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213C685626462D8FE6720CDF34221D"/>
        </w:placeholder>
        <w:text/>
      </w:sdtPr>
      <w:sdtEndPr/>
      <w:sdtContent>
        <w:p w:rsidRPr="009B062B" w:rsidR="00AF30DD" w:rsidP="001E7FC6" w:rsidRDefault="00AF30DD" w14:paraId="6A0311D9" w14:textId="77777777">
          <w:pPr>
            <w:pStyle w:val="Rubrik1"/>
            <w:spacing w:after="300"/>
          </w:pPr>
          <w:r w:rsidRPr="009B062B">
            <w:t>Förslag till riksdagsbeslut</w:t>
          </w:r>
        </w:p>
      </w:sdtContent>
    </w:sdt>
    <w:sdt>
      <w:sdtPr>
        <w:alias w:val="Yrkande 1"/>
        <w:tag w:val="18239453-0cc5-41af-94c0-7c6db8680c2b"/>
        <w:id w:val="142098317"/>
        <w:lock w:val="sdtLocked"/>
      </w:sdtPr>
      <w:sdtEndPr/>
      <w:sdtContent>
        <w:p w:rsidR="00116135" w:rsidRDefault="00D52393" w14:paraId="6A0311DA" w14:textId="77777777">
          <w:pPr>
            <w:pStyle w:val="Frslagstext"/>
            <w:numPr>
              <w:ilvl w:val="0"/>
              <w:numId w:val="0"/>
            </w:numPr>
          </w:pPr>
          <w:r>
            <w:t>Riksdagen ställer sig bakom det som anförs i motionen om en nationell flygskatt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A59928830C4D6C81BA14CDBC278C6A"/>
        </w:placeholder>
        <w:text/>
      </w:sdtPr>
      <w:sdtEndPr/>
      <w:sdtContent>
        <w:p w:rsidRPr="009B062B" w:rsidR="006D79C9" w:rsidP="00333E95" w:rsidRDefault="006D79C9" w14:paraId="6A0311DB" w14:textId="77777777">
          <w:pPr>
            <w:pStyle w:val="Rubrik1"/>
          </w:pPr>
          <w:r>
            <w:t>Motivering</w:t>
          </w:r>
        </w:p>
      </w:sdtContent>
    </w:sdt>
    <w:p w:rsidR="00C80D07" w:rsidP="006D6292" w:rsidRDefault="00C80D07" w14:paraId="6A0311DC" w14:textId="4CDDEF9F">
      <w:pPr>
        <w:pStyle w:val="Normalutanindragellerluft"/>
      </w:pPr>
      <w:r>
        <w:t>Sverige är ett utav Europas mest glesbefolkade länder. För att människor ska kunna arbeta och bo i hela vårt land utgör därför flyget en viktig del av det samlade transport</w:t>
      </w:r>
      <w:r w:rsidR="006D6292">
        <w:softHyphen/>
      </w:r>
      <w:r>
        <w:t>systemet. Trots detta införde den rödgröna regeringen en flygskatt. Införandet av denna typ av skatt dömdes ut i 8 av 10 remissinstanser och har sagts slå hårt mot jobb och sysselsättning då luftfarten skapar 80</w:t>
      </w:r>
      <w:r w:rsidR="00C6528A">
        <w:t> </w:t>
      </w:r>
      <w:r>
        <w:t>000 direkta arbetstillfällen plus 100</w:t>
      </w:r>
      <w:r w:rsidR="00C6528A">
        <w:t> </w:t>
      </w:r>
      <w:r>
        <w:t>000 jobb inom den svenska turistnäringen.</w:t>
      </w:r>
    </w:p>
    <w:p w:rsidR="00C80D07" w:rsidP="006D6292" w:rsidRDefault="00C80D07" w14:paraId="6A0311DD" w14:textId="0F99F9BE">
      <w:r w:rsidRPr="00C80D07">
        <w:t xml:space="preserve">Det svenska inrikesflyget stod </w:t>
      </w:r>
      <w:r w:rsidR="00C6528A">
        <w:t>före</w:t>
      </w:r>
      <w:r w:rsidRPr="00C80D07">
        <w:t xml:space="preserve"> pandemin för 1</w:t>
      </w:r>
      <w:r w:rsidR="00C6528A">
        <w:t> </w:t>
      </w:r>
      <w:r w:rsidRPr="00C80D07">
        <w:t xml:space="preserve">% av de totala koldioxidutsläppen i vårt land samtidigt som </w:t>
      </w:r>
      <w:r w:rsidR="00C6528A">
        <w:t xml:space="preserve">den </w:t>
      </w:r>
      <w:r w:rsidRPr="00C80D07">
        <w:t>övriga transportsektorn står för 38</w:t>
      </w:r>
      <w:r w:rsidR="00C6528A">
        <w:t> </w:t>
      </w:r>
      <w:r w:rsidRPr="00C80D07">
        <w:t xml:space="preserve">%. </w:t>
      </w:r>
      <w:r w:rsidR="00C6528A">
        <w:t>Av</w:t>
      </w:r>
      <w:r w:rsidRPr="00C80D07">
        <w:t xml:space="preserve"> flygets utsläpp kommer 80 procent från resor över 150 mil, det vill säga ett avstånd där det aldrig kommer att finnas något realistiskt alternativ till flyget.</w:t>
      </w:r>
    </w:p>
    <w:p w:rsidR="00C80D07" w:rsidP="006D6292" w:rsidRDefault="00C80D07" w14:paraId="6A0311DE" w14:textId="793E804C">
      <w:r>
        <w:t>Det vanligaste argumentet för flygskatten är att flyget ska bära sina egna klimat</w:t>
      </w:r>
      <w:r w:rsidR="006D6292">
        <w:softHyphen/>
      </w:r>
      <w:r>
        <w:t>kostnader. Beräkningar har dock visat att flygskatt är ett mycket ineffektivt sätt att minska utsläppen. Den potentiella utsläppsminskningen är cirka 0,2 procent av Sveriges totala utsläpp, ungefär lika mycket som vägtrafiken släpper ut på 48 timmar.</w:t>
      </w:r>
    </w:p>
    <w:p w:rsidR="00C80D07" w:rsidP="006D6292" w:rsidRDefault="00C80D07" w14:paraId="6A0311DF" w14:textId="6DCCE622">
      <w:r>
        <w:t>Om syftet med flygskatten är att reducera utsläppen av växthusgaser är risken stor att detta verktyg är kontraproduktivt. Höjda biljettpriser och ett minskat antal avgångar leder troligen till att fler tar bilen, vilket istället innebär ökade utsläpp. För att minska utsläppen bör fokus istället exempelvis ligga på en större inblandning av mer biodriv</w:t>
      </w:r>
      <w:r w:rsidR="006D6292">
        <w:softHyphen/>
      </w:r>
      <w:r>
        <w:t>medel och satsningar på forskning och tekniska lösningar.</w:t>
      </w:r>
    </w:p>
    <w:p w:rsidRPr="00422B9E" w:rsidR="00422B9E" w:rsidP="006D6292" w:rsidRDefault="00C80D07" w14:paraId="6A0311E0" w14:textId="32A08D9D">
      <w:r>
        <w:t>Ett flertal av våra europeiska grannar har prövat att införa en flygskatt för att sedan ta bort den. Till dessa hör bland annat Danmark, Nederländerna och Irland</w:t>
      </w:r>
      <w:r w:rsidR="00C6528A">
        <w:t>,</w:t>
      </w:r>
      <w:r>
        <w:t xml:space="preserve"> där de samhällsekonomiska konsekvenserna visade sig vara alltför negativa. Effekterna av den svenska flygskatten är ännu svåra att mäta, men internationell erfarenhet visar att </w:t>
      </w:r>
      <w:r w:rsidR="00C6528A">
        <w:t xml:space="preserve">en </w:t>
      </w:r>
      <w:r>
        <w:lastRenderedPageBreak/>
        <w:t xml:space="preserve">flygskatt innebär en förlustaffär för statskassan, vilket i sin tur innebär minskade resurser för till exempel klimatinvesteringar. En flygskatt leder sammanfattningsvis till färre jobb, gör det svårare för flyget att genomföra sin gröna omställning och försämrar tillgängligheten i Sverige. Regeringen bör därför avskaffa den beskattning av flyg som återinfördes våren 2019 innan </w:t>
      </w:r>
      <w:r w:rsidR="00C6528A">
        <w:t>M</w:t>
      </w:r>
      <w:r>
        <w:t xml:space="preserve">oderaternas och </w:t>
      </w:r>
      <w:r w:rsidR="00C6528A">
        <w:t>K</w:t>
      </w:r>
      <w:r>
        <w:t xml:space="preserve">ristdemokraternas budget hann avskaffa den </w:t>
      </w:r>
      <w:proofErr w:type="spellStart"/>
      <w:r>
        <w:t>den</w:t>
      </w:r>
      <w:proofErr w:type="spellEnd"/>
      <w:r>
        <w:t xml:space="preserve"> 1</w:t>
      </w:r>
      <w:r w:rsidR="00C6528A">
        <w:t> </w:t>
      </w:r>
      <w:r>
        <w:t>juli 2019.</w:t>
      </w:r>
    </w:p>
    <w:sdt>
      <w:sdtPr>
        <w:rPr>
          <w:i/>
          <w:noProof/>
        </w:rPr>
        <w:alias w:val="CC_Underskrifter"/>
        <w:tag w:val="CC_Underskrifter"/>
        <w:id w:val="583496634"/>
        <w:lock w:val="sdtContentLocked"/>
        <w:placeholder>
          <w:docPart w:val="C720B2AEB36840FD95134AD5D0EEEB71"/>
        </w:placeholder>
      </w:sdtPr>
      <w:sdtEndPr>
        <w:rPr>
          <w:i w:val="0"/>
          <w:noProof w:val="0"/>
        </w:rPr>
      </w:sdtEndPr>
      <w:sdtContent>
        <w:p w:rsidR="001E7FC6" w:rsidP="001E7FC6" w:rsidRDefault="001E7FC6" w14:paraId="6A0311E2" w14:textId="77777777"/>
        <w:p w:rsidRPr="008E0FE2" w:rsidR="004801AC" w:rsidP="001E7FC6" w:rsidRDefault="006D6292" w14:paraId="6A0311E3" w14:textId="77777777"/>
      </w:sdtContent>
    </w:sdt>
    <w:tbl>
      <w:tblPr>
        <w:tblW w:w="5000" w:type="pct"/>
        <w:tblLook w:val="04A0" w:firstRow="1" w:lastRow="0" w:firstColumn="1" w:lastColumn="0" w:noHBand="0" w:noVBand="1"/>
        <w:tblCaption w:val="underskrifter"/>
      </w:tblPr>
      <w:tblGrid>
        <w:gridCol w:w="4252"/>
        <w:gridCol w:w="4252"/>
      </w:tblGrid>
      <w:tr w:rsidR="006043FC" w14:paraId="144112A3" w14:textId="77777777">
        <w:trPr>
          <w:cantSplit/>
        </w:trPr>
        <w:tc>
          <w:tcPr>
            <w:tcW w:w="50" w:type="pct"/>
            <w:vAlign w:val="bottom"/>
          </w:tcPr>
          <w:p w:rsidR="006043FC" w:rsidRDefault="00C6528A" w14:paraId="58BF88BA" w14:textId="77777777">
            <w:pPr>
              <w:pStyle w:val="Underskrifter"/>
            </w:pPr>
            <w:r>
              <w:t>Edward Riedl (M)</w:t>
            </w:r>
          </w:p>
        </w:tc>
        <w:tc>
          <w:tcPr>
            <w:tcW w:w="50" w:type="pct"/>
            <w:vAlign w:val="bottom"/>
          </w:tcPr>
          <w:p w:rsidR="006043FC" w:rsidRDefault="006043FC" w14:paraId="46ED2F6C" w14:textId="77777777">
            <w:pPr>
              <w:pStyle w:val="Underskrifter"/>
            </w:pPr>
          </w:p>
        </w:tc>
      </w:tr>
    </w:tbl>
    <w:p w:rsidR="004E1C46" w:rsidRDefault="004E1C46" w14:paraId="6A0311E7" w14:textId="77777777">
      <w:bookmarkStart w:name="_GoBack" w:id="1"/>
      <w:bookmarkEnd w:id="1"/>
    </w:p>
    <w:sectPr w:rsidR="004E1C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311E9" w14:textId="77777777" w:rsidR="00273C73" w:rsidRDefault="00273C73" w:rsidP="000C1CAD">
      <w:pPr>
        <w:spacing w:line="240" w:lineRule="auto"/>
      </w:pPr>
      <w:r>
        <w:separator/>
      </w:r>
    </w:p>
  </w:endnote>
  <w:endnote w:type="continuationSeparator" w:id="0">
    <w:p w14:paraId="6A0311EA" w14:textId="77777777" w:rsidR="00273C73" w:rsidRDefault="00273C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11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11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11F8" w14:textId="77777777" w:rsidR="00262EA3" w:rsidRPr="001E7FC6" w:rsidRDefault="00262EA3" w:rsidP="001E7F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311E7" w14:textId="77777777" w:rsidR="00273C73" w:rsidRDefault="00273C73" w:rsidP="000C1CAD">
      <w:pPr>
        <w:spacing w:line="240" w:lineRule="auto"/>
      </w:pPr>
      <w:r>
        <w:separator/>
      </w:r>
    </w:p>
  </w:footnote>
  <w:footnote w:type="continuationSeparator" w:id="0">
    <w:p w14:paraId="6A0311E8" w14:textId="77777777" w:rsidR="00273C73" w:rsidRDefault="00273C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11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0311F9" wp14:editId="6A0311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0311FD" w14:textId="77777777" w:rsidR="00262EA3" w:rsidRDefault="006D6292" w:rsidP="008103B5">
                          <w:pPr>
                            <w:jc w:val="right"/>
                          </w:pPr>
                          <w:sdt>
                            <w:sdtPr>
                              <w:alias w:val="CC_Noformat_Partikod"/>
                              <w:tag w:val="CC_Noformat_Partikod"/>
                              <w:id w:val="-53464382"/>
                              <w:placeholder>
                                <w:docPart w:val="D6832CEB09294F7A9C8C771F31CCBD3A"/>
                              </w:placeholder>
                              <w:text/>
                            </w:sdtPr>
                            <w:sdtEndPr/>
                            <w:sdtContent>
                              <w:r w:rsidR="00C80D07">
                                <w:t>M</w:t>
                              </w:r>
                            </w:sdtContent>
                          </w:sdt>
                          <w:sdt>
                            <w:sdtPr>
                              <w:alias w:val="CC_Noformat_Partinummer"/>
                              <w:tag w:val="CC_Noformat_Partinummer"/>
                              <w:id w:val="-1709555926"/>
                              <w:placeholder>
                                <w:docPart w:val="B4CDECF538EF4EADA0BF6E8172E14BE4"/>
                              </w:placeholder>
                              <w:text/>
                            </w:sdtPr>
                            <w:sdtEndPr/>
                            <w:sdtContent>
                              <w:r w:rsidR="00D20697">
                                <w:t>1177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311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0311FD" w14:textId="77777777" w:rsidR="00262EA3" w:rsidRDefault="006D6292" w:rsidP="008103B5">
                    <w:pPr>
                      <w:jc w:val="right"/>
                    </w:pPr>
                    <w:sdt>
                      <w:sdtPr>
                        <w:alias w:val="CC_Noformat_Partikod"/>
                        <w:tag w:val="CC_Noformat_Partikod"/>
                        <w:id w:val="-53464382"/>
                        <w:placeholder>
                          <w:docPart w:val="D6832CEB09294F7A9C8C771F31CCBD3A"/>
                        </w:placeholder>
                        <w:text/>
                      </w:sdtPr>
                      <w:sdtEndPr/>
                      <w:sdtContent>
                        <w:r w:rsidR="00C80D07">
                          <w:t>M</w:t>
                        </w:r>
                      </w:sdtContent>
                    </w:sdt>
                    <w:sdt>
                      <w:sdtPr>
                        <w:alias w:val="CC_Noformat_Partinummer"/>
                        <w:tag w:val="CC_Noformat_Partinummer"/>
                        <w:id w:val="-1709555926"/>
                        <w:placeholder>
                          <w:docPart w:val="B4CDECF538EF4EADA0BF6E8172E14BE4"/>
                        </w:placeholder>
                        <w:text/>
                      </w:sdtPr>
                      <w:sdtEndPr/>
                      <w:sdtContent>
                        <w:r w:rsidR="00D20697">
                          <w:t>1177</w:t>
                        </w:r>
                      </w:sdtContent>
                    </w:sdt>
                  </w:p>
                </w:txbxContent>
              </v:textbox>
              <w10:wrap anchorx="page"/>
            </v:shape>
          </w:pict>
        </mc:Fallback>
      </mc:AlternateContent>
    </w:r>
  </w:p>
  <w:p w14:paraId="6A0311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11ED" w14:textId="77777777" w:rsidR="00262EA3" w:rsidRDefault="00262EA3" w:rsidP="008563AC">
    <w:pPr>
      <w:jc w:val="right"/>
    </w:pPr>
  </w:p>
  <w:p w14:paraId="6A0311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11F1" w14:textId="77777777" w:rsidR="00262EA3" w:rsidRDefault="006D62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0311FB" wp14:editId="6A0311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0311F2" w14:textId="77777777" w:rsidR="00262EA3" w:rsidRDefault="006D6292" w:rsidP="00A314CF">
    <w:pPr>
      <w:pStyle w:val="FSHNormal"/>
      <w:spacing w:before="40"/>
    </w:pPr>
    <w:sdt>
      <w:sdtPr>
        <w:alias w:val="CC_Noformat_Motionstyp"/>
        <w:tag w:val="CC_Noformat_Motionstyp"/>
        <w:id w:val="1162973129"/>
        <w:lock w:val="sdtContentLocked"/>
        <w15:appearance w15:val="hidden"/>
        <w:text/>
      </w:sdtPr>
      <w:sdtEndPr/>
      <w:sdtContent>
        <w:r w:rsidR="00B93915">
          <w:t>Enskild motion</w:t>
        </w:r>
      </w:sdtContent>
    </w:sdt>
    <w:r w:rsidR="00821B36">
      <w:t xml:space="preserve"> </w:t>
    </w:r>
    <w:sdt>
      <w:sdtPr>
        <w:alias w:val="CC_Noformat_Partikod"/>
        <w:tag w:val="CC_Noformat_Partikod"/>
        <w:id w:val="1471015553"/>
        <w:text/>
      </w:sdtPr>
      <w:sdtEndPr/>
      <w:sdtContent>
        <w:r w:rsidR="00C80D07">
          <w:t>M</w:t>
        </w:r>
      </w:sdtContent>
    </w:sdt>
    <w:sdt>
      <w:sdtPr>
        <w:alias w:val="CC_Noformat_Partinummer"/>
        <w:tag w:val="CC_Noformat_Partinummer"/>
        <w:id w:val="-2014525982"/>
        <w:text/>
      </w:sdtPr>
      <w:sdtEndPr/>
      <w:sdtContent>
        <w:r w:rsidR="00D20697">
          <w:t>1177</w:t>
        </w:r>
      </w:sdtContent>
    </w:sdt>
  </w:p>
  <w:p w14:paraId="6A0311F3" w14:textId="77777777" w:rsidR="00262EA3" w:rsidRPr="008227B3" w:rsidRDefault="006D62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0311F4" w14:textId="77777777" w:rsidR="00262EA3" w:rsidRPr="008227B3" w:rsidRDefault="006D62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391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3915">
          <w:t>:855</w:t>
        </w:r>
      </w:sdtContent>
    </w:sdt>
  </w:p>
  <w:p w14:paraId="6A0311F5" w14:textId="77777777" w:rsidR="00262EA3" w:rsidRDefault="006D6292" w:rsidP="00E03A3D">
    <w:pPr>
      <w:pStyle w:val="Motionr"/>
    </w:pPr>
    <w:sdt>
      <w:sdtPr>
        <w:alias w:val="CC_Noformat_Avtext"/>
        <w:tag w:val="CC_Noformat_Avtext"/>
        <w:id w:val="-2020768203"/>
        <w:lock w:val="sdtContentLocked"/>
        <w15:appearance w15:val="hidden"/>
        <w:text/>
      </w:sdtPr>
      <w:sdtEndPr/>
      <w:sdtContent>
        <w:r w:rsidR="00B93915">
          <w:t>av Edward Riedl (M)</w:t>
        </w:r>
      </w:sdtContent>
    </w:sdt>
  </w:p>
  <w:sdt>
    <w:sdtPr>
      <w:alias w:val="CC_Noformat_Rubtext"/>
      <w:tag w:val="CC_Noformat_Rubtext"/>
      <w:id w:val="-218060500"/>
      <w:lock w:val="sdtLocked"/>
      <w:text/>
    </w:sdtPr>
    <w:sdtEndPr/>
    <w:sdtContent>
      <w:p w14:paraId="6A0311F6" w14:textId="77777777" w:rsidR="00262EA3" w:rsidRDefault="00C80D07" w:rsidP="00283E0F">
        <w:pPr>
          <w:pStyle w:val="FSHRub2"/>
        </w:pPr>
        <w:r>
          <w:t xml:space="preserve">Avskaffa flygskatten </w:t>
        </w:r>
      </w:p>
    </w:sdtContent>
  </w:sdt>
  <w:sdt>
    <w:sdtPr>
      <w:alias w:val="CC_Boilerplate_3"/>
      <w:tag w:val="CC_Boilerplate_3"/>
      <w:id w:val="1606463544"/>
      <w:lock w:val="sdtContentLocked"/>
      <w15:appearance w15:val="hidden"/>
      <w:text w:multiLine="1"/>
    </w:sdtPr>
    <w:sdtEndPr/>
    <w:sdtContent>
      <w:p w14:paraId="6A0311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80D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35"/>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FC6"/>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C73"/>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D11"/>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59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C4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3F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292"/>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915"/>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28A"/>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D07"/>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697"/>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393"/>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0311D8"/>
  <w15:chartTrackingRefBased/>
  <w15:docId w15:val="{BB4521B9-55BB-4766-B61F-A979764F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46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213C685626462D8FE6720CDF34221D"/>
        <w:category>
          <w:name w:val="Allmänt"/>
          <w:gallery w:val="placeholder"/>
        </w:category>
        <w:types>
          <w:type w:val="bbPlcHdr"/>
        </w:types>
        <w:behaviors>
          <w:behavior w:val="content"/>
        </w:behaviors>
        <w:guid w:val="{13C46AB9-023B-45B5-9EFC-4689BB8437AA}"/>
      </w:docPartPr>
      <w:docPartBody>
        <w:p w:rsidR="000A54CE" w:rsidRDefault="00547BF1">
          <w:pPr>
            <w:pStyle w:val="62213C685626462D8FE6720CDF34221D"/>
          </w:pPr>
          <w:r w:rsidRPr="005A0A93">
            <w:rPr>
              <w:rStyle w:val="Platshllartext"/>
            </w:rPr>
            <w:t>Förslag till riksdagsbeslut</w:t>
          </w:r>
        </w:p>
      </w:docPartBody>
    </w:docPart>
    <w:docPart>
      <w:docPartPr>
        <w:name w:val="66A59928830C4D6C81BA14CDBC278C6A"/>
        <w:category>
          <w:name w:val="Allmänt"/>
          <w:gallery w:val="placeholder"/>
        </w:category>
        <w:types>
          <w:type w:val="bbPlcHdr"/>
        </w:types>
        <w:behaviors>
          <w:behavior w:val="content"/>
        </w:behaviors>
        <w:guid w:val="{F4507A81-38EF-408D-810B-B1BE87846E4F}"/>
      </w:docPartPr>
      <w:docPartBody>
        <w:p w:rsidR="000A54CE" w:rsidRDefault="00547BF1">
          <w:pPr>
            <w:pStyle w:val="66A59928830C4D6C81BA14CDBC278C6A"/>
          </w:pPr>
          <w:r w:rsidRPr="005A0A93">
            <w:rPr>
              <w:rStyle w:val="Platshllartext"/>
            </w:rPr>
            <w:t>Motivering</w:t>
          </w:r>
        </w:p>
      </w:docPartBody>
    </w:docPart>
    <w:docPart>
      <w:docPartPr>
        <w:name w:val="D6832CEB09294F7A9C8C771F31CCBD3A"/>
        <w:category>
          <w:name w:val="Allmänt"/>
          <w:gallery w:val="placeholder"/>
        </w:category>
        <w:types>
          <w:type w:val="bbPlcHdr"/>
        </w:types>
        <w:behaviors>
          <w:behavior w:val="content"/>
        </w:behaviors>
        <w:guid w:val="{68F1364B-291B-48DE-BABE-E76B3C4FB4F8}"/>
      </w:docPartPr>
      <w:docPartBody>
        <w:p w:rsidR="000A54CE" w:rsidRDefault="00547BF1">
          <w:pPr>
            <w:pStyle w:val="D6832CEB09294F7A9C8C771F31CCBD3A"/>
          </w:pPr>
          <w:r>
            <w:rPr>
              <w:rStyle w:val="Platshllartext"/>
            </w:rPr>
            <w:t xml:space="preserve"> </w:t>
          </w:r>
        </w:p>
      </w:docPartBody>
    </w:docPart>
    <w:docPart>
      <w:docPartPr>
        <w:name w:val="B4CDECF538EF4EADA0BF6E8172E14BE4"/>
        <w:category>
          <w:name w:val="Allmänt"/>
          <w:gallery w:val="placeholder"/>
        </w:category>
        <w:types>
          <w:type w:val="bbPlcHdr"/>
        </w:types>
        <w:behaviors>
          <w:behavior w:val="content"/>
        </w:behaviors>
        <w:guid w:val="{1812FE35-477B-4A03-AD4B-C195136D34A3}"/>
      </w:docPartPr>
      <w:docPartBody>
        <w:p w:rsidR="000A54CE" w:rsidRDefault="00547BF1">
          <w:pPr>
            <w:pStyle w:val="B4CDECF538EF4EADA0BF6E8172E14BE4"/>
          </w:pPr>
          <w:r>
            <w:t xml:space="preserve"> </w:t>
          </w:r>
        </w:p>
      </w:docPartBody>
    </w:docPart>
    <w:docPart>
      <w:docPartPr>
        <w:name w:val="C720B2AEB36840FD95134AD5D0EEEB71"/>
        <w:category>
          <w:name w:val="Allmänt"/>
          <w:gallery w:val="placeholder"/>
        </w:category>
        <w:types>
          <w:type w:val="bbPlcHdr"/>
        </w:types>
        <w:behaviors>
          <w:behavior w:val="content"/>
        </w:behaviors>
        <w:guid w:val="{8C84812B-6847-411D-A4EF-355021DF76C9}"/>
      </w:docPartPr>
      <w:docPartBody>
        <w:p w:rsidR="00835ED3" w:rsidRDefault="00835E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F1"/>
    <w:rsid w:val="000A54CE"/>
    <w:rsid w:val="00547BF1"/>
    <w:rsid w:val="00835ED3"/>
    <w:rsid w:val="00CC63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213C685626462D8FE6720CDF34221D">
    <w:name w:val="62213C685626462D8FE6720CDF34221D"/>
  </w:style>
  <w:style w:type="paragraph" w:customStyle="1" w:styleId="90044F0E4301493292982AD5445BBFF0">
    <w:name w:val="90044F0E4301493292982AD5445BBF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49696708834D57B35E5FF7E018633A">
    <w:name w:val="4249696708834D57B35E5FF7E018633A"/>
  </w:style>
  <w:style w:type="paragraph" w:customStyle="1" w:styleId="66A59928830C4D6C81BA14CDBC278C6A">
    <w:name w:val="66A59928830C4D6C81BA14CDBC278C6A"/>
  </w:style>
  <w:style w:type="paragraph" w:customStyle="1" w:styleId="BF0B551133C64C948FA3EB70EC195DF1">
    <w:name w:val="BF0B551133C64C948FA3EB70EC195DF1"/>
  </w:style>
  <w:style w:type="paragraph" w:customStyle="1" w:styleId="5034C0C973C1425DB7FF19F90B997806">
    <w:name w:val="5034C0C973C1425DB7FF19F90B997806"/>
  </w:style>
  <w:style w:type="paragraph" w:customStyle="1" w:styleId="D6832CEB09294F7A9C8C771F31CCBD3A">
    <w:name w:val="D6832CEB09294F7A9C8C771F31CCBD3A"/>
  </w:style>
  <w:style w:type="paragraph" w:customStyle="1" w:styleId="B4CDECF538EF4EADA0BF6E8172E14BE4">
    <w:name w:val="B4CDECF538EF4EADA0BF6E8172E14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FF3B8-F7E9-4513-B977-46116455EF65}"/>
</file>

<file path=customXml/itemProps2.xml><?xml version="1.0" encoding="utf-8"?>
<ds:datastoreItem xmlns:ds="http://schemas.openxmlformats.org/officeDocument/2006/customXml" ds:itemID="{AC3E61D9-2CE4-47EA-9BCE-1819C0D1A0DA}"/>
</file>

<file path=customXml/itemProps3.xml><?xml version="1.0" encoding="utf-8"?>
<ds:datastoreItem xmlns:ds="http://schemas.openxmlformats.org/officeDocument/2006/customXml" ds:itemID="{8ACC49AF-B0A0-4E02-8DF5-7E99AAD503E6}"/>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2139</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M1777 Avskaffa flygskatten</vt:lpstr>
      <vt:lpstr>
      </vt:lpstr>
    </vt:vector>
  </TitlesOfParts>
  <Company>Sveriges riksdag</Company>
  <LinksUpToDate>false</LinksUpToDate>
  <CharactersWithSpaces>2506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