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1F0" w:rsidRPr="0040640D" w:rsidRDefault="00E311F0">
      <w:pPr>
        <w:pStyle w:val="Rubrik1"/>
      </w:pPr>
      <w:r w:rsidRPr="0040640D">
        <w:t xml:space="preserve">Bilaga till föredragningslista </w:t>
      </w:r>
      <w:r w:rsidRPr="0040640D">
        <w:fldChar w:fldCharType="begin" w:fldLock="1"/>
      </w:r>
      <w:r w:rsidRPr="0040640D">
        <w:instrText xml:space="preserve"> DOCPROPERTY "Riksmote" </w:instrText>
      </w:r>
      <w:r w:rsidRPr="0040640D">
        <w:fldChar w:fldCharType="separate"/>
      </w:r>
      <w:r w:rsidR="00C96B5B" w:rsidRPr="0040640D">
        <w:t>2011/12</w:t>
      </w:r>
      <w:r w:rsidRPr="0040640D">
        <w:fldChar w:fldCharType="end"/>
      </w:r>
      <w:r w:rsidR="00936082" w:rsidRPr="0040640D">
        <w:t>:14</w:t>
      </w:r>
    </w:p>
    <w:p w:rsidR="00E311F0" w:rsidRPr="0040640D" w:rsidRDefault="00E311F0">
      <w:pPr>
        <w:rPr>
          <w:sz w:val="16"/>
        </w:rPr>
      </w:pPr>
      <w:r w:rsidRPr="0040640D">
        <w:rPr>
          <w:sz w:val="16"/>
        </w:rPr>
        <w:t>_________________________________________________________________________________________</w:t>
      </w:r>
    </w:p>
    <w:p w:rsidR="00E311F0" w:rsidRPr="0040640D" w:rsidRDefault="00E311F0"/>
    <w:p w:rsidR="00E311F0" w:rsidRPr="0040640D" w:rsidRDefault="00E311F0">
      <w:pPr>
        <w:pStyle w:val="Rubrik2"/>
      </w:pPr>
      <w:r w:rsidRPr="0040640D">
        <w:t xml:space="preserve">Motioner – allmänna motionstiden </w:t>
      </w:r>
      <w:r w:rsidRPr="0040640D">
        <w:fldChar w:fldCharType="begin" w:fldLock="1"/>
      </w:r>
      <w:r w:rsidRPr="0040640D">
        <w:instrText xml:space="preserve"> DOCPROPERTY "Riksmote" </w:instrText>
      </w:r>
      <w:r w:rsidRPr="0040640D">
        <w:fldChar w:fldCharType="separate"/>
      </w:r>
      <w:r w:rsidR="00C96B5B" w:rsidRPr="0040640D">
        <w:t>2011/12</w:t>
      </w:r>
      <w:r w:rsidRPr="0040640D">
        <w:fldChar w:fldCharType="end"/>
      </w:r>
      <w:r w:rsidRPr="0040640D">
        <w:t xml:space="preserve"> – </w:t>
      </w:r>
    </w:p>
    <w:p w:rsidR="00E311F0" w:rsidRPr="0040640D" w:rsidRDefault="00E311F0">
      <w:pPr>
        <w:pStyle w:val="Rubrik2"/>
      </w:pPr>
      <w:r w:rsidRPr="0040640D">
        <w:t>för omedelbar hänvisning till utskott</w:t>
      </w:r>
    </w:p>
    <w:p w:rsidR="00E311F0" w:rsidRPr="0040640D" w:rsidRDefault="00E311F0"/>
    <w:p w:rsidR="00E311F0" w:rsidRPr="0040640D" w:rsidRDefault="00E311F0"/>
    <w:p w:rsidR="00E311F0" w:rsidRPr="0040640D" w:rsidRDefault="00E311F0">
      <w:pPr>
        <w:sectPr w:rsidR="00E311F0" w:rsidRPr="0040640D">
          <w:headerReference w:type="default" r:id="rId7"/>
          <w:pgSz w:w="11906" w:h="16838" w:code="9"/>
          <w:pgMar w:top="1418" w:right="1152" w:bottom="1134" w:left="1985" w:header="720" w:footer="720" w:gutter="0"/>
          <w:cols w:space="720"/>
        </w:sectPr>
      </w:pPr>
    </w:p>
    <w:p w:rsidR="00BF3AF0" w:rsidRPr="0040640D" w:rsidRDefault="00BF3AF0">
      <w:pPr>
        <w:pStyle w:val="NormalText"/>
      </w:pPr>
      <w:bookmarkStart w:id="0" w:name="Start"/>
      <w:bookmarkEnd w:id="0"/>
      <w:r w:rsidRPr="0040640D">
        <w:t>K201 av Caroline Szyber (KD)</w:t>
      </w:r>
    </w:p>
    <w:p w:rsidR="00BF3AF0" w:rsidRPr="0040640D" w:rsidRDefault="00BF3AF0">
      <w:pPr>
        <w:pStyle w:val="NormalText"/>
      </w:pPr>
      <w:r w:rsidRPr="0040640D">
        <w:t>Rösträttsålder</w:t>
      </w:r>
    </w:p>
    <w:p w:rsidR="00BF3AF0" w:rsidRPr="0040640D" w:rsidRDefault="00BF3AF0">
      <w:pPr>
        <w:pStyle w:val="NormalText"/>
      </w:pPr>
      <w:r w:rsidRPr="0040640D">
        <w:t xml:space="preserve">KU </w:t>
      </w:r>
    </w:p>
    <w:p w:rsidR="00BF3AF0" w:rsidRPr="0040640D" w:rsidRDefault="00BF3AF0" w:rsidP="00BF3AF0"/>
    <w:p w:rsidR="00B35F60" w:rsidRPr="0040640D" w:rsidRDefault="00B35F60" w:rsidP="00BF3AF0">
      <w:pPr>
        <w:pStyle w:val="NormalText"/>
      </w:pPr>
      <w:r w:rsidRPr="0040640D">
        <w:t>K202 av Caroline Szyber (KD)</w:t>
      </w:r>
    </w:p>
    <w:p w:rsidR="00B35F60" w:rsidRPr="0040640D" w:rsidRDefault="00B35F60" w:rsidP="00BF3AF0">
      <w:pPr>
        <w:pStyle w:val="NormalText"/>
      </w:pPr>
      <w:r w:rsidRPr="0040640D">
        <w:t>Konsumentens möjlighet att välja tv-utbud</w:t>
      </w:r>
    </w:p>
    <w:p w:rsidR="00B35F60" w:rsidRPr="0040640D" w:rsidRDefault="00B35F60" w:rsidP="00BF3AF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K203 av Olle Thorell (S)</w:t>
      </w:r>
    </w:p>
    <w:p w:rsidR="00B35F60" w:rsidRPr="0040640D" w:rsidRDefault="00B35F60" w:rsidP="00B35F60">
      <w:pPr>
        <w:pStyle w:val="NormalText"/>
      </w:pPr>
      <w:r w:rsidRPr="0040640D">
        <w:t>Elektroniskt val – ett val i tiden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K204 av Josefin Brink m.fl. (V)</w:t>
      </w:r>
    </w:p>
    <w:p w:rsidR="00B35F60" w:rsidRPr="0040640D" w:rsidRDefault="00B35F60" w:rsidP="00B35F60">
      <w:pPr>
        <w:pStyle w:val="NormalText"/>
      </w:pPr>
      <w:r w:rsidRPr="0040640D">
        <w:t>Stärkt meddelarfrihet och meddelarskydd för anställda i offentligt finansierad verksamhet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K205 av Christina Oskarsson (S)</w:t>
      </w:r>
    </w:p>
    <w:p w:rsidR="00B35F60" w:rsidRPr="0040640D" w:rsidRDefault="00B35F60" w:rsidP="00B35F60">
      <w:pPr>
        <w:pStyle w:val="NormalText"/>
      </w:pPr>
      <w:r w:rsidRPr="0040640D">
        <w:t>Meddelarskydd för privatanställda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K206 av Kent Ekeroth och Björn Söder (SD)</w:t>
      </w:r>
    </w:p>
    <w:p w:rsidR="00B35F60" w:rsidRPr="0040640D" w:rsidRDefault="00B35F60" w:rsidP="00B35F60">
      <w:pPr>
        <w:pStyle w:val="NormalText"/>
      </w:pPr>
      <w:r w:rsidRPr="0040640D">
        <w:t>Ordensväsendet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K207 av Kent Ekeroth och Björn Söder (SD)</w:t>
      </w:r>
    </w:p>
    <w:p w:rsidR="00B35F60" w:rsidRPr="0040640D" w:rsidRDefault="00B35F60" w:rsidP="00B35F60">
      <w:pPr>
        <w:pStyle w:val="NormalText"/>
      </w:pPr>
      <w:r w:rsidRPr="0040640D">
        <w:t>Upphävande av skrivning om EU i grundlagen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K208 av Susanne Eberstein (S)</w:t>
      </w:r>
    </w:p>
    <w:p w:rsidR="00B35F60" w:rsidRPr="0040640D" w:rsidRDefault="00B35F60" w:rsidP="00B35F60">
      <w:pPr>
        <w:pStyle w:val="NormalText"/>
      </w:pPr>
      <w:r w:rsidRPr="0040640D">
        <w:t>Undantag från meddelarfriheten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K209 av Roger Haddad (FP)</w:t>
      </w:r>
    </w:p>
    <w:p w:rsidR="00B35F60" w:rsidRPr="0040640D" w:rsidRDefault="00B35F60" w:rsidP="00B35F60">
      <w:pPr>
        <w:pStyle w:val="NormalText"/>
      </w:pPr>
      <w:r w:rsidRPr="0040640D">
        <w:t>Flytt av Sveriges ambassad från Syrien till Libanon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K210 av Mia Sydow Mölleby m.fl. (V)</w:t>
      </w:r>
    </w:p>
    <w:p w:rsidR="00B35F60" w:rsidRPr="0040640D" w:rsidRDefault="00B35F60" w:rsidP="00B35F60">
      <w:pPr>
        <w:pStyle w:val="NormalText"/>
      </w:pPr>
      <w:r w:rsidRPr="0040640D">
        <w:t>Samers rättigheter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K211 av Roger Haddad (FP)</w:t>
      </w:r>
    </w:p>
    <w:p w:rsidR="00B35F60" w:rsidRPr="0040640D" w:rsidRDefault="00B35F60" w:rsidP="00B35F60">
      <w:pPr>
        <w:pStyle w:val="NormalText"/>
      </w:pPr>
      <w:r w:rsidRPr="0040640D">
        <w:t>Närvaro för de förtroendevalda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K212 av Christer Nylander (FP)</w:t>
      </w:r>
    </w:p>
    <w:p w:rsidR="00B35F60" w:rsidRPr="0040640D" w:rsidRDefault="00B35F60" w:rsidP="00B35F60">
      <w:pPr>
        <w:pStyle w:val="NormalText"/>
      </w:pPr>
      <w:r w:rsidRPr="0040640D">
        <w:t>Riksdagsledamöternas inkomstgaranti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K213 av Anita Brodén och Lars Tysklind (FP)</w:t>
      </w:r>
    </w:p>
    <w:p w:rsidR="00B35F60" w:rsidRPr="0040640D" w:rsidRDefault="00B35F60" w:rsidP="00B35F60">
      <w:pPr>
        <w:pStyle w:val="NormalText"/>
      </w:pPr>
      <w:r w:rsidRPr="0040640D">
        <w:t>Energi från solceller på riksdagens tak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K214 av Kent Ekeroth (SD)</w:t>
      </w:r>
    </w:p>
    <w:p w:rsidR="00B35F60" w:rsidRPr="0040640D" w:rsidRDefault="00B35F60" w:rsidP="00B35F60">
      <w:pPr>
        <w:pStyle w:val="NormalText"/>
      </w:pPr>
      <w:r w:rsidRPr="0040640D">
        <w:t>Medborgarskapskrav i lokala val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K215 av Yilmaz Kerimo (S)</w:t>
      </w:r>
    </w:p>
    <w:p w:rsidR="00B35F60" w:rsidRPr="0040640D" w:rsidRDefault="00B35F60" w:rsidP="00B35F60">
      <w:pPr>
        <w:pStyle w:val="NormalText"/>
      </w:pPr>
      <w:r w:rsidRPr="0040640D">
        <w:t>Personval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K216 av Eva Flyborg (FP)</w:t>
      </w:r>
    </w:p>
    <w:p w:rsidR="00B35F60" w:rsidRPr="0040640D" w:rsidRDefault="00B35F60" w:rsidP="00B35F60">
      <w:pPr>
        <w:pStyle w:val="NormalText"/>
      </w:pPr>
      <w:r w:rsidRPr="0040640D">
        <w:t>Medborgarceremonier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K217 av Eva Flyborg (FP)</w:t>
      </w:r>
    </w:p>
    <w:p w:rsidR="00B35F60" w:rsidRPr="0040640D" w:rsidRDefault="00B35F60" w:rsidP="00B35F60">
      <w:pPr>
        <w:pStyle w:val="NormalText"/>
      </w:pPr>
      <w:r w:rsidRPr="0040640D">
        <w:t>Teckentolkning vid riksdagens frågestunder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K218 av Fredrik Olovsson (S)</w:t>
      </w:r>
    </w:p>
    <w:p w:rsidR="00B35F60" w:rsidRPr="0040640D" w:rsidRDefault="00B35F60" w:rsidP="00B35F60">
      <w:pPr>
        <w:pStyle w:val="NormalText"/>
      </w:pPr>
      <w:r w:rsidRPr="0040640D">
        <w:t>Spärr i val till kommunfullmäktige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K219 av Thoralf Alfsson och Jonas Åkerlund (SD)</w:t>
      </w:r>
    </w:p>
    <w:p w:rsidR="00B35F60" w:rsidRPr="0040640D" w:rsidRDefault="00B35F60" w:rsidP="00B35F60">
      <w:pPr>
        <w:pStyle w:val="NormalText"/>
      </w:pPr>
      <w:r w:rsidRPr="0040640D">
        <w:t>Kvittningssystemet i riksdagen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K220 av Susanne Eberstein och Jasenko Omanovic (S)</w:t>
      </w:r>
    </w:p>
    <w:p w:rsidR="00B35F60" w:rsidRPr="0040640D" w:rsidRDefault="00B35F60" w:rsidP="00B35F60">
      <w:pPr>
        <w:pStyle w:val="NormalText"/>
      </w:pPr>
      <w:r w:rsidRPr="0040640D">
        <w:t>Partisymboler på valsedlar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K221 av Kenneth Johansson (C)</w:t>
      </w:r>
    </w:p>
    <w:p w:rsidR="00B35F60" w:rsidRPr="0040640D" w:rsidRDefault="00B35F60" w:rsidP="00B35F60">
      <w:pPr>
        <w:pStyle w:val="NormalText"/>
      </w:pPr>
      <w:r w:rsidRPr="0040640D">
        <w:t>Bevarande av älvdalskan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K222 av Johan Linander (C)</w:t>
      </w:r>
    </w:p>
    <w:p w:rsidR="00B35F60" w:rsidRPr="0040640D" w:rsidRDefault="00B35F60" w:rsidP="00B35F60">
      <w:pPr>
        <w:pStyle w:val="NormalText"/>
      </w:pPr>
      <w:r w:rsidRPr="0040640D">
        <w:t>Inget partistöd med tomma stolar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K223 av Thoralf Alfsson och Jonas Åkerlund (SD)</w:t>
      </w:r>
    </w:p>
    <w:p w:rsidR="00B35F60" w:rsidRPr="0040640D" w:rsidRDefault="00B35F60" w:rsidP="00B35F60">
      <w:pPr>
        <w:pStyle w:val="NormalText"/>
      </w:pPr>
      <w:r w:rsidRPr="0040640D">
        <w:t>Stasidokumenten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K224 av Jan Lindholm m.fl. (MP)</w:t>
      </w:r>
    </w:p>
    <w:p w:rsidR="00B35F60" w:rsidRPr="0040640D" w:rsidRDefault="00B35F60" w:rsidP="00B35F60">
      <w:pPr>
        <w:pStyle w:val="NormalText"/>
      </w:pPr>
      <w:r w:rsidRPr="0040640D">
        <w:t>Fri motionsrätt i riksdagen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lastRenderedPageBreak/>
        <w:t>K225 av Hillevi Larsson (S)</w:t>
      </w:r>
    </w:p>
    <w:p w:rsidR="00B35F60" w:rsidRPr="0040640D" w:rsidRDefault="00B35F60" w:rsidP="00B35F60">
      <w:pPr>
        <w:pStyle w:val="NormalText"/>
      </w:pPr>
      <w:r w:rsidRPr="0040640D">
        <w:t>Demokratiskt vald statschef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K226 av Hillevi Larsson (S)</w:t>
      </w:r>
    </w:p>
    <w:p w:rsidR="00B35F60" w:rsidRPr="0040640D" w:rsidRDefault="00B35F60" w:rsidP="00B35F60">
      <w:pPr>
        <w:pStyle w:val="NormalText"/>
      </w:pPr>
      <w:r w:rsidRPr="0040640D">
        <w:t>Allemansrätt för yttrandefriheten på offentlig plats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K227 av Kurt Kvarnström och Carin Runeson (S)</w:t>
      </w:r>
    </w:p>
    <w:p w:rsidR="00B35F60" w:rsidRPr="0040640D" w:rsidRDefault="00B35F60" w:rsidP="00B35F60">
      <w:pPr>
        <w:pStyle w:val="NormalText"/>
      </w:pPr>
      <w:r w:rsidRPr="0040640D">
        <w:t>Valsedlar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K228 av Johan Löfstrand och Fredrik Olovsson (S)</w:t>
      </w:r>
    </w:p>
    <w:p w:rsidR="00B35F60" w:rsidRPr="0040640D" w:rsidRDefault="00B35F60" w:rsidP="00B35F60">
      <w:pPr>
        <w:pStyle w:val="NormalText"/>
      </w:pPr>
      <w:r w:rsidRPr="0040640D">
        <w:t>Republik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K229 av Anita Brodén (FP)</w:t>
      </w:r>
    </w:p>
    <w:p w:rsidR="00B35F60" w:rsidRPr="0040640D" w:rsidRDefault="00B35F60" w:rsidP="00B35F60">
      <w:pPr>
        <w:pStyle w:val="NormalText"/>
      </w:pPr>
      <w:r w:rsidRPr="0040640D">
        <w:t>Inkomstgarantin för riksdagsledamöter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K230 av Ingemar Nilsson och Susanne Eberstein (S)</w:t>
      </w:r>
    </w:p>
    <w:p w:rsidR="00B35F60" w:rsidRPr="0040640D" w:rsidRDefault="00B35F60" w:rsidP="00B35F60">
      <w:pPr>
        <w:pStyle w:val="NormalText"/>
      </w:pPr>
      <w:r w:rsidRPr="0040640D">
        <w:t>Ändring av vallagen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K231 av Eva Sonidsson och Christina Karlsson (S)</w:t>
      </w:r>
    </w:p>
    <w:p w:rsidR="00B35F60" w:rsidRPr="0040640D" w:rsidRDefault="00B35F60" w:rsidP="00B35F60">
      <w:pPr>
        <w:pStyle w:val="NormalText"/>
      </w:pPr>
      <w:r w:rsidRPr="0040640D">
        <w:t>Granskning av apanaget till kungahuset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K232 av Eliza Roszkowska Öberg m.fl. (M)</w:t>
      </w:r>
    </w:p>
    <w:p w:rsidR="00B35F60" w:rsidRPr="0040640D" w:rsidRDefault="00B35F60" w:rsidP="00B35F60">
      <w:pPr>
        <w:pStyle w:val="NormalText"/>
      </w:pPr>
      <w:r w:rsidRPr="0040640D">
        <w:t>Effektivisering och miljöarbete i riksdagen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K233 av Teres Lindberg (S)</w:t>
      </w:r>
    </w:p>
    <w:p w:rsidR="00B35F60" w:rsidRPr="0040640D" w:rsidRDefault="00B35F60" w:rsidP="00B35F60">
      <w:pPr>
        <w:pStyle w:val="NormalText"/>
      </w:pPr>
      <w:r w:rsidRPr="0040640D">
        <w:t>Demokratiskt vald statschef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K234 av Olle Thorell (S)</w:t>
      </w:r>
    </w:p>
    <w:p w:rsidR="00B35F60" w:rsidRPr="0040640D" w:rsidRDefault="00B35F60" w:rsidP="00B35F60">
      <w:pPr>
        <w:pStyle w:val="NormalText"/>
      </w:pPr>
      <w:r w:rsidRPr="0040640D">
        <w:t>Möjlighet att avsätta kommunstyrelsens ordförande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K235 av Marta Obminska (M)</w:t>
      </w:r>
    </w:p>
    <w:p w:rsidR="00B35F60" w:rsidRPr="0040640D" w:rsidRDefault="00B35F60" w:rsidP="00B35F60">
      <w:pPr>
        <w:pStyle w:val="NormalText"/>
      </w:pPr>
      <w:r w:rsidRPr="0040640D">
        <w:t>Föräldraledighet för statsråd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K236 av Kerstin Lundgren (C)</w:t>
      </w:r>
    </w:p>
    <w:p w:rsidR="00B35F60" w:rsidRPr="0040640D" w:rsidRDefault="00B35F60" w:rsidP="00B35F60">
      <w:pPr>
        <w:pStyle w:val="NormalText"/>
      </w:pPr>
      <w:r w:rsidRPr="0040640D">
        <w:t>Stärkande av medborgarnas makt över den kommunala indelningen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K237 av Lena Asplund och Saila Quicklund (M)</w:t>
      </w:r>
    </w:p>
    <w:p w:rsidR="00B35F60" w:rsidRPr="0040640D" w:rsidRDefault="00B35F60" w:rsidP="00B35F60">
      <w:pPr>
        <w:pStyle w:val="NormalText"/>
      </w:pPr>
      <w:r w:rsidRPr="0040640D">
        <w:t>Valsedlar i punktskrift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K238 av Maria Lundqvist-Brömster (FP)</w:t>
      </w:r>
    </w:p>
    <w:p w:rsidR="00B35F60" w:rsidRPr="0040640D" w:rsidRDefault="00B35F60" w:rsidP="00B35F60">
      <w:pPr>
        <w:pStyle w:val="NormalText"/>
      </w:pPr>
      <w:r w:rsidRPr="0040640D">
        <w:t>Rösträttskvinnornas torg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K239 av Josef Fransson och Julia Kronlid (SD)</w:t>
      </w:r>
    </w:p>
    <w:p w:rsidR="00B35F60" w:rsidRPr="0040640D" w:rsidRDefault="00B35F60" w:rsidP="00B35F60">
      <w:pPr>
        <w:pStyle w:val="NormalText"/>
      </w:pPr>
      <w:r w:rsidRPr="0040640D">
        <w:t>Lagstiftning kring djurpornografi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K240 av Josef Fransson (SD)</w:t>
      </w:r>
    </w:p>
    <w:p w:rsidR="00B35F60" w:rsidRPr="0040640D" w:rsidRDefault="00B35F60" w:rsidP="00B35F60">
      <w:pPr>
        <w:pStyle w:val="NormalText"/>
      </w:pPr>
      <w:r w:rsidRPr="0040640D">
        <w:t>Valsedlar i allmänna val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K241 av Margareta Cederfelt (M)</w:t>
      </w:r>
    </w:p>
    <w:p w:rsidR="00B35F60" w:rsidRPr="0040640D" w:rsidRDefault="00B35F60" w:rsidP="00B35F60">
      <w:pPr>
        <w:pStyle w:val="NormalText"/>
      </w:pPr>
      <w:r w:rsidRPr="0040640D">
        <w:t>Placering i kammaren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K242 av Lise Nordin m.fl. (MP)</w:t>
      </w:r>
    </w:p>
    <w:p w:rsidR="00B35F60" w:rsidRPr="0040640D" w:rsidRDefault="00B35F60" w:rsidP="00B35F60">
      <w:pPr>
        <w:pStyle w:val="NormalText"/>
      </w:pPr>
      <w:r w:rsidRPr="0040640D">
        <w:t>Sänkta riksdagsarvoden m.m.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K243 av Christer Akej m.fl. (M)</w:t>
      </w:r>
    </w:p>
    <w:p w:rsidR="00B35F60" w:rsidRPr="0040640D" w:rsidRDefault="00B35F60" w:rsidP="00B35F60">
      <w:pPr>
        <w:pStyle w:val="NormalText"/>
      </w:pPr>
      <w:r w:rsidRPr="0040640D">
        <w:t>Ny valsedelsbeteckning i Region Skåne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K244 av Johan Pehrson (FP)</w:t>
      </w:r>
    </w:p>
    <w:p w:rsidR="00B35F60" w:rsidRPr="0040640D" w:rsidRDefault="00B35F60" w:rsidP="00B35F60">
      <w:pPr>
        <w:pStyle w:val="NormalText"/>
      </w:pPr>
      <w:r w:rsidRPr="0040640D">
        <w:t>Vanvård av djur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K245 av Robert Halef (KD)</w:t>
      </w:r>
    </w:p>
    <w:p w:rsidR="00B35F60" w:rsidRPr="0040640D" w:rsidRDefault="00B35F60" w:rsidP="00B35F60">
      <w:pPr>
        <w:pStyle w:val="NormalText"/>
      </w:pPr>
      <w:r w:rsidRPr="0040640D">
        <w:t>Ambassad i Beirut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K246 av Mats Gerdau (M)</w:t>
      </w:r>
    </w:p>
    <w:p w:rsidR="00B35F60" w:rsidRPr="0040640D" w:rsidRDefault="00B35F60" w:rsidP="00B35F60">
      <w:pPr>
        <w:pStyle w:val="NormalText"/>
      </w:pPr>
      <w:r w:rsidRPr="0040640D">
        <w:t>Möjlighet att stryka namn på valsedlar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K247 av Mats Gerdau (M)</w:t>
      </w:r>
    </w:p>
    <w:p w:rsidR="00B35F60" w:rsidRPr="0040640D" w:rsidRDefault="00B35F60" w:rsidP="00B35F60">
      <w:pPr>
        <w:pStyle w:val="NormalText"/>
      </w:pPr>
      <w:r w:rsidRPr="0040640D">
        <w:t>Valprövningsnämnden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K248 av Hans Backman (FP)</w:t>
      </w:r>
    </w:p>
    <w:p w:rsidR="00B35F60" w:rsidRPr="0040640D" w:rsidRDefault="00B35F60" w:rsidP="00B35F60">
      <w:pPr>
        <w:pStyle w:val="NormalText"/>
      </w:pPr>
      <w:r w:rsidRPr="0040640D">
        <w:t>Europadagen som EU-flaggdag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K249 av Hans Backman (FP)</w:t>
      </w:r>
    </w:p>
    <w:p w:rsidR="00B35F60" w:rsidRPr="0040640D" w:rsidRDefault="00B35F60" w:rsidP="00B35F60">
      <w:pPr>
        <w:pStyle w:val="NormalText"/>
      </w:pPr>
      <w:r w:rsidRPr="0040640D">
        <w:t>Kommunfullmäktigeuppdrag vid studier på annan ort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K250 av Anders Hansson (M)</w:t>
      </w:r>
    </w:p>
    <w:p w:rsidR="00B35F60" w:rsidRPr="0040640D" w:rsidRDefault="00B35F60" w:rsidP="00B35F60">
      <w:pPr>
        <w:pStyle w:val="NormalText"/>
      </w:pPr>
      <w:r w:rsidRPr="0040640D">
        <w:t>Ett ökat samarbete mellan Sverige, Danmark och Norge inom utrikesrepresentationen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B35F60" w:rsidRPr="0040640D" w:rsidRDefault="00B35F60" w:rsidP="00B35F60">
      <w:pPr>
        <w:pStyle w:val="NormalText"/>
      </w:pPr>
      <w:r w:rsidRPr="0040640D">
        <w:t>K251 av Boriana Åberg (M)</w:t>
      </w:r>
    </w:p>
    <w:p w:rsidR="00B35F60" w:rsidRPr="0040640D" w:rsidRDefault="00B35F60" w:rsidP="00B35F60">
      <w:pPr>
        <w:pStyle w:val="NormalText"/>
      </w:pPr>
      <w:r w:rsidRPr="0040640D">
        <w:t>Minskning av antalet myndigheter</w:t>
      </w:r>
    </w:p>
    <w:p w:rsidR="00B35F60" w:rsidRPr="0040640D" w:rsidRDefault="00B35F60" w:rsidP="00B35F60">
      <w:pPr>
        <w:pStyle w:val="NormalText"/>
      </w:pPr>
      <w:r w:rsidRPr="0040640D">
        <w:t xml:space="preserve">KU </w:t>
      </w:r>
    </w:p>
    <w:p w:rsidR="00B35F60" w:rsidRPr="0040640D" w:rsidRDefault="00B35F60" w:rsidP="00B35F60"/>
    <w:p w:rsidR="005E7910" w:rsidRPr="0040640D" w:rsidRDefault="005E7910" w:rsidP="00B35F60">
      <w:pPr>
        <w:pStyle w:val="NormalText"/>
      </w:pPr>
      <w:r w:rsidRPr="0040640D">
        <w:t>K252 av Tina Acketoft och Anna SteeleKarlström (FP)</w:t>
      </w:r>
    </w:p>
    <w:p w:rsidR="005E7910" w:rsidRPr="0040640D" w:rsidRDefault="005E7910" w:rsidP="00B35F60">
      <w:pPr>
        <w:pStyle w:val="NormalText"/>
      </w:pPr>
      <w:r w:rsidRPr="0040640D">
        <w:t>Sverige som republik</w:t>
      </w:r>
    </w:p>
    <w:p w:rsidR="005E7910" w:rsidRPr="0040640D" w:rsidRDefault="005E7910" w:rsidP="00B35F6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K253 av Johan Hultberg m.fl. (M)</w:t>
      </w:r>
    </w:p>
    <w:p w:rsidR="005E7910" w:rsidRPr="0040640D" w:rsidRDefault="005E7910" w:rsidP="005E7910">
      <w:pPr>
        <w:pStyle w:val="NormalText"/>
      </w:pPr>
      <w:r w:rsidRPr="0040640D">
        <w:t>Korrekt språkbruk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K254 av Andreas Carlson och Lars-Axel Nordell (KD)</w:t>
      </w:r>
    </w:p>
    <w:p w:rsidR="005E7910" w:rsidRPr="0040640D" w:rsidRDefault="005E7910" w:rsidP="005E7910">
      <w:pPr>
        <w:pStyle w:val="NormalText"/>
      </w:pPr>
      <w:r w:rsidRPr="0040640D">
        <w:t>E-legitimation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K255 av Andreas Carlson (KD)</w:t>
      </w:r>
    </w:p>
    <w:p w:rsidR="005E7910" w:rsidRPr="0040640D" w:rsidRDefault="005E7910" w:rsidP="005E7910">
      <w:pPr>
        <w:pStyle w:val="NormalText"/>
      </w:pPr>
      <w:r w:rsidRPr="0040640D">
        <w:t>Tillskrivna namn på valsedlar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K256 av Sten Bergheden (M)</w:t>
      </w:r>
    </w:p>
    <w:p w:rsidR="005E7910" w:rsidRPr="0040640D" w:rsidRDefault="005E7910" w:rsidP="005E7910">
      <w:pPr>
        <w:pStyle w:val="NormalText"/>
      </w:pPr>
      <w:r w:rsidRPr="0040640D">
        <w:t>Myndighetsutövning, ärendebehandling och kompetenshöjning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K257 av Patrick Reslow (M)</w:t>
      </w:r>
    </w:p>
    <w:p w:rsidR="005E7910" w:rsidRPr="0040640D" w:rsidRDefault="005E7910" w:rsidP="005E7910">
      <w:pPr>
        <w:pStyle w:val="NormalText"/>
      </w:pPr>
      <w:r w:rsidRPr="0040640D">
        <w:t>Nationell minnesdag för Raoul Wallenberg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K258 av Sven-Olof Sällström m.fl. (SD)</w:t>
      </w:r>
    </w:p>
    <w:p w:rsidR="005E7910" w:rsidRPr="0040640D" w:rsidRDefault="005E7910" w:rsidP="005E7910">
      <w:pPr>
        <w:pStyle w:val="NormalText"/>
      </w:pPr>
      <w:r w:rsidRPr="0040640D">
        <w:t>Förbjud niqab och burqa på offentlig plats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K259 av Kent Ekeroth och Sven-Olof Sällström (SD)</w:t>
      </w:r>
    </w:p>
    <w:p w:rsidR="005E7910" w:rsidRPr="0040640D" w:rsidRDefault="005E7910" w:rsidP="005E7910">
      <w:pPr>
        <w:pStyle w:val="NormalText"/>
      </w:pPr>
      <w:r w:rsidRPr="0040640D">
        <w:t>Öppnande av Stasiarkiven</w:t>
      </w:r>
    </w:p>
    <w:p w:rsidR="005E7910" w:rsidRPr="0040640D" w:rsidRDefault="005E7910" w:rsidP="005E7910">
      <w:pPr>
        <w:pStyle w:val="NormalText"/>
      </w:pPr>
      <w:r w:rsidRPr="0040640D">
        <w:t>UU Yrk. 2</w:t>
      </w:r>
    </w:p>
    <w:p w:rsidR="005E7910" w:rsidRPr="0040640D" w:rsidRDefault="005E7910" w:rsidP="005E7910">
      <w:pPr>
        <w:pStyle w:val="NormalText"/>
      </w:pPr>
      <w:r w:rsidRPr="0040640D">
        <w:t>KU Yrk. 1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K260 av Jan R Andersson och Cecilie Tenfjord-Toftby (M)</w:t>
      </w:r>
    </w:p>
    <w:p w:rsidR="005E7910" w:rsidRPr="0040640D" w:rsidRDefault="005E7910" w:rsidP="005E7910">
      <w:pPr>
        <w:pStyle w:val="NormalText"/>
      </w:pPr>
      <w:r w:rsidRPr="0040640D">
        <w:t>Avidentifierade myndighetshandlingar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K261 av Peter Eriksson m.fl. (MP)</w:t>
      </w:r>
    </w:p>
    <w:p w:rsidR="005E7910" w:rsidRPr="0040640D" w:rsidRDefault="005E7910" w:rsidP="005E7910">
      <w:pPr>
        <w:pStyle w:val="NormalText"/>
      </w:pPr>
      <w:r w:rsidRPr="0040640D">
        <w:t>En öppen partifinansiering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K262 av Ulf Holm m.fl. (MP)</w:t>
      </w:r>
    </w:p>
    <w:p w:rsidR="005E7910" w:rsidRPr="0040640D" w:rsidRDefault="005E7910" w:rsidP="005E7910">
      <w:pPr>
        <w:pStyle w:val="NormalText"/>
      </w:pPr>
      <w:r w:rsidRPr="0040640D">
        <w:t>Öppna möten i riksdagen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K263 av Ulf Holm m.fl. (MP)</w:t>
      </w:r>
    </w:p>
    <w:p w:rsidR="005E7910" w:rsidRPr="0040640D" w:rsidRDefault="005E7910" w:rsidP="005E7910">
      <w:pPr>
        <w:pStyle w:val="NormalText"/>
      </w:pPr>
      <w:r w:rsidRPr="0040640D">
        <w:t>Generaldirektörers villkor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K264 av Krister Örnfjäder (S)</w:t>
      </w:r>
    </w:p>
    <w:p w:rsidR="005E7910" w:rsidRPr="0040640D" w:rsidRDefault="005E7910" w:rsidP="005E7910">
      <w:pPr>
        <w:pStyle w:val="NormalText"/>
      </w:pPr>
      <w:r w:rsidRPr="0040640D">
        <w:t>Anslag till djurskyddskontroll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K265 av Jenny Petersson (M)</w:t>
      </w:r>
    </w:p>
    <w:p w:rsidR="005E7910" w:rsidRPr="0040640D" w:rsidRDefault="005E7910" w:rsidP="005E7910">
      <w:pPr>
        <w:pStyle w:val="NormalText"/>
      </w:pPr>
      <w:r w:rsidRPr="0040640D">
        <w:t>Elektroniska val i Sverige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K266 av Jenny Petersson (M)</w:t>
      </w:r>
    </w:p>
    <w:p w:rsidR="005E7910" w:rsidRPr="0040640D" w:rsidRDefault="005E7910" w:rsidP="005E7910">
      <w:pPr>
        <w:pStyle w:val="NormalText"/>
      </w:pPr>
      <w:r w:rsidRPr="0040640D">
        <w:t>Antalet ledamöter i Sveriges riksdag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K267 av Jenny Petersson och Michael Svensson (M)</w:t>
      </w:r>
    </w:p>
    <w:p w:rsidR="005E7910" w:rsidRPr="0040640D" w:rsidRDefault="005E7910" w:rsidP="005E7910">
      <w:pPr>
        <w:pStyle w:val="NormalText"/>
      </w:pPr>
      <w:r w:rsidRPr="0040640D">
        <w:t>Antalet myndigheter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K268 av Leif Pettersson (S)</w:t>
      </w:r>
    </w:p>
    <w:p w:rsidR="005E7910" w:rsidRPr="0040640D" w:rsidRDefault="005E7910" w:rsidP="005E7910">
      <w:pPr>
        <w:pStyle w:val="NormalText"/>
      </w:pPr>
      <w:r w:rsidRPr="0040640D">
        <w:t>Ändring i Presstödsnämndens reglemente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K269 av Kerstin Lundgren (C)</w:t>
      </w:r>
    </w:p>
    <w:p w:rsidR="005E7910" w:rsidRPr="0040640D" w:rsidRDefault="005E7910" w:rsidP="005E7910">
      <w:pPr>
        <w:pStyle w:val="NormalText"/>
      </w:pPr>
      <w:r w:rsidRPr="0040640D">
        <w:t>Driftsstöd till tidningar knutna till politiska partier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K270 av Kerstin Lundgren (C)</w:t>
      </w:r>
    </w:p>
    <w:p w:rsidR="005E7910" w:rsidRPr="0040640D" w:rsidRDefault="005E7910" w:rsidP="005E7910">
      <w:pPr>
        <w:pStyle w:val="NormalText"/>
      </w:pPr>
      <w:r w:rsidRPr="0040640D">
        <w:t>Översyn av vallagen för att klargöra offentlighetsprincipen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K271 av Christer Akej (M)</w:t>
      </w:r>
    </w:p>
    <w:p w:rsidR="005E7910" w:rsidRPr="0040640D" w:rsidRDefault="005E7910" w:rsidP="005E7910">
      <w:pPr>
        <w:pStyle w:val="NormalText"/>
      </w:pPr>
      <w:r w:rsidRPr="0040640D">
        <w:t>Garantitider för myndighetsutövning i kommuner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K272 av Christer Akej (M)</w:t>
      </w:r>
    </w:p>
    <w:p w:rsidR="005E7910" w:rsidRPr="0040640D" w:rsidRDefault="005E7910" w:rsidP="005E7910">
      <w:pPr>
        <w:pStyle w:val="NormalText"/>
      </w:pPr>
      <w:r w:rsidRPr="0040640D">
        <w:t>Sänkt rösträttsålder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K273 av Jan Ericson (M)</w:t>
      </w:r>
    </w:p>
    <w:p w:rsidR="005E7910" w:rsidRPr="0040640D" w:rsidRDefault="005E7910" w:rsidP="005E7910">
      <w:pPr>
        <w:pStyle w:val="NormalText"/>
      </w:pPr>
      <w:r w:rsidRPr="0040640D">
        <w:t>Stupstock för lagar och förordningar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K274 av Lars-Axel Nordell (KD)</w:t>
      </w:r>
    </w:p>
    <w:p w:rsidR="005E7910" w:rsidRPr="0040640D" w:rsidRDefault="005E7910" w:rsidP="005E7910">
      <w:pPr>
        <w:pStyle w:val="NormalText"/>
      </w:pPr>
      <w:r w:rsidRPr="0040640D">
        <w:t>Utjämningsmandat i kommunalval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K275 av Lars-Axel Nordell (KD)</w:t>
      </w:r>
    </w:p>
    <w:p w:rsidR="005E7910" w:rsidRPr="0040640D" w:rsidRDefault="005E7910" w:rsidP="005E7910">
      <w:pPr>
        <w:pStyle w:val="NormalText"/>
      </w:pPr>
      <w:r w:rsidRPr="0040640D">
        <w:t>E-legitimation vid röstning i allmänna val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K276 av Agneta Gille m.fl. (S)</w:t>
      </w:r>
    </w:p>
    <w:p w:rsidR="005E7910" w:rsidRPr="0040640D" w:rsidRDefault="005E7910" w:rsidP="005E7910">
      <w:pPr>
        <w:pStyle w:val="NormalText"/>
      </w:pPr>
      <w:r w:rsidRPr="0040640D">
        <w:t>Vallagen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K277 av Adnan Dibrani (S)</w:t>
      </w:r>
    </w:p>
    <w:p w:rsidR="005E7910" w:rsidRPr="0040640D" w:rsidRDefault="005E7910" w:rsidP="005E7910">
      <w:pPr>
        <w:pStyle w:val="NormalText"/>
      </w:pPr>
      <w:r w:rsidRPr="0040640D">
        <w:t>Bemötande av medborgare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K278 av Adnan Dibrani och Mattias Jonsson (S)</w:t>
      </w:r>
    </w:p>
    <w:p w:rsidR="005E7910" w:rsidRPr="0040640D" w:rsidRDefault="005E7910" w:rsidP="005E7910">
      <w:pPr>
        <w:pStyle w:val="NormalText"/>
      </w:pPr>
      <w:r w:rsidRPr="0040640D">
        <w:t>Inkomstgaranti för statsråd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K279 av Magdalena Andersson (M)</w:t>
      </w:r>
    </w:p>
    <w:p w:rsidR="005E7910" w:rsidRPr="0040640D" w:rsidRDefault="005E7910" w:rsidP="005E7910">
      <w:pPr>
        <w:pStyle w:val="NormalText"/>
      </w:pPr>
      <w:r w:rsidRPr="0040640D">
        <w:t>Antalet ledamöter i riksdagen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K280 av Lars Elinderson (M)</w:t>
      </w:r>
    </w:p>
    <w:p w:rsidR="005E7910" w:rsidRPr="0040640D" w:rsidRDefault="005E7910" w:rsidP="005E7910">
      <w:pPr>
        <w:pStyle w:val="NormalText"/>
      </w:pPr>
      <w:r w:rsidRPr="0040640D">
        <w:t>Statens ansvar för den svenska gravkulturen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K281 av Annelie Enochson och Andreas Carlson (KD)</w:t>
      </w:r>
    </w:p>
    <w:p w:rsidR="005E7910" w:rsidRPr="0040640D" w:rsidRDefault="005E7910" w:rsidP="005E7910">
      <w:pPr>
        <w:pStyle w:val="NormalText"/>
      </w:pPr>
      <w:r w:rsidRPr="0040640D">
        <w:t>Samvetsfrihet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K282 av Annelie Enochson (KD)</w:t>
      </w:r>
    </w:p>
    <w:p w:rsidR="005E7910" w:rsidRPr="0040640D" w:rsidRDefault="005E7910" w:rsidP="005E7910">
      <w:pPr>
        <w:pStyle w:val="NormalText"/>
      </w:pPr>
      <w:r w:rsidRPr="0040640D">
        <w:t>Svensk ambassad i Jerusalem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K283 av Nina Lundström (FP)</w:t>
      </w:r>
    </w:p>
    <w:p w:rsidR="005E7910" w:rsidRPr="0040640D" w:rsidRDefault="005E7910" w:rsidP="005E7910">
      <w:pPr>
        <w:pStyle w:val="NormalText"/>
      </w:pPr>
      <w:r w:rsidRPr="0040640D">
        <w:t>Finska krigsbarn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K284 av Oskar Öholm och Ulrika Karlsson i Uppsala (M)</w:t>
      </w:r>
    </w:p>
    <w:p w:rsidR="005E7910" w:rsidRPr="0040640D" w:rsidRDefault="005E7910" w:rsidP="005E7910">
      <w:pPr>
        <w:pStyle w:val="NormalText"/>
      </w:pPr>
      <w:r w:rsidRPr="0040640D">
        <w:t>Opinionsbildande myndigheter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K285 av Oskar Öholm (M)</w:t>
      </w:r>
    </w:p>
    <w:p w:rsidR="005E7910" w:rsidRPr="0040640D" w:rsidRDefault="005E7910" w:rsidP="005E7910">
      <w:pPr>
        <w:pStyle w:val="NormalText"/>
      </w:pPr>
      <w:r w:rsidRPr="0040640D">
        <w:t>Skilda valdagar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K286 av Anders Andersson (KD)</w:t>
      </w:r>
    </w:p>
    <w:p w:rsidR="005E7910" w:rsidRPr="0040640D" w:rsidRDefault="005E7910" w:rsidP="005E7910">
      <w:pPr>
        <w:pStyle w:val="NormalText"/>
      </w:pPr>
      <w:r w:rsidRPr="0040640D">
        <w:t>Omröstningar i Riksdagen via internet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K287 av Roland Utbult (KD)</w:t>
      </w:r>
    </w:p>
    <w:p w:rsidR="005E7910" w:rsidRPr="0040640D" w:rsidRDefault="005E7910" w:rsidP="005E7910">
      <w:pPr>
        <w:pStyle w:val="NormalText"/>
      </w:pPr>
      <w:r w:rsidRPr="0040640D">
        <w:t>Genmälesrätt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K288 av Åsa Torstensson (C)</w:t>
      </w:r>
    </w:p>
    <w:p w:rsidR="005E7910" w:rsidRPr="0040640D" w:rsidRDefault="005E7910" w:rsidP="005E7910">
      <w:pPr>
        <w:pStyle w:val="NormalText"/>
      </w:pPr>
      <w:r w:rsidRPr="0040640D">
        <w:t>Statens ansvar för regionaliseringen av Sverige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K289 av Åsa Torstensson (C)</w:t>
      </w:r>
    </w:p>
    <w:p w:rsidR="005E7910" w:rsidRPr="0040640D" w:rsidRDefault="005E7910" w:rsidP="005E7910">
      <w:pPr>
        <w:pStyle w:val="NormalText"/>
      </w:pPr>
      <w:r w:rsidRPr="0040640D">
        <w:t>Översyn av vallagen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K290 av Åsa Torstensson (C)</w:t>
      </w:r>
    </w:p>
    <w:p w:rsidR="005E7910" w:rsidRPr="0040640D" w:rsidRDefault="005E7910" w:rsidP="005E7910">
      <w:pPr>
        <w:pStyle w:val="NormalText"/>
      </w:pPr>
      <w:r w:rsidRPr="0040640D">
        <w:t>E-röstning i ordinarie val 2014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K291 av Finn Bengtsson och Betty Malmberg (M)</w:t>
      </w:r>
    </w:p>
    <w:p w:rsidR="005E7910" w:rsidRPr="0040640D" w:rsidRDefault="005E7910" w:rsidP="005E7910">
      <w:pPr>
        <w:pStyle w:val="NormalText"/>
      </w:pPr>
      <w:r w:rsidRPr="0040640D">
        <w:t>Personlig integritet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K292 av Mats Pertoft och Valter Mutt (MP)</w:t>
      </w:r>
    </w:p>
    <w:p w:rsidR="005E7910" w:rsidRPr="0040640D" w:rsidRDefault="005E7910" w:rsidP="005E7910">
      <w:pPr>
        <w:pStyle w:val="NormalText"/>
      </w:pPr>
      <w:r w:rsidRPr="0040640D">
        <w:t>Valmonarki i Sverige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K293 av Peter Eriksson m.fl. (MP)</w:t>
      </w:r>
    </w:p>
    <w:p w:rsidR="005E7910" w:rsidRPr="0040640D" w:rsidRDefault="005E7910" w:rsidP="005E7910">
      <w:pPr>
        <w:pStyle w:val="NormalText"/>
      </w:pPr>
      <w:r w:rsidRPr="0040640D">
        <w:t>Åtgärder för ökad trovärdighet för den offentliga sektorn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K294 av Hans Backman m.fl. (FP)</w:t>
      </w:r>
    </w:p>
    <w:p w:rsidR="005E7910" w:rsidRPr="0040640D" w:rsidRDefault="005E7910" w:rsidP="005E7910">
      <w:pPr>
        <w:pStyle w:val="NormalText"/>
      </w:pPr>
      <w:r w:rsidRPr="0040640D">
        <w:t>Svensk minnesdag tillägnad Raoul Wallenbergs minne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K295 av Lars Beckman och Carl-Oskar Bohlin (M)</w:t>
      </w:r>
    </w:p>
    <w:p w:rsidR="005E7910" w:rsidRPr="0040640D" w:rsidRDefault="005E7910" w:rsidP="005E7910">
      <w:pPr>
        <w:pStyle w:val="NormalText"/>
      </w:pPr>
      <w:r w:rsidRPr="0040640D">
        <w:t>Slopade koncessionsavgifter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K296 av Carl-Oskar Bohlin (M)</w:t>
      </w:r>
    </w:p>
    <w:p w:rsidR="005E7910" w:rsidRPr="0040640D" w:rsidRDefault="005E7910" w:rsidP="005E7910">
      <w:pPr>
        <w:pStyle w:val="NormalText"/>
      </w:pPr>
      <w:r w:rsidRPr="0040640D">
        <w:t>Stoppa myndigheters opinionsbildning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K297 av Lars Beckman (M)</w:t>
      </w:r>
    </w:p>
    <w:p w:rsidR="005E7910" w:rsidRPr="0040640D" w:rsidRDefault="005E7910" w:rsidP="005E7910">
      <w:pPr>
        <w:pStyle w:val="NormalText"/>
      </w:pPr>
      <w:r w:rsidRPr="0040640D">
        <w:t>Översyn av vallagens regler om valkretsar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K298 av Jan-Evert Rådhström och Magdalena Andersson (M)</w:t>
      </w:r>
    </w:p>
    <w:p w:rsidR="005E7910" w:rsidRPr="0040640D" w:rsidRDefault="005E7910" w:rsidP="005E7910">
      <w:pPr>
        <w:pStyle w:val="NormalText"/>
      </w:pPr>
      <w:r w:rsidRPr="0040640D">
        <w:t>Rätten till metaller i sin egen kropp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K299 av Gunilla Nordgren (M)</w:t>
      </w:r>
    </w:p>
    <w:p w:rsidR="005E7910" w:rsidRPr="0040640D" w:rsidRDefault="005E7910" w:rsidP="005E7910">
      <w:pPr>
        <w:pStyle w:val="NormalText"/>
      </w:pPr>
      <w:r w:rsidRPr="0040640D">
        <w:t>Risk för jäv vid tillsyn enligt nya PBL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K300 av Annelie Enochson (KD)</w:t>
      </w:r>
    </w:p>
    <w:p w:rsidR="005E7910" w:rsidRPr="0040640D" w:rsidRDefault="005E7910" w:rsidP="005E7910">
      <w:pPr>
        <w:pStyle w:val="NormalText"/>
      </w:pPr>
      <w:r w:rsidRPr="0040640D">
        <w:t>Skydda våra barn</w:t>
      </w:r>
    </w:p>
    <w:p w:rsidR="005E7910" w:rsidRPr="0040640D" w:rsidRDefault="005E7910" w:rsidP="005E7910">
      <w:pPr>
        <w:pStyle w:val="NormalText"/>
      </w:pPr>
      <w:r w:rsidRPr="0040640D">
        <w:t>KrU Yrk. 1</w:t>
      </w:r>
    </w:p>
    <w:p w:rsidR="005E7910" w:rsidRPr="0040640D" w:rsidRDefault="005E7910" w:rsidP="005E7910">
      <w:pPr>
        <w:pStyle w:val="NormalText"/>
      </w:pPr>
      <w:r w:rsidRPr="0040640D">
        <w:t>KU Yrk. 2-3</w:t>
      </w:r>
    </w:p>
    <w:p w:rsidR="005E7910" w:rsidRPr="0040640D" w:rsidRDefault="005E7910" w:rsidP="005E7910">
      <w:pPr>
        <w:pStyle w:val="NormalText"/>
      </w:pPr>
      <w:r w:rsidRPr="0040640D">
        <w:t>UbU Yrk. 4</w:t>
      </w:r>
    </w:p>
    <w:p w:rsidR="005E7910" w:rsidRPr="0040640D" w:rsidRDefault="005E7910" w:rsidP="005E7910"/>
    <w:p w:rsidR="005E7910" w:rsidRPr="0040640D" w:rsidRDefault="005E7910" w:rsidP="005E7910">
      <w:pPr>
        <w:pStyle w:val="NormalText"/>
      </w:pPr>
      <w:r w:rsidRPr="0040640D">
        <w:t>K301 av Elisabeth Svantesson (M)</w:t>
      </w:r>
    </w:p>
    <w:p w:rsidR="005E7910" w:rsidRPr="0040640D" w:rsidRDefault="005E7910" w:rsidP="005E7910">
      <w:pPr>
        <w:pStyle w:val="NormalText"/>
      </w:pPr>
      <w:r w:rsidRPr="0040640D">
        <w:t>Vallagen</w:t>
      </w:r>
    </w:p>
    <w:p w:rsidR="005E7910" w:rsidRPr="0040640D" w:rsidRDefault="005E7910" w:rsidP="005E7910">
      <w:pPr>
        <w:pStyle w:val="NormalText"/>
      </w:pPr>
      <w:r w:rsidRPr="0040640D">
        <w:t xml:space="preserve">KU </w:t>
      </w:r>
    </w:p>
    <w:p w:rsidR="005E7910" w:rsidRPr="0040640D" w:rsidRDefault="005E7910" w:rsidP="005E7910"/>
    <w:p w:rsidR="00415BA9" w:rsidRPr="0040640D" w:rsidRDefault="00415BA9" w:rsidP="005E7910">
      <w:pPr>
        <w:pStyle w:val="NormalText"/>
      </w:pPr>
      <w:r w:rsidRPr="0040640D">
        <w:t>K302 av Elisabeth Svantesson (M)</w:t>
      </w:r>
    </w:p>
    <w:p w:rsidR="00415BA9" w:rsidRPr="0040640D" w:rsidRDefault="00415BA9" w:rsidP="005E7910">
      <w:pPr>
        <w:pStyle w:val="NormalText"/>
      </w:pPr>
      <w:r w:rsidRPr="0040640D">
        <w:t>Oberoende i den kommunala revisionen</w:t>
      </w:r>
    </w:p>
    <w:p w:rsidR="00415BA9" w:rsidRPr="0040640D" w:rsidRDefault="00415BA9" w:rsidP="005E7910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K303 av Lars Beckman (M)</w:t>
      </w:r>
    </w:p>
    <w:p w:rsidR="00415BA9" w:rsidRPr="0040640D" w:rsidRDefault="00415BA9" w:rsidP="00415BA9">
      <w:pPr>
        <w:pStyle w:val="NormalText"/>
      </w:pPr>
      <w:r w:rsidRPr="0040640D">
        <w:t>Grundlagsskydd för den kommunala revisionen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K304 av Mikael Oscarsson och Caroline Szyber (KD)</w:t>
      </w:r>
    </w:p>
    <w:p w:rsidR="00415BA9" w:rsidRPr="0040640D" w:rsidRDefault="00415BA9" w:rsidP="00415BA9">
      <w:pPr>
        <w:pStyle w:val="NormalText"/>
      </w:pPr>
      <w:r w:rsidRPr="0040640D">
        <w:t>En Raoul Wallensberg-dag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K305 av Mikael Oscarsson (KD)</w:t>
      </w:r>
    </w:p>
    <w:p w:rsidR="00415BA9" w:rsidRPr="0040640D" w:rsidRDefault="00415BA9" w:rsidP="00415BA9">
      <w:pPr>
        <w:pStyle w:val="NormalText"/>
      </w:pPr>
      <w:r w:rsidRPr="0040640D">
        <w:t>Offentlighet kring svenska Stasispioner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K306 av Betty Malmberg (M)</w:t>
      </w:r>
    </w:p>
    <w:p w:rsidR="00415BA9" w:rsidRPr="0040640D" w:rsidRDefault="00415BA9" w:rsidP="00415BA9">
      <w:pPr>
        <w:pStyle w:val="NormalText"/>
      </w:pPr>
      <w:r w:rsidRPr="0040640D">
        <w:t>Muskler åt Datainspektionen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K307 av Anna-Lena Sörenson m.fl. (S)</w:t>
      </w:r>
    </w:p>
    <w:p w:rsidR="00415BA9" w:rsidRPr="0040640D" w:rsidRDefault="00415BA9" w:rsidP="00415BA9">
      <w:pPr>
        <w:pStyle w:val="NormalText"/>
      </w:pPr>
      <w:r w:rsidRPr="0040640D">
        <w:t>Regionbildningsreformen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K308 av Matilda Ernkrans och Eva-Lena Jansson (S)</w:t>
      </w:r>
    </w:p>
    <w:p w:rsidR="00415BA9" w:rsidRPr="0040640D" w:rsidRDefault="00415BA9" w:rsidP="00415BA9">
      <w:pPr>
        <w:pStyle w:val="NormalText"/>
      </w:pPr>
      <w:r w:rsidRPr="0040640D">
        <w:t>Vallagen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K309 av Mia Sydow Mölleby m.fl. (V)</w:t>
      </w:r>
    </w:p>
    <w:p w:rsidR="00415BA9" w:rsidRPr="0040640D" w:rsidRDefault="00415BA9" w:rsidP="00415BA9">
      <w:pPr>
        <w:pStyle w:val="NormalText"/>
      </w:pPr>
      <w:r w:rsidRPr="0040640D">
        <w:t>Hantering av aska efter avlidna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K310 av Hillevi Larsson m.fl. (S)</w:t>
      </w:r>
    </w:p>
    <w:p w:rsidR="00415BA9" w:rsidRPr="0040640D" w:rsidRDefault="00415BA9" w:rsidP="00415BA9">
      <w:pPr>
        <w:pStyle w:val="NormalText"/>
      </w:pPr>
      <w:r w:rsidRPr="0040640D">
        <w:t>Meddelarskyddet och skattefinansierad verksamhet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K311 av Hillevi Larsson (S)</w:t>
      </w:r>
    </w:p>
    <w:p w:rsidR="00415BA9" w:rsidRPr="0040640D" w:rsidRDefault="00415BA9" w:rsidP="00415BA9">
      <w:pPr>
        <w:pStyle w:val="NormalText"/>
      </w:pPr>
      <w:r w:rsidRPr="0040640D">
        <w:t>Elektronisk signatur på riksdagsmotioner m.m.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K312 av Mia Sydow Mölleby m.fl. (V)</w:t>
      </w:r>
    </w:p>
    <w:p w:rsidR="00415BA9" w:rsidRPr="0040640D" w:rsidRDefault="00415BA9" w:rsidP="00415BA9">
      <w:pPr>
        <w:pStyle w:val="NormalText"/>
      </w:pPr>
      <w:r w:rsidRPr="0040640D">
        <w:t>Redovisning av partiers intäkter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K313 av Lars Ohly m.fl. (V)</w:t>
      </w:r>
    </w:p>
    <w:p w:rsidR="00415BA9" w:rsidRPr="0040640D" w:rsidRDefault="00415BA9" w:rsidP="00415BA9">
      <w:pPr>
        <w:pStyle w:val="NormalText"/>
      </w:pPr>
      <w:r w:rsidRPr="0040640D">
        <w:t>Utgiftsområde 1 Rikets styrelse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K314 av Lars Ohly m.fl. (V)</w:t>
      </w:r>
    </w:p>
    <w:p w:rsidR="00415BA9" w:rsidRPr="0040640D" w:rsidRDefault="00415BA9" w:rsidP="00415BA9">
      <w:pPr>
        <w:pStyle w:val="NormalText"/>
      </w:pPr>
      <w:r w:rsidRPr="0040640D">
        <w:t>Avskaffande av monarkin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K315 av Mia Sydow Mölleby m.fl. (V)</w:t>
      </w:r>
    </w:p>
    <w:p w:rsidR="00415BA9" w:rsidRPr="0040640D" w:rsidRDefault="00415BA9" w:rsidP="00415BA9">
      <w:pPr>
        <w:pStyle w:val="NormalText"/>
      </w:pPr>
      <w:r w:rsidRPr="0040640D">
        <w:t>Lag om allmän kommunikationshemlighet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K316 av Marianne Berg m.fl. (V)</w:t>
      </w:r>
    </w:p>
    <w:p w:rsidR="00415BA9" w:rsidRPr="0040640D" w:rsidRDefault="00415BA9" w:rsidP="00415BA9">
      <w:pPr>
        <w:pStyle w:val="NormalText"/>
      </w:pPr>
      <w:r w:rsidRPr="0040640D">
        <w:t>Ett tredje kön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K317 av Mia Sydow Mölleby m.fl. (V)</w:t>
      </w:r>
    </w:p>
    <w:p w:rsidR="00415BA9" w:rsidRPr="0040640D" w:rsidRDefault="00415BA9" w:rsidP="00415BA9">
      <w:pPr>
        <w:pStyle w:val="NormalText"/>
      </w:pPr>
      <w:r w:rsidRPr="0040640D">
        <w:t>MR-avdelning under JO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K318 av Isak From m.fl. (S)</w:t>
      </w:r>
    </w:p>
    <w:p w:rsidR="00415BA9" w:rsidRPr="0040640D" w:rsidRDefault="00415BA9" w:rsidP="00415BA9">
      <w:pPr>
        <w:pStyle w:val="NormalText"/>
      </w:pPr>
      <w:r w:rsidRPr="0040640D">
        <w:t>Regionbildning med tillväxt i fokus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K319 av Mia Sydow Mölleby m.fl. (V)</w:t>
      </w:r>
    </w:p>
    <w:p w:rsidR="00415BA9" w:rsidRPr="0040640D" w:rsidRDefault="00415BA9" w:rsidP="00415BA9">
      <w:pPr>
        <w:pStyle w:val="NormalText"/>
      </w:pPr>
      <w:r w:rsidRPr="0040640D">
        <w:t>Riksdagsledamöternas ekonomiska villkor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K320 av Krister Örnfjäder m.fl. (S)</w:t>
      </w:r>
    </w:p>
    <w:p w:rsidR="00415BA9" w:rsidRPr="0040640D" w:rsidRDefault="00415BA9" w:rsidP="00415BA9">
      <w:pPr>
        <w:pStyle w:val="NormalText"/>
      </w:pPr>
      <w:r w:rsidRPr="0040640D">
        <w:t>Ändrat utförande av valsedlar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K321 av Caroline Helmersson Olsson och Christina Zedell (S)</w:t>
      </w:r>
    </w:p>
    <w:p w:rsidR="00415BA9" w:rsidRPr="0040640D" w:rsidRDefault="00415BA9" w:rsidP="00415BA9">
      <w:pPr>
        <w:pStyle w:val="NormalText"/>
      </w:pPr>
      <w:r w:rsidRPr="0040640D">
        <w:t>Utöka meddelarskyddet inom skattefinansierade privata företag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K322 av Ann-Christin Ahlberg (S)</w:t>
      </w:r>
    </w:p>
    <w:p w:rsidR="00415BA9" w:rsidRPr="0040640D" w:rsidRDefault="00415BA9" w:rsidP="00415BA9">
      <w:pPr>
        <w:pStyle w:val="NormalText"/>
      </w:pPr>
      <w:r w:rsidRPr="0040640D">
        <w:t>Yttrandefrihet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K323 av Adnan Dibrani (S)</w:t>
      </w:r>
    </w:p>
    <w:p w:rsidR="00415BA9" w:rsidRPr="0040640D" w:rsidRDefault="00415BA9" w:rsidP="00415BA9">
      <w:pPr>
        <w:pStyle w:val="NormalText"/>
      </w:pPr>
      <w:r w:rsidRPr="0040640D">
        <w:t>Byte av partitillhörighet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K324 av Sven-Erik Österberg (S)</w:t>
      </w:r>
    </w:p>
    <w:p w:rsidR="00415BA9" w:rsidRPr="0040640D" w:rsidRDefault="00415BA9" w:rsidP="00415BA9">
      <w:pPr>
        <w:pStyle w:val="NormalText"/>
      </w:pPr>
      <w:r w:rsidRPr="0040640D">
        <w:t>"Du gamla, du fria" som Sveriges nationalsång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K325 av Sara Karlsson (S)</w:t>
      </w:r>
    </w:p>
    <w:p w:rsidR="00415BA9" w:rsidRPr="0040640D" w:rsidRDefault="00415BA9" w:rsidP="00415BA9">
      <w:pPr>
        <w:pStyle w:val="NormalText"/>
      </w:pPr>
      <w:r w:rsidRPr="0040640D">
        <w:t>Republik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K326 av Isak From och Katarina Köhler (S)</w:t>
      </w:r>
    </w:p>
    <w:p w:rsidR="00415BA9" w:rsidRPr="0040640D" w:rsidRDefault="00415BA9" w:rsidP="00415BA9">
      <w:pPr>
        <w:pStyle w:val="NormalText"/>
      </w:pPr>
      <w:r w:rsidRPr="0040640D">
        <w:t>Fler och mer nyanserade nyhetsrapporteringar i dagspressen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K327 av Sven-Erik Österberg m.fl. (S)</w:t>
      </w:r>
    </w:p>
    <w:p w:rsidR="00415BA9" w:rsidRPr="0040640D" w:rsidRDefault="00415BA9" w:rsidP="00415BA9">
      <w:pPr>
        <w:pStyle w:val="NormalText"/>
      </w:pPr>
      <w:r w:rsidRPr="0040640D">
        <w:t>Det statliga partistödet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K328 av Sven-Erik Österberg m.fl. (S)</w:t>
      </w:r>
    </w:p>
    <w:p w:rsidR="00415BA9" w:rsidRPr="0040640D" w:rsidRDefault="00415BA9" w:rsidP="00415BA9">
      <w:pPr>
        <w:pStyle w:val="NormalText"/>
      </w:pPr>
      <w:r w:rsidRPr="0040640D">
        <w:t>Ökad insyn i den kungliga hovstaten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K329 av Sven-Erik Österberg m.fl. (S)</w:t>
      </w:r>
    </w:p>
    <w:p w:rsidR="00415BA9" w:rsidRPr="0040640D" w:rsidRDefault="00415BA9" w:rsidP="00415BA9">
      <w:pPr>
        <w:pStyle w:val="NormalText"/>
      </w:pPr>
      <w:r w:rsidRPr="0040640D">
        <w:t>Regionindelningsprocessen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K330 av Emma Carlsson Löfdahl (FP)</w:t>
      </w:r>
    </w:p>
    <w:p w:rsidR="00415BA9" w:rsidRPr="0040640D" w:rsidRDefault="00415BA9" w:rsidP="00415BA9">
      <w:pPr>
        <w:pStyle w:val="NormalText"/>
      </w:pPr>
      <w:r w:rsidRPr="0040640D">
        <w:t>Möjlighet till föräldraledighet vid politiska uppdrag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K331 av Walburga Habsburg Douglas och Margareta Cederfelt (M)</w:t>
      </w:r>
    </w:p>
    <w:p w:rsidR="00415BA9" w:rsidRPr="0040640D" w:rsidRDefault="00415BA9" w:rsidP="00415BA9">
      <w:pPr>
        <w:pStyle w:val="NormalText"/>
      </w:pPr>
      <w:r w:rsidRPr="0040640D">
        <w:t>EU–flaggan på statliga offentliga byggnader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K332 av Allan Widman m.fl. (FP)</w:t>
      </w:r>
    </w:p>
    <w:p w:rsidR="00415BA9" w:rsidRPr="0040640D" w:rsidRDefault="00415BA9" w:rsidP="00415BA9">
      <w:pPr>
        <w:pStyle w:val="NormalText"/>
      </w:pPr>
      <w:r w:rsidRPr="0040640D">
        <w:t>Insyn i partiernas finansiering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K333 av Gunnar Andrén (FP)</w:t>
      </w:r>
    </w:p>
    <w:p w:rsidR="00415BA9" w:rsidRPr="0040640D" w:rsidRDefault="00415BA9" w:rsidP="00415BA9">
      <w:pPr>
        <w:pStyle w:val="NormalText"/>
      </w:pPr>
      <w:r w:rsidRPr="0040640D">
        <w:t>Valkretsarnas storlek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K334 av Gunnar Andrén (FP)</w:t>
      </w:r>
    </w:p>
    <w:p w:rsidR="00415BA9" w:rsidRPr="0040640D" w:rsidRDefault="00415BA9" w:rsidP="00415BA9">
      <w:pPr>
        <w:pStyle w:val="NormalText"/>
      </w:pPr>
      <w:r w:rsidRPr="0040640D">
        <w:t>Att kartlägga enskilda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K335 av Gunnar Andrén (FP)</w:t>
      </w:r>
    </w:p>
    <w:p w:rsidR="00415BA9" w:rsidRPr="0040640D" w:rsidRDefault="00415BA9" w:rsidP="00415BA9">
      <w:pPr>
        <w:pStyle w:val="NormalText"/>
      </w:pPr>
      <w:r w:rsidRPr="0040640D">
        <w:t>Trängselskatt och personlig integritet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K336 av Gunnar Andrén (FP)</w:t>
      </w:r>
    </w:p>
    <w:p w:rsidR="00415BA9" w:rsidRPr="0040640D" w:rsidRDefault="00415BA9" w:rsidP="00415BA9">
      <w:pPr>
        <w:pStyle w:val="NormalText"/>
      </w:pPr>
      <w:r w:rsidRPr="0040640D">
        <w:t>Distribution av valsedlar med modern teknik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K337 av Jan Ertsborn och Gunnar Andrén (FP)</w:t>
      </w:r>
    </w:p>
    <w:p w:rsidR="00415BA9" w:rsidRPr="0040640D" w:rsidRDefault="00415BA9" w:rsidP="00415BA9">
      <w:pPr>
        <w:pStyle w:val="NormalText"/>
      </w:pPr>
      <w:r w:rsidRPr="0040640D">
        <w:t>Utjämningsmandat i kommunala val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K338 av Gunnar Andrén (FP)</w:t>
      </w:r>
    </w:p>
    <w:p w:rsidR="00415BA9" w:rsidRPr="0040640D" w:rsidRDefault="00415BA9" w:rsidP="00415BA9">
      <w:pPr>
        <w:pStyle w:val="NormalText"/>
      </w:pPr>
      <w:r w:rsidRPr="0040640D">
        <w:t>Personnummer och personlig integritet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K339 av Carina Adolfsson Elgestam m.fl. (S)</w:t>
      </w:r>
    </w:p>
    <w:p w:rsidR="00415BA9" w:rsidRPr="0040640D" w:rsidRDefault="00415BA9" w:rsidP="00415BA9">
      <w:pPr>
        <w:pStyle w:val="NormalText"/>
      </w:pPr>
      <w:r w:rsidRPr="0040640D">
        <w:t>LEX Kosta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K340 av Agneta Gille m.fl. (S)</w:t>
      </w:r>
    </w:p>
    <w:p w:rsidR="00415BA9" w:rsidRPr="0040640D" w:rsidRDefault="00415BA9" w:rsidP="00415BA9">
      <w:pPr>
        <w:pStyle w:val="NormalText"/>
      </w:pPr>
      <w:r w:rsidRPr="0040640D">
        <w:t>Stärk meddelarfriheten för privatanställda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K341 av Ibrahim Baylan (S)</w:t>
      </w:r>
    </w:p>
    <w:p w:rsidR="00415BA9" w:rsidRPr="0040640D" w:rsidRDefault="00415BA9" w:rsidP="00415BA9">
      <w:pPr>
        <w:pStyle w:val="NormalText"/>
      </w:pPr>
      <w:r w:rsidRPr="0040640D">
        <w:t>Personvalsspärren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K342 av Christer Adelsbo (S)</w:t>
      </w:r>
    </w:p>
    <w:p w:rsidR="00415BA9" w:rsidRPr="0040640D" w:rsidRDefault="00415BA9" w:rsidP="00415BA9">
      <w:pPr>
        <w:pStyle w:val="NormalText"/>
      </w:pPr>
      <w:r w:rsidRPr="0040640D">
        <w:t>Gruppsekretess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K343 av Jan Ericson (M)</w:t>
      </w:r>
    </w:p>
    <w:p w:rsidR="00415BA9" w:rsidRPr="0040640D" w:rsidRDefault="00415BA9" w:rsidP="00415BA9">
      <w:pPr>
        <w:pStyle w:val="NormalText"/>
      </w:pPr>
      <w:r w:rsidRPr="0040640D">
        <w:t>En värdigare motionshantering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K344 av Otto von Arnold (KD)</w:t>
      </w:r>
    </w:p>
    <w:p w:rsidR="00415BA9" w:rsidRPr="0040640D" w:rsidRDefault="00415BA9" w:rsidP="00415BA9">
      <w:pPr>
        <w:pStyle w:val="NormalText"/>
      </w:pPr>
      <w:r w:rsidRPr="0040640D">
        <w:t>Ordensväsendet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K345 av Otto von Arnold (KD)</w:t>
      </w:r>
    </w:p>
    <w:p w:rsidR="00415BA9" w:rsidRPr="0040640D" w:rsidRDefault="00415BA9" w:rsidP="00415BA9">
      <w:pPr>
        <w:pStyle w:val="NormalText"/>
      </w:pPr>
      <w:r w:rsidRPr="0040640D">
        <w:t>Samlad revision av statsbidrag till kommunsektorn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K346 av Otto von Arnold (KD)</w:t>
      </w:r>
    </w:p>
    <w:p w:rsidR="00415BA9" w:rsidRPr="0040640D" w:rsidRDefault="00415BA9" w:rsidP="00415BA9">
      <w:pPr>
        <w:pStyle w:val="NormalText"/>
      </w:pPr>
      <w:r w:rsidRPr="0040640D">
        <w:t>Meddelarskydd vid förundersökningar och ingripanden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K347 av Peter Hultqvist och Roza Güclü Hedin (S)</w:t>
      </w:r>
    </w:p>
    <w:p w:rsidR="00415BA9" w:rsidRPr="0040640D" w:rsidRDefault="00415BA9" w:rsidP="00415BA9">
      <w:pPr>
        <w:pStyle w:val="NormalText"/>
      </w:pPr>
      <w:r w:rsidRPr="0040640D">
        <w:t>Statens myndighetsservice till medborgarna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K348 av Börje Vestlund m.fl. (S)</w:t>
      </w:r>
    </w:p>
    <w:p w:rsidR="00415BA9" w:rsidRPr="0040640D" w:rsidRDefault="00415BA9" w:rsidP="00415BA9">
      <w:pPr>
        <w:pStyle w:val="NormalText"/>
      </w:pPr>
      <w:r w:rsidRPr="0040640D">
        <w:t>Tydligare partibeteckning på valsedlarna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K349 av Börje Vestlund (S)</w:t>
      </w:r>
    </w:p>
    <w:p w:rsidR="00415BA9" w:rsidRPr="0040640D" w:rsidRDefault="00415BA9" w:rsidP="00415BA9">
      <w:pPr>
        <w:pStyle w:val="NormalText"/>
      </w:pPr>
      <w:r w:rsidRPr="0040640D">
        <w:t>Offentlig redovisning av kampanjbidrag till partier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K350 av Cecilia Widegren (M)</w:t>
      </w:r>
    </w:p>
    <w:p w:rsidR="00415BA9" w:rsidRPr="0040640D" w:rsidRDefault="00415BA9" w:rsidP="00415BA9">
      <w:pPr>
        <w:pStyle w:val="NormalText"/>
      </w:pPr>
      <w:r w:rsidRPr="0040640D">
        <w:t>Bildandet av storlandsting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415BA9" w:rsidRPr="0040640D" w:rsidRDefault="00415BA9" w:rsidP="00415BA9">
      <w:pPr>
        <w:pStyle w:val="NormalText"/>
      </w:pPr>
      <w:r w:rsidRPr="0040640D">
        <w:t>K351 av Sten Bergheden (M)</w:t>
      </w:r>
    </w:p>
    <w:p w:rsidR="00415BA9" w:rsidRPr="0040640D" w:rsidRDefault="00415BA9" w:rsidP="00415BA9">
      <w:pPr>
        <w:pStyle w:val="NormalText"/>
      </w:pPr>
      <w:r w:rsidRPr="0040640D">
        <w:t>Kortare handläggningstider för företag</w:t>
      </w:r>
    </w:p>
    <w:p w:rsidR="00415BA9" w:rsidRPr="0040640D" w:rsidRDefault="00415BA9" w:rsidP="00415BA9">
      <w:pPr>
        <w:pStyle w:val="NormalText"/>
      </w:pPr>
      <w:r w:rsidRPr="0040640D">
        <w:t xml:space="preserve">KU </w:t>
      </w:r>
    </w:p>
    <w:p w:rsidR="00415BA9" w:rsidRPr="0040640D" w:rsidRDefault="00415BA9" w:rsidP="00415BA9"/>
    <w:p w:rsidR="002F100E" w:rsidRPr="0040640D" w:rsidRDefault="002F100E" w:rsidP="00415BA9">
      <w:pPr>
        <w:pStyle w:val="NormalText"/>
      </w:pPr>
      <w:r w:rsidRPr="0040640D">
        <w:t>K352 av Cecilia Widegren m.fl. (M, C, FP, KD)</w:t>
      </w:r>
    </w:p>
    <w:p w:rsidR="002F100E" w:rsidRPr="0040640D" w:rsidRDefault="002F100E" w:rsidP="00415BA9">
      <w:pPr>
        <w:pStyle w:val="NormalText"/>
      </w:pPr>
      <w:r w:rsidRPr="0040640D">
        <w:t>Valkretsnamnet Skaraborg</w:t>
      </w:r>
    </w:p>
    <w:p w:rsidR="002F100E" w:rsidRPr="0040640D" w:rsidRDefault="002F100E" w:rsidP="00415BA9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K353 av Staffan Danielsson (C)</w:t>
      </w:r>
    </w:p>
    <w:p w:rsidR="002F100E" w:rsidRPr="0040640D" w:rsidRDefault="002F100E" w:rsidP="002F100E">
      <w:pPr>
        <w:pStyle w:val="NormalText"/>
      </w:pPr>
      <w:r w:rsidRPr="0040640D">
        <w:t>Offentliggör de östtyska Stasiinformatörernas namn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K354 av Margareta Sandstedt (SD)</w:t>
      </w:r>
    </w:p>
    <w:p w:rsidR="002F100E" w:rsidRPr="0040640D" w:rsidRDefault="002F100E" w:rsidP="002F100E">
      <w:pPr>
        <w:pStyle w:val="NormalText"/>
      </w:pPr>
      <w:r w:rsidRPr="0040640D">
        <w:t>Sekretess i vårdnadsutredningar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K355 av Sara Karlsson m.fl. (S)</w:t>
      </w:r>
    </w:p>
    <w:p w:rsidR="002F100E" w:rsidRPr="0040640D" w:rsidRDefault="002F100E" w:rsidP="002F100E">
      <w:pPr>
        <w:pStyle w:val="NormalText"/>
      </w:pPr>
      <w:r w:rsidRPr="0040640D">
        <w:t>Meddelarskydd i skattefinansierad verksamhet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K356 av Ann-Kristine Johansson och Jörgen Hellman (S)</w:t>
      </w:r>
    </w:p>
    <w:p w:rsidR="002F100E" w:rsidRPr="0040640D" w:rsidRDefault="002F100E" w:rsidP="002F100E">
      <w:pPr>
        <w:pStyle w:val="NormalText"/>
      </w:pPr>
      <w:r w:rsidRPr="0040640D">
        <w:t>Ny regionindelning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K357 av Hannah Bergstedt (S)</w:t>
      </w:r>
    </w:p>
    <w:p w:rsidR="002F100E" w:rsidRPr="0040640D" w:rsidRDefault="002F100E" w:rsidP="002F100E">
      <w:pPr>
        <w:pStyle w:val="NormalText"/>
      </w:pPr>
      <w:r w:rsidRPr="0040640D">
        <w:t>Lättläst: en fråga om tillgänglighet och demokrati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K358 av Sven-Erik Bucht m.fl. (S)</w:t>
      </w:r>
    </w:p>
    <w:p w:rsidR="002F100E" w:rsidRPr="0040640D" w:rsidRDefault="002F100E" w:rsidP="002F100E">
      <w:pPr>
        <w:pStyle w:val="NormalText"/>
      </w:pPr>
      <w:r w:rsidRPr="0040640D">
        <w:t>Västförbud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K359 av Fredrik Schulte (M)</w:t>
      </w:r>
    </w:p>
    <w:p w:rsidR="002F100E" w:rsidRPr="0040640D" w:rsidRDefault="002F100E" w:rsidP="002F100E">
      <w:pPr>
        <w:pStyle w:val="NormalText"/>
      </w:pPr>
      <w:r w:rsidRPr="0040640D">
        <w:t>Personvalsspärren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K360 av Fredrik Schulte (M)</w:t>
      </w:r>
    </w:p>
    <w:p w:rsidR="002F100E" w:rsidRPr="0040640D" w:rsidRDefault="002F100E" w:rsidP="002F100E">
      <w:pPr>
        <w:pStyle w:val="NormalText"/>
      </w:pPr>
      <w:r w:rsidRPr="0040640D">
        <w:t>Antalet riksdagsledamöter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K361 av Fredrik Schulte (M)</w:t>
      </w:r>
    </w:p>
    <w:p w:rsidR="002F100E" w:rsidRPr="0040640D" w:rsidRDefault="002F100E" w:rsidP="002F100E">
      <w:pPr>
        <w:pStyle w:val="NormalText"/>
      </w:pPr>
      <w:r w:rsidRPr="0040640D">
        <w:t>Separering av kyrkan från staten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K362 av Krister Hammarbergh och Jan R Andersson (M)</w:t>
      </w:r>
    </w:p>
    <w:p w:rsidR="002F100E" w:rsidRPr="0040640D" w:rsidRDefault="002F100E" w:rsidP="002F100E">
      <w:pPr>
        <w:pStyle w:val="NormalText"/>
      </w:pPr>
      <w:r w:rsidRPr="0040640D">
        <w:t>E-legitimation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K363 av Eliza Roszkowska Öberg (M)</w:t>
      </w:r>
    </w:p>
    <w:p w:rsidR="002F100E" w:rsidRPr="0040640D" w:rsidRDefault="002F100E" w:rsidP="002F100E">
      <w:pPr>
        <w:pStyle w:val="NormalText"/>
      </w:pPr>
      <w:r w:rsidRPr="0040640D">
        <w:t>Elektroniska val i Sverige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K364 av Ulrika Karlsson i Uppsala och Oskar Öholm (M)</w:t>
      </w:r>
    </w:p>
    <w:p w:rsidR="002F100E" w:rsidRPr="0040640D" w:rsidRDefault="002F100E" w:rsidP="002F100E">
      <w:pPr>
        <w:pStyle w:val="NormalText"/>
      </w:pPr>
      <w:r w:rsidRPr="0040640D">
        <w:t>Negativ föreningsfrihet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K365 av Eva Flyborg (FP)</w:t>
      </w:r>
    </w:p>
    <w:p w:rsidR="002F100E" w:rsidRPr="0040640D" w:rsidRDefault="002F100E" w:rsidP="002F100E">
      <w:pPr>
        <w:pStyle w:val="NormalText"/>
      </w:pPr>
      <w:r w:rsidRPr="0040640D">
        <w:t>Riksrevisionen som verktyg mot lokal korruption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K366 av Mikael Damberg och Yilmaz Kerimo (S)</w:t>
      </w:r>
    </w:p>
    <w:p w:rsidR="002F100E" w:rsidRPr="0040640D" w:rsidRDefault="002F100E" w:rsidP="002F100E">
      <w:pPr>
        <w:pStyle w:val="NormalText"/>
      </w:pPr>
      <w:r w:rsidRPr="0040640D">
        <w:t>Partisymboler på valsedlar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K367 av Jasenko Omanovic och Matilda Ernkrans (S)</w:t>
      </w:r>
    </w:p>
    <w:p w:rsidR="002F100E" w:rsidRPr="0040640D" w:rsidRDefault="002F100E" w:rsidP="002F100E">
      <w:pPr>
        <w:pStyle w:val="NormalText"/>
      </w:pPr>
      <w:r w:rsidRPr="0040640D">
        <w:t>Auktorisering av statstjänstemän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K368 av Teres Lindberg (S)</w:t>
      </w:r>
    </w:p>
    <w:p w:rsidR="002F100E" w:rsidRPr="0040640D" w:rsidRDefault="002F100E" w:rsidP="002F100E">
      <w:pPr>
        <w:pStyle w:val="NormalText"/>
      </w:pPr>
      <w:r w:rsidRPr="0040640D">
        <w:t>En strategi mot rasism och främlingsfientlighet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K369 av Christer Engelhardt m.fl. (S)</w:t>
      </w:r>
    </w:p>
    <w:p w:rsidR="002F100E" w:rsidRPr="0040640D" w:rsidRDefault="002F100E" w:rsidP="002F100E">
      <w:pPr>
        <w:pStyle w:val="NormalText"/>
      </w:pPr>
      <w:r w:rsidRPr="0040640D">
        <w:t>Tolkning av sekretessbestämmelser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K370 av Erik Almqvist (SD)</w:t>
      </w:r>
    </w:p>
    <w:p w:rsidR="002F100E" w:rsidRPr="0040640D" w:rsidRDefault="002F100E" w:rsidP="002F100E">
      <w:pPr>
        <w:pStyle w:val="NormalText"/>
      </w:pPr>
      <w:r w:rsidRPr="0040640D">
        <w:t>Slopad riksdagsspärr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K371 av Carina Herrstedt och Mattias Karlsson (SD)</w:t>
      </w:r>
    </w:p>
    <w:p w:rsidR="002F100E" w:rsidRPr="0040640D" w:rsidRDefault="002F100E" w:rsidP="002F100E">
      <w:pPr>
        <w:pStyle w:val="NormalText"/>
      </w:pPr>
      <w:r w:rsidRPr="0040640D">
        <w:t>Sveriges nationalsång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K372 av Kent Ekeroth och Mattias Karlsson (SD)</w:t>
      </w:r>
    </w:p>
    <w:p w:rsidR="002F100E" w:rsidRPr="0040640D" w:rsidRDefault="002F100E" w:rsidP="002F100E">
      <w:pPr>
        <w:pStyle w:val="NormalText"/>
      </w:pPr>
      <w:r w:rsidRPr="0040640D">
        <w:t>Äkta personvalssystem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K373 av Mattias Karlsson m.fl. (SD)</w:t>
      </w:r>
    </w:p>
    <w:p w:rsidR="002F100E" w:rsidRPr="0040640D" w:rsidRDefault="002F100E" w:rsidP="002F100E">
      <w:pPr>
        <w:pStyle w:val="NormalText"/>
      </w:pPr>
      <w:r w:rsidRPr="0040640D">
        <w:t>Stöd för yttrandefriheten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K374 av Thoralf Alfsson och Kent Ekeroth (SD)</w:t>
      </w:r>
    </w:p>
    <w:p w:rsidR="002F100E" w:rsidRPr="0040640D" w:rsidRDefault="002F100E" w:rsidP="002F100E">
      <w:pPr>
        <w:pStyle w:val="NormalText"/>
      </w:pPr>
      <w:r w:rsidRPr="0040640D">
        <w:t>Ändring av vallagen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K375 av Thoralf Alfsson och Kent Ekeroth (SD)</w:t>
      </w:r>
    </w:p>
    <w:p w:rsidR="002F100E" w:rsidRPr="0040640D" w:rsidRDefault="002F100E" w:rsidP="002F100E">
      <w:pPr>
        <w:pStyle w:val="NormalText"/>
      </w:pPr>
      <w:r w:rsidRPr="0040640D">
        <w:t>Medborgarskapskrav för statsråd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K376 av Thoralf Alfsson och Kent Ekeroth (SD)</w:t>
      </w:r>
    </w:p>
    <w:p w:rsidR="002F100E" w:rsidRPr="0040640D" w:rsidRDefault="002F100E" w:rsidP="002F100E">
      <w:pPr>
        <w:pStyle w:val="NormalText"/>
      </w:pPr>
      <w:r w:rsidRPr="0040640D">
        <w:t>Återkallande av medborgarskap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K377 av Edward Riedl (M)</w:t>
      </w:r>
    </w:p>
    <w:p w:rsidR="002F100E" w:rsidRPr="0040640D" w:rsidRDefault="002F100E" w:rsidP="002F100E">
      <w:pPr>
        <w:pStyle w:val="NormalText"/>
      </w:pPr>
      <w:r w:rsidRPr="0040640D">
        <w:t>Barnperspektiv i kontakt med myndigheter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K378 av Hans Wallmark (M)</w:t>
      </w:r>
    </w:p>
    <w:p w:rsidR="002F100E" w:rsidRPr="0040640D" w:rsidRDefault="002F100E" w:rsidP="002F100E">
      <w:pPr>
        <w:pStyle w:val="NormalText"/>
      </w:pPr>
      <w:r w:rsidRPr="0040640D">
        <w:t>Riksdagsvotering på distans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K379 av Hans Wallmark och Mats Johansson (M)</w:t>
      </w:r>
    </w:p>
    <w:p w:rsidR="002F100E" w:rsidRPr="0040640D" w:rsidRDefault="002F100E" w:rsidP="002F100E">
      <w:pPr>
        <w:pStyle w:val="NormalText"/>
      </w:pPr>
      <w:r w:rsidRPr="0040640D">
        <w:t>Presstöd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K380 av Hans Wallmark m.fl. (M)</w:t>
      </w:r>
    </w:p>
    <w:p w:rsidR="002F100E" w:rsidRPr="0040640D" w:rsidRDefault="002F100E" w:rsidP="002F100E">
      <w:pPr>
        <w:pStyle w:val="NormalText"/>
      </w:pPr>
      <w:r w:rsidRPr="0040640D">
        <w:t>Lag om trossamfundet Svenska kyrkan samt församlingstillhörighet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K381 av Anti Avsan (M)</w:t>
      </w:r>
    </w:p>
    <w:p w:rsidR="002F100E" w:rsidRPr="0040640D" w:rsidRDefault="002F100E" w:rsidP="002F100E">
      <w:pPr>
        <w:pStyle w:val="NormalText"/>
      </w:pPr>
      <w:r w:rsidRPr="0040640D">
        <w:t>Bryt upp riksdagsarvodets inlåsningseffekter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K382 av Kent Ekeroth (SD)</w:t>
      </w:r>
    </w:p>
    <w:p w:rsidR="002F100E" w:rsidRPr="0040640D" w:rsidRDefault="002F100E" w:rsidP="002F100E">
      <w:pPr>
        <w:pStyle w:val="NormalText"/>
      </w:pPr>
      <w:r w:rsidRPr="0040640D">
        <w:t>Reformering av lag om behandling av personuppgifter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K383 av Julia Kronlid m.fl. (SD)</w:t>
      </w:r>
    </w:p>
    <w:p w:rsidR="002F100E" w:rsidRPr="0040640D" w:rsidRDefault="002F100E" w:rsidP="002F100E">
      <w:pPr>
        <w:pStyle w:val="NormalText"/>
      </w:pPr>
      <w:r w:rsidRPr="0040640D">
        <w:t>Omförhandling av medlemskapet i EU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K384 av Peter Eriksson m.fl. (MP)</w:t>
      </w:r>
    </w:p>
    <w:p w:rsidR="002F100E" w:rsidRPr="0040640D" w:rsidRDefault="002F100E" w:rsidP="002F100E">
      <w:pPr>
        <w:pStyle w:val="NormalText"/>
      </w:pPr>
      <w:r w:rsidRPr="0040640D">
        <w:t>Utgiftsområde 1 Rikets styrelse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K385 av Mattias Karlsson och Sven-Olof Sällström (SD)</w:t>
      </w:r>
    </w:p>
    <w:p w:rsidR="002F100E" w:rsidRPr="0040640D" w:rsidRDefault="002F100E" w:rsidP="002F100E">
      <w:pPr>
        <w:pStyle w:val="NormalText"/>
      </w:pPr>
      <w:r w:rsidRPr="0040640D">
        <w:t>Partiers representation i nämnder, utskott och styrelser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K386 av Carina Herrstedt (SD)</w:t>
      </w:r>
    </w:p>
    <w:p w:rsidR="002F100E" w:rsidRPr="0040640D" w:rsidRDefault="002F100E" w:rsidP="002F100E">
      <w:pPr>
        <w:pStyle w:val="NormalText"/>
      </w:pPr>
      <w:r w:rsidRPr="0040640D">
        <w:t>Valsedelsbeteckning för Sveriges regioner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K387 av Carina Herrstedt och Julia Kronlid (SD)</w:t>
      </w:r>
    </w:p>
    <w:p w:rsidR="002F100E" w:rsidRPr="0040640D" w:rsidRDefault="002F100E" w:rsidP="002F100E">
      <w:pPr>
        <w:pStyle w:val="NormalText"/>
      </w:pPr>
      <w:r w:rsidRPr="0040640D">
        <w:t>Europakonventionen om mänskliga rättigheter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K388 av Catharina Bråkenhielm och Kenneth G Forslund (S)</w:t>
      </w:r>
    </w:p>
    <w:p w:rsidR="002F100E" w:rsidRPr="0040640D" w:rsidRDefault="002F100E" w:rsidP="002F100E">
      <w:pPr>
        <w:pStyle w:val="NormalText"/>
      </w:pPr>
      <w:r w:rsidRPr="0040640D">
        <w:t>Valsedlar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K389 av Carina Herrstedt (SD)</w:t>
      </w:r>
    </w:p>
    <w:p w:rsidR="002F100E" w:rsidRPr="0040640D" w:rsidRDefault="002F100E" w:rsidP="002F100E">
      <w:pPr>
        <w:pStyle w:val="NormalText"/>
      </w:pPr>
      <w:r w:rsidRPr="0040640D">
        <w:t>Gemensamma valsedlar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K390 av David Lång och Mikael Jansson (SD)</w:t>
      </w:r>
    </w:p>
    <w:p w:rsidR="002F100E" w:rsidRPr="0040640D" w:rsidRDefault="002F100E" w:rsidP="002F100E">
      <w:pPr>
        <w:pStyle w:val="NormalText"/>
      </w:pPr>
      <w:r w:rsidRPr="0040640D">
        <w:t>Medborgarskapets betydelse</w:t>
      </w:r>
    </w:p>
    <w:p w:rsidR="002F100E" w:rsidRPr="0040640D" w:rsidRDefault="002F100E" w:rsidP="002F100E">
      <w:pPr>
        <w:pStyle w:val="NormalText"/>
      </w:pPr>
      <w:r w:rsidRPr="0040640D">
        <w:t>KU Yrk. 1-2</w:t>
      </w:r>
    </w:p>
    <w:p w:rsidR="002F100E" w:rsidRPr="0040640D" w:rsidRDefault="002F100E" w:rsidP="002F100E">
      <w:pPr>
        <w:pStyle w:val="NormalText"/>
      </w:pPr>
      <w:r w:rsidRPr="0040640D">
        <w:t>SfU Yrk. 3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K391 av Richard Jomshof och Kent Ekeroth (SD)</w:t>
      </w:r>
    </w:p>
    <w:p w:rsidR="002F100E" w:rsidRPr="0040640D" w:rsidRDefault="002F100E" w:rsidP="002F100E">
      <w:pPr>
        <w:pStyle w:val="NormalText"/>
      </w:pPr>
      <w:r w:rsidRPr="0040640D">
        <w:t>Offentlighetsprincipen i skolor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K392 av Bo Bernhardsson och Anders Karlsson (S)</w:t>
      </w:r>
    </w:p>
    <w:p w:rsidR="002F100E" w:rsidRPr="0040640D" w:rsidRDefault="002F100E" w:rsidP="002F100E">
      <w:pPr>
        <w:pStyle w:val="NormalText"/>
      </w:pPr>
      <w:r w:rsidRPr="0040640D">
        <w:t>Skydd för gemensam egendom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K393 av Lise Nordin m.fl. (MP)</w:t>
      </w:r>
    </w:p>
    <w:p w:rsidR="002F100E" w:rsidRPr="0040640D" w:rsidRDefault="002F100E" w:rsidP="002F100E">
      <w:pPr>
        <w:pStyle w:val="NormalText"/>
      </w:pPr>
      <w:r w:rsidRPr="0040640D">
        <w:t>Översyn av riksdagens föreskrift om utskottens utrikesresor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K394 av Jonas Åkerlund och Thoralf Alfsson (SD)</w:t>
      </w:r>
    </w:p>
    <w:p w:rsidR="002F100E" w:rsidRPr="0040640D" w:rsidRDefault="002F100E" w:rsidP="002F100E">
      <w:pPr>
        <w:pStyle w:val="NormalText"/>
      </w:pPr>
      <w:r w:rsidRPr="0040640D">
        <w:t>Utgiftsområde 1 Rikets styrelse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K395 av Per Lodenius (C)</w:t>
      </w:r>
    </w:p>
    <w:p w:rsidR="002F100E" w:rsidRPr="0040640D" w:rsidRDefault="002F100E" w:rsidP="002F100E">
      <w:pPr>
        <w:pStyle w:val="NormalText"/>
      </w:pPr>
      <w:r w:rsidRPr="0040640D">
        <w:t>Information på lättläst svenska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K396 av Siv Holma m.fl. (V)</w:t>
      </w:r>
    </w:p>
    <w:p w:rsidR="002F100E" w:rsidRPr="0040640D" w:rsidRDefault="002F100E" w:rsidP="002F100E">
      <w:pPr>
        <w:pStyle w:val="NormalText"/>
      </w:pPr>
      <w:r w:rsidRPr="0040640D">
        <w:t>Rättvist ledamotsstöd</w:t>
      </w:r>
    </w:p>
    <w:p w:rsidR="002F100E" w:rsidRPr="0040640D" w:rsidRDefault="002F100E" w:rsidP="002F100E">
      <w:pPr>
        <w:pStyle w:val="NormalText"/>
      </w:pPr>
      <w:r w:rsidRPr="0040640D">
        <w:t xml:space="preserve">KU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Fi201 av Leif Pagrotsky (S)</w:t>
      </w:r>
    </w:p>
    <w:p w:rsidR="002F100E" w:rsidRPr="0040640D" w:rsidRDefault="002F100E" w:rsidP="002F100E">
      <w:pPr>
        <w:pStyle w:val="NormalText"/>
      </w:pPr>
      <w:r w:rsidRPr="0040640D">
        <w:t>Tillsynen av finansmarknaden</w:t>
      </w:r>
    </w:p>
    <w:p w:rsidR="002F100E" w:rsidRPr="0040640D" w:rsidRDefault="002F100E" w:rsidP="002F100E">
      <w:pPr>
        <w:pStyle w:val="NormalText"/>
      </w:pPr>
      <w:r w:rsidRPr="0040640D">
        <w:t xml:space="preserve">FiU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Fi202 av Josefin Brink m.fl. (V)</w:t>
      </w:r>
    </w:p>
    <w:p w:rsidR="002F100E" w:rsidRPr="0040640D" w:rsidRDefault="002F100E" w:rsidP="002F100E">
      <w:pPr>
        <w:pStyle w:val="NormalText"/>
      </w:pPr>
      <w:r w:rsidRPr="0040640D">
        <w:t>Våld och hot i skola, vård, omsorg och samhällsservice</w:t>
      </w:r>
    </w:p>
    <w:p w:rsidR="002F100E" w:rsidRPr="0040640D" w:rsidRDefault="002F100E" w:rsidP="002F100E">
      <w:pPr>
        <w:pStyle w:val="NormalText"/>
      </w:pPr>
      <w:r w:rsidRPr="0040640D">
        <w:t xml:space="preserve">FiU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Fi203 av Ulla Andersson m.fl. (V)</w:t>
      </w:r>
    </w:p>
    <w:p w:rsidR="002F100E" w:rsidRPr="0040640D" w:rsidRDefault="002F100E" w:rsidP="002F100E">
      <w:pPr>
        <w:pStyle w:val="NormalText"/>
      </w:pPr>
      <w:r w:rsidRPr="0040640D">
        <w:t>Kommunernas balanskrav</w:t>
      </w:r>
    </w:p>
    <w:p w:rsidR="002F100E" w:rsidRPr="0040640D" w:rsidRDefault="002F100E" w:rsidP="002F100E">
      <w:pPr>
        <w:pStyle w:val="NormalText"/>
      </w:pPr>
      <w:r w:rsidRPr="0040640D">
        <w:t xml:space="preserve">FiU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Fi204 av Jan Ertsborn och Anita Brodén (FP)</w:t>
      </w:r>
    </w:p>
    <w:p w:rsidR="002F100E" w:rsidRPr="0040640D" w:rsidRDefault="002F100E" w:rsidP="002F100E">
      <w:pPr>
        <w:pStyle w:val="NormalText"/>
      </w:pPr>
      <w:r w:rsidRPr="0040640D">
        <w:t>Kreditupplysningar om näringsidkare</w:t>
      </w:r>
    </w:p>
    <w:p w:rsidR="002F100E" w:rsidRPr="0040640D" w:rsidRDefault="002F100E" w:rsidP="002F100E">
      <w:pPr>
        <w:pStyle w:val="NormalText"/>
      </w:pPr>
      <w:r w:rsidRPr="0040640D">
        <w:t xml:space="preserve">FiU </w:t>
      </w:r>
    </w:p>
    <w:p w:rsidR="002F100E" w:rsidRPr="0040640D" w:rsidRDefault="002F100E" w:rsidP="002F100E"/>
    <w:p w:rsidR="002F100E" w:rsidRPr="0040640D" w:rsidRDefault="002F100E" w:rsidP="002F100E">
      <w:pPr>
        <w:pStyle w:val="NormalText"/>
      </w:pPr>
      <w:r w:rsidRPr="0040640D">
        <w:t>Fi205 av Jens Holm m.fl. (V)</w:t>
      </w:r>
    </w:p>
    <w:p w:rsidR="002F100E" w:rsidRPr="0040640D" w:rsidRDefault="002F100E" w:rsidP="002F100E">
      <w:pPr>
        <w:pStyle w:val="NormalText"/>
      </w:pPr>
      <w:r w:rsidRPr="0040640D">
        <w:t>En ny syn på tillväxt</w:t>
      </w:r>
    </w:p>
    <w:p w:rsidR="002F100E" w:rsidRPr="0040640D" w:rsidRDefault="002F100E" w:rsidP="002F100E">
      <w:pPr>
        <w:pStyle w:val="NormalText"/>
      </w:pPr>
      <w:r w:rsidRPr="0040640D">
        <w:t xml:space="preserve">FiU </w:t>
      </w:r>
    </w:p>
    <w:p w:rsidR="002F100E" w:rsidRPr="0040640D" w:rsidRDefault="002F100E" w:rsidP="002F100E"/>
    <w:p w:rsidR="00373FF4" w:rsidRPr="0040640D" w:rsidRDefault="00373FF4" w:rsidP="002F100E">
      <w:pPr>
        <w:pStyle w:val="NormalText"/>
      </w:pPr>
      <w:r w:rsidRPr="0040640D">
        <w:t>Fi206 av Ulla Andersson m.fl. (V)</w:t>
      </w:r>
    </w:p>
    <w:p w:rsidR="00373FF4" w:rsidRPr="0040640D" w:rsidRDefault="00373FF4" w:rsidP="002F100E">
      <w:pPr>
        <w:pStyle w:val="NormalText"/>
      </w:pPr>
      <w:r w:rsidRPr="0040640D">
        <w:t>AP-fonderna</w:t>
      </w:r>
    </w:p>
    <w:p w:rsidR="00373FF4" w:rsidRPr="0040640D" w:rsidRDefault="00373FF4" w:rsidP="002F100E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Fi207 av Ulla Andersson m.fl. (V)</w:t>
      </w:r>
    </w:p>
    <w:p w:rsidR="00373FF4" w:rsidRPr="0040640D" w:rsidRDefault="00373FF4" w:rsidP="00373FF4">
      <w:pPr>
        <w:pStyle w:val="NormalText"/>
      </w:pPr>
      <w:r w:rsidRPr="0040640D">
        <w:t>Sparbankerna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Fi208 av Ulla Andersson m.fl. (V)</w:t>
      </w:r>
    </w:p>
    <w:p w:rsidR="00373FF4" w:rsidRPr="0040640D" w:rsidRDefault="00373FF4" w:rsidP="00373FF4">
      <w:pPr>
        <w:pStyle w:val="NormalText"/>
      </w:pPr>
      <w:r w:rsidRPr="0040640D">
        <w:t>Tillsätt en personalförsörjningskommission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Fi209 av Åsa Lindestam (S)</w:t>
      </w:r>
    </w:p>
    <w:p w:rsidR="00373FF4" w:rsidRPr="0040640D" w:rsidRDefault="00373FF4" w:rsidP="00373FF4">
      <w:pPr>
        <w:pStyle w:val="NormalText"/>
      </w:pPr>
      <w:r w:rsidRPr="0040640D">
        <w:t>Feriejobb åt alla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Fi210 av Jonas Sjöstedt m.fl. (V)</w:t>
      </w:r>
    </w:p>
    <w:p w:rsidR="00373FF4" w:rsidRPr="0040640D" w:rsidRDefault="00373FF4" w:rsidP="00373FF4">
      <w:pPr>
        <w:pStyle w:val="NormalText"/>
      </w:pPr>
      <w:r w:rsidRPr="0040640D">
        <w:t>Särskilda protokoll i EU:s fördragstext</w:t>
      </w:r>
    </w:p>
    <w:p w:rsidR="00373FF4" w:rsidRPr="0040640D" w:rsidRDefault="00373FF4" w:rsidP="00373FF4">
      <w:pPr>
        <w:pStyle w:val="NormalText"/>
      </w:pPr>
      <w:r w:rsidRPr="0040640D">
        <w:t>FiU Yrk. 1</w:t>
      </w:r>
    </w:p>
    <w:p w:rsidR="00373FF4" w:rsidRPr="0040640D" w:rsidRDefault="00373FF4" w:rsidP="00373FF4">
      <w:pPr>
        <w:pStyle w:val="NormalText"/>
      </w:pPr>
      <w:r w:rsidRPr="0040640D">
        <w:t>AU Yrk. 2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Fi211 av Marianne Åhman och Roger Haddad (FP)</w:t>
      </w:r>
    </w:p>
    <w:p w:rsidR="00373FF4" w:rsidRPr="0040640D" w:rsidRDefault="00373FF4" w:rsidP="00373FF4">
      <w:pPr>
        <w:pStyle w:val="NormalText"/>
      </w:pPr>
      <w:r w:rsidRPr="0040640D">
        <w:t>Ökad kunskap inom den statliga förvaltningen kring FN:s konvention om mänskliga rättigheter för personer med funktionsnedsättning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Fi212 av Sten Bergheden (M)</w:t>
      </w:r>
    </w:p>
    <w:p w:rsidR="00373FF4" w:rsidRPr="0040640D" w:rsidRDefault="00373FF4" w:rsidP="00373FF4">
      <w:pPr>
        <w:pStyle w:val="NormalText"/>
      </w:pPr>
      <w:r w:rsidRPr="0040640D">
        <w:t>Offentlig upphandling av livsmedel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Fi213 av Eliza Roszkowska Öberg (M)</w:t>
      </w:r>
    </w:p>
    <w:p w:rsidR="00373FF4" w:rsidRPr="0040640D" w:rsidRDefault="00373FF4" w:rsidP="00373FF4">
      <w:pPr>
        <w:pStyle w:val="NormalText"/>
      </w:pPr>
      <w:r w:rsidRPr="0040640D">
        <w:t>Reform av det kommunala skatteutjämningssystemet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Fi214 av Jan Ertsborn (FP)</w:t>
      </w:r>
    </w:p>
    <w:p w:rsidR="00373FF4" w:rsidRPr="0040640D" w:rsidRDefault="00373FF4" w:rsidP="00373FF4">
      <w:pPr>
        <w:pStyle w:val="NormalText"/>
      </w:pPr>
      <w:r w:rsidRPr="0040640D">
        <w:t>Regelförenkling av dröjsmålsränta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Fi215 av Olle Thorell (S)</w:t>
      </w:r>
    </w:p>
    <w:p w:rsidR="00373FF4" w:rsidRPr="0040640D" w:rsidRDefault="00373FF4" w:rsidP="00373FF4">
      <w:pPr>
        <w:pStyle w:val="NormalText"/>
      </w:pPr>
      <w:r w:rsidRPr="0040640D">
        <w:t>Hotade fiskarter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Fi216 av Marta Obminska och Ann-Britt Åsebol (M)</w:t>
      </w:r>
    </w:p>
    <w:p w:rsidR="00373FF4" w:rsidRPr="0040640D" w:rsidRDefault="00373FF4" w:rsidP="00373FF4">
      <w:pPr>
        <w:pStyle w:val="NormalText"/>
      </w:pPr>
      <w:r w:rsidRPr="0040640D">
        <w:t>Sjukvårdens framtida personalförsörjning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Fi217 av Lena Asplund (M)</w:t>
      </w:r>
    </w:p>
    <w:p w:rsidR="00373FF4" w:rsidRPr="0040640D" w:rsidRDefault="00373FF4" w:rsidP="00373FF4">
      <w:pPr>
        <w:pStyle w:val="NormalText"/>
      </w:pPr>
      <w:r w:rsidRPr="0040640D">
        <w:t>Kreditupplysningslagen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Fi218 av Margareta Cederfelt (M)</w:t>
      </w:r>
    </w:p>
    <w:p w:rsidR="00373FF4" w:rsidRPr="0040640D" w:rsidRDefault="00373FF4" w:rsidP="00373FF4">
      <w:pPr>
        <w:pStyle w:val="NormalText"/>
      </w:pPr>
      <w:r w:rsidRPr="0040640D">
        <w:t>Snedvriden myndighetskonkurrens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Fi219 av Amir Adan (M)</w:t>
      </w:r>
    </w:p>
    <w:p w:rsidR="00373FF4" w:rsidRPr="0040640D" w:rsidRDefault="00373FF4" w:rsidP="00373FF4">
      <w:pPr>
        <w:pStyle w:val="NormalText"/>
      </w:pPr>
      <w:r w:rsidRPr="0040640D">
        <w:t>Införande av elektronisk lönespecifikation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Fi220 av Karin Enström (M)</w:t>
      </w:r>
    </w:p>
    <w:p w:rsidR="00373FF4" w:rsidRPr="0040640D" w:rsidRDefault="00373FF4" w:rsidP="00373FF4">
      <w:pPr>
        <w:pStyle w:val="NormalText"/>
      </w:pPr>
      <w:r w:rsidRPr="0040640D">
        <w:t>Småföretag och offentlig upphandling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Fi221 av Åsa Romson m.fl. (MP)</w:t>
      </w:r>
    </w:p>
    <w:p w:rsidR="00373FF4" w:rsidRPr="0040640D" w:rsidRDefault="00373FF4" w:rsidP="00373FF4">
      <w:pPr>
        <w:pStyle w:val="NormalText"/>
      </w:pPr>
      <w:r w:rsidRPr="0040640D">
        <w:t>Omställning till en hållbar ekonomi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Fi222 av Otto von Arnold och Désirée Pethrus (KD)</w:t>
      </w:r>
    </w:p>
    <w:p w:rsidR="00373FF4" w:rsidRPr="0040640D" w:rsidRDefault="00373FF4" w:rsidP="00373FF4">
      <w:pPr>
        <w:pStyle w:val="NormalText"/>
      </w:pPr>
      <w:r w:rsidRPr="0040640D">
        <w:t>En bredare syn på ekonomin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Fi223 av Anna SteeleKarlström (FP)</w:t>
      </w:r>
    </w:p>
    <w:p w:rsidR="00373FF4" w:rsidRPr="0040640D" w:rsidRDefault="00373FF4" w:rsidP="00373FF4">
      <w:pPr>
        <w:pStyle w:val="NormalText"/>
      </w:pPr>
      <w:r w:rsidRPr="0040640D">
        <w:t>Gemensam databas för offentlig upphandling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Fi224 av Hans Backman (FP)</w:t>
      </w:r>
    </w:p>
    <w:p w:rsidR="00373FF4" w:rsidRPr="0040640D" w:rsidRDefault="00373FF4" w:rsidP="00373FF4">
      <w:pPr>
        <w:pStyle w:val="NormalText"/>
      </w:pPr>
      <w:r w:rsidRPr="0040640D">
        <w:t>En effektivare, öppnare och rättvisare upphandling för ökad konkurrens och bättre affärer för skattebetalarna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Fi225 av Kew Nordqvist m.fl. (MP)</w:t>
      </w:r>
    </w:p>
    <w:p w:rsidR="00373FF4" w:rsidRPr="0040640D" w:rsidRDefault="00373FF4" w:rsidP="00373FF4">
      <w:pPr>
        <w:pStyle w:val="NormalText"/>
      </w:pPr>
      <w:r w:rsidRPr="0040640D">
        <w:t>GMO och statens upphandling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Fi226 av Jan Ertsborn (FP)</w:t>
      </w:r>
    </w:p>
    <w:p w:rsidR="00373FF4" w:rsidRPr="0040640D" w:rsidRDefault="00373FF4" w:rsidP="00373FF4">
      <w:pPr>
        <w:pStyle w:val="NormalText"/>
      </w:pPr>
      <w:r w:rsidRPr="0040640D">
        <w:t>Finansinspektionen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Fi227 av Lars-Axel Nordell (KD)</w:t>
      </w:r>
    </w:p>
    <w:p w:rsidR="00373FF4" w:rsidRPr="0040640D" w:rsidRDefault="00373FF4" w:rsidP="00373FF4">
      <w:pPr>
        <w:pStyle w:val="NormalText"/>
      </w:pPr>
      <w:r w:rsidRPr="0040640D">
        <w:t>Tillgång till offentliga data</w:t>
      </w:r>
    </w:p>
    <w:p w:rsidR="00373FF4" w:rsidRPr="0040640D" w:rsidRDefault="00373FF4" w:rsidP="00373FF4">
      <w:pPr>
        <w:pStyle w:val="NormalText"/>
      </w:pPr>
      <w:r w:rsidRPr="0040640D">
        <w:t>FiU Yrk. 1</w:t>
      </w:r>
    </w:p>
    <w:p w:rsidR="00373FF4" w:rsidRPr="0040640D" w:rsidRDefault="00373FF4" w:rsidP="00373FF4">
      <w:pPr>
        <w:pStyle w:val="NormalText"/>
      </w:pPr>
      <w:r w:rsidRPr="0040640D">
        <w:t>KU Yrk. 2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Fi228 av Sten Bergheden (M)</w:t>
      </w:r>
    </w:p>
    <w:p w:rsidR="00373FF4" w:rsidRPr="0040640D" w:rsidRDefault="00373FF4" w:rsidP="00373FF4">
      <w:pPr>
        <w:pStyle w:val="NormalText"/>
      </w:pPr>
      <w:r w:rsidRPr="0040640D">
        <w:t>Fler företag i offentlig upphandling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Fi229 av Göran Montan (M)</w:t>
      </w:r>
    </w:p>
    <w:p w:rsidR="00373FF4" w:rsidRPr="0040640D" w:rsidRDefault="00373FF4" w:rsidP="00373FF4">
      <w:pPr>
        <w:pStyle w:val="NormalText"/>
      </w:pPr>
      <w:r w:rsidRPr="0040640D">
        <w:t>Ett ökat nordiskt ekonomiskt samarbete och en gemensam valuta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Fi230 av Göran Montan (M)</w:t>
      </w:r>
    </w:p>
    <w:p w:rsidR="00373FF4" w:rsidRPr="0040640D" w:rsidRDefault="00373FF4" w:rsidP="00373FF4">
      <w:pPr>
        <w:pStyle w:val="NormalText"/>
      </w:pPr>
      <w:r w:rsidRPr="0040640D">
        <w:t>Högfrekvenshandel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Fi231 av Ulla Andersson m.fl. (V)</w:t>
      </w:r>
    </w:p>
    <w:p w:rsidR="00373FF4" w:rsidRPr="0040640D" w:rsidRDefault="00373FF4" w:rsidP="00373FF4">
      <w:pPr>
        <w:pStyle w:val="NormalText"/>
      </w:pPr>
      <w:r w:rsidRPr="0040640D">
        <w:t>Tillsätt en ägandeutredning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Fi232 av Michael Svensson (M)</w:t>
      </w:r>
    </w:p>
    <w:p w:rsidR="00373FF4" w:rsidRPr="0040640D" w:rsidRDefault="00373FF4" w:rsidP="00373FF4">
      <w:pPr>
        <w:pStyle w:val="NormalText"/>
      </w:pPr>
      <w:r w:rsidRPr="0040640D">
        <w:t>Små livsmedelsföretags anbudsmöjlighet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Fi233 av Ulf Holm m.fl. (MP)</w:t>
      </w:r>
    </w:p>
    <w:p w:rsidR="00373FF4" w:rsidRPr="0040640D" w:rsidRDefault="00373FF4" w:rsidP="00373FF4">
      <w:pPr>
        <w:pStyle w:val="NormalText"/>
      </w:pPr>
      <w:r w:rsidRPr="0040640D">
        <w:t>Förbud för AP-fonderna att investera i vapenindustrin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Fi234 av Valter Mutt och Annika Lillemets (MP)</w:t>
      </w:r>
    </w:p>
    <w:p w:rsidR="00373FF4" w:rsidRPr="0040640D" w:rsidRDefault="00373FF4" w:rsidP="00373FF4">
      <w:pPr>
        <w:pStyle w:val="NormalText"/>
      </w:pPr>
      <w:r w:rsidRPr="0040640D">
        <w:t>Affärsbanker och investmentbanker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Fi235 av Börje Vestlund (S)</w:t>
      </w:r>
    </w:p>
    <w:p w:rsidR="00373FF4" w:rsidRPr="0040640D" w:rsidRDefault="00373FF4" w:rsidP="00373FF4">
      <w:pPr>
        <w:pStyle w:val="NormalText"/>
      </w:pPr>
      <w:r w:rsidRPr="0040640D">
        <w:t>Allas rätt till bankkonto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Fi236 av Lennart Axelsson (S)</w:t>
      </w:r>
    </w:p>
    <w:p w:rsidR="00373FF4" w:rsidRPr="0040640D" w:rsidRDefault="00373FF4" w:rsidP="00373FF4">
      <w:pPr>
        <w:pStyle w:val="NormalText"/>
      </w:pPr>
      <w:r w:rsidRPr="0040640D">
        <w:t>Ansvarsfull användning av skattemedel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Fi237 av Ann-Christin Ahlberg m.fl. (S)</w:t>
      </w:r>
    </w:p>
    <w:p w:rsidR="00373FF4" w:rsidRPr="0040640D" w:rsidRDefault="00373FF4" w:rsidP="00373FF4">
      <w:pPr>
        <w:pStyle w:val="NormalText"/>
      </w:pPr>
      <w:r w:rsidRPr="0040640D">
        <w:t>Eventuella vinster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Fi238 av Jasenko Omanovic (S)</w:t>
      </w:r>
    </w:p>
    <w:p w:rsidR="00373FF4" w:rsidRPr="0040640D" w:rsidRDefault="00373FF4" w:rsidP="00373FF4">
      <w:pPr>
        <w:pStyle w:val="NormalText"/>
      </w:pPr>
      <w:r w:rsidRPr="0040640D">
        <w:t>Löne- och anslagssystemet i staten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Fi239 av Hans Hoff (S)</w:t>
      </w:r>
    </w:p>
    <w:p w:rsidR="00373FF4" w:rsidRPr="0040640D" w:rsidRDefault="00373FF4" w:rsidP="00373FF4">
      <w:pPr>
        <w:pStyle w:val="NormalText"/>
      </w:pPr>
      <w:r w:rsidRPr="0040640D">
        <w:t>Försäkringspremier och betalningsanmärkningar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Fi240 av Håkan Juholt m.fl. (S)</w:t>
      </w:r>
    </w:p>
    <w:p w:rsidR="00373FF4" w:rsidRPr="0040640D" w:rsidRDefault="00373FF4" w:rsidP="00373FF4">
      <w:pPr>
        <w:pStyle w:val="NormalText"/>
      </w:pPr>
      <w:r w:rsidRPr="0040640D">
        <w:t>På väg mot en kunskapsbaserad ekonomi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Fi241 av Gustav Fridolin m.fl. (MP)</w:t>
      </w:r>
    </w:p>
    <w:p w:rsidR="00373FF4" w:rsidRPr="0040640D" w:rsidRDefault="00373FF4" w:rsidP="00373FF4">
      <w:pPr>
        <w:pStyle w:val="NormalText"/>
      </w:pPr>
      <w:r w:rsidRPr="0040640D">
        <w:t>Ansvar för framtiden – Miljöpartiet de grönas budgetmotion för 2012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Fi242 av Jimmie Åkesson m.fl. (SD)</w:t>
      </w:r>
    </w:p>
    <w:p w:rsidR="00373FF4" w:rsidRPr="0040640D" w:rsidRDefault="00373FF4" w:rsidP="00373FF4">
      <w:pPr>
        <w:pStyle w:val="NormalText"/>
      </w:pPr>
      <w:r w:rsidRPr="0040640D">
        <w:t>med anledning av prop. 2011/12:1 Budgetproposition för 2012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Fi243 av Lars Ohly m.fl. (V)</w:t>
      </w:r>
    </w:p>
    <w:p w:rsidR="00373FF4" w:rsidRPr="0040640D" w:rsidRDefault="00373FF4" w:rsidP="00373FF4">
      <w:pPr>
        <w:pStyle w:val="NormalText"/>
      </w:pPr>
      <w:r w:rsidRPr="0040640D">
        <w:t>Investeringar för fler jobb och bättre välfärd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Fi244 av Adnan Dibrani (S)</w:t>
      </w:r>
    </w:p>
    <w:p w:rsidR="00373FF4" w:rsidRPr="0040640D" w:rsidRDefault="00373FF4" w:rsidP="00373FF4">
      <w:pPr>
        <w:pStyle w:val="NormalText"/>
      </w:pPr>
      <w:r w:rsidRPr="0040640D">
        <w:t>Skärpta betalningsrutiner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Fi245 av Lars-Axel Nordell (KD)</w:t>
      </w:r>
    </w:p>
    <w:p w:rsidR="00373FF4" w:rsidRPr="0040640D" w:rsidRDefault="00373FF4" w:rsidP="00373FF4">
      <w:pPr>
        <w:pStyle w:val="NormalText"/>
      </w:pPr>
      <w:r w:rsidRPr="0040640D">
        <w:t>Åtgärder mot bluffaktureringsföretag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Fi246 av Lars-Axel Nordell (KD)</w:t>
      </w:r>
    </w:p>
    <w:p w:rsidR="00373FF4" w:rsidRPr="0040640D" w:rsidRDefault="00373FF4" w:rsidP="00373FF4">
      <w:pPr>
        <w:pStyle w:val="NormalText"/>
      </w:pPr>
      <w:r w:rsidRPr="0040640D">
        <w:t>Utmaningsrätt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Fi247 av Saila Quicklund och Eva Lohman (M)</w:t>
      </w:r>
    </w:p>
    <w:p w:rsidR="00373FF4" w:rsidRPr="0040640D" w:rsidRDefault="00373FF4" w:rsidP="00373FF4">
      <w:pPr>
        <w:pStyle w:val="NormalText"/>
      </w:pPr>
      <w:r w:rsidRPr="0040640D">
        <w:t>Företagsärenden hos kronofogden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Fi248 av Staffan Anger (M)</w:t>
      </w:r>
    </w:p>
    <w:p w:rsidR="00373FF4" w:rsidRPr="0040640D" w:rsidRDefault="00373FF4" w:rsidP="00373FF4">
      <w:pPr>
        <w:pStyle w:val="NormalText"/>
      </w:pPr>
      <w:r w:rsidRPr="0040640D">
        <w:t>IT-projekt i offentlig sektor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Fi249 av Johan Hultberg (M)</w:t>
      </w:r>
    </w:p>
    <w:p w:rsidR="00373FF4" w:rsidRPr="0040640D" w:rsidRDefault="00373FF4" w:rsidP="00373FF4">
      <w:pPr>
        <w:pStyle w:val="NormalText"/>
      </w:pPr>
      <w:r w:rsidRPr="0040640D">
        <w:t>Förenklad åtkomst till statlig data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Fi250 av Suzanne Svensson m.fl. (S)</w:t>
      </w:r>
    </w:p>
    <w:p w:rsidR="00373FF4" w:rsidRPr="0040640D" w:rsidRDefault="00373FF4" w:rsidP="00373FF4">
      <w:pPr>
        <w:pStyle w:val="NormalText"/>
      </w:pPr>
      <w:r w:rsidRPr="0040640D">
        <w:t>Basen för jobben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Fi251 av Annika Lillemets m.fl. (MP)</w:t>
      </w:r>
    </w:p>
    <w:p w:rsidR="00373FF4" w:rsidRPr="0040640D" w:rsidRDefault="00373FF4" w:rsidP="00373FF4">
      <w:pPr>
        <w:pStyle w:val="NormalText"/>
      </w:pPr>
      <w:r w:rsidRPr="0040640D">
        <w:t>Skattemoral – krav vid upphandling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Fi252 av Ulla Andersson m.fl. (V)</w:t>
      </w:r>
    </w:p>
    <w:p w:rsidR="00373FF4" w:rsidRPr="0040640D" w:rsidRDefault="00373FF4" w:rsidP="00373FF4">
      <w:pPr>
        <w:pStyle w:val="NormalText"/>
      </w:pPr>
      <w:r w:rsidRPr="0040640D">
        <w:t>Privatiseringarnas samhällsekonomiska konsekvenser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Fi253 av Annika Lillemets m.fl. (MP)</w:t>
      </w:r>
    </w:p>
    <w:p w:rsidR="00373FF4" w:rsidRPr="0040640D" w:rsidRDefault="00373FF4" w:rsidP="00373FF4">
      <w:pPr>
        <w:pStyle w:val="NormalText"/>
      </w:pPr>
      <w:r w:rsidRPr="0040640D">
        <w:t>Statlig investeringsbudget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Fi254 av Katarina Brännström (M)</w:t>
      </w:r>
    </w:p>
    <w:p w:rsidR="00373FF4" w:rsidRPr="0040640D" w:rsidRDefault="00373FF4" w:rsidP="00373FF4">
      <w:pPr>
        <w:pStyle w:val="NormalText"/>
      </w:pPr>
      <w:r w:rsidRPr="0040640D">
        <w:t>Lokala företag ska tas i beaktande vid offentlig upphandling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373FF4" w:rsidRPr="0040640D" w:rsidRDefault="00373FF4" w:rsidP="00373FF4">
      <w:pPr>
        <w:pStyle w:val="NormalText"/>
      </w:pPr>
      <w:r w:rsidRPr="0040640D">
        <w:t>Fi255 av Betty Malmberg och Anne Marie Brodén (M)</w:t>
      </w:r>
    </w:p>
    <w:p w:rsidR="00373FF4" w:rsidRPr="0040640D" w:rsidRDefault="00373FF4" w:rsidP="00373FF4">
      <w:pPr>
        <w:pStyle w:val="NormalText"/>
      </w:pPr>
      <w:r w:rsidRPr="0040640D">
        <w:t>Hjälp unga</w:t>
      </w:r>
    </w:p>
    <w:p w:rsidR="00373FF4" w:rsidRPr="0040640D" w:rsidRDefault="00373FF4" w:rsidP="00373FF4">
      <w:pPr>
        <w:pStyle w:val="NormalText"/>
      </w:pPr>
      <w:r w:rsidRPr="0040640D">
        <w:t xml:space="preserve">FiU </w:t>
      </w:r>
    </w:p>
    <w:p w:rsidR="00373FF4" w:rsidRPr="0040640D" w:rsidRDefault="00373FF4" w:rsidP="00373FF4"/>
    <w:p w:rsidR="00124F5E" w:rsidRPr="0040640D" w:rsidRDefault="00124F5E" w:rsidP="00373FF4">
      <w:pPr>
        <w:pStyle w:val="NormalText"/>
      </w:pPr>
      <w:r w:rsidRPr="0040640D">
        <w:t>Fi256 av Betty Malmberg (M)</w:t>
      </w:r>
    </w:p>
    <w:p w:rsidR="00124F5E" w:rsidRPr="0040640D" w:rsidRDefault="00124F5E" w:rsidP="00373FF4">
      <w:pPr>
        <w:pStyle w:val="NormalText"/>
      </w:pPr>
      <w:r w:rsidRPr="0040640D">
        <w:t>Upphandling av skolmat m.m.</w:t>
      </w:r>
    </w:p>
    <w:p w:rsidR="00124F5E" w:rsidRPr="0040640D" w:rsidRDefault="00124F5E" w:rsidP="00373FF4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Fi257 av Lars Hjälmered och Hans Rothenberg (M)</w:t>
      </w:r>
    </w:p>
    <w:p w:rsidR="00124F5E" w:rsidRPr="0040640D" w:rsidRDefault="00124F5E" w:rsidP="00124F5E">
      <w:pPr>
        <w:pStyle w:val="NormalText"/>
      </w:pPr>
      <w:r w:rsidRPr="0040640D">
        <w:t>Bedrägerier mot småföretagare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Fi258 av Peter Persson och Anders Karlsson (S)</w:t>
      </w:r>
    </w:p>
    <w:p w:rsidR="00124F5E" w:rsidRPr="0040640D" w:rsidRDefault="00124F5E" w:rsidP="00124F5E">
      <w:pPr>
        <w:pStyle w:val="NormalText"/>
      </w:pPr>
      <w:r w:rsidRPr="0040640D">
        <w:t>Auktorisation vid 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Fi259 av Anders Åkesson (C)</w:t>
      </w:r>
    </w:p>
    <w:p w:rsidR="00124F5E" w:rsidRPr="0040640D" w:rsidRDefault="00124F5E" w:rsidP="00124F5E">
      <w:pPr>
        <w:pStyle w:val="NormalText"/>
      </w:pPr>
      <w:r w:rsidRPr="0040640D">
        <w:t>Betalningsanmärkningar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Fi260 av Anders Åkesson (C)</w:t>
      </w:r>
    </w:p>
    <w:p w:rsidR="00124F5E" w:rsidRPr="0040640D" w:rsidRDefault="00124F5E" w:rsidP="00124F5E">
      <w:pPr>
        <w:pStyle w:val="NormalText"/>
      </w:pPr>
      <w:r w:rsidRPr="0040640D">
        <w:t>Företagskrediter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Fi261 av Jan Ericson (M)</w:t>
      </w:r>
    </w:p>
    <w:p w:rsidR="00124F5E" w:rsidRPr="0040640D" w:rsidRDefault="00124F5E" w:rsidP="00124F5E">
      <w:pPr>
        <w:pStyle w:val="NormalText"/>
      </w:pPr>
      <w:r w:rsidRPr="0040640D">
        <w:t>Statens överskott av utsläppsrätter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Fi262 av Jan Ericson (M)</w:t>
      </w:r>
    </w:p>
    <w:p w:rsidR="00124F5E" w:rsidRPr="0040640D" w:rsidRDefault="00124F5E" w:rsidP="00124F5E">
      <w:pPr>
        <w:pStyle w:val="NormalText"/>
      </w:pPr>
      <w:r w:rsidRPr="0040640D">
        <w:t>Förändring av kreditupplysningslagen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Fi263 av Catharina Bråkenhielm (S)</w:t>
      </w:r>
    </w:p>
    <w:p w:rsidR="00124F5E" w:rsidRPr="0040640D" w:rsidRDefault="00124F5E" w:rsidP="00124F5E">
      <w:pPr>
        <w:pStyle w:val="NormalText"/>
      </w:pPr>
      <w:r w:rsidRPr="0040640D">
        <w:t>Räntor och avgifter vid indrivning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Fi264 av Peter Jeppsson m.fl. (S)</w:t>
      </w:r>
    </w:p>
    <w:p w:rsidR="00124F5E" w:rsidRPr="0040640D" w:rsidRDefault="00124F5E" w:rsidP="00124F5E">
      <w:pPr>
        <w:pStyle w:val="NormalText"/>
      </w:pPr>
      <w:r w:rsidRPr="0040640D">
        <w:t>Sparbankernas framtida möjligheter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Fi265 av Roza Güclü Hedin och Kurt Kvarnström (S)</w:t>
      </w:r>
    </w:p>
    <w:p w:rsidR="00124F5E" w:rsidRPr="0040640D" w:rsidRDefault="00124F5E" w:rsidP="00124F5E">
      <w:pPr>
        <w:pStyle w:val="NormalText"/>
      </w:pPr>
      <w:r w:rsidRPr="0040640D">
        <w:t>Årlig kontroll av privata utförare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Fi266 av Kurt Kvarnström och Carin Runeson (S)</w:t>
      </w:r>
    </w:p>
    <w:p w:rsidR="00124F5E" w:rsidRPr="0040640D" w:rsidRDefault="00124F5E" w:rsidP="00124F5E">
      <w:pPr>
        <w:pStyle w:val="NormalText"/>
      </w:pPr>
      <w:r w:rsidRPr="0040640D">
        <w:t>Lagen om 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Fi267 av Fredrik Olovsson (S)</w:t>
      </w:r>
    </w:p>
    <w:p w:rsidR="00124F5E" w:rsidRPr="0040640D" w:rsidRDefault="00124F5E" w:rsidP="00124F5E">
      <w:pPr>
        <w:pStyle w:val="NormalText"/>
      </w:pPr>
      <w:r w:rsidRPr="0040640D">
        <w:t>Förbättringar i lagen om 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Fi268 av Sara Karlsson (S)</w:t>
      </w:r>
    </w:p>
    <w:p w:rsidR="00124F5E" w:rsidRPr="0040640D" w:rsidRDefault="00124F5E" w:rsidP="00124F5E">
      <w:pPr>
        <w:pStyle w:val="NormalText"/>
      </w:pPr>
      <w:r w:rsidRPr="0040640D">
        <w:t>Gröna nationalräkenskaper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Fi269 av Lotta Olsson och Jessica Polfjärd (M)</w:t>
      </w:r>
    </w:p>
    <w:p w:rsidR="00124F5E" w:rsidRPr="0040640D" w:rsidRDefault="00124F5E" w:rsidP="00124F5E">
      <w:pPr>
        <w:pStyle w:val="NormalText"/>
      </w:pPr>
      <w:r w:rsidRPr="0040640D">
        <w:t>Upphandlingskompetens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Fi270 av Håkan Bergman och Louise Malmström (S)</w:t>
      </w:r>
    </w:p>
    <w:p w:rsidR="00124F5E" w:rsidRPr="0040640D" w:rsidRDefault="00124F5E" w:rsidP="00124F5E">
      <w:pPr>
        <w:pStyle w:val="NormalText"/>
      </w:pPr>
      <w:r w:rsidRPr="0040640D">
        <w:t>främja användarperspektivet i den offentliga verksamhetens tjänster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Fi271 av Håkan Bergman och Matilda Ernkrans (S)</w:t>
      </w:r>
    </w:p>
    <w:p w:rsidR="00124F5E" w:rsidRPr="0040640D" w:rsidRDefault="00124F5E" w:rsidP="00124F5E">
      <w:pPr>
        <w:pStyle w:val="NormalText"/>
      </w:pPr>
      <w:r w:rsidRPr="0040640D">
        <w:t>Stimulera en samhällsinriktad strategisk design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Fi272 av Eva-Lena Jansson m.fl. (S)</w:t>
      </w:r>
    </w:p>
    <w:p w:rsidR="00124F5E" w:rsidRPr="0040640D" w:rsidRDefault="00124F5E" w:rsidP="00124F5E">
      <w:pPr>
        <w:pStyle w:val="NormalText"/>
      </w:pPr>
      <w:r w:rsidRPr="0040640D">
        <w:t>Jämlikhetskommission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Fi273 av Agneta Gille och Pyry Niemi (S)</w:t>
      </w:r>
    </w:p>
    <w:p w:rsidR="00124F5E" w:rsidRPr="0040640D" w:rsidRDefault="00124F5E" w:rsidP="00124F5E">
      <w:pPr>
        <w:pStyle w:val="NormalText"/>
      </w:pPr>
      <w:r w:rsidRPr="0040640D">
        <w:t>Inrättande av miljöpolicy för att minska klimatpåverkan i offentlig sektor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Fi274 av Anna SteeleKarlström (FP)</w:t>
      </w:r>
    </w:p>
    <w:p w:rsidR="00124F5E" w:rsidRPr="0040640D" w:rsidRDefault="00124F5E" w:rsidP="00124F5E">
      <w:pPr>
        <w:pStyle w:val="NormalText"/>
      </w:pPr>
      <w:r w:rsidRPr="0040640D">
        <w:t>Prioritering av närproducerade livsmedel i LOU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Fi275 av Penilla Gunther (KD)</w:t>
      </w:r>
    </w:p>
    <w:p w:rsidR="00124F5E" w:rsidRPr="0040640D" w:rsidRDefault="00124F5E" w:rsidP="00124F5E">
      <w:pPr>
        <w:pStyle w:val="NormalText"/>
      </w:pPr>
      <w:r w:rsidRPr="0040640D">
        <w:t>Upphandling med sociala kriterier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Fi276 av Penilla Gunther (KD)</w:t>
      </w:r>
    </w:p>
    <w:p w:rsidR="00124F5E" w:rsidRPr="0040640D" w:rsidRDefault="00124F5E" w:rsidP="00124F5E">
      <w:pPr>
        <w:pStyle w:val="NormalText"/>
      </w:pPr>
      <w:r w:rsidRPr="0040640D">
        <w:t>Utvärdering av offentligt finansierade verksamheter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Fi277 av Otto von Arnold och Anders Sellström (KD)</w:t>
      </w:r>
    </w:p>
    <w:p w:rsidR="00124F5E" w:rsidRPr="0040640D" w:rsidRDefault="00124F5E" w:rsidP="00124F5E">
      <w:pPr>
        <w:pStyle w:val="NormalText"/>
      </w:pPr>
      <w:r w:rsidRPr="0040640D">
        <w:t>Fri flytträtt på spar- och försäkringsprodukter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Fi278 av Leif Jakobsson m.fl. (S)</w:t>
      </w:r>
    </w:p>
    <w:p w:rsidR="00124F5E" w:rsidRPr="0040640D" w:rsidRDefault="00124F5E" w:rsidP="00124F5E">
      <w:pPr>
        <w:pStyle w:val="NormalText"/>
      </w:pPr>
      <w:r w:rsidRPr="0040640D">
        <w:t>Människors säkerhet och upphandlingsregler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Fi279 av Börje Vestlund m.fl. (S)</w:t>
      </w:r>
    </w:p>
    <w:p w:rsidR="00124F5E" w:rsidRPr="0040640D" w:rsidRDefault="00124F5E" w:rsidP="00124F5E">
      <w:pPr>
        <w:pStyle w:val="NormalText"/>
      </w:pPr>
      <w:r w:rsidRPr="0040640D">
        <w:t>Trovärdig uppföljning av offentligt finansierad verksamhet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Fi280 av Ola Johansson (C)</w:t>
      </w:r>
    </w:p>
    <w:p w:rsidR="00124F5E" w:rsidRPr="0040640D" w:rsidRDefault="00124F5E" w:rsidP="00124F5E">
      <w:pPr>
        <w:pStyle w:val="NormalText"/>
      </w:pPr>
      <w:r w:rsidRPr="0040640D">
        <w:t>Miljökrav vid 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Fi281 av Cecilia Widegren (M)</w:t>
      </w:r>
    </w:p>
    <w:p w:rsidR="00124F5E" w:rsidRPr="0040640D" w:rsidRDefault="00124F5E" w:rsidP="00124F5E">
      <w:pPr>
        <w:pStyle w:val="NormalText"/>
      </w:pPr>
      <w:r w:rsidRPr="0040640D">
        <w:t>Svenska djuromsorgskrav vid 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Fi282 av Isabella Jernbeck m.fl. (M)</w:t>
      </w:r>
    </w:p>
    <w:p w:rsidR="00124F5E" w:rsidRPr="0040640D" w:rsidRDefault="00124F5E" w:rsidP="00124F5E">
      <w:pPr>
        <w:pStyle w:val="NormalText"/>
      </w:pPr>
      <w:r w:rsidRPr="0040640D">
        <w:t>Skatteutjämningssystemet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Fi283 av Karin Nilsson och Anders W Jonsson (C)</w:t>
      </w:r>
    </w:p>
    <w:p w:rsidR="00124F5E" w:rsidRPr="0040640D" w:rsidRDefault="00124F5E" w:rsidP="00124F5E">
      <w:pPr>
        <w:pStyle w:val="NormalText"/>
      </w:pPr>
      <w:r w:rsidRPr="0040640D">
        <w:t>Flytträtt för pensionsförsäkringar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Fi284 av Lars Johansson m.fl. (S)</w:t>
      </w:r>
    </w:p>
    <w:p w:rsidR="00124F5E" w:rsidRPr="0040640D" w:rsidRDefault="00124F5E" w:rsidP="00124F5E">
      <w:pPr>
        <w:pStyle w:val="NormalText"/>
      </w:pPr>
      <w:r w:rsidRPr="0040640D">
        <w:t>Utvärdering av upphandlingsreglerna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Fi285 av Ann-Kristine Johansson (S)</w:t>
      </w:r>
    </w:p>
    <w:p w:rsidR="00124F5E" w:rsidRPr="0040640D" w:rsidRDefault="00124F5E" w:rsidP="00124F5E">
      <w:pPr>
        <w:pStyle w:val="NormalText"/>
      </w:pPr>
      <w:r w:rsidRPr="0040640D">
        <w:t>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Fi286 av Karl Sigfrid (M)</w:t>
      </w:r>
    </w:p>
    <w:p w:rsidR="00124F5E" w:rsidRPr="0040640D" w:rsidRDefault="00124F5E" w:rsidP="00124F5E">
      <w:pPr>
        <w:pStyle w:val="NormalText"/>
      </w:pPr>
      <w:r w:rsidRPr="0040640D">
        <w:t>Behovet av budgetrestriktivitet och säkerhet vid nödlån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Fi287 av Fredrik Schulte (M)</w:t>
      </w:r>
    </w:p>
    <w:p w:rsidR="00124F5E" w:rsidRPr="0040640D" w:rsidRDefault="00124F5E" w:rsidP="00124F5E">
      <w:pPr>
        <w:pStyle w:val="NormalText"/>
      </w:pPr>
      <w:r w:rsidRPr="0040640D">
        <w:t>Alternativa driftsformer i välfärden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Fi288 av Krister Hammarbergh (M)</w:t>
      </w:r>
    </w:p>
    <w:p w:rsidR="00124F5E" w:rsidRPr="0040640D" w:rsidRDefault="00124F5E" w:rsidP="00124F5E">
      <w:pPr>
        <w:pStyle w:val="NormalText"/>
      </w:pPr>
      <w:r w:rsidRPr="0040640D">
        <w:t>Förbättrat skydd för småföretag mot bedragare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Fi289 av Per Åsling och Annika Qarlsson (C)</w:t>
      </w:r>
    </w:p>
    <w:p w:rsidR="00124F5E" w:rsidRPr="0040640D" w:rsidRDefault="00124F5E" w:rsidP="00124F5E">
      <w:pPr>
        <w:pStyle w:val="NormalText"/>
      </w:pPr>
      <w:r w:rsidRPr="0040640D">
        <w:t>Belysning i statliga fastigheter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Fi290 av Eliza Roszkowska Öberg (M)</w:t>
      </w:r>
    </w:p>
    <w:p w:rsidR="00124F5E" w:rsidRPr="0040640D" w:rsidRDefault="00124F5E" w:rsidP="00124F5E">
      <w:pPr>
        <w:pStyle w:val="NormalText"/>
      </w:pPr>
      <w:r w:rsidRPr="0040640D">
        <w:t>Informationsteknikens potential för en bättre förvaltning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Fi291 av Eliza Roszkowska Öberg (M)</w:t>
      </w:r>
    </w:p>
    <w:p w:rsidR="00124F5E" w:rsidRPr="0040640D" w:rsidRDefault="00124F5E" w:rsidP="00124F5E">
      <w:pPr>
        <w:pStyle w:val="NormalText"/>
      </w:pPr>
      <w:r w:rsidRPr="0040640D">
        <w:t>En mer företagsvänlig offentlig upphandling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Fi292 av Ulrika Karlsson i Uppsala (M)</w:t>
      </w:r>
    </w:p>
    <w:p w:rsidR="00124F5E" w:rsidRPr="0040640D" w:rsidRDefault="00124F5E" w:rsidP="00124F5E">
      <w:pPr>
        <w:pStyle w:val="NormalText"/>
      </w:pPr>
      <w:r w:rsidRPr="0040640D">
        <w:t>Obligatorisk utmaningsrätt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Fi293 av Mattias Karlsson och Björn Söder (SD)</w:t>
      </w:r>
    </w:p>
    <w:p w:rsidR="00124F5E" w:rsidRPr="0040640D" w:rsidRDefault="00124F5E" w:rsidP="00124F5E">
      <w:pPr>
        <w:pStyle w:val="NormalText"/>
      </w:pPr>
      <w:r w:rsidRPr="0040640D">
        <w:t>Skeppsholmens maritima kulturmiljö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Fi294 av Richard Jomshof och Margareta Sandstedt (SD)</w:t>
      </w:r>
    </w:p>
    <w:p w:rsidR="00124F5E" w:rsidRPr="0040640D" w:rsidRDefault="00124F5E" w:rsidP="00124F5E">
      <w:pPr>
        <w:pStyle w:val="NormalText"/>
      </w:pPr>
      <w:r w:rsidRPr="0040640D">
        <w:t>Förbud mot kommunala avknoppningar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Fi295 av Per Bolund m.fl. (MP)</w:t>
      </w:r>
    </w:p>
    <w:p w:rsidR="00124F5E" w:rsidRPr="0040640D" w:rsidRDefault="00124F5E" w:rsidP="00124F5E">
      <w:pPr>
        <w:pStyle w:val="NormalText"/>
      </w:pPr>
      <w:r w:rsidRPr="0040640D">
        <w:t>Utgiftsområde 2 Samhällsekonomi och finansförvaltning, 25 Allmänna bidrag till kommuner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Fi296 av Lars Ohly m.fl. (V)</w:t>
      </w:r>
    </w:p>
    <w:p w:rsidR="00124F5E" w:rsidRPr="0040640D" w:rsidRDefault="00124F5E" w:rsidP="00124F5E">
      <w:pPr>
        <w:pStyle w:val="NormalText"/>
      </w:pPr>
      <w:r w:rsidRPr="0040640D">
        <w:t>Utgiftsområde 25 Allmänna bidrag till kommuner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Fi297 av Gustav Blix (M)</w:t>
      </w:r>
    </w:p>
    <w:p w:rsidR="00124F5E" w:rsidRPr="0040640D" w:rsidRDefault="00124F5E" w:rsidP="00124F5E">
      <w:pPr>
        <w:pStyle w:val="NormalText"/>
      </w:pPr>
      <w:r w:rsidRPr="0040640D">
        <w:t>Avveckla det statliga ägandet av Akademiska Hus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Fi298 av Kenneth G Forslund m.fl. (S)</w:t>
      </w:r>
    </w:p>
    <w:p w:rsidR="00124F5E" w:rsidRPr="0040640D" w:rsidRDefault="00124F5E" w:rsidP="00124F5E">
      <w:pPr>
        <w:pStyle w:val="NormalText"/>
      </w:pPr>
      <w:r w:rsidRPr="0040640D">
        <w:t>Gör en översyn av LOU och garantera medborgarna insyn i hur skattemedel används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Fi299 av Sven-Erik Österberg m.fl. (S)</w:t>
      </w:r>
    </w:p>
    <w:p w:rsidR="00124F5E" w:rsidRPr="0040640D" w:rsidRDefault="00124F5E" w:rsidP="00124F5E">
      <w:pPr>
        <w:pStyle w:val="NormalText"/>
      </w:pPr>
      <w:r w:rsidRPr="0040640D">
        <w:t>Välfärdsmotion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Fi300 av Olle Thorell (S)</w:t>
      </w:r>
    </w:p>
    <w:p w:rsidR="00124F5E" w:rsidRPr="0040640D" w:rsidRDefault="00124F5E" w:rsidP="00124F5E">
      <w:pPr>
        <w:pStyle w:val="NormalText"/>
      </w:pPr>
      <w:r w:rsidRPr="0040640D">
        <w:t>Miljöhänsyn vid kommunala upphandlingar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Fi301 av Johnny Skalin (SD)</w:t>
      </w:r>
    </w:p>
    <w:p w:rsidR="00124F5E" w:rsidRPr="0040640D" w:rsidRDefault="00124F5E" w:rsidP="00124F5E">
      <w:pPr>
        <w:pStyle w:val="NormalText"/>
      </w:pPr>
      <w:r w:rsidRPr="0040640D">
        <w:t>Förfallna fakturor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Fi302 av Mikael Jansson (SD)</w:t>
      </w:r>
    </w:p>
    <w:p w:rsidR="00124F5E" w:rsidRPr="0040640D" w:rsidRDefault="00124F5E" w:rsidP="00124F5E">
      <w:pPr>
        <w:pStyle w:val="NormalText"/>
      </w:pPr>
      <w:r w:rsidRPr="0040640D">
        <w:t>Undanträngningseffekt med utländska telefonister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Fi303 av Valter Mutt m.fl. (MP)</w:t>
      </w:r>
    </w:p>
    <w:p w:rsidR="00124F5E" w:rsidRPr="0040640D" w:rsidRDefault="00124F5E" w:rsidP="00124F5E">
      <w:pPr>
        <w:pStyle w:val="NormalText"/>
      </w:pPr>
      <w:r w:rsidRPr="0040640D">
        <w:t>Grön investeringsbank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Fi304 av Tina Ehn (MP)</w:t>
      </w:r>
    </w:p>
    <w:p w:rsidR="00124F5E" w:rsidRPr="0040640D" w:rsidRDefault="00124F5E" w:rsidP="00124F5E">
      <w:pPr>
        <w:pStyle w:val="NormalText"/>
      </w:pPr>
      <w:r w:rsidRPr="0040640D">
        <w:t>Hållbar utveckling genom inköp av ny it-teknik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124F5E" w:rsidRPr="0040640D" w:rsidRDefault="00124F5E" w:rsidP="00124F5E">
      <w:pPr>
        <w:pStyle w:val="NormalText"/>
      </w:pPr>
      <w:r w:rsidRPr="0040640D">
        <w:t>Fi305 av Ulf Holm och Magnus Ehrencrona (MP)</w:t>
      </w:r>
    </w:p>
    <w:p w:rsidR="00124F5E" w:rsidRPr="0040640D" w:rsidRDefault="00124F5E" w:rsidP="00124F5E">
      <w:pPr>
        <w:pStyle w:val="NormalText"/>
      </w:pPr>
      <w:r w:rsidRPr="0040640D">
        <w:t>Juridiskt undantag för EMU</w:t>
      </w:r>
    </w:p>
    <w:p w:rsidR="00124F5E" w:rsidRPr="0040640D" w:rsidRDefault="00124F5E" w:rsidP="00124F5E">
      <w:pPr>
        <w:pStyle w:val="NormalText"/>
      </w:pPr>
      <w:r w:rsidRPr="0040640D">
        <w:t xml:space="preserve">FiU </w:t>
      </w:r>
    </w:p>
    <w:p w:rsidR="00124F5E" w:rsidRPr="0040640D" w:rsidRDefault="00124F5E" w:rsidP="00124F5E"/>
    <w:p w:rsidR="007E715A" w:rsidRPr="0040640D" w:rsidRDefault="007E715A" w:rsidP="00124F5E">
      <w:pPr>
        <w:pStyle w:val="NormalText"/>
      </w:pPr>
      <w:r w:rsidRPr="0040640D">
        <w:t>Fi306 av Johnny Skalin m.fl. (SD)</w:t>
      </w:r>
    </w:p>
    <w:p w:rsidR="007E715A" w:rsidRPr="0040640D" w:rsidRDefault="007E715A" w:rsidP="00124F5E">
      <w:pPr>
        <w:pStyle w:val="NormalText"/>
      </w:pPr>
      <w:r w:rsidRPr="0040640D">
        <w:t>Utgiftsområde 25 Allmänna bidrag till kommuner</w:t>
      </w:r>
    </w:p>
    <w:p w:rsidR="007E715A" w:rsidRPr="0040640D" w:rsidRDefault="007E715A" w:rsidP="00124F5E">
      <w:pPr>
        <w:pStyle w:val="NormalText"/>
      </w:pPr>
      <w:r w:rsidRPr="0040640D">
        <w:t xml:space="preserve">FiU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Fi307 av Jimmie Åkesson m.fl. (SD)</w:t>
      </w:r>
    </w:p>
    <w:p w:rsidR="007E715A" w:rsidRPr="0040640D" w:rsidRDefault="007E715A" w:rsidP="007E715A">
      <w:pPr>
        <w:pStyle w:val="NormalText"/>
      </w:pPr>
      <w:r w:rsidRPr="0040640D">
        <w:t>Höständringsbudget för 2011</w:t>
      </w:r>
    </w:p>
    <w:p w:rsidR="007E715A" w:rsidRPr="0040640D" w:rsidRDefault="007E715A" w:rsidP="007E715A">
      <w:pPr>
        <w:pStyle w:val="NormalText"/>
      </w:pPr>
      <w:r w:rsidRPr="0040640D">
        <w:t xml:space="preserve">FiU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Fi308 av Johnny Skalin m.fl. (SD)</w:t>
      </w:r>
    </w:p>
    <w:p w:rsidR="007E715A" w:rsidRPr="0040640D" w:rsidRDefault="007E715A" w:rsidP="007E715A">
      <w:pPr>
        <w:pStyle w:val="NormalText"/>
      </w:pPr>
      <w:r w:rsidRPr="0040640D">
        <w:t>Utgiftsområde 2 Samhälllsekonomi och finansförvaltning</w:t>
      </w:r>
    </w:p>
    <w:p w:rsidR="007E715A" w:rsidRPr="0040640D" w:rsidRDefault="007E715A" w:rsidP="007E715A">
      <w:pPr>
        <w:pStyle w:val="NormalText"/>
      </w:pPr>
      <w:r w:rsidRPr="0040640D">
        <w:t xml:space="preserve">FiU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Fi309 av Per Åsling m.fl. (C)</w:t>
      </w:r>
    </w:p>
    <w:p w:rsidR="007E715A" w:rsidRPr="0040640D" w:rsidRDefault="007E715A" w:rsidP="007E715A">
      <w:pPr>
        <w:pStyle w:val="NormalText"/>
      </w:pPr>
      <w:r w:rsidRPr="0040640D">
        <w:t>Sparbanksaktie</w:t>
      </w:r>
    </w:p>
    <w:p w:rsidR="007E715A" w:rsidRPr="0040640D" w:rsidRDefault="007E715A" w:rsidP="007E715A">
      <w:pPr>
        <w:pStyle w:val="NormalText"/>
      </w:pPr>
      <w:r w:rsidRPr="0040640D">
        <w:t xml:space="preserve">FiU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Fi310 av Tommy Waidelich m.fl. (S)</w:t>
      </w:r>
    </w:p>
    <w:p w:rsidR="007E715A" w:rsidRPr="0040640D" w:rsidRDefault="007E715A" w:rsidP="007E715A">
      <w:pPr>
        <w:pStyle w:val="NormalText"/>
      </w:pPr>
      <w:r w:rsidRPr="0040640D">
        <w:t>Utgiftsområde 25 Allmänna bidrag till kommuner</w:t>
      </w:r>
    </w:p>
    <w:p w:rsidR="007E715A" w:rsidRPr="0040640D" w:rsidRDefault="007E715A" w:rsidP="007E715A">
      <w:pPr>
        <w:pStyle w:val="NormalText"/>
      </w:pPr>
      <w:r w:rsidRPr="0040640D">
        <w:t xml:space="preserve">FiU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Sk201 av Caroline Szyber (KD)</w:t>
      </w:r>
    </w:p>
    <w:p w:rsidR="007E715A" w:rsidRPr="0040640D" w:rsidRDefault="007E715A" w:rsidP="007E715A">
      <w:pPr>
        <w:pStyle w:val="NormalText"/>
      </w:pPr>
      <w:r w:rsidRPr="0040640D">
        <w:t>Tjänstecykel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Sk202 av Hans Hoff (S)</w:t>
      </w:r>
    </w:p>
    <w:p w:rsidR="007E715A" w:rsidRPr="0040640D" w:rsidRDefault="007E715A" w:rsidP="007E715A">
      <w:pPr>
        <w:pStyle w:val="NormalText"/>
      </w:pPr>
      <w:r w:rsidRPr="0040640D">
        <w:t>Skydd i folkbokföringen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Sk203 av Arhe Hamednaca (S)</w:t>
      </w:r>
    </w:p>
    <w:p w:rsidR="007E715A" w:rsidRPr="0040640D" w:rsidRDefault="007E715A" w:rsidP="007E715A">
      <w:pPr>
        <w:pStyle w:val="NormalText"/>
      </w:pPr>
      <w:r w:rsidRPr="0040640D">
        <w:t>Skatteavtal mellan Sverige och Eritrea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Sk204 av Kent Ekeroth och Björn Söder (SD)</w:t>
      </w:r>
    </w:p>
    <w:p w:rsidR="007E715A" w:rsidRPr="0040640D" w:rsidRDefault="007E715A" w:rsidP="007E715A">
      <w:pPr>
        <w:pStyle w:val="NormalText"/>
      </w:pPr>
      <w:r w:rsidRPr="0040640D">
        <w:t>Skanningsstation vid Öresundsbron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Sk205 av Jan Ertsborn (FP)</w:t>
      </w:r>
    </w:p>
    <w:p w:rsidR="007E715A" w:rsidRPr="0040640D" w:rsidRDefault="007E715A" w:rsidP="007E715A">
      <w:pPr>
        <w:pStyle w:val="NormalText"/>
      </w:pPr>
      <w:r w:rsidRPr="0040640D">
        <w:t>Enhetlig turistmoms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Sk206 av Hans Linde m.fl. (V)</w:t>
      </w:r>
    </w:p>
    <w:p w:rsidR="007E715A" w:rsidRPr="0040640D" w:rsidRDefault="007E715A" w:rsidP="007E715A">
      <w:pPr>
        <w:pStyle w:val="NormalText"/>
      </w:pPr>
      <w:r w:rsidRPr="0040640D">
        <w:t>Kapitalflykten från syd</w:t>
      </w:r>
    </w:p>
    <w:p w:rsidR="007E715A" w:rsidRPr="0040640D" w:rsidRDefault="007E715A" w:rsidP="007E715A">
      <w:pPr>
        <w:pStyle w:val="NormalText"/>
      </w:pPr>
      <w:r w:rsidRPr="0040640D">
        <w:t>SkU Yrk. 1,3</w:t>
      </w:r>
    </w:p>
    <w:p w:rsidR="007E715A" w:rsidRPr="0040640D" w:rsidRDefault="007E715A" w:rsidP="007E715A">
      <w:pPr>
        <w:pStyle w:val="NormalText"/>
      </w:pPr>
      <w:r w:rsidRPr="0040640D">
        <w:t>CU Yrk. 2</w:t>
      </w:r>
    </w:p>
    <w:p w:rsidR="007E715A" w:rsidRPr="0040640D" w:rsidRDefault="007E715A" w:rsidP="007E715A">
      <w:pPr>
        <w:pStyle w:val="NormalText"/>
      </w:pPr>
      <w:r w:rsidRPr="0040640D">
        <w:t>UU Yrk. 4-5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Sk207 av Arhe Hamednaca (S)</w:t>
      </w:r>
    </w:p>
    <w:p w:rsidR="007E715A" w:rsidRPr="0040640D" w:rsidRDefault="007E715A" w:rsidP="007E715A">
      <w:pPr>
        <w:pStyle w:val="NormalText"/>
      </w:pPr>
      <w:r w:rsidRPr="0040640D">
        <w:t>Lagstiftning mot den eritreanska statens tvångsbeskattning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Sk208 av Anita Brodén (FP)</w:t>
      </w:r>
    </w:p>
    <w:p w:rsidR="007E715A" w:rsidRPr="0040640D" w:rsidRDefault="007E715A" w:rsidP="007E715A">
      <w:pPr>
        <w:pStyle w:val="NormalText"/>
      </w:pPr>
      <w:r w:rsidRPr="0040640D">
        <w:t>Beskattning av syntetiska drivmedel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Sk209 av Anita Brodén (FP)</w:t>
      </w:r>
    </w:p>
    <w:p w:rsidR="007E715A" w:rsidRPr="0040640D" w:rsidRDefault="007E715A" w:rsidP="007E715A">
      <w:pPr>
        <w:pStyle w:val="NormalText"/>
      </w:pPr>
      <w:r w:rsidRPr="0040640D">
        <w:t>Avdrag för utvecklingskostnader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Sk210 av Anita Brodén och Christer Winbäck (FP)</w:t>
      </w:r>
    </w:p>
    <w:p w:rsidR="007E715A" w:rsidRPr="0040640D" w:rsidRDefault="007E715A" w:rsidP="007E715A">
      <w:pPr>
        <w:pStyle w:val="NormalText"/>
      </w:pPr>
      <w:r w:rsidRPr="0040640D">
        <w:t>Uthållighet i alkoholfrågorna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Sk211 av Hans Hoff (S)</w:t>
      </w:r>
    </w:p>
    <w:p w:rsidR="007E715A" w:rsidRPr="0040640D" w:rsidRDefault="007E715A" w:rsidP="007E715A">
      <w:pPr>
        <w:pStyle w:val="NormalText"/>
      </w:pPr>
      <w:r w:rsidRPr="0040640D">
        <w:t>Sänkt skatt på dans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Sk212 av Billy Gustafsson (S)</w:t>
      </w:r>
    </w:p>
    <w:p w:rsidR="007E715A" w:rsidRPr="0040640D" w:rsidRDefault="007E715A" w:rsidP="007E715A">
      <w:pPr>
        <w:pStyle w:val="NormalText"/>
      </w:pPr>
      <w:r w:rsidRPr="0040640D">
        <w:t>Åtgärder mot svart ekonomi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Sk213 av Sara Karlsson (S)</w:t>
      </w:r>
    </w:p>
    <w:p w:rsidR="007E715A" w:rsidRPr="0040640D" w:rsidRDefault="007E715A" w:rsidP="007E715A">
      <w:pPr>
        <w:pStyle w:val="NormalText"/>
      </w:pPr>
      <w:r w:rsidRPr="0040640D">
        <w:t>Koldioxidskatt på enlitersförpackningar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Sk214 av Leif Pettersson (S)</w:t>
      </w:r>
    </w:p>
    <w:p w:rsidR="007E715A" w:rsidRPr="0040640D" w:rsidRDefault="007E715A" w:rsidP="007E715A">
      <w:pPr>
        <w:pStyle w:val="NormalText"/>
      </w:pPr>
      <w:r w:rsidRPr="0040640D">
        <w:t>ROT-avdrag och allmänna samlingslokaler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Sk215 av Johan Löfstrand (S)</w:t>
      </w:r>
    </w:p>
    <w:p w:rsidR="007E715A" w:rsidRPr="0040640D" w:rsidRDefault="007E715A" w:rsidP="007E715A">
      <w:pPr>
        <w:pStyle w:val="NormalText"/>
      </w:pPr>
      <w:r w:rsidRPr="0040640D">
        <w:t>Begränsning av avdrag för kontanta inköp i näringsverksamhet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Sk216 av Bo Bernhardsson (S)</w:t>
      </w:r>
    </w:p>
    <w:p w:rsidR="007E715A" w:rsidRPr="0040640D" w:rsidRDefault="007E715A" w:rsidP="007E715A">
      <w:pPr>
        <w:pStyle w:val="NormalText"/>
      </w:pPr>
      <w:r w:rsidRPr="0040640D">
        <w:t>Begränsning av ROT- och RUT-bidrag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Sk217 av Elin Lundgren (S)</w:t>
      </w:r>
    </w:p>
    <w:p w:rsidR="007E715A" w:rsidRPr="0040640D" w:rsidRDefault="007E715A" w:rsidP="007E715A">
      <w:pPr>
        <w:pStyle w:val="NormalText"/>
      </w:pPr>
      <w:r w:rsidRPr="0040640D">
        <w:t>Sänkning av införselkvoter för alkohol inom EU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Sk218 av Johan Linander (C)</w:t>
      </w:r>
    </w:p>
    <w:p w:rsidR="007E715A" w:rsidRPr="0040640D" w:rsidRDefault="007E715A" w:rsidP="007E715A">
      <w:pPr>
        <w:pStyle w:val="NormalText"/>
      </w:pPr>
      <w:r w:rsidRPr="0040640D">
        <w:t>Pensionsförsäkringars förmånstagare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Sk219 av Tomas Eneroth m.fl. (S)</w:t>
      </w:r>
    </w:p>
    <w:p w:rsidR="007E715A" w:rsidRPr="0040640D" w:rsidRDefault="007E715A" w:rsidP="007E715A">
      <w:pPr>
        <w:pStyle w:val="NormalText"/>
      </w:pPr>
      <w:r w:rsidRPr="0040640D">
        <w:t>ROT-avdrag för samlingslokaler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Sk220 av Hillevi Larsson m.fl. (S)</w:t>
      </w:r>
    </w:p>
    <w:p w:rsidR="007E715A" w:rsidRPr="0040640D" w:rsidRDefault="007E715A" w:rsidP="007E715A">
      <w:pPr>
        <w:pStyle w:val="NormalText"/>
      </w:pPr>
      <w:r w:rsidRPr="0040640D">
        <w:t>Skatteneutralitet mellan boendeformerna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Sk221 av Christina Karlsson (S)</w:t>
      </w:r>
    </w:p>
    <w:p w:rsidR="007E715A" w:rsidRPr="0040640D" w:rsidRDefault="007E715A" w:rsidP="007E715A">
      <w:pPr>
        <w:pStyle w:val="NormalText"/>
      </w:pPr>
      <w:r w:rsidRPr="0040640D">
        <w:t>Syntetiska drivmedel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Sk222 av Kurt Kvarnström och Carin Runeson (S)</w:t>
      </w:r>
    </w:p>
    <w:p w:rsidR="007E715A" w:rsidRPr="0040640D" w:rsidRDefault="007E715A" w:rsidP="007E715A">
      <w:pPr>
        <w:pStyle w:val="NormalText"/>
      </w:pPr>
      <w:r w:rsidRPr="0040640D">
        <w:t>Uttagsbeskattning för medlemmar i vindkraftskooperativ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Sk223 av Christina Oskarsson och Jörgen Hellman (S)</w:t>
      </w:r>
    </w:p>
    <w:p w:rsidR="007E715A" w:rsidRPr="0040640D" w:rsidRDefault="007E715A" w:rsidP="007E715A">
      <w:pPr>
        <w:pStyle w:val="NormalText"/>
      </w:pPr>
      <w:r w:rsidRPr="0040640D">
        <w:t>Tonnageskatt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Sk224 av Christer Akej (M)</w:t>
      </w:r>
    </w:p>
    <w:p w:rsidR="007E715A" w:rsidRPr="0040640D" w:rsidRDefault="007E715A" w:rsidP="007E715A">
      <w:pPr>
        <w:pStyle w:val="NormalText"/>
      </w:pPr>
      <w:r w:rsidRPr="0040640D">
        <w:t>Avdragsrätt för satsning i riskkapital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Sk225 av Christer Akej (M)</w:t>
      </w:r>
    </w:p>
    <w:p w:rsidR="007E715A" w:rsidRPr="0040640D" w:rsidRDefault="007E715A" w:rsidP="007E715A">
      <w:pPr>
        <w:pStyle w:val="NormalText"/>
      </w:pPr>
      <w:r w:rsidRPr="0040640D">
        <w:t>Sveriges skatteavtal med Danmark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Sk226 av Anders Sellström (KD)</w:t>
      </w:r>
    </w:p>
    <w:p w:rsidR="007E715A" w:rsidRPr="0040640D" w:rsidRDefault="007E715A" w:rsidP="007E715A">
      <w:pPr>
        <w:pStyle w:val="NormalText"/>
      </w:pPr>
      <w:r w:rsidRPr="0040640D">
        <w:t>Bärplockning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Sk227 av Anders Sellström (KD)</w:t>
      </w:r>
    </w:p>
    <w:p w:rsidR="007E715A" w:rsidRPr="0040640D" w:rsidRDefault="007E715A" w:rsidP="007E715A">
      <w:pPr>
        <w:pStyle w:val="NormalText"/>
      </w:pPr>
      <w:r w:rsidRPr="0040640D">
        <w:t>Utförsåkning i friskvårdspengen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Sk228 av Amir Adan och Margareta Cederfelt (M)</w:t>
      </w:r>
    </w:p>
    <w:p w:rsidR="007E715A" w:rsidRPr="0040640D" w:rsidRDefault="007E715A" w:rsidP="007E715A">
      <w:pPr>
        <w:pStyle w:val="NormalText"/>
      </w:pPr>
      <w:r w:rsidRPr="0040640D">
        <w:t>Översyn av folkbokföringslagen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Sk229 av Lars-Arne Staxäng (M)</w:t>
      </w:r>
    </w:p>
    <w:p w:rsidR="007E715A" w:rsidRPr="0040640D" w:rsidRDefault="007E715A" w:rsidP="007E715A">
      <w:pPr>
        <w:pStyle w:val="NormalText"/>
      </w:pPr>
      <w:r w:rsidRPr="0040640D">
        <w:t>Effektivisering av kronofogdemyndigheten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Sk230 av Margareta Cederfelt och Walburga Habsburg Douglas (M)</w:t>
      </w:r>
    </w:p>
    <w:p w:rsidR="007E715A" w:rsidRPr="0040640D" w:rsidRDefault="007E715A" w:rsidP="007E715A">
      <w:pPr>
        <w:pStyle w:val="NormalText"/>
      </w:pPr>
      <w:r w:rsidRPr="0040640D">
        <w:t>Gemensamma europeiska folkbokföringsregler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Sk231 av Margareta Cederfelt (M)</w:t>
      </w:r>
    </w:p>
    <w:p w:rsidR="007E715A" w:rsidRPr="0040640D" w:rsidRDefault="007E715A" w:rsidP="007E715A">
      <w:pPr>
        <w:pStyle w:val="NormalText"/>
      </w:pPr>
      <w:r w:rsidRPr="0040640D">
        <w:t>Förändrad flyttskatt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Sk232 av Margareta Cederfelt (M)</w:t>
      </w:r>
    </w:p>
    <w:p w:rsidR="007E715A" w:rsidRPr="0040640D" w:rsidRDefault="007E715A" w:rsidP="007E715A">
      <w:pPr>
        <w:pStyle w:val="NormalText"/>
      </w:pPr>
      <w:r w:rsidRPr="0040640D">
        <w:t>Avskaffande av värnskatten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Sk233 av Margareta Cederfelt och Johan Forssell (M)</w:t>
      </w:r>
    </w:p>
    <w:p w:rsidR="007E715A" w:rsidRPr="0040640D" w:rsidRDefault="007E715A" w:rsidP="007E715A">
      <w:pPr>
        <w:pStyle w:val="NormalText"/>
      </w:pPr>
      <w:r w:rsidRPr="0040640D">
        <w:t>Beskattning av fåmansbolag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Sk234 av Margareta Cederfelt och Amir Adan (M)</w:t>
      </w:r>
    </w:p>
    <w:p w:rsidR="007E715A" w:rsidRPr="0040640D" w:rsidRDefault="007E715A" w:rsidP="007E715A">
      <w:pPr>
        <w:pStyle w:val="NormalText"/>
      </w:pPr>
      <w:r w:rsidRPr="0040640D">
        <w:t>Temporärt personnummer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Sk235 av Susanne Eberstein och Ingemar Nilsson (S)</w:t>
      </w:r>
    </w:p>
    <w:p w:rsidR="007E715A" w:rsidRPr="0040640D" w:rsidRDefault="007E715A" w:rsidP="007E715A">
      <w:pPr>
        <w:pStyle w:val="NormalText"/>
      </w:pPr>
      <w:r w:rsidRPr="0040640D">
        <w:t>Pensionärernas skatt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Sk236 av Ingemar Nilsson och Susanne Eberstein (S)</w:t>
      </w:r>
    </w:p>
    <w:p w:rsidR="007E715A" w:rsidRPr="0040640D" w:rsidRDefault="007E715A" w:rsidP="007E715A">
      <w:pPr>
        <w:pStyle w:val="NormalText"/>
      </w:pPr>
      <w:r w:rsidRPr="0040640D">
        <w:t>Skattereduktion för fackföreningsavgift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Sk237 av Lars-Arne Staxäng (M)</w:t>
      </w:r>
    </w:p>
    <w:p w:rsidR="007E715A" w:rsidRPr="0040640D" w:rsidRDefault="007E715A" w:rsidP="007E715A">
      <w:pPr>
        <w:pStyle w:val="NormalText"/>
      </w:pPr>
      <w:r w:rsidRPr="0040640D">
        <w:t>Skattelagstiftningen kring byggmomsen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Sk238 av Lars-Arne Staxäng (M)</w:t>
      </w:r>
    </w:p>
    <w:p w:rsidR="007E715A" w:rsidRPr="0040640D" w:rsidRDefault="007E715A" w:rsidP="007E715A">
      <w:pPr>
        <w:pStyle w:val="NormalText"/>
      </w:pPr>
      <w:r w:rsidRPr="0040640D">
        <w:t>Bättre rättsskydd för företagare vid skattetvister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Sk239 av Sten Bergheden (M)</w:t>
      </w:r>
    </w:p>
    <w:p w:rsidR="007E715A" w:rsidRPr="0040640D" w:rsidRDefault="007E715A" w:rsidP="007E715A">
      <w:pPr>
        <w:pStyle w:val="NormalText"/>
      </w:pPr>
      <w:r w:rsidRPr="0040640D">
        <w:t>Enhetlig och lägre turistmoms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Sk240 av Sten Bergheden (M)</w:t>
      </w:r>
    </w:p>
    <w:p w:rsidR="007E715A" w:rsidRPr="0040640D" w:rsidRDefault="007E715A" w:rsidP="007E715A">
      <w:pPr>
        <w:pStyle w:val="NormalText"/>
      </w:pPr>
      <w:r w:rsidRPr="0040640D">
        <w:t>Ung Företagsamhet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Sk241 av Kew Nordqvist m.fl. (MP)</w:t>
      </w:r>
    </w:p>
    <w:p w:rsidR="007E715A" w:rsidRPr="0040640D" w:rsidRDefault="007E715A" w:rsidP="007E715A">
      <w:pPr>
        <w:pStyle w:val="NormalText"/>
      </w:pPr>
      <w:r w:rsidRPr="0040640D">
        <w:t>Återinförande av skatt på konstgödsel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Sk242 av Sten Bergheden (M)</w:t>
      </w:r>
    </w:p>
    <w:p w:rsidR="007E715A" w:rsidRPr="0040640D" w:rsidRDefault="007E715A" w:rsidP="007E715A">
      <w:pPr>
        <w:pStyle w:val="NormalText"/>
      </w:pPr>
      <w:r w:rsidRPr="0040640D">
        <w:t>Körkortsutbildning</w:t>
      </w:r>
    </w:p>
    <w:p w:rsidR="007E715A" w:rsidRPr="0040640D" w:rsidRDefault="007E715A" w:rsidP="007E715A">
      <w:pPr>
        <w:pStyle w:val="NormalText"/>
      </w:pPr>
      <w:r w:rsidRPr="0040640D">
        <w:t>SkU Yrk. 1</w:t>
      </w:r>
    </w:p>
    <w:p w:rsidR="007E715A" w:rsidRPr="0040640D" w:rsidRDefault="007E715A" w:rsidP="007E715A">
      <w:pPr>
        <w:pStyle w:val="NormalText"/>
      </w:pPr>
      <w:r w:rsidRPr="0040640D">
        <w:t>UbU Yrk. 2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Sk243 av Sten Bergheden (M)</w:t>
      </w:r>
    </w:p>
    <w:p w:rsidR="007E715A" w:rsidRPr="0040640D" w:rsidRDefault="007E715A" w:rsidP="007E715A">
      <w:pPr>
        <w:pStyle w:val="NormalText"/>
      </w:pPr>
      <w:r w:rsidRPr="0040640D">
        <w:t>Översyn av energi- och drivmedelsskatternas påverkan på svenskt lantbruk och annan näringsverksamhet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Sk244 av Eliza Roszkowska Öberg (M)</w:t>
      </w:r>
    </w:p>
    <w:p w:rsidR="007E715A" w:rsidRPr="0040640D" w:rsidRDefault="007E715A" w:rsidP="007E715A">
      <w:pPr>
        <w:pStyle w:val="NormalText"/>
      </w:pPr>
      <w:r w:rsidRPr="0040640D">
        <w:t>Utvidgning av ROT-avdraget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7E715A" w:rsidRPr="0040640D" w:rsidRDefault="007E715A" w:rsidP="007E715A">
      <w:pPr>
        <w:pStyle w:val="NormalText"/>
      </w:pPr>
      <w:r w:rsidRPr="0040640D">
        <w:t>Sk245 av Eliza Roszkowska Öberg (M)</w:t>
      </w:r>
    </w:p>
    <w:p w:rsidR="007E715A" w:rsidRPr="0040640D" w:rsidRDefault="007E715A" w:rsidP="007E715A">
      <w:pPr>
        <w:pStyle w:val="NormalText"/>
      </w:pPr>
      <w:r w:rsidRPr="0040640D">
        <w:t>RIT-avdrag</w:t>
      </w:r>
    </w:p>
    <w:p w:rsidR="007E715A" w:rsidRPr="0040640D" w:rsidRDefault="007E715A" w:rsidP="007E715A">
      <w:pPr>
        <w:pStyle w:val="NormalText"/>
      </w:pPr>
      <w:r w:rsidRPr="0040640D">
        <w:t xml:space="preserve">SkU </w:t>
      </w:r>
    </w:p>
    <w:p w:rsidR="007E715A" w:rsidRPr="0040640D" w:rsidRDefault="007E715A" w:rsidP="007E715A"/>
    <w:p w:rsidR="006E68F5" w:rsidRPr="0040640D" w:rsidRDefault="006E68F5" w:rsidP="007E715A">
      <w:pPr>
        <w:pStyle w:val="NormalText"/>
      </w:pPr>
      <w:r w:rsidRPr="0040640D">
        <w:t>Sk246 av Jan Ertsborn (FP)</w:t>
      </w:r>
    </w:p>
    <w:p w:rsidR="006E68F5" w:rsidRPr="0040640D" w:rsidRDefault="006E68F5" w:rsidP="007E715A">
      <w:pPr>
        <w:pStyle w:val="NormalText"/>
      </w:pPr>
      <w:r w:rsidRPr="0040640D">
        <w:t>Villkor för accepter av ackordserbjudanden</w:t>
      </w:r>
    </w:p>
    <w:p w:rsidR="006E68F5" w:rsidRPr="0040640D" w:rsidRDefault="006E68F5" w:rsidP="007E715A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Sk247 av Jan Ertsborn (FP)</w:t>
      </w:r>
    </w:p>
    <w:p w:rsidR="006E68F5" w:rsidRPr="0040640D" w:rsidRDefault="006E68F5" w:rsidP="006E68F5">
      <w:pPr>
        <w:pStyle w:val="NormalText"/>
      </w:pPr>
      <w:r w:rsidRPr="0040640D">
        <w:t>Skattefria omkostnadsersättningar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Sk248 av Jan Ertsborn (FP)</w:t>
      </w:r>
    </w:p>
    <w:p w:rsidR="006E68F5" w:rsidRPr="0040640D" w:rsidRDefault="006E68F5" w:rsidP="006E68F5">
      <w:pPr>
        <w:pStyle w:val="NormalText"/>
      </w:pPr>
      <w:r w:rsidRPr="0040640D">
        <w:t>Personlig betalningsskyldighet i skattebetalningslagen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Sk249 av Jan Ertsborn (FP)</w:t>
      </w:r>
    </w:p>
    <w:p w:rsidR="006E68F5" w:rsidRPr="0040640D" w:rsidRDefault="006E68F5" w:rsidP="006E68F5">
      <w:pPr>
        <w:pStyle w:val="NormalText"/>
      </w:pPr>
      <w:r w:rsidRPr="0040640D">
        <w:t>Långsiktigt privat sparande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Sk250 av Anders Karlsson och Peter Persson (S)</w:t>
      </w:r>
    </w:p>
    <w:p w:rsidR="006E68F5" w:rsidRPr="0040640D" w:rsidRDefault="006E68F5" w:rsidP="006E68F5">
      <w:pPr>
        <w:pStyle w:val="NormalText"/>
      </w:pPr>
      <w:r w:rsidRPr="0040640D">
        <w:t>HUS-avdrag för utlandsboende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Sk251 av Kerstin Haglö m.fl. (S)</w:t>
      </w:r>
    </w:p>
    <w:p w:rsidR="006E68F5" w:rsidRPr="0040640D" w:rsidRDefault="006E68F5" w:rsidP="006E68F5">
      <w:pPr>
        <w:pStyle w:val="NormalText"/>
      </w:pPr>
      <w:r w:rsidRPr="0040640D">
        <w:t>Tullens id-kontroll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Sk252 av Peter Jeppsson och Suzanne Svensson (S)</w:t>
      </w:r>
    </w:p>
    <w:p w:rsidR="006E68F5" w:rsidRPr="0040640D" w:rsidRDefault="006E68F5" w:rsidP="006E68F5">
      <w:pPr>
        <w:pStyle w:val="NormalText"/>
      </w:pPr>
      <w:r w:rsidRPr="0040640D">
        <w:t>Tullverkets befogenheter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Sk253 av Kerstin Haglö m.fl. (S)</w:t>
      </w:r>
    </w:p>
    <w:p w:rsidR="006E68F5" w:rsidRPr="0040640D" w:rsidRDefault="006E68F5" w:rsidP="006E68F5">
      <w:pPr>
        <w:pStyle w:val="NormalText"/>
      </w:pPr>
      <w:r w:rsidRPr="0040640D">
        <w:t>Blekinge och pensionärsskatten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Sk254 av Olle Thorell (S)</w:t>
      </w:r>
    </w:p>
    <w:p w:rsidR="006E68F5" w:rsidRPr="0040640D" w:rsidRDefault="006E68F5" w:rsidP="006E68F5">
      <w:pPr>
        <w:pStyle w:val="NormalText"/>
      </w:pPr>
      <w:r w:rsidRPr="0040640D">
        <w:t>Trängselskatt och utsläppsmängder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Sk255 av Olle Thorell (S)</w:t>
      </w:r>
    </w:p>
    <w:p w:rsidR="006E68F5" w:rsidRPr="0040640D" w:rsidRDefault="006E68F5" w:rsidP="006E68F5">
      <w:pPr>
        <w:pStyle w:val="NormalText"/>
      </w:pPr>
      <w:r w:rsidRPr="0040640D">
        <w:t>Subvention av fiskeribränsle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Sk256 av Ann-Britt Åsebol och Marta Obminska (M)</w:t>
      </w:r>
    </w:p>
    <w:p w:rsidR="006E68F5" w:rsidRPr="0040640D" w:rsidRDefault="006E68F5" w:rsidP="006E68F5">
      <w:pPr>
        <w:pStyle w:val="NormalText"/>
      </w:pPr>
      <w:r w:rsidRPr="0040640D">
        <w:t>Moms på applikationer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Sk257 av Andreas Carlson och Lars-Axel Nordell (KD)</w:t>
      </w:r>
    </w:p>
    <w:p w:rsidR="006E68F5" w:rsidRPr="0040640D" w:rsidRDefault="006E68F5" w:rsidP="006E68F5">
      <w:pPr>
        <w:pStyle w:val="NormalText"/>
      </w:pPr>
      <w:r w:rsidRPr="0040640D">
        <w:t>RIT-avdrag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Sk258 av Caroline Szyber (KD)</w:t>
      </w:r>
    </w:p>
    <w:p w:rsidR="006E68F5" w:rsidRPr="0040640D" w:rsidRDefault="006E68F5" w:rsidP="006E68F5">
      <w:pPr>
        <w:pStyle w:val="NormalText"/>
      </w:pPr>
      <w:r w:rsidRPr="0040640D">
        <w:t>Sänkta inkomstskatter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Sk259 av Gunvor G Ericson m.fl. (MP)</w:t>
      </w:r>
    </w:p>
    <w:p w:rsidR="006E68F5" w:rsidRPr="0040640D" w:rsidRDefault="006E68F5" w:rsidP="006E68F5">
      <w:pPr>
        <w:pStyle w:val="NormalText"/>
      </w:pPr>
      <w:r w:rsidRPr="0040640D">
        <w:t>Skatt som inte diskriminerar föräldralediga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Sk260 av Patrick Reslow och Ewa Thalén Finné (M)</w:t>
      </w:r>
    </w:p>
    <w:p w:rsidR="006E68F5" w:rsidRPr="0040640D" w:rsidRDefault="006E68F5" w:rsidP="006E68F5">
      <w:pPr>
        <w:pStyle w:val="NormalText"/>
      </w:pPr>
      <w:r w:rsidRPr="0040640D">
        <w:t>Förbättrad kontroll hos Tullverket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Sk261 av Anders Flanking och Ola Johansson (C)</w:t>
      </w:r>
    </w:p>
    <w:p w:rsidR="006E68F5" w:rsidRPr="0040640D" w:rsidRDefault="006E68F5" w:rsidP="006E68F5">
      <w:pPr>
        <w:pStyle w:val="NormalText"/>
      </w:pPr>
      <w:r w:rsidRPr="0040640D">
        <w:t>ROT-avdrag för kulturbyggnader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Sk262 av Anders Sellström och Mikael Oscarsson (KD)</w:t>
      </w:r>
    </w:p>
    <w:p w:rsidR="006E68F5" w:rsidRPr="0040640D" w:rsidRDefault="006E68F5" w:rsidP="006E68F5">
      <w:pPr>
        <w:pStyle w:val="NormalText"/>
      </w:pPr>
      <w:r w:rsidRPr="0040640D">
        <w:t>Redovisning av skatter på lönebeskedet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Sk263 av Mats Gerdau (M)</w:t>
      </w:r>
    </w:p>
    <w:p w:rsidR="006E68F5" w:rsidRPr="0040640D" w:rsidRDefault="006E68F5" w:rsidP="006E68F5">
      <w:pPr>
        <w:pStyle w:val="NormalText"/>
      </w:pPr>
      <w:r w:rsidRPr="0040640D">
        <w:t>Taxfreeinköp på ankomstflygplatser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Sk264 av Anti Avsan (M)</w:t>
      </w:r>
    </w:p>
    <w:p w:rsidR="006E68F5" w:rsidRPr="0040640D" w:rsidRDefault="006E68F5" w:rsidP="006E68F5">
      <w:pPr>
        <w:pStyle w:val="NormalText"/>
      </w:pPr>
      <w:r w:rsidRPr="0040640D">
        <w:t>Gränsdragningen mellan äkta och oäkta bostadsrättsföreningar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Sk265 av Anna SteeleKarlström (FP)</w:t>
      </w:r>
    </w:p>
    <w:p w:rsidR="006E68F5" w:rsidRPr="0040640D" w:rsidRDefault="006E68F5" w:rsidP="006E68F5">
      <w:pPr>
        <w:pStyle w:val="NormalText"/>
      </w:pPr>
      <w:r w:rsidRPr="0040640D">
        <w:t>Skatteregler för Sveriges kulturstiftelser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Sk266 av Hans Backman (FP)</w:t>
      </w:r>
    </w:p>
    <w:p w:rsidR="006E68F5" w:rsidRPr="0040640D" w:rsidRDefault="006E68F5" w:rsidP="006E68F5">
      <w:pPr>
        <w:pStyle w:val="NormalText"/>
      </w:pPr>
      <w:r w:rsidRPr="0040640D">
        <w:t>Regelverket för sponsring av idrott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Sk267 av Anna SteeleKarlström (FP)</w:t>
      </w:r>
    </w:p>
    <w:p w:rsidR="006E68F5" w:rsidRPr="0040640D" w:rsidRDefault="006E68F5" w:rsidP="006E68F5">
      <w:pPr>
        <w:pStyle w:val="NormalText"/>
      </w:pPr>
      <w:r w:rsidRPr="0040640D">
        <w:t>ROT-avdrag för konstnärer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Sk268 av Hans Backman (FP)</w:t>
      </w:r>
    </w:p>
    <w:p w:rsidR="006E68F5" w:rsidRPr="0040640D" w:rsidRDefault="006E68F5" w:rsidP="006E68F5">
      <w:pPr>
        <w:pStyle w:val="NormalText"/>
      </w:pPr>
      <w:r w:rsidRPr="0040640D">
        <w:t>Reducerad skatt för företag inom tjänstesektorn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Sk269 av Hans Backman (FP)</w:t>
      </w:r>
    </w:p>
    <w:p w:rsidR="006E68F5" w:rsidRPr="0040640D" w:rsidRDefault="006E68F5" w:rsidP="006E68F5">
      <w:pPr>
        <w:pStyle w:val="NormalText"/>
      </w:pPr>
      <w:r w:rsidRPr="0040640D">
        <w:t>Moms för företagare som jobbar hemma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Sk270 av Hans Backman m.fl. (FP)</w:t>
      </w:r>
    </w:p>
    <w:p w:rsidR="006E68F5" w:rsidRPr="0040640D" w:rsidRDefault="006E68F5" w:rsidP="006E68F5">
      <w:pPr>
        <w:pStyle w:val="NormalText"/>
      </w:pPr>
      <w:r w:rsidRPr="0040640D">
        <w:t>Beskattning av personaloptioner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Sk271 av Hans Backman och Maria Lundqvist-Brömster (FP)</w:t>
      </w:r>
    </w:p>
    <w:p w:rsidR="006E68F5" w:rsidRPr="0040640D" w:rsidRDefault="006E68F5" w:rsidP="006E68F5">
      <w:pPr>
        <w:pStyle w:val="NormalText"/>
      </w:pPr>
      <w:r w:rsidRPr="0040640D">
        <w:t>Reseavdrag för barnomsorg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Sk272 av Hans Backman (FP)</w:t>
      </w:r>
    </w:p>
    <w:p w:rsidR="006E68F5" w:rsidRPr="0040640D" w:rsidRDefault="006E68F5" w:rsidP="006E68F5">
      <w:pPr>
        <w:pStyle w:val="NormalText"/>
      </w:pPr>
      <w:r w:rsidRPr="0040640D">
        <w:t>Hemmet som tjänstgöringsställe för funktionärer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Sk273 av Hans Backman (FP)</w:t>
      </w:r>
    </w:p>
    <w:p w:rsidR="006E68F5" w:rsidRPr="0040640D" w:rsidRDefault="006E68F5" w:rsidP="006E68F5">
      <w:pPr>
        <w:pStyle w:val="NormalText"/>
      </w:pPr>
      <w:r w:rsidRPr="0040640D">
        <w:t>HUS-avdragets ROT-tjänster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Sk274 av Göran Montan (M)</w:t>
      </w:r>
    </w:p>
    <w:p w:rsidR="006E68F5" w:rsidRPr="0040640D" w:rsidRDefault="006E68F5" w:rsidP="006E68F5">
      <w:pPr>
        <w:pStyle w:val="NormalText"/>
      </w:pPr>
      <w:r w:rsidRPr="0040640D">
        <w:t>Avdragsrätt för gåvor till ideella organisationer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Sk275 av Anders Hansson och Ann-Charlotte Hammar Johnsson (M)</w:t>
      </w:r>
    </w:p>
    <w:p w:rsidR="006E68F5" w:rsidRPr="0040640D" w:rsidRDefault="006E68F5" w:rsidP="006E68F5">
      <w:pPr>
        <w:pStyle w:val="NormalText"/>
      </w:pPr>
      <w:r w:rsidRPr="0040640D">
        <w:t>Förändring av friskvårdsförmånen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Sk276 av Kajsa Lunderquist (M)</w:t>
      </w:r>
    </w:p>
    <w:p w:rsidR="006E68F5" w:rsidRPr="0040640D" w:rsidRDefault="006E68F5" w:rsidP="006E68F5">
      <w:pPr>
        <w:pStyle w:val="NormalText"/>
      </w:pPr>
      <w:r w:rsidRPr="0040640D">
        <w:t>Skattemärkning för legal tobak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Sk277 av Hans Rothenberg (M)</w:t>
      </w:r>
    </w:p>
    <w:p w:rsidR="006E68F5" w:rsidRPr="0040640D" w:rsidRDefault="006E68F5" w:rsidP="006E68F5">
      <w:pPr>
        <w:pStyle w:val="NormalText"/>
      </w:pPr>
      <w:r w:rsidRPr="0040640D">
        <w:t>Fackling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Sk278 av Tina Acketoft (FP)</w:t>
      </w:r>
    </w:p>
    <w:p w:rsidR="006E68F5" w:rsidRPr="0040640D" w:rsidRDefault="006E68F5" w:rsidP="006E68F5">
      <w:pPr>
        <w:pStyle w:val="NormalText"/>
      </w:pPr>
      <w:r w:rsidRPr="0040640D">
        <w:t>ROT-avdrag per fastighet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Sk279 av Tina Acketoft (FP)</w:t>
      </w:r>
    </w:p>
    <w:p w:rsidR="006E68F5" w:rsidRPr="0040640D" w:rsidRDefault="006E68F5" w:rsidP="006E68F5">
      <w:pPr>
        <w:pStyle w:val="NormalText"/>
      </w:pPr>
      <w:r w:rsidRPr="0040640D">
        <w:t>Ungdomar som företagare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Sk280 av Camilla Waltersson Grönvall och Jenny Petersson (M)</w:t>
      </w:r>
    </w:p>
    <w:p w:rsidR="006E68F5" w:rsidRPr="0040640D" w:rsidRDefault="006E68F5" w:rsidP="006E68F5">
      <w:pPr>
        <w:pStyle w:val="NormalText"/>
      </w:pPr>
      <w:r w:rsidRPr="0040640D">
        <w:t>Sänkt kulturmoms - en hälsoinvestering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Sk281 av Katarina Brännström (M)</w:t>
      </w:r>
    </w:p>
    <w:p w:rsidR="006E68F5" w:rsidRPr="0040640D" w:rsidRDefault="006E68F5" w:rsidP="006E68F5">
      <w:pPr>
        <w:pStyle w:val="NormalText"/>
      </w:pPr>
      <w:r w:rsidRPr="0040640D">
        <w:t>Införande av RIT-avdrag — jobbskapande åtgärd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Sk282 av Katarina Brännström (M)</w:t>
      </w:r>
    </w:p>
    <w:p w:rsidR="006E68F5" w:rsidRPr="0040640D" w:rsidRDefault="006E68F5" w:rsidP="006E68F5">
      <w:pPr>
        <w:pStyle w:val="NormalText"/>
      </w:pPr>
      <w:r w:rsidRPr="0040640D">
        <w:t>Skattevillkor för närstående i fåmansbolag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Sk283 av Gustav Nilsson (M)</w:t>
      </w:r>
    </w:p>
    <w:p w:rsidR="006E68F5" w:rsidRPr="0040640D" w:rsidRDefault="006E68F5" w:rsidP="006E68F5">
      <w:pPr>
        <w:pStyle w:val="NormalText"/>
      </w:pPr>
      <w:r w:rsidRPr="0040640D">
        <w:t>Informationsinsatser om jobbskatteavdraget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Sk284 av Anti Avsan (M)</w:t>
      </w:r>
    </w:p>
    <w:p w:rsidR="006E68F5" w:rsidRPr="0040640D" w:rsidRDefault="006E68F5" w:rsidP="006E68F5">
      <w:pPr>
        <w:pStyle w:val="NormalText"/>
      </w:pPr>
      <w:r w:rsidRPr="0040640D">
        <w:t>Förenklad hantering av mervärdesskatt på lokaler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Sk285 av Anti Avsan (M)</w:t>
      </w:r>
    </w:p>
    <w:p w:rsidR="006E68F5" w:rsidRPr="0040640D" w:rsidRDefault="006E68F5" w:rsidP="006E68F5">
      <w:pPr>
        <w:pStyle w:val="NormalText"/>
      </w:pPr>
      <w:r w:rsidRPr="0040640D">
        <w:t>Beskattning av kapitalvinst vid försäljning av permanentbostad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Sk286 av Caroline Szyber (KD)</w:t>
      </w:r>
    </w:p>
    <w:p w:rsidR="006E68F5" w:rsidRPr="0040640D" w:rsidRDefault="006E68F5" w:rsidP="006E68F5">
      <w:pPr>
        <w:pStyle w:val="NormalText"/>
      </w:pPr>
      <w:r w:rsidRPr="0040640D">
        <w:t>Flyttkostnader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Sk287 av Caroline Szyber och Mikael Oscarsson (KD)</w:t>
      </w:r>
    </w:p>
    <w:p w:rsidR="006E68F5" w:rsidRPr="0040640D" w:rsidRDefault="006E68F5" w:rsidP="006E68F5">
      <w:pPr>
        <w:pStyle w:val="NormalText"/>
      </w:pPr>
      <w:r w:rsidRPr="0040640D">
        <w:t>Förenkla privatpersoners sparande i noterade och onoterade företag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Sk288 av Andreas Carlson och Lars-Axel Nordell (KD)</w:t>
      </w:r>
    </w:p>
    <w:p w:rsidR="006E68F5" w:rsidRPr="0040640D" w:rsidRDefault="006E68F5" w:rsidP="006E68F5">
      <w:pPr>
        <w:pStyle w:val="NormalText"/>
      </w:pPr>
      <w:r w:rsidRPr="0040640D">
        <w:t>Det civila samhället</w:t>
      </w:r>
    </w:p>
    <w:p w:rsidR="006E68F5" w:rsidRPr="0040640D" w:rsidRDefault="006E68F5" w:rsidP="006E68F5">
      <w:pPr>
        <w:pStyle w:val="NormalText"/>
      </w:pPr>
      <w:r w:rsidRPr="0040640D">
        <w:t>SkU Yrk. 1</w:t>
      </w:r>
    </w:p>
    <w:p w:rsidR="006E68F5" w:rsidRPr="0040640D" w:rsidRDefault="006E68F5" w:rsidP="006E68F5">
      <w:pPr>
        <w:pStyle w:val="NormalText"/>
      </w:pPr>
      <w:r w:rsidRPr="0040640D">
        <w:t>NU Yrk. 2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Sk289 av Andreas Carlson och Roland Utbult (KD)</w:t>
      </w:r>
    </w:p>
    <w:p w:rsidR="006E68F5" w:rsidRPr="0040640D" w:rsidRDefault="006E68F5" w:rsidP="006E68F5">
      <w:pPr>
        <w:pStyle w:val="NormalText"/>
      </w:pPr>
      <w:r w:rsidRPr="0040640D">
        <w:t>Kultursponsring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Sk290 av Mikael Cederbratt (M)</w:t>
      </w:r>
    </w:p>
    <w:p w:rsidR="006E68F5" w:rsidRPr="0040640D" w:rsidRDefault="006E68F5" w:rsidP="006E68F5">
      <w:pPr>
        <w:pStyle w:val="NormalText"/>
      </w:pPr>
      <w:r w:rsidRPr="0040640D">
        <w:t>Särbo på äldre dagar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Sk291 av Lars Ohly m.fl. (V)</w:t>
      </w:r>
    </w:p>
    <w:p w:rsidR="006E68F5" w:rsidRPr="0040640D" w:rsidRDefault="006E68F5" w:rsidP="006E68F5">
      <w:pPr>
        <w:pStyle w:val="NormalText"/>
      </w:pPr>
      <w:r w:rsidRPr="0040640D">
        <w:t>Översyn av det svenska skattesystemet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Sk292 av Jan R Andersson (M)</w:t>
      </w:r>
    </w:p>
    <w:p w:rsidR="006E68F5" w:rsidRPr="0040640D" w:rsidRDefault="006E68F5" w:rsidP="006E68F5">
      <w:pPr>
        <w:pStyle w:val="NormalText"/>
      </w:pPr>
      <w:r w:rsidRPr="0040640D">
        <w:t>ROT-avdrag för fönsterrenovering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Sk293 av Jan R Andersson och Lars Hjälmered (M)</w:t>
      </w:r>
    </w:p>
    <w:p w:rsidR="006E68F5" w:rsidRPr="0040640D" w:rsidRDefault="006E68F5" w:rsidP="006E68F5">
      <w:pPr>
        <w:pStyle w:val="NormalText"/>
      </w:pPr>
      <w:r w:rsidRPr="0040640D">
        <w:t>Översyn av alkoholskatten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Sk294 av Jan R Andersson (M)</w:t>
      </w:r>
    </w:p>
    <w:p w:rsidR="006E68F5" w:rsidRPr="0040640D" w:rsidRDefault="006E68F5" w:rsidP="006E68F5">
      <w:pPr>
        <w:pStyle w:val="NormalText"/>
      </w:pPr>
      <w:r w:rsidRPr="0040640D">
        <w:t>Lagfartsavgiften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6E68F5" w:rsidRPr="0040640D" w:rsidRDefault="006E68F5" w:rsidP="006E68F5">
      <w:pPr>
        <w:pStyle w:val="NormalText"/>
      </w:pPr>
      <w:r w:rsidRPr="0040640D">
        <w:t>Sk295 av Henrik Ripa (M)</w:t>
      </w:r>
    </w:p>
    <w:p w:rsidR="006E68F5" w:rsidRPr="0040640D" w:rsidRDefault="006E68F5" w:rsidP="006E68F5">
      <w:pPr>
        <w:pStyle w:val="NormalText"/>
      </w:pPr>
      <w:r w:rsidRPr="0040640D">
        <w:t>Höjning av tobaksskatten</w:t>
      </w:r>
    </w:p>
    <w:p w:rsidR="006E68F5" w:rsidRPr="0040640D" w:rsidRDefault="006E68F5" w:rsidP="006E68F5">
      <w:pPr>
        <w:pStyle w:val="NormalText"/>
      </w:pPr>
      <w:r w:rsidRPr="0040640D">
        <w:t xml:space="preserve">SkU </w:t>
      </w:r>
    </w:p>
    <w:p w:rsidR="006E68F5" w:rsidRPr="0040640D" w:rsidRDefault="006E68F5" w:rsidP="006E68F5"/>
    <w:p w:rsidR="00B679E9" w:rsidRPr="0040640D" w:rsidRDefault="00B679E9" w:rsidP="006E68F5">
      <w:pPr>
        <w:pStyle w:val="NormalText"/>
      </w:pPr>
      <w:r w:rsidRPr="0040640D">
        <w:t>Sk296 av Michael Svensson (M)</w:t>
      </w:r>
    </w:p>
    <w:p w:rsidR="00B679E9" w:rsidRPr="0040640D" w:rsidRDefault="00B679E9" w:rsidP="006E68F5">
      <w:pPr>
        <w:pStyle w:val="NormalText"/>
      </w:pPr>
      <w:r w:rsidRPr="0040640D">
        <w:t>RUT-avdrag i äldreomsorgen</w:t>
      </w:r>
    </w:p>
    <w:p w:rsidR="00B679E9" w:rsidRPr="0040640D" w:rsidRDefault="00B679E9" w:rsidP="006E68F5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Sk297 av Maria Ferm och Ulf Holm (MP)</w:t>
      </w:r>
    </w:p>
    <w:p w:rsidR="00B679E9" w:rsidRPr="0040640D" w:rsidRDefault="00B679E9" w:rsidP="00B679E9">
      <w:pPr>
        <w:pStyle w:val="NormalText"/>
      </w:pPr>
      <w:r w:rsidRPr="0040640D">
        <w:t>Skatteavtal mellan Sverige och Danmark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Sk298 av Stina Bergström m.fl. (MP)</w:t>
      </w:r>
    </w:p>
    <w:p w:rsidR="00B679E9" w:rsidRPr="0040640D" w:rsidRDefault="00B679E9" w:rsidP="00B679E9">
      <w:pPr>
        <w:pStyle w:val="NormalText"/>
      </w:pPr>
      <w:r w:rsidRPr="0040640D">
        <w:t>Förändrat reseavdrag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Sk299 av Irene Oskarsson (KD)</w:t>
      </w:r>
    </w:p>
    <w:p w:rsidR="00B679E9" w:rsidRPr="0040640D" w:rsidRDefault="00B679E9" w:rsidP="00B679E9">
      <w:pPr>
        <w:pStyle w:val="NormalText"/>
      </w:pPr>
      <w:r w:rsidRPr="0040640D">
        <w:t>HUS-avdragets utvecklande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Sk300 av Jonas Jacobsson Gjörtler (M)</w:t>
      </w:r>
    </w:p>
    <w:p w:rsidR="00B679E9" w:rsidRPr="0040640D" w:rsidRDefault="00B679E9" w:rsidP="00B679E9">
      <w:pPr>
        <w:pStyle w:val="NormalText"/>
      </w:pPr>
      <w:r w:rsidRPr="0040640D">
        <w:t>Översyn av företagens mervärdesbeskattning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Sk301 av Raimo Pärssinen (S)</w:t>
      </w:r>
    </w:p>
    <w:p w:rsidR="00B679E9" w:rsidRPr="0040640D" w:rsidRDefault="00B679E9" w:rsidP="00B679E9">
      <w:pPr>
        <w:pStyle w:val="NormalText"/>
      </w:pPr>
      <w:r w:rsidRPr="0040640D">
        <w:t>Personalliggare och kontrollbesök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Sk302 av Raimo Pärssinen (S)</w:t>
      </w:r>
    </w:p>
    <w:p w:rsidR="00B679E9" w:rsidRPr="0040640D" w:rsidRDefault="00B679E9" w:rsidP="00B679E9">
      <w:pPr>
        <w:pStyle w:val="NormalText"/>
      </w:pPr>
      <w:r w:rsidRPr="0040640D">
        <w:t>Månadsuppgifter om lön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Sk303 av Matilda Ernkrans och Louise Malmström (S)</w:t>
      </w:r>
    </w:p>
    <w:p w:rsidR="00B679E9" w:rsidRPr="0040640D" w:rsidRDefault="00B679E9" w:rsidP="00B679E9">
      <w:pPr>
        <w:pStyle w:val="NormalText"/>
      </w:pPr>
      <w:r w:rsidRPr="0040640D">
        <w:t>Färdsättneutralt reseavdrag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Sk304 av Kurt Kvarnström och Peter Hultqvist (S)</w:t>
      </w:r>
    </w:p>
    <w:p w:rsidR="00B679E9" w:rsidRPr="0040640D" w:rsidRDefault="00B679E9" w:rsidP="00B679E9">
      <w:pPr>
        <w:pStyle w:val="NormalText"/>
      </w:pPr>
      <w:r w:rsidRPr="0040640D">
        <w:t>Förfarandet när det gäller flygbränsleskatten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Sk305 av Kerstin Engle och Eva-Lena Jansson (S)</w:t>
      </w:r>
    </w:p>
    <w:p w:rsidR="00B679E9" w:rsidRPr="0040640D" w:rsidRDefault="00B679E9" w:rsidP="00B679E9">
      <w:pPr>
        <w:pStyle w:val="NormalText"/>
      </w:pPr>
      <w:r w:rsidRPr="0040640D">
        <w:t>Tonnageskatt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Sk306 av Jenny Petersson (M)</w:t>
      </w:r>
    </w:p>
    <w:p w:rsidR="00B679E9" w:rsidRPr="0040640D" w:rsidRDefault="00B679E9" w:rsidP="00B679E9">
      <w:pPr>
        <w:pStyle w:val="NormalText"/>
      </w:pPr>
      <w:r w:rsidRPr="0040640D">
        <w:t>Synliga skatter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Sk307 av Lars-Axel Nordell (KD)</w:t>
      </w:r>
    </w:p>
    <w:p w:rsidR="00B679E9" w:rsidRPr="0040640D" w:rsidRDefault="00B679E9" w:rsidP="00B679E9">
      <w:pPr>
        <w:pStyle w:val="NormalText"/>
      </w:pPr>
      <w:r w:rsidRPr="0040640D">
        <w:t>It som basindustri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Sk308 av Phia Andersson och Ann-Christin Ahlberg (S)</w:t>
      </w:r>
    </w:p>
    <w:p w:rsidR="00B679E9" w:rsidRPr="0040640D" w:rsidRDefault="00B679E9" w:rsidP="00B679E9">
      <w:pPr>
        <w:pStyle w:val="NormalText"/>
      </w:pPr>
      <w:r w:rsidRPr="0040640D">
        <w:t>Säkerställande av lekmannainflytande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Sk309 av Ann-Christin Ahlberg (S)</w:t>
      </w:r>
    </w:p>
    <w:p w:rsidR="00B679E9" w:rsidRPr="0040640D" w:rsidRDefault="00B679E9" w:rsidP="00B679E9">
      <w:pPr>
        <w:pStyle w:val="NormalText"/>
      </w:pPr>
      <w:r w:rsidRPr="0040640D">
        <w:t>Skatteavdrag för a-kassan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Sk310 av Kenneth Johansson och Staffan Danielsson (C)</w:t>
      </w:r>
    </w:p>
    <w:p w:rsidR="00B679E9" w:rsidRPr="0040640D" w:rsidRDefault="00B679E9" w:rsidP="00B679E9">
      <w:pPr>
        <w:pStyle w:val="NormalText"/>
      </w:pPr>
      <w:r w:rsidRPr="0040640D">
        <w:t>Uttagsskatt för vindkraftskooperativ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Sk311 av Anders Åkesson (C)</w:t>
      </w:r>
    </w:p>
    <w:p w:rsidR="00B679E9" w:rsidRPr="0040640D" w:rsidRDefault="00B679E9" w:rsidP="00B679E9">
      <w:pPr>
        <w:pStyle w:val="NormalText"/>
      </w:pPr>
      <w:r w:rsidRPr="0040640D">
        <w:t>Delårsboende i fritidshus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Sk312 av Annicka Engblom och Anne Marie Brodén (M)</w:t>
      </w:r>
    </w:p>
    <w:p w:rsidR="00B679E9" w:rsidRPr="0040640D" w:rsidRDefault="00B679E9" w:rsidP="00B679E9">
      <w:pPr>
        <w:pStyle w:val="NormalText"/>
      </w:pPr>
      <w:r w:rsidRPr="0040640D">
        <w:t>Likvärdiga villkor inom turistnäringen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Sk313 av Hans Hoff och Adnan Dibrani (S)</w:t>
      </w:r>
    </w:p>
    <w:p w:rsidR="00B679E9" w:rsidRPr="0040640D" w:rsidRDefault="00B679E9" w:rsidP="00B679E9">
      <w:pPr>
        <w:pStyle w:val="NormalText"/>
      </w:pPr>
      <w:r w:rsidRPr="0040640D">
        <w:t>Klimatomställning, skatteväxling och rättvis fördelning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Sk314 av Katarina Köhler (S)</w:t>
      </w:r>
    </w:p>
    <w:p w:rsidR="00B679E9" w:rsidRPr="0040640D" w:rsidRDefault="00B679E9" w:rsidP="00B679E9">
      <w:pPr>
        <w:pStyle w:val="NormalText"/>
      </w:pPr>
      <w:r w:rsidRPr="0040640D">
        <w:t>Solidarisk skatt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Sk315 av Johan Löfstrand och Louise Malmström (S)</w:t>
      </w:r>
    </w:p>
    <w:p w:rsidR="00B679E9" w:rsidRPr="0040640D" w:rsidRDefault="00B679E9" w:rsidP="00B679E9">
      <w:pPr>
        <w:pStyle w:val="NormalText"/>
      </w:pPr>
      <w:r w:rsidRPr="0040640D">
        <w:t>Kooperativ vindkraft och uttagsskatt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Sk316 av Anne Marie Brodén och Pia Hallström (M)</w:t>
      </w:r>
    </w:p>
    <w:p w:rsidR="00B679E9" w:rsidRPr="0040640D" w:rsidRDefault="00B679E9" w:rsidP="00B679E9">
      <w:pPr>
        <w:pStyle w:val="NormalText"/>
      </w:pPr>
      <w:r w:rsidRPr="0040640D">
        <w:t>BOT-avdrag för en bättre hälsa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Sk317 av Anne Marie Brodén (M)</w:t>
      </w:r>
    </w:p>
    <w:p w:rsidR="00B679E9" w:rsidRPr="0040640D" w:rsidRDefault="00B679E9" w:rsidP="00B679E9">
      <w:pPr>
        <w:pStyle w:val="NormalText"/>
      </w:pPr>
      <w:r w:rsidRPr="0040640D">
        <w:t>Friskvård för egenföretagare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Sk318 av Lars-Axel Nordell och Roland Utbult (KD)</w:t>
      </w:r>
    </w:p>
    <w:p w:rsidR="00B679E9" w:rsidRPr="0040640D" w:rsidRDefault="00B679E9" w:rsidP="00B679E9">
      <w:pPr>
        <w:pStyle w:val="NormalText"/>
      </w:pPr>
      <w:r w:rsidRPr="0040640D">
        <w:t>Dansbandsmomsen och enhetlig kulturmoms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Sk319 av Anna SteeleKarlström (FP)</w:t>
      </w:r>
    </w:p>
    <w:p w:rsidR="00B679E9" w:rsidRPr="0040640D" w:rsidRDefault="00B679E9" w:rsidP="00B679E9">
      <w:pPr>
        <w:pStyle w:val="NormalText"/>
      </w:pPr>
      <w:r w:rsidRPr="0040640D">
        <w:t>Avdragsrätt för konst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Sk320 av Ulf Nilsson m.fl. (FP)</w:t>
      </w:r>
    </w:p>
    <w:p w:rsidR="00B679E9" w:rsidRPr="0040640D" w:rsidRDefault="00B679E9" w:rsidP="00B679E9">
      <w:pPr>
        <w:pStyle w:val="NormalText"/>
      </w:pPr>
      <w:r w:rsidRPr="0040640D">
        <w:t>Det dansk-svenska skatteavtalet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Sk321 av Magdalena Andersson (M)</w:t>
      </w:r>
    </w:p>
    <w:p w:rsidR="00B679E9" w:rsidRPr="0040640D" w:rsidRDefault="00B679E9" w:rsidP="00B679E9">
      <w:pPr>
        <w:pStyle w:val="NormalText"/>
      </w:pPr>
      <w:r w:rsidRPr="0040640D">
        <w:t>Utvidgning av hushållsnära tjänster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Sk322 av Magdalena Andersson och Jan-Evert Rådhström (M)</w:t>
      </w:r>
    </w:p>
    <w:p w:rsidR="00B679E9" w:rsidRPr="0040640D" w:rsidRDefault="00B679E9" w:rsidP="00B679E9">
      <w:pPr>
        <w:pStyle w:val="NormalText"/>
      </w:pPr>
      <w:r w:rsidRPr="0040640D">
        <w:t>Sparande för framtida företagande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Sk323 av Lars Elinderson (M)</w:t>
      </w:r>
    </w:p>
    <w:p w:rsidR="00B679E9" w:rsidRPr="0040640D" w:rsidRDefault="00B679E9" w:rsidP="00B679E9">
      <w:pPr>
        <w:pStyle w:val="NormalText"/>
      </w:pPr>
      <w:r w:rsidRPr="0040640D">
        <w:t>Reglerna om närstående i lagen om skattereduktion för husarbete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Sk324 av Lars Elinderson och Ann-Britt Åsebol (M)</w:t>
      </w:r>
    </w:p>
    <w:p w:rsidR="00B679E9" w:rsidRPr="0040640D" w:rsidRDefault="00B679E9" w:rsidP="00B679E9">
      <w:pPr>
        <w:pStyle w:val="NormalText"/>
      </w:pPr>
      <w:r w:rsidRPr="0040640D">
        <w:t>ROT-avdrag för den ideella sektorn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Sk325 av Lars Elinderson (M)</w:t>
      </w:r>
    </w:p>
    <w:p w:rsidR="00B679E9" w:rsidRPr="0040640D" w:rsidRDefault="00B679E9" w:rsidP="00B679E9">
      <w:pPr>
        <w:pStyle w:val="NormalText"/>
      </w:pPr>
      <w:r w:rsidRPr="0040640D">
        <w:t>Översyn av skattereglerna för pensionssparande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Sk326 av Lars Elinderson (M)</w:t>
      </w:r>
    </w:p>
    <w:p w:rsidR="00B679E9" w:rsidRPr="0040640D" w:rsidRDefault="00B679E9" w:rsidP="00B679E9">
      <w:pPr>
        <w:pStyle w:val="NormalText"/>
      </w:pPr>
      <w:r w:rsidRPr="0040640D">
        <w:t>Avdraget för hushållsnära tjänster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Sk327 av Nina Lundström (FP)</w:t>
      </w:r>
    </w:p>
    <w:p w:rsidR="00B679E9" w:rsidRPr="0040640D" w:rsidRDefault="00B679E9" w:rsidP="00B679E9">
      <w:pPr>
        <w:pStyle w:val="NormalText"/>
      </w:pPr>
      <w:r w:rsidRPr="0040640D">
        <w:t>Avdragsrätt för ökad folkhälsa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Sk328 av Nina Lundström (FP)</w:t>
      </w:r>
    </w:p>
    <w:p w:rsidR="00B679E9" w:rsidRPr="0040640D" w:rsidRDefault="00B679E9" w:rsidP="00B679E9">
      <w:pPr>
        <w:pStyle w:val="NormalText"/>
      </w:pPr>
      <w:r w:rsidRPr="0040640D">
        <w:t>Kompetenskonton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Sk329 av Johan Löfstrand m.fl. (S)</w:t>
      </w:r>
    </w:p>
    <w:p w:rsidR="00B679E9" w:rsidRPr="0040640D" w:rsidRDefault="00B679E9" w:rsidP="00B679E9">
      <w:pPr>
        <w:pStyle w:val="NormalText"/>
      </w:pPr>
      <w:r w:rsidRPr="0040640D">
        <w:t>Ett utvidgat ROT-avdrag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Sk330 av Staffan Anger (M)</w:t>
      </w:r>
    </w:p>
    <w:p w:rsidR="00B679E9" w:rsidRPr="0040640D" w:rsidRDefault="00B679E9" w:rsidP="00B679E9">
      <w:pPr>
        <w:pStyle w:val="NormalText"/>
      </w:pPr>
      <w:r w:rsidRPr="0040640D">
        <w:t>Skatteflyktslagen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Sk331 av Staffan Anger (M)</w:t>
      </w:r>
    </w:p>
    <w:p w:rsidR="00B679E9" w:rsidRPr="0040640D" w:rsidRDefault="00B679E9" w:rsidP="00B679E9">
      <w:pPr>
        <w:pStyle w:val="NormalText"/>
      </w:pPr>
      <w:r w:rsidRPr="0040640D">
        <w:t>Finansiering av såddföretag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Sk332 av Johan Linander och Per Lodenius (C)</w:t>
      </w:r>
    </w:p>
    <w:p w:rsidR="00B679E9" w:rsidRPr="0040640D" w:rsidRDefault="00B679E9" w:rsidP="00B679E9">
      <w:pPr>
        <w:pStyle w:val="NormalText"/>
      </w:pPr>
      <w:r w:rsidRPr="0040640D">
        <w:t>Moms på glasögon och kontaktlinser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Sk333 av Andreas Norlén och Per Bill (M)</w:t>
      </w:r>
    </w:p>
    <w:p w:rsidR="00B679E9" w:rsidRPr="0040640D" w:rsidRDefault="00B679E9" w:rsidP="00B679E9">
      <w:pPr>
        <w:pStyle w:val="NormalText"/>
      </w:pPr>
      <w:r w:rsidRPr="0040640D">
        <w:t>Bättre förutsättningar för enskild kapitalbildning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Sk334 av Helena Bouveng (M)</w:t>
      </w:r>
    </w:p>
    <w:p w:rsidR="00B679E9" w:rsidRPr="0040640D" w:rsidRDefault="00B679E9" w:rsidP="00B679E9">
      <w:pPr>
        <w:pStyle w:val="NormalText"/>
      </w:pPr>
      <w:r w:rsidRPr="0040640D">
        <w:t>Ridning som friskvård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Sk335 av Helena Bouveng (M)</w:t>
      </w:r>
    </w:p>
    <w:p w:rsidR="00B679E9" w:rsidRPr="0040640D" w:rsidRDefault="00B679E9" w:rsidP="00B679E9">
      <w:pPr>
        <w:pStyle w:val="NormalText"/>
      </w:pPr>
      <w:r w:rsidRPr="0040640D">
        <w:t>Golf som friskvård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Sk336 av Finn Bengtsson m.fl. (M)</w:t>
      </w:r>
    </w:p>
    <w:p w:rsidR="00B679E9" w:rsidRPr="0040640D" w:rsidRDefault="00B679E9" w:rsidP="00B679E9">
      <w:pPr>
        <w:pStyle w:val="NormalText"/>
      </w:pPr>
      <w:r w:rsidRPr="0040640D">
        <w:t>Kassalagen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Sk337 av Finn Bengtsson m.fl. (M)</w:t>
      </w:r>
    </w:p>
    <w:p w:rsidR="00B679E9" w:rsidRPr="0040640D" w:rsidRDefault="00B679E9" w:rsidP="00B679E9">
      <w:pPr>
        <w:pStyle w:val="NormalText"/>
      </w:pPr>
      <w:r w:rsidRPr="0040640D">
        <w:t>Moderniserad folkbokföring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Sk338 av Åsa Coenraads (M)</w:t>
      </w:r>
    </w:p>
    <w:p w:rsidR="00B679E9" w:rsidRPr="0040640D" w:rsidRDefault="00B679E9" w:rsidP="00B679E9">
      <w:pPr>
        <w:pStyle w:val="NormalText"/>
      </w:pPr>
      <w:r w:rsidRPr="0040640D">
        <w:t>Ridning som skattefri friskvård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Sk339 av Åsa Coenraads (M)</w:t>
      </w:r>
    </w:p>
    <w:p w:rsidR="00B679E9" w:rsidRPr="0040640D" w:rsidRDefault="00B679E9" w:rsidP="00B679E9">
      <w:pPr>
        <w:pStyle w:val="NormalText"/>
      </w:pPr>
      <w:r w:rsidRPr="0040640D">
        <w:t>Dieselskatten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Sk340 av Marianne Åhman (FP)</w:t>
      </w:r>
    </w:p>
    <w:p w:rsidR="00B679E9" w:rsidRPr="0040640D" w:rsidRDefault="00B679E9" w:rsidP="00B679E9">
      <w:pPr>
        <w:pStyle w:val="NormalText"/>
      </w:pPr>
      <w:r w:rsidRPr="0040640D">
        <w:t>Synliggörande av arbetsgivaravgifterna och användningen av skattemedel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Sk341 av Penilla Gunther (KD)</w:t>
      </w:r>
    </w:p>
    <w:p w:rsidR="00B679E9" w:rsidRPr="0040640D" w:rsidRDefault="00B679E9" w:rsidP="00B679E9">
      <w:pPr>
        <w:pStyle w:val="NormalText"/>
      </w:pPr>
      <w:r w:rsidRPr="0040640D">
        <w:t>Turismen och de olika momssatserna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Sk342 av Lars Ohly m.fl. (V)</w:t>
      </w:r>
    </w:p>
    <w:p w:rsidR="00B679E9" w:rsidRPr="0040640D" w:rsidRDefault="00B679E9" w:rsidP="00B679E9">
      <w:pPr>
        <w:pStyle w:val="NormalText"/>
      </w:pPr>
      <w:r w:rsidRPr="0040640D">
        <w:t>Utgiftsområde 3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Sk343 av Fredrik Malm (FP)</w:t>
      </w:r>
    </w:p>
    <w:p w:rsidR="00B679E9" w:rsidRPr="0040640D" w:rsidRDefault="00B679E9" w:rsidP="00B679E9">
      <w:pPr>
        <w:pStyle w:val="NormalText"/>
      </w:pPr>
      <w:r w:rsidRPr="0040640D">
        <w:t>Kultursponsring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Sk344 av Fredrik Malm (FP)</w:t>
      </w:r>
    </w:p>
    <w:p w:rsidR="00B679E9" w:rsidRPr="0040640D" w:rsidRDefault="00B679E9" w:rsidP="00B679E9">
      <w:pPr>
        <w:pStyle w:val="NormalText"/>
      </w:pPr>
      <w:r w:rsidRPr="0040640D">
        <w:t>Eritreas skatteindrivning i Sverige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B679E9" w:rsidRPr="0040640D" w:rsidRDefault="00B679E9" w:rsidP="00B679E9">
      <w:pPr>
        <w:pStyle w:val="NormalText"/>
      </w:pPr>
      <w:r w:rsidRPr="0040640D">
        <w:t>Sk345 av Mikael Oscarsson och Otto von Arnold (KD)</w:t>
      </w:r>
    </w:p>
    <w:p w:rsidR="00B679E9" w:rsidRPr="0040640D" w:rsidRDefault="00B679E9" w:rsidP="00B679E9">
      <w:pPr>
        <w:pStyle w:val="NormalText"/>
      </w:pPr>
      <w:r w:rsidRPr="0040640D">
        <w:t>Utdelningsbeskattning av gåvor från fåmansföretagare</w:t>
      </w:r>
    </w:p>
    <w:p w:rsidR="00B679E9" w:rsidRPr="0040640D" w:rsidRDefault="00B679E9" w:rsidP="00B679E9">
      <w:pPr>
        <w:pStyle w:val="NormalText"/>
      </w:pPr>
      <w:r w:rsidRPr="0040640D">
        <w:t xml:space="preserve">SkU </w:t>
      </w:r>
    </w:p>
    <w:p w:rsidR="00B679E9" w:rsidRPr="0040640D" w:rsidRDefault="00B679E9" w:rsidP="00B679E9"/>
    <w:p w:rsidR="004D5A69" w:rsidRPr="0040640D" w:rsidRDefault="004D5A69" w:rsidP="00B679E9">
      <w:pPr>
        <w:pStyle w:val="NormalText"/>
      </w:pPr>
      <w:r w:rsidRPr="0040640D">
        <w:t>Sk346 av Emma Henriksson (KD)</w:t>
      </w:r>
    </w:p>
    <w:p w:rsidR="004D5A69" w:rsidRPr="0040640D" w:rsidRDefault="004D5A69" w:rsidP="00B679E9">
      <w:pPr>
        <w:pStyle w:val="NormalText"/>
      </w:pPr>
      <w:r w:rsidRPr="0040640D">
        <w:t>Folkbokföring vid dubbelt boende</w:t>
      </w:r>
    </w:p>
    <w:p w:rsidR="004D5A69" w:rsidRPr="0040640D" w:rsidRDefault="004D5A69" w:rsidP="00B679E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Sk347 av Betty Malmberg (M)</w:t>
      </w:r>
    </w:p>
    <w:p w:rsidR="004D5A69" w:rsidRPr="0040640D" w:rsidRDefault="004D5A69" w:rsidP="004D5A69">
      <w:pPr>
        <w:pStyle w:val="NormalText"/>
      </w:pPr>
      <w:r w:rsidRPr="0040640D">
        <w:t>Värna Torg- och marknadshandel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Sk348 av Désirée Pethrus och Penilla Gunther (KD)</w:t>
      </w:r>
    </w:p>
    <w:p w:rsidR="004D5A69" w:rsidRPr="0040640D" w:rsidRDefault="004D5A69" w:rsidP="004D5A69">
      <w:pPr>
        <w:pStyle w:val="NormalText"/>
      </w:pPr>
      <w:r w:rsidRPr="0040640D">
        <w:t>Kompetenskonton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Sk349 av Hillevi Larsson m.fl. (S)</w:t>
      </w:r>
    </w:p>
    <w:p w:rsidR="004D5A69" w:rsidRPr="0040640D" w:rsidRDefault="004D5A69" w:rsidP="004D5A69">
      <w:pPr>
        <w:pStyle w:val="NormalText"/>
      </w:pPr>
      <w:r w:rsidRPr="0040640D">
        <w:t>Retroaktiv ränta på uppskjuten reavinstskatt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Sk350 av Thomas Strand m.fl. (S)</w:t>
      </w:r>
    </w:p>
    <w:p w:rsidR="004D5A69" w:rsidRPr="0040640D" w:rsidRDefault="004D5A69" w:rsidP="004D5A69">
      <w:pPr>
        <w:pStyle w:val="NormalText"/>
      </w:pPr>
      <w:r w:rsidRPr="0040640D">
        <w:t>Ideella organisationer och momsskyldighet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Sk351 av Christer Adelsbo (S)</w:t>
      </w:r>
    </w:p>
    <w:p w:rsidR="004D5A69" w:rsidRPr="0040640D" w:rsidRDefault="004D5A69" w:rsidP="004D5A69">
      <w:pPr>
        <w:pStyle w:val="NormalText"/>
      </w:pPr>
      <w:r w:rsidRPr="0040640D">
        <w:t>Svensk idrott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Sk352 av Sven-Erik Bucht (S)</w:t>
      </w:r>
    </w:p>
    <w:p w:rsidR="004D5A69" w:rsidRPr="0040640D" w:rsidRDefault="004D5A69" w:rsidP="004D5A69">
      <w:pPr>
        <w:pStyle w:val="NormalText"/>
      </w:pPr>
      <w:r w:rsidRPr="0040640D">
        <w:t>Oseriös skrothandel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Sk353 av Peter Hultqvist och Roza Güclü Hedin (S)</w:t>
      </w:r>
    </w:p>
    <w:p w:rsidR="004D5A69" w:rsidRPr="0040640D" w:rsidRDefault="004D5A69" w:rsidP="004D5A69">
      <w:pPr>
        <w:pStyle w:val="NormalText"/>
      </w:pPr>
      <w:r w:rsidRPr="0040640D">
        <w:t>Tillfällig mantalsskrivning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Sk354 av Marie Nordén m.fl. (S)</w:t>
      </w:r>
    </w:p>
    <w:p w:rsidR="004D5A69" w:rsidRPr="0040640D" w:rsidRDefault="004D5A69" w:rsidP="004D5A69">
      <w:pPr>
        <w:pStyle w:val="NormalText"/>
      </w:pPr>
      <w:r w:rsidRPr="0040640D">
        <w:t>Villkoren för frivilliga samhällsarbetare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Sk355 av Hans Olsson (S)</w:t>
      </w:r>
    </w:p>
    <w:p w:rsidR="004D5A69" w:rsidRPr="0040640D" w:rsidRDefault="004D5A69" w:rsidP="004D5A69">
      <w:pPr>
        <w:pStyle w:val="NormalText"/>
      </w:pPr>
      <w:r w:rsidRPr="0040640D">
        <w:t>Avveckla papperskvittot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Sk356 av Tomas Tobé (M)</w:t>
      </w:r>
    </w:p>
    <w:p w:rsidR="004D5A69" w:rsidRPr="0040640D" w:rsidRDefault="004D5A69" w:rsidP="004D5A69">
      <w:pPr>
        <w:pStyle w:val="NormalText"/>
      </w:pPr>
      <w:r w:rsidRPr="0040640D">
        <w:t>Det ska löna sig att arbeta</w:t>
      </w:r>
    </w:p>
    <w:p w:rsidR="004D5A69" w:rsidRPr="0040640D" w:rsidRDefault="004D5A69" w:rsidP="004D5A69">
      <w:pPr>
        <w:pStyle w:val="NormalText"/>
      </w:pPr>
      <w:r w:rsidRPr="0040640D">
        <w:t>FiU Yrk. 1,4</w:t>
      </w:r>
    </w:p>
    <w:p w:rsidR="004D5A69" w:rsidRPr="0040640D" w:rsidRDefault="004D5A69" w:rsidP="004D5A69">
      <w:pPr>
        <w:pStyle w:val="NormalText"/>
      </w:pPr>
      <w:r w:rsidRPr="0040640D">
        <w:t>SoU Yrk. 2</w:t>
      </w:r>
    </w:p>
    <w:p w:rsidR="004D5A69" w:rsidRPr="0040640D" w:rsidRDefault="004D5A69" w:rsidP="004D5A69">
      <w:pPr>
        <w:pStyle w:val="NormalText"/>
      </w:pPr>
      <w:r w:rsidRPr="0040640D">
        <w:t>SkU Yrk. 3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Sk357 av Maria Plass m.fl. (M)</w:t>
      </w:r>
    </w:p>
    <w:p w:rsidR="004D5A69" w:rsidRPr="0040640D" w:rsidRDefault="004D5A69" w:rsidP="004D5A69">
      <w:pPr>
        <w:pStyle w:val="NormalText"/>
      </w:pPr>
      <w:r w:rsidRPr="0040640D">
        <w:t>Ung Företagsamhet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Sk358 av Maria Plass och Hans Rothenberg (M)</w:t>
      </w:r>
    </w:p>
    <w:p w:rsidR="004D5A69" w:rsidRPr="0040640D" w:rsidRDefault="004D5A69" w:rsidP="004D5A69">
      <w:pPr>
        <w:pStyle w:val="NormalText"/>
      </w:pPr>
      <w:r w:rsidRPr="0040640D">
        <w:t>Avdragsrätt för friskvård i enskild firma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Sk359 av Jennie Nilsson m.fl. (S)</w:t>
      </w:r>
    </w:p>
    <w:p w:rsidR="004D5A69" w:rsidRPr="0040640D" w:rsidRDefault="004D5A69" w:rsidP="004D5A69">
      <w:pPr>
        <w:pStyle w:val="NormalText"/>
      </w:pPr>
      <w:r w:rsidRPr="0040640D">
        <w:t>Skattekontroll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Sk360 av Jennie Nilsson m.fl. (S)</w:t>
      </w:r>
    </w:p>
    <w:p w:rsidR="004D5A69" w:rsidRPr="0040640D" w:rsidRDefault="004D5A69" w:rsidP="004D5A69">
      <w:pPr>
        <w:pStyle w:val="NormalText"/>
      </w:pPr>
      <w:r w:rsidRPr="0040640D">
        <w:t>Utgiftsområde 3 Skatt, tull och exekution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Sk361 av Jennie Nilsson m.fl. (S)</w:t>
      </w:r>
    </w:p>
    <w:p w:rsidR="004D5A69" w:rsidRPr="0040640D" w:rsidRDefault="004D5A69" w:rsidP="004D5A69">
      <w:pPr>
        <w:pStyle w:val="NormalText"/>
      </w:pPr>
      <w:r w:rsidRPr="0040640D">
        <w:t>Ett skattesystem för värdeburen tillväxt</w:t>
      </w:r>
    </w:p>
    <w:p w:rsidR="004D5A69" w:rsidRPr="0040640D" w:rsidRDefault="004D5A69" w:rsidP="004D5A69">
      <w:pPr>
        <w:pStyle w:val="NormalText"/>
      </w:pPr>
      <w:r w:rsidRPr="0040640D">
        <w:t>SkU Yrk. 1,4,9-14,16-18,20,24-27,29-30</w:t>
      </w:r>
    </w:p>
    <w:p w:rsidR="004D5A69" w:rsidRPr="0040640D" w:rsidRDefault="004D5A69" w:rsidP="004D5A69">
      <w:pPr>
        <w:pStyle w:val="NormalText"/>
      </w:pPr>
      <w:r w:rsidRPr="0040640D">
        <w:t>FiU Yrk. 2-3,5-8,15,19,21-23,28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Sk362 av Emma Carlsson Löfdahl (FP)</w:t>
      </w:r>
    </w:p>
    <w:p w:rsidR="004D5A69" w:rsidRPr="0040640D" w:rsidRDefault="004D5A69" w:rsidP="004D5A69">
      <w:pPr>
        <w:pStyle w:val="NormalText"/>
      </w:pPr>
      <w:r w:rsidRPr="0040640D">
        <w:t>Skatteavdrag vid uthyrning med varmhyra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Sk363 av Lars Tysklind (FP)</w:t>
      </w:r>
    </w:p>
    <w:p w:rsidR="004D5A69" w:rsidRPr="0040640D" w:rsidRDefault="004D5A69" w:rsidP="004D5A69">
      <w:pPr>
        <w:pStyle w:val="NormalText"/>
      </w:pPr>
      <w:r w:rsidRPr="0040640D">
        <w:t>Mervärdesskattesatser inom kultur- och besöksnäringen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Sk364 av Yvonne Andersson (KD)</w:t>
      </w:r>
    </w:p>
    <w:p w:rsidR="004D5A69" w:rsidRPr="0040640D" w:rsidRDefault="004D5A69" w:rsidP="004D5A69">
      <w:pPr>
        <w:pStyle w:val="NormalText"/>
      </w:pPr>
      <w:r w:rsidRPr="0040640D">
        <w:t>BOT-avdrag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Sk365 av Walburga Habsburg Douglas och Elisabeth Svantesson (M)</w:t>
      </w:r>
    </w:p>
    <w:p w:rsidR="004D5A69" w:rsidRPr="0040640D" w:rsidRDefault="004D5A69" w:rsidP="004D5A69">
      <w:pPr>
        <w:pStyle w:val="NormalText"/>
      </w:pPr>
      <w:r w:rsidRPr="0040640D">
        <w:t>Utökning av RUT–avdraget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Sk366 av Kerstin Lundgren (C)</w:t>
      </w:r>
    </w:p>
    <w:p w:rsidR="004D5A69" w:rsidRPr="0040640D" w:rsidRDefault="004D5A69" w:rsidP="004D5A69">
      <w:pPr>
        <w:pStyle w:val="NormalText"/>
      </w:pPr>
      <w:r w:rsidRPr="0040640D">
        <w:t>Reklamskatten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Sk367 av Kerstin Lundgren (C)</w:t>
      </w:r>
    </w:p>
    <w:p w:rsidR="004D5A69" w:rsidRPr="0040640D" w:rsidRDefault="004D5A69" w:rsidP="004D5A69">
      <w:pPr>
        <w:pStyle w:val="NormalText"/>
      </w:pPr>
      <w:r w:rsidRPr="0040640D">
        <w:t>Sänkt tjänstemoms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Sk368 av Marietta de Pourbaix-Lundin (M)</w:t>
      </w:r>
    </w:p>
    <w:p w:rsidR="004D5A69" w:rsidRPr="0040640D" w:rsidRDefault="004D5A69" w:rsidP="004D5A69">
      <w:pPr>
        <w:pStyle w:val="NormalText"/>
      </w:pPr>
      <w:r w:rsidRPr="0040640D">
        <w:t>Momssatsen på veterinärkostnader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Sk369 av Marietta de Pourbaix-Lundin (M)</w:t>
      </w:r>
    </w:p>
    <w:p w:rsidR="004D5A69" w:rsidRPr="0040640D" w:rsidRDefault="004D5A69" w:rsidP="004D5A69">
      <w:pPr>
        <w:pStyle w:val="NormalText"/>
      </w:pPr>
      <w:r w:rsidRPr="0040640D">
        <w:t>Fysiska kontroller i skatteupplag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Sk370 av Lotta Finstorp och Edward Riedl (M)</w:t>
      </w:r>
    </w:p>
    <w:p w:rsidR="004D5A69" w:rsidRPr="0040640D" w:rsidRDefault="004D5A69" w:rsidP="004D5A69">
      <w:pPr>
        <w:pStyle w:val="NormalText"/>
      </w:pPr>
      <w:r w:rsidRPr="0040640D">
        <w:t>Avdrag för ridning som friskvård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Sk371 av Lotta Finstorp och Lotta Olsson (M)</w:t>
      </w:r>
    </w:p>
    <w:p w:rsidR="004D5A69" w:rsidRPr="0040640D" w:rsidRDefault="004D5A69" w:rsidP="004D5A69">
      <w:pPr>
        <w:pStyle w:val="NormalText"/>
      </w:pPr>
      <w:r w:rsidRPr="0040640D">
        <w:t>RIT-avdrag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Sk372 av Susanna Haby (M)</w:t>
      </w:r>
    </w:p>
    <w:p w:rsidR="004D5A69" w:rsidRPr="0040640D" w:rsidRDefault="004D5A69" w:rsidP="004D5A69">
      <w:pPr>
        <w:pStyle w:val="NormalText"/>
      </w:pPr>
      <w:r w:rsidRPr="0040640D">
        <w:t>Friskvårdsbidrag även för ridning och golf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Sk373 av Lennart Axelsson m.fl. (S)</w:t>
      </w:r>
    </w:p>
    <w:p w:rsidR="004D5A69" w:rsidRPr="0040640D" w:rsidRDefault="004D5A69" w:rsidP="004D5A69">
      <w:pPr>
        <w:pStyle w:val="NormalText"/>
      </w:pPr>
      <w:r w:rsidRPr="0040640D">
        <w:t>Beskattning av pensioner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Sk374 av Carina Adolfsson Elgestam m.fl. (S)</w:t>
      </w:r>
    </w:p>
    <w:p w:rsidR="004D5A69" w:rsidRPr="0040640D" w:rsidRDefault="004D5A69" w:rsidP="004D5A69">
      <w:pPr>
        <w:pStyle w:val="NormalText"/>
      </w:pPr>
      <w:r w:rsidRPr="0040640D">
        <w:t>Inför rot-avdrag för hyresrätter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Sk375 av Gunilla Carlsson i Hisings Backa och Jan-Olof Larsson (S)</w:t>
      </w:r>
    </w:p>
    <w:p w:rsidR="004D5A69" w:rsidRPr="0040640D" w:rsidRDefault="004D5A69" w:rsidP="004D5A69">
      <w:pPr>
        <w:pStyle w:val="NormalText"/>
      </w:pPr>
      <w:r w:rsidRPr="0040640D">
        <w:t>Lagstiftning av tonnageskatt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Sk376 av Penilla Gunther (KD)</w:t>
      </w:r>
    </w:p>
    <w:p w:rsidR="004D5A69" w:rsidRPr="0040640D" w:rsidRDefault="004D5A69" w:rsidP="004D5A69">
      <w:pPr>
        <w:pStyle w:val="NormalText"/>
      </w:pPr>
      <w:r w:rsidRPr="0040640D">
        <w:t>Uppgifter i folkbokföringsarkivet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Sk377 av Penilla Gunther (KD)</w:t>
      </w:r>
    </w:p>
    <w:p w:rsidR="004D5A69" w:rsidRPr="0040640D" w:rsidRDefault="004D5A69" w:rsidP="004D5A69">
      <w:pPr>
        <w:pStyle w:val="NormalText"/>
      </w:pPr>
      <w:r w:rsidRPr="0040640D">
        <w:t>Kassalagstiftningen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Sk378 av Lars-Axel Nordell (KD)</w:t>
      </w:r>
    </w:p>
    <w:p w:rsidR="004D5A69" w:rsidRPr="0040640D" w:rsidRDefault="004D5A69" w:rsidP="004D5A69">
      <w:pPr>
        <w:pStyle w:val="NormalText"/>
      </w:pPr>
      <w:r w:rsidRPr="0040640D">
        <w:t>Avdragsgill friskvård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Sk379 av Ellen Juntti (M)</w:t>
      </w:r>
    </w:p>
    <w:p w:rsidR="004D5A69" w:rsidRPr="0040640D" w:rsidRDefault="004D5A69" w:rsidP="004D5A69">
      <w:pPr>
        <w:pStyle w:val="NormalText"/>
      </w:pPr>
      <w:r w:rsidRPr="0040640D">
        <w:t>Sänk dansbandsmomsen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Sk380 av Otto von Arnold (KD)</w:t>
      </w:r>
    </w:p>
    <w:p w:rsidR="004D5A69" w:rsidRPr="0040640D" w:rsidRDefault="004D5A69" w:rsidP="004D5A69">
      <w:pPr>
        <w:pStyle w:val="NormalText"/>
      </w:pPr>
      <w:r w:rsidRPr="0040640D">
        <w:t>Privat sparande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Sk381 av Mikael Oscarsson och Andreas Carlson (KD)</w:t>
      </w:r>
    </w:p>
    <w:p w:rsidR="004D5A69" w:rsidRPr="0040640D" w:rsidRDefault="004D5A69" w:rsidP="004D5A69">
      <w:pPr>
        <w:pStyle w:val="NormalText"/>
      </w:pPr>
      <w:r w:rsidRPr="0040640D">
        <w:t>Gåvoskatteavdrag steg 2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Sk382 av Tuve Skånberg (KD)</w:t>
      </w:r>
    </w:p>
    <w:p w:rsidR="004D5A69" w:rsidRPr="0040640D" w:rsidRDefault="004D5A69" w:rsidP="004D5A69">
      <w:pPr>
        <w:pStyle w:val="NormalText"/>
      </w:pPr>
      <w:r w:rsidRPr="0040640D">
        <w:t>Förmånstagare till pensionsförsäkringar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Sk383 av Ola Johansson och Solveig Zander (C)</w:t>
      </w:r>
    </w:p>
    <w:p w:rsidR="004D5A69" w:rsidRPr="0040640D" w:rsidRDefault="004D5A69" w:rsidP="004D5A69">
      <w:pPr>
        <w:pStyle w:val="NormalText"/>
      </w:pPr>
      <w:r w:rsidRPr="0040640D">
        <w:t>Dansmomsen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Sk384 av Ola Johansson och Helena Lindahl (C)</w:t>
      </w:r>
    </w:p>
    <w:p w:rsidR="004D5A69" w:rsidRPr="0040640D" w:rsidRDefault="004D5A69" w:rsidP="004D5A69">
      <w:pPr>
        <w:pStyle w:val="NormalText"/>
      </w:pPr>
      <w:r w:rsidRPr="0040640D">
        <w:t>Ändrade regler för punktbeskattning av syntetiska drivmedel kan påtagligt minska världens utsläpp av CO2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Sk385 av Cecilia Widegren (M)</w:t>
      </w:r>
    </w:p>
    <w:p w:rsidR="004D5A69" w:rsidRPr="0040640D" w:rsidRDefault="004D5A69" w:rsidP="004D5A69">
      <w:pPr>
        <w:pStyle w:val="NormalText"/>
      </w:pPr>
      <w:r w:rsidRPr="0040640D">
        <w:t>Breddat friskvårdsavdrag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Sk386 av Cecilia Widegren (M)</w:t>
      </w:r>
    </w:p>
    <w:p w:rsidR="004D5A69" w:rsidRPr="0040640D" w:rsidRDefault="004D5A69" w:rsidP="004D5A69">
      <w:pPr>
        <w:pStyle w:val="NormalText"/>
      </w:pPr>
      <w:r w:rsidRPr="0040640D">
        <w:t>Momsregler för second hand-butiker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Sk387 av Sten Bergheden och Eliza Roszkowska Öberg (M)</w:t>
      </w:r>
    </w:p>
    <w:p w:rsidR="004D5A69" w:rsidRPr="0040640D" w:rsidRDefault="004D5A69" w:rsidP="004D5A69">
      <w:pPr>
        <w:pStyle w:val="NormalText"/>
      </w:pPr>
      <w:r w:rsidRPr="0040640D">
        <w:t>Insatser för fler och växande företag</w:t>
      </w:r>
    </w:p>
    <w:p w:rsidR="004D5A69" w:rsidRPr="0040640D" w:rsidRDefault="004D5A69" w:rsidP="004D5A69">
      <w:pPr>
        <w:pStyle w:val="NormalText"/>
      </w:pPr>
      <w:r w:rsidRPr="0040640D">
        <w:t>SkU Yrk. 1,4</w:t>
      </w:r>
    </w:p>
    <w:p w:rsidR="004D5A69" w:rsidRPr="0040640D" w:rsidRDefault="004D5A69" w:rsidP="004D5A69">
      <w:pPr>
        <w:pStyle w:val="NormalText"/>
      </w:pPr>
      <w:r w:rsidRPr="0040640D">
        <w:t>NU Yrk. 2</w:t>
      </w:r>
    </w:p>
    <w:p w:rsidR="004D5A69" w:rsidRPr="0040640D" w:rsidRDefault="004D5A69" w:rsidP="004D5A69">
      <w:pPr>
        <w:pStyle w:val="NormalText"/>
      </w:pPr>
      <w:r w:rsidRPr="0040640D">
        <w:t>SfU Yrk. 3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Sk388 av Isabella Jernbeck m.fl. (M)</w:t>
      </w:r>
    </w:p>
    <w:p w:rsidR="004D5A69" w:rsidRPr="0040640D" w:rsidRDefault="004D5A69" w:rsidP="004D5A69">
      <w:pPr>
        <w:pStyle w:val="NormalText"/>
      </w:pPr>
      <w:r w:rsidRPr="0040640D">
        <w:t>Värnskatten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Sk389 av Karin Nilsson och Per-Ingvar Johnsson (C)</w:t>
      </w:r>
    </w:p>
    <w:p w:rsidR="004D5A69" w:rsidRPr="0040640D" w:rsidRDefault="004D5A69" w:rsidP="004D5A69">
      <w:pPr>
        <w:pStyle w:val="NormalText"/>
      </w:pPr>
      <w:r w:rsidRPr="0040640D">
        <w:t>Den statliga inkomstskatten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Sk390 av Karin Nilsson och Helena Lindahl (C)</w:t>
      </w:r>
    </w:p>
    <w:p w:rsidR="004D5A69" w:rsidRPr="0040640D" w:rsidRDefault="004D5A69" w:rsidP="004D5A69">
      <w:pPr>
        <w:pStyle w:val="NormalText"/>
      </w:pPr>
      <w:r w:rsidRPr="0040640D">
        <w:t>Enklare hantering av tillfällig personal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Sk391 av Karin Nilsson och Per Åsling (C)</w:t>
      </w:r>
    </w:p>
    <w:p w:rsidR="004D5A69" w:rsidRPr="0040640D" w:rsidRDefault="004D5A69" w:rsidP="004D5A69">
      <w:pPr>
        <w:pStyle w:val="NormalText"/>
      </w:pPr>
      <w:r w:rsidRPr="0040640D">
        <w:t>Rättssäkerhet för företagare i skatteprocesser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Sk392 av Finn Bengtsson (M)</w:t>
      </w:r>
    </w:p>
    <w:p w:rsidR="004D5A69" w:rsidRPr="0040640D" w:rsidRDefault="004D5A69" w:rsidP="004D5A69">
      <w:pPr>
        <w:pStyle w:val="NormalText"/>
      </w:pPr>
      <w:r w:rsidRPr="0040640D">
        <w:t>Uthyrning av bostäder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Sk393 av Finn Bengtsson m.fl. (M)</w:t>
      </w:r>
    </w:p>
    <w:p w:rsidR="004D5A69" w:rsidRPr="0040640D" w:rsidRDefault="004D5A69" w:rsidP="004D5A69">
      <w:pPr>
        <w:pStyle w:val="NormalText"/>
      </w:pPr>
      <w:r w:rsidRPr="0040640D">
        <w:t>Skattesänkningar för företagare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Sk394 av Solveig Zander (C)</w:t>
      </w:r>
    </w:p>
    <w:p w:rsidR="004D5A69" w:rsidRPr="0040640D" w:rsidRDefault="004D5A69" w:rsidP="004D5A69">
      <w:pPr>
        <w:pStyle w:val="NormalText"/>
      </w:pPr>
      <w:r w:rsidRPr="0040640D">
        <w:t>Skattebefrielse vid återinvestering i företag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4D5A69" w:rsidRPr="0040640D" w:rsidRDefault="004D5A69" w:rsidP="004D5A69">
      <w:pPr>
        <w:pStyle w:val="NormalText"/>
      </w:pPr>
      <w:r w:rsidRPr="0040640D">
        <w:t>Sk395 av Solveig Zander (C) och Ulrika Karlsson i Uppsala (M)</w:t>
      </w:r>
    </w:p>
    <w:p w:rsidR="004D5A69" w:rsidRPr="0040640D" w:rsidRDefault="004D5A69" w:rsidP="004D5A69">
      <w:pPr>
        <w:pStyle w:val="NormalText"/>
      </w:pPr>
      <w:r w:rsidRPr="0040640D">
        <w:t>Beskattning av syntetiska drivmedel</w:t>
      </w:r>
    </w:p>
    <w:p w:rsidR="004D5A69" w:rsidRPr="0040640D" w:rsidRDefault="004D5A69" w:rsidP="004D5A69">
      <w:pPr>
        <w:pStyle w:val="NormalText"/>
      </w:pPr>
      <w:r w:rsidRPr="0040640D">
        <w:t xml:space="preserve">SkU </w:t>
      </w:r>
    </w:p>
    <w:p w:rsidR="004D5A69" w:rsidRPr="0040640D" w:rsidRDefault="004D5A69" w:rsidP="004D5A69"/>
    <w:p w:rsidR="00B36EF5" w:rsidRPr="0040640D" w:rsidRDefault="00B36EF5" w:rsidP="004D5A69">
      <w:pPr>
        <w:pStyle w:val="NormalText"/>
      </w:pPr>
      <w:r w:rsidRPr="0040640D">
        <w:t>Sk396 av Staffan Danielsson (C)</w:t>
      </w:r>
    </w:p>
    <w:p w:rsidR="00B36EF5" w:rsidRPr="0040640D" w:rsidRDefault="00B36EF5" w:rsidP="004D5A69">
      <w:pPr>
        <w:pStyle w:val="NormalText"/>
      </w:pPr>
      <w:r w:rsidRPr="0040640D">
        <w:t>Energiskatter i trädgårdsnäringen</w:t>
      </w:r>
    </w:p>
    <w:p w:rsidR="00B36EF5" w:rsidRPr="0040640D" w:rsidRDefault="00B36EF5" w:rsidP="004D5A69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Sk397 av Jörgen Hellman och Peter Johnsson (S)</w:t>
      </w:r>
    </w:p>
    <w:p w:rsidR="00B36EF5" w:rsidRPr="0040640D" w:rsidRDefault="00B36EF5" w:rsidP="00B36EF5">
      <w:pPr>
        <w:pStyle w:val="NormalText"/>
      </w:pPr>
      <w:r w:rsidRPr="0040640D">
        <w:t>Förändring av skattesystemet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Sk398 av Christer Adelsbo m.fl. (S)</w:t>
      </w:r>
    </w:p>
    <w:p w:rsidR="00B36EF5" w:rsidRPr="0040640D" w:rsidRDefault="00B36EF5" w:rsidP="00B36EF5">
      <w:pPr>
        <w:pStyle w:val="NormalText"/>
      </w:pPr>
      <w:r w:rsidRPr="0040640D">
        <w:t>Förutsättningar för vindkraftskooperativ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Sk399 av Jacob Johnson m.fl. (V)</w:t>
      </w:r>
    </w:p>
    <w:p w:rsidR="00B36EF5" w:rsidRPr="0040640D" w:rsidRDefault="00B36EF5" w:rsidP="00B36EF5">
      <w:pPr>
        <w:pStyle w:val="NormalText"/>
      </w:pPr>
      <w:r w:rsidRPr="0040640D">
        <w:t>Åtgärder mot skattefusk och svartarbete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Sk400 av Krister Hammarbergh och Saila Quicklund (M)</w:t>
      </w:r>
    </w:p>
    <w:p w:rsidR="00B36EF5" w:rsidRPr="0040640D" w:rsidRDefault="00B36EF5" w:rsidP="00B36EF5">
      <w:pPr>
        <w:pStyle w:val="NormalText"/>
      </w:pPr>
      <w:r w:rsidRPr="0040640D">
        <w:t>Travsportens möjligheter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Sk401 av Krister Hammarbergh och Elisabeth Björnsdotter Rahm (M)</w:t>
      </w:r>
    </w:p>
    <w:p w:rsidR="00B36EF5" w:rsidRPr="0040640D" w:rsidRDefault="00B36EF5" w:rsidP="00B36EF5">
      <w:pPr>
        <w:pStyle w:val="NormalText"/>
      </w:pPr>
      <w:r w:rsidRPr="0040640D">
        <w:t>Avskrivningsregler för flyttbara bostadshus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Sk402 av Krister Hammarbergh (M)</w:t>
      </w:r>
    </w:p>
    <w:p w:rsidR="00B36EF5" w:rsidRPr="0040640D" w:rsidRDefault="00B36EF5" w:rsidP="00B36EF5">
      <w:pPr>
        <w:pStyle w:val="NormalText"/>
      </w:pPr>
      <w:r w:rsidRPr="0040640D">
        <w:t>Naturgrusskatt</w:t>
      </w:r>
    </w:p>
    <w:p w:rsidR="00B36EF5" w:rsidRPr="0040640D" w:rsidRDefault="00B36EF5" w:rsidP="00B36EF5">
      <w:pPr>
        <w:pStyle w:val="NormalText"/>
      </w:pPr>
      <w:r w:rsidRPr="0040640D">
        <w:t>MJU Yrk. 1</w:t>
      </w:r>
    </w:p>
    <w:p w:rsidR="00B36EF5" w:rsidRPr="0040640D" w:rsidRDefault="00B36EF5" w:rsidP="00B36EF5">
      <w:pPr>
        <w:pStyle w:val="NormalText"/>
      </w:pPr>
      <w:r w:rsidRPr="0040640D">
        <w:t>SkU Yrk. 2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Sk403 av Krister Hammarbergh (M)</w:t>
      </w:r>
    </w:p>
    <w:p w:rsidR="00B36EF5" w:rsidRPr="0040640D" w:rsidRDefault="00B36EF5" w:rsidP="00B36EF5">
      <w:pPr>
        <w:pStyle w:val="NormalText"/>
      </w:pPr>
      <w:r w:rsidRPr="0040640D">
        <w:t>Golf som friskvård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Sk404 av Per Åsling och Annika Qarlsson (C)</w:t>
      </w:r>
    </w:p>
    <w:p w:rsidR="00B36EF5" w:rsidRPr="0040640D" w:rsidRDefault="00B36EF5" w:rsidP="00B36EF5">
      <w:pPr>
        <w:pStyle w:val="NormalText"/>
      </w:pPr>
      <w:r w:rsidRPr="0040640D">
        <w:t>Åtgärder för att främja ägarskiften</w:t>
      </w:r>
    </w:p>
    <w:p w:rsidR="00B36EF5" w:rsidRPr="0040640D" w:rsidRDefault="00B36EF5" w:rsidP="00B36EF5">
      <w:pPr>
        <w:pStyle w:val="NormalText"/>
      </w:pPr>
      <w:r w:rsidRPr="0040640D">
        <w:t>NU Yrk. 1</w:t>
      </w:r>
    </w:p>
    <w:p w:rsidR="00B36EF5" w:rsidRPr="0040640D" w:rsidRDefault="00B36EF5" w:rsidP="00B36EF5">
      <w:pPr>
        <w:pStyle w:val="NormalText"/>
      </w:pPr>
      <w:r w:rsidRPr="0040640D">
        <w:t>SkU Yrk. 2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Sk405 av Ulrika Karlsson i Uppsala (M)</w:t>
      </w:r>
    </w:p>
    <w:p w:rsidR="00B36EF5" w:rsidRPr="0040640D" w:rsidRDefault="00B36EF5" w:rsidP="00B36EF5">
      <w:pPr>
        <w:pStyle w:val="NormalText"/>
      </w:pPr>
      <w:r w:rsidRPr="0040640D">
        <w:t>Förbättrade förutsättningar för riskkapital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Sk406 av Ulrika Karlsson i Uppsala (M)</w:t>
      </w:r>
    </w:p>
    <w:p w:rsidR="00B36EF5" w:rsidRPr="0040640D" w:rsidRDefault="00B36EF5" w:rsidP="00B36EF5">
      <w:pPr>
        <w:pStyle w:val="NormalText"/>
      </w:pPr>
      <w:r w:rsidRPr="0040640D">
        <w:t>Skattebefrielse för soldater i utlandstjänst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Sk407 av Ulrika Karlsson i Uppsala (M)</w:t>
      </w:r>
    </w:p>
    <w:p w:rsidR="00B36EF5" w:rsidRPr="0040640D" w:rsidRDefault="00B36EF5" w:rsidP="00B36EF5">
      <w:pPr>
        <w:pStyle w:val="NormalText"/>
      </w:pPr>
      <w:r w:rsidRPr="0040640D">
        <w:t>Enhetliga momssatser inom samma bransch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Sk408 av Ulrika Karlsson i Uppsala och Lotta Olsson (M)</w:t>
      </w:r>
    </w:p>
    <w:p w:rsidR="00B36EF5" w:rsidRPr="0040640D" w:rsidRDefault="00B36EF5" w:rsidP="00B36EF5">
      <w:pPr>
        <w:pStyle w:val="NormalText"/>
      </w:pPr>
      <w:r w:rsidRPr="0040640D">
        <w:t>Synliggörande av de osynliga skatterna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Sk409 av Lars Isovaara och Josef Fransson (SD)</w:t>
      </w:r>
    </w:p>
    <w:p w:rsidR="00B36EF5" w:rsidRPr="0040640D" w:rsidRDefault="00B36EF5" w:rsidP="00B36EF5">
      <w:pPr>
        <w:pStyle w:val="NormalText"/>
      </w:pPr>
      <w:r w:rsidRPr="0040640D">
        <w:t>Obligatorisk uppgift på lönebeskedet om inbetalda arbetsgivaravgifter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Sk410 av Thoralf Alfsson och Kent Ekeroth (SD)</w:t>
      </w:r>
    </w:p>
    <w:p w:rsidR="00B36EF5" w:rsidRPr="0040640D" w:rsidRDefault="00B36EF5" w:rsidP="00B36EF5">
      <w:pPr>
        <w:pStyle w:val="NormalText"/>
      </w:pPr>
      <w:r w:rsidRPr="0040640D">
        <w:t>Dubbla medborgarskap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Sk411 av Sven-Olof Sällström m.fl. (SD)</w:t>
      </w:r>
    </w:p>
    <w:p w:rsidR="00B36EF5" w:rsidRPr="0040640D" w:rsidRDefault="00B36EF5" w:rsidP="00B36EF5">
      <w:pPr>
        <w:pStyle w:val="NormalText"/>
      </w:pPr>
      <w:r w:rsidRPr="0040640D">
        <w:t>Frivillig sambeskattning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Sk412 av Josef Fransson och Lars Isovaara (SD)</w:t>
      </w:r>
    </w:p>
    <w:p w:rsidR="00B36EF5" w:rsidRPr="0040640D" w:rsidRDefault="00B36EF5" w:rsidP="00B36EF5">
      <w:pPr>
        <w:pStyle w:val="NormalText"/>
      </w:pPr>
      <w:r w:rsidRPr="0040640D">
        <w:t>Ökad återbetalning av koldioxidskatten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Sk413 av Edward Riedl och Lotta Finstorp (M)</w:t>
      </w:r>
    </w:p>
    <w:p w:rsidR="00B36EF5" w:rsidRPr="0040640D" w:rsidRDefault="00B36EF5" w:rsidP="00B36EF5">
      <w:pPr>
        <w:pStyle w:val="NormalText"/>
      </w:pPr>
      <w:r w:rsidRPr="0040640D">
        <w:t>Skatteregler för cyklar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Sk414 av Edward Riedl (M)</w:t>
      </w:r>
    </w:p>
    <w:p w:rsidR="00B36EF5" w:rsidRPr="0040640D" w:rsidRDefault="00B36EF5" w:rsidP="00B36EF5">
      <w:pPr>
        <w:pStyle w:val="NormalText"/>
      </w:pPr>
      <w:r w:rsidRPr="0040640D">
        <w:t>Skatteregler för att anlita barnvakter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Sk415 av Ann-Charlotte Hammar Johnsson och Thomas Finnborg (M)</w:t>
      </w:r>
    </w:p>
    <w:p w:rsidR="00B36EF5" w:rsidRPr="0040640D" w:rsidRDefault="00B36EF5" w:rsidP="00B36EF5">
      <w:pPr>
        <w:pStyle w:val="NormalText"/>
      </w:pPr>
      <w:r w:rsidRPr="0040640D">
        <w:t>ROT-avdrag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Sk416 av Hans Wallmark (M)</w:t>
      </w:r>
    </w:p>
    <w:p w:rsidR="00B36EF5" w:rsidRPr="0040640D" w:rsidRDefault="00B36EF5" w:rsidP="00B36EF5">
      <w:pPr>
        <w:pStyle w:val="NormalText"/>
      </w:pPr>
      <w:r w:rsidRPr="0040640D">
        <w:t>SINK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Sk417 av Lars-Axel Nordell (KD)</w:t>
      </w:r>
    </w:p>
    <w:p w:rsidR="00B36EF5" w:rsidRPr="0040640D" w:rsidRDefault="00B36EF5" w:rsidP="00B36EF5">
      <w:pPr>
        <w:pStyle w:val="NormalText"/>
      </w:pPr>
      <w:r w:rsidRPr="0040640D">
        <w:t>Sänkning av införselkvoterna för alkohol inom EU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Sk418 av Carina Herrstedt och Mattias Karlsson (SD)</w:t>
      </w:r>
    </w:p>
    <w:p w:rsidR="00B36EF5" w:rsidRPr="0040640D" w:rsidRDefault="00B36EF5" w:rsidP="00B36EF5">
      <w:pPr>
        <w:pStyle w:val="NormalText"/>
      </w:pPr>
      <w:r w:rsidRPr="0040640D">
        <w:t>Sänkning av dansbandsmomsen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Sk419 av Sven-Olof Sällström och Erik Almqvist (SD)</w:t>
      </w:r>
    </w:p>
    <w:p w:rsidR="00B36EF5" w:rsidRPr="0040640D" w:rsidRDefault="00B36EF5" w:rsidP="00B36EF5">
      <w:pPr>
        <w:pStyle w:val="NormalText"/>
      </w:pPr>
      <w:r w:rsidRPr="0040640D">
        <w:t>Ändringar i kassaregisterlagen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Sk420 av Mikael Jansson och David Lång (SD)</w:t>
      </w:r>
    </w:p>
    <w:p w:rsidR="00B36EF5" w:rsidRPr="0040640D" w:rsidRDefault="00B36EF5" w:rsidP="00B36EF5">
      <w:pPr>
        <w:pStyle w:val="NormalText"/>
      </w:pPr>
      <w:r w:rsidRPr="0040640D">
        <w:t>Införande av sockerskatt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Sk421 av Carina Herrstedt (SD)</w:t>
      </w:r>
    </w:p>
    <w:p w:rsidR="00B36EF5" w:rsidRPr="0040640D" w:rsidRDefault="00B36EF5" w:rsidP="00B36EF5">
      <w:pPr>
        <w:pStyle w:val="NormalText"/>
      </w:pPr>
      <w:r w:rsidRPr="0040640D">
        <w:t>Skattefri avsättning av pengar till underhåll av hyreshus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Sk422 av Carina Herrstedt (SD)</w:t>
      </w:r>
    </w:p>
    <w:p w:rsidR="00B36EF5" w:rsidRPr="0040640D" w:rsidRDefault="00B36EF5" w:rsidP="00B36EF5">
      <w:pPr>
        <w:pStyle w:val="NormalText"/>
      </w:pPr>
      <w:r w:rsidRPr="0040640D">
        <w:t>Förändring av fastighetstaxeringslagen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Sk423 av Erik Almqvist och Kent Ekeroth (SD)</w:t>
      </w:r>
    </w:p>
    <w:p w:rsidR="00B36EF5" w:rsidRPr="0040640D" w:rsidRDefault="00B36EF5" w:rsidP="00B36EF5">
      <w:pPr>
        <w:pStyle w:val="NormalText"/>
      </w:pPr>
      <w:r w:rsidRPr="0040640D">
        <w:t>Stopp av dubbelmoms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Sk424 av David Lång och Mikael Jansson (SD)</w:t>
      </w:r>
    </w:p>
    <w:p w:rsidR="00B36EF5" w:rsidRPr="0040640D" w:rsidRDefault="00B36EF5" w:rsidP="00B36EF5">
      <w:pPr>
        <w:pStyle w:val="NormalText"/>
      </w:pPr>
      <w:r w:rsidRPr="0040640D">
        <w:t>Ändrade regler för pensionsförsäkringar</w:t>
      </w:r>
    </w:p>
    <w:p w:rsidR="00B36EF5" w:rsidRPr="0040640D" w:rsidRDefault="00B36EF5" w:rsidP="00B36EF5">
      <w:pPr>
        <w:pStyle w:val="NormalText"/>
      </w:pPr>
      <w:r w:rsidRPr="0040640D">
        <w:t>FiU Yrk. 1</w:t>
      </w:r>
    </w:p>
    <w:p w:rsidR="00B36EF5" w:rsidRPr="0040640D" w:rsidRDefault="00B36EF5" w:rsidP="00B36EF5">
      <w:pPr>
        <w:pStyle w:val="NormalText"/>
      </w:pPr>
      <w:r w:rsidRPr="0040640D">
        <w:t>SkU Yrk. 2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Sk425 av Carina Herrstedt (SD)</w:t>
      </w:r>
    </w:p>
    <w:p w:rsidR="00B36EF5" w:rsidRPr="0040640D" w:rsidRDefault="00B36EF5" w:rsidP="00B36EF5">
      <w:pPr>
        <w:pStyle w:val="NormalText"/>
      </w:pPr>
      <w:r w:rsidRPr="0040640D">
        <w:t>Pensionärsskatten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Sk426 av Carina Herrstedt (SD)</w:t>
      </w:r>
    </w:p>
    <w:p w:rsidR="00B36EF5" w:rsidRPr="0040640D" w:rsidRDefault="00B36EF5" w:rsidP="00B36EF5">
      <w:pPr>
        <w:pStyle w:val="NormalText"/>
      </w:pPr>
      <w:r w:rsidRPr="0040640D">
        <w:t>Skatteavtal i Öresundsregionen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Sk427 av Mikael Jansson och David Lång (SD)</w:t>
      </w:r>
    </w:p>
    <w:p w:rsidR="00B36EF5" w:rsidRPr="0040640D" w:rsidRDefault="00B36EF5" w:rsidP="00B36EF5">
      <w:pPr>
        <w:pStyle w:val="NormalText"/>
      </w:pPr>
      <w:r w:rsidRPr="0040640D">
        <w:t>Skattelättnader för manuell skördning m.m.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Sk428 av Siv Holma m.fl. (V)</w:t>
      </w:r>
    </w:p>
    <w:p w:rsidR="00B36EF5" w:rsidRPr="0040640D" w:rsidRDefault="00B36EF5" w:rsidP="00B36EF5">
      <w:pPr>
        <w:pStyle w:val="NormalText"/>
      </w:pPr>
      <w:r w:rsidRPr="0040640D">
        <w:t>Miljöanpassad vägtrafik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Sk429 av Valter Mutt och Annika Lillemets (MP)</w:t>
      </w:r>
    </w:p>
    <w:p w:rsidR="00B36EF5" w:rsidRPr="0040640D" w:rsidRDefault="00B36EF5" w:rsidP="00B36EF5">
      <w:pPr>
        <w:pStyle w:val="NormalText"/>
      </w:pPr>
      <w:r w:rsidRPr="0040640D">
        <w:t>Återinförande av arvsskatt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Sk430 av David Lång m.fl. (SD)</w:t>
      </w:r>
    </w:p>
    <w:p w:rsidR="00B36EF5" w:rsidRPr="0040640D" w:rsidRDefault="00B36EF5" w:rsidP="00B36EF5">
      <w:pPr>
        <w:pStyle w:val="NormalText"/>
      </w:pPr>
      <w:r w:rsidRPr="0040640D">
        <w:t>Utgiftsområde 3 Skatt, tull och exekution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Sk431 av Per Åsling (C)</w:t>
      </w:r>
    </w:p>
    <w:p w:rsidR="00B36EF5" w:rsidRPr="0040640D" w:rsidRDefault="00B36EF5" w:rsidP="00B36EF5">
      <w:pPr>
        <w:pStyle w:val="NormalText"/>
      </w:pPr>
      <w:r w:rsidRPr="0040640D">
        <w:t>Skatterabatt för FoU i småföretag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Sk432 av Per Lodenius och Kerstin Lundgren (C)</w:t>
      </w:r>
    </w:p>
    <w:p w:rsidR="00B36EF5" w:rsidRPr="0040640D" w:rsidRDefault="00B36EF5" w:rsidP="00B36EF5">
      <w:pPr>
        <w:pStyle w:val="NormalText"/>
      </w:pPr>
      <w:r w:rsidRPr="0040640D">
        <w:t>Undanta elbilar från trängselskatt</w:t>
      </w:r>
    </w:p>
    <w:p w:rsidR="00B36EF5" w:rsidRPr="0040640D" w:rsidRDefault="00B36EF5" w:rsidP="00B36EF5">
      <w:pPr>
        <w:pStyle w:val="NormalText"/>
      </w:pPr>
      <w:r w:rsidRPr="0040640D">
        <w:t xml:space="preserve">SkU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Ju201 av Hans Hoff (S)</w:t>
      </w:r>
    </w:p>
    <w:p w:rsidR="00B36EF5" w:rsidRPr="0040640D" w:rsidRDefault="00B36EF5" w:rsidP="00B36EF5">
      <w:pPr>
        <w:pStyle w:val="NormalText"/>
      </w:pPr>
      <w:r w:rsidRPr="0040640D">
        <w:t>Utandningsprov vid trafikolyckor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Ju202 av Hans Hoff (S)</w:t>
      </w:r>
    </w:p>
    <w:p w:rsidR="00B36EF5" w:rsidRPr="0040640D" w:rsidRDefault="00B36EF5" w:rsidP="00B36EF5">
      <w:pPr>
        <w:pStyle w:val="NormalText"/>
      </w:pPr>
      <w:r w:rsidRPr="0040640D">
        <w:t>Nationell strategi mot droger och kriminalitet bland unga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Ju203 av Hans Hoff (S)</w:t>
      </w:r>
    </w:p>
    <w:p w:rsidR="00B36EF5" w:rsidRPr="0040640D" w:rsidRDefault="00B36EF5" w:rsidP="00B36EF5">
      <w:pPr>
        <w:pStyle w:val="NormalText"/>
      </w:pPr>
      <w:r w:rsidRPr="0040640D">
        <w:t>Brott mot vapenlagen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Ju204 av Björn Söder och Kent Ekeroth (SD)</w:t>
      </w:r>
    </w:p>
    <w:p w:rsidR="00B36EF5" w:rsidRPr="0040640D" w:rsidRDefault="00B36EF5" w:rsidP="00B36EF5">
      <w:pPr>
        <w:pStyle w:val="NormalText"/>
      </w:pPr>
      <w:r w:rsidRPr="0040640D">
        <w:t>Utökad tid för inskränkning av rörelsefrihet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Ju205 av Kent Ekeroth och Björn Söder (SD)</w:t>
      </w:r>
    </w:p>
    <w:p w:rsidR="00B36EF5" w:rsidRPr="0040640D" w:rsidRDefault="00B36EF5" w:rsidP="00B36EF5">
      <w:pPr>
        <w:pStyle w:val="NormalText"/>
      </w:pPr>
      <w:r w:rsidRPr="0040640D">
        <w:t>Våld mot valda politiker bör likställas med våld mot tjänsteman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Ju206 av Börje Vestlund (S)</w:t>
      </w:r>
    </w:p>
    <w:p w:rsidR="00B36EF5" w:rsidRPr="0040640D" w:rsidRDefault="00B36EF5" w:rsidP="00B36EF5">
      <w:pPr>
        <w:pStyle w:val="NormalText"/>
      </w:pPr>
      <w:r w:rsidRPr="0040640D">
        <w:t>Ett tryggare Stockholm</w:t>
      </w:r>
    </w:p>
    <w:p w:rsidR="00B36EF5" w:rsidRPr="0040640D" w:rsidRDefault="00B36EF5" w:rsidP="00B36EF5">
      <w:pPr>
        <w:pStyle w:val="NormalText"/>
      </w:pPr>
      <w:r w:rsidRPr="0040640D">
        <w:t>JuU Yrk. 1-3</w:t>
      </w:r>
    </w:p>
    <w:p w:rsidR="00B36EF5" w:rsidRPr="0040640D" w:rsidRDefault="00B36EF5" w:rsidP="00B36EF5">
      <w:pPr>
        <w:pStyle w:val="NormalText"/>
      </w:pPr>
      <w:r w:rsidRPr="0040640D">
        <w:t>CU Yrk. 4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Ju207 av Susanne Eberstein (S)</w:t>
      </w:r>
    </w:p>
    <w:p w:rsidR="00B36EF5" w:rsidRPr="0040640D" w:rsidRDefault="00B36EF5" w:rsidP="00B36EF5">
      <w:pPr>
        <w:pStyle w:val="NormalText"/>
      </w:pPr>
      <w:r w:rsidRPr="0040640D">
        <w:t>Disciplinnämnd för Advokatsamfundet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Ju208 av Susanne Eberstein (S)</w:t>
      </w:r>
    </w:p>
    <w:p w:rsidR="00B36EF5" w:rsidRPr="0040640D" w:rsidRDefault="00B36EF5" w:rsidP="00B36EF5">
      <w:pPr>
        <w:pStyle w:val="NormalText"/>
      </w:pPr>
      <w:r w:rsidRPr="0040640D">
        <w:t>Allmän rättshjälp vid bodelning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Ju209 av Roger Haddad (FP)</w:t>
      </w:r>
    </w:p>
    <w:p w:rsidR="00B36EF5" w:rsidRPr="0040640D" w:rsidRDefault="00B36EF5" w:rsidP="00B36EF5">
      <w:pPr>
        <w:pStyle w:val="NormalText"/>
      </w:pPr>
      <w:r w:rsidRPr="0040640D">
        <w:t>Kameraövervakning i brottsförebyggande syfte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Ju210 av Eva Flyborg (FP)</w:t>
      </w:r>
    </w:p>
    <w:p w:rsidR="00B36EF5" w:rsidRPr="0040640D" w:rsidRDefault="00B36EF5" w:rsidP="00B36EF5">
      <w:pPr>
        <w:pStyle w:val="NormalText"/>
      </w:pPr>
      <w:r w:rsidRPr="0040640D">
        <w:t>Bötesfällning direkt vid vägkanten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Ju211 av Kent Ekeroth och Richard Jomshof (SD)</w:t>
      </w:r>
    </w:p>
    <w:p w:rsidR="00B36EF5" w:rsidRPr="0040640D" w:rsidRDefault="00B36EF5" w:rsidP="00B36EF5">
      <w:pPr>
        <w:pStyle w:val="NormalText"/>
      </w:pPr>
      <w:r w:rsidRPr="0040640D">
        <w:t>Tillstånd för kameraövervakning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Ju212 av Carina Hägg (S)</w:t>
      </w:r>
    </w:p>
    <w:p w:rsidR="00B36EF5" w:rsidRPr="0040640D" w:rsidRDefault="00B36EF5" w:rsidP="00B36EF5">
      <w:pPr>
        <w:pStyle w:val="NormalText"/>
      </w:pPr>
      <w:r w:rsidRPr="0040640D">
        <w:t>Prioritera våldtäktsbrott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B36EF5" w:rsidRPr="0040640D" w:rsidRDefault="00B36EF5" w:rsidP="00B36EF5">
      <w:pPr>
        <w:pStyle w:val="NormalText"/>
      </w:pPr>
      <w:r w:rsidRPr="0040640D">
        <w:t>Ju213 av Tomas Eneroth (S)</w:t>
      </w:r>
    </w:p>
    <w:p w:rsidR="00B36EF5" w:rsidRPr="0040640D" w:rsidRDefault="00B36EF5" w:rsidP="00B36EF5">
      <w:pPr>
        <w:pStyle w:val="NormalText"/>
      </w:pPr>
      <w:r w:rsidRPr="0040640D">
        <w:t>Ersättning till nämndemän</w:t>
      </w:r>
    </w:p>
    <w:p w:rsidR="00B36EF5" w:rsidRPr="0040640D" w:rsidRDefault="00B36EF5" w:rsidP="00B36EF5">
      <w:pPr>
        <w:pStyle w:val="NormalText"/>
      </w:pPr>
      <w:r w:rsidRPr="0040640D">
        <w:t xml:space="preserve">JuU </w:t>
      </w:r>
    </w:p>
    <w:p w:rsidR="00B36EF5" w:rsidRPr="0040640D" w:rsidRDefault="00B36EF5" w:rsidP="00B36EF5"/>
    <w:p w:rsidR="00436D06" w:rsidRPr="0040640D" w:rsidRDefault="00436D06" w:rsidP="00B36EF5">
      <w:pPr>
        <w:pStyle w:val="NormalText"/>
      </w:pPr>
      <w:r w:rsidRPr="0040640D">
        <w:t>Ju214 av Billy Gustafsson (S)</w:t>
      </w:r>
    </w:p>
    <w:p w:rsidR="00436D06" w:rsidRPr="0040640D" w:rsidRDefault="00436D06" w:rsidP="00B36EF5">
      <w:pPr>
        <w:pStyle w:val="NormalText"/>
      </w:pPr>
      <w:r w:rsidRPr="0040640D">
        <w:t>Organiserad brottslighet</w:t>
      </w:r>
    </w:p>
    <w:p w:rsidR="00436D06" w:rsidRPr="0040640D" w:rsidRDefault="00436D06" w:rsidP="00B36EF5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Ju215 av Kerstin Nilsson (S)</w:t>
      </w:r>
    </w:p>
    <w:p w:rsidR="00436D06" w:rsidRPr="0040640D" w:rsidRDefault="00436D06" w:rsidP="00436D06">
      <w:pPr>
        <w:pStyle w:val="NormalText"/>
      </w:pPr>
      <w:r w:rsidRPr="0040640D">
        <w:t>Åtalades frånvaro vid domstolsförhandlingar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Ju216 av Christer Engelhardt (S)</w:t>
      </w:r>
    </w:p>
    <w:p w:rsidR="00436D06" w:rsidRPr="0040640D" w:rsidRDefault="00436D06" w:rsidP="00436D06">
      <w:pPr>
        <w:pStyle w:val="NormalText"/>
      </w:pPr>
      <w:r w:rsidRPr="0040640D">
        <w:t>Romstadgan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Ju217 av Christer Engelhardt (S)</w:t>
      </w:r>
    </w:p>
    <w:p w:rsidR="00436D06" w:rsidRPr="0040640D" w:rsidRDefault="00436D06" w:rsidP="00436D06">
      <w:pPr>
        <w:pStyle w:val="NormalText"/>
      </w:pPr>
      <w:r w:rsidRPr="0040640D">
        <w:t>Kriminalisering av tortyr i Sverige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Ju218 av Tomas Eneroth m.fl. (S)</w:t>
      </w:r>
    </w:p>
    <w:p w:rsidR="00436D06" w:rsidRPr="0040640D" w:rsidRDefault="00436D06" w:rsidP="00436D06">
      <w:pPr>
        <w:pStyle w:val="NormalText"/>
      </w:pPr>
      <w:r w:rsidRPr="0040640D">
        <w:t>Utkrävande av skadestånd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Ju219 av Christina Karlsson och Jasenko Omanovic (S)</w:t>
      </w:r>
    </w:p>
    <w:p w:rsidR="00436D06" w:rsidRPr="0040640D" w:rsidRDefault="00436D06" w:rsidP="00436D06">
      <w:pPr>
        <w:pStyle w:val="NormalText"/>
      </w:pPr>
      <w:r w:rsidRPr="0040640D">
        <w:t>Gränsöverskridande it-brottslighet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Ju220 av Roger Haddad (FP)</w:t>
      </w:r>
    </w:p>
    <w:p w:rsidR="00436D06" w:rsidRPr="0040640D" w:rsidRDefault="00436D06" w:rsidP="00436D06">
      <w:pPr>
        <w:pStyle w:val="NormalText"/>
      </w:pPr>
      <w:r w:rsidRPr="0040640D">
        <w:t>Arbetet mot hedersrelaterade brott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Ju221 av Thoralf Alfsson (SD)</w:t>
      </w:r>
    </w:p>
    <w:p w:rsidR="00436D06" w:rsidRPr="0040640D" w:rsidRDefault="00436D06" w:rsidP="00436D06">
      <w:pPr>
        <w:pStyle w:val="NormalText"/>
      </w:pPr>
      <w:r w:rsidRPr="0040640D">
        <w:t>Hot och våld mot förtroendevalda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Ju222 av Maria Ferm m.fl. (MP)</w:t>
      </w:r>
    </w:p>
    <w:p w:rsidR="00436D06" w:rsidRPr="0040640D" w:rsidRDefault="00436D06" w:rsidP="00436D06">
      <w:pPr>
        <w:pStyle w:val="NormalText"/>
      </w:pPr>
      <w:r w:rsidRPr="0040640D">
        <w:t>Datalagringsdirektivet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Ju223 av Åsa Lindestam (S)</w:t>
      </w:r>
    </w:p>
    <w:p w:rsidR="00436D06" w:rsidRPr="0040640D" w:rsidRDefault="00436D06" w:rsidP="00436D06">
      <w:pPr>
        <w:pStyle w:val="NormalText"/>
      </w:pPr>
      <w:r w:rsidRPr="0040640D">
        <w:t>Grovt narkotikabrott för innehav av kat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Ju224 av Hillevi Larsson (S)</w:t>
      </w:r>
    </w:p>
    <w:p w:rsidR="00436D06" w:rsidRPr="0040640D" w:rsidRDefault="00436D06" w:rsidP="00436D06">
      <w:pPr>
        <w:pStyle w:val="NormalText"/>
      </w:pPr>
      <w:r w:rsidRPr="0040640D">
        <w:t>Lagstiftningen om sex med barn under 15 år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Ju225 av Hillevi Larsson m.fl. (S)</w:t>
      </w:r>
    </w:p>
    <w:p w:rsidR="00436D06" w:rsidRPr="0040640D" w:rsidRDefault="00436D06" w:rsidP="00436D06">
      <w:pPr>
        <w:pStyle w:val="NormalText"/>
      </w:pPr>
      <w:r w:rsidRPr="0040640D">
        <w:t>Preskriptionstiden för våld och övergrepp mot barn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Ju226 av Kurt Kvarnström och Carin Runeson (S)</w:t>
      </w:r>
    </w:p>
    <w:p w:rsidR="00436D06" w:rsidRPr="0040640D" w:rsidRDefault="00436D06" w:rsidP="00436D06">
      <w:pPr>
        <w:pStyle w:val="NormalText"/>
      </w:pPr>
      <w:r w:rsidRPr="0040640D">
        <w:t>Nämndemännen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Ju227 av Christer Winbäck (FP)</w:t>
      </w:r>
    </w:p>
    <w:p w:rsidR="00436D06" w:rsidRPr="0040640D" w:rsidRDefault="00436D06" w:rsidP="00436D06">
      <w:pPr>
        <w:pStyle w:val="NormalText"/>
      </w:pPr>
      <w:r w:rsidRPr="0040640D">
        <w:t>Lätta vapen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Ju228 av Kurt Kvarnström och Roza Güclü Hedin (S)</w:t>
      </w:r>
    </w:p>
    <w:p w:rsidR="00436D06" w:rsidRPr="0040640D" w:rsidRDefault="00436D06" w:rsidP="00436D06">
      <w:pPr>
        <w:pStyle w:val="NormalText"/>
      </w:pPr>
      <w:r w:rsidRPr="0040640D">
        <w:t>Rättshjälp vid skadereglering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Ju229 av Maria Abrahamsson (M)</w:t>
      </w:r>
    </w:p>
    <w:p w:rsidR="00436D06" w:rsidRPr="0040640D" w:rsidRDefault="00436D06" w:rsidP="00436D06">
      <w:pPr>
        <w:pStyle w:val="NormalText"/>
      </w:pPr>
      <w:r w:rsidRPr="0040640D">
        <w:t>Försöksverksamhet med tv-sända rättegångar m.m.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Ju230 av Lars-Arne Staxäng (M)</w:t>
      </w:r>
    </w:p>
    <w:p w:rsidR="00436D06" w:rsidRPr="0040640D" w:rsidRDefault="00436D06" w:rsidP="00436D06">
      <w:pPr>
        <w:pStyle w:val="NormalText"/>
      </w:pPr>
      <w:r w:rsidRPr="0040640D">
        <w:t>Trafiksäkerheten inom polisen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Ju231 av Lars-Arne Staxäng (M)</w:t>
      </w:r>
    </w:p>
    <w:p w:rsidR="00436D06" w:rsidRPr="0040640D" w:rsidRDefault="00436D06" w:rsidP="00436D06">
      <w:pPr>
        <w:pStyle w:val="NormalText"/>
      </w:pPr>
      <w:r w:rsidRPr="0040640D">
        <w:t>Auktorisering av väktare och ordningsvakter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Ju232 av Sten Bergheden (M)</w:t>
      </w:r>
    </w:p>
    <w:p w:rsidR="00436D06" w:rsidRPr="0040640D" w:rsidRDefault="00436D06" w:rsidP="00436D06">
      <w:pPr>
        <w:pStyle w:val="NormalText"/>
      </w:pPr>
      <w:r w:rsidRPr="0040640D">
        <w:t>Externa experter som utbildas till poliser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Ju233 av Sten Bergheden (M)</w:t>
      </w:r>
    </w:p>
    <w:p w:rsidR="00436D06" w:rsidRPr="0040640D" w:rsidRDefault="00436D06" w:rsidP="00436D06">
      <w:pPr>
        <w:pStyle w:val="NormalText"/>
      </w:pPr>
      <w:r w:rsidRPr="0040640D">
        <w:t>Utökad vapengarderob för erfarna jägare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Ju234 av Eliza Roszkowska Öberg och Lars-Arne Staxäng (M)</w:t>
      </w:r>
    </w:p>
    <w:p w:rsidR="00436D06" w:rsidRPr="0040640D" w:rsidRDefault="00436D06" w:rsidP="00436D06">
      <w:pPr>
        <w:pStyle w:val="NormalText"/>
      </w:pPr>
      <w:r w:rsidRPr="0040640D">
        <w:t>Ett modernt rättsväsende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Ju235 av Teres Lindberg (S)</w:t>
      </w:r>
    </w:p>
    <w:p w:rsidR="00436D06" w:rsidRPr="0040640D" w:rsidRDefault="00436D06" w:rsidP="00436D06">
      <w:pPr>
        <w:pStyle w:val="NormalText"/>
      </w:pPr>
      <w:r w:rsidRPr="0040640D">
        <w:t>Kriminalisering av tvångsäktenskap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Ju236 av Jonas Gunnarsson m.fl. (S)</w:t>
      </w:r>
    </w:p>
    <w:p w:rsidR="00436D06" w:rsidRPr="0040640D" w:rsidRDefault="00436D06" w:rsidP="00436D06">
      <w:pPr>
        <w:pStyle w:val="NormalText"/>
      </w:pPr>
      <w:r w:rsidRPr="0040640D">
        <w:t>Straffpåföljd vid barnmisshandel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Ju237 av Peter Jeppsson och Suzanne Svensson (S)</w:t>
      </w:r>
    </w:p>
    <w:p w:rsidR="00436D06" w:rsidRPr="0040640D" w:rsidRDefault="00436D06" w:rsidP="00436D06">
      <w:pPr>
        <w:pStyle w:val="NormalText"/>
      </w:pPr>
      <w:r w:rsidRPr="0040640D">
        <w:t>Säkerheten vid fotbollsmatcher och andra publika arrangemang och de ökade kostnaderna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Ju238 av Olle Thorell (S)</w:t>
      </w:r>
    </w:p>
    <w:p w:rsidR="00436D06" w:rsidRPr="0040640D" w:rsidRDefault="00436D06" w:rsidP="00436D06">
      <w:pPr>
        <w:pStyle w:val="NormalText"/>
      </w:pPr>
      <w:r w:rsidRPr="0040640D">
        <w:t>Straffskalor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Ju239 av Sven-Erik Bucht (S)</w:t>
      </w:r>
    </w:p>
    <w:p w:rsidR="00436D06" w:rsidRPr="0040640D" w:rsidRDefault="00436D06" w:rsidP="00436D06">
      <w:pPr>
        <w:pStyle w:val="NormalText"/>
      </w:pPr>
      <w:r w:rsidRPr="0040640D">
        <w:t>Oregistrerade mobilnummer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Ju240 av Maria Lundqvist-Brömster (FP)</w:t>
      </w:r>
    </w:p>
    <w:p w:rsidR="00436D06" w:rsidRPr="0040640D" w:rsidRDefault="00436D06" w:rsidP="00436D06">
      <w:pPr>
        <w:pStyle w:val="NormalText"/>
      </w:pPr>
      <w:r w:rsidRPr="0040640D">
        <w:t>Trafikbrott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Ju241 av Josef Fransson och Erik Almqvist (SD)</w:t>
      </w:r>
    </w:p>
    <w:p w:rsidR="00436D06" w:rsidRPr="0040640D" w:rsidRDefault="00436D06" w:rsidP="00436D06">
      <w:pPr>
        <w:pStyle w:val="NormalText"/>
      </w:pPr>
      <w:r w:rsidRPr="0040640D">
        <w:t>Åtgärder mot tobaksbruk bland unga</w:t>
      </w:r>
    </w:p>
    <w:p w:rsidR="00436D06" w:rsidRPr="0040640D" w:rsidRDefault="00436D06" w:rsidP="00436D06">
      <w:pPr>
        <w:pStyle w:val="NormalText"/>
      </w:pPr>
      <w:r w:rsidRPr="0040640D">
        <w:t>JuU Yrk. 1</w:t>
      </w:r>
    </w:p>
    <w:p w:rsidR="00436D06" w:rsidRPr="0040640D" w:rsidRDefault="00436D06" w:rsidP="00436D06">
      <w:pPr>
        <w:pStyle w:val="NormalText"/>
      </w:pPr>
      <w:r w:rsidRPr="0040640D">
        <w:t>SoU Yrk. 2</w:t>
      </w:r>
    </w:p>
    <w:p w:rsidR="00436D06" w:rsidRPr="0040640D" w:rsidRDefault="00436D06" w:rsidP="00436D06">
      <w:pPr>
        <w:pStyle w:val="NormalText"/>
      </w:pPr>
      <w:r w:rsidRPr="0040640D">
        <w:t>SkU Yrk. 3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Ju242 av Krister Örnfjäder (S)</w:t>
      </w:r>
    </w:p>
    <w:p w:rsidR="00436D06" w:rsidRPr="0040640D" w:rsidRDefault="00436D06" w:rsidP="00436D06">
      <w:pPr>
        <w:pStyle w:val="NormalText"/>
      </w:pPr>
      <w:r w:rsidRPr="0040640D">
        <w:t>Stöldanmälning av uthyrda fordon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Ju243 av Andreas Carlson (KD)</w:t>
      </w:r>
    </w:p>
    <w:p w:rsidR="00436D06" w:rsidRPr="0040640D" w:rsidRDefault="00436D06" w:rsidP="00436D06">
      <w:pPr>
        <w:pStyle w:val="NormalText"/>
      </w:pPr>
      <w:r w:rsidRPr="0040640D">
        <w:t>Bekymringssamtal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Ju244 av Bodil Ceballos m.fl. (MP)</w:t>
      </w:r>
    </w:p>
    <w:p w:rsidR="00436D06" w:rsidRPr="0040640D" w:rsidRDefault="00436D06" w:rsidP="00436D06">
      <w:pPr>
        <w:pStyle w:val="NormalText"/>
      </w:pPr>
      <w:r w:rsidRPr="0040640D">
        <w:t>Tortyrkonventionen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Ju245 av Anna SteeleKarlström (FP)</w:t>
      </w:r>
    </w:p>
    <w:p w:rsidR="00436D06" w:rsidRPr="0040640D" w:rsidRDefault="00436D06" w:rsidP="00436D06">
      <w:pPr>
        <w:pStyle w:val="NormalText"/>
      </w:pPr>
      <w:r w:rsidRPr="0040640D">
        <w:t>Likvärdig hantering av hatbrott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Ju246 av Göran Montan (M)</w:t>
      </w:r>
    </w:p>
    <w:p w:rsidR="00436D06" w:rsidRPr="0040640D" w:rsidRDefault="00436D06" w:rsidP="00436D06">
      <w:pPr>
        <w:pStyle w:val="NormalText"/>
      </w:pPr>
      <w:r w:rsidRPr="0040640D">
        <w:t>Solidariskt straffansvar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Ju247 av Anders Hansson (M)</w:t>
      </w:r>
    </w:p>
    <w:p w:rsidR="00436D06" w:rsidRPr="0040640D" w:rsidRDefault="00436D06" w:rsidP="00436D06">
      <w:pPr>
        <w:pStyle w:val="NormalText"/>
      </w:pPr>
      <w:r w:rsidRPr="0040640D">
        <w:t>Brottsprovokation vid sexualbrott mot unga på internet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Ju248 av Anders Hansson m.fl. (M)</w:t>
      </w:r>
    </w:p>
    <w:p w:rsidR="00436D06" w:rsidRPr="0040640D" w:rsidRDefault="00436D06" w:rsidP="00436D06">
      <w:pPr>
        <w:pStyle w:val="NormalText"/>
      </w:pPr>
      <w:r w:rsidRPr="0040640D">
        <w:t>Gemensam grundutbildning för polisens, Tullverkets och Kustbevakningens brottsbekämpande personal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Ju249 av Jan Lindholm (MP)</w:t>
      </w:r>
    </w:p>
    <w:p w:rsidR="00436D06" w:rsidRPr="0040640D" w:rsidRDefault="00436D06" w:rsidP="00436D06">
      <w:pPr>
        <w:pStyle w:val="NormalText"/>
      </w:pPr>
      <w:r w:rsidRPr="0040640D">
        <w:t>Insatser mot barnsexturism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Ju250 av Tina Acketoft (FP)</w:t>
      </w:r>
    </w:p>
    <w:p w:rsidR="00436D06" w:rsidRPr="0040640D" w:rsidRDefault="00436D06" w:rsidP="00436D06">
      <w:pPr>
        <w:pStyle w:val="NormalText"/>
      </w:pPr>
      <w:r w:rsidRPr="0040640D">
        <w:t>Förstärkt utbildning för nämndemän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Ju251 av Gustav Nilsson (M)</w:t>
      </w:r>
    </w:p>
    <w:p w:rsidR="00436D06" w:rsidRPr="0040640D" w:rsidRDefault="00436D06" w:rsidP="00436D06">
      <w:pPr>
        <w:pStyle w:val="NormalText"/>
      </w:pPr>
      <w:r w:rsidRPr="0040640D">
        <w:t>Civil olydnad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Ju252 av Gustav Nilsson (M)</w:t>
      </w:r>
    </w:p>
    <w:p w:rsidR="00436D06" w:rsidRPr="0040640D" w:rsidRDefault="00436D06" w:rsidP="00436D06">
      <w:pPr>
        <w:pStyle w:val="NormalText"/>
      </w:pPr>
      <w:r w:rsidRPr="0040640D">
        <w:t>Drogtesta bilförare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Ju253 av Mats Gerdau (M)</w:t>
      </w:r>
    </w:p>
    <w:p w:rsidR="00436D06" w:rsidRPr="0040640D" w:rsidRDefault="00436D06" w:rsidP="00436D06">
      <w:pPr>
        <w:pStyle w:val="NormalText"/>
      </w:pPr>
      <w:r w:rsidRPr="0040640D">
        <w:t>Straffpåföljder för unga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Ju254 av Gustav Nilsson och Marianne Kierkemann (M)</w:t>
      </w:r>
    </w:p>
    <w:p w:rsidR="00436D06" w:rsidRPr="0040640D" w:rsidRDefault="00436D06" w:rsidP="00436D06">
      <w:pPr>
        <w:pStyle w:val="NormalText"/>
      </w:pPr>
      <w:r w:rsidRPr="0040640D">
        <w:t>Brott på anstalter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Ju255 av Mikael Cederbratt (M)</w:t>
      </w:r>
    </w:p>
    <w:p w:rsidR="00436D06" w:rsidRPr="0040640D" w:rsidRDefault="00436D06" w:rsidP="00436D06">
      <w:pPr>
        <w:pStyle w:val="NormalText"/>
      </w:pPr>
      <w:r w:rsidRPr="0040640D">
        <w:t>Polisens arbetsmetoder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Ju256 av Robert Halef (KD)</w:t>
      </w:r>
    </w:p>
    <w:p w:rsidR="00436D06" w:rsidRPr="0040640D" w:rsidRDefault="00436D06" w:rsidP="00436D06">
      <w:pPr>
        <w:pStyle w:val="NormalText"/>
      </w:pPr>
      <w:r w:rsidRPr="0040640D">
        <w:t>Utpressning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Ju257 av Robert Halef (KD)</w:t>
      </w:r>
    </w:p>
    <w:p w:rsidR="00436D06" w:rsidRPr="0040640D" w:rsidRDefault="00436D06" w:rsidP="00436D06">
      <w:pPr>
        <w:pStyle w:val="NormalText"/>
      </w:pPr>
      <w:r w:rsidRPr="0040640D">
        <w:t>Avlyssning vid misstanke om brott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Ju258 av Boriana Åberg och Saila Quicklund (M)</w:t>
      </w:r>
    </w:p>
    <w:p w:rsidR="00436D06" w:rsidRPr="0040640D" w:rsidRDefault="00436D06" w:rsidP="00436D06">
      <w:pPr>
        <w:pStyle w:val="NormalText"/>
      </w:pPr>
      <w:r w:rsidRPr="0040640D">
        <w:t>Öka tryggheten för vittnen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Ju259 av Anders Hansson (M)</w:t>
      </w:r>
    </w:p>
    <w:p w:rsidR="00436D06" w:rsidRPr="0040640D" w:rsidRDefault="00436D06" w:rsidP="00436D06">
      <w:pPr>
        <w:pStyle w:val="NormalText"/>
      </w:pPr>
      <w:r w:rsidRPr="0040640D">
        <w:t>Förhindrande av räddningsinsats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Ju260 av Kent Ekeroth (SD)</w:t>
      </w:r>
    </w:p>
    <w:p w:rsidR="00436D06" w:rsidRPr="0040640D" w:rsidRDefault="00436D06" w:rsidP="00436D06">
      <w:pPr>
        <w:pStyle w:val="NormalText"/>
      </w:pPr>
      <w:r w:rsidRPr="0040640D">
        <w:t>Borttagande av preskriptionstid för grova brott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Ju261 av Kent Ekeroth (SD)</w:t>
      </w:r>
    </w:p>
    <w:p w:rsidR="00436D06" w:rsidRPr="0040640D" w:rsidRDefault="00436D06" w:rsidP="00436D06">
      <w:pPr>
        <w:pStyle w:val="NormalText"/>
      </w:pPr>
      <w:r w:rsidRPr="0040640D">
        <w:t>Överskottsinformation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Ju262 av Jan R Andersson och Finn Bengtsson (M)</w:t>
      </w:r>
    </w:p>
    <w:p w:rsidR="00436D06" w:rsidRPr="0040640D" w:rsidRDefault="00436D06" w:rsidP="00436D06">
      <w:pPr>
        <w:pStyle w:val="NormalText"/>
      </w:pPr>
      <w:r w:rsidRPr="0040640D">
        <w:t>Minskad administrativ börda för restauranger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436D06" w:rsidRPr="0040640D" w:rsidRDefault="00436D06" w:rsidP="00436D06">
      <w:pPr>
        <w:pStyle w:val="NormalText"/>
      </w:pPr>
      <w:r w:rsidRPr="0040640D">
        <w:t>Ju263 av Olof Lavesson m.fl. (M)</w:t>
      </w:r>
    </w:p>
    <w:p w:rsidR="00436D06" w:rsidRPr="0040640D" w:rsidRDefault="00436D06" w:rsidP="00436D06">
      <w:pPr>
        <w:pStyle w:val="NormalText"/>
      </w:pPr>
      <w:r w:rsidRPr="0040640D">
        <w:t>Polishögskola i Malmö</w:t>
      </w:r>
    </w:p>
    <w:p w:rsidR="00436D06" w:rsidRPr="0040640D" w:rsidRDefault="00436D06" w:rsidP="00436D06">
      <w:pPr>
        <w:pStyle w:val="NormalText"/>
      </w:pPr>
      <w:r w:rsidRPr="0040640D">
        <w:t xml:space="preserve">JuU </w:t>
      </w:r>
    </w:p>
    <w:p w:rsidR="00436D06" w:rsidRPr="0040640D" w:rsidRDefault="00436D06" w:rsidP="00436D06"/>
    <w:p w:rsidR="002F4132" w:rsidRPr="0040640D" w:rsidRDefault="002F4132" w:rsidP="00436D06">
      <w:pPr>
        <w:pStyle w:val="NormalText"/>
      </w:pPr>
      <w:r w:rsidRPr="0040640D">
        <w:t>Ju264 av Jonas Jacobsson Gjörtler (M)</w:t>
      </w:r>
    </w:p>
    <w:p w:rsidR="002F4132" w:rsidRPr="0040640D" w:rsidRDefault="002F4132" w:rsidP="00436D06">
      <w:pPr>
        <w:pStyle w:val="NormalText"/>
      </w:pPr>
      <w:r w:rsidRPr="0040640D">
        <w:t>Möjligheter till utökad kameraövervakning i vissa områden</w:t>
      </w:r>
    </w:p>
    <w:p w:rsidR="002F4132" w:rsidRPr="0040640D" w:rsidRDefault="002F4132" w:rsidP="00436D06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Ju265 av Jonas Jacobsson Gjörtler (M)</w:t>
      </w:r>
    </w:p>
    <w:p w:rsidR="002F4132" w:rsidRPr="0040640D" w:rsidRDefault="002F4132" w:rsidP="002F4132">
      <w:pPr>
        <w:pStyle w:val="NormalText"/>
      </w:pPr>
      <w:r w:rsidRPr="0040640D">
        <w:t>Befogenhet för parkeringsvakter och ordningsvakter att utdela böter för nedskräpning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Ju266 av Krister Örnfjäder (S)</w:t>
      </w:r>
    </w:p>
    <w:p w:rsidR="002F4132" w:rsidRPr="0040640D" w:rsidRDefault="002F4132" w:rsidP="002F4132">
      <w:pPr>
        <w:pStyle w:val="NormalText"/>
      </w:pPr>
      <w:r w:rsidRPr="0040640D">
        <w:t>Butiksrån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Ju267 av Krister Örnfjäder (S)</w:t>
      </w:r>
    </w:p>
    <w:p w:rsidR="002F4132" w:rsidRPr="0040640D" w:rsidRDefault="002F4132" w:rsidP="002F4132">
      <w:pPr>
        <w:pStyle w:val="NormalText"/>
      </w:pPr>
      <w:r w:rsidRPr="0040640D">
        <w:t>Handläggningstider av vapenlicens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Ju268 av Ann-Kristine Johansson (S)</w:t>
      </w:r>
    </w:p>
    <w:p w:rsidR="002F4132" w:rsidRPr="0040640D" w:rsidRDefault="002F4132" w:rsidP="002F4132">
      <w:pPr>
        <w:pStyle w:val="NormalText"/>
      </w:pPr>
      <w:r w:rsidRPr="0040640D">
        <w:t>Beredskapspolisen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Ju269 av Eva-Lena Jansson och Matilda Ernkrans (S)</w:t>
      </w:r>
    </w:p>
    <w:p w:rsidR="002F4132" w:rsidRPr="0040640D" w:rsidRDefault="002F4132" w:rsidP="002F4132">
      <w:pPr>
        <w:pStyle w:val="NormalText"/>
      </w:pPr>
      <w:r w:rsidRPr="0040640D">
        <w:t>Människohandel och koppleri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Ju270 av Mikael Cederbratt m.fl. (M)</w:t>
      </w:r>
    </w:p>
    <w:p w:rsidR="002F4132" w:rsidRPr="0040640D" w:rsidRDefault="002F4132" w:rsidP="002F4132">
      <w:pPr>
        <w:pStyle w:val="NormalText"/>
      </w:pPr>
      <w:r w:rsidRPr="0040640D">
        <w:t>Nolltolerans mot drograttfylla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Ju271 av Mikael Cederbratt (M)</w:t>
      </w:r>
    </w:p>
    <w:p w:rsidR="002F4132" w:rsidRPr="0040640D" w:rsidRDefault="002F4132" w:rsidP="002F4132">
      <w:pPr>
        <w:pStyle w:val="NormalText"/>
      </w:pPr>
      <w:r w:rsidRPr="0040640D">
        <w:t>Straffsatsen för illegalt vapeninnehav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Ju272 av Mikael Cederbratt och Finn Bengtsson (M)</w:t>
      </w:r>
    </w:p>
    <w:p w:rsidR="002F4132" w:rsidRPr="0040640D" w:rsidRDefault="002F4132" w:rsidP="002F4132">
      <w:pPr>
        <w:pStyle w:val="NormalText"/>
      </w:pPr>
      <w:r w:rsidRPr="0040640D">
        <w:t>Utbildning av poliser i beteendevetenskap och psykiatri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Ju273 av Hans Hoff (S)</w:t>
      </w:r>
    </w:p>
    <w:p w:rsidR="002F4132" w:rsidRPr="0040640D" w:rsidRDefault="002F4132" w:rsidP="002F4132">
      <w:pPr>
        <w:pStyle w:val="NormalText"/>
      </w:pPr>
      <w:r w:rsidRPr="0040640D">
        <w:t>Sexualbrott mot barn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Ju274 av Hillevi Larsson m.fl. (S)</w:t>
      </w:r>
    </w:p>
    <w:p w:rsidR="002F4132" w:rsidRPr="0040640D" w:rsidRDefault="002F4132" w:rsidP="002F4132">
      <w:pPr>
        <w:pStyle w:val="NormalText"/>
      </w:pPr>
      <w:r w:rsidRPr="0040640D">
        <w:t>Sexuella övergrepp mot barn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Ju275 av Christer Akej (M)</w:t>
      </w:r>
    </w:p>
    <w:p w:rsidR="002F4132" w:rsidRPr="0040640D" w:rsidRDefault="002F4132" w:rsidP="002F4132">
      <w:pPr>
        <w:pStyle w:val="NormalText"/>
      </w:pPr>
      <w:r w:rsidRPr="0040640D">
        <w:t>Överklaganden inom förvaltningsrätten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Ju276 av Penilla Gunther (KD)</w:t>
      </w:r>
    </w:p>
    <w:p w:rsidR="002F4132" w:rsidRPr="0040640D" w:rsidRDefault="002F4132" w:rsidP="002F4132">
      <w:pPr>
        <w:pStyle w:val="NormalText"/>
      </w:pPr>
      <w:r w:rsidRPr="0040640D">
        <w:t>Solidarisk betalning av skadestånd</w:t>
      </w:r>
    </w:p>
    <w:p w:rsidR="002F4132" w:rsidRPr="0040640D" w:rsidRDefault="002F4132" w:rsidP="002F4132">
      <w:pPr>
        <w:pStyle w:val="NormalText"/>
      </w:pPr>
      <w:r w:rsidRPr="0040640D">
        <w:t>JuU Yrk. 1</w:t>
      </w:r>
    </w:p>
    <w:p w:rsidR="002F4132" w:rsidRPr="0040640D" w:rsidRDefault="002F4132" w:rsidP="002F4132">
      <w:pPr>
        <w:pStyle w:val="NormalText"/>
      </w:pPr>
      <w:r w:rsidRPr="0040640D">
        <w:t>CU Yrk. 2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Ju277 av Stefan Caplan (M)</w:t>
      </w:r>
    </w:p>
    <w:p w:rsidR="002F4132" w:rsidRPr="0040640D" w:rsidRDefault="002F4132" w:rsidP="002F4132">
      <w:pPr>
        <w:pStyle w:val="NormalText"/>
      </w:pPr>
      <w:r w:rsidRPr="0040640D">
        <w:t>Nationella insatsstyrkans transporter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Ju278 av Stefan Caplan (M)</w:t>
      </w:r>
    </w:p>
    <w:p w:rsidR="002F4132" w:rsidRPr="0040640D" w:rsidRDefault="002F4132" w:rsidP="002F4132">
      <w:pPr>
        <w:pStyle w:val="NormalText"/>
      </w:pPr>
      <w:r w:rsidRPr="0040640D">
        <w:t>Nämndemannarekrytering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Ju279 av Ellen Juntti (M)</w:t>
      </w:r>
    </w:p>
    <w:p w:rsidR="002F4132" w:rsidRPr="0040640D" w:rsidRDefault="002F4132" w:rsidP="002F4132">
      <w:pPr>
        <w:pStyle w:val="NormalText"/>
      </w:pPr>
      <w:r w:rsidRPr="0040640D">
        <w:t>Rutiner när barn bevittnat våld i hemmet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Ju280 av Anders Åkesson (C)</w:t>
      </w:r>
    </w:p>
    <w:p w:rsidR="002F4132" w:rsidRPr="0040640D" w:rsidRDefault="002F4132" w:rsidP="002F4132">
      <w:pPr>
        <w:pStyle w:val="NormalText"/>
      </w:pPr>
      <w:r w:rsidRPr="0040640D">
        <w:t>Tillståndskrav för åtelkamera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Ju281 av Maria Stenberg och Marie Nordén (S)</w:t>
      </w:r>
    </w:p>
    <w:p w:rsidR="002F4132" w:rsidRPr="0040640D" w:rsidRDefault="002F4132" w:rsidP="002F4132">
      <w:pPr>
        <w:pStyle w:val="NormalText"/>
      </w:pPr>
      <w:r w:rsidRPr="0040640D">
        <w:t>Kampen mot människohandeln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Ju282 av Gunilla Carlsson i Hisings Backa (S)</w:t>
      </w:r>
    </w:p>
    <w:p w:rsidR="002F4132" w:rsidRPr="0040640D" w:rsidRDefault="002F4132" w:rsidP="002F4132">
      <w:pPr>
        <w:pStyle w:val="NormalText"/>
      </w:pPr>
      <w:r w:rsidRPr="0040640D">
        <w:t>Skärpt vapenlag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Ju283 av Louise Malmström och Matilda Ernkrans (S)</w:t>
      </w:r>
    </w:p>
    <w:p w:rsidR="002F4132" w:rsidRPr="0040640D" w:rsidRDefault="002F4132" w:rsidP="002F4132">
      <w:pPr>
        <w:pStyle w:val="NormalText"/>
      </w:pPr>
      <w:r w:rsidRPr="0040640D">
        <w:t>Kvinnojourers rätt att begära handräckning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Ju284 av Louise Malmström och Johan Löfstrand (S)</w:t>
      </w:r>
    </w:p>
    <w:p w:rsidR="002F4132" w:rsidRPr="0040640D" w:rsidRDefault="002F4132" w:rsidP="002F4132">
      <w:pPr>
        <w:pStyle w:val="NormalText"/>
      </w:pPr>
      <w:r w:rsidRPr="0040640D">
        <w:t>Anonymitet för vittnen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Ju285 av Ann-Christin Ahlberg (S)</w:t>
      </w:r>
    </w:p>
    <w:p w:rsidR="002F4132" w:rsidRPr="0040640D" w:rsidRDefault="002F4132" w:rsidP="002F4132">
      <w:pPr>
        <w:pStyle w:val="NormalText"/>
      </w:pPr>
      <w:r w:rsidRPr="0040640D">
        <w:t>Allmän rättshjälp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Ju286 av Cecilie Tenfjord-Toftby och Cecilia Magnusson (M)</w:t>
      </w:r>
    </w:p>
    <w:p w:rsidR="002F4132" w:rsidRPr="0040640D" w:rsidRDefault="002F4132" w:rsidP="002F4132">
      <w:pPr>
        <w:pStyle w:val="NormalText"/>
      </w:pPr>
      <w:r w:rsidRPr="0040640D">
        <w:t>Polisutbildning i Borås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Ju287 av Anne Marie Brodén (M)</w:t>
      </w:r>
    </w:p>
    <w:p w:rsidR="002F4132" w:rsidRPr="0040640D" w:rsidRDefault="002F4132" w:rsidP="002F4132">
      <w:pPr>
        <w:pStyle w:val="NormalText"/>
      </w:pPr>
      <w:r w:rsidRPr="0040640D">
        <w:t>Nollvision för våld mot kvinnor i Sverige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Ju288 av Anders Hansson (M)</w:t>
      </w:r>
    </w:p>
    <w:p w:rsidR="002F4132" w:rsidRPr="0040640D" w:rsidRDefault="002F4132" w:rsidP="002F4132">
      <w:pPr>
        <w:pStyle w:val="NormalText"/>
      </w:pPr>
      <w:r w:rsidRPr="0040640D">
        <w:t>Olovlig körning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Ju289 av Anders Hansson m.fl. (M)</w:t>
      </w:r>
    </w:p>
    <w:p w:rsidR="002F4132" w:rsidRPr="0040640D" w:rsidRDefault="002F4132" w:rsidP="002F4132">
      <w:pPr>
        <w:pStyle w:val="NormalText"/>
      </w:pPr>
      <w:r w:rsidRPr="0040640D">
        <w:t>Streetracing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Ju290 av Margareta B Kjellin (M)</w:t>
      </w:r>
    </w:p>
    <w:p w:rsidR="002F4132" w:rsidRPr="0040640D" w:rsidRDefault="002F4132" w:rsidP="002F4132">
      <w:pPr>
        <w:pStyle w:val="NormalText"/>
      </w:pPr>
      <w:r w:rsidRPr="0040640D">
        <w:t>Översyn av straffskalan för narkotikabrott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Ju291 av Per Bill (M)</w:t>
      </w:r>
    </w:p>
    <w:p w:rsidR="002F4132" w:rsidRPr="0040640D" w:rsidRDefault="002F4132" w:rsidP="002F4132">
      <w:pPr>
        <w:pStyle w:val="NormalText"/>
      </w:pPr>
      <w:r w:rsidRPr="0040640D">
        <w:t>Medel för att stoppa rattfylleri och återfall i rattfylleri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Ju292 av Anna-Lena Sörenson m.fl. (S)</w:t>
      </w:r>
    </w:p>
    <w:p w:rsidR="002F4132" w:rsidRPr="0040640D" w:rsidRDefault="002F4132" w:rsidP="002F4132">
      <w:pPr>
        <w:pStyle w:val="NormalText"/>
      </w:pPr>
      <w:r w:rsidRPr="0040640D">
        <w:t>Kampen mot den organiserade brottsligheten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Ju293 av Jessika Vilhelmsson (M)</w:t>
      </w:r>
    </w:p>
    <w:p w:rsidR="002F4132" w:rsidRPr="0040640D" w:rsidRDefault="002F4132" w:rsidP="002F4132">
      <w:pPr>
        <w:pStyle w:val="NormalText"/>
      </w:pPr>
      <w:r w:rsidRPr="0040640D">
        <w:t>Unga brottsoffer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Ju294 av Jessika Vilhelmsson och Ulf Berg (M)</w:t>
      </w:r>
    </w:p>
    <w:p w:rsidR="002F4132" w:rsidRPr="0040640D" w:rsidRDefault="002F4132" w:rsidP="002F4132">
      <w:pPr>
        <w:pStyle w:val="NormalText"/>
      </w:pPr>
      <w:r w:rsidRPr="0040640D">
        <w:t>Polisens resurser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Ju295 av Jessika Vilhelmsson och Staffan Anger (M)</w:t>
      </w:r>
    </w:p>
    <w:p w:rsidR="002F4132" w:rsidRPr="0040640D" w:rsidRDefault="002F4132" w:rsidP="002F4132">
      <w:pPr>
        <w:pStyle w:val="NormalText"/>
      </w:pPr>
      <w:r w:rsidRPr="0040640D">
        <w:t>Stöd till brottsoffer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Ju296 av Jessika Vilhelmsson (M)</w:t>
      </w:r>
    </w:p>
    <w:p w:rsidR="002F4132" w:rsidRPr="0040640D" w:rsidRDefault="002F4132" w:rsidP="002F4132">
      <w:pPr>
        <w:pStyle w:val="NormalText"/>
      </w:pPr>
      <w:r w:rsidRPr="0040640D">
        <w:t>Bristande rättssäkerhet för barn som utsatts för övergrepp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Ju297 av Oskar Öholm (M)</w:t>
      </w:r>
    </w:p>
    <w:p w:rsidR="002F4132" w:rsidRPr="0040640D" w:rsidRDefault="002F4132" w:rsidP="002F4132">
      <w:pPr>
        <w:pStyle w:val="NormalText"/>
      </w:pPr>
      <w:r w:rsidRPr="0040640D">
        <w:t>Avskaffande av danstillstånd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Ju298 av Leif Pettersson och Fredrik Lundh Sammeli (S)</w:t>
      </w:r>
    </w:p>
    <w:p w:rsidR="002F4132" w:rsidRPr="0040640D" w:rsidRDefault="002F4132" w:rsidP="002F4132">
      <w:pPr>
        <w:pStyle w:val="NormalText"/>
      </w:pPr>
      <w:r w:rsidRPr="0040640D">
        <w:t>Polishelikoptrar i hela landet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Ju299 av Carin Runeson och Peter Hultqvist (S)</w:t>
      </w:r>
    </w:p>
    <w:p w:rsidR="002F4132" w:rsidRPr="0040640D" w:rsidRDefault="002F4132" w:rsidP="002F4132">
      <w:pPr>
        <w:pStyle w:val="NormalText"/>
      </w:pPr>
      <w:r w:rsidRPr="0040640D">
        <w:t>Sexuella övergrepp mot barn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Ju300 av Andreas Norlén och Finn Bengtsson (M)</w:t>
      </w:r>
    </w:p>
    <w:p w:rsidR="002F4132" w:rsidRPr="0040640D" w:rsidRDefault="002F4132" w:rsidP="002F4132">
      <w:pPr>
        <w:pStyle w:val="NormalText"/>
      </w:pPr>
      <w:r w:rsidRPr="0040640D">
        <w:t>Grov organiserad brottslighet m.m.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Ju301 av Andreas Norlén (M)</w:t>
      </w:r>
    </w:p>
    <w:p w:rsidR="002F4132" w:rsidRPr="0040640D" w:rsidRDefault="002F4132" w:rsidP="002F4132">
      <w:pPr>
        <w:pStyle w:val="NormalText"/>
      </w:pPr>
      <w:r w:rsidRPr="0040640D">
        <w:t>Åtgärder mot identitetskapning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Ju302 av Andreas Norlén m.fl. (M)</w:t>
      </w:r>
    </w:p>
    <w:p w:rsidR="002F4132" w:rsidRPr="0040640D" w:rsidRDefault="002F4132" w:rsidP="002F4132">
      <w:pPr>
        <w:pStyle w:val="NormalText"/>
      </w:pPr>
      <w:r w:rsidRPr="0040640D">
        <w:t>Rättssäkerheten i skiljeförfaranden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Ju303 av Andreas Norlén och Finn Bengtsson (M)</w:t>
      </w:r>
    </w:p>
    <w:p w:rsidR="002F4132" w:rsidRPr="0040640D" w:rsidRDefault="002F4132" w:rsidP="002F4132">
      <w:pPr>
        <w:pStyle w:val="NormalText"/>
      </w:pPr>
      <w:r w:rsidRPr="0040640D">
        <w:t>Misshandelsbrottet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Ju304 av Fredrik Lundh Sammeli och Helén Pettersson i Umeå (S)</w:t>
      </w:r>
    </w:p>
    <w:p w:rsidR="002F4132" w:rsidRPr="0040640D" w:rsidRDefault="002F4132" w:rsidP="002F4132">
      <w:pPr>
        <w:pStyle w:val="NormalText"/>
      </w:pPr>
      <w:r w:rsidRPr="0040640D">
        <w:t>Barnahus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Ju305 av Fredrik Lundh Sammeli (S)</w:t>
      </w:r>
    </w:p>
    <w:p w:rsidR="002F4132" w:rsidRPr="0040640D" w:rsidRDefault="002F4132" w:rsidP="002F4132">
      <w:pPr>
        <w:pStyle w:val="NormalText"/>
      </w:pPr>
      <w:r w:rsidRPr="0040640D">
        <w:t>Barnpornografi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Ju306 av Fredrik Lundh Sammeli och Hannah Bergstedt (S)</w:t>
      </w:r>
    </w:p>
    <w:p w:rsidR="002F4132" w:rsidRPr="0040640D" w:rsidRDefault="002F4132" w:rsidP="002F4132">
      <w:pPr>
        <w:pStyle w:val="NormalText"/>
      </w:pPr>
      <w:r w:rsidRPr="0040640D">
        <w:t>Krafttag mot barnsexhandel</w:t>
      </w:r>
    </w:p>
    <w:p w:rsidR="002F4132" w:rsidRPr="0040640D" w:rsidRDefault="002F4132" w:rsidP="002F4132">
      <w:pPr>
        <w:pStyle w:val="NormalText"/>
      </w:pPr>
      <w:r w:rsidRPr="0040640D">
        <w:t>JuU Yrk. 1-2</w:t>
      </w:r>
    </w:p>
    <w:p w:rsidR="002F4132" w:rsidRPr="0040640D" w:rsidRDefault="002F4132" w:rsidP="002F4132">
      <w:pPr>
        <w:pStyle w:val="NormalText"/>
      </w:pPr>
      <w:r w:rsidRPr="0040640D">
        <w:t>UbU Yrk. 3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Ju307 av Åsa Coenraads (M)</w:t>
      </w:r>
    </w:p>
    <w:p w:rsidR="002F4132" w:rsidRPr="0040640D" w:rsidRDefault="002F4132" w:rsidP="002F4132">
      <w:pPr>
        <w:pStyle w:val="NormalText"/>
      </w:pPr>
      <w:r w:rsidRPr="0040640D">
        <w:t>Ändamål för innehav av vapen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Ju308 av Åsa Coenraads (M)</w:t>
      </w:r>
    </w:p>
    <w:p w:rsidR="002F4132" w:rsidRPr="0040640D" w:rsidRDefault="002F4132" w:rsidP="002F4132">
      <w:pPr>
        <w:pStyle w:val="NormalText"/>
      </w:pPr>
      <w:r w:rsidRPr="0040640D">
        <w:t>Tillstånd att inneha ammunition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Ju309 av Mats Pertoft (MP)</w:t>
      </w:r>
    </w:p>
    <w:p w:rsidR="002F4132" w:rsidRPr="0040640D" w:rsidRDefault="002F4132" w:rsidP="002F4132">
      <w:pPr>
        <w:pStyle w:val="NormalText"/>
      </w:pPr>
      <w:r w:rsidRPr="0040640D">
        <w:t>Nyttjande av polishund med specialkompetens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Ju310 av Annika Qarlsson och Åsa Torstensson (C)</w:t>
      </w:r>
    </w:p>
    <w:p w:rsidR="002F4132" w:rsidRPr="0040640D" w:rsidRDefault="002F4132" w:rsidP="002F4132">
      <w:pPr>
        <w:pStyle w:val="NormalText"/>
      </w:pPr>
      <w:r w:rsidRPr="0040640D">
        <w:t>Polisens ska hot- och riskbedömningar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Ju311 av Annika Qarlsson (C)</w:t>
      </w:r>
    </w:p>
    <w:p w:rsidR="002F4132" w:rsidRPr="0040640D" w:rsidRDefault="002F4132" w:rsidP="002F4132">
      <w:pPr>
        <w:pStyle w:val="NormalText"/>
      </w:pPr>
      <w:r w:rsidRPr="0040640D">
        <w:t>Kriminalisering av tvångsäktenskap</w:t>
      </w:r>
    </w:p>
    <w:p w:rsidR="002F4132" w:rsidRPr="0040640D" w:rsidRDefault="002F4132" w:rsidP="002F4132">
      <w:pPr>
        <w:pStyle w:val="NormalText"/>
      </w:pPr>
      <w:r w:rsidRPr="0040640D">
        <w:t>JuU Yrk. 1</w:t>
      </w:r>
    </w:p>
    <w:p w:rsidR="002F4132" w:rsidRPr="0040640D" w:rsidRDefault="002F4132" w:rsidP="002F4132">
      <w:pPr>
        <w:pStyle w:val="NormalText"/>
      </w:pPr>
      <w:r w:rsidRPr="0040640D">
        <w:t>CU Yrk. 2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Ju312 av Maria Abrahamsson (M)</w:t>
      </w:r>
    </w:p>
    <w:p w:rsidR="002F4132" w:rsidRPr="0040640D" w:rsidRDefault="002F4132" w:rsidP="002F4132">
      <w:pPr>
        <w:pStyle w:val="NormalText"/>
      </w:pPr>
      <w:r w:rsidRPr="0040640D">
        <w:t>Ett minskat nämndemannainflytande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2F4132" w:rsidRPr="0040640D" w:rsidRDefault="002F4132" w:rsidP="002F4132">
      <w:pPr>
        <w:pStyle w:val="NormalText"/>
      </w:pPr>
      <w:r w:rsidRPr="0040640D">
        <w:t>Ju313 av Lars Beckman (M)</w:t>
      </w:r>
    </w:p>
    <w:p w:rsidR="002F4132" w:rsidRPr="0040640D" w:rsidRDefault="002F4132" w:rsidP="002F4132">
      <w:pPr>
        <w:pStyle w:val="NormalText"/>
      </w:pPr>
      <w:r w:rsidRPr="0040640D">
        <w:t>Översyn av reglerna inom bevakningsbranschen</w:t>
      </w:r>
    </w:p>
    <w:p w:rsidR="002F4132" w:rsidRPr="0040640D" w:rsidRDefault="002F4132" w:rsidP="002F4132">
      <w:pPr>
        <w:pStyle w:val="NormalText"/>
      </w:pPr>
      <w:r w:rsidRPr="0040640D">
        <w:t xml:space="preserve">JuU </w:t>
      </w:r>
    </w:p>
    <w:p w:rsidR="002F4132" w:rsidRPr="0040640D" w:rsidRDefault="002F4132" w:rsidP="002F4132"/>
    <w:p w:rsidR="00552A07" w:rsidRPr="0040640D" w:rsidRDefault="00552A07" w:rsidP="002F4132">
      <w:pPr>
        <w:pStyle w:val="NormalText"/>
      </w:pPr>
      <w:r w:rsidRPr="0040640D">
        <w:t>Ju314 av Lars Beckman (M)</w:t>
      </w:r>
    </w:p>
    <w:p w:rsidR="00552A07" w:rsidRPr="0040640D" w:rsidRDefault="00552A07" w:rsidP="002F4132">
      <w:pPr>
        <w:pStyle w:val="NormalText"/>
      </w:pPr>
      <w:r w:rsidRPr="0040640D">
        <w:t>Hastighetskontroller med synliga poliser</w:t>
      </w:r>
    </w:p>
    <w:p w:rsidR="00552A07" w:rsidRPr="0040640D" w:rsidRDefault="00552A07" w:rsidP="002F4132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Ju315 av Lars Beckman (M)</w:t>
      </w:r>
    </w:p>
    <w:p w:rsidR="00552A07" w:rsidRPr="0040640D" w:rsidRDefault="00552A07" w:rsidP="00552A07">
      <w:pPr>
        <w:pStyle w:val="NormalText"/>
      </w:pPr>
      <w:r w:rsidRPr="0040640D">
        <w:t>Åtgärder vid snatteri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Ju316 av Metin Ataseven (M)</w:t>
      </w:r>
    </w:p>
    <w:p w:rsidR="00552A07" w:rsidRPr="0040640D" w:rsidRDefault="00552A07" w:rsidP="00552A07">
      <w:pPr>
        <w:pStyle w:val="NormalText"/>
      </w:pPr>
      <w:r w:rsidRPr="0040640D">
        <w:t>Högre straff för brott mot vapenlagen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Ju317 av Thomas Finnborg (M)</w:t>
      </w:r>
    </w:p>
    <w:p w:rsidR="00552A07" w:rsidRPr="0040640D" w:rsidRDefault="00552A07" w:rsidP="00552A07">
      <w:pPr>
        <w:pStyle w:val="NormalText"/>
      </w:pPr>
      <w:r w:rsidRPr="0040640D">
        <w:t>Utökning av Polislagen 20a§ för genomsökning av båtar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Ju318 av Annelie Enochson och Tuve Skånberg (KD)</w:t>
      </w:r>
    </w:p>
    <w:p w:rsidR="00552A07" w:rsidRPr="0040640D" w:rsidRDefault="00552A07" w:rsidP="00552A07">
      <w:pPr>
        <w:pStyle w:val="NormalText"/>
      </w:pPr>
      <w:r w:rsidRPr="0040640D">
        <w:t>Stoppa sexslavhandeln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Ju319 av Mikael Oscarsson (KD)</w:t>
      </w:r>
    </w:p>
    <w:p w:rsidR="00552A07" w:rsidRPr="0040640D" w:rsidRDefault="00552A07" w:rsidP="00552A07">
      <w:pPr>
        <w:pStyle w:val="NormalText"/>
      </w:pPr>
      <w:r w:rsidRPr="0040640D">
        <w:t>Bilbränder, skolbränder och ungdomsvåld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Ju320 av Désirée Pethrus (KD)</w:t>
      </w:r>
    </w:p>
    <w:p w:rsidR="00552A07" w:rsidRPr="0040640D" w:rsidRDefault="00552A07" w:rsidP="00552A07">
      <w:pPr>
        <w:pStyle w:val="NormalText"/>
      </w:pPr>
      <w:r w:rsidRPr="0040640D">
        <w:t>Tillsättande av en granskningskommission om våldtäktsåtal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Ju321 av Désirée Pethrus (KD)</w:t>
      </w:r>
    </w:p>
    <w:p w:rsidR="00552A07" w:rsidRPr="0040640D" w:rsidRDefault="00552A07" w:rsidP="00552A07">
      <w:pPr>
        <w:pStyle w:val="NormalText"/>
      </w:pPr>
      <w:r w:rsidRPr="0040640D">
        <w:t>Bekämpande av människohandeln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Ju322 av Désirée Pethrus (KD)</w:t>
      </w:r>
    </w:p>
    <w:p w:rsidR="00552A07" w:rsidRPr="0040640D" w:rsidRDefault="00552A07" w:rsidP="00552A07">
      <w:pPr>
        <w:pStyle w:val="NormalText"/>
      </w:pPr>
      <w:r w:rsidRPr="0040640D">
        <w:t>Införande av en straffbestämmelse om tortyr i svensk lag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Ju323 av Marta Obminska (M)</w:t>
      </w:r>
    </w:p>
    <w:p w:rsidR="00552A07" w:rsidRPr="0040640D" w:rsidRDefault="00552A07" w:rsidP="00552A07">
      <w:pPr>
        <w:pStyle w:val="NormalText"/>
      </w:pPr>
      <w:r w:rsidRPr="0040640D">
        <w:t>Straff för grov kvinnofridskränkning och grov fridskränkning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Ju324 av Hillevi Larsson (S)</w:t>
      </w:r>
    </w:p>
    <w:p w:rsidR="00552A07" w:rsidRPr="0040640D" w:rsidRDefault="00552A07" w:rsidP="00552A07">
      <w:pPr>
        <w:pStyle w:val="NormalText"/>
      </w:pPr>
      <w:r w:rsidRPr="0040640D">
        <w:t>Nationella riktlinjer för omhändertagande av barn till fängslade föräldrar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Ju325 av Lena Olsson m.fl. (V)</w:t>
      </w:r>
    </w:p>
    <w:p w:rsidR="00552A07" w:rsidRPr="0040640D" w:rsidRDefault="00552A07" w:rsidP="00552A07">
      <w:pPr>
        <w:pStyle w:val="NormalText"/>
      </w:pPr>
      <w:r w:rsidRPr="0040640D">
        <w:t>Vapenlagstiftningen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Ju326 av Lena Olsson m.fl. (V)</w:t>
      </w:r>
    </w:p>
    <w:p w:rsidR="00552A07" w:rsidRPr="0040640D" w:rsidRDefault="00552A07" w:rsidP="00552A07">
      <w:pPr>
        <w:pStyle w:val="NormalText"/>
      </w:pPr>
      <w:r w:rsidRPr="0040640D">
        <w:t>Polisen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Ju327 av Lena Olsson m.fl. (V)</w:t>
      </w:r>
    </w:p>
    <w:p w:rsidR="00552A07" w:rsidRPr="0040640D" w:rsidRDefault="00552A07" w:rsidP="00552A07">
      <w:pPr>
        <w:pStyle w:val="NormalText"/>
      </w:pPr>
      <w:r w:rsidRPr="0040640D">
        <w:t>Brottsdrabbade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Ju328 av Hillevi Larsson och Börje Vestlund (S)</w:t>
      </w:r>
    </w:p>
    <w:p w:rsidR="00552A07" w:rsidRPr="0040640D" w:rsidRDefault="00552A07" w:rsidP="00552A07">
      <w:pPr>
        <w:pStyle w:val="NormalText"/>
      </w:pPr>
      <w:r w:rsidRPr="0040640D">
        <w:t>Ökade insatser mot hatbrott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Ju329 av Carina Adolfsson Elgestam m.fl. (S)</w:t>
      </w:r>
    </w:p>
    <w:p w:rsidR="00552A07" w:rsidRPr="0040640D" w:rsidRDefault="00552A07" w:rsidP="00552A07">
      <w:pPr>
        <w:pStyle w:val="NormalText"/>
      </w:pPr>
      <w:r w:rsidRPr="0040640D">
        <w:t>Kunskap i bevisföring vid våldtäkter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Ju330 av Carina Ohlsson m.fl. (S)</w:t>
      </w:r>
    </w:p>
    <w:p w:rsidR="00552A07" w:rsidRPr="0040640D" w:rsidRDefault="00552A07" w:rsidP="00552A07">
      <w:pPr>
        <w:pStyle w:val="NormalText"/>
      </w:pPr>
      <w:r w:rsidRPr="0040640D">
        <w:t>Straff för barnmisshandel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Ju331 av Carina Ohlsson m.fl. (S)</w:t>
      </w:r>
    </w:p>
    <w:p w:rsidR="00552A07" w:rsidRPr="0040640D" w:rsidRDefault="00552A07" w:rsidP="00552A07">
      <w:pPr>
        <w:pStyle w:val="NormalText"/>
      </w:pPr>
      <w:r w:rsidRPr="0040640D">
        <w:t>Minderårigas skydd i sexlivet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Ju332 av Åsa Lindestam m.fl. (S)</w:t>
      </w:r>
    </w:p>
    <w:p w:rsidR="00552A07" w:rsidRPr="0040640D" w:rsidRDefault="00552A07" w:rsidP="00552A07">
      <w:pPr>
        <w:pStyle w:val="NormalText"/>
      </w:pPr>
      <w:r w:rsidRPr="0040640D">
        <w:t>Polis och domare som arbetar med brott som rör barn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Ju333 av Maria Ferm m.fl. (MP)</w:t>
      </w:r>
    </w:p>
    <w:p w:rsidR="00552A07" w:rsidRPr="0040640D" w:rsidRDefault="00552A07" w:rsidP="00552A07">
      <w:pPr>
        <w:pStyle w:val="NormalText"/>
      </w:pPr>
      <w:r w:rsidRPr="0040640D">
        <w:t>Öppenhet och frihet istället för rädsla och övervakning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Ju334 av Lena Olsson m.fl. (V)</w:t>
      </w:r>
    </w:p>
    <w:p w:rsidR="00552A07" w:rsidRPr="0040640D" w:rsidRDefault="00552A07" w:rsidP="00552A07">
      <w:pPr>
        <w:pStyle w:val="NormalText"/>
      </w:pPr>
      <w:r w:rsidRPr="0040640D">
        <w:t>Kriminalvården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Ju335 av Lena Olsson m.fl. (V)</w:t>
      </w:r>
    </w:p>
    <w:p w:rsidR="00552A07" w:rsidRPr="0040640D" w:rsidRDefault="00552A07" w:rsidP="00552A07">
      <w:pPr>
        <w:pStyle w:val="NormalText"/>
      </w:pPr>
      <w:r w:rsidRPr="0040640D">
        <w:t>Sexköp utomlands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Ju336 av Amineh Kakabaveh (V)</w:t>
      </w:r>
    </w:p>
    <w:p w:rsidR="00552A07" w:rsidRPr="0040640D" w:rsidRDefault="00552A07" w:rsidP="00552A07">
      <w:pPr>
        <w:pStyle w:val="NormalText"/>
      </w:pPr>
      <w:r w:rsidRPr="0040640D">
        <w:t>Livsvillkoren för kvinnor med skyddad identitet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Ju337 av Lars Ohly m.fl. (V)</w:t>
      </w:r>
    </w:p>
    <w:p w:rsidR="00552A07" w:rsidRPr="0040640D" w:rsidRDefault="00552A07" w:rsidP="00552A07">
      <w:pPr>
        <w:pStyle w:val="NormalText"/>
      </w:pPr>
      <w:r w:rsidRPr="0040640D">
        <w:t>Utgiftsområde 4 Rättsväsendet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Ju338 av Lena Olsson m.fl. (V)</w:t>
      </w:r>
    </w:p>
    <w:p w:rsidR="00552A07" w:rsidRPr="0040640D" w:rsidRDefault="00552A07" w:rsidP="00552A07">
      <w:pPr>
        <w:pStyle w:val="NormalText"/>
      </w:pPr>
      <w:r w:rsidRPr="0040640D">
        <w:t>Barnsexturism</w:t>
      </w:r>
    </w:p>
    <w:p w:rsidR="00552A07" w:rsidRPr="0040640D" w:rsidRDefault="00552A07" w:rsidP="00552A07">
      <w:pPr>
        <w:pStyle w:val="NormalText"/>
      </w:pPr>
      <w:r w:rsidRPr="0040640D">
        <w:t>JuU Yrk. 1-3</w:t>
      </w:r>
    </w:p>
    <w:p w:rsidR="00552A07" w:rsidRPr="0040640D" w:rsidRDefault="00552A07" w:rsidP="00552A07">
      <w:pPr>
        <w:pStyle w:val="NormalText"/>
      </w:pPr>
      <w:r w:rsidRPr="0040640D">
        <w:t>UU Yrk. 4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Ju339 av Marianne Berg m.fl. (V)</w:t>
      </w:r>
    </w:p>
    <w:p w:rsidR="00552A07" w:rsidRPr="0040640D" w:rsidRDefault="00552A07" w:rsidP="00552A07">
      <w:pPr>
        <w:pStyle w:val="NormalText"/>
      </w:pPr>
      <w:r w:rsidRPr="0040640D">
        <w:t>Tvångsäktenskap</w:t>
      </w:r>
    </w:p>
    <w:p w:rsidR="00552A07" w:rsidRPr="0040640D" w:rsidRDefault="00552A07" w:rsidP="00552A07">
      <w:pPr>
        <w:pStyle w:val="NormalText"/>
      </w:pPr>
      <w:r w:rsidRPr="0040640D">
        <w:t>CU Yrk. 2</w:t>
      </w:r>
    </w:p>
    <w:p w:rsidR="00552A07" w:rsidRPr="0040640D" w:rsidRDefault="00552A07" w:rsidP="00552A07">
      <w:pPr>
        <w:pStyle w:val="NormalText"/>
      </w:pPr>
      <w:r w:rsidRPr="0040640D">
        <w:t>JuU Yrk. 1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Ju340 av Lena Olsson m.fl. (V)</w:t>
      </w:r>
    </w:p>
    <w:p w:rsidR="00552A07" w:rsidRPr="0040640D" w:rsidRDefault="00552A07" w:rsidP="00552A07">
      <w:pPr>
        <w:pStyle w:val="NormalText"/>
      </w:pPr>
      <w:r w:rsidRPr="0040640D">
        <w:t>Granskning av nedlagda anmälningar om sexualbrott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Ju341 av Lena Olsson m.fl. (V)</w:t>
      </w:r>
    </w:p>
    <w:p w:rsidR="00552A07" w:rsidRPr="0040640D" w:rsidRDefault="00552A07" w:rsidP="00552A07">
      <w:pPr>
        <w:pStyle w:val="NormalText"/>
      </w:pPr>
      <w:r w:rsidRPr="0040640D">
        <w:t>Grov kvinnofridskränkning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Ju342 av Lena Olsson m.fl. (V)</w:t>
      </w:r>
    </w:p>
    <w:p w:rsidR="00552A07" w:rsidRPr="0040640D" w:rsidRDefault="00552A07" w:rsidP="00552A07">
      <w:pPr>
        <w:pStyle w:val="NormalText"/>
      </w:pPr>
      <w:r w:rsidRPr="0040640D">
        <w:t>Häkten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Ju343 av Catharina Bråkenhielm (S)</w:t>
      </w:r>
    </w:p>
    <w:p w:rsidR="00552A07" w:rsidRPr="0040640D" w:rsidRDefault="00552A07" w:rsidP="00552A07">
      <w:pPr>
        <w:pStyle w:val="NormalText"/>
      </w:pPr>
      <w:r w:rsidRPr="0040640D">
        <w:t>Rättshjälp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Ju344 av Lena Olsson m.fl. (V)</w:t>
      </w:r>
    </w:p>
    <w:p w:rsidR="00552A07" w:rsidRPr="0040640D" w:rsidRDefault="00552A07" w:rsidP="00552A07">
      <w:pPr>
        <w:pStyle w:val="NormalText"/>
      </w:pPr>
      <w:r w:rsidRPr="0040640D">
        <w:t>Poliseskort av misshandlade kvinnor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Ju345 av Lena Asplund (M)</w:t>
      </w:r>
    </w:p>
    <w:p w:rsidR="00552A07" w:rsidRPr="0040640D" w:rsidRDefault="00552A07" w:rsidP="00552A07">
      <w:pPr>
        <w:pStyle w:val="NormalText"/>
      </w:pPr>
      <w:r w:rsidRPr="0040640D">
        <w:t>Handlares rätt att avvisa notoriska snattare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Ju346 av Pia Nilsson m.fl. (S)</w:t>
      </w:r>
    </w:p>
    <w:p w:rsidR="00552A07" w:rsidRPr="0040640D" w:rsidRDefault="00552A07" w:rsidP="00552A07">
      <w:pPr>
        <w:pStyle w:val="NormalText"/>
      </w:pPr>
      <w:r w:rsidRPr="0040640D">
        <w:t>Utbildning inom kriminalvården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Ju347 av Jennie Nilsson (S)</w:t>
      </w:r>
    </w:p>
    <w:p w:rsidR="00552A07" w:rsidRPr="0040640D" w:rsidRDefault="00552A07" w:rsidP="00552A07">
      <w:pPr>
        <w:pStyle w:val="NormalText"/>
      </w:pPr>
      <w:r w:rsidRPr="0040640D">
        <w:t>Gränsöverskridande åtgärder för att bekämpa organiserad brottslighet och människohandel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Ju348 av Ulf Berg (M)</w:t>
      </w:r>
    </w:p>
    <w:p w:rsidR="00552A07" w:rsidRPr="0040640D" w:rsidRDefault="00552A07" w:rsidP="00552A07">
      <w:pPr>
        <w:pStyle w:val="NormalText"/>
      </w:pPr>
      <w:r w:rsidRPr="0040640D">
        <w:t>Polisens användning av filmutrustning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Ju349 av Yvonne Andersson (KD)</w:t>
      </w:r>
    </w:p>
    <w:p w:rsidR="00552A07" w:rsidRPr="0040640D" w:rsidRDefault="00552A07" w:rsidP="00552A07">
      <w:pPr>
        <w:pStyle w:val="NormalText"/>
      </w:pPr>
      <w:r w:rsidRPr="0040640D">
        <w:t>Farmakologisk behandling av pedofiler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Ju350 av Annika Eclund (KD)</w:t>
      </w:r>
    </w:p>
    <w:p w:rsidR="00552A07" w:rsidRPr="0040640D" w:rsidRDefault="00552A07" w:rsidP="00552A07">
      <w:pPr>
        <w:pStyle w:val="NormalText"/>
      </w:pPr>
      <w:r w:rsidRPr="0040640D">
        <w:t>Polisutbildning i Skaraborg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Ju351 av Christian Holm och Lena Asplund (M)</w:t>
      </w:r>
    </w:p>
    <w:p w:rsidR="00552A07" w:rsidRPr="0040640D" w:rsidRDefault="00552A07" w:rsidP="00552A07">
      <w:pPr>
        <w:pStyle w:val="NormalText"/>
      </w:pPr>
      <w:r w:rsidRPr="0040640D">
        <w:t>Polisiära ordningsinsatser vid idrottsevenemang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Ju352 av Marietta de Pourbaix-Lundin (M)</w:t>
      </w:r>
    </w:p>
    <w:p w:rsidR="00552A07" w:rsidRPr="0040640D" w:rsidRDefault="00552A07" w:rsidP="00552A07">
      <w:pPr>
        <w:pStyle w:val="NormalText"/>
      </w:pPr>
      <w:r w:rsidRPr="0040640D">
        <w:t>Införandet av djurpoliser i alla polisdistrikt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Ju353 av Marietta de Pourbaix-Lundin (M)</w:t>
      </w:r>
    </w:p>
    <w:p w:rsidR="00552A07" w:rsidRPr="0040640D" w:rsidRDefault="00552A07" w:rsidP="00552A07">
      <w:pPr>
        <w:pStyle w:val="NormalText"/>
      </w:pPr>
      <w:r w:rsidRPr="0040640D">
        <w:t>Auktorisering av bevakningsföretag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Ju354 av Morgan Johansson m.fl. (S)</w:t>
      </w:r>
    </w:p>
    <w:p w:rsidR="00552A07" w:rsidRPr="0040640D" w:rsidRDefault="00552A07" w:rsidP="00552A07">
      <w:pPr>
        <w:pStyle w:val="NormalText"/>
      </w:pPr>
      <w:r w:rsidRPr="0040640D">
        <w:t>Utgiftsområde 4 Rättsväsendet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Ju355 av Marietta de Pourbaix-Lundin (M)</w:t>
      </w:r>
    </w:p>
    <w:p w:rsidR="00552A07" w:rsidRPr="0040640D" w:rsidRDefault="00552A07" w:rsidP="00552A07">
      <w:pPr>
        <w:pStyle w:val="NormalText"/>
      </w:pPr>
      <w:r w:rsidRPr="0040640D">
        <w:t>Kvarhållande vid misstanke om brott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Ju356 av Marietta de Pourbaix-Lundin (M)</w:t>
      </w:r>
    </w:p>
    <w:p w:rsidR="00552A07" w:rsidRPr="0040640D" w:rsidRDefault="00552A07" w:rsidP="00552A07">
      <w:pPr>
        <w:pStyle w:val="NormalText"/>
      </w:pPr>
      <w:r w:rsidRPr="0040640D">
        <w:t>Förundersökning om varumärkesintrång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Ju357 av Marietta de Pourbaix-Lundin (M)</w:t>
      </w:r>
    </w:p>
    <w:p w:rsidR="00552A07" w:rsidRPr="0040640D" w:rsidRDefault="00552A07" w:rsidP="00552A07">
      <w:pPr>
        <w:pStyle w:val="NormalText"/>
      </w:pPr>
      <w:r w:rsidRPr="0040640D">
        <w:t>Grovt narkotikabrott – kat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Ju358 av Allan Widman (FP)</w:t>
      </w:r>
    </w:p>
    <w:p w:rsidR="00552A07" w:rsidRPr="0040640D" w:rsidRDefault="00552A07" w:rsidP="00552A07">
      <w:pPr>
        <w:pStyle w:val="NormalText"/>
      </w:pPr>
      <w:r w:rsidRPr="0040640D">
        <w:t>En skärpt vapenpolitik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Ju359 av Morgan Johansson m.fl. (S)</w:t>
      </w:r>
    </w:p>
    <w:p w:rsidR="00552A07" w:rsidRPr="0040640D" w:rsidRDefault="00552A07" w:rsidP="00552A07">
      <w:pPr>
        <w:pStyle w:val="NormalText"/>
      </w:pPr>
      <w:r w:rsidRPr="0040640D">
        <w:t>Trygghet mot brott</w:t>
      </w:r>
    </w:p>
    <w:p w:rsidR="00552A07" w:rsidRPr="0040640D" w:rsidRDefault="00552A07" w:rsidP="00552A07">
      <w:pPr>
        <w:pStyle w:val="NormalText"/>
      </w:pPr>
      <w:r w:rsidRPr="0040640D">
        <w:t>JuU Yrk. 1-17,19,21-31,35,37-54,56-60,62,64-71</w:t>
      </w:r>
    </w:p>
    <w:p w:rsidR="00552A07" w:rsidRPr="0040640D" w:rsidRDefault="00552A07" w:rsidP="00552A07">
      <w:pPr>
        <w:pStyle w:val="NormalText"/>
      </w:pPr>
      <w:r w:rsidRPr="0040640D">
        <w:t>SoU Yrk. 18,32-34,36,61,63</w:t>
      </w:r>
    </w:p>
    <w:p w:rsidR="00552A07" w:rsidRPr="0040640D" w:rsidRDefault="00552A07" w:rsidP="00552A07">
      <w:pPr>
        <w:pStyle w:val="NormalText"/>
      </w:pPr>
      <w:r w:rsidRPr="0040640D">
        <w:t>SkU Yrk. 55</w:t>
      </w:r>
    </w:p>
    <w:p w:rsidR="00552A07" w:rsidRPr="0040640D" w:rsidRDefault="00552A07" w:rsidP="00552A07">
      <w:pPr>
        <w:pStyle w:val="NormalText"/>
      </w:pPr>
      <w:r w:rsidRPr="0040640D">
        <w:t>KrU Yrk. 20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Ju360 av Jennie Nilsson m.fl. (S)</w:t>
      </w:r>
    </w:p>
    <w:p w:rsidR="00552A07" w:rsidRPr="0040640D" w:rsidRDefault="00552A07" w:rsidP="00552A07">
      <w:pPr>
        <w:pStyle w:val="NormalText"/>
      </w:pPr>
      <w:r w:rsidRPr="0040640D">
        <w:t>Rättshjälpslagen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Ju361 av Mikael Damberg (S)</w:t>
      </w:r>
    </w:p>
    <w:p w:rsidR="00552A07" w:rsidRPr="0040640D" w:rsidRDefault="00552A07" w:rsidP="00552A07">
      <w:pPr>
        <w:pStyle w:val="NormalText"/>
      </w:pPr>
      <w:r w:rsidRPr="0040640D">
        <w:t>Kriminalisering av tvångsäktenskap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Ju362 av Ellen Juntti (M)</w:t>
      </w:r>
    </w:p>
    <w:p w:rsidR="00552A07" w:rsidRPr="0040640D" w:rsidRDefault="00552A07" w:rsidP="00552A07">
      <w:pPr>
        <w:pStyle w:val="NormalText"/>
      </w:pPr>
      <w:r w:rsidRPr="0040640D">
        <w:t>Förbättrade rutiner för att bekämpa brott mot barn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552A07" w:rsidRPr="0040640D" w:rsidRDefault="00552A07" w:rsidP="00552A07">
      <w:pPr>
        <w:pStyle w:val="NormalText"/>
      </w:pPr>
      <w:r w:rsidRPr="0040640D">
        <w:t>Ju363 av Ellen Juntti (M)</w:t>
      </w:r>
    </w:p>
    <w:p w:rsidR="00552A07" w:rsidRPr="0040640D" w:rsidRDefault="00552A07" w:rsidP="00552A07">
      <w:pPr>
        <w:pStyle w:val="NormalText"/>
      </w:pPr>
      <w:r w:rsidRPr="0040640D">
        <w:t>Tydliga rutiner vid omhäktning</w:t>
      </w:r>
    </w:p>
    <w:p w:rsidR="00552A07" w:rsidRPr="0040640D" w:rsidRDefault="00552A07" w:rsidP="00552A07">
      <w:pPr>
        <w:pStyle w:val="NormalText"/>
      </w:pPr>
      <w:r w:rsidRPr="0040640D">
        <w:t xml:space="preserve">JuU </w:t>
      </w:r>
    </w:p>
    <w:p w:rsidR="00552A07" w:rsidRPr="0040640D" w:rsidRDefault="00552A07" w:rsidP="00552A07"/>
    <w:p w:rsidR="00C32BE5" w:rsidRPr="0040640D" w:rsidRDefault="00C32BE5" w:rsidP="00552A07">
      <w:pPr>
        <w:pStyle w:val="NormalText"/>
      </w:pPr>
      <w:r w:rsidRPr="0040640D">
        <w:t>Ju364 av Otto von Arnold (KD)</w:t>
      </w:r>
    </w:p>
    <w:p w:rsidR="00C32BE5" w:rsidRPr="0040640D" w:rsidRDefault="00C32BE5" w:rsidP="00552A07">
      <w:pPr>
        <w:pStyle w:val="NormalText"/>
      </w:pPr>
      <w:r w:rsidRPr="0040640D">
        <w:t>Resningskommission</w:t>
      </w:r>
    </w:p>
    <w:p w:rsidR="00C32BE5" w:rsidRPr="0040640D" w:rsidRDefault="00C32BE5" w:rsidP="00552A07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Ju365 av Otto von Arnold (KD)</w:t>
      </w:r>
    </w:p>
    <w:p w:rsidR="00C32BE5" w:rsidRPr="0040640D" w:rsidRDefault="00C32BE5" w:rsidP="00C32BE5">
      <w:pPr>
        <w:pStyle w:val="NormalText"/>
      </w:pPr>
      <w:r w:rsidRPr="0040640D">
        <w:t>Civilkuragelag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Ju366 av Otto von Arnold (KD)</w:t>
      </w:r>
    </w:p>
    <w:p w:rsidR="00C32BE5" w:rsidRPr="0040640D" w:rsidRDefault="00C32BE5" w:rsidP="00C32BE5">
      <w:pPr>
        <w:pStyle w:val="NormalText"/>
      </w:pPr>
      <w:r w:rsidRPr="0040640D">
        <w:t>En utvidgad hatbrottslagstiftning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Ju367 av Tuve Skånberg och Otto von Arnold (KD)</w:t>
      </w:r>
    </w:p>
    <w:p w:rsidR="00C32BE5" w:rsidRPr="0040640D" w:rsidRDefault="00C32BE5" w:rsidP="00C32BE5">
      <w:pPr>
        <w:pStyle w:val="NormalText"/>
      </w:pPr>
      <w:r w:rsidRPr="0040640D">
        <w:t>Avgiften till Brottsofferfonden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Ju368 av Tuve Skånberg (KD)</w:t>
      </w:r>
    </w:p>
    <w:p w:rsidR="00C32BE5" w:rsidRPr="0040640D" w:rsidRDefault="00C32BE5" w:rsidP="00C32BE5">
      <w:pPr>
        <w:pStyle w:val="NormalText"/>
      </w:pPr>
      <w:r w:rsidRPr="0040640D">
        <w:t>Förbud mot sexuellt umgänge med underåriga elever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Ju369 av Tuve Skånberg (KD)</w:t>
      </w:r>
    </w:p>
    <w:p w:rsidR="00C32BE5" w:rsidRPr="0040640D" w:rsidRDefault="00C32BE5" w:rsidP="00C32BE5">
      <w:pPr>
        <w:pStyle w:val="NormalText"/>
      </w:pPr>
      <w:r w:rsidRPr="0040640D">
        <w:t>Rattfylleri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Ju370 av Tuve Skånberg (KD)</w:t>
      </w:r>
    </w:p>
    <w:p w:rsidR="00C32BE5" w:rsidRPr="0040640D" w:rsidRDefault="00C32BE5" w:rsidP="00C32BE5">
      <w:pPr>
        <w:pStyle w:val="NormalText"/>
      </w:pPr>
      <w:r w:rsidRPr="0040640D">
        <w:t>Stöd till misshandlade personer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Ju371 av Marie Granlund m.fl. (S)</w:t>
      </w:r>
    </w:p>
    <w:p w:rsidR="00C32BE5" w:rsidRPr="0040640D" w:rsidRDefault="00C32BE5" w:rsidP="00C32BE5">
      <w:pPr>
        <w:pStyle w:val="NormalText"/>
      </w:pPr>
      <w:r w:rsidRPr="0040640D">
        <w:t>Polisutbildning till Skåne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Ju372 av Cecilia Widegren (M)</w:t>
      </w:r>
    </w:p>
    <w:p w:rsidR="00C32BE5" w:rsidRPr="0040640D" w:rsidRDefault="00C32BE5" w:rsidP="00C32BE5">
      <w:pPr>
        <w:pStyle w:val="NormalText"/>
      </w:pPr>
      <w:r w:rsidRPr="0040640D">
        <w:t>Polisutbildning i Skaraborg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Ju373 av Cecilia Widegren (M)</w:t>
      </w:r>
    </w:p>
    <w:p w:rsidR="00C32BE5" w:rsidRPr="0040640D" w:rsidRDefault="00C32BE5" w:rsidP="00C32BE5">
      <w:pPr>
        <w:pStyle w:val="NormalText"/>
      </w:pPr>
      <w:r w:rsidRPr="0040640D">
        <w:t>Civil olydnad och att ta lagen i egna händer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Ju374 av Finn Bengtsson m.fl. (M)</w:t>
      </w:r>
    </w:p>
    <w:p w:rsidR="00C32BE5" w:rsidRPr="0040640D" w:rsidRDefault="00C32BE5" w:rsidP="00C32BE5">
      <w:pPr>
        <w:pStyle w:val="NormalText"/>
      </w:pPr>
      <w:r w:rsidRPr="0040640D">
        <w:t>Inrättande av en resningsdomstol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Ju375 av Phia Andersson m.fl. (S)</w:t>
      </w:r>
    </w:p>
    <w:p w:rsidR="00C32BE5" w:rsidRPr="0040640D" w:rsidRDefault="00C32BE5" w:rsidP="00C32BE5">
      <w:pPr>
        <w:pStyle w:val="NormalText"/>
      </w:pPr>
      <w:r w:rsidRPr="0040640D">
        <w:t>Polisutbildning i Västsverige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Ju376 av Fredrik Schulte (M)</w:t>
      </w:r>
    </w:p>
    <w:p w:rsidR="00C32BE5" w:rsidRPr="0040640D" w:rsidRDefault="00C32BE5" w:rsidP="00C32BE5">
      <w:pPr>
        <w:pStyle w:val="NormalText"/>
      </w:pPr>
      <w:r w:rsidRPr="0040640D">
        <w:t>Utökad kameraövervakning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Ju377 av Christer Engelhardt m.fl. (S)</w:t>
      </w:r>
    </w:p>
    <w:p w:rsidR="00C32BE5" w:rsidRPr="0040640D" w:rsidRDefault="00C32BE5" w:rsidP="00C32BE5">
      <w:pPr>
        <w:pStyle w:val="NormalText"/>
      </w:pPr>
      <w:r w:rsidRPr="0040640D">
        <w:t>Ersättning för uppdraget som nämndeman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Ju378 av Hans Ekström m.fl. (S)</w:t>
      </w:r>
    </w:p>
    <w:p w:rsidR="00C32BE5" w:rsidRPr="0040640D" w:rsidRDefault="00C32BE5" w:rsidP="00C32BE5">
      <w:pPr>
        <w:pStyle w:val="NormalText"/>
      </w:pPr>
      <w:r w:rsidRPr="0040640D">
        <w:t>Hatbrott och hatbrottsjourer</w:t>
      </w:r>
    </w:p>
    <w:p w:rsidR="00C32BE5" w:rsidRPr="0040640D" w:rsidRDefault="00C32BE5" w:rsidP="00C32BE5">
      <w:pPr>
        <w:pStyle w:val="NormalText"/>
      </w:pPr>
      <w:r w:rsidRPr="0040640D">
        <w:t>JuU Yrk. 1,3-4</w:t>
      </w:r>
    </w:p>
    <w:p w:rsidR="00C32BE5" w:rsidRPr="0040640D" w:rsidRDefault="00C32BE5" w:rsidP="00C32BE5">
      <w:pPr>
        <w:pStyle w:val="NormalText"/>
      </w:pPr>
      <w:r w:rsidRPr="0040640D">
        <w:t>SoU Yrk. 2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Ju379 av Kent Ekeroth (SD)</w:t>
      </w:r>
    </w:p>
    <w:p w:rsidR="00C32BE5" w:rsidRPr="0040640D" w:rsidRDefault="00C32BE5" w:rsidP="00C32BE5">
      <w:pPr>
        <w:pStyle w:val="NormalText"/>
      </w:pPr>
      <w:r w:rsidRPr="0040640D">
        <w:t>Reformerade straff för unga förövare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Ju380 av Margareta Sandstedt (SD)</w:t>
      </w:r>
    </w:p>
    <w:p w:rsidR="00C32BE5" w:rsidRPr="0040640D" w:rsidRDefault="00C32BE5" w:rsidP="00C32BE5">
      <w:pPr>
        <w:pStyle w:val="NormalText"/>
      </w:pPr>
      <w:r w:rsidRPr="0040640D">
        <w:t>Statistik över vårdnadstvister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Ju381 av Margareta Sandstedt och Kent Ekeroth (SD)</w:t>
      </w:r>
    </w:p>
    <w:p w:rsidR="00C32BE5" w:rsidRPr="0040640D" w:rsidRDefault="00C32BE5" w:rsidP="00C32BE5">
      <w:pPr>
        <w:pStyle w:val="NormalText"/>
      </w:pPr>
      <w:r w:rsidRPr="0040640D">
        <w:t>Oövervakade besök på anstalter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Ju382 av Lars Isovaara och Tony Wiklander (SD)</w:t>
      </w:r>
    </w:p>
    <w:p w:rsidR="00C32BE5" w:rsidRPr="0040640D" w:rsidRDefault="00C32BE5" w:rsidP="00C32BE5">
      <w:pPr>
        <w:pStyle w:val="NormalText"/>
      </w:pPr>
      <w:r w:rsidRPr="0040640D">
        <w:t>Fördubblade böter vid fortkörning vid vägarbeten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Ju383 av Lars Isovaara m.fl. (SD)</w:t>
      </w:r>
    </w:p>
    <w:p w:rsidR="00C32BE5" w:rsidRPr="0040640D" w:rsidRDefault="00C32BE5" w:rsidP="00C32BE5">
      <w:pPr>
        <w:pStyle w:val="NormalText"/>
      </w:pPr>
      <w:r w:rsidRPr="0040640D">
        <w:t>Skärpt lagstiftning mot kat-smuggling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Ju384 av Mattias Karlsson och Josef Fransson (SD)</w:t>
      </w:r>
    </w:p>
    <w:p w:rsidR="00C32BE5" w:rsidRPr="0040640D" w:rsidRDefault="00C32BE5" w:rsidP="00C32BE5">
      <w:pPr>
        <w:pStyle w:val="NormalText"/>
      </w:pPr>
      <w:r w:rsidRPr="0040640D">
        <w:t>Idrottsklubbars betalningsansvar vid polisinsatser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Ju385 av Thoralf Alfsson och Kent Ekeroth (SD)</w:t>
      </w:r>
    </w:p>
    <w:p w:rsidR="00C32BE5" w:rsidRPr="0040640D" w:rsidRDefault="00C32BE5" w:rsidP="00C32BE5">
      <w:pPr>
        <w:pStyle w:val="NormalText"/>
      </w:pPr>
      <w:r w:rsidRPr="0040640D">
        <w:t>Uppdrag till Brottsförebyggande rådet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Ju386 av Thoralf Alfsson (SD)</w:t>
      </w:r>
    </w:p>
    <w:p w:rsidR="00C32BE5" w:rsidRPr="0040640D" w:rsidRDefault="00C32BE5" w:rsidP="00C32BE5">
      <w:pPr>
        <w:pStyle w:val="NormalText"/>
      </w:pPr>
      <w:r w:rsidRPr="0040640D">
        <w:t>Registrering av kriminalvårdsstatistik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Ju387 av Mattias Karlsson och Jonas Åkerlund (SD)</w:t>
      </w:r>
    </w:p>
    <w:p w:rsidR="00C32BE5" w:rsidRPr="0040640D" w:rsidRDefault="00C32BE5" w:rsidP="00C32BE5">
      <w:pPr>
        <w:pStyle w:val="NormalText"/>
      </w:pPr>
      <w:r w:rsidRPr="0040640D">
        <w:t>Hets mot folkgrupp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Ju388 av Kent Ekeroth och Lars Isovaara (SD)</w:t>
      </w:r>
    </w:p>
    <w:p w:rsidR="00C32BE5" w:rsidRPr="0040640D" w:rsidRDefault="00C32BE5" w:rsidP="00C32BE5">
      <w:pPr>
        <w:pStyle w:val="NormalText"/>
      </w:pPr>
      <w:r w:rsidRPr="0040640D">
        <w:t>Kraftiga skärpningar av straff för våldsbrott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Ju389 av Kent Ekeroth m.fl. (SD)</w:t>
      </w:r>
    </w:p>
    <w:p w:rsidR="00C32BE5" w:rsidRPr="0040640D" w:rsidRDefault="00C32BE5" w:rsidP="00C32BE5">
      <w:pPr>
        <w:pStyle w:val="NormalText"/>
      </w:pPr>
      <w:r w:rsidRPr="0040640D">
        <w:t>Livstidsstraff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Ju390 av Kent Ekeroth och Thoralf Alfsson (SD)</w:t>
      </w:r>
    </w:p>
    <w:p w:rsidR="00C32BE5" w:rsidRPr="0040640D" w:rsidRDefault="00C32BE5" w:rsidP="00C32BE5">
      <w:pPr>
        <w:pStyle w:val="NormalText"/>
      </w:pPr>
      <w:r w:rsidRPr="0040640D">
        <w:t>Utvisa kriminella utlänningar</w:t>
      </w:r>
    </w:p>
    <w:p w:rsidR="00C32BE5" w:rsidRPr="0040640D" w:rsidRDefault="00C32BE5" w:rsidP="00C32BE5">
      <w:pPr>
        <w:pStyle w:val="NormalText"/>
      </w:pPr>
      <w:r w:rsidRPr="0040640D">
        <w:t>SfU Yrk. 1-7,9</w:t>
      </w:r>
    </w:p>
    <w:p w:rsidR="00C32BE5" w:rsidRPr="0040640D" w:rsidRDefault="00C32BE5" w:rsidP="00C32BE5">
      <w:pPr>
        <w:pStyle w:val="NormalText"/>
      </w:pPr>
      <w:r w:rsidRPr="0040640D">
        <w:t>JuU Yrk. 8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Ju391 av Kent Ekeroth och Lars Isovaara (SD)</w:t>
      </w:r>
    </w:p>
    <w:p w:rsidR="00C32BE5" w:rsidRPr="0040640D" w:rsidRDefault="00C32BE5" w:rsidP="00C32BE5">
      <w:pPr>
        <w:pStyle w:val="NormalText"/>
      </w:pPr>
      <w:r w:rsidRPr="0040640D">
        <w:t>Åtgärder vid flerfaldig brottslighet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Ju392 av Kent Ekeroth och Thoralf Alfsson (SD)</w:t>
      </w:r>
    </w:p>
    <w:p w:rsidR="00C32BE5" w:rsidRPr="0040640D" w:rsidRDefault="00C32BE5" w:rsidP="00C32BE5">
      <w:pPr>
        <w:pStyle w:val="NormalText"/>
      </w:pPr>
      <w:r w:rsidRPr="0040640D">
        <w:t>Statlig garanti för skadestånd till brottsoffer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Ju393 av Kent Ekeroth m.fl. (SD)</w:t>
      </w:r>
    </w:p>
    <w:p w:rsidR="00C32BE5" w:rsidRPr="0040640D" w:rsidRDefault="00C32BE5" w:rsidP="00C32BE5">
      <w:pPr>
        <w:pStyle w:val="NormalText"/>
      </w:pPr>
      <w:r w:rsidRPr="0040640D">
        <w:t>Offentligt register över dömda pedofiler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Ju394 av Edward Riedl (M)</w:t>
      </w:r>
    </w:p>
    <w:p w:rsidR="00C32BE5" w:rsidRPr="0040640D" w:rsidRDefault="00C32BE5" w:rsidP="00C32BE5">
      <w:pPr>
        <w:pStyle w:val="NormalText"/>
      </w:pPr>
      <w:r w:rsidRPr="0040640D">
        <w:t>Skydd mot smygfilmning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Ju395 av Edward Riedl (M)</w:t>
      </w:r>
    </w:p>
    <w:p w:rsidR="00C32BE5" w:rsidRPr="0040640D" w:rsidRDefault="00C32BE5" w:rsidP="00C32BE5">
      <w:pPr>
        <w:pStyle w:val="NormalText"/>
      </w:pPr>
      <w:r w:rsidRPr="0040640D">
        <w:t>Möjlighet till brottsskadeersättning till poliser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Ju396 av Edward Riedl (M)</w:t>
      </w:r>
    </w:p>
    <w:p w:rsidR="00C32BE5" w:rsidRPr="0040640D" w:rsidRDefault="00C32BE5" w:rsidP="00C32BE5">
      <w:pPr>
        <w:pStyle w:val="NormalText"/>
      </w:pPr>
      <w:r w:rsidRPr="0040640D">
        <w:t>Kriminalisering av rymning från fängelse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Ju397 av Hans Wallmark (M)</w:t>
      </w:r>
    </w:p>
    <w:p w:rsidR="00C32BE5" w:rsidRPr="0040640D" w:rsidRDefault="00C32BE5" w:rsidP="00C32BE5">
      <w:pPr>
        <w:pStyle w:val="NormalText"/>
      </w:pPr>
      <w:r w:rsidRPr="0040640D">
        <w:t>Fri rörlighet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Ju398 av Mikael Jansson (SD)</w:t>
      </w:r>
    </w:p>
    <w:p w:rsidR="00C32BE5" w:rsidRPr="0040640D" w:rsidRDefault="00C32BE5" w:rsidP="00C32BE5">
      <w:pPr>
        <w:pStyle w:val="NormalText"/>
      </w:pPr>
      <w:r w:rsidRPr="0040640D">
        <w:t>Vidareutveckling av särskilda beredskapspolisen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Ju399 av Maria Ferm m.fl. (MP)</w:t>
      </w:r>
    </w:p>
    <w:p w:rsidR="00C32BE5" w:rsidRPr="0040640D" w:rsidRDefault="00C32BE5" w:rsidP="00C32BE5">
      <w:pPr>
        <w:pStyle w:val="NormalText"/>
      </w:pPr>
      <w:r w:rsidRPr="0040640D">
        <w:t>Utgiftsområde 4 Rättsväsendet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Ju400 av Gunvor G Ericson m.fl. (MP)</w:t>
      </w:r>
    </w:p>
    <w:p w:rsidR="00C32BE5" w:rsidRPr="0040640D" w:rsidRDefault="00C32BE5" w:rsidP="00C32BE5">
      <w:pPr>
        <w:pStyle w:val="NormalText"/>
      </w:pPr>
      <w:r w:rsidRPr="0040640D">
        <w:t>Införande av samtyckeskravet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Ju401 av Kent Ekeroth och Lars Isovaara (SD)</w:t>
      </w:r>
    </w:p>
    <w:p w:rsidR="00C32BE5" w:rsidRPr="0040640D" w:rsidRDefault="00C32BE5" w:rsidP="00C32BE5">
      <w:pPr>
        <w:pStyle w:val="NormalText"/>
      </w:pPr>
      <w:r w:rsidRPr="0040640D">
        <w:t>Ta bort 2/3-frigivning för våldsbrott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Ju402 av Kent Ekeroth och Björn Söder (SD)</w:t>
      </w:r>
    </w:p>
    <w:p w:rsidR="00C32BE5" w:rsidRPr="0040640D" w:rsidRDefault="00C32BE5" w:rsidP="00C32BE5">
      <w:pPr>
        <w:pStyle w:val="NormalText"/>
      </w:pPr>
      <w:r w:rsidRPr="0040640D">
        <w:t>Inför brottsprovokation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Ju403 av Kent Ekeroth (SD)</w:t>
      </w:r>
    </w:p>
    <w:p w:rsidR="00C32BE5" w:rsidRPr="0040640D" w:rsidRDefault="00C32BE5" w:rsidP="00C32BE5">
      <w:pPr>
        <w:pStyle w:val="NormalText"/>
      </w:pPr>
      <w:r w:rsidRPr="0040640D">
        <w:t>Fotboja vid frisläppande av grova brottslingar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Ju404 av Thomas Finnborg och Ann-Charlotte Hammar Johnsson (M)</w:t>
      </w:r>
    </w:p>
    <w:p w:rsidR="00C32BE5" w:rsidRPr="0040640D" w:rsidRDefault="00C32BE5" w:rsidP="00C32BE5">
      <w:pPr>
        <w:pStyle w:val="NormalText"/>
      </w:pPr>
      <w:r w:rsidRPr="0040640D">
        <w:t>Olaga vapeninnehav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Ju405 av Thomas Finnborg m.fl. (M)</w:t>
      </w:r>
    </w:p>
    <w:p w:rsidR="00C32BE5" w:rsidRPr="0040640D" w:rsidRDefault="00C32BE5" w:rsidP="00C32BE5">
      <w:pPr>
        <w:pStyle w:val="NormalText"/>
      </w:pPr>
      <w:r w:rsidRPr="0040640D">
        <w:t>Kameraövervakning på offentlig plats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Ju406 av David Lång och Tony Wiklander (SD)</w:t>
      </w:r>
    </w:p>
    <w:p w:rsidR="00C32BE5" w:rsidRPr="0040640D" w:rsidRDefault="00C32BE5" w:rsidP="00C32BE5">
      <w:pPr>
        <w:pStyle w:val="NormalText"/>
      </w:pPr>
      <w:r w:rsidRPr="0040640D">
        <w:t>Åtgärder mot trafikbrott</w:t>
      </w:r>
    </w:p>
    <w:p w:rsidR="00C32BE5" w:rsidRPr="0040640D" w:rsidRDefault="00C32BE5" w:rsidP="00C32BE5">
      <w:pPr>
        <w:pStyle w:val="NormalText"/>
      </w:pPr>
      <w:r w:rsidRPr="0040640D">
        <w:t>JuU Yrk. 1</w:t>
      </w:r>
    </w:p>
    <w:p w:rsidR="00C32BE5" w:rsidRPr="0040640D" w:rsidRDefault="00C32BE5" w:rsidP="00C32BE5">
      <w:pPr>
        <w:pStyle w:val="NormalText"/>
      </w:pPr>
      <w:r w:rsidRPr="0040640D">
        <w:t>TU Yrk. 2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Ju407 av Erik Almqvist och Richard Jomshof (SD)</w:t>
      </w:r>
    </w:p>
    <w:p w:rsidR="00C32BE5" w:rsidRPr="0040640D" w:rsidRDefault="00C32BE5" w:rsidP="00C32BE5">
      <w:pPr>
        <w:pStyle w:val="NormalText"/>
      </w:pPr>
      <w:r w:rsidRPr="0040640D">
        <w:t>Tydligare statistik från Brå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Ju408 av Erik Almqvist och Kent Ekeroth (SD)</w:t>
      </w:r>
    </w:p>
    <w:p w:rsidR="00C32BE5" w:rsidRPr="0040640D" w:rsidRDefault="00C32BE5" w:rsidP="00C32BE5">
      <w:pPr>
        <w:pStyle w:val="NormalText"/>
      </w:pPr>
      <w:r w:rsidRPr="0040640D">
        <w:t>Ytterligare verktyg för att bekämpa trafficking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Ju409 av Mattias Karlsson och Julia Kronlid (SD)</w:t>
      </w:r>
    </w:p>
    <w:p w:rsidR="00C32BE5" w:rsidRPr="0040640D" w:rsidRDefault="00C32BE5" w:rsidP="00C32BE5">
      <w:pPr>
        <w:pStyle w:val="NormalText"/>
      </w:pPr>
      <w:r w:rsidRPr="0040640D">
        <w:t>Juridiskt skydd för ofödda barn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Ju410 av Carina Herrstedt (SD)</w:t>
      </w:r>
    </w:p>
    <w:p w:rsidR="00C32BE5" w:rsidRPr="0040640D" w:rsidRDefault="00C32BE5" w:rsidP="00C32BE5">
      <w:pPr>
        <w:pStyle w:val="NormalText"/>
      </w:pPr>
      <w:r w:rsidRPr="0040640D">
        <w:t>Kat-innehav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Ju411 av Jimmie Åkesson m.fl. (SD)</w:t>
      </w:r>
    </w:p>
    <w:p w:rsidR="00C32BE5" w:rsidRPr="0040640D" w:rsidRDefault="00C32BE5" w:rsidP="00C32BE5">
      <w:pPr>
        <w:pStyle w:val="NormalText"/>
      </w:pPr>
      <w:r w:rsidRPr="0040640D">
        <w:t>Kriminalpolitisk partimotion</w:t>
      </w:r>
    </w:p>
    <w:p w:rsidR="00C32BE5" w:rsidRPr="0040640D" w:rsidRDefault="00C32BE5" w:rsidP="00C32BE5">
      <w:pPr>
        <w:pStyle w:val="NormalText"/>
      </w:pPr>
      <w:r w:rsidRPr="0040640D">
        <w:t>JuU Yrk. 1-12,21-25,28,30-32</w:t>
      </w:r>
    </w:p>
    <w:p w:rsidR="00C32BE5" w:rsidRPr="0040640D" w:rsidRDefault="00C32BE5" w:rsidP="00C32BE5">
      <w:pPr>
        <w:pStyle w:val="NormalText"/>
      </w:pPr>
      <w:r w:rsidRPr="0040640D">
        <w:t>SfU Yrk. 13-20,26-27</w:t>
      </w:r>
    </w:p>
    <w:p w:rsidR="00C32BE5" w:rsidRPr="0040640D" w:rsidRDefault="00C32BE5" w:rsidP="00C32BE5">
      <w:pPr>
        <w:pStyle w:val="NormalText"/>
      </w:pPr>
      <w:r w:rsidRPr="0040640D">
        <w:t>SkU Yrk. 29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Ju412 av Kent Ekeroth (SD)</w:t>
      </w:r>
    </w:p>
    <w:p w:rsidR="00C32BE5" w:rsidRPr="0040640D" w:rsidRDefault="00C32BE5" w:rsidP="00C32BE5">
      <w:pPr>
        <w:pStyle w:val="NormalText"/>
      </w:pPr>
      <w:r w:rsidRPr="0040640D">
        <w:t>Kriminalising av hjälp till illegala invandrare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C32BE5" w:rsidRPr="0040640D" w:rsidRDefault="00C32BE5" w:rsidP="00C32BE5">
      <w:pPr>
        <w:pStyle w:val="NormalText"/>
      </w:pPr>
      <w:r w:rsidRPr="0040640D">
        <w:t>Ju413 av Mattias Karlsson och Richard Jomshof (SD)</w:t>
      </w:r>
    </w:p>
    <w:p w:rsidR="00C32BE5" w:rsidRPr="0040640D" w:rsidRDefault="00C32BE5" w:rsidP="00C32BE5">
      <w:pPr>
        <w:pStyle w:val="NormalText"/>
      </w:pPr>
      <w:r w:rsidRPr="0040640D">
        <w:t>Djurpoliser</w:t>
      </w:r>
    </w:p>
    <w:p w:rsidR="00C32BE5" w:rsidRPr="0040640D" w:rsidRDefault="00C32BE5" w:rsidP="00C32BE5">
      <w:pPr>
        <w:pStyle w:val="NormalText"/>
      </w:pPr>
      <w:r w:rsidRPr="0040640D">
        <w:t xml:space="preserve">JuU </w:t>
      </w:r>
    </w:p>
    <w:p w:rsidR="00C32BE5" w:rsidRPr="0040640D" w:rsidRDefault="00C32BE5" w:rsidP="00C32BE5"/>
    <w:p w:rsidR="005914DE" w:rsidRPr="0040640D" w:rsidRDefault="005914DE" w:rsidP="00C32BE5">
      <w:pPr>
        <w:pStyle w:val="NormalText"/>
      </w:pPr>
      <w:r w:rsidRPr="0040640D">
        <w:t>Ju414 av Ulf Holm m.fl. (MP)</w:t>
      </w:r>
    </w:p>
    <w:p w:rsidR="005914DE" w:rsidRPr="0040640D" w:rsidRDefault="005914DE" w:rsidP="00C32BE5">
      <w:pPr>
        <w:pStyle w:val="NormalText"/>
      </w:pPr>
      <w:r w:rsidRPr="0040640D">
        <w:t>Ersättningen för nämndemän</w:t>
      </w:r>
    </w:p>
    <w:p w:rsidR="005914DE" w:rsidRPr="0040640D" w:rsidRDefault="005914DE" w:rsidP="00C32BE5">
      <w:pPr>
        <w:pStyle w:val="NormalText"/>
      </w:pPr>
      <w:r w:rsidRPr="0040640D">
        <w:t xml:space="preserve">JuU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Ju415 av Kent Ekeroth m.fl. (SD)</w:t>
      </w:r>
    </w:p>
    <w:p w:rsidR="005914DE" w:rsidRPr="0040640D" w:rsidRDefault="005914DE" w:rsidP="005914DE">
      <w:pPr>
        <w:pStyle w:val="NormalText"/>
      </w:pPr>
      <w:r w:rsidRPr="0040640D">
        <w:t>Utgiftsområde 4 Rättsväsendet</w:t>
      </w:r>
    </w:p>
    <w:p w:rsidR="005914DE" w:rsidRPr="0040640D" w:rsidRDefault="005914DE" w:rsidP="005914DE">
      <w:pPr>
        <w:pStyle w:val="NormalText"/>
      </w:pPr>
      <w:r w:rsidRPr="0040640D">
        <w:t xml:space="preserve">JuU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Ju416 av Lars Gustafsson m.fl. (KD, M, FP, C)</w:t>
      </w:r>
    </w:p>
    <w:p w:rsidR="005914DE" w:rsidRPr="0040640D" w:rsidRDefault="005914DE" w:rsidP="005914DE">
      <w:pPr>
        <w:pStyle w:val="NormalText"/>
      </w:pPr>
      <w:r w:rsidRPr="0040640D">
        <w:t>Häkte i Halland</w:t>
      </w:r>
    </w:p>
    <w:p w:rsidR="005914DE" w:rsidRPr="0040640D" w:rsidRDefault="005914DE" w:rsidP="005914DE">
      <w:pPr>
        <w:pStyle w:val="NormalText"/>
      </w:pPr>
      <w:r w:rsidRPr="0040640D">
        <w:t xml:space="preserve">JuU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C201 av Jan Lindholm (MP)</w:t>
      </w:r>
    </w:p>
    <w:p w:rsidR="005914DE" w:rsidRPr="0040640D" w:rsidRDefault="005914DE" w:rsidP="005914DE">
      <w:pPr>
        <w:pStyle w:val="NormalText"/>
      </w:pPr>
      <w:r w:rsidRPr="0040640D">
        <w:t>Rättssäkerhet för trafikskadade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C202 av Hans Hoff (S)</w:t>
      </w:r>
    </w:p>
    <w:p w:rsidR="005914DE" w:rsidRPr="0040640D" w:rsidRDefault="005914DE" w:rsidP="005914DE">
      <w:pPr>
        <w:pStyle w:val="NormalText"/>
      </w:pPr>
      <w:r w:rsidRPr="0040640D">
        <w:t>Undertecknande av avtal vid köp eller beställning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C203 av Hans Hoff (S)</w:t>
      </w:r>
    </w:p>
    <w:p w:rsidR="005914DE" w:rsidRPr="0040640D" w:rsidRDefault="005914DE" w:rsidP="005914DE">
      <w:pPr>
        <w:pStyle w:val="NormalText"/>
      </w:pPr>
      <w:r w:rsidRPr="0040640D">
        <w:t>Arvsrätt i sambolagstiftningen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C204 av Anita Brodén (FP)</w:t>
      </w:r>
    </w:p>
    <w:p w:rsidR="005914DE" w:rsidRPr="0040640D" w:rsidRDefault="005914DE" w:rsidP="005914DE">
      <w:pPr>
        <w:pStyle w:val="NormalText"/>
      </w:pPr>
      <w:r w:rsidRPr="0040640D">
        <w:t>Samordning och informationsskyldighet till efterlevande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C205 av Arhe Hamednaca (S)</w:t>
      </w:r>
    </w:p>
    <w:p w:rsidR="005914DE" w:rsidRPr="0040640D" w:rsidRDefault="005914DE" w:rsidP="005914DE">
      <w:pPr>
        <w:pStyle w:val="NormalText"/>
      </w:pPr>
      <w:r w:rsidRPr="0040640D">
        <w:t>Ljudnivån i förskolan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C206 av Sara Karlsson (S)</w:t>
      </w:r>
    </w:p>
    <w:p w:rsidR="005914DE" w:rsidRPr="0040640D" w:rsidRDefault="005914DE" w:rsidP="005914DE">
      <w:pPr>
        <w:pStyle w:val="NormalText"/>
      </w:pPr>
      <w:r w:rsidRPr="0040640D">
        <w:t>Bostadsförmedling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C207 av Ingela Nylund Watz och Yilmaz Kerimo (S)</w:t>
      </w:r>
    </w:p>
    <w:p w:rsidR="005914DE" w:rsidRPr="0040640D" w:rsidRDefault="005914DE" w:rsidP="005914DE">
      <w:pPr>
        <w:pStyle w:val="NormalText"/>
      </w:pPr>
      <w:r w:rsidRPr="0040640D">
        <w:t>Snabbare klimatomställning i miljonprogrammets bostäder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C208 av Anita Brodén m.fl. (FP)</w:t>
      </w:r>
    </w:p>
    <w:p w:rsidR="005914DE" w:rsidRPr="0040640D" w:rsidRDefault="005914DE" w:rsidP="005914DE">
      <w:pPr>
        <w:pStyle w:val="NormalText"/>
      </w:pPr>
      <w:r w:rsidRPr="0040640D">
        <w:t>Grönområdenas betydelse för en god hälsa och miljö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C209 av Christer Engelhardt (S)</w:t>
      </w:r>
    </w:p>
    <w:p w:rsidR="005914DE" w:rsidRPr="0040640D" w:rsidRDefault="005914DE" w:rsidP="005914DE">
      <w:pPr>
        <w:pStyle w:val="NormalText"/>
      </w:pPr>
      <w:r w:rsidRPr="0040640D">
        <w:t>Telefonförsäljning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C210 av Elin Lundgren (S)</w:t>
      </w:r>
    </w:p>
    <w:p w:rsidR="005914DE" w:rsidRPr="0040640D" w:rsidRDefault="005914DE" w:rsidP="005914DE">
      <w:pPr>
        <w:pStyle w:val="NormalText"/>
      </w:pPr>
      <w:r w:rsidRPr="0040640D">
        <w:t>Fäders möjlighet att begära faderskapstest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C211 av Kenneth Johansson och Anders W Jonsson (C)</w:t>
      </w:r>
    </w:p>
    <w:p w:rsidR="005914DE" w:rsidRPr="0040640D" w:rsidRDefault="005914DE" w:rsidP="005914DE">
      <w:pPr>
        <w:pStyle w:val="NormalText"/>
      </w:pPr>
      <w:r w:rsidRPr="0040640D">
        <w:t>Integrering av byggprocessen i klimatarbetet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C212 av Jan Lindholm och Jonas Eriksson (MP)</w:t>
      </w:r>
    </w:p>
    <w:p w:rsidR="005914DE" w:rsidRPr="0040640D" w:rsidRDefault="005914DE" w:rsidP="005914DE">
      <w:pPr>
        <w:pStyle w:val="NormalText"/>
      </w:pPr>
      <w:r w:rsidRPr="0040640D">
        <w:t>Externa köpcentrum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C213 av Jan Lindholm (MP)</w:t>
      </w:r>
    </w:p>
    <w:p w:rsidR="005914DE" w:rsidRPr="0040640D" w:rsidRDefault="005914DE" w:rsidP="005914DE">
      <w:pPr>
        <w:pStyle w:val="NormalText"/>
      </w:pPr>
      <w:r w:rsidRPr="0040640D">
        <w:t>Planering för större marginaler och ett nytt klimat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C214 av Jan Lindholm (MP)</w:t>
      </w:r>
    </w:p>
    <w:p w:rsidR="005914DE" w:rsidRPr="0040640D" w:rsidRDefault="005914DE" w:rsidP="005914DE">
      <w:pPr>
        <w:pStyle w:val="NormalText"/>
      </w:pPr>
      <w:r w:rsidRPr="0040640D">
        <w:t>Bilmålvakter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C215 av Maria Ferm m.fl. (MP)</w:t>
      </w:r>
    </w:p>
    <w:p w:rsidR="005914DE" w:rsidRPr="0040640D" w:rsidRDefault="005914DE" w:rsidP="005914DE">
      <w:pPr>
        <w:pStyle w:val="NormalText"/>
      </w:pPr>
      <w:r w:rsidRPr="0040640D">
        <w:t>Fler än två vårdnadshavare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C216 av Clas-Göran Carlsson m.fl. (S)</w:t>
      </w:r>
    </w:p>
    <w:p w:rsidR="005914DE" w:rsidRPr="0040640D" w:rsidRDefault="005914DE" w:rsidP="005914DE">
      <w:pPr>
        <w:pStyle w:val="NormalText"/>
      </w:pPr>
      <w:r w:rsidRPr="0040640D">
        <w:t>Hyresrätter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C217 av Hillevi Larsson (S)</w:t>
      </w:r>
    </w:p>
    <w:p w:rsidR="005914DE" w:rsidRPr="0040640D" w:rsidRDefault="005914DE" w:rsidP="005914DE">
      <w:pPr>
        <w:pStyle w:val="NormalText"/>
      </w:pPr>
      <w:r w:rsidRPr="0040640D">
        <w:t>Juridiskt ombud för barn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C218 av Christer Winbäck (FP)</w:t>
      </w:r>
    </w:p>
    <w:p w:rsidR="005914DE" w:rsidRPr="0040640D" w:rsidRDefault="005914DE" w:rsidP="005914DE">
      <w:pPr>
        <w:pStyle w:val="NormalText"/>
      </w:pPr>
      <w:r w:rsidRPr="0040640D">
        <w:t>Försäljning av utmätt egendom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C219 av Christer Winbäck (FP)</w:t>
      </w:r>
    </w:p>
    <w:p w:rsidR="005914DE" w:rsidRPr="0040640D" w:rsidRDefault="005914DE" w:rsidP="005914DE">
      <w:pPr>
        <w:pStyle w:val="NormalText"/>
      </w:pPr>
      <w:r w:rsidRPr="0040640D">
        <w:t>Spam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C220 av Anita Brodén och Gunnar Andrén (FP)</w:t>
      </w:r>
    </w:p>
    <w:p w:rsidR="005914DE" w:rsidRPr="0040640D" w:rsidRDefault="005914DE" w:rsidP="005914DE">
      <w:pPr>
        <w:pStyle w:val="NormalText"/>
      </w:pPr>
      <w:r w:rsidRPr="0040640D">
        <w:t>Modernisera och liberalisera löneutmätningsreglerna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C221 av Susanne Eberstein och Ingemar Nilsson (S)</w:t>
      </w:r>
    </w:p>
    <w:p w:rsidR="005914DE" w:rsidRPr="0040640D" w:rsidRDefault="005914DE" w:rsidP="005914DE">
      <w:pPr>
        <w:pStyle w:val="NormalText"/>
      </w:pPr>
      <w:r w:rsidRPr="0040640D">
        <w:t>Obligatorisk registrering av testamenten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C222 av Liselott Hagberg (FP)</w:t>
      </w:r>
    </w:p>
    <w:p w:rsidR="005914DE" w:rsidRPr="0040640D" w:rsidRDefault="005914DE" w:rsidP="005914DE">
      <w:pPr>
        <w:pStyle w:val="NormalText"/>
      </w:pPr>
      <w:r w:rsidRPr="0040640D">
        <w:t>Avskaffande av tomträttsinstitutet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C223 av Fredrik Olovsson och Lennart Axelsson (S)</w:t>
      </w:r>
    </w:p>
    <w:p w:rsidR="005914DE" w:rsidRPr="0040640D" w:rsidRDefault="005914DE" w:rsidP="005914DE">
      <w:pPr>
        <w:pStyle w:val="NormalText"/>
      </w:pPr>
      <w:r w:rsidRPr="0040640D">
        <w:t>Vigselförättare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C224 av Maria Abrahamsson och Margareta B Kjellin (M)</w:t>
      </w:r>
    </w:p>
    <w:p w:rsidR="005914DE" w:rsidRPr="0040640D" w:rsidRDefault="005914DE" w:rsidP="005914DE">
      <w:pPr>
        <w:pStyle w:val="NormalText"/>
      </w:pPr>
      <w:r w:rsidRPr="0040640D">
        <w:t>Återinförande av arvsrätt för kusiner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C225 av Lars-Arne Staxäng och Finn Bengtsson (M)</w:t>
      </w:r>
    </w:p>
    <w:p w:rsidR="005914DE" w:rsidRPr="0040640D" w:rsidRDefault="005914DE" w:rsidP="005914DE">
      <w:pPr>
        <w:pStyle w:val="NormalText"/>
      </w:pPr>
      <w:r w:rsidRPr="0040640D">
        <w:t>Ökad jämställdhet mellan mammor och pappor vid separationer och vårdnadstvister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C226 av Lars-Arne Staxäng (M)</w:t>
      </w:r>
    </w:p>
    <w:p w:rsidR="005914DE" w:rsidRPr="0040640D" w:rsidRDefault="005914DE" w:rsidP="005914DE">
      <w:pPr>
        <w:pStyle w:val="NormalText"/>
      </w:pPr>
      <w:r w:rsidRPr="0040640D">
        <w:t>Krafttag mot fordonsmålvakter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C227 av Lars-Arne Staxäng och Betty Malmberg (M)</w:t>
      </w:r>
    </w:p>
    <w:p w:rsidR="005914DE" w:rsidRPr="0040640D" w:rsidRDefault="005914DE" w:rsidP="005914DE">
      <w:pPr>
        <w:pStyle w:val="NormalText"/>
      </w:pPr>
      <w:r w:rsidRPr="0040640D">
        <w:t>Kusiners arvsrätt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C228 av Sten Bergheden (M)</w:t>
      </w:r>
    </w:p>
    <w:p w:rsidR="005914DE" w:rsidRPr="0040640D" w:rsidRDefault="005914DE" w:rsidP="005914DE">
      <w:pPr>
        <w:pStyle w:val="NormalText"/>
      </w:pPr>
      <w:r w:rsidRPr="0040640D">
        <w:t>Tillstånd att bygga i störningsbelastade miljöer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C229 av Jan Lindholm (MP)</w:t>
      </w:r>
    </w:p>
    <w:p w:rsidR="005914DE" w:rsidRPr="0040640D" w:rsidRDefault="005914DE" w:rsidP="005914DE">
      <w:pPr>
        <w:pStyle w:val="NormalText"/>
      </w:pPr>
      <w:r w:rsidRPr="0040640D">
        <w:t>Bostadspolitik med ansvar</w:t>
      </w:r>
    </w:p>
    <w:p w:rsidR="005914DE" w:rsidRPr="0040640D" w:rsidRDefault="005914DE" w:rsidP="005914DE">
      <w:pPr>
        <w:pStyle w:val="NormalText"/>
      </w:pPr>
      <w:r w:rsidRPr="0040640D">
        <w:t>CU Yrk. 1</w:t>
      </w:r>
    </w:p>
    <w:p w:rsidR="005914DE" w:rsidRPr="0040640D" w:rsidRDefault="005914DE" w:rsidP="005914DE">
      <w:pPr>
        <w:pStyle w:val="NormalText"/>
      </w:pPr>
      <w:r w:rsidRPr="0040640D">
        <w:t>SoU Yrk. 2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C230 av Teres Lindberg (S)</w:t>
      </w:r>
    </w:p>
    <w:p w:rsidR="005914DE" w:rsidRPr="0040640D" w:rsidRDefault="005914DE" w:rsidP="005914DE">
      <w:pPr>
        <w:pStyle w:val="NormalText"/>
      </w:pPr>
      <w:r w:rsidRPr="0040640D">
        <w:t>Skärpt bostadsförsörjningsansvar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C231 av Ann-Kristine Johansson och Sven-Erik Bucht (S)</w:t>
      </w:r>
    </w:p>
    <w:p w:rsidR="005914DE" w:rsidRPr="0040640D" w:rsidRDefault="005914DE" w:rsidP="005914DE">
      <w:pPr>
        <w:pStyle w:val="NormalText"/>
      </w:pPr>
      <w:r w:rsidRPr="0040640D">
        <w:t>Bostadsbyggande på landsbygden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C232 av Isak From och Shadiye Heydari (S)</w:t>
      </w:r>
    </w:p>
    <w:p w:rsidR="005914DE" w:rsidRPr="0040640D" w:rsidRDefault="005914DE" w:rsidP="005914DE">
      <w:pPr>
        <w:pStyle w:val="NormalText"/>
      </w:pPr>
      <w:r w:rsidRPr="0040640D">
        <w:t>Ungdomar behöver bättre möjlighet till eget boende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C233 av Barbro Westerholm (FP)</w:t>
      </w:r>
    </w:p>
    <w:p w:rsidR="005914DE" w:rsidRPr="0040640D" w:rsidRDefault="005914DE" w:rsidP="005914DE">
      <w:pPr>
        <w:pStyle w:val="NormalText"/>
      </w:pPr>
      <w:r w:rsidRPr="0040640D">
        <w:t>Mor- och farföräldrars umgängesrätt med barnbarn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C234 av Patrick Reslow (M)</w:t>
      </w:r>
    </w:p>
    <w:p w:rsidR="005914DE" w:rsidRPr="0040640D" w:rsidRDefault="005914DE" w:rsidP="005914DE">
      <w:pPr>
        <w:pStyle w:val="NormalText"/>
      </w:pPr>
      <w:r w:rsidRPr="0040640D">
        <w:t>Presumtionsregel för faderskap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C235 av Hans Backman (FP)</w:t>
      </w:r>
    </w:p>
    <w:p w:rsidR="005914DE" w:rsidRPr="0040640D" w:rsidRDefault="005914DE" w:rsidP="005914DE">
      <w:pPr>
        <w:pStyle w:val="NormalText"/>
      </w:pPr>
      <w:r w:rsidRPr="0040640D">
        <w:t>Upphävande av bestämmelserna i aktiebolagslagen om tvångslikvidation på grund av kapitalbrist för privata aktiebolag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C236 av Maria Lundqvist-Brömster (FP)</w:t>
      </w:r>
    </w:p>
    <w:p w:rsidR="005914DE" w:rsidRPr="0040640D" w:rsidRDefault="005914DE" w:rsidP="005914DE">
      <w:pPr>
        <w:pStyle w:val="NormalText"/>
      </w:pPr>
      <w:r w:rsidRPr="0040640D">
        <w:t>Efterlevande makes och särkullbarns arvsrätt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C237 av Hans Backman (FP)</w:t>
      </w:r>
    </w:p>
    <w:p w:rsidR="005914DE" w:rsidRPr="0040640D" w:rsidRDefault="005914DE" w:rsidP="005914DE">
      <w:pPr>
        <w:pStyle w:val="NormalText"/>
      </w:pPr>
      <w:r w:rsidRPr="0040640D">
        <w:t>Företag och den frivilliga revisionen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C238 av Anders Hansson m.fl. (M)</w:t>
      </w:r>
    </w:p>
    <w:p w:rsidR="005914DE" w:rsidRPr="0040640D" w:rsidRDefault="005914DE" w:rsidP="005914DE">
      <w:pPr>
        <w:pStyle w:val="NormalText"/>
      </w:pPr>
      <w:r w:rsidRPr="0040640D">
        <w:t>Stranderosion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C239 av Anders Hansson (M)</w:t>
      </w:r>
    </w:p>
    <w:p w:rsidR="005914DE" w:rsidRPr="0040640D" w:rsidRDefault="005914DE" w:rsidP="005914DE">
      <w:pPr>
        <w:pStyle w:val="NormalText"/>
      </w:pPr>
      <w:r w:rsidRPr="0040640D">
        <w:t>Nyregistrering av bilar trots obetalda böter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C240 av Kajsa Lunderquist (M)</w:t>
      </w:r>
    </w:p>
    <w:p w:rsidR="005914DE" w:rsidRPr="0040640D" w:rsidRDefault="005914DE" w:rsidP="005914DE">
      <w:pPr>
        <w:pStyle w:val="NormalText"/>
      </w:pPr>
      <w:r w:rsidRPr="0040640D">
        <w:t>Reformering av ärvdabalken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C241 av Hans Rothenberg och Maria Plass (M)</w:t>
      </w:r>
    </w:p>
    <w:p w:rsidR="005914DE" w:rsidRPr="0040640D" w:rsidRDefault="005914DE" w:rsidP="005914DE">
      <w:pPr>
        <w:pStyle w:val="NormalText"/>
      </w:pPr>
      <w:r w:rsidRPr="0040640D">
        <w:t>Förbättrade betalningstider för småföretagare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C242 av Hans Rothenberg och Cecilie Tenfjord-Toftby (M)</w:t>
      </w:r>
    </w:p>
    <w:p w:rsidR="005914DE" w:rsidRPr="0040640D" w:rsidRDefault="005914DE" w:rsidP="005914DE">
      <w:pPr>
        <w:pStyle w:val="NormalText"/>
      </w:pPr>
      <w:r w:rsidRPr="0040640D">
        <w:t>Utveckling av andelslägenheter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C243 av Annika Lillemets m.fl. (MP)</w:t>
      </w:r>
    </w:p>
    <w:p w:rsidR="005914DE" w:rsidRPr="0040640D" w:rsidRDefault="005914DE" w:rsidP="005914DE">
      <w:pPr>
        <w:pStyle w:val="NormalText"/>
      </w:pPr>
      <w:r w:rsidRPr="0040640D">
        <w:t>Oönskad marknadsföring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C244 av Jan Lindholm (MP)</w:t>
      </w:r>
    </w:p>
    <w:p w:rsidR="005914DE" w:rsidRPr="0040640D" w:rsidRDefault="005914DE" w:rsidP="005914DE">
      <w:pPr>
        <w:pStyle w:val="NormalText"/>
      </w:pPr>
      <w:r w:rsidRPr="0040640D">
        <w:t>Ett byggande som stöder folkhälsan</w:t>
      </w:r>
    </w:p>
    <w:p w:rsidR="005914DE" w:rsidRPr="0040640D" w:rsidRDefault="005914DE" w:rsidP="005914DE">
      <w:pPr>
        <w:pStyle w:val="NormalText"/>
      </w:pPr>
      <w:r w:rsidRPr="0040640D">
        <w:t>UbU Yrk. 3,5</w:t>
      </w:r>
    </w:p>
    <w:p w:rsidR="005914DE" w:rsidRPr="0040640D" w:rsidRDefault="005914DE" w:rsidP="005914DE">
      <w:pPr>
        <w:pStyle w:val="NormalText"/>
      </w:pPr>
      <w:r w:rsidRPr="0040640D">
        <w:t>CU Yrk. 1-2,4,6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C245 av Jan Lindholm och Jonas Eriksson (MP)</w:t>
      </w:r>
    </w:p>
    <w:p w:rsidR="005914DE" w:rsidRPr="0040640D" w:rsidRDefault="005914DE" w:rsidP="005914DE">
      <w:pPr>
        <w:pStyle w:val="NormalText"/>
      </w:pPr>
      <w:r w:rsidRPr="0040640D">
        <w:t>Tillgänglighetsfrågor</w:t>
      </w:r>
    </w:p>
    <w:p w:rsidR="005914DE" w:rsidRPr="0040640D" w:rsidRDefault="005914DE" w:rsidP="005914DE">
      <w:pPr>
        <w:pStyle w:val="NormalText"/>
      </w:pPr>
      <w:r w:rsidRPr="0040640D">
        <w:t>AU Yrk. 1,6</w:t>
      </w:r>
    </w:p>
    <w:p w:rsidR="005914DE" w:rsidRPr="0040640D" w:rsidRDefault="005914DE" w:rsidP="005914DE">
      <w:pPr>
        <w:pStyle w:val="NormalText"/>
      </w:pPr>
      <w:r w:rsidRPr="0040640D">
        <w:t>CU Yrk. 2-5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C246 av Jan Lindholm (MP)</w:t>
      </w:r>
    </w:p>
    <w:p w:rsidR="005914DE" w:rsidRPr="0040640D" w:rsidRDefault="005914DE" w:rsidP="005914DE">
      <w:pPr>
        <w:pStyle w:val="NormalText"/>
      </w:pPr>
      <w:r w:rsidRPr="0040640D">
        <w:t>Planering som ger ökad välfärd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5914DE" w:rsidRPr="0040640D" w:rsidRDefault="005914DE" w:rsidP="005914DE">
      <w:pPr>
        <w:pStyle w:val="NormalText"/>
      </w:pPr>
      <w:r w:rsidRPr="0040640D">
        <w:t>C247 av Jan Lindholm (MP)</w:t>
      </w:r>
    </w:p>
    <w:p w:rsidR="005914DE" w:rsidRPr="0040640D" w:rsidRDefault="005914DE" w:rsidP="005914DE">
      <w:pPr>
        <w:pStyle w:val="NormalText"/>
      </w:pPr>
      <w:r w:rsidRPr="0040640D">
        <w:t>Solenergi i den byggda miljön</w:t>
      </w:r>
    </w:p>
    <w:p w:rsidR="005914DE" w:rsidRPr="0040640D" w:rsidRDefault="005914DE" w:rsidP="005914DE">
      <w:pPr>
        <w:pStyle w:val="NormalText"/>
      </w:pPr>
      <w:r w:rsidRPr="0040640D">
        <w:t xml:space="preserve">CU </w:t>
      </w:r>
    </w:p>
    <w:p w:rsidR="005914DE" w:rsidRPr="0040640D" w:rsidRDefault="005914DE" w:rsidP="005914DE"/>
    <w:p w:rsidR="00896C56" w:rsidRPr="0040640D" w:rsidRDefault="00896C56" w:rsidP="005914DE">
      <w:pPr>
        <w:pStyle w:val="NormalText"/>
      </w:pPr>
      <w:r w:rsidRPr="0040640D">
        <w:t>C248 av Jan Lindholm och Bodil Ceballos (MP)</w:t>
      </w:r>
    </w:p>
    <w:p w:rsidR="00896C56" w:rsidRPr="0040640D" w:rsidRDefault="00896C56" w:rsidP="005914DE">
      <w:pPr>
        <w:pStyle w:val="NormalText"/>
      </w:pPr>
      <w:r w:rsidRPr="0040640D">
        <w:t>Trygga bomiljöer</w:t>
      </w:r>
    </w:p>
    <w:p w:rsidR="00896C56" w:rsidRPr="0040640D" w:rsidRDefault="00896C56" w:rsidP="005914DE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C249 av Kew Nordqvist och Jan Lindholm (MP)</w:t>
      </w:r>
    </w:p>
    <w:p w:rsidR="00896C56" w:rsidRPr="0040640D" w:rsidRDefault="00896C56" w:rsidP="00896C56">
      <w:pPr>
        <w:pStyle w:val="NormalText"/>
      </w:pPr>
      <w:r w:rsidRPr="0040640D">
        <w:t>Åkermark — ett riksintresse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C250 av Katarina Brännström (M)</w:t>
      </w:r>
    </w:p>
    <w:p w:rsidR="00896C56" w:rsidRPr="0040640D" w:rsidRDefault="00896C56" w:rsidP="00896C56">
      <w:pPr>
        <w:pStyle w:val="NormalText"/>
      </w:pPr>
      <w:r w:rsidRPr="0040640D">
        <w:t>Skärpt kontroll av gode män och överförmyndare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C251 av Katarina Brännström (M)</w:t>
      </w:r>
    </w:p>
    <w:p w:rsidR="00896C56" w:rsidRPr="0040640D" w:rsidRDefault="00896C56" w:rsidP="00896C56">
      <w:pPr>
        <w:pStyle w:val="NormalText"/>
      </w:pPr>
      <w:r w:rsidRPr="0040640D">
        <w:t>Bättre skydd för småföretag vid distanshandel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C252 av Katarina Brännström (M)</w:t>
      </w:r>
    </w:p>
    <w:p w:rsidR="00896C56" w:rsidRPr="0040640D" w:rsidRDefault="00896C56" w:rsidP="00896C56">
      <w:pPr>
        <w:pStyle w:val="NormalText"/>
      </w:pPr>
      <w:r w:rsidRPr="0040640D">
        <w:t>Lagändring för att förhindra bilmålvakter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C253 av Bengt-Anders Johansson och Helena Bouveng (M)</w:t>
      </w:r>
    </w:p>
    <w:p w:rsidR="00896C56" w:rsidRPr="0040640D" w:rsidRDefault="00896C56" w:rsidP="00896C56">
      <w:pPr>
        <w:pStyle w:val="NormalText"/>
      </w:pPr>
      <w:r w:rsidRPr="0040640D">
        <w:t>Samspel mellan civil och militär verksamhet i samhällsplaneringen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C254 av Johnny Munkhammar (M)</w:t>
      </w:r>
    </w:p>
    <w:p w:rsidR="00896C56" w:rsidRPr="0040640D" w:rsidRDefault="00896C56" w:rsidP="00896C56">
      <w:pPr>
        <w:pStyle w:val="NormalText"/>
      </w:pPr>
      <w:r w:rsidRPr="0040640D">
        <w:t>Avreglerad andrahandsuthyrning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C255 av Eliza Roszkowska Öberg och Johnny Munkhammar (M)</w:t>
      </w:r>
    </w:p>
    <w:p w:rsidR="00896C56" w:rsidRPr="0040640D" w:rsidRDefault="00896C56" w:rsidP="00896C56">
      <w:pPr>
        <w:pStyle w:val="NormalText"/>
      </w:pPr>
      <w:r w:rsidRPr="0040640D">
        <w:t>Översyn av plan- och bygglagen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C256 av Johnny Munkhammar och Eliza Roszkowska Öberg (M)</w:t>
      </w:r>
    </w:p>
    <w:p w:rsidR="00896C56" w:rsidRPr="0040640D" w:rsidRDefault="00896C56" w:rsidP="00896C56">
      <w:pPr>
        <w:pStyle w:val="NormalText"/>
      </w:pPr>
      <w:r w:rsidRPr="0040640D">
        <w:t>Utvärdering av bestämmelser om sjöfylleri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C257 av Linda Arvidsson Wemmert (M)</w:t>
      </w:r>
    </w:p>
    <w:p w:rsidR="00896C56" w:rsidRPr="0040640D" w:rsidRDefault="00896C56" w:rsidP="00896C56">
      <w:pPr>
        <w:pStyle w:val="NormalText"/>
      </w:pPr>
      <w:r w:rsidRPr="0040640D">
        <w:t>Jämställt föräldraskap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C258 av Michael Svensson (M)</w:t>
      </w:r>
    </w:p>
    <w:p w:rsidR="00896C56" w:rsidRPr="0040640D" w:rsidRDefault="00896C56" w:rsidP="00896C56">
      <w:pPr>
        <w:pStyle w:val="NormalText"/>
      </w:pPr>
      <w:r w:rsidRPr="0040640D">
        <w:t>Byggnadsregleringar för hyresrätter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C259 av Michael Svensson (M)</w:t>
      </w:r>
    </w:p>
    <w:p w:rsidR="00896C56" w:rsidRPr="0040640D" w:rsidRDefault="00896C56" w:rsidP="00896C56">
      <w:pPr>
        <w:pStyle w:val="NormalText"/>
      </w:pPr>
      <w:r w:rsidRPr="0040640D">
        <w:t>Prissättning på hyresmarknaden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C260 av Gunvor G Ericson m.fl. (MP)</w:t>
      </w:r>
    </w:p>
    <w:p w:rsidR="00896C56" w:rsidRPr="0040640D" w:rsidRDefault="00896C56" w:rsidP="00896C56">
      <w:pPr>
        <w:pStyle w:val="NormalText"/>
      </w:pPr>
      <w:r w:rsidRPr="0040640D">
        <w:t>Kvotering i bolagsstyrelser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C261 av Peter Rådberg m.fl. (MP)</w:t>
      </w:r>
    </w:p>
    <w:p w:rsidR="00896C56" w:rsidRPr="0040640D" w:rsidRDefault="00896C56" w:rsidP="00896C56">
      <w:pPr>
        <w:pStyle w:val="NormalText"/>
      </w:pPr>
      <w:r w:rsidRPr="0040640D">
        <w:t>Försvarsmaktens riksintressen</w:t>
      </w:r>
    </w:p>
    <w:p w:rsidR="00896C56" w:rsidRPr="0040640D" w:rsidRDefault="00896C56" w:rsidP="00896C56">
      <w:pPr>
        <w:pStyle w:val="NormalText"/>
      </w:pPr>
      <w:r w:rsidRPr="0040640D">
        <w:t>CU Yrk. 1,3</w:t>
      </w:r>
    </w:p>
    <w:p w:rsidR="00896C56" w:rsidRPr="0040640D" w:rsidRDefault="00896C56" w:rsidP="00896C56">
      <w:pPr>
        <w:pStyle w:val="NormalText"/>
      </w:pPr>
      <w:r w:rsidRPr="0040640D">
        <w:t>MJU Yrk. 2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C262 av Irene Oskarsson (KD)</w:t>
      </w:r>
    </w:p>
    <w:p w:rsidR="00896C56" w:rsidRPr="0040640D" w:rsidRDefault="00896C56" w:rsidP="00896C56">
      <w:pPr>
        <w:pStyle w:val="NormalText"/>
      </w:pPr>
      <w:r w:rsidRPr="0040640D">
        <w:t>Skydd av åkermarken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C263 av Jonas Jacobsson Gjörtler (M)</w:t>
      </w:r>
    </w:p>
    <w:p w:rsidR="00896C56" w:rsidRPr="0040640D" w:rsidRDefault="00896C56" w:rsidP="00896C56">
      <w:pPr>
        <w:pStyle w:val="NormalText"/>
      </w:pPr>
      <w:r w:rsidRPr="0040640D">
        <w:t>Översyn av regelverken för industri- och trafikbuller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C264 av Berit Högman m.fl. (S)</w:t>
      </w:r>
    </w:p>
    <w:p w:rsidR="00896C56" w:rsidRPr="0040640D" w:rsidRDefault="00896C56" w:rsidP="00896C56">
      <w:pPr>
        <w:pStyle w:val="NormalText"/>
      </w:pPr>
      <w:r w:rsidRPr="0040640D">
        <w:t>Samhällsplanering för ett mänskligt boende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C265 av Kurt Kvarnström och Peter Hultqvist (S)</w:t>
      </w:r>
    </w:p>
    <w:p w:rsidR="00896C56" w:rsidRPr="0040640D" w:rsidRDefault="00896C56" w:rsidP="00896C56">
      <w:pPr>
        <w:pStyle w:val="NormalText"/>
      </w:pPr>
      <w:r w:rsidRPr="0040640D">
        <w:t>Jobbskatteavdraget och skadeståndsersättningar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C266 av Eva Sonidsson m.fl. (S)</w:t>
      </w:r>
    </w:p>
    <w:p w:rsidR="00896C56" w:rsidRPr="0040640D" w:rsidRDefault="00896C56" w:rsidP="00896C56">
      <w:pPr>
        <w:pStyle w:val="NormalText"/>
      </w:pPr>
      <w:r w:rsidRPr="0040640D">
        <w:t>Billigare bostäder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C267 av Jan Ericson (M)</w:t>
      </w:r>
    </w:p>
    <w:p w:rsidR="00896C56" w:rsidRPr="0040640D" w:rsidRDefault="00896C56" w:rsidP="00896C56">
      <w:pPr>
        <w:pStyle w:val="NormalText"/>
      </w:pPr>
      <w:r w:rsidRPr="0040640D">
        <w:t>Utvärdering av sjöfyllerilagen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C268 av Gunnar Sandberg och Marie Nordén (S)</w:t>
      </w:r>
    </w:p>
    <w:p w:rsidR="00896C56" w:rsidRPr="0040640D" w:rsidRDefault="00896C56" w:rsidP="00896C56">
      <w:pPr>
        <w:pStyle w:val="NormalText"/>
      </w:pPr>
      <w:r w:rsidRPr="0040640D">
        <w:t>Översyn av straffavgifter vid överträdelse av plan- och bygglagens samt miljöbalkens bestämmelser</w:t>
      </w:r>
    </w:p>
    <w:p w:rsidR="00896C56" w:rsidRPr="0040640D" w:rsidRDefault="00896C56" w:rsidP="00896C56">
      <w:pPr>
        <w:pStyle w:val="NormalText"/>
      </w:pPr>
      <w:r w:rsidRPr="0040640D">
        <w:t>CU Yrk. 1</w:t>
      </w:r>
    </w:p>
    <w:p w:rsidR="00896C56" w:rsidRPr="0040640D" w:rsidRDefault="00896C56" w:rsidP="00896C56">
      <w:pPr>
        <w:pStyle w:val="NormalText"/>
      </w:pPr>
      <w:r w:rsidRPr="0040640D">
        <w:t>MJU Yrk. 2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C269 av Agneta Gille m.fl. (S)</w:t>
      </w:r>
    </w:p>
    <w:p w:rsidR="00896C56" w:rsidRPr="0040640D" w:rsidRDefault="00896C56" w:rsidP="00896C56">
      <w:pPr>
        <w:pStyle w:val="NormalText"/>
      </w:pPr>
      <w:r w:rsidRPr="0040640D">
        <w:t>Bostadsbristen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C270 av Christina Karlsson och Eva Sonidsson (S)</w:t>
      </w:r>
    </w:p>
    <w:p w:rsidR="00896C56" w:rsidRPr="0040640D" w:rsidRDefault="00896C56" w:rsidP="00896C56">
      <w:pPr>
        <w:pStyle w:val="NormalText"/>
      </w:pPr>
      <w:r w:rsidRPr="0040640D">
        <w:t>Umgängesrätt för mor- och farföräldrar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C271 av Bo Bernhardsson (S)</w:t>
      </w:r>
    </w:p>
    <w:p w:rsidR="00896C56" w:rsidRPr="0040640D" w:rsidRDefault="00896C56" w:rsidP="00896C56">
      <w:pPr>
        <w:pStyle w:val="NormalText"/>
      </w:pPr>
      <w:r w:rsidRPr="0040640D">
        <w:t>Stadsodling för hållbara städer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C272 av Ulf Nilsson och Karin Granbom Ellison (FP)</w:t>
      </w:r>
    </w:p>
    <w:p w:rsidR="00896C56" w:rsidRPr="0040640D" w:rsidRDefault="00896C56" w:rsidP="00896C56">
      <w:pPr>
        <w:pStyle w:val="NormalText"/>
      </w:pPr>
      <w:r w:rsidRPr="0040640D">
        <w:t>Säkerhet vid kortbetalning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C273 av Ulf Nilsson och Anna SteeleKarlström (FP)</w:t>
      </w:r>
    </w:p>
    <w:p w:rsidR="00896C56" w:rsidRPr="0040640D" w:rsidRDefault="00896C56" w:rsidP="00896C56">
      <w:pPr>
        <w:pStyle w:val="NormalText"/>
      </w:pPr>
      <w:r w:rsidRPr="0040640D">
        <w:t>Civiläktenskap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C274 av Lars Elinderson (M)</w:t>
      </w:r>
    </w:p>
    <w:p w:rsidR="00896C56" w:rsidRPr="0040640D" w:rsidRDefault="00896C56" w:rsidP="00896C56">
      <w:pPr>
        <w:pStyle w:val="NormalText"/>
      </w:pPr>
      <w:r w:rsidRPr="0040640D">
        <w:t>Reglerna vid förvärv av jord- och skogsbruksfastigheter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C275 av Annelie Enochson och Yvonne Andersson (KD)</w:t>
      </w:r>
    </w:p>
    <w:p w:rsidR="00896C56" w:rsidRPr="0040640D" w:rsidRDefault="00896C56" w:rsidP="00896C56">
      <w:pPr>
        <w:pStyle w:val="NormalText"/>
      </w:pPr>
      <w:r w:rsidRPr="0040640D">
        <w:t>Evighetsgäldenärer</w:t>
      </w:r>
    </w:p>
    <w:p w:rsidR="00896C56" w:rsidRPr="0040640D" w:rsidRDefault="00896C56" w:rsidP="00896C56">
      <w:pPr>
        <w:pStyle w:val="NormalText"/>
      </w:pPr>
      <w:r w:rsidRPr="0040640D">
        <w:t>CU Yrk. 1</w:t>
      </w:r>
    </w:p>
    <w:p w:rsidR="00896C56" w:rsidRPr="0040640D" w:rsidRDefault="00896C56" w:rsidP="00896C56">
      <w:pPr>
        <w:pStyle w:val="NormalText"/>
      </w:pPr>
      <w:r w:rsidRPr="0040640D">
        <w:t>FiU Yrk. 2-3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C276 av Annelie Enochson och Yvonne Andersson (KD)</w:t>
      </w:r>
    </w:p>
    <w:p w:rsidR="00896C56" w:rsidRPr="0040640D" w:rsidRDefault="00896C56" w:rsidP="00896C56">
      <w:pPr>
        <w:pStyle w:val="NormalText"/>
      </w:pPr>
      <w:r w:rsidRPr="0040640D">
        <w:t>Bortrövade barn</w:t>
      </w:r>
    </w:p>
    <w:p w:rsidR="00896C56" w:rsidRPr="0040640D" w:rsidRDefault="00896C56" w:rsidP="00896C56">
      <w:pPr>
        <w:pStyle w:val="NormalText"/>
      </w:pPr>
      <w:r w:rsidRPr="0040640D">
        <w:t>CU Yrk. 1-2,4-8</w:t>
      </w:r>
    </w:p>
    <w:p w:rsidR="00896C56" w:rsidRPr="0040640D" w:rsidRDefault="00896C56" w:rsidP="00896C56">
      <w:pPr>
        <w:pStyle w:val="NormalText"/>
      </w:pPr>
      <w:r w:rsidRPr="0040640D">
        <w:t>JuU Yrk. 3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C277 av Nina Lundström (FP)</w:t>
      </w:r>
    </w:p>
    <w:p w:rsidR="00896C56" w:rsidRPr="0040640D" w:rsidRDefault="00896C56" w:rsidP="00896C56">
      <w:pPr>
        <w:pStyle w:val="NormalText"/>
      </w:pPr>
      <w:r w:rsidRPr="0040640D">
        <w:t>Ägarlägenheter i befintliga bostadsbestånd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C278 av Karin Granbom Ellison (FP)</w:t>
      </w:r>
    </w:p>
    <w:p w:rsidR="00896C56" w:rsidRPr="0040640D" w:rsidRDefault="00896C56" w:rsidP="00896C56">
      <w:pPr>
        <w:pStyle w:val="NormalText"/>
      </w:pPr>
      <w:r w:rsidRPr="0040640D">
        <w:t>Radonmätning vid försäljning av småhus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C279 av Karin Granbom Ellison (FP)</w:t>
      </w:r>
    </w:p>
    <w:p w:rsidR="00896C56" w:rsidRPr="0040640D" w:rsidRDefault="00896C56" w:rsidP="00896C56">
      <w:pPr>
        <w:pStyle w:val="NormalText"/>
      </w:pPr>
      <w:r w:rsidRPr="0040640D">
        <w:t>Inrättande av frivilligt testamentsregister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C280 av Eva Lohman och Saila Quicklund (M)</w:t>
      </w:r>
    </w:p>
    <w:p w:rsidR="00896C56" w:rsidRPr="0040640D" w:rsidRDefault="00896C56" w:rsidP="00896C56">
      <w:pPr>
        <w:pStyle w:val="NormalText"/>
      </w:pPr>
      <w:r w:rsidRPr="0040640D">
        <w:t>Kommunala bolagsstyrelsers tillträde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C281 av Eva Lohman och Saila Quicklund (M)</w:t>
      </w:r>
    </w:p>
    <w:p w:rsidR="00896C56" w:rsidRPr="0040640D" w:rsidRDefault="00896C56" w:rsidP="00896C56">
      <w:pPr>
        <w:pStyle w:val="NormalText"/>
      </w:pPr>
      <w:r w:rsidRPr="0040640D">
        <w:t>Direktiv för gode män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C282 av Billy Gustafsson (S)</w:t>
      </w:r>
    </w:p>
    <w:p w:rsidR="00896C56" w:rsidRPr="0040640D" w:rsidRDefault="00896C56" w:rsidP="00896C56">
      <w:pPr>
        <w:pStyle w:val="NormalText"/>
      </w:pPr>
      <w:r w:rsidRPr="0040640D">
        <w:t>Ökat skydd för låntagare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C283 av Billy Gustafsson (S)</w:t>
      </w:r>
    </w:p>
    <w:p w:rsidR="00896C56" w:rsidRPr="0040640D" w:rsidRDefault="00896C56" w:rsidP="00896C56">
      <w:pPr>
        <w:pStyle w:val="NormalText"/>
      </w:pPr>
      <w:r w:rsidRPr="0040640D">
        <w:t>Barns rätt vid en separation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C284 av Helén Pettersson i Umeå och Fredrik Lundh Sammeli (S)</w:t>
      </w:r>
    </w:p>
    <w:p w:rsidR="00896C56" w:rsidRPr="0040640D" w:rsidRDefault="00896C56" w:rsidP="00896C56">
      <w:pPr>
        <w:pStyle w:val="NormalText"/>
      </w:pPr>
      <w:r w:rsidRPr="0040640D">
        <w:t>Avskaffande av fideikommiss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C285 av Hannah Bergstedt och Jonas Gunnarsson (S)</w:t>
      </w:r>
    </w:p>
    <w:p w:rsidR="00896C56" w:rsidRPr="0040640D" w:rsidRDefault="00896C56" w:rsidP="00896C56">
      <w:pPr>
        <w:pStyle w:val="NormalText"/>
      </w:pPr>
      <w:r w:rsidRPr="0040640D">
        <w:t>Ett ekonomiskt och socialt hållbart kreditsystem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C286 av Staffan Anger (M)</w:t>
      </w:r>
    </w:p>
    <w:p w:rsidR="00896C56" w:rsidRPr="0040640D" w:rsidRDefault="00896C56" w:rsidP="00896C56">
      <w:pPr>
        <w:pStyle w:val="NormalText"/>
      </w:pPr>
      <w:r w:rsidRPr="0040640D">
        <w:t>Smarta elnät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C287 av Staffan Anger (M)</w:t>
      </w:r>
    </w:p>
    <w:p w:rsidR="00896C56" w:rsidRPr="0040640D" w:rsidRDefault="00896C56" w:rsidP="00896C56">
      <w:pPr>
        <w:pStyle w:val="NormalText"/>
      </w:pPr>
      <w:r w:rsidRPr="0040640D">
        <w:t>Boende i husbåt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C288 av Andreas Norlén (M)</w:t>
      </w:r>
    </w:p>
    <w:p w:rsidR="00896C56" w:rsidRPr="0040640D" w:rsidRDefault="00896C56" w:rsidP="00896C56">
      <w:pPr>
        <w:pStyle w:val="NormalText"/>
      </w:pPr>
      <w:r w:rsidRPr="0040640D">
        <w:t>Konkurrerande hyresgästföreningar, alternativ till vräkning m.m.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C289 av Andreas Norlén (M)</w:t>
      </w:r>
    </w:p>
    <w:p w:rsidR="00896C56" w:rsidRPr="0040640D" w:rsidRDefault="00896C56" w:rsidP="00896C56">
      <w:pPr>
        <w:pStyle w:val="NormalText"/>
      </w:pPr>
      <w:r w:rsidRPr="0040640D">
        <w:t>Riskbedömning vid vårdnadstvister m.m.</w:t>
      </w:r>
    </w:p>
    <w:p w:rsidR="00896C56" w:rsidRPr="0040640D" w:rsidRDefault="00896C56" w:rsidP="00896C56">
      <w:pPr>
        <w:pStyle w:val="NormalText"/>
      </w:pPr>
      <w:r w:rsidRPr="0040640D">
        <w:t>JuU Yrk. 1</w:t>
      </w:r>
    </w:p>
    <w:p w:rsidR="00896C56" w:rsidRPr="0040640D" w:rsidRDefault="00896C56" w:rsidP="00896C56">
      <w:pPr>
        <w:pStyle w:val="NormalText"/>
      </w:pPr>
      <w:r w:rsidRPr="0040640D">
        <w:t>CU Yrk. 2-3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C290 av Finn Bengtsson m.fl. (M)</w:t>
      </w:r>
    </w:p>
    <w:p w:rsidR="00896C56" w:rsidRPr="0040640D" w:rsidRDefault="00896C56" w:rsidP="00896C56">
      <w:pPr>
        <w:pStyle w:val="NormalText"/>
      </w:pPr>
      <w:r w:rsidRPr="0040640D">
        <w:t>Sjöfyllerilagen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C291 av Johan Hultberg och Jan R Andersson (M)</w:t>
      </w:r>
    </w:p>
    <w:p w:rsidR="00896C56" w:rsidRPr="0040640D" w:rsidRDefault="00896C56" w:rsidP="00896C56">
      <w:pPr>
        <w:pStyle w:val="NormalText"/>
      </w:pPr>
      <w:r w:rsidRPr="0040640D">
        <w:t>Vattenkraftens ansvar för fiskvägar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C292 av Kurt Kvarnström och Peter Hultqvist (S)</w:t>
      </w:r>
    </w:p>
    <w:p w:rsidR="00896C56" w:rsidRPr="0040640D" w:rsidRDefault="00896C56" w:rsidP="00896C56">
      <w:pPr>
        <w:pStyle w:val="NormalText"/>
      </w:pPr>
      <w:r w:rsidRPr="0040640D">
        <w:t>Obligatorisk bostadsförmedling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C293 av Helene Petersson i Stockaryd (S)</w:t>
      </w:r>
    </w:p>
    <w:p w:rsidR="00896C56" w:rsidRPr="0040640D" w:rsidRDefault="00896C56" w:rsidP="00896C56">
      <w:pPr>
        <w:pStyle w:val="NormalText"/>
      </w:pPr>
      <w:r w:rsidRPr="0040640D">
        <w:t>Åtgärder för att att stimulera bostadsbyggandet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C294 av Mats Pertoft och Jan Lindholm (MP)</w:t>
      </w:r>
    </w:p>
    <w:p w:rsidR="00896C56" w:rsidRPr="0040640D" w:rsidRDefault="00896C56" w:rsidP="00896C56">
      <w:pPr>
        <w:pStyle w:val="NormalText"/>
      </w:pPr>
      <w:r w:rsidRPr="0040640D">
        <w:t>Likabehandling av barn och särkullsbarn vid arvskiften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C295 av Annika Qarlsson (C)</w:t>
      </w:r>
    </w:p>
    <w:p w:rsidR="00896C56" w:rsidRPr="0040640D" w:rsidRDefault="00896C56" w:rsidP="00896C56">
      <w:pPr>
        <w:pStyle w:val="NormalText"/>
      </w:pPr>
      <w:r w:rsidRPr="0040640D">
        <w:t>Utbildande av valberedningar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C296 av Annika Qarlsson (C)</w:t>
      </w:r>
    </w:p>
    <w:p w:rsidR="00896C56" w:rsidRPr="0040640D" w:rsidRDefault="00896C56" w:rsidP="00896C56">
      <w:pPr>
        <w:pStyle w:val="NormalText"/>
      </w:pPr>
      <w:r w:rsidRPr="0040640D">
        <w:t>Enkel anmälan för fäder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896C56" w:rsidRPr="0040640D" w:rsidRDefault="00896C56" w:rsidP="00896C56">
      <w:pPr>
        <w:pStyle w:val="NormalText"/>
      </w:pPr>
      <w:r w:rsidRPr="0040640D">
        <w:t>C297 av Annika Qarlsson och Ulrika Carlsson i Skövde (C)</w:t>
      </w:r>
    </w:p>
    <w:p w:rsidR="00896C56" w:rsidRPr="0040640D" w:rsidRDefault="00896C56" w:rsidP="00896C56">
      <w:pPr>
        <w:pStyle w:val="NormalText"/>
      </w:pPr>
      <w:r w:rsidRPr="0040640D">
        <w:t>Införande av en barnbalk</w:t>
      </w:r>
    </w:p>
    <w:p w:rsidR="00896C56" w:rsidRPr="0040640D" w:rsidRDefault="00896C56" w:rsidP="00896C56">
      <w:pPr>
        <w:pStyle w:val="NormalText"/>
      </w:pPr>
      <w:r w:rsidRPr="0040640D">
        <w:t xml:space="preserve">CU </w:t>
      </w:r>
    </w:p>
    <w:p w:rsidR="00896C56" w:rsidRPr="0040640D" w:rsidRDefault="00896C56" w:rsidP="00896C56"/>
    <w:p w:rsidR="007412D5" w:rsidRPr="0040640D" w:rsidRDefault="007412D5" w:rsidP="00896C56">
      <w:pPr>
        <w:pStyle w:val="NormalText"/>
      </w:pPr>
      <w:r w:rsidRPr="0040640D">
        <w:t>C298 av Nina Lundström (FP)</w:t>
      </w:r>
    </w:p>
    <w:p w:rsidR="007412D5" w:rsidRPr="0040640D" w:rsidRDefault="007412D5" w:rsidP="00896C56">
      <w:pPr>
        <w:pStyle w:val="NormalText"/>
      </w:pPr>
      <w:r w:rsidRPr="0040640D">
        <w:t>Hyresrätten</w:t>
      </w:r>
    </w:p>
    <w:p w:rsidR="007412D5" w:rsidRPr="0040640D" w:rsidRDefault="007412D5" w:rsidP="00896C56">
      <w:pPr>
        <w:pStyle w:val="NormalText"/>
      </w:pPr>
      <w:r w:rsidRPr="0040640D">
        <w:t>SkU Yrk. 2</w:t>
      </w:r>
    </w:p>
    <w:p w:rsidR="007412D5" w:rsidRPr="0040640D" w:rsidRDefault="007412D5" w:rsidP="00896C56">
      <w:pPr>
        <w:pStyle w:val="NormalText"/>
      </w:pPr>
      <w:r w:rsidRPr="0040640D">
        <w:t>CU Yrk. 1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C299 av Anton Abele (M)</w:t>
      </w:r>
    </w:p>
    <w:p w:rsidR="007412D5" w:rsidRPr="0040640D" w:rsidRDefault="007412D5" w:rsidP="007412D5">
      <w:pPr>
        <w:pStyle w:val="NormalText"/>
      </w:pPr>
      <w:r w:rsidRPr="0040640D">
        <w:t>Möjligheterna för unga att få bostäder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C300 av Carl-Oskar Bohlin och Lars Beckman (M)</w:t>
      </w:r>
    </w:p>
    <w:p w:rsidR="007412D5" w:rsidRPr="0040640D" w:rsidRDefault="007412D5" w:rsidP="007412D5">
      <w:pPr>
        <w:pStyle w:val="NormalText"/>
      </w:pPr>
      <w:r w:rsidRPr="0040640D">
        <w:t>Bolagsstämmans obligatorium för små aktiebolag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C301 av Lars Beckman (M)</w:t>
      </w:r>
    </w:p>
    <w:p w:rsidR="007412D5" w:rsidRPr="0040640D" w:rsidRDefault="007412D5" w:rsidP="007412D5">
      <w:pPr>
        <w:pStyle w:val="NormalText"/>
      </w:pPr>
      <w:r w:rsidRPr="0040640D">
        <w:t>Sjöfylleri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C302 av Carl-Oskar Bohlin och Lars Beckman (M)</w:t>
      </w:r>
    </w:p>
    <w:p w:rsidR="007412D5" w:rsidRPr="0040640D" w:rsidRDefault="007412D5" w:rsidP="007412D5">
      <w:pPr>
        <w:pStyle w:val="NormalText"/>
      </w:pPr>
      <w:r w:rsidRPr="0040640D">
        <w:t>Sänkt krav på eget aktiekapital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C303 av Penilla Gunther (KD)</w:t>
      </w:r>
    </w:p>
    <w:p w:rsidR="007412D5" w:rsidRPr="0040640D" w:rsidRDefault="007412D5" w:rsidP="007412D5">
      <w:pPr>
        <w:pStyle w:val="NormalText"/>
      </w:pPr>
      <w:r w:rsidRPr="0040640D">
        <w:t>Nätbutiker som bryter mot e-handelslagen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C304 av Penilla Gunther (KD)</w:t>
      </w:r>
    </w:p>
    <w:p w:rsidR="007412D5" w:rsidRPr="0040640D" w:rsidRDefault="007412D5" w:rsidP="007412D5">
      <w:pPr>
        <w:pStyle w:val="NormalText"/>
      </w:pPr>
      <w:r w:rsidRPr="0040640D">
        <w:t>Anhöriginformation vid begravning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C305 av Metin Ataseven (M)</w:t>
      </w:r>
    </w:p>
    <w:p w:rsidR="007412D5" w:rsidRPr="0040640D" w:rsidRDefault="007412D5" w:rsidP="007412D5">
      <w:pPr>
        <w:pStyle w:val="NormalText"/>
      </w:pPr>
      <w:r w:rsidRPr="0040640D">
        <w:t>Försäljning av bolag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C306 av Jan Lindholm (MP)</w:t>
      </w:r>
    </w:p>
    <w:p w:rsidR="007412D5" w:rsidRPr="0040640D" w:rsidRDefault="007412D5" w:rsidP="007412D5">
      <w:pPr>
        <w:pStyle w:val="NormalText"/>
      </w:pPr>
      <w:r w:rsidRPr="0040640D">
        <w:t>Hemkänsla som ett bostadspolitiskt värde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C307 av Jan Lindholm (MP)</w:t>
      </w:r>
    </w:p>
    <w:p w:rsidR="007412D5" w:rsidRPr="0040640D" w:rsidRDefault="007412D5" w:rsidP="007412D5">
      <w:pPr>
        <w:pStyle w:val="NormalText"/>
      </w:pPr>
      <w:r w:rsidRPr="0040640D">
        <w:t>Regelförenklingar för fastighetsägare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C308 av Christer Winbäck (FP)</w:t>
      </w:r>
    </w:p>
    <w:p w:rsidR="007412D5" w:rsidRPr="0040640D" w:rsidRDefault="007412D5" w:rsidP="007412D5">
      <w:pPr>
        <w:pStyle w:val="NormalText"/>
      </w:pPr>
      <w:r w:rsidRPr="0040640D">
        <w:t>Namnbyte för transsexuella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C309 av Christer Winbäck (FP)</w:t>
      </w:r>
    </w:p>
    <w:p w:rsidR="007412D5" w:rsidRPr="0040640D" w:rsidRDefault="007412D5" w:rsidP="007412D5">
      <w:pPr>
        <w:pStyle w:val="NormalText"/>
      </w:pPr>
      <w:r w:rsidRPr="0040640D">
        <w:t>Flersamma förhållanden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C310 av Christer Winbäck (FP)</w:t>
      </w:r>
    </w:p>
    <w:p w:rsidR="007412D5" w:rsidRPr="0040640D" w:rsidRDefault="007412D5" w:rsidP="007412D5">
      <w:pPr>
        <w:pStyle w:val="NormalText"/>
      </w:pPr>
      <w:r w:rsidRPr="0040640D">
        <w:t>Rätt att välja namn oavsett kön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C311 av Emma Henriksson och Désirée Pethrus (KD)</w:t>
      </w:r>
    </w:p>
    <w:p w:rsidR="007412D5" w:rsidRPr="0040640D" w:rsidRDefault="007412D5" w:rsidP="007412D5">
      <w:pPr>
        <w:pStyle w:val="NormalText"/>
      </w:pPr>
      <w:r w:rsidRPr="0040640D">
        <w:t>Faderskapsbekräftelse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C312 av Emma Henriksson (KD)</w:t>
      </w:r>
    </w:p>
    <w:p w:rsidR="007412D5" w:rsidRPr="0040640D" w:rsidRDefault="007412D5" w:rsidP="007412D5">
      <w:pPr>
        <w:pStyle w:val="NormalText"/>
      </w:pPr>
      <w:r w:rsidRPr="0040640D">
        <w:t>Förbehållsbeloppet för barn vid löneutmätning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C313 av Marta Obminska (M)</w:t>
      </w:r>
    </w:p>
    <w:p w:rsidR="007412D5" w:rsidRPr="0040640D" w:rsidRDefault="007412D5" w:rsidP="007412D5">
      <w:pPr>
        <w:pStyle w:val="NormalText"/>
      </w:pPr>
      <w:r w:rsidRPr="0040640D">
        <w:t>Gode män för ensamkommande barn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C314 av Pia Nilsson m.fl. (S)</w:t>
      </w:r>
    </w:p>
    <w:p w:rsidR="007412D5" w:rsidRPr="0040640D" w:rsidRDefault="007412D5" w:rsidP="007412D5">
      <w:pPr>
        <w:pStyle w:val="NormalText"/>
      </w:pPr>
      <w:r w:rsidRPr="0040640D">
        <w:t>Bostäder för unga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C315 av Hillevi Larsson (S)</w:t>
      </w:r>
    </w:p>
    <w:p w:rsidR="007412D5" w:rsidRPr="0040640D" w:rsidRDefault="007412D5" w:rsidP="007412D5">
      <w:pPr>
        <w:pStyle w:val="NormalText"/>
      </w:pPr>
      <w:r w:rsidRPr="0040640D">
        <w:t>Åtgärder mot bilmålvakter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C316 av Cecilie Tenfjord-Toftby och Hans Rothenberg (M)</w:t>
      </w:r>
    </w:p>
    <w:p w:rsidR="007412D5" w:rsidRPr="0040640D" w:rsidRDefault="007412D5" w:rsidP="007412D5">
      <w:pPr>
        <w:pStyle w:val="NormalText"/>
      </w:pPr>
      <w:r w:rsidRPr="0040640D">
        <w:t>Lagstiftning om ägarlägenheter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C317 av Caroline Szyber (KD)</w:t>
      </w:r>
    </w:p>
    <w:p w:rsidR="007412D5" w:rsidRPr="0040640D" w:rsidRDefault="007412D5" w:rsidP="007412D5">
      <w:pPr>
        <w:pStyle w:val="NormalText"/>
      </w:pPr>
      <w:r w:rsidRPr="0040640D">
        <w:t>Bostäder</w:t>
      </w:r>
    </w:p>
    <w:p w:rsidR="007412D5" w:rsidRPr="0040640D" w:rsidRDefault="007412D5" w:rsidP="007412D5">
      <w:pPr>
        <w:pStyle w:val="NormalText"/>
      </w:pPr>
      <w:r w:rsidRPr="0040640D">
        <w:t>CU Yrk. 1-3</w:t>
      </w:r>
    </w:p>
    <w:p w:rsidR="007412D5" w:rsidRPr="0040640D" w:rsidRDefault="007412D5" w:rsidP="007412D5">
      <w:pPr>
        <w:pStyle w:val="NormalText"/>
      </w:pPr>
      <w:r w:rsidRPr="0040640D">
        <w:t>SkU Yrk. 4-5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C318 av Marianne Berg m.fl. (V)</w:t>
      </w:r>
    </w:p>
    <w:p w:rsidR="007412D5" w:rsidRPr="0040640D" w:rsidRDefault="007412D5" w:rsidP="007412D5">
      <w:pPr>
        <w:pStyle w:val="NormalText"/>
      </w:pPr>
      <w:r w:rsidRPr="0040640D">
        <w:t>Leksakers säkerhet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C319 av Johan Andersson m.fl. (S)</w:t>
      </w:r>
    </w:p>
    <w:p w:rsidR="007412D5" w:rsidRPr="0040640D" w:rsidRDefault="007412D5" w:rsidP="007412D5">
      <w:pPr>
        <w:pStyle w:val="NormalText"/>
      </w:pPr>
      <w:r w:rsidRPr="0040640D">
        <w:t>Ersättningen till vigselförrättare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C320 av Elin Lundgren (S)</w:t>
      </w:r>
    </w:p>
    <w:p w:rsidR="007412D5" w:rsidRPr="0040640D" w:rsidRDefault="007412D5" w:rsidP="007412D5">
      <w:pPr>
        <w:pStyle w:val="NormalText"/>
      </w:pPr>
      <w:r w:rsidRPr="0040640D">
        <w:t>Föräldrar och gode män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C321 av Ann-Christin Ahlberg m.fl. (S)</w:t>
      </w:r>
    </w:p>
    <w:p w:rsidR="007412D5" w:rsidRPr="0040640D" w:rsidRDefault="007412D5" w:rsidP="007412D5">
      <w:pPr>
        <w:pStyle w:val="NormalText"/>
      </w:pPr>
      <w:r w:rsidRPr="0040640D">
        <w:t>Restriktivare långivning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C322 av Christer Adelsbo m.fl. (S)</w:t>
      </w:r>
    </w:p>
    <w:p w:rsidR="007412D5" w:rsidRPr="0040640D" w:rsidRDefault="007412D5" w:rsidP="007412D5">
      <w:pPr>
        <w:pStyle w:val="NormalText"/>
      </w:pPr>
      <w:r w:rsidRPr="0040640D">
        <w:t>Friköp av historiska arrenden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C323 av Lars-Arne Staxäng m.fl. (M)</w:t>
      </w:r>
    </w:p>
    <w:p w:rsidR="007412D5" w:rsidRPr="0040640D" w:rsidRDefault="007412D5" w:rsidP="007412D5">
      <w:pPr>
        <w:pStyle w:val="NormalText"/>
      </w:pPr>
      <w:r w:rsidRPr="0040640D">
        <w:t>Bluffakturor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C324 av Jonas Eriksson m.fl. (MP)</w:t>
      </w:r>
    </w:p>
    <w:p w:rsidR="007412D5" w:rsidRPr="0040640D" w:rsidRDefault="007412D5" w:rsidP="007412D5">
      <w:pPr>
        <w:pStyle w:val="NormalText"/>
      </w:pPr>
      <w:r w:rsidRPr="0040640D">
        <w:t>Bluffakturor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C325 av Krister Örnfjäder (S)</w:t>
      </w:r>
    </w:p>
    <w:p w:rsidR="007412D5" w:rsidRPr="0040640D" w:rsidRDefault="007412D5" w:rsidP="007412D5">
      <w:pPr>
        <w:pStyle w:val="NormalText"/>
      </w:pPr>
      <w:r w:rsidRPr="0040640D">
        <w:t>Bluffakturor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C326 av Karin Granbom Ellison (FP)</w:t>
      </w:r>
    </w:p>
    <w:p w:rsidR="007412D5" w:rsidRPr="0040640D" w:rsidRDefault="007412D5" w:rsidP="007412D5">
      <w:pPr>
        <w:pStyle w:val="NormalText"/>
      </w:pPr>
      <w:r w:rsidRPr="0040640D">
        <w:t>Stärkt skydd mot bluffakturor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C327 av Pia Hallström och Finn Bengtsson (M)</w:t>
      </w:r>
    </w:p>
    <w:p w:rsidR="007412D5" w:rsidRPr="0040640D" w:rsidRDefault="007412D5" w:rsidP="007412D5">
      <w:pPr>
        <w:pStyle w:val="NormalText"/>
      </w:pPr>
      <w:r w:rsidRPr="0040640D">
        <w:t>Bluffakturor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C328 av Lise Nordin m.fl. (MP)</w:t>
      </w:r>
    </w:p>
    <w:p w:rsidR="007412D5" w:rsidRPr="0040640D" w:rsidRDefault="007412D5" w:rsidP="007412D5">
      <w:pPr>
        <w:pStyle w:val="NormalText"/>
      </w:pPr>
      <w:r w:rsidRPr="0040640D">
        <w:t>Subventioner av kärnkraft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C329 av Marianne Berg m.fl. (V)</w:t>
      </w:r>
    </w:p>
    <w:p w:rsidR="007412D5" w:rsidRPr="0040640D" w:rsidRDefault="007412D5" w:rsidP="007412D5">
      <w:pPr>
        <w:pStyle w:val="NormalText"/>
      </w:pPr>
      <w:r w:rsidRPr="0040640D">
        <w:t>Konsumentfrid och skuldsättning</w:t>
      </w:r>
    </w:p>
    <w:p w:rsidR="007412D5" w:rsidRPr="0040640D" w:rsidRDefault="007412D5" w:rsidP="007412D5">
      <w:pPr>
        <w:pStyle w:val="NormalText"/>
      </w:pPr>
      <w:r w:rsidRPr="0040640D">
        <w:t>CU Yrk. 1-7</w:t>
      </w:r>
    </w:p>
    <w:p w:rsidR="007412D5" w:rsidRPr="0040640D" w:rsidRDefault="007412D5" w:rsidP="007412D5">
      <w:pPr>
        <w:pStyle w:val="NormalText"/>
      </w:pPr>
      <w:r w:rsidRPr="0040640D">
        <w:t>UbU Yrk. 8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C330 av Marianne Berg m.fl. (V)</w:t>
      </w:r>
    </w:p>
    <w:p w:rsidR="007412D5" w:rsidRPr="0040640D" w:rsidRDefault="007412D5" w:rsidP="007412D5">
      <w:pPr>
        <w:pStyle w:val="NormalText"/>
      </w:pPr>
      <w:r w:rsidRPr="0040640D">
        <w:t>Sambors arvsrätt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C331 av Marianne Berg m.fl. (V)</w:t>
      </w:r>
    </w:p>
    <w:p w:rsidR="007412D5" w:rsidRPr="0040640D" w:rsidRDefault="007412D5" w:rsidP="007412D5">
      <w:pPr>
        <w:pStyle w:val="NormalText"/>
      </w:pPr>
      <w:r w:rsidRPr="0040640D">
        <w:t>Betänketid vid skilsmässa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C332 av Marianne Berg m.fl. (V)</w:t>
      </w:r>
    </w:p>
    <w:p w:rsidR="007412D5" w:rsidRPr="0040640D" w:rsidRDefault="007412D5" w:rsidP="007412D5">
      <w:pPr>
        <w:pStyle w:val="NormalText"/>
      </w:pPr>
      <w:r w:rsidRPr="0040640D">
        <w:t>Fastighetsmäklares roll och utbildning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C333 av Marianne Berg m.fl. (V)</w:t>
      </w:r>
    </w:p>
    <w:p w:rsidR="007412D5" w:rsidRPr="0040640D" w:rsidRDefault="007412D5" w:rsidP="007412D5">
      <w:pPr>
        <w:pStyle w:val="NormalText"/>
      </w:pPr>
      <w:r w:rsidRPr="0040640D">
        <w:t>Tillsynen av förmyndare och överförmyndare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C334 av Kurt Kvarnström och Carin Runeson (S)</w:t>
      </w:r>
    </w:p>
    <w:p w:rsidR="007412D5" w:rsidRPr="0040640D" w:rsidRDefault="007412D5" w:rsidP="007412D5">
      <w:pPr>
        <w:pStyle w:val="NormalText"/>
      </w:pPr>
      <w:r w:rsidRPr="0040640D">
        <w:t>Skymmande vegetation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C335 av Louise Malmström och Johan Löfstrand (S)</w:t>
      </w:r>
    </w:p>
    <w:p w:rsidR="007412D5" w:rsidRPr="0040640D" w:rsidRDefault="007412D5" w:rsidP="007412D5">
      <w:pPr>
        <w:pStyle w:val="NormalText"/>
      </w:pPr>
      <w:r w:rsidRPr="0040640D">
        <w:t>Vidareförsäljning av biljetter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C336 av Ann-Christin Ahlberg m.fl. (S)</w:t>
      </w:r>
    </w:p>
    <w:p w:rsidR="007412D5" w:rsidRPr="0040640D" w:rsidRDefault="007412D5" w:rsidP="007412D5">
      <w:pPr>
        <w:pStyle w:val="NormalText"/>
      </w:pPr>
      <w:r w:rsidRPr="0040640D">
        <w:t>Byggande av billiga hyresrätter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C337 av Christina Oskarsson (S)</w:t>
      </w:r>
    </w:p>
    <w:p w:rsidR="007412D5" w:rsidRPr="0040640D" w:rsidRDefault="007412D5" w:rsidP="007412D5">
      <w:pPr>
        <w:pStyle w:val="NormalText"/>
      </w:pPr>
      <w:r w:rsidRPr="0040640D">
        <w:t>Tillgängligheten i bostaden och samhället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C338 av Eva-Lena Jansson (S)</w:t>
      </w:r>
    </w:p>
    <w:p w:rsidR="007412D5" w:rsidRPr="0040640D" w:rsidRDefault="007412D5" w:rsidP="007412D5">
      <w:pPr>
        <w:pStyle w:val="NormalText"/>
      </w:pPr>
      <w:r w:rsidRPr="0040640D">
        <w:t>Kvotering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C339 av Helene Petersson i Stockaryd (S)</w:t>
      </w:r>
    </w:p>
    <w:p w:rsidR="007412D5" w:rsidRPr="0040640D" w:rsidRDefault="007412D5" w:rsidP="007412D5">
      <w:pPr>
        <w:pStyle w:val="NormalText"/>
      </w:pPr>
      <w:r w:rsidRPr="0040640D">
        <w:t>En bostadspolitik för alla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C340 av Shadiye Heydari (S)</w:t>
      </w:r>
    </w:p>
    <w:p w:rsidR="007412D5" w:rsidRPr="0040640D" w:rsidRDefault="007412D5" w:rsidP="007412D5">
      <w:pPr>
        <w:pStyle w:val="NormalText"/>
      </w:pPr>
      <w:r w:rsidRPr="0040640D">
        <w:t>Skuldsanering och betalningsanmärkningar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C341 av Sara Karlsson (S)</w:t>
      </w:r>
    </w:p>
    <w:p w:rsidR="007412D5" w:rsidRPr="0040640D" w:rsidRDefault="007412D5" w:rsidP="007412D5">
      <w:pPr>
        <w:pStyle w:val="NormalText"/>
      </w:pPr>
      <w:r w:rsidRPr="0040640D">
        <w:t>Automatiskt delad vårdnad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C342 av Monica Green (S)</w:t>
      </w:r>
    </w:p>
    <w:p w:rsidR="007412D5" w:rsidRPr="0040640D" w:rsidRDefault="007412D5" w:rsidP="007412D5">
      <w:pPr>
        <w:pStyle w:val="NormalText"/>
      </w:pPr>
      <w:r w:rsidRPr="0040640D">
        <w:t>En offensiv bostadspolitik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C343 av Urban Ahlin (S)</w:t>
      </w:r>
    </w:p>
    <w:p w:rsidR="007412D5" w:rsidRPr="0040640D" w:rsidRDefault="007412D5" w:rsidP="007412D5">
      <w:pPr>
        <w:pStyle w:val="NormalText"/>
      </w:pPr>
      <w:r w:rsidRPr="0040640D">
        <w:t>Rättssäkert boende för bostadsrättsinnehavare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C344 av Christina Karlsson och Ingemar Nilsson (S)</w:t>
      </w:r>
    </w:p>
    <w:p w:rsidR="007412D5" w:rsidRPr="0040640D" w:rsidRDefault="007412D5" w:rsidP="007412D5">
      <w:pPr>
        <w:pStyle w:val="NormalText"/>
      </w:pPr>
      <w:r w:rsidRPr="0040640D">
        <w:t>Investeringsstöd för byggande av hyresrätter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C345 av Ann-Christin Ahlberg (S)</w:t>
      </w:r>
    </w:p>
    <w:p w:rsidR="007412D5" w:rsidRPr="0040640D" w:rsidRDefault="007412D5" w:rsidP="007412D5">
      <w:pPr>
        <w:pStyle w:val="NormalText"/>
      </w:pPr>
      <w:r w:rsidRPr="0040640D">
        <w:t>Skuldsatta barn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C346 av Veronica Palm m.fl. (S)</w:t>
      </w:r>
    </w:p>
    <w:p w:rsidR="007412D5" w:rsidRPr="0040640D" w:rsidRDefault="007412D5" w:rsidP="007412D5">
      <w:pPr>
        <w:pStyle w:val="NormalText"/>
      </w:pPr>
      <w:r w:rsidRPr="0040640D">
        <w:t>Civilrätt</w:t>
      </w:r>
    </w:p>
    <w:p w:rsidR="007412D5" w:rsidRPr="0040640D" w:rsidRDefault="007412D5" w:rsidP="007412D5">
      <w:pPr>
        <w:pStyle w:val="NormalText"/>
      </w:pPr>
      <w:r w:rsidRPr="0040640D">
        <w:t xml:space="preserve">CU </w:t>
      </w:r>
    </w:p>
    <w:p w:rsidR="007412D5" w:rsidRPr="0040640D" w:rsidRDefault="007412D5" w:rsidP="007412D5"/>
    <w:p w:rsidR="007412D5" w:rsidRPr="0040640D" w:rsidRDefault="007412D5" w:rsidP="007412D5">
      <w:pPr>
        <w:pStyle w:val="NormalText"/>
      </w:pPr>
      <w:r w:rsidRPr="0040640D">
        <w:t>C347 av Veronica Palm m.fl. (S)</w:t>
      </w:r>
    </w:p>
    <w:p w:rsidR="007412D5" w:rsidRPr="0040640D" w:rsidRDefault="007412D5" w:rsidP="007412D5">
      <w:pPr>
        <w:pStyle w:val="NormalText"/>
      </w:pPr>
      <w:r w:rsidRPr="0040640D">
        <w:t>Konsumentpolitik</w:t>
      </w:r>
    </w:p>
    <w:p w:rsidR="007412D5" w:rsidRPr="0040640D" w:rsidRDefault="007412D5" w:rsidP="007412D5">
      <w:pPr>
        <w:pStyle w:val="NormalText"/>
      </w:pPr>
      <w:r w:rsidRPr="0040640D">
        <w:t>CU Yrk. 1-2,4-7</w:t>
      </w:r>
    </w:p>
    <w:p w:rsidR="007412D5" w:rsidRPr="0040640D" w:rsidRDefault="007412D5" w:rsidP="007412D5">
      <w:pPr>
        <w:pStyle w:val="NormalText"/>
      </w:pPr>
      <w:r w:rsidRPr="0040640D">
        <w:t>FiU Yrk. 3</w:t>
      </w:r>
    </w:p>
    <w:p w:rsidR="007412D5" w:rsidRPr="0040640D" w:rsidRDefault="007412D5" w:rsidP="007412D5"/>
    <w:p w:rsidR="00FE09D8" w:rsidRPr="0040640D" w:rsidRDefault="00FE09D8" w:rsidP="007412D5">
      <w:pPr>
        <w:pStyle w:val="NormalText"/>
      </w:pPr>
      <w:r w:rsidRPr="0040640D">
        <w:t>C348 av Veronica Palm m.fl. (S)</w:t>
      </w:r>
    </w:p>
    <w:p w:rsidR="00FE09D8" w:rsidRPr="0040640D" w:rsidRDefault="00FE09D8" w:rsidP="007412D5">
      <w:pPr>
        <w:pStyle w:val="NormalText"/>
      </w:pPr>
      <w:r w:rsidRPr="0040640D">
        <w:t>Studentbostäder</w:t>
      </w:r>
    </w:p>
    <w:p w:rsidR="00FE09D8" w:rsidRPr="0040640D" w:rsidRDefault="00FE09D8" w:rsidP="007412D5">
      <w:pPr>
        <w:pStyle w:val="NormalText"/>
      </w:pPr>
      <w:r w:rsidRPr="0040640D">
        <w:t>FiU Yrk. 1</w:t>
      </w:r>
    </w:p>
    <w:p w:rsidR="00FE09D8" w:rsidRPr="0040640D" w:rsidRDefault="00FE09D8" w:rsidP="007412D5">
      <w:pPr>
        <w:pStyle w:val="NormalText"/>
      </w:pPr>
      <w:r w:rsidRPr="0040640D">
        <w:t>CU Yrk. 2-6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C349 av Veronica Palm m.fl. (S)</w:t>
      </w:r>
    </w:p>
    <w:p w:rsidR="00FE09D8" w:rsidRPr="0040640D" w:rsidRDefault="00FE09D8" w:rsidP="00FE09D8">
      <w:pPr>
        <w:pStyle w:val="NormalText"/>
      </w:pPr>
      <w:r w:rsidRPr="0040640D">
        <w:t>Bostäder</w:t>
      </w:r>
    </w:p>
    <w:p w:rsidR="00FE09D8" w:rsidRPr="0040640D" w:rsidRDefault="00FE09D8" w:rsidP="00FE09D8">
      <w:pPr>
        <w:pStyle w:val="NormalText"/>
      </w:pPr>
      <w:r w:rsidRPr="0040640D">
        <w:t>CU Yrk. 1,3-4,6-16</w:t>
      </w:r>
    </w:p>
    <w:p w:rsidR="00FE09D8" w:rsidRPr="0040640D" w:rsidRDefault="00FE09D8" w:rsidP="00FE09D8">
      <w:pPr>
        <w:pStyle w:val="NormalText"/>
      </w:pPr>
      <w:r w:rsidRPr="0040640D">
        <w:t>SkU Yrk. 2</w:t>
      </w:r>
    </w:p>
    <w:p w:rsidR="00FE09D8" w:rsidRPr="0040640D" w:rsidRDefault="00FE09D8" w:rsidP="00FE09D8">
      <w:pPr>
        <w:pStyle w:val="NormalText"/>
      </w:pPr>
      <w:r w:rsidRPr="0040640D">
        <w:t>FiU Yrk. 5</w:t>
      </w:r>
    </w:p>
    <w:p w:rsidR="00FE09D8" w:rsidRPr="0040640D" w:rsidRDefault="00FE09D8" w:rsidP="00FE09D8">
      <w:pPr>
        <w:pStyle w:val="NormalText"/>
      </w:pPr>
      <w:r w:rsidRPr="0040640D">
        <w:t>SoU Yrk. 17-18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C350 av Veronica Palm m.fl. (S)</w:t>
      </w:r>
    </w:p>
    <w:p w:rsidR="00FE09D8" w:rsidRPr="0040640D" w:rsidRDefault="00FE09D8" w:rsidP="00FE09D8">
      <w:pPr>
        <w:pStyle w:val="NormalText"/>
      </w:pPr>
      <w:r w:rsidRPr="0040640D">
        <w:t>Ge fler möjlighet till skuldsanering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C351 av Emma Carlsson Löfdahl (FP)</w:t>
      </w:r>
    </w:p>
    <w:p w:rsidR="00FE09D8" w:rsidRPr="0040640D" w:rsidRDefault="00FE09D8" w:rsidP="00FE09D8">
      <w:pPr>
        <w:pStyle w:val="NormalText"/>
      </w:pPr>
      <w:r w:rsidRPr="0040640D">
        <w:t>Vårdnadshavares rätt till information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C352 av Veronica Palm m.fl. (S)</w:t>
      </w:r>
    </w:p>
    <w:p w:rsidR="00FE09D8" w:rsidRPr="0040640D" w:rsidRDefault="00FE09D8" w:rsidP="00FE09D8">
      <w:pPr>
        <w:pStyle w:val="NormalText"/>
      </w:pPr>
      <w:r w:rsidRPr="0040640D">
        <w:t>Utgiftsområde 18 Samhällsplanering, bostadsförsörjning, byggande samt konsumentpolitik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C353 av Ulf Berg och Carl-Oskar Bohlin (M)</w:t>
      </w:r>
    </w:p>
    <w:p w:rsidR="00FE09D8" w:rsidRPr="0040640D" w:rsidRDefault="00FE09D8" w:rsidP="00FE09D8">
      <w:pPr>
        <w:pStyle w:val="NormalText"/>
      </w:pPr>
      <w:r w:rsidRPr="0040640D">
        <w:t>Översyn av trafikförsäkringsavgiften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C354 av Ulf Berg (M)</w:t>
      </w:r>
    </w:p>
    <w:p w:rsidR="00FE09D8" w:rsidRPr="0040640D" w:rsidRDefault="00FE09D8" w:rsidP="00FE09D8">
      <w:pPr>
        <w:pStyle w:val="NormalText"/>
      </w:pPr>
      <w:r w:rsidRPr="0040640D">
        <w:t>Köparens rätt vid bedräglig försäljning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C355 av Emma Carlsson Löfdahl (FP)</w:t>
      </w:r>
    </w:p>
    <w:p w:rsidR="00FE09D8" w:rsidRPr="0040640D" w:rsidRDefault="00FE09D8" w:rsidP="00FE09D8">
      <w:pPr>
        <w:pStyle w:val="NormalText"/>
      </w:pPr>
      <w:r w:rsidRPr="0040640D">
        <w:t>Obetalda fordonsavgifter och s.k. bilmålvakter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C356 av Annika Eclund (KD)</w:t>
      </w:r>
    </w:p>
    <w:p w:rsidR="00FE09D8" w:rsidRPr="0040640D" w:rsidRDefault="00FE09D8" w:rsidP="00FE09D8">
      <w:pPr>
        <w:pStyle w:val="NormalText"/>
      </w:pPr>
      <w:r w:rsidRPr="0040640D">
        <w:t>Ombud för barn vid rättsliga tvister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C357 av Marietta de Pourbaix-Lundin (M)</w:t>
      </w:r>
    </w:p>
    <w:p w:rsidR="00FE09D8" w:rsidRPr="0040640D" w:rsidRDefault="00FE09D8" w:rsidP="00FE09D8">
      <w:pPr>
        <w:pStyle w:val="NormalText"/>
      </w:pPr>
      <w:r w:rsidRPr="0040640D">
        <w:t>Andrahandsuthyrning av ägarlägenheter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C358 av Marietta de Pourbaix-Lundin (M)</w:t>
      </w:r>
    </w:p>
    <w:p w:rsidR="00FE09D8" w:rsidRPr="0040640D" w:rsidRDefault="00FE09D8" w:rsidP="00FE09D8">
      <w:pPr>
        <w:pStyle w:val="NormalText"/>
      </w:pPr>
      <w:r w:rsidRPr="0040640D">
        <w:t>Omvandling till ägarlägenheter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C359 av Marietta de Pourbaix-Lundin (M)</w:t>
      </w:r>
    </w:p>
    <w:p w:rsidR="00FE09D8" w:rsidRPr="0040640D" w:rsidRDefault="00FE09D8" w:rsidP="00FE09D8">
      <w:pPr>
        <w:pStyle w:val="NormalText"/>
      </w:pPr>
      <w:r w:rsidRPr="0040640D">
        <w:t>Talerätt i faderskapsmål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C360 av Marietta de Pourbaix-Lundin (M)</w:t>
      </w:r>
    </w:p>
    <w:p w:rsidR="00FE09D8" w:rsidRPr="0040640D" w:rsidRDefault="00FE09D8" w:rsidP="00FE09D8">
      <w:pPr>
        <w:pStyle w:val="NormalText"/>
      </w:pPr>
      <w:r w:rsidRPr="0040640D">
        <w:t>Enkel majoritet vid bostadsrättsombildning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C361 av Rune Wikström och Marietta de Pourbaix-Lundin (M)</w:t>
      </w:r>
    </w:p>
    <w:p w:rsidR="00FE09D8" w:rsidRPr="0040640D" w:rsidRDefault="00FE09D8" w:rsidP="00FE09D8">
      <w:pPr>
        <w:pStyle w:val="NormalText"/>
      </w:pPr>
      <w:r w:rsidRPr="0040640D">
        <w:t>Vattenkraftens miljöpåverkan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C362 av Susanna Haby (M)</w:t>
      </w:r>
    </w:p>
    <w:p w:rsidR="00FE09D8" w:rsidRPr="0040640D" w:rsidRDefault="00FE09D8" w:rsidP="00FE09D8">
      <w:pPr>
        <w:pStyle w:val="NormalText"/>
      </w:pPr>
      <w:r w:rsidRPr="0040640D">
        <w:t>Upplåtelseform ska ej avgöra planer eller planändringar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C363 av Susanna Haby (M)</w:t>
      </w:r>
    </w:p>
    <w:p w:rsidR="00FE09D8" w:rsidRPr="0040640D" w:rsidRDefault="00FE09D8" w:rsidP="00FE09D8">
      <w:pPr>
        <w:pStyle w:val="NormalText"/>
      </w:pPr>
      <w:r w:rsidRPr="0040640D">
        <w:t>Snabba upp planarbetet hos kommunerna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C364 av Teres Lindberg (S)</w:t>
      </w:r>
    </w:p>
    <w:p w:rsidR="00FE09D8" w:rsidRPr="0040640D" w:rsidRDefault="00FE09D8" w:rsidP="00FE09D8">
      <w:pPr>
        <w:pStyle w:val="NormalText"/>
      </w:pPr>
      <w:r w:rsidRPr="0040640D">
        <w:t>Skapa ordning och reda bland upplåtelseformerna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C365 av Åsa Lindestam m.fl. (S)</w:t>
      </w:r>
    </w:p>
    <w:p w:rsidR="00FE09D8" w:rsidRPr="0040640D" w:rsidRDefault="00FE09D8" w:rsidP="00FE09D8">
      <w:pPr>
        <w:pStyle w:val="NormalText"/>
      </w:pPr>
      <w:r w:rsidRPr="0040640D">
        <w:t>Social bostadspolitik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C366 av Catharina Bråkenhielm (S)</w:t>
      </w:r>
    </w:p>
    <w:p w:rsidR="00FE09D8" w:rsidRPr="0040640D" w:rsidRDefault="00FE09D8" w:rsidP="00FE09D8">
      <w:pPr>
        <w:pStyle w:val="NormalText"/>
      </w:pPr>
      <w:r w:rsidRPr="0040640D">
        <w:t>Försäkringsskydd för alla barn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C367 av Catharina Bråkenhielm och Jan-Olof Larsson (S)</w:t>
      </w:r>
    </w:p>
    <w:p w:rsidR="00FE09D8" w:rsidRPr="0040640D" w:rsidRDefault="00FE09D8" w:rsidP="00FE09D8">
      <w:pPr>
        <w:pStyle w:val="NormalText"/>
      </w:pPr>
      <w:r w:rsidRPr="0040640D">
        <w:t>Arvsrätt för särkullbarn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C368 av Pyry Niemi (S)</w:t>
      </w:r>
    </w:p>
    <w:p w:rsidR="00FE09D8" w:rsidRPr="0040640D" w:rsidRDefault="00FE09D8" w:rsidP="00FE09D8">
      <w:pPr>
        <w:pStyle w:val="NormalText"/>
      </w:pPr>
      <w:r w:rsidRPr="0040640D">
        <w:t>Motion om virvelfri deplacerande ventilation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C369 av Fredrik Lundh Sammeli (S)</w:t>
      </w:r>
    </w:p>
    <w:p w:rsidR="00FE09D8" w:rsidRPr="0040640D" w:rsidRDefault="00FE09D8" w:rsidP="00FE09D8">
      <w:pPr>
        <w:pStyle w:val="NormalText"/>
      </w:pPr>
      <w:r w:rsidRPr="0040640D">
        <w:t>Barnperspektiv i överskuldsättningsproblematiken</w:t>
      </w:r>
    </w:p>
    <w:p w:rsidR="00FE09D8" w:rsidRPr="0040640D" w:rsidRDefault="00FE09D8" w:rsidP="00FE09D8">
      <w:pPr>
        <w:pStyle w:val="NormalText"/>
      </w:pPr>
      <w:r w:rsidRPr="0040640D">
        <w:t>CU Yrk. 1-2</w:t>
      </w:r>
    </w:p>
    <w:p w:rsidR="00FE09D8" w:rsidRPr="0040640D" w:rsidRDefault="00FE09D8" w:rsidP="00FE09D8">
      <w:pPr>
        <w:pStyle w:val="NormalText"/>
      </w:pPr>
      <w:r w:rsidRPr="0040640D">
        <w:t>FiU Yrk. 3</w:t>
      </w:r>
    </w:p>
    <w:p w:rsidR="00FE09D8" w:rsidRPr="0040640D" w:rsidRDefault="00FE09D8" w:rsidP="00FE09D8">
      <w:pPr>
        <w:pStyle w:val="NormalText"/>
      </w:pPr>
      <w:r w:rsidRPr="0040640D">
        <w:t>KU Yrk. 4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C370 av Fredrik Lundh Sammeli och Helén Pettersson i Umeå (S)</w:t>
      </w:r>
    </w:p>
    <w:p w:rsidR="00FE09D8" w:rsidRPr="0040640D" w:rsidRDefault="00FE09D8" w:rsidP="00FE09D8">
      <w:pPr>
        <w:pStyle w:val="NormalText"/>
      </w:pPr>
      <w:r w:rsidRPr="0040640D">
        <w:t>Förenklat faderskapserkännande och gemensam vårdnad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C371 av Maria Stenberg m.fl. (S)</w:t>
      </w:r>
    </w:p>
    <w:p w:rsidR="00FE09D8" w:rsidRPr="0040640D" w:rsidRDefault="00FE09D8" w:rsidP="00FE09D8">
      <w:pPr>
        <w:pStyle w:val="NormalText"/>
      </w:pPr>
      <w:r w:rsidRPr="0040640D">
        <w:t>En bostadspolitik för tillväxtregionen Norrbotten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C372 av Anna SteeleKarlström (FP)</w:t>
      </w:r>
    </w:p>
    <w:p w:rsidR="00FE09D8" w:rsidRPr="0040640D" w:rsidRDefault="00FE09D8" w:rsidP="00FE09D8">
      <w:pPr>
        <w:pStyle w:val="NormalText"/>
      </w:pPr>
      <w:r w:rsidRPr="0040640D">
        <w:t>Kvalitetssäkra ensamkommande barns gode män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C373 av Jan Ericson (M)</w:t>
      </w:r>
    </w:p>
    <w:p w:rsidR="00FE09D8" w:rsidRPr="0040640D" w:rsidRDefault="00FE09D8" w:rsidP="00FE09D8">
      <w:pPr>
        <w:pStyle w:val="NormalText"/>
      </w:pPr>
      <w:r w:rsidRPr="0040640D">
        <w:t>Uttag av gatukostnader från befintlig bebyggelse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C374 av Tuve Skånberg (KD)</w:t>
      </w:r>
    </w:p>
    <w:p w:rsidR="00FE09D8" w:rsidRPr="0040640D" w:rsidRDefault="00FE09D8" w:rsidP="00FE09D8">
      <w:pPr>
        <w:pStyle w:val="NormalText"/>
      </w:pPr>
      <w:r w:rsidRPr="0040640D">
        <w:t>Separationer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C375 av Kurt Kvarnström och Peter Hultqvist (S)</w:t>
      </w:r>
    </w:p>
    <w:p w:rsidR="00FE09D8" w:rsidRPr="0040640D" w:rsidRDefault="00FE09D8" w:rsidP="00FE09D8">
      <w:pPr>
        <w:pStyle w:val="NormalText"/>
      </w:pPr>
      <w:r w:rsidRPr="0040640D">
        <w:t>Personskadereglering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C376 av Kurt Kvarnström och Peter Hultqvist (S)</w:t>
      </w:r>
    </w:p>
    <w:p w:rsidR="00FE09D8" w:rsidRPr="0040640D" w:rsidRDefault="00FE09D8" w:rsidP="00FE09D8">
      <w:pPr>
        <w:pStyle w:val="NormalText"/>
      </w:pPr>
      <w:r w:rsidRPr="0040640D">
        <w:t>Beräkning av inkomstförlust i personskaderegleringar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C377 av Börje Vestlund (S)</w:t>
      </w:r>
    </w:p>
    <w:p w:rsidR="00FE09D8" w:rsidRPr="0040640D" w:rsidRDefault="00FE09D8" w:rsidP="00FE09D8">
      <w:pPr>
        <w:pStyle w:val="NormalText"/>
      </w:pPr>
      <w:r w:rsidRPr="0040640D">
        <w:t>Rättssäkerhet vid ombildning till bostadsrätt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C378 av Börje Vestlund (S)</w:t>
      </w:r>
    </w:p>
    <w:p w:rsidR="00FE09D8" w:rsidRPr="0040640D" w:rsidRDefault="00FE09D8" w:rsidP="00FE09D8">
      <w:pPr>
        <w:pStyle w:val="NormalText"/>
      </w:pPr>
      <w:r w:rsidRPr="0040640D">
        <w:t>Franchising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C379 av Teres Lindberg m.fl. (S)</w:t>
      </w:r>
    </w:p>
    <w:p w:rsidR="00FE09D8" w:rsidRPr="0040640D" w:rsidRDefault="00FE09D8" w:rsidP="00FE09D8">
      <w:pPr>
        <w:pStyle w:val="NormalText"/>
      </w:pPr>
      <w:r w:rsidRPr="0040640D">
        <w:t>Fler bostäder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C380 av Isabella Jernbeck (M)</w:t>
      </w:r>
    </w:p>
    <w:p w:rsidR="00FE09D8" w:rsidRPr="0040640D" w:rsidRDefault="00FE09D8" w:rsidP="00FE09D8">
      <w:pPr>
        <w:pStyle w:val="NormalText"/>
      </w:pPr>
      <w:r w:rsidRPr="0040640D">
        <w:t>Översyn av sjöfyllerilagstiftningen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C381 av Anders Åkesson (C)</w:t>
      </w:r>
    </w:p>
    <w:p w:rsidR="00FE09D8" w:rsidRPr="0040640D" w:rsidRDefault="00FE09D8" w:rsidP="00FE09D8">
      <w:pPr>
        <w:pStyle w:val="NormalText"/>
      </w:pPr>
      <w:r w:rsidRPr="0040640D">
        <w:t>Snabbare planprocesser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C382 av Andreas Norlén m.fl. (M, C, FP, KD)</w:t>
      </w:r>
    </w:p>
    <w:p w:rsidR="00FE09D8" w:rsidRPr="0040640D" w:rsidRDefault="00FE09D8" w:rsidP="00FE09D8">
      <w:pPr>
        <w:pStyle w:val="NormalText"/>
      </w:pPr>
      <w:r w:rsidRPr="0040640D">
        <w:t>Riktvärden för flygbuller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C383 av Staffan Danielsson (C)</w:t>
      </w:r>
    </w:p>
    <w:p w:rsidR="00FE09D8" w:rsidRPr="0040640D" w:rsidRDefault="00FE09D8" w:rsidP="00FE09D8">
      <w:pPr>
        <w:pStyle w:val="NormalText"/>
      </w:pPr>
      <w:r w:rsidRPr="0040640D">
        <w:t>Enklare och billigare studentbostäder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C384 av Margareta Sandstedt (SD)</w:t>
      </w:r>
    </w:p>
    <w:p w:rsidR="00FE09D8" w:rsidRPr="0040640D" w:rsidRDefault="00FE09D8" w:rsidP="00FE09D8">
      <w:pPr>
        <w:pStyle w:val="NormalText"/>
      </w:pPr>
      <w:r w:rsidRPr="0040640D">
        <w:t>Medling i FB-mål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C385 av Carina Adolfsson Elgestam m.fl. (S)</w:t>
      </w:r>
    </w:p>
    <w:p w:rsidR="00FE09D8" w:rsidRPr="0040640D" w:rsidRDefault="00FE09D8" w:rsidP="00FE09D8">
      <w:pPr>
        <w:pStyle w:val="NormalText"/>
      </w:pPr>
      <w:r w:rsidRPr="0040640D">
        <w:t>Reklam riktad mot barn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C386 av Lars Ohly m.fl. (V)</w:t>
      </w:r>
    </w:p>
    <w:p w:rsidR="00FE09D8" w:rsidRPr="0040640D" w:rsidRDefault="00FE09D8" w:rsidP="00FE09D8">
      <w:pPr>
        <w:pStyle w:val="NormalText"/>
      </w:pPr>
      <w:r w:rsidRPr="0040640D">
        <w:t>Utgiftsområde 18 Samhällsplanering, byggande samt konsumentpolitik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C387 av Amineh Kakabaveh m.fl. (V)</w:t>
      </w:r>
    </w:p>
    <w:p w:rsidR="00FE09D8" w:rsidRPr="0040640D" w:rsidRDefault="00FE09D8" w:rsidP="00FE09D8">
      <w:pPr>
        <w:pStyle w:val="NormalText"/>
      </w:pPr>
      <w:r w:rsidRPr="0040640D">
        <w:t>Förbättra ungdomars bostadssituation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C388 av Amineh Kakabaveh m.fl. (V)</w:t>
      </w:r>
    </w:p>
    <w:p w:rsidR="00FE09D8" w:rsidRPr="0040640D" w:rsidRDefault="00FE09D8" w:rsidP="00FE09D8">
      <w:pPr>
        <w:pStyle w:val="NormalText"/>
      </w:pPr>
      <w:r w:rsidRPr="0040640D">
        <w:t>Hyresrättens ökade roll i samhället</w:t>
      </w:r>
    </w:p>
    <w:p w:rsidR="00FE09D8" w:rsidRPr="0040640D" w:rsidRDefault="00FE09D8" w:rsidP="00FE09D8">
      <w:pPr>
        <w:pStyle w:val="NormalText"/>
      </w:pPr>
      <w:r w:rsidRPr="0040640D">
        <w:t>CU Yrk. 1,3-10</w:t>
      </w:r>
    </w:p>
    <w:p w:rsidR="00FE09D8" w:rsidRPr="0040640D" w:rsidRDefault="00FE09D8" w:rsidP="00FE09D8">
      <w:pPr>
        <w:pStyle w:val="NormalText"/>
      </w:pPr>
      <w:r w:rsidRPr="0040640D">
        <w:t>UbU Yrk. 2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C389 av Fredrik Schulte m.fl. (M)</w:t>
      </w:r>
    </w:p>
    <w:p w:rsidR="00FE09D8" w:rsidRPr="0040640D" w:rsidRDefault="00FE09D8" w:rsidP="00FE09D8">
      <w:pPr>
        <w:pStyle w:val="NormalText"/>
      </w:pPr>
      <w:r w:rsidRPr="0040640D">
        <w:t>Nya vårdnadsregler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C390 av Fredrik Schulte (M)</w:t>
      </w:r>
    </w:p>
    <w:p w:rsidR="00FE09D8" w:rsidRPr="0040640D" w:rsidRDefault="00FE09D8" w:rsidP="00FE09D8">
      <w:pPr>
        <w:pStyle w:val="NormalText"/>
      </w:pPr>
      <w:r w:rsidRPr="0040640D">
        <w:t>En bättre och mer rättvis skadeståndsrätt</w:t>
      </w:r>
    </w:p>
    <w:p w:rsidR="00FE09D8" w:rsidRPr="0040640D" w:rsidRDefault="00FE09D8" w:rsidP="00FE09D8">
      <w:pPr>
        <w:pStyle w:val="NormalText"/>
      </w:pPr>
      <w:r w:rsidRPr="0040640D">
        <w:t>CU Yrk. 1,3</w:t>
      </w:r>
    </w:p>
    <w:p w:rsidR="00FE09D8" w:rsidRPr="0040640D" w:rsidRDefault="00FE09D8" w:rsidP="00FE09D8">
      <w:pPr>
        <w:pStyle w:val="NormalText"/>
      </w:pPr>
      <w:r w:rsidRPr="0040640D">
        <w:t>AU Yrk. 2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C391 av Barbro Westerholm (FP)</w:t>
      </w:r>
    </w:p>
    <w:p w:rsidR="00FE09D8" w:rsidRPr="0040640D" w:rsidRDefault="00FE09D8" w:rsidP="00FE09D8">
      <w:pPr>
        <w:pStyle w:val="NormalText"/>
      </w:pPr>
      <w:r w:rsidRPr="0040640D">
        <w:t>Vissa lagstiftningsfrågor</w:t>
      </w:r>
    </w:p>
    <w:p w:rsidR="00FE09D8" w:rsidRPr="0040640D" w:rsidRDefault="00FE09D8" w:rsidP="00FE09D8">
      <w:pPr>
        <w:pStyle w:val="NormalText"/>
      </w:pPr>
      <w:r w:rsidRPr="0040640D">
        <w:t>CU Yrk. 1</w:t>
      </w:r>
    </w:p>
    <w:p w:rsidR="00FE09D8" w:rsidRPr="0040640D" w:rsidRDefault="00FE09D8" w:rsidP="00FE09D8">
      <w:pPr>
        <w:pStyle w:val="NormalText"/>
      </w:pPr>
      <w:r w:rsidRPr="0040640D">
        <w:t>SoU Yrk. 2-4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C392 av Krister Hammarbergh (M)</w:t>
      </w:r>
    </w:p>
    <w:p w:rsidR="00FE09D8" w:rsidRPr="0040640D" w:rsidRDefault="00FE09D8" w:rsidP="00FE09D8">
      <w:pPr>
        <w:pStyle w:val="NormalText"/>
      </w:pPr>
      <w:r w:rsidRPr="0040640D">
        <w:t>En snabbare plan- och bygglovsprocess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C393 av Krister Hammarbergh (M)</w:t>
      </w:r>
    </w:p>
    <w:p w:rsidR="00FE09D8" w:rsidRPr="0040640D" w:rsidRDefault="00FE09D8" w:rsidP="00FE09D8">
      <w:pPr>
        <w:pStyle w:val="NormalText"/>
      </w:pPr>
      <w:r w:rsidRPr="0040640D">
        <w:t>Störningsservitut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C394 av Krister Hammarbergh (M)</w:t>
      </w:r>
    </w:p>
    <w:p w:rsidR="00FE09D8" w:rsidRPr="0040640D" w:rsidRDefault="00FE09D8" w:rsidP="00FE09D8">
      <w:pPr>
        <w:pStyle w:val="NormalText"/>
      </w:pPr>
      <w:r w:rsidRPr="0040640D">
        <w:t>Beslutanderätt vid gemensam vårdnad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C395 av Ulrika Karlsson i Uppsala (M)</w:t>
      </w:r>
    </w:p>
    <w:p w:rsidR="00FE09D8" w:rsidRPr="0040640D" w:rsidRDefault="00FE09D8" w:rsidP="00FE09D8">
      <w:pPr>
        <w:pStyle w:val="NormalText"/>
      </w:pPr>
      <w:r w:rsidRPr="0040640D">
        <w:t>Näringstillstånd efter konkurs och insolvens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C396 av Ulrika Karlsson i Uppsala (M)</w:t>
      </w:r>
    </w:p>
    <w:p w:rsidR="00FE09D8" w:rsidRPr="0040640D" w:rsidRDefault="00FE09D8" w:rsidP="00FE09D8">
      <w:pPr>
        <w:pStyle w:val="NormalText"/>
      </w:pPr>
      <w:r w:rsidRPr="0040640D">
        <w:t>Utvecklad reform för ägarlägenheter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FE09D8" w:rsidRPr="0040640D" w:rsidRDefault="00FE09D8" w:rsidP="00FE09D8">
      <w:pPr>
        <w:pStyle w:val="NormalText"/>
      </w:pPr>
      <w:r w:rsidRPr="0040640D">
        <w:t>C397 av Ulrika Karlsson i Uppsala (M)</w:t>
      </w:r>
    </w:p>
    <w:p w:rsidR="00FE09D8" w:rsidRPr="0040640D" w:rsidRDefault="00FE09D8" w:rsidP="00FE09D8">
      <w:pPr>
        <w:pStyle w:val="NormalText"/>
      </w:pPr>
      <w:r w:rsidRPr="0040640D">
        <w:t>Översyn av PBL</w:t>
      </w:r>
    </w:p>
    <w:p w:rsidR="00FE09D8" w:rsidRPr="0040640D" w:rsidRDefault="00FE09D8" w:rsidP="00FE09D8">
      <w:pPr>
        <w:pStyle w:val="NormalText"/>
      </w:pPr>
      <w:r w:rsidRPr="0040640D">
        <w:t xml:space="preserve">CU </w:t>
      </w:r>
    </w:p>
    <w:p w:rsidR="00FE09D8" w:rsidRPr="0040640D" w:rsidRDefault="00FE09D8" w:rsidP="00FE09D8"/>
    <w:p w:rsidR="003C3A17" w:rsidRPr="0040640D" w:rsidRDefault="003C3A17" w:rsidP="00FE09D8">
      <w:pPr>
        <w:pStyle w:val="NormalText"/>
      </w:pPr>
      <w:r w:rsidRPr="0040640D">
        <w:t>C398 av Ulrika Karlsson i Uppsala och Hans Rothenberg (M)</w:t>
      </w:r>
    </w:p>
    <w:p w:rsidR="003C3A17" w:rsidRPr="0040640D" w:rsidRDefault="003C3A17" w:rsidP="00FE09D8">
      <w:pPr>
        <w:pStyle w:val="NormalText"/>
      </w:pPr>
      <w:r w:rsidRPr="0040640D">
        <w:t>Barnbalk</w:t>
      </w:r>
    </w:p>
    <w:p w:rsidR="003C3A17" w:rsidRPr="0040640D" w:rsidRDefault="003C3A17" w:rsidP="00FE09D8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C399 av Åsa Lindestam m.fl. (S)</w:t>
      </w:r>
    </w:p>
    <w:p w:rsidR="003C3A17" w:rsidRPr="0040640D" w:rsidRDefault="003C3A17" w:rsidP="003C3A17">
      <w:pPr>
        <w:pStyle w:val="NormalText"/>
      </w:pPr>
      <w:r w:rsidRPr="0040640D">
        <w:t>Bygg mer bostäder- särskilt hyresrätter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C400 av Erik Almqvist (SD)</w:t>
      </w:r>
    </w:p>
    <w:p w:rsidR="003C3A17" w:rsidRPr="0040640D" w:rsidRDefault="003C3A17" w:rsidP="003C3A17">
      <w:pPr>
        <w:pStyle w:val="NormalText"/>
      </w:pPr>
      <w:r w:rsidRPr="0040640D">
        <w:t>Förbud mot prispåslag för vidareförsäljning av evenemangsbiljetter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C401 av Carina Herrstedt (SD)</w:t>
      </w:r>
    </w:p>
    <w:p w:rsidR="003C3A17" w:rsidRPr="0040640D" w:rsidRDefault="003C3A17" w:rsidP="003C3A17">
      <w:pPr>
        <w:pStyle w:val="NormalText"/>
      </w:pPr>
      <w:r w:rsidRPr="0040640D">
        <w:t>Andrahandsuthyrning</w:t>
      </w:r>
    </w:p>
    <w:p w:rsidR="003C3A17" w:rsidRPr="0040640D" w:rsidRDefault="003C3A17" w:rsidP="003C3A17">
      <w:pPr>
        <w:pStyle w:val="NormalText"/>
      </w:pPr>
      <w:r w:rsidRPr="0040640D">
        <w:t>SkU Yrk. 1</w:t>
      </w:r>
    </w:p>
    <w:p w:rsidR="003C3A17" w:rsidRPr="0040640D" w:rsidRDefault="003C3A17" w:rsidP="003C3A17">
      <w:pPr>
        <w:pStyle w:val="NormalText"/>
      </w:pPr>
      <w:r w:rsidRPr="0040640D">
        <w:t>CU Yrk. 2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C402 av Ann-Charlotte Hammar Johnsson (M)</w:t>
      </w:r>
    </w:p>
    <w:p w:rsidR="003C3A17" w:rsidRPr="0040640D" w:rsidRDefault="003C3A17" w:rsidP="003C3A17">
      <w:pPr>
        <w:pStyle w:val="NormalText"/>
      </w:pPr>
      <w:r w:rsidRPr="0040640D">
        <w:t>Ändring av namnlagen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C403 av Amineh Kakabaveh m.fl. (V)</w:t>
      </w:r>
    </w:p>
    <w:p w:rsidR="003C3A17" w:rsidRPr="0040640D" w:rsidRDefault="003C3A17" w:rsidP="003C3A17">
      <w:pPr>
        <w:pStyle w:val="NormalText"/>
      </w:pPr>
      <w:r w:rsidRPr="0040640D">
        <w:t>För en ny bostadspolitik med sociala och ekologiska förtecken</w:t>
      </w:r>
    </w:p>
    <w:p w:rsidR="003C3A17" w:rsidRPr="0040640D" w:rsidRDefault="003C3A17" w:rsidP="003C3A17">
      <w:pPr>
        <w:pStyle w:val="NormalText"/>
      </w:pPr>
      <w:r w:rsidRPr="0040640D">
        <w:t>CU Yrk. 1-15,19</w:t>
      </w:r>
    </w:p>
    <w:p w:rsidR="003C3A17" w:rsidRPr="0040640D" w:rsidRDefault="003C3A17" w:rsidP="003C3A17">
      <w:pPr>
        <w:pStyle w:val="NormalText"/>
      </w:pPr>
      <w:r w:rsidRPr="0040640D">
        <w:t>SoU Yrk. 16-18,20-21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C404 av Jan Lindholm m.fl. (MP)</w:t>
      </w:r>
    </w:p>
    <w:p w:rsidR="003C3A17" w:rsidRPr="0040640D" w:rsidRDefault="003C3A17" w:rsidP="003C3A17">
      <w:pPr>
        <w:pStyle w:val="NormalText"/>
      </w:pPr>
      <w:r w:rsidRPr="0040640D">
        <w:t>Skyddade älvsträckor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C405 av Valter Mutt (MP)</w:t>
      </w:r>
    </w:p>
    <w:p w:rsidR="003C3A17" w:rsidRPr="0040640D" w:rsidRDefault="003C3A17" w:rsidP="003C3A17">
      <w:pPr>
        <w:pStyle w:val="NormalText"/>
      </w:pPr>
      <w:r w:rsidRPr="0040640D">
        <w:t>Icke-kommersiella frizoner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C406 av Valter Mutt (MP)</w:t>
      </w:r>
    </w:p>
    <w:p w:rsidR="003C3A17" w:rsidRPr="0040640D" w:rsidRDefault="003C3A17" w:rsidP="003C3A17">
      <w:pPr>
        <w:pStyle w:val="NormalText"/>
      </w:pPr>
      <w:r w:rsidRPr="0040640D">
        <w:t>En modern avtalslag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C407 av Gustav Blix (M)</w:t>
      </w:r>
    </w:p>
    <w:p w:rsidR="003C3A17" w:rsidRPr="0040640D" w:rsidRDefault="003C3A17" w:rsidP="003C3A17">
      <w:pPr>
        <w:pStyle w:val="NormalText"/>
      </w:pPr>
      <w:r w:rsidRPr="0040640D">
        <w:t>Uthyrningsrätt för privatbostäder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C408 av Mikael Jansson och Carina Herrstedt (SD)</w:t>
      </w:r>
    </w:p>
    <w:p w:rsidR="003C3A17" w:rsidRPr="0040640D" w:rsidRDefault="003C3A17" w:rsidP="003C3A17">
      <w:pPr>
        <w:pStyle w:val="NormalText"/>
      </w:pPr>
      <w:r w:rsidRPr="0040640D">
        <w:t>Mäns lika rätt till vårdnad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C409 av Carina Herrstedt (SD)</w:t>
      </w:r>
    </w:p>
    <w:p w:rsidR="003C3A17" w:rsidRPr="0040640D" w:rsidRDefault="003C3A17" w:rsidP="003C3A17">
      <w:pPr>
        <w:pStyle w:val="NormalText"/>
      </w:pPr>
      <w:r w:rsidRPr="0040640D">
        <w:t>Ångerrätt för egenföretagare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C410 av Carina Herrstedt och Thoralf Alfsson (SD)</w:t>
      </w:r>
    </w:p>
    <w:p w:rsidR="003C3A17" w:rsidRPr="0040640D" w:rsidRDefault="003C3A17" w:rsidP="003C3A17">
      <w:pPr>
        <w:pStyle w:val="NormalText"/>
      </w:pPr>
      <w:r w:rsidRPr="0040640D">
        <w:t>Plan- och bygglagen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C411 av Carina Herrstedt (SD)</w:t>
      </w:r>
    </w:p>
    <w:p w:rsidR="003C3A17" w:rsidRPr="0040640D" w:rsidRDefault="003C3A17" w:rsidP="003C3A17">
      <w:pPr>
        <w:pStyle w:val="NormalText"/>
      </w:pPr>
      <w:r w:rsidRPr="0040640D">
        <w:t>Faderskapstest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C412 av Johnny Skalin (SD)</w:t>
      </w:r>
    </w:p>
    <w:p w:rsidR="003C3A17" w:rsidRPr="0040640D" w:rsidRDefault="003C3A17" w:rsidP="003C3A17">
      <w:pPr>
        <w:pStyle w:val="NormalText"/>
      </w:pPr>
      <w:r w:rsidRPr="0040640D">
        <w:t>Rättvis ränteskillnadsersättning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C413 av Johnny Skalin (SD)</w:t>
      </w:r>
    </w:p>
    <w:p w:rsidR="003C3A17" w:rsidRPr="0040640D" w:rsidRDefault="003C3A17" w:rsidP="003C3A17">
      <w:pPr>
        <w:pStyle w:val="NormalText"/>
      </w:pPr>
      <w:r w:rsidRPr="0040640D">
        <w:t>Rättvisa sista betalningsdatum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C414 av Sven-Olof Sällström och Kent Ekeroth (SD)</w:t>
      </w:r>
    </w:p>
    <w:p w:rsidR="003C3A17" w:rsidRPr="0040640D" w:rsidRDefault="003C3A17" w:rsidP="003C3A17">
      <w:pPr>
        <w:pStyle w:val="NormalText"/>
      </w:pPr>
      <w:r w:rsidRPr="0040640D">
        <w:t>Stoppande av bilmålvakterna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C415 av Kerstin Engle m.fl. (S)</w:t>
      </w:r>
    </w:p>
    <w:p w:rsidR="003C3A17" w:rsidRPr="0040640D" w:rsidRDefault="003C3A17" w:rsidP="003C3A17">
      <w:pPr>
        <w:pStyle w:val="NormalText"/>
      </w:pPr>
      <w:r w:rsidRPr="0040640D">
        <w:t>Kooperativ hyresrätt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C416 av Sara Karlsson m.fl. (S)</w:t>
      </w:r>
    </w:p>
    <w:p w:rsidR="003C3A17" w:rsidRPr="0040640D" w:rsidRDefault="003C3A17" w:rsidP="003C3A17">
      <w:pPr>
        <w:pStyle w:val="NormalText"/>
      </w:pPr>
      <w:r w:rsidRPr="0040640D">
        <w:t>Jordbruksmark som riksintresse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C417 av Jan Lindholm m.fl. (MP)</w:t>
      </w:r>
    </w:p>
    <w:p w:rsidR="003C3A17" w:rsidRPr="0040640D" w:rsidRDefault="003C3A17" w:rsidP="003C3A17">
      <w:pPr>
        <w:pStyle w:val="NormalText"/>
      </w:pPr>
      <w:r w:rsidRPr="0040640D">
        <w:t>Utgiftsområde 18 Samhällsplanering, bostadsförsörjning, byggande samt konsumentpolitik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C418 av Ola Johansson (C)</w:t>
      </w:r>
    </w:p>
    <w:p w:rsidR="003C3A17" w:rsidRPr="0040640D" w:rsidRDefault="003C3A17" w:rsidP="003C3A17">
      <w:pPr>
        <w:pStyle w:val="NormalText"/>
      </w:pPr>
      <w:r w:rsidRPr="0040640D">
        <w:t>Översyn av VA-lagen i syfte att på ett enklare sätt ordna vattenförsörjning i  svårtillgängliga områden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C419 av Carina Herrstedt och Thoralf Alfsson (SD)</w:t>
      </w:r>
    </w:p>
    <w:p w:rsidR="003C3A17" w:rsidRPr="0040640D" w:rsidRDefault="003C3A17" w:rsidP="003C3A17">
      <w:pPr>
        <w:pStyle w:val="NormalText"/>
      </w:pPr>
      <w:r w:rsidRPr="0040640D">
        <w:t>Utgiftsområde 18 Samhällsplanering, bostadsförsörjning, byggande samt konsumentpolitik</w:t>
      </w:r>
    </w:p>
    <w:p w:rsidR="003C3A17" w:rsidRPr="0040640D" w:rsidRDefault="003C3A17" w:rsidP="003C3A17">
      <w:pPr>
        <w:pStyle w:val="NormalText"/>
      </w:pPr>
      <w:r w:rsidRPr="0040640D">
        <w:t xml:space="preserve">CU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U201 av Arhe Hamednaca (S)</w:t>
      </w:r>
    </w:p>
    <w:p w:rsidR="003C3A17" w:rsidRPr="0040640D" w:rsidRDefault="003C3A17" w:rsidP="003C3A17">
      <w:pPr>
        <w:pStyle w:val="NormalText"/>
      </w:pPr>
      <w:r w:rsidRPr="0040640D">
        <w:t>Frigivning av Dawit Isaak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U202 av Hans Linde m.fl. (V)</w:t>
      </w:r>
    </w:p>
    <w:p w:rsidR="003C3A17" w:rsidRPr="0040640D" w:rsidRDefault="003C3A17" w:rsidP="003C3A17">
      <w:pPr>
        <w:pStyle w:val="NormalText"/>
      </w:pPr>
      <w:r w:rsidRPr="0040640D">
        <w:t>Israels ockupation av Palestina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U203 av Hans Linde m.fl. (V)</w:t>
      </w:r>
    </w:p>
    <w:p w:rsidR="003C3A17" w:rsidRPr="0040640D" w:rsidRDefault="003C3A17" w:rsidP="003C3A17">
      <w:pPr>
        <w:pStyle w:val="NormalText"/>
      </w:pPr>
      <w:r w:rsidRPr="0040640D">
        <w:t>Honduras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U204 av Hans Linde m.fl. (V)</w:t>
      </w:r>
    </w:p>
    <w:p w:rsidR="003C3A17" w:rsidRPr="0040640D" w:rsidRDefault="003C3A17" w:rsidP="003C3A17">
      <w:pPr>
        <w:pStyle w:val="NormalText"/>
      </w:pPr>
      <w:r w:rsidRPr="0040640D">
        <w:t>Internationella HBT-frågor</w:t>
      </w:r>
    </w:p>
    <w:p w:rsidR="003C3A17" w:rsidRPr="0040640D" w:rsidRDefault="003C3A17" w:rsidP="003C3A17">
      <w:pPr>
        <w:pStyle w:val="NormalText"/>
      </w:pPr>
      <w:r w:rsidRPr="0040640D">
        <w:t>UU Yrk. 1-5,8-15</w:t>
      </w:r>
    </w:p>
    <w:p w:rsidR="003C3A17" w:rsidRPr="0040640D" w:rsidRDefault="003C3A17" w:rsidP="003C3A17">
      <w:pPr>
        <w:pStyle w:val="NormalText"/>
      </w:pPr>
      <w:r w:rsidRPr="0040640D">
        <w:t>CU Yrk. 6</w:t>
      </w:r>
    </w:p>
    <w:p w:rsidR="003C3A17" w:rsidRPr="0040640D" w:rsidRDefault="003C3A17" w:rsidP="003C3A17">
      <w:pPr>
        <w:pStyle w:val="NormalText"/>
      </w:pPr>
      <w:r w:rsidRPr="0040640D">
        <w:t>AU Yrk. 7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U205 av Hans Linde m.fl. (V)</w:t>
      </w:r>
    </w:p>
    <w:p w:rsidR="003C3A17" w:rsidRPr="0040640D" w:rsidRDefault="003C3A17" w:rsidP="003C3A17">
      <w:pPr>
        <w:pStyle w:val="NormalText"/>
      </w:pPr>
      <w:r w:rsidRPr="0040640D">
        <w:t>Ett fritt demokratiskt Irak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U206 av Hans Linde m.fl. (V)</w:t>
      </w:r>
    </w:p>
    <w:p w:rsidR="003C3A17" w:rsidRPr="0040640D" w:rsidRDefault="003C3A17" w:rsidP="003C3A17">
      <w:pPr>
        <w:pStyle w:val="NormalText"/>
      </w:pPr>
      <w:r w:rsidRPr="0040640D">
        <w:t>Turkiet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U207 av Hans Linde m.fl. (V)</w:t>
      </w:r>
    </w:p>
    <w:p w:rsidR="003C3A17" w:rsidRPr="0040640D" w:rsidRDefault="003C3A17" w:rsidP="003C3A17">
      <w:pPr>
        <w:pStyle w:val="NormalText"/>
      </w:pPr>
      <w:r w:rsidRPr="0040640D">
        <w:t>Fackliga rättigheter i världen</w:t>
      </w:r>
    </w:p>
    <w:p w:rsidR="003C3A17" w:rsidRPr="0040640D" w:rsidRDefault="003C3A17" w:rsidP="003C3A17">
      <w:pPr>
        <w:pStyle w:val="NormalText"/>
      </w:pPr>
      <w:r w:rsidRPr="0040640D">
        <w:t>NU Yrk. 1,3</w:t>
      </w:r>
    </w:p>
    <w:p w:rsidR="003C3A17" w:rsidRPr="0040640D" w:rsidRDefault="003C3A17" w:rsidP="003C3A17">
      <w:pPr>
        <w:pStyle w:val="NormalText"/>
      </w:pPr>
      <w:r w:rsidRPr="0040640D">
        <w:t>UU Yrk. 2,4-9</w:t>
      </w:r>
    </w:p>
    <w:p w:rsidR="003C3A17" w:rsidRPr="0040640D" w:rsidRDefault="003C3A17" w:rsidP="003C3A17">
      <w:pPr>
        <w:pStyle w:val="NormalText"/>
      </w:pPr>
      <w:r w:rsidRPr="0040640D">
        <w:t>AU Yrk. 10</w:t>
      </w:r>
    </w:p>
    <w:p w:rsidR="003C3A17" w:rsidRPr="0040640D" w:rsidRDefault="003C3A17" w:rsidP="003C3A17">
      <w:pPr>
        <w:pStyle w:val="NormalText"/>
      </w:pPr>
      <w:r w:rsidRPr="0040640D">
        <w:t>FiU Yrk. 11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U208 av Jonas Sjöstedt m.fl. (V)</w:t>
      </w:r>
    </w:p>
    <w:p w:rsidR="003C3A17" w:rsidRPr="0040640D" w:rsidRDefault="003C3A17" w:rsidP="003C3A17">
      <w:pPr>
        <w:pStyle w:val="NormalText"/>
      </w:pPr>
      <w:r w:rsidRPr="0040640D">
        <w:t>Västsahara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U209 av Anita Brodén (FP)</w:t>
      </w:r>
    </w:p>
    <w:p w:rsidR="003C3A17" w:rsidRPr="0040640D" w:rsidRDefault="003C3A17" w:rsidP="003C3A17">
      <w:pPr>
        <w:pStyle w:val="NormalText"/>
      </w:pPr>
      <w:r w:rsidRPr="0040640D">
        <w:t>Ratificering av tilläggsprotokollet till ESK-konventionen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U210 av Anita Brodén (FP)</w:t>
      </w:r>
    </w:p>
    <w:p w:rsidR="003C3A17" w:rsidRPr="0040640D" w:rsidRDefault="003C3A17" w:rsidP="003C3A17">
      <w:pPr>
        <w:pStyle w:val="NormalText"/>
      </w:pPr>
      <w:r w:rsidRPr="0040640D">
        <w:t>Mänskliga rättigheter och skyldigheter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U211 av Josefin Brink m.fl. (V)</w:t>
      </w:r>
    </w:p>
    <w:p w:rsidR="003C3A17" w:rsidRPr="0040640D" w:rsidRDefault="003C3A17" w:rsidP="003C3A17">
      <w:pPr>
        <w:pStyle w:val="NormalText"/>
      </w:pPr>
      <w:r w:rsidRPr="0040640D">
        <w:t>Ratificering av FN:s konvention om migrantarbetares rättigheter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U212 av Åsa Lindestam (S)</w:t>
      </w:r>
    </w:p>
    <w:p w:rsidR="003C3A17" w:rsidRPr="0040640D" w:rsidRDefault="003C3A17" w:rsidP="003C3A17">
      <w:pPr>
        <w:pStyle w:val="NormalText"/>
      </w:pPr>
      <w:r w:rsidRPr="0040640D">
        <w:t>FN:s resolution 1325 och dess uppfyllelse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U213 av Yilmaz Kerimo (S)</w:t>
      </w:r>
    </w:p>
    <w:p w:rsidR="003C3A17" w:rsidRPr="0040640D" w:rsidRDefault="003C3A17" w:rsidP="003C3A17">
      <w:pPr>
        <w:pStyle w:val="NormalText"/>
      </w:pPr>
      <w:r w:rsidRPr="0040640D">
        <w:t>Det kristna kulturarvet i sydöstra Turkiet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U214 av Anita Brodén m.fl. (FP)</w:t>
      </w:r>
    </w:p>
    <w:p w:rsidR="003C3A17" w:rsidRPr="0040640D" w:rsidRDefault="003C3A17" w:rsidP="003C3A17">
      <w:pPr>
        <w:pStyle w:val="NormalText"/>
      </w:pPr>
      <w:r w:rsidRPr="0040640D">
        <w:t>Demokratibistånd, fattigdomsbekämpning och rättvisa vid klimatförhandlingarna</w:t>
      </w:r>
    </w:p>
    <w:p w:rsidR="003C3A17" w:rsidRPr="0040640D" w:rsidRDefault="003C3A17" w:rsidP="003C3A17">
      <w:pPr>
        <w:pStyle w:val="NormalText"/>
      </w:pPr>
      <w:r w:rsidRPr="0040640D">
        <w:t>NU Yrk. 1</w:t>
      </w:r>
    </w:p>
    <w:p w:rsidR="003C3A17" w:rsidRPr="0040640D" w:rsidRDefault="003C3A17" w:rsidP="003C3A17">
      <w:pPr>
        <w:pStyle w:val="NormalText"/>
      </w:pPr>
      <w:r w:rsidRPr="0040640D">
        <w:t>UU Yrk. 2-3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U215 av Christina Karlsson (S)</w:t>
      </w:r>
    </w:p>
    <w:p w:rsidR="003C3A17" w:rsidRPr="0040640D" w:rsidRDefault="003C3A17" w:rsidP="003C3A17">
      <w:pPr>
        <w:pStyle w:val="NormalText"/>
      </w:pPr>
      <w:r w:rsidRPr="0040640D">
        <w:t>Jordbruksbaserat bistånd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U216 av Bodil Ceballos m.fl. (MP)</w:t>
      </w:r>
    </w:p>
    <w:p w:rsidR="003C3A17" w:rsidRPr="0040640D" w:rsidRDefault="003C3A17" w:rsidP="003C3A17">
      <w:pPr>
        <w:pStyle w:val="NormalText"/>
      </w:pPr>
      <w:r w:rsidRPr="0040640D">
        <w:t>Urmiasjön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U217 av Hillevi Larsson m.fl. (S)</w:t>
      </w:r>
    </w:p>
    <w:p w:rsidR="003C3A17" w:rsidRPr="0040640D" w:rsidRDefault="003C3A17" w:rsidP="003C3A17">
      <w:pPr>
        <w:pStyle w:val="NormalText"/>
      </w:pPr>
      <w:r w:rsidRPr="0040640D">
        <w:t>Militärjuntan i Burma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U218 av Hillevi Larsson (S)</w:t>
      </w:r>
    </w:p>
    <w:p w:rsidR="003C3A17" w:rsidRPr="0040640D" w:rsidRDefault="003C3A17" w:rsidP="003C3A17">
      <w:pPr>
        <w:pStyle w:val="NormalText"/>
      </w:pPr>
      <w:r w:rsidRPr="0040640D">
        <w:t>Öresundsintegrationen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U219 av Lars-Axel Nordell (KD)</w:t>
      </w:r>
    </w:p>
    <w:p w:rsidR="003C3A17" w:rsidRPr="0040640D" w:rsidRDefault="003C3A17" w:rsidP="003C3A17">
      <w:pPr>
        <w:pStyle w:val="NormalText"/>
      </w:pPr>
      <w:r w:rsidRPr="0040640D">
        <w:t>Europeiskt teckenspråksinstitut till Sverige och Örebro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U220 av Christer Winbäck (FP)</w:t>
      </w:r>
    </w:p>
    <w:p w:rsidR="003C3A17" w:rsidRPr="0040640D" w:rsidRDefault="003C3A17" w:rsidP="003C3A17">
      <w:pPr>
        <w:pStyle w:val="NormalText"/>
      </w:pPr>
      <w:r w:rsidRPr="0040640D">
        <w:t>Kärnvapen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U221 av Anita Brodén (FP)</w:t>
      </w:r>
    </w:p>
    <w:p w:rsidR="003C3A17" w:rsidRPr="0040640D" w:rsidRDefault="003C3A17" w:rsidP="003C3A17">
      <w:pPr>
        <w:pStyle w:val="NormalText"/>
      </w:pPr>
      <w:r w:rsidRPr="0040640D">
        <w:t>Samarbete över gränserna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U222 av Anita Brodén (FP)</w:t>
      </w:r>
    </w:p>
    <w:p w:rsidR="003C3A17" w:rsidRPr="0040640D" w:rsidRDefault="003C3A17" w:rsidP="003C3A17">
      <w:pPr>
        <w:pStyle w:val="NormalText"/>
      </w:pPr>
      <w:r w:rsidRPr="0040640D">
        <w:t>Rättvisemärkta produkter och fortsatt arbete för rättvisemärkta handelsvillkor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U223 av Anita Brodén (FP)</w:t>
      </w:r>
    </w:p>
    <w:p w:rsidR="003C3A17" w:rsidRPr="0040640D" w:rsidRDefault="003C3A17" w:rsidP="003C3A17">
      <w:pPr>
        <w:pStyle w:val="NormalText"/>
      </w:pPr>
      <w:r w:rsidRPr="0040640D">
        <w:t>Fortsatt arbete för att uppnå milleniemålen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U224 av Veronica Palm m.fl. (S)</w:t>
      </w:r>
    </w:p>
    <w:p w:rsidR="003C3A17" w:rsidRPr="0040640D" w:rsidRDefault="003C3A17" w:rsidP="003C3A17">
      <w:pPr>
        <w:pStyle w:val="NormalText"/>
      </w:pPr>
      <w:r w:rsidRPr="0040640D">
        <w:t>En kärnvapenfri värld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U225 av Lars-Arne Staxäng (M)</w:t>
      </w:r>
    </w:p>
    <w:p w:rsidR="003C3A17" w:rsidRPr="0040640D" w:rsidRDefault="003C3A17" w:rsidP="003C3A17">
      <w:pPr>
        <w:pStyle w:val="NormalText"/>
      </w:pPr>
      <w:r w:rsidRPr="0040640D">
        <w:t>Implementering av EU-direktiv som leder till nya gränshinder i Norden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U226 av Hans Linde m.fl. (V)</w:t>
      </w:r>
    </w:p>
    <w:p w:rsidR="003C3A17" w:rsidRPr="0040640D" w:rsidRDefault="003C3A17" w:rsidP="003C3A17">
      <w:pPr>
        <w:pStyle w:val="NormalText"/>
      </w:pPr>
      <w:r w:rsidRPr="0040640D">
        <w:t>Colombia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U227 av Sven-Erik Bucht (S)</w:t>
      </w:r>
    </w:p>
    <w:p w:rsidR="003C3A17" w:rsidRPr="0040640D" w:rsidRDefault="003C3A17" w:rsidP="003C3A17">
      <w:pPr>
        <w:pStyle w:val="NormalText"/>
      </w:pPr>
      <w:r w:rsidRPr="0040640D">
        <w:t>Arktisk strategi med parlamentarisk förankring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3C3A17" w:rsidRPr="0040640D" w:rsidRDefault="003C3A17" w:rsidP="003C3A17">
      <w:pPr>
        <w:pStyle w:val="NormalText"/>
      </w:pPr>
      <w:r w:rsidRPr="0040640D">
        <w:t>U228 av Maria Lundqvist-Brömster (FP)</w:t>
      </w:r>
    </w:p>
    <w:p w:rsidR="003C3A17" w:rsidRPr="0040640D" w:rsidRDefault="003C3A17" w:rsidP="003C3A17">
      <w:pPr>
        <w:pStyle w:val="NormalText"/>
      </w:pPr>
      <w:r w:rsidRPr="0040640D">
        <w:t>Utvecklingsbistånd till jämställdhet</w:t>
      </w:r>
    </w:p>
    <w:p w:rsidR="003C3A17" w:rsidRPr="0040640D" w:rsidRDefault="003C3A17" w:rsidP="003C3A17">
      <w:pPr>
        <w:pStyle w:val="NormalText"/>
      </w:pPr>
      <w:r w:rsidRPr="0040640D">
        <w:t xml:space="preserve">UU </w:t>
      </w:r>
    </w:p>
    <w:p w:rsidR="003C3A17" w:rsidRPr="0040640D" w:rsidRDefault="003C3A17" w:rsidP="003C3A17"/>
    <w:p w:rsidR="001442A5" w:rsidRPr="0040640D" w:rsidRDefault="001442A5" w:rsidP="003C3A17">
      <w:pPr>
        <w:pStyle w:val="NormalText"/>
      </w:pPr>
      <w:r w:rsidRPr="0040640D">
        <w:t>U229 av Maria Lundqvist-Brömster (FP)</w:t>
      </w:r>
    </w:p>
    <w:p w:rsidR="001442A5" w:rsidRPr="0040640D" w:rsidRDefault="001442A5" w:rsidP="003C3A17">
      <w:pPr>
        <w:pStyle w:val="NormalText"/>
      </w:pPr>
      <w:r w:rsidRPr="0040640D">
        <w:t>Hbt-frågor i EU</w:t>
      </w:r>
    </w:p>
    <w:p w:rsidR="001442A5" w:rsidRPr="0040640D" w:rsidRDefault="001442A5" w:rsidP="003C3A17">
      <w:pPr>
        <w:pStyle w:val="NormalText"/>
      </w:pPr>
      <w:r w:rsidRPr="0040640D">
        <w:t>SfU Yrk. 1</w:t>
      </w:r>
    </w:p>
    <w:p w:rsidR="001442A5" w:rsidRPr="0040640D" w:rsidRDefault="001442A5" w:rsidP="003C3A17">
      <w:pPr>
        <w:pStyle w:val="NormalText"/>
      </w:pPr>
      <w:r w:rsidRPr="0040640D">
        <w:t>UU Yrk. 2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U230 av Caroline Szyber (KD)</w:t>
      </w:r>
    </w:p>
    <w:p w:rsidR="001442A5" w:rsidRPr="0040640D" w:rsidRDefault="001442A5" w:rsidP="001442A5">
      <w:pPr>
        <w:pStyle w:val="NormalText"/>
      </w:pPr>
      <w:r w:rsidRPr="0040640D">
        <w:t>Mikrokrediter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U231 av Caroline Szyber (KD)</w:t>
      </w:r>
    </w:p>
    <w:p w:rsidR="001442A5" w:rsidRPr="0040640D" w:rsidRDefault="001442A5" w:rsidP="001442A5">
      <w:pPr>
        <w:pStyle w:val="NormalText"/>
      </w:pPr>
      <w:r w:rsidRPr="0040640D">
        <w:t>Avsättning av biståndsmedel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U232 av Bodil Ceballos m.fl. (MP)</w:t>
      </w:r>
    </w:p>
    <w:p w:rsidR="001442A5" w:rsidRPr="0040640D" w:rsidRDefault="001442A5" w:rsidP="001442A5">
      <w:pPr>
        <w:pStyle w:val="NormalText"/>
      </w:pPr>
      <w:r w:rsidRPr="0040640D">
        <w:t>Stöd till världens småbrukare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U233 av Bodil Ceballos m.fl. (MP)</w:t>
      </w:r>
    </w:p>
    <w:p w:rsidR="001442A5" w:rsidRPr="0040640D" w:rsidRDefault="001442A5" w:rsidP="001442A5">
      <w:pPr>
        <w:pStyle w:val="NormalText"/>
      </w:pPr>
      <w:r w:rsidRPr="0040640D">
        <w:t>Statslöshet och liknande tillstånd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U234 av Peter Rådberg m.fl. (MP)</w:t>
      </w:r>
    </w:p>
    <w:p w:rsidR="001442A5" w:rsidRPr="0040640D" w:rsidRDefault="001442A5" w:rsidP="001442A5">
      <w:pPr>
        <w:pStyle w:val="NormalText"/>
      </w:pPr>
      <w:r w:rsidRPr="0040640D">
        <w:t>Vapenexport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U235 av Peter Rådberg m.fl. (MP)</w:t>
      </w:r>
    </w:p>
    <w:p w:rsidR="001442A5" w:rsidRPr="0040640D" w:rsidRDefault="001442A5" w:rsidP="001442A5">
      <w:pPr>
        <w:pStyle w:val="NormalText"/>
      </w:pPr>
      <w:r w:rsidRPr="0040640D">
        <w:t>Klustervapen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U236 av Peter Rådberg m.fl. (MP)</w:t>
      </w:r>
    </w:p>
    <w:p w:rsidR="001442A5" w:rsidRPr="0040640D" w:rsidRDefault="001442A5" w:rsidP="001442A5">
      <w:pPr>
        <w:pStyle w:val="NormalText"/>
      </w:pPr>
      <w:r w:rsidRPr="0040640D">
        <w:t>Kvinnor i konflikter</w:t>
      </w:r>
    </w:p>
    <w:p w:rsidR="001442A5" w:rsidRPr="0040640D" w:rsidRDefault="001442A5" w:rsidP="001442A5">
      <w:pPr>
        <w:pStyle w:val="NormalText"/>
      </w:pPr>
      <w:r w:rsidRPr="0040640D">
        <w:t>UU Yrk. 1-3</w:t>
      </w:r>
    </w:p>
    <w:p w:rsidR="001442A5" w:rsidRPr="0040640D" w:rsidRDefault="001442A5" w:rsidP="001442A5">
      <w:pPr>
        <w:pStyle w:val="NormalText"/>
      </w:pPr>
      <w:r w:rsidRPr="0040640D">
        <w:t>FöU Yrk. 4-5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U237 av Robert Halef (KD)</w:t>
      </w:r>
    </w:p>
    <w:p w:rsidR="001442A5" w:rsidRPr="0040640D" w:rsidRDefault="001442A5" w:rsidP="001442A5">
      <w:pPr>
        <w:pStyle w:val="NormalText"/>
      </w:pPr>
      <w:r w:rsidRPr="0040640D">
        <w:t>Minoriteters rättigheter till mark i Turkiet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U238 av Robert Halef (KD)</w:t>
      </w:r>
    </w:p>
    <w:p w:rsidR="001442A5" w:rsidRPr="0040640D" w:rsidRDefault="001442A5" w:rsidP="001442A5">
      <w:pPr>
        <w:pStyle w:val="NormalText"/>
      </w:pPr>
      <w:r w:rsidRPr="0040640D">
        <w:t>Kristna minoriteters situation i Mellanöstern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U239 av Robert Halef (KD)</w:t>
      </w:r>
    </w:p>
    <w:p w:rsidR="001442A5" w:rsidRPr="0040640D" w:rsidRDefault="001442A5" w:rsidP="001442A5">
      <w:pPr>
        <w:pStyle w:val="NormalText"/>
      </w:pPr>
      <w:r w:rsidRPr="0040640D">
        <w:t>Minoritetsstatus för syrianer i Turkiet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U240 av Robert Halef (KD)</w:t>
      </w:r>
    </w:p>
    <w:p w:rsidR="001442A5" w:rsidRPr="0040640D" w:rsidRDefault="001442A5" w:rsidP="001442A5">
      <w:pPr>
        <w:pStyle w:val="NormalText"/>
      </w:pPr>
      <w:r w:rsidRPr="0040640D">
        <w:t>Hjälp till flyktingar att återvända till Irak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U241 av Anna SteeleKarlström (FP)</w:t>
      </w:r>
    </w:p>
    <w:p w:rsidR="001442A5" w:rsidRPr="0040640D" w:rsidRDefault="001442A5" w:rsidP="001442A5">
      <w:pPr>
        <w:pStyle w:val="NormalText"/>
      </w:pPr>
      <w:r w:rsidRPr="0040640D">
        <w:t>Ratificering av konvention mot klustervapen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U242 av Urban Ahlin m.fl. (S, V, MP)</w:t>
      </w:r>
    </w:p>
    <w:p w:rsidR="001442A5" w:rsidRPr="0040640D" w:rsidRDefault="001442A5" w:rsidP="001442A5">
      <w:pPr>
        <w:pStyle w:val="NormalText"/>
      </w:pPr>
      <w:r w:rsidRPr="0040640D">
        <w:t>Svenskt erkännande av staten Palestina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U243 av Tina Acketoft (FP)</w:t>
      </w:r>
    </w:p>
    <w:p w:rsidR="001442A5" w:rsidRPr="0040640D" w:rsidRDefault="001442A5" w:rsidP="001442A5">
      <w:pPr>
        <w:pStyle w:val="NormalText"/>
      </w:pPr>
      <w:r w:rsidRPr="0040640D">
        <w:t>Tibet, Kina och mänskliga rättigheter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U244 av Cecilia Magnusson (M)</w:t>
      </w:r>
    </w:p>
    <w:p w:rsidR="001442A5" w:rsidRPr="0040640D" w:rsidRDefault="001442A5" w:rsidP="001442A5">
      <w:pPr>
        <w:pStyle w:val="NormalText"/>
      </w:pPr>
      <w:r w:rsidRPr="0040640D">
        <w:t>Dawit Isaaks omedelbara frigivning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U245 av Torbjörn Björlund m.fl. (V)</w:t>
      </w:r>
    </w:p>
    <w:p w:rsidR="001442A5" w:rsidRPr="0040640D" w:rsidRDefault="001442A5" w:rsidP="001442A5">
      <w:pPr>
        <w:pStyle w:val="NormalText"/>
      </w:pPr>
      <w:r w:rsidRPr="0040640D">
        <w:t>Freds- och säkerhetspolitik</w:t>
      </w:r>
    </w:p>
    <w:p w:rsidR="001442A5" w:rsidRPr="0040640D" w:rsidRDefault="001442A5" w:rsidP="001442A5">
      <w:pPr>
        <w:pStyle w:val="NormalText"/>
      </w:pPr>
      <w:r w:rsidRPr="0040640D">
        <w:t>UU Yrk. 1-16,20-23</w:t>
      </w:r>
    </w:p>
    <w:p w:rsidR="001442A5" w:rsidRPr="0040640D" w:rsidRDefault="001442A5" w:rsidP="001442A5">
      <w:pPr>
        <w:pStyle w:val="NormalText"/>
      </w:pPr>
      <w:r w:rsidRPr="0040640D">
        <w:t>FöU Yrk. 17-19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U246 av Cristina Husmark Pehrsson och Olof Lavesson (M)</w:t>
      </w:r>
    </w:p>
    <w:p w:rsidR="001442A5" w:rsidRPr="0040640D" w:rsidRDefault="001442A5" w:rsidP="001442A5">
      <w:pPr>
        <w:pStyle w:val="NormalText"/>
      </w:pPr>
      <w:r w:rsidRPr="0040640D">
        <w:t>Nordiskt samarbete i går, i dag och i morgon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U247 av Gustaf Hoffstedt (M)</w:t>
      </w:r>
    </w:p>
    <w:p w:rsidR="001442A5" w:rsidRPr="0040640D" w:rsidRDefault="001442A5" w:rsidP="001442A5">
      <w:pPr>
        <w:pStyle w:val="NormalText"/>
      </w:pPr>
      <w:r w:rsidRPr="0040640D">
        <w:t>Dawit Isaak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U248 av Bodil Ceballos m.fl. (MP)</w:t>
      </w:r>
    </w:p>
    <w:p w:rsidR="001442A5" w:rsidRPr="0040640D" w:rsidRDefault="001442A5" w:rsidP="001442A5">
      <w:pPr>
        <w:pStyle w:val="NormalText"/>
      </w:pPr>
      <w:r w:rsidRPr="0040640D">
        <w:t>Behandling av hbt-personer i biståndsländer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U249 av Jabar Amin m.fl. (MP)</w:t>
      </w:r>
    </w:p>
    <w:p w:rsidR="001442A5" w:rsidRPr="0040640D" w:rsidRDefault="001442A5" w:rsidP="001442A5">
      <w:pPr>
        <w:pStyle w:val="NormalText"/>
      </w:pPr>
      <w:r w:rsidRPr="0040640D">
        <w:t>Krav på Israel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U250 av Irene Oskarsson (KD)</w:t>
      </w:r>
    </w:p>
    <w:p w:rsidR="001442A5" w:rsidRPr="0040640D" w:rsidRDefault="001442A5" w:rsidP="001442A5">
      <w:pPr>
        <w:pStyle w:val="NormalText"/>
      </w:pPr>
      <w:r w:rsidRPr="0040640D">
        <w:t>Jordbrukets del av biståndet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U251 av Irene Oskarsson och Caroline Szyber (KD)</w:t>
      </w:r>
    </w:p>
    <w:p w:rsidR="001442A5" w:rsidRPr="0040640D" w:rsidRDefault="001442A5" w:rsidP="001442A5">
      <w:pPr>
        <w:pStyle w:val="NormalText"/>
      </w:pPr>
      <w:r w:rsidRPr="0040640D">
        <w:t>Mänskliga rättigheter</w:t>
      </w:r>
    </w:p>
    <w:p w:rsidR="001442A5" w:rsidRPr="0040640D" w:rsidRDefault="001442A5" w:rsidP="001442A5">
      <w:pPr>
        <w:pStyle w:val="NormalText"/>
      </w:pPr>
      <w:r w:rsidRPr="0040640D">
        <w:t>UU Yrk. 2</w:t>
      </w:r>
    </w:p>
    <w:p w:rsidR="001442A5" w:rsidRPr="0040640D" w:rsidRDefault="001442A5" w:rsidP="001442A5">
      <w:pPr>
        <w:pStyle w:val="NormalText"/>
      </w:pPr>
      <w:r w:rsidRPr="0040640D">
        <w:t>KU Yrk. 1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U252 av Irene Oskarsson och Mikael Oscarsson (KD)</w:t>
      </w:r>
    </w:p>
    <w:p w:rsidR="001442A5" w:rsidRPr="0040640D" w:rsidRDefault="001442A5" w:rsidP="001442A5">
      <w:pPr>
        <w:pStyle w:val="NormalText"/>
      </w:pPr>
      <w:r w:rsidRPr="0040640D">
        <w:t>Demokratibistånd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U253 av Irene Oskarsson (KD)</w:t>
      </w:r>
    </w:p>
    <w:p w:rsidR="001442A5" w:rsidRPr="0040640D" w:rsidRDefault="001442A5" w:rsidP="001442A5">
      <w:pPr>
        <w:pStyle w:val="NormalText"/>
      </w:pPr>
      <w:r w:rsidRPr="0040640D">
        <w:t>Politik för en global utveckling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U254 av Olof Lavesson m.fl. (M)</w:t>
      </w:r>
    </w:p>
    <w:p w:rsidR="001442A5" w:rsidRPr="0040640D" w:rsidRDefault="001442A5" w:rsidP="001442A5">
      <w:pPr>
        <w:pStyle w:val="NormalText"/>
      </w:pPr>
      <w:r w:rsidRPr="0040640D">
        <w:t>Fördjupad integration i Öresundsregionen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U255 av Christer Engelhardt (S)</w:t>
      </w:r>
    </w:p>
    <w:p w:rsidR="001442A5" w:rsidRPr="0040640D" w:rsidRDefault="001442A5" w:rsidP="001442A5">
      <w:pPr>
        <w:pStyle w:val="NormalText"/>
      </w:pPr>
      <w:r w:rsidRPr="0040640D">
        <w:t>ESK-konventionen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U256 av Hans Olsson (S)</w:t>
      </w:r>
    </w:p>
    <w:p w:rsidR="001442A5" w:rsidRPr="0040640D" w:rsidRDefault="001442A5" w:rsidP="001442A5">
      <w:pPr>
        <w:pStyle w:val="NormalText"/>
      </w:pPr>
      <w:r w:rsidRPr="0040640D">
        <w:t>Kärnvapen i EU och Europa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U257 av Hans Olsson (S)</w:t>
      </w:r>
    </w:p>
    <w:p w:rsidR="001442A5" w:rsidRPr="0040640D" w:rsidRDefault="001442A5" w:rsidP="001442A5">
      <w:pPr>
        <w:pStyle w:val="NormalText"/>
      </w:pPr>
      <w:r w:rsidRPr="0040640D">
        <w:t>Palestina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U258 av Anita Brodén (FP) och Irene Oskarsson (KD)</w:t>
      </w:r>
    </w:p>
    <w:p w:rsidR="001442A5" w:rsidRPr="0040640D" w:rsidRDefault="001442A5" w:rsidP="001442A5">
      <w:pPr>
        <w:pStyle w:val="NormalText"/>
      </w:pPr>
      <w:r w:rsidRPr="0040640D">
        <w:t>Rätt till fri rörlighet och utveckling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U259 av Johan Linander (C)</w:t>
      </w:r>
    </w:p>
    <w:p w:rsidR="001442A5" w:rsidRPr="0040640D" w:rsidRDefault="001442A5" w:rsidP="001442A5">
      <w:pPr>
        <w:pStyle w:val="NormalText"/>
      </w:pPr>
      <w:r w:rsidRPr="0040640D">
        <w:t>En gemensam plats i G20 för de nordiska länderna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U260 av Caroline Szyber (KD)</w:t>
      </w:r>
    </w:p>
    <w:p w:rsidR="001442A5" w:rsidRPr="0040640D" w:rsidRDefault="001442A5" w:rsidP="001442A5">
      <w:pPr>
        <w:pStyle w:val="NormalText"/>
      </w:pPr>
      <w:r w:rsidRPr="0040640D">
        <w:t>Människorättskränkningar i Tibet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U261 av Katarina Köhler (S)</w:t>
      </w:r>
    </w:p>
    <w:p w:rsidR="001442A5" w:rsidRPr="0040640D" w:rsidRDefault="001442A5" w:rsidP="001442A5">
      <w:pPr>
        <w:pStyle w:val="NormalText"/>
      </w:pPr>
      <w:r w:rsidRPr="0040640D">
        <w:t>Erkänn Palestina som stat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U262 av Annelie Enochson (KD)</w:t>
      </w:r>
    </w:p>
    <w:p w:rsidR="001442A5" w:rsidRPr="0040640D" w:rsidRDefault="001442A5" w:rsidP="001442A5">
      <w:pPr>
        <w:pStyle w:val="NormalText"/>
      </w:pPr>
      <w:r w:rsidRPr="0040640D">
        <w:t>Iran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U263 av Annelie Enochson och Mikael Oscarsson (KD)</w:t>
      </w:r>
    </w:p>
    <w:p w:rsidR="001442A5" w:rsidRPr="0040640D" w:rsidRDefault="001442A5" w:rsidP="001442A5">
      <w:pPr>
        <w:pStyle w:val="NormalText"/>
      </w:pPr>
      <w:r w:rsidRPr="0040640D">
        <w:t>Dawit Isaak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U264 av Annelie Enochson och Tuve Skånberg (KD)</w:t>
      </w:r>
    </w:p>
    <w:p w:rsidR="001442A5" w:rsidRPr="0040640D" w:rsidRDefault="001442A5" w:rsidP="001442A5">
      <w:pPr>
        <w:pStyle w:val="NormalText"/>
      </w:pPr>
      <w:r w:rsidRPr="0040640D">
        <w:t>Gilad Shalit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U265 av Annelie Enochson (KD)</w:t>
      </w:r>
    </w:p>
    <w:p w:rsidR="001442A5" w:rsidRPr="0040640D" w:rsidRDefault="001442A5" w:rsidP="001442A5">
      <w:pPr>
        <w:pStyle w:val="NormalText"/>
      </w:pPr>
      <w:r w:rsidRPr="0040640D">
        <w:t>Vitryssland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U266 av Annelie Enochson (KD)</w:t>
      </w:r>
    </w:p>
    <w:p w:rsidR="001442A5" w:rsidRPr="0040640D" w:rsidRDefault="001442A5" w:rsidP="001442A5">
      <w:pPr>
        <w:pStyle w:val="NormalText"/>
      </w:pPr>
      <w:r w:rsidRPr="0040640D">
        <w:t>Religionsfrihet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U267 av Annelie Enochson och Tuve Skånberg (KD)</w:t>
      </w:r>
    </w:p>
    <w:p w:rsidR="001442A5" w:rsidRPr="0040640D" w:rsidRDefault="001442A5" w:rsidP="001442A5">
      <w:pPr>
        <w:pStyle w:val="NormalText"/>
      </w:pPr>
      <w:r w:rsidRPr="0040640D">
        <w:t>Mänskliga rättigheter för palestinska flyktingar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U268 av Staffan Anger (M)</w:t>
      </w:r>
    </w:p>
    <w:p w:rsidR="001442A5" w:rsidRPr="0040640D" w:rsidRDefault="001442A5" w:rsidP="001442A5">
      <w:pPr>
        <w:pStyle w:val="NormalText"/>
      </w:pPr>
      <w:r w:rsidRPr="0040640D">
        <w:t>Frigivande av Dawit Isaak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U269 av Ulrika Carlsson i Skövde (C)</w:t>
      </w:r>
    </w:p>
    <w:p w:rsidR="001442A5" w:rsidRPr="0040640D" w:rsidRDefault="001442A5" w:rsidP="001442A5">
      <w:pPr>
        <w:pStyle w:val="NormalText"/>
      </w:pPr>
      <w:r w:rsidRPr="0040640D">
        <w:t>Internationellt arbete mot barnaga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U270 av Åsa Torstensson (C)</w:t>
      </w:r>
    </w:p>
    <w:p w:rsidR="001442A5" w:rsidRPr="0040640D" w:rsidRDefault="001442A5" w:rsidP="001442A5">
      <w:pPr>
        <w:pStyle w:val="NormalText"/>
      </w:pPr>
      <w:r w:rsidRPr="0040640D">
        <w:t>Nordisk strategi inom UNAOC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U271 av Åsa Torstensson (C)</w:t>
      </w:r>
    </w:p>
    <w:p w:rsidR="001442A5" w:rsidRPr="0040640D" w:rsidRDefault="001442A5" w:rsidP="001442A5">
      <w:pPr>
        <w:pStyle w:val="NormalText"/>
      </w:pPr>
      <w:r w:rsidRPr="0040640D">
        <w:t>Nya livsmönster och en nordisk ombudsman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U272 av Åsa Torstensson (C)</w:t>
      </w:r>
    </w:p>
    <w:p w:rsidR="001442A5" w:rsidRPr="0040640D" w:rsidRDefault="001442A5" w:rsidP="001442A5">
      <w:pPr>
        <w:pStyle w:val="NormalText"/>
      </w:pPr>
      <w:r w:rsidRPr="0040640D">
        <w:t>Nordisk värderingsbarometer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U273 av Finn Bengtsson m.fl. (M)</w:t>
      </w:r>
    </w:p>
    <w:p w:rsidR="001442A5" w:rsidRPr="0040640D" w:rsidRDefault="001442A5" w:rsidP="001442A5">
      <w:pPr>
        <w:pStyle w:val="NormalText"/>
      </w:pPr>
      <w:r w:rsidRPr="0040640D">
        <w:t>Bistånd och mödradödlighet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U274 av Annika Lillemets m.fl. (MP)</w:t>
      </w:r>
    </w:p>
    <w:p w:rsidR="001442A5" w:rsidRPr="0040640D" w:rsidRDefault="001442A5" w:rsidP="001442A5">
      <w:pPr>
        <w:pStyle w:val="NormalText"/>
      </w:pPr>
      <w:r w:rsidRPr="0040640D">
        <w:t>Amerikansk respekt för whistleblowers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U275 av Jan Lindholm m.fl. (MP)</w:t>
      </w:r>
    </w:p>
    <w:p w:rsidR="001442A5" w:rsidRPr="0040640D" w:rsidRDefault="001442A5" w:rsidP="001442A5">
      <w:pPr>
        <w:pStyle w:val="NormalText"/>
      </w:pPr>
      <w:r w:rsidRPr="0040640D">
        <w:t>Kapitalflykt från utvecklingsländer hotar utvecklingen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U276 av Peter Rådberg m.fl. (MP)</w:t>
      </w:r>
    </w:p>
    <w:p w:rsidR="001442A5" w:rsidRPr="0040640D" w:rsidRDefault="001442A5" w:rsidP="001442A5">
      <w:pPr>
        <w:pStyle w:val="NormalText"/>
      </w:pPr>
      <w:r w:rsidRPr="0040640D">
        <w:t>Lätta vapen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U277 av Peter Rådberg m.fl. (MP)</w:t>
      </w:r>
    </w:p>
    <w:p w:rsidR="001442A5" w:rsidRPr="0040640D" w:rsidRDefault="001442A5" w:rsidP="001442A5">
      <w:pPr>
        <w:pStyle w:val="NormalText"/>
      </w:pPr>
      <w:r w:rsidRPr="0040640D">
        <w:t>Biståndspengar och vapen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1442A5" w:rsidRPr="0040640D" w:rsidRDefault="001442A5" w:rsidP="001442A5">
      <w:pPr>
        <w:pStyle w:val="NormalText"/>
      </w:pPr>
      <w:r w:rsidRPr="0040640D">
        <w:t>U278 av Bodil Ceballos m.fl. (MP)</w:t>
      </w:r>
    </w:p>
    <w:p w:rsidR="001442A5" w:rsidRPr="0040640D" w:rsidRDefault="001442A5" w:rsidP="001442A5">
      <w:pPr>
        <w:pStyle w:val="NormalText"/>
      </w:pPr>
      <w:r w:rsidRPr="0040640D">
        <w:t>En bredare säkerhetspolitik</w:t>
      </w:r>
    </w:p>
    <w:p w:rsidR="001442A5" w:rsidRPr="0040640D" w:rsidRDefault="001442A5" w:rsidP="001442A5">
      <w:pPr>
        <w:pStyle w:val="NormalText"/>
      </w:pPr>
      <w:r w:rsidRPr="0040640D">
        <w:t xml:space="preserve">UU </w:t>
      </w:r>
    </w:p>
    <w:p w:rsidR="001442A5" w:rsidRPr="0040640D" w:rsidRDefault="001442A5" w:rsidP="001442A5"/>
    <w:p w:rsidR="00362E53" w:rsidRPr="0040640D" w:rsidRDefault="00362E53" w:rsidP="001442A5">
      <w:pPr>
        <w:pStyle w:val="NormalText"/>
      </w:pPr>
      <w:r w:rsidRPr="0040640D">
        <w:t>U279 av Annika Lillemets m.fl. (MP)</w:t>
      </w:r>
    </w:p>
    <w:p w:rsidR="00362E53" w:rsidRPr="0040640D" w:rsidRDefault="00362E53" w:rsidP="001442A5">
      <w:pPr>
        <w:pStyle w:val="NormalText"/>
      </w:pPr>
      <w:r w:rsidRPr="0040640D">
        <w:t>Om ”landgrabbing” och rätten till mat enligt konventionen om de ekologiska, sociala och kulturella rättigheterna (ESK-konventionen)</w:t>
      </w:r>
    </w:p>
    <w:p w:rsidR="00362E53" w:rsidRPr="0040640D" w:rsidRDefault="00362E53" w:rsidP="001442A5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U280 av Penilla Gunther (KD)</w:t>
      </w:r>
    </w:p>
    <w:p w:rsidR="00362E53" w:rsidRPr="0040640D" w:rsidRDefault="00362E53" w:rsidP="00362E53">
      <w:pPr>
        <w:pStyle w:val="NormalText"/>
      </w:pPr>
      <w:r w:rsidRPr="0040640D">
        <w:t>Det sexuella våldet i Kongo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U281 av Gunnar Axén (M)</w:t>
      </w:r>
    </w:p>
    <w:p w:rsidR="00362E53" w:rsidRPr="0040640D" w:rsidRDefault="00362E53" w:rsidP="00362E53">
      <w:pPr>
        <w:pStyle w:val="NormalText"/>
      </w:pPr>
      <w:r w:rsidRPr="0040640D">
        <w:t>Republiken Kinas deltagande i FN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U282 av Jan-Evert Rådhström m.fl. (M)</w:t>
      </w:r>
    </w:p>
    <w:p w:rsidR="00362E53" w:rsidRPr="0040640D" w:rsidRDefault="00362E53" w:rsidP="00362E53">
      <w:pPr>
        <w:pStyle w:val="NormalText"/>
      </w:pPr>
      <w:r w:rsidRPr="0040640D">
        <w:t>Nordiska rådet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U283 av Bodil Ceballos m.fl. (MP)</w:t>
      </w:r>
    </w:p>
    <w:p w:rsidR="00362E53" w:rsidRPr="0040640D" w:rsidRDefault="00362E53" w:rsidP="00362E53">
      <w:pPr>
        <w:pStyle w:val="NormalText"/>
      </w:pPr>
      <w:r w:rsidRPr="0040640D">
        <w:t>Tyst diplomati fungerar inte alltid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U284 av Elisabeth Svantesson (M)</w:t>
      </w:r>
    </w:p>
    <w:p w:rsidR="00362E53" w:rsidRPr="0040640D" w:rsidRDefault="00362E53" w:rsidP="00362E53">
      <w:pPr>
        <w:pStyle w:val="NormalText"/>
      </w:pPr>
      <w:r w:rsidRPr="0040640D">
        <w:t>Bekämpande av förtal av religioner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U285 av Mikael Oscarsson (KD)</w:t>
      </w:r>
    </w:p>
    <w:p w:rsidR="00362E53" w:rsidRPr="0040640D" w:rsidRDefault="00362E53" w:rsidP="00362E53">
      <w:pPr>
        <w:pStyle w:val="NormalText"/>
      </w:pPr>
      <w:r w:rsidRPr="0040640D">
        <w:t>Stöd för bevarandet av Auschwitz-Birkenau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U286 av Mikael Oscarsson och Caroline Szyber (KD)</w:t>
      </w:r>
    </w:p>
    <w:p w:rsidR="00362E53" w:rsidRPr="0040640D" w:rsidRDefault="00362E53" w:rsidP="00362E53">
      <w:pPr>
        <w:pStyle w:val="NormalText"/>
      </w:pPr>
      <w:r w:rsidRPr="0040640D">
        <w:t>Skuldavskrivningar för fattiga länder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U287 av Robert Halef och Annika Eclund (KD)</w:t>
      </w:r>
    </w:p>
    <w:p w:rsidR="00362E53" w:rsidRPr="0040640D" w:rsidRDefault="00362E53" w:rsidP="00362E53">
      <w:pPr>
        <w:pStyle w:val="NormalText"/>
      </w:pPr>
      <w:r w:rsidRPr="0040640D">
        <w:t>Arameiska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U288 av Susanne Eberstein (S)</w:t>
      </w:r>
    </w:p>
    <w:p w:rsidR="00362E53" w:rsidRPr="0040640D" w:rsidRDefault="00362E53" w:rsidP="00362E53">
      <w:pPr>
        <w:pStyle w:val="NormalText"/>
      </w:pPr>
      <w:r w:rsidRPr="0040640D">
        <w:t>Nedrustning av kärnvapen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U289 av Hillevi Larsson m.fl. (S)</w:t>
      </w:r>
    </w:p>
    <w:p w:rsidR="00362E53" w:rsidRPr="0040640D" w:rsidRDefault="00362E53" w:rsidP="00362E53">
      <w:pPr>
        <w:pStyle w:val="NormalText"/>
      </w:pPr>
      <w:r w:rsidRPr="0040640D">
        <w:t>Svensk vapenexport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U290 av Hillevi Larsson (S)</w:t>
      </w:r>
    </w:p>
    <w:p w:rsidR="00362E53" w:rsidRPr="0040640D" w:rsidRDefault="00362E53" w:rsidP="00362E53">
      <w:pPr>
        <w:pStyle w:val="NormalText"/>
      </w:pPr>
      <w:r w:rsidRPr="0040640D">
        <w:t>Dawit Isaak, biståndet och tvångsbeskattningen</w:t>
      </w:r>
    </w:p>
    <w:p w:rsidR="00362E53" w:rsidRPr="0040640D" w:rsidRDefault="00362E53" w:rsidP="00362E53">
      <w:pPr>
        <w:pStyle w:val="NormalText"/>
      </w:pPr>
      <w:r w:rsidRPr="0040640D">
        <w:t>UU Yrk. 1</w:t>
      </w:r>
    </w:p>
    <w:p w:rsidR="00362E53" w:rsidRPr="0040640D" w:rsidRDefault="00362E53" w:rsidP="00362E53">
      <w:pPr>
        <w:pStyle w:val="NormalText"/>
      </w:pPr>
      <w:r w:rsidRPr="0040640D">
        <w:t>SkU Yrk. 2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U291 av Hillevi Larsson m.fl. (S)</w:t>
      </w:r>
    </w:p>
    <w:p w:rsidR="00362E53" w:rsidRPr="0040640D" w:rsidRDefault="00362E53" w:rsidP="00362E53">
      <w:pPr>
        <w:pStyle w:val="NormalText"/>
      </w:pPr>
      <w:r w:rsidRPr="0040640D">
        <w:t>Ockupationen av Västsahara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U292 av Hillevi Larsson m.fl. (S)</w:t>
      </w:r>
    </w:p>
    <w:p w:rsidR="00362E53" w:rsidRPr="0040640D" w:rsidRDefault="00362E53" w:rsidP="00362E53">
      <w:pPr>
        <w:pStyle w:val="NormalText"/>
      </w:pPr>
      <w:r w:rsidRPr="0040640D">
        <w:t>Erkänande av Palestina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U293 av Carina Ohlsson m.fl. (S)</w:t>
      </w:r>
    </w:p>
    <w:p w:rsidR="00362E53" w:rsidRPr="0040640D" w:rsidRDefault="00362E53" w:rsidP="00362E53">
      <w:pPr>
        <w:pStyle w:val="NormalText"/>
      </w:pPr>
      <w:r w:rsidRPr="0040640D">
        <w:t>Miljörisker på Kolahalvön och i Barentsområdet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U294 av Thomas Strand m.fl. (S)</w:t>
      </w:r>
    </w:p>
    <w:p w:rsidR="00362E53" w:rsidRPr="0040640D" w:rsidRDefault="00362E53" w:rsidP="00362E53">
      <w:pPr>
        <w:pStyle w:val="NormalText"/>
      </w:pPr>
      <w:r w:rsidRPr="0040640D">
        <w:t>Ursprungsmärkning av israeliska bosättarprodukter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U295 av Thomas Strand m.fl. (S)</w:t>
      </w:r>
    </w:p>
    <w:p w:rsidR="00362E53" w:rsidRPr="0040640D" w:rsidRDefault="00362E53" w:rsidP="00362E53">
      <w:pPr>
        <w:pStyle w:val="NormalText"/>
      </w:pPr>
      <w:r w:rsidRPr="0040640D">
        <w:t>Biståndsanslaget till fattigdomsbekämpning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U296 av Lars-Axel Nordell och Andreas Carlson (KD)</w:t>
      </w:r>
    </w:p>
    <w:p w:rsidR="00362E53" w:rsidRPr="0040640D" w:rsidRDefault="00362E53" w:rsidP="00362E53">
      <w:pPr>
        <w:pStyle w:val="NormalText"/>
      </w:pPr>
      <w:r w:rsidRPr="0040640D">
        <w:t>Europaparlamentet till en ort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U297 av Annelie Enochson (KD)</w:t>
      </w:r>
    </w:p>
    <w:p w:rsidR="00362E53" w:rsidRPr="0040640D" w:rsidRDefault="00362E53" w:rsidP="00362E53">
      <w:pPr>
        <w:pStyle w:val="NormalText"/>
      </w:pPr>
      <w:r w:rsidRPr="0040640D">
        <w:t>Piratverksamhet i världens farvatten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U298 av Ann-Christin Ahlberg och Phia Andersson (S)</w:t>
      </w:r>
    </w:p>
    <w:p w:rsidR="00362E53" w:rsidRPr="0040640D" w:rsidRDefault="00362E53" w:rsidP="00362E53">
      <w:pPr>
        <w:pStyle w:val="NormalText"/>
      </w:pPr>
      <w:r w:rsidRPr="0040640D">
        <w:t>Dawit Isaak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U299 av Monica Green m.fl. (S)</w:t>
      </w:r>
    </w:p>
    <w:p w:rsidR="00362E53" w:rsidRPr="0040640D" w:rsidRDefault="00362E53" w:rsidP="00362E53">
      <w:pPr>
        <w:pStyle w:val="NormalText"/>
      </w:pPr>
      <w:r w:rsidRPr="0040640D">
        <w:t>En särskild barnkommissionär i EU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U300 av Anita Brodén och Jan Ertsborn (FP)</w:t>
      </w:r>
    </w:p>
    <w:p w:rsidR="00362E53" w:rsidRPr="0040640D" w:rsidRDefault="00362E53" w:rsidP="00362E53">
      <w:pPr>
        <w:pStyle w:val="NormalText"/>
      </w:pPr>
      <w:r w:rsidRPr="0040640D">
        <w:t>Palestina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U301 av Marietta de Pourbaix-Lundin (M)</w:t>
      </w:r>
    </w:p>
    <w:p w:rsidR="00362E53" w:rsidRPr="0040640D" w:rsidRDefault="00362E53" w:rsidP="00362E53">
      <w:pPr>
        <w:pStyle w:val="NormalText"/>
      </w:pPr>
      <w:r w:rsidRPr="0040640D">
        <w:t>Djurvälfärdsperspektiv vid naturkatastrofer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U302 av Gunnar Andrén m.fl. (FP)</w:t>
      </w:r>
    </w:p>
    <w:p w:rsidR="00362E53" w:rsidRPr="0040640D" w:rsidRDefault="00362E53" w:rsidP="00362E53">
      <w:pPr>
        <w:pStyle w:val="NormalText"/>
      </w:pPr>
      <w:r w:rsidRPr="0040640D">
        <w:t>Dawit Isaak – en levande tragedi och ett diplomatiskt misslyckande för Sverige och EU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U303 av Fredrik Lundh Sammeli m.fl. (S)</w:t>
      </w:r>
    </w:p>
    <w:p w:rsidR="00362E53" w:rsidRPr="0040640D" w:rsidRDefault="00362E53" w:rsidP="00362E53">
      <w:pPr>
        <w:pStyle w:val="NormalText"/>
      </w:pPr>
      <w:r w:rsidRPr="0040640D">
        <w:t>Dawit Isaak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U304 av Anita Brodén (FP)</w:t>
      </w:r>
    </w:p>
    <w:p w:rsidR="00362E53" w:rsidRPr="0040640D" w:rsidRDefault="00362E53" w:rsidP="00362E53">
      <w:pPr>
        <w:pStyle w:val="NormalText"/>
      </w:pPr>
      <w:r w:rsidRPr="0040640D">
        <w:t>Dawit Isaak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U305 av Tuve Skånberg (KD)</w:t>
      </w:r>
    </w:p>
    <w:p w:rsidR="00362E53" w:rsidRPr="0040640D" w:rsidRDefault="00362E53" w:rsidP="00362E53">
      <w:pPr>
        <w:pStyle w:val="NormalText"/>
      </w:pPr>
      <w:r w:rsidRPr="0040640D">
        <w:t>Religion och internationella relationer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U306 av Lars Ohly m.fl. (V)</w:t>
      </w:r>
    </w:p>
    <w:p w:rsidR="00362E53" w:rsidRPr="0040640D" w:rsidRDefault="00362E53" w:rsidP="00362E53">
      <w:pPr>
        <w:pStyle w:val="NormalText"/>
      </w:pPr>
      <w:r w:rsidRPr="0040640D">
        <w:t>Utgiftsområde 7 Internationellt bistånd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U307 av Leif Jakobsson m.fl. (S)</w:t>
      </w:r>
    </w:p>
    <w:p w:rsidR="00362E53" w:rsidRPr="0040640D" w:rsidRDefault="00362E53" w:rsidP="00362E53">
      <w:pPr>
        <w:pStyle w:val="NormalText"/>
      </w:pPr>
      <w:r w:rsidRPr="0040640D">
        <w:t>Nationell strategi för tillväxt i Öresundsregionen</w:t>
      </w:r>
    </w:p>
    <w:p w:rsidR="00362E53" w:rsidRPr="0040640D" w:rsidRDefault="00362E53" w:rsidP="00362E53">
      <w:pPr>
        <w:pStyle w:val="NormalText"/>
      </w:pPr>
      <w:r w:rsidRPr="0040640D">
        <w:t>UU Yrk. 1-2</w:t>
      </w:r>
    </w:p>
    <w:p w:rsidR="00362E53" w:rsidRPr="0040640D" w:rsidRDefault="00362E53" w:rsidP="00362E53">
      <w:pPr>
        <w:pStyle w:val="NormalText"/>
      </w:pPr>
      <w:r w:rsidRPr="0040640D">
        <w:t>SkU Yrk. 3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U308 av Isabella Jernbeck (M)</w:t>
      </w:r>
    </w:p>
    <w:p w:rsidR="00362E53" w:rsidRPr="0040640D" w:rsidRDefault="00362E53" w:rsidP="00362E53">
      <w:pPr>
        <w:pStyle w:val="NormalText"/>
      </w:pPr>
      <w:r w:rsidRPr="0040640D">
        <w:t>Sverige och Nato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U309 av Fredrick Federley (C)</w:t>
      </w:r>
    </w:p>
    <w:p w:rsidR="00362E53" w:rsidRPr="0040640D" w:rsidRDefault="00362E53" w:rsidP="00362E53">
      <w:pPr>
        <w:pStyle w:val="NormalText"/>
      </w:pPr>
      <w:r w:rsidRPr="0040640D">
        <w:t>Försvarssamarbete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U310 av Staffan Danielsson (C)</w:t>
      </w:r>
    </w:p>
    <w:p w:rsidR="00362E53" w:rsidRPr="0040640D" w:rsidRDefault="00362E53" w:rsidP="00362E53">
      <w:pPr>
        <w:pStyle w:val="NormalText"/>
      </w:pPr>
      <w:r w:rsidRPr="0040640D">
        <w:t>Dawit Isaak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U311 av Staffan Danielsson och Per Åsling (C)</w:t>
      </w:r>
    </w:p>
    <w:p w:rsidR="00362E53" w:rsidRPr="0040640D" w:rsidRDefault="00362E53" w:rsidP="00362E53">
      <w:pPr>
        <w:pStyle w:val="NormalText"/>
      </w:pPr>
      <w:r w:rsidRPr="0040640D">
        <w:t>Jordbruksbiståndet till Afrika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U312 av Karin Åström m.fl. (S)</w:t>
      </w:r>
    </w:p>
    <w:p w:rsidR="00362E53" w:rsidRPr="0040640D" w:rsidRDefault="00362E53" w:rsidP="00362E53">
      <w:pPr>
        <w:pStyle w:val="NormalText"/>
      </w:pPr>
      <w:r w:rsidRPr="0040640D">
        <w:t>Nordensamarbete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U313 av Börje Vestlund m.fl. (S)</w:t>
      </w:r>
    </w:p>
    <w:p w:rsidR="00362E53" w:rsidRPr="0040640D" w:rsidRDefault="00362E53" w:rsidP="00362E53">
      <w:pPr>
        <w:pStyle w:val="NormalText"/>
      </w:pPr>
      <w:r w:rsidRPr="0040640D">
        <w:t>Hbt och världen</w:t>
      </w:r>
    </w:p>
    <w:p w:rsidR="00362E53" w:rsidRPr="0040640D" w:rsidRDefault="00362E53" w:rsidP="00362E53">
      <w:pPr>
        <w:pStyle w:val="NormalText"/>
      </w:pPr>
      <w:r w:rsidRPr="0040640D">
        <w:t>UU Yrk. 1-3,5-8</w:t>
      </w:r>
    </w:p>
    <w:p w:rsidR="00362E53" w:rsidRPr="0040640D" w:rsidRDefault="00362E53" w:rsidP="00362E53">
      <w:pPr>
        <w:pStyle w:val="NormalText"/>
      </w:pPr>
      <w:r w:rsidRPr="0040640D">
        <w:t>SfU Yrk. 4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U314 av Krister Hammarbergh (M)</w:t>
      </w:r>
    </w:p>
    <w:p w:rsidR="00362E53" w:rsidRPr="0040640D" w:rsidRDefault="00362E53" w:rsidP="00362E53">
      <w:pPr>
        <w:pStyle w:val="NormalText"/>
      </w:pPr>
      <w:r w:rsidRPr="0040640D">
        <w:t>Barns rätt till utbildning i konfliktområden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U315 av Urban Ahlin m.fl. (S)</w:t>
      </w:r>
    </w:p>
    <w:p w:rsidR="00362E53" w:rsidRPr="0040640D" w:rsidRDefault="00362E53" w:rsidP="00362E53">
      <w:pPr>
        <w:pStyle w:val="NormalText"/>
      </w:pPr>
      <w:r w:rsidRPr="0040640D">
        <w:t>En rättvis värld är möjlig</w:t>
      </w:r>
    </w:p>
    <w:p w:rsidR="00362E53" w:rsidRPr="0040640D" w:rsidRDefault="00362E53" w:rsidP="00362E53">
      <w:pPr>
        <w:pStyle w:val="NormalText"/>
      </w:pPr>
      <w:r w:rsidRPr="0040640D">
        <w:t>FiU Yrk. 18</w:t>
      </w:r>
    </w:p>
    <w:p w:rsidR="00362E53" w:rsidRPr="0040640D" w:rsidRDefault="00362E53" w:rsidP="00362E53">
      <w:pPr>
        <w:pStyle w:val="NormalText"/>
      </w:pPr>
      <w:r w:rsidRPr="0040640D">
        <w:t>UU Yrk. 1-17,19-98</w:t>
      </w:r>
    </w:p>
    <w:p w:rsidR="00362E53" w:rsidRPr="0040640D" w:rsidRDefault="00362E53" w:rsidP="00362E53">
      <w:pPr>
        <w:pStyle w:val="NormalText"/>
      </w:pPr>
      <w:r w:rsidRPr="0040640D">
        <w:t>KU Yrk. 99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U316 av Ulrika Karlsson i Uppsala (M)</w:t>
      </w:r>
    </w:p>
    <w:p w:rsidR="00362E53" w:rsidRPr="0040640D" w:rsidRDefault="00362E53" w:rsidP="00362E53">
      <w:pPr>
        <w:pStyle w:val="NormalText"/>
      </w:pPr>
      <w:r w:rsidRPr="0040640D">
        <w:t>Bistånd och mödradödlighet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U317 av Ulrika Karlsson i Uppsala (M)</w:t>
      </w:r>
    </w:p>
    <w:p w:rsidR="00362E53" w:rsidRPr="0040640D" w:rsidRDefault="00362E53" w:rsidP="00362E53">
      <w:pPr>
        <w:pStyle w:val="NormalText"/>
      </w:pPr>
      <w:r w:rsidRPr="0040640D">
        <w:t>Bistånd och könsstympning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U318 av Ulrika Karlsson i Uppsala (M)</w:t>
      </w:r>
    </w:p>
    <w:p w:rsidR="00362E53" w:rsidRPr="0040640D" w:rsidRDefault="00362E53" w:rsidP="00362E53">
      <w:pPr>
        <w:pStyle w:val="NormalText"/>
      </w:pPr>
      <w:r w:rsidRPr="0040640D">
        <w:t>Situationen för den kurdiska befolkningen i Syrien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U319 av Ulrika Karlsson i Uppsala och Finn Bengtsson (M)</w:t>
      </w:r>
    </w:p>
    <w:p w:rsidR="00362E53" w:rsidRPr="0040640D" w:rsidRDefault="00362E53" w:rsidP="00362E53">
      <w:pPr>
        <w:pStyle w:val="NormalText"/>
      </w:pPr>
      <w:r w:rsidRPr="0040640D">
        <w:t>Sveriges relationer till Kuba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U320 av Edward Riedl (M)</w:t>
      </w:r>
    </w:p>
    <w:p w:rsidR="00362E53" w:rsidRPr="0040640D" w:rsidRDefault="00362E53" w:rsidP="00362E53">
      <w:pPr>
        <w:pStyle w:val="NormalText"/>
      </w:pPr>
      <w:r w:rsidRPr="0040640D">
        <w:t>Fallet Dawit Isaak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U321 av Hans Wallmark (M)</w:t>
      </w:r>
    </w:p>
    <w:p w:rsidR="00362E53" w:rsidRPr="0040640D" w:rsidRDefault="00362E53" w:rsidP="00362E53">
      <w:pPr>
        <w:pStyle w:val="NormalText"/>
      </w:pPr>
      <w:r w:rsidRPr="0040640D">
        <w:t>Arbetspendling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U322 av Bodil Ceballos m.fl. (MP)</w:t>
      </w:r>
    </w:p>
    <w:p w:rsidR="00362E53" w:rsidRPr="0040640D" w:rsidRDefault="00362E53" w:rsidP="00362E53">
      <w:pPr>
        <w:pStyle w:val="NormalText"/>
      </w:pPr>
      <w:r w:rsidRPr="0040640D">
        <w:t>Utgiftsområde 5 Internationell samverkan, 7 Internationellt bistånd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U323 av Jabar Amin m.fl. (MP)</w:t>
      </w:r>
    </w:p>
    <w:p w:rsidR="00362E53" w:rsidRPr="0040640D" w:rsidRDefault="00362E53" w:rsidP="00362E53">
      <w:pPr>
        <w:pStyle w:val="NormalText"/>
      </w:pPr>
      <w:r w:rsidRPr="0040640D">
        <w:t>Irakiska Kurdistan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U324 av Jan Lindholm (MP)</w:t>
      </w:r>
    </w:p>
    <w:p w:rsidR="00362E53" w:rsidRPr="0040640D" w:rsidRDefault="00362E53" w:rsidP="00362E53">
      <w:pPr>
        <w:pStyle w:val="NormalText"/>
      </w:pPr>
      <w:r w:rsidRPr="0040640D">
        <w:t>Taiwan och klimatsamarbetet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U325 av Julia Kronlid och Kent Ekeroth (SD)</w:t>
      </w:r>
    </w:p>
    <w:p w:rsidR="00362E53" w:rsidRPr="0040640D" w:rsidRDefault="00362E53" w:rsidP="00362E53">
      <w:pPr>
        <w:pStyle w:val="NormalText"/>
      </w:pPr>
      <w:r w:rsidRPr="0040640D">
        <w:t>Bistånd till den Palestinska myndigheten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U326 av Carina Herrstedt m.fl. (SD)</w:t>
      </w:r>
    </w:p>
    <w:p w:rsidR="00362E53" w:rsidRPr="0040640D" w:rsidRDefault="00362E53" w:rsidP="00362E53">
      <w:pPr>
        <w:pStyle w:val="NormalText"/>
      </w:pPr>
      <w:r w:rsidRPr="0040640D">
        <w:t>Kristna i Irak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U327 av Mattias Karlsson och Julia Kronlid (SD)</w:t>
      </w:r>
    </w:p>
    <w:p w:rsidR="00362E53" w:rsidRPr="0040640D" w:rsidRDefault="00362E53" w:rsidP="00362E53">
      <w:pPr>
        <w:pStyle w:val="NormalText"/>
      </w:pPr>
      <w:r w:rsidRPr="0040640D">
        <w:t>Karenfolket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362E53" w:rsidRPr="0040640D" w:rsidRDefault="00362E53" w:rsidP="00362E53">
      <w:pPr>
        <w:pStyle w:val="NormalText"/>
      </w:pPr>
      <w:r w:rsidRPr="0040640D">
        <w:t>U328 av Urban Ahlin m.fl. (S)</w:t>
      </w:r>
    </w:p>
    <w:p w:rsidR="00362E53" w:rsidRPr="0040640D" w:rsidRDefault="00362E53" w:rsidP="00362E53">
      <w:pPr>
        <w:pStyle w:val="NormalText"/>
      </w:pPr>
      <w:r w:rsidRPr="0040640D">
        <w:t>med anledning av prop. 2011/12:1 Budgetproposition för 2012 utgiftsområde 7</w:t>
      </w:r>
    </w:p>
    <w:p w:rsidR="00362E53" w:rsidRPr="0040640D" w:rsidRDefault="00362E53" w:rsidP="00362E53">
      <w:pPr>
        <w:pStyle w:val="NormalText"/>
      </w:pPr>
      <w:r w:rsidRPr="0040640D">
        <w:t xml:space="preserve">UU </w:t>
      </w:r>
    </w:p>
    <w:p w:rsidR="00362E53" w:rsidRPr="0040640D" w:rsidRDefault="00362E53" w:rsidP="00362E53"/>
    <w:p w:rsidR="000E3C7D" w:rsidRPr="0040640D" w:rsidRDefault="000E3C7D" w:rsidP="00362E53">
      <w:pPr>
        <w:pStyle w:val="NormalText"/>
      </w:pPr>
      <w:r w:rsidRPr="0040640D">
        <w:t>U329 av Hans Linde m.fl. (V)</w:t>
      </w:r>
    </w:p>
    <w:p w:rsidR="000E3C7D" w:rsidRPr="0040640D" w:rsidRDefault="000E3C7D" w:rsidP="00362E53">
      <w:pPr>
        <w:pStyle w:val="NormalText"/>
      </w:pPr>
      <w:r w:rsidRPr="0040640D">
        <w:t>En svensk utvecklingspolitik för rättvisa, jämställdhet och hållbar utveckling</w:t>
      </w:r>
    </w:p>
    <w:p w:rsidR="000E3C7D" w:rsidRPr="0040640D" w:rsidRDefault="000E3C7D" w:rsidP="00362E53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U330 av Valter Mutt m.fl. (MP)</w:t>
      </w:r>
    </w:p>
    <w:p w:rsidR="000E3C7D" w:rsidRPr="0040640D" w:rsidRDefault="000E3C7D" w:rsidP="000E3C7D">
      <w:pPr>
        <w:pStyle w:val="NormalText"/>
      </w:pPr>
      <w:r w:rsidRPr="0040640D">
        <w:t>Stöd Syriens folk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U331 av Caroline Szyber m.fl. (KD, C, FP)</w:t>
      </w:r>
    </w:p>
    <w:p w:rsidR="000E3C7D" w:rsidRPr="0040640D" w:rsidRDefault="000E3C7D" w:rsidP="000E3C7D">
      <w:pPr>
        <w:pStyle w:val="NormalText"/>
      </w:pPr>
      <w:r w:rsidRPr="0040640D">
        <w:t>Burma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U332 av Annelie Enochson m.fl. (KD, M, C, FP)</w:t>
      </w:r>
    </w:p>
    <w:p w:rsidR="000E3C7D" w:rsidRPr="0040640D" w:rsidRDefault="000E3C7D" w:rsidP="000E3C7D">
      <w:pPr>
        <w:pStyle w:val="NormalText"/>
      </w:pPr>
      <w:r w:rsidRPr="0040640D">
        <w:t>Uighurerna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U333 av Helena Leander m.fl. (MP)</w:t>
      </w:r>
    </w:p>
    <w:p w:rsidR="000E3C7D" w:rsidRPr="0040640D" w:rsidRDefault="000E3C7D" w:rsidP="000E3C7D">
      <w:pPr>
        <w:pStyle w:val="NormalText"/>
      </w:pPr>
      <w:r w:rsidRPr="0040640D">
        <w:t>Skydd av Arktis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U334 av Julia Kronlid m.fl. (SD)</w:t>
      </w:r>
    </w:p>
    <w:p w:rsidR="000E3C7D" w:rsidRPr="0040640D" w:rsidRDefault="000E3C7D" w:rsidP="000E3C7D">
      <w:pPr>
        <w:pStyle w:val="NormalText"/>
      </w:pPr>
      <w:r w:rsidRPr="0040640D">
        <w:t>Utgiftsområde 5 Internationell samverkan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U335 av Mehmet Kaplan (MP)</w:t>
      </w:r>
    </w:p>
    <w:p w:rsidR="000E3C7D" w:rsidRPr="0040640D" w:rsidRDefault="000E3C7D" w:rsidP="000E3C7D">
      <w:pPr>
        <w:pStyle w:val="NormalText"/>
      </w:pPr>
      <w:r w:rsidRPr="0040640D">
        <w:t>Situationen i Karabakh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U336 av Peter Rådberg m.fl. (MP)</w:t>
      </w:r>
    </w:p>
    <w:p w:rsidR="000E3C7D" w:rsidRPr="0040640D" w:rsidRDefault="000E3C7D" w:rsidP="000E3C7D">
      <w:pPr>
        <w:pStyle w:val="NormalText"/>
      </w:pPr>
      <w:r w:rsidRPr="0040640D">
        <w:t>Somalia och sjöröveri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U337 av Julia Kronlid m.fl. (SD)</w:t>
      </w:r>
    </w:p>
    <w:p w:rsidR="000E3C7D" w:rsidRPr="0040640D" w:rsidRDefault="000E3C7D" w:rsidP="000E3C7D">
      <w:pPr>
        <w:pStyle w:val="NormalText"/>
      </w:pPr>
      <w:r w:rsidRPr="0040640D">
        <w:t>Utgiftsområde 7 Internationellt bistånd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U338 av Julia Kronlid (SD)</w:t>
      </w:r>
    </w:p>
    <w:p w:rsidR="000E3C7D" w:rsidRPr="0040640D" w:rsidRDefault="000E3C7D" w:rsidP="000E3C7D">
      <w:pPr>
        <w:pStyle w:val="NormalText"/>
      </w:pPr>
      <w:r w:rsidRPr="0040640D">
        <w:t>Rent vatten och sanitet i utvecklingsländer</w:t>
      </w:r>
    </w:p>
    <w:p w:rsidR="000E3C7D" w:rsidRPr="0040640D" w:rsidRDefault="000E3C7D" w:rsidP="000E3C7D">
      <w:pPr>
        <w:pStyle w:val="NormalText"/>
      </w:pPr>
      <w:r w:rsidRPr="0040640D">
        <w:t xml:space="preserve">UU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Fö201 av Hans Hoff (S)</w:t>
      </w:r>
    </w:p>
    <w:p w:rsidR="000E3C7D" w:rsidRPr="0040640D" w:rsidRDefault="000E3C7D" w:rsidP="000E3C7D">
      <w:pPr>
        <w:pStyle w:val="NormalText"/>
      </w:pPr>
      <w:r w:rsidRPr="0040640D">
        <w:t>It-terrorism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Fö202 av Helene Petersson i Stockaryd (S)</w:t>
      </w:r>
    </w:p>
    <w:p w:rsidR="000E3C7D" w:rsidRPr="0040640D" w:rsidRDefault="000E3C7D" w:rsidP="000E3C7D">
      <w:pPr>
        <w:pStyle w:val="NormalText"/>
      </w:pPr>
      <w:r w:rsidRPr="0040640D">
        <w:t>Mediernas tillgång till händelseinformation från samhällsskyddande myndigheter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Fö203 av Leif Pettersson (S)</w:t>
      </w:r>
    </w:p>
    <w:p w:rsidR="000E3C7D" w:rsidRPr="0040640D" w:rsidRDefault="000E3C7D" w:rsidP="000E3C7D">
      <w:pPr>
        <w:pStyle w:val="NormalText"/>
      </w:pPr>
      <w:r w:rsidRPr="0040640D">
        <w:t>Rekryteringen av och pensionsvillkoren för civilanställd personal inom försvaret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Fö204 av Torbjörn Björlund m.fl. (V)</w:t>
      </w:r>
    </w:p>
    <w:p w:rsidR="000E3C7D" w:rsidRPr="0040640D" w:rsidRDefault="000E3C7D" w:rsidP="000E3C7D">
      <w:pPr>
        <w:pStyle w:val="NormalText"/>
      </w:pPr>
      <w:r w:rsidRPr="0040640D">
        <w:t>Försvarsmaktens personalförsörjning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Fö205 av Phia Andersson och Ann-Kristine Johansson (S)</w:t>
      </w:r>
    </w:p>
    <w:p w:rsidR="000E3C7D" w:rsidRPr="0040640D" w:rsidRDefault="000E3C7D" w:rsidP="000E3C7D">
      <w:pPr>
        <w:pStyle w:val="NormalText"/>
      </w:pPr>
      <w:r w:rsidRPr="0040640D">
        <w:t>Översyn av VA-näten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Fö206 av Jan Lindholm m.fl. (MP)</w:t>
      </w:r>
    </w:p>
    <w:p w:rsidR="000E3C7D" w:rsidRPr="0040640D" w:rsidRDefault="000E3C7D" w:rsidP="000E3C7D">
      <w:pPr>
        <w:pStyle w:val="NormalText"/>
      </w:pPr>
      <w:r w:rsidRPr="0040640D">
        <w:t>Begränsning av fyrverkerier och pyroteknisk utrustning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Fö207 av Bodil Ceballos m.fl. (MP)</w:t>
      </w:r>
    </w:p>
    <w:p w:rsidR="000E3C7D" w:rsidRPr="0040640D" w:rsidRDefault="000E3C7D" w:rsidP="000E3C7D">
      <w:pPr>
        <w:pStyle w:val="NormalText"/>
      </w:pPr>
      <w:r w:rsidRPr="0040640D">
        <w:t>Fast telefoni och lågstrålande zoner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Fö208 av Hillevi Larsson (S)</w:t>
      </w:r>
    </w:p>
    <w:p w:rsidR="000E3C7D" w:rsidRPr="0040640D" w:rsidRDefault="000E3C7D" w:rsidP="000E3C7D">
      <w:pPr>
        <w:pStyle w:val="NormalText"/>
      </w:pPr>
      <w:r w:rsidRPr="0040640D">
        <w:t>Obligatorisk brandvarnare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Fö209 av Torbjörn Björlund m.fl. (V)</w:t>
      </w:r>
    </w:p>
    <w:p w:rsidR="000E3C7D" w:rsidRPr="0040640D" w:rsidRDefault="000E3C7D" w:rsidP="000E3C7D">
      <w:pPr>
        <w:pStyle w:val="NormalText"/>
      </w:pPr>
      <w:r w:rsidRPr="0040640D">
        <w:t>De frivilliga försvarsorganisationerna och civilplikten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Fö210 av Kew Nordqvist och Jan Lindholm (MP)</w:t>
      </w:r>
    </w:p>
    <w:p w:rsidR="000E3C7D" w:rsidRPr="0040640D" w:rsidRDefault="000E3C7D" w:rsidP="000E3C7D">
      <w:pPr>
        <w:pStyle w:val="NormalText"/>
      </w:pPr>
      <w:r w:rsidRPr="0040640D">
        <w:t>Dammsäkerhet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Fö211 av Peter Rådberg m.fl. (MP)</w:t>
      </w:r>
    </w:p>
    <w:p w:rsidR="000E3C7D" w:rsidRPr="0040640D" w:rsidRDefault="000E3C7D" w:rsidP="000E3C7D">
      <w:pPr>
        <w:pStyle w:val="NormalText"/>
      </w:pPr>
      <w:r w:rsidRPr="0040640D">
        <w:t>Försvarsmaktens ökade verksamhet i Vättern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Fö212 av Anna SteeleKarlström (FP)</w:t>
      </w:r>
    </w:p>
    <w:p w:rsidR="000E3C7D" w:rsidRPr="0040640D" w:rsidRDefault="000E3C7D" w:rsidP="000E3C7D">
      <w:pPr>
        <w:pStyle w:val="NormalText"/>
      </w:pPr>
      <w:r w:rsidRPr="0040640D">
        <w:t>Försvarsmaktens ansvar för civil krishantering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Fö213 av Jan Lindholm m.fl. (MP)</w:t>
      </w:r>
    </w:p>
    <w:p w:rsidR="000E3C7D" w:rsidRPr="0040640D" w:rsidRDefault="000E3C7D" w:rsidP="000E3C7D">
      <w:pPr>
        <w:pStyle w:val="NormalText"/>
      </w:pPr>
      <w:r w:rsidRPr="0040640D">
        <w:t>Icke-joniserande strålning</w:t>
      </w:r>
    </w:p>
    <w:p w:rsidR="000E3C7D" w:rsidRPr="0040640D" w:rsidRDefault="000E3C7D" w:rsidP="000E3C7D">
      <w:pPr>
        <w:pStyle w:val="NormalText"/>
      </w:pPr>
      <w:r w:rsidRPr="0040640D">
        <w:t>FöU Yrk. 1-2,5-8</w:t>
      </w:r>
    </w:p>
    <w:p w:rsidR="000E3C7D" w:rsidRPr="0040640D" w:rsidRDefault="000E3C7D" w:rsidP="000E3C7D">
      <w:pPr>
        <w:pStyle w:val="NormalText"/>
      </w:pPr>
      <w:r w:rsidRPr="0040640D">
        <w:t>CU Yrk. 3-4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Fö214 av Bodil Ceballos m.fl. (MP)</w:t>
      </w:r>
    </w:p>
    <w:p w:rsidR="000E3C7D" w:rsidRPr="0040640D" w:rsidRDefault="000E3C7D" w:rsidP="000E3C7D">
      <w:pPr>
        <w:pStyle w:val="NormalText"/>
      </w:pPr>
      <w:r w:rsidRPr="0040640D">
        <w:t>Vatten</w:t>
      </w:r>
    </w:p>
    <w:p w:rsidR="000E3C7D" w:rsidRPr="0040640D" w:rsidRDefault="000E3C7D" w:rsidP="000E3C7D">
      <w:pPr>
        <w:pStyle w:val="NormalText"/>
      </w:pPr>
      <w:r w:rsidRPr="0040640D">
        <w:t>FöU Yrk. 1-2</w:t>
      </w:r>
    </w:p>
    <w:p w:rsidR="000E3C7D" w:rsidRPr="0040640D" w:rsidRDefault="000E3C7D" w:rsidP="000E3C7D">
      <w:pPr>
        <w:pStyle w:val="NormalText"/>
      </w:pPr>
      <w:r w:rsidRPr="0040640D">
        <w:t>CU Yrk. 3</w:t>
      </w:r>
    </w:p>
    <w:p w:rsidR="000E3C7D" w:rsidRPr="0040640D" w:rsidRDefault="000E3C7D" w:rsidP="000E3C7D">
      <w:pPr>
        <w:pStyle w:val="NormalText"/>
      </w:pPr>
      <w:r w:rsidRPr="0040640D">
        <w:t>UU Yrk. 4-6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Fö215 av Helene Petersson i Stockaryd och Kerstin Engle (S)</w:t>
      </w:r>
    </w:p>
    <w:p w:rsidR="000E3C7D" w:rsidRPr="0040640D" w:rsidRDefault="000E3C7D" w:rsidP="000E3C7D">
      <w:pPr>
        <w:pStyle w:val="NormalText"/>
      </w:pPr>
      <w:r w:rsidRPr="0040640D">
        <w:t>Lagstadgat gränsvärde för elektromagnetisk strålning från kraftledningar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Fö216 av Lars-Axel Nordell (KD)</w:t>
      </w:r>
    </w:p>
    <w:p w:rsidR="000E3C7D" w:rsidRPr="0040640D" w:rsidRDefault="000E3C7D" w:rsidP="000E3C7D">
      <w:pPr>
        <w:pStyle w:val="NormalText"/>
      </w:pPr>
      <w:r w:rsidRPr="0040640D">
        <w:t>Statlig räddningstjänst på Hjälmaren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Fö217 av Anna SteeleKarlström (FP)</w:t>
      </w:r>
    </w:p>
    <w:p w:rsidR="000E3C7D" w:rsidRPr="0040640D" w:rsidRDefault="000E3C7D" w:rsidP="000E3C7D">
      <w:pPr>
        <w:pStyle w:val="NormalText"/>
      </w:pPr>
      <w:r w:rsidRPr="0040640D">
        <w:t>Nytt vapenslag: e-krig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Fö218 av Margareta B Kjellin (M)</w:t>
      </w:r>
    </w:p>
    <w:p w:rsidR="000E3C7D" w:rsidRPr="0040640D" w:rsidRDefault="000E3C7D" w:rsidP="000E3C7D">
      <w:pPr>
        <w:pStyle w:val="NormalText"/>
      </w:pPr>
      <w:r w:rsidRPr="0040640D">
        <w:t>Ökad jämställdhet i försvaret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Fö219 av Staffan Anger (M)</w:t>
      </w:r>
    </w:p>
    <w:p w:rsidR="000E3C7D" w:rsidRPr="0040640D" w:rsidRDefault="000E3C7D" w:rsidP="000E3C7D">
      <w:pPr>
        <w:pStyle w:val="NormalText"/>
      </w:pPr>
      <w:r w:rsidRPr="0040640D">
        <w:t>Främjande av svenska militära kompetensnätverk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Fö220 av Johan Hultberg och Jan R Andersson (M)</w:t>
      </w:r>
    </w:p>
    <w:p w:rsidR="000E3C7D" w:rsidRPr="0040640D" w:rsidRDefault="000E3C7D" w:rsidP="000E3C7D">
      <w:pPr>
        <w:pStyle w:val="NormalText"/>
      </w:pPr>
      <w:r w:rsidRPr="0040640D">
        <w:t>Förbättrade villkor för soldater under och efter utlandstjänst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Fö221 av Jan Lindholm (MP)</w:t>
      </w:r>
    </w:p>
    <w:p w:rsidR="000E3C7D" w:rsidRPr="0040640D" w:rsidRDefault="000E3C7D" w:rsidP="000E3C7D">
      <w:pPr>
        <w:pStyle w:val="NormalText"/>
      </w:pPr>
      <w:r w:rsidRPr="0040640D">
        <w:t>Miljödeklarering av försvaret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Fö222 av Göran Pettersson (M)</w:t>
      </w:r>
    </w:p>
    <w:p w:rsidR="000E3C7D" w:rsidRPr="0040640D" w:rsidRDefault="000E3C7D" w:rsidP="000E3C7D">
      <w:pPr>
        <w:pStyle w:val="NormalText"/>
      </w:pPr>
      <w:r w:rsidRPr="0040640D">
        <w:t>Förutseende försvarsplanering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Fö223 av Kerstin Engle m.fl. (S)</w:t>
      </w:r>
    </w:p>
    <w:p w:rsidR="000E3C7D" w:rsidRPr="0040640D" w:rsidRDefault="000E3C7D" w:rsidP="000E3C7D">
      <w:pPr>
        <w:pStyle w:val="NormalText"/>
      </w:pPr>
      <w:r w:rsidRPr="0040640D">
        <w:t>Boendeformer för elöverkänsliga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Fö224 av Lars Gustafsson (KD)</w:t>
      </w:r>
    </w:p>
    <w:p w:rsidR="000E3C7D" w:rsidRPr="0040640D" w:rsidRDefault="000E3C7D" w:rsidP="000E3C7D">
      <w:pPr>
        <w:pStyle w:val="NormalText"/>
      </w:pPr>
      <w:r w:rsidRPr="0040640D">
        <w:t>Nationell ersättningsfond för skördeskador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Fö225 av Catharina Bråkenhielm (S)</w:t>
      </w:r>
    </w:p>
    <w:p w:rsidR="000E3C7D" w:rsidRPr="0040640D" w:rsidRDefault="000E3C7D" w:rsidP="000E3C7D">
      <w:pPr>
        <w:pStyle w:val="NormalText"/>
      </w:pPr>
      <w:r w:rsidRPr="0040640D">
        <w:t>Fyrverkerier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Fö226 av Camilla Waltersson Grönvall (M)</w:t>
      </w:r>
    </w:p>
    <w:p w:rsidR="000E3C7D" w:rsidRPr="0040640D" w:rsidRDefault="000E3C7D" w:rsidP="000E3C7D">
      <w:pPr>
        <w:pStyle w:val="NormalText"/>
      </w:pPr>
      <w:r w:rsidRPr="0040640D">
        <w:t>Översvämningsrisken vid stigande vattennivåer i Göta älv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Fö227 av Peter Hultqvist m.fl. (S)</w:t>
      </w:r>
    </w:p>
    <w:p w:rsidR="000E3C7D" w:rsidRPr="0040640D" w:rsidRDefault="000E3C7D" w:rsidP="000E3C7D">
      <w:pPr>
        <w:pStyle w:val="NormalText"/>
      </w:pPr>
      <w:r w:rsidRPr="0040640D">
        <w:t>Utgiftsområde 6 Försvar och samhällets krisberedskap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Fö228 av Peter Hultqvist m.fl. (S)</w:t>
      </w:r>
    </w:p>
    <w:p w:rsidR="000E3C7D" w:rsidRPr="0040640D" w:rsidRDefault="000E3C7D" w:rsidP="000E3C7D">
      <w:pPr>
        <w:pStyle w:val="NormalText"/>
      </w:pPr>
      <w:r w:rsidRPr="0040640D">
        <w:t>Försvar och samhällets krisberedskap</w:t>
      </w:r>
    </w:p>
    <w:p w:rsidR="000E3C7D" w:rsidRPr="0040640D" w:rsidRDefault="000E3C7D" w:rsidP="000E3C7D">
      <w:pPr>
        <w:pStyle w:val="NormalText"/>
      </w:pPr>
      <w:r w:rsidRPr="0040640D">
        <w:t>UU Yrk. 1,18</w:t>
      </w:r>
    </w:p>
    <w:p w:rsidR="000E3C7D" w:rsidRPr="0040640D" w:rsidRDefault="000E3C7D" w:rsidP="000E3C7D">
      <w:pPr>
        <w:pStyle w:val="NormalText"/>
      </w:pPr>
      <w:r w:rsidRPr="0040640D">
        <w:t>FöU Yrk. 2-16,19</w:t>
      </w:r>
    </w:p>
    <w:p w:rsidR="000E3C7D" w:rsidRPr="0040640D" w:rsidRDefault="000E3C7D" w:rsidP="000E3C7D">
      <w:pPr>
        <w:pStyle w:val="NormalText"/>
      </w:pPr>
      <w:r w:rsidRPr="0040640D">
        <w:t>KU Yrk. 17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Fö229 av Christer Engelhardt (S)</w:t>
      </w:r>
    </w:p>
    <w:p w:rsidR="000E3C7D" w:rsidRPr="0040640D" w:rsidRDefault="000E3C7D" w:rsidP="000E3C7D">
      <w:pPr>
        <w:pStyle w:val="NormalText"/>
      </w:pPr>
      <w:r w:rsidRPr="0040640D">
        <w:t>Gotland som säkerhetspolitisk arena i Östersjöregionen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Fö230 av Tuve Skånberg (KD)</w:t>
      </w:r>
    </w:p>
    <w:p w:rsidR="000E3C7D" w:rsidRPr="0040640D" w:rsidRDefault="000E3C7D" w:rsidP="000E3C7D">
      <w:pPr>
        <w:pStyle w:val="NormalText"/>
      </w:pPr>
      <w:r w:rsidRPr="0040640D">
        <w:t>Övningssegelfartyg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Fö231 av Torbjörn Björlund m.fl. (V)</w:t>
      </w:r>
    </w:p>
    <w:p w:rsidR="000E3C7D" w:rsidRPr="0040640D" w:rsidRDefault="000E3C7D" w:rsidP="000E3C7D">
      <w:pPr>
        <w:pStyle w:val="NormalText"/>
      </w:pPr>
      <w:r w:rsidRPr="0040640D">
        <w:t>Personalförsörjning och värnplikt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Fö232 av Lars Ohly m.fl. (V)</w:t>
      </w:r>
    </w:p>
    <w:p w:rsidR="000E3C7D" w:rsidRPr="0040640D" w:rsidRDefault="000E3C7D" w:rsidP="000E3C7D">
      <w:pPr>
        <w:pStyle w:val="NormalText"/>
      </w:pPr>
      <w:r w:rsidRPr="0040640D">
        <w:t>Utgiftsområde 6 Försvar och samhällets krisberedskap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Fö233 av Johan Johansson m.fl. (M)</w:t>
      </w:r>
    </w:p>
    <w:p w:rsidR="000E3C7D" w:rsidRPr="0040640D" w:rsidRDefault="000E3C7D" w:rsidP="000E3C7D">
      <w:pPr>
        <w:pStyle w:val="NormalText"/>
      </w:pPr>
      <w:r w:rsidRPr="0040640D">
        <w:t>Den enskildes ansvar i händelse av olyckor och kris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Fö234 av Anders Åkesson och Per Åsling (C)</w:t>
      </w:r>
    </w:p>
    <w:p w:rsidR="000E3C7D" w:rsidRPr="0040640D" w:rsidRDefault="000E3C7D" w:rsidP="000E3C7D">
      <w:pPr>
        <w:pStyle w:val="NormalText"/>
      </w:pPr>
      <w:r w:rsidRPr="0040640D">
        <w:t>Flygresurser för effektiv brandbekämpning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Fö235 av Krister Hammarbergh (M)</w:t>
      </w:r>
    </w:p>
    <w:p w:rsidR="000E3C7D" w:rsidRPr="0040640D" w:rsidRDefault="000E3C7D" w:rsidP="000E3C7D">
      <w:pPr>
        <w:pStyle w:val="NormalText"/>
      </w:pPr>
      <w:r w:rsidRPr="0040640D">
        <w:t>Räddningsinsatser över gränsen mellan Sverige och Finland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Fö236 av Lars Isovaara (SD)</w:t>
      </w:r>
    </w:p>
    <w:p w:rsidR="000E3C7D" w:rsidRPr="0040640D" w:rsidRDefault="000E3C7D" w:rsidP="000E3C7D">
      <w:pPr>
        <w:pStyle w:val="NormalText"/>
      </w:pPr>
      <w:r w:rsidRPr="0040640D">
        <w:t>Brandsäkerhet vid campingplatser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Fö237 av Björn Söder och Per Ramhorn (SD)</w:t>
      </w:r>
    </w:p>
    <w:p w:rsidR="000E3C7D" w:rsidRPr="0040640D" w:rsidRDefault="000E3C7D" w:rsidP="000E3C7D">
      <w:pPr>
        <w:pStyle w:val="NormalText"/>
      </w:pPr>
      <w:r w:rsidRPr="0040640D">
        <w:t>Krav på sprinkler i alla äldreboenden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Fö238 av Peter Rådberg m.fl. (MP)</w:t>
      </w:r>
    </w:p>
    <w:p w:rsidR="000E3C7D" w:rsidRPr="0040640D" w:rsidRDefault="000E3C7D" w:rsidP="000E3C7D">
      <w:pPr>
        <w:pStyle w:val="NormalText"/>
      </w:pPr>
      <w:r w:rsidRPr="0040640D">
        <w:t>Utgiftsområde 6 Försvar och samhällets krisberedskap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Fö239 av Carina Herrstedt och Mikael Jansson (SD)</w:t>
      </w:r>
    </w:p>
    <w:p w:rsidR="000E3C7D" w:rsidRPr="0040640D" w:rsidRDefault="000E3C7D" w:rsidP="000E3C7D">
      <w:pPr>
        <w:pStyle w:val="NormalText"/>
      </w:pPr>
      <w:r w:rsidRPr="0040640D">
        <w:t>Avskaffande av särbehandling i krigsmakten</w:t>
      </w:r>
    </w:p>
    <w:p w:rsidR="000E3C7D" w:rsidRPr="0040640D" w:rsidRDefault="000E3C7D" w:rsidP="000E3C7D">
      <w:pPr>
        <w:pStyle w:val="NormalText"/>
      </w:pPr>
      <w:r w:rsidRPr="0040640D">
        <w:t xml:space="preserve">FöU </w:t>
      </w:r>
    </w:p>
    <w:p w:rsidR="000E3C7D" w:rsidRPr="0040640D" w:rsidRDefault="000E3C7D" w:rsidP="000E3C7D"/>
    <w:p w:rsidR="000E3C7D" w:rsidRPr="0040640D" w:rsidRDefault="000E3C7D" w:rsidP="000E3C7D">
      <w:pPr>
        <w:pStyle w:val="NormalText"/>
      </w:pPr>
      <w:r w:rsidRPr="0040640D">
        <w:t>Fö240 av Peter Rådberg m.fl. (MP)</w:t>
      </w:r>
    </w:p>
    <w:p w:rsidR="000E3C7D" w:rsidRPr="0040640D" w:rsidRDefault="000E3C7D" w:rsidP="000E3C7D">
      <w:pPr>
        <w:pStyle w:val="NormalText"/>
      </w:pPr>
      <w:r w:rsidRPr="0040640D">
        <w:t>Vidgad syn på Försvarspolitiken</w:t>
      </w:r>
    </w:p>
    <w:p w:rsidR="000E3C7D" w:rsidRPr="0040640D" w:rsidRDefault="000E3C7D" w:rsidP="000E3C7D">
      <w:pPr>
        <w:pStyle w:val="NormalText"/>
      </w:pPr>
      <w:r w:rsidRPr="0040640D">
        <w:t>FöU Yrk. 1-10,13-20</w:t>
      </w:r>
    </w:p>
    <w:p w:rsidR="000E3C7D" w:rsidRPr="0040640D" w:rsidRDefault="000E3C7D" w:rsidP="000E3C7D">
      <w:pPr>
        <w:pStyle w:val="NormalText"/>
      </w:pPr>
      <w:r w:rsidRPr="0040640D">
        <w:t>UU Yrk. 11-12</w:t>
      </w:r>
    </w:p>
    <w:p w:rsidR="000E3C7D" w:rsidRPr="0040640D" w:rsidRDefault="000E3C7D" w:rsidP="000E3C7D"/>
    <w:p w:rsidR="00C62560" w:rsidRPr="0040640D" w:rsidRDefault="00C62560" w:rsidP="000E3C7D">
      <w:pPr>
        <w:pStyle w:val="NormalText"/>
      </w:pPr>
      <w:r w:rsidRPr="0040640D">
        <w:t>Fö241 av Ulrika Carlsson i Skövde och Annika Qarlsson (C)</w:t>
      </w:r>
    </w:p>
    <w:p w:rsidR="00C62560" w:rsidRPr="0040640D" w:rsidRDefault="00C62560" w:rsidP="000E3C7D">
      <w:pPr>
        <w:pStyle w:val="NormalText"/>
      </w:pPr>
      <w:r w:rsidRPr="0040640D">
        <w:t>Elöverkänslighet</w:t>
      </w:r>
    </w:p>
    <w:p w:rsidR="00C62560" w:rsidRPr="0040640D" w:rsidRDefault="00C62560" w:rsidP="000E3C7D">
      <w:pPr>
        <w:pStyle w:val="NormalText"/>
      </w:pPr>
      <w:r w:rsidRPr="0040640D">
        <w:t>FöU Yrk. 1,3</w:t>
      </w:r>
    </w:p>
    <w:p w:rsidR="00C62560" w:rsidRPr="0040640D" w:rsidRDefault="00C62560" w:rsidP="000E3C7D">
      <w:pPr>
        <w:pStyle w:val="NormalText"/>
      </w:pPr>
      <w:r w:rsidRPr="0040640D">
        <w:t>CU Yrk. 2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Fö242 av Mikael Jansson m.fl. (SD)</w:t>
      </w:r>
    </w:p>
    <w:p w:rsidR="00C62560" w:rsidRPr="0040640D" w:rsidRDefault="00C62560" w:rsidP="00C62560">
      <w:pPr>
        <w:pStyle w:val="NormalText"/>
      </w:pPr>
      <w:r w:rsidRPr="0040640D">
        <w:t>Utgiftsområde 6 Försvar och samhällets krisberedskap</w:t>
      </w:r>
    </w:p>
    <w:p w:rsidR="00C62560" w:rsidRPr="0040640D" w:rsidRDefault="00C62560" w:rsidP="00C62560">
      <w:pPr>
        <w:pStyle w:val="NormalText"/>
      </w:pPr>
      <w:r w:rsidRPr="0040640D">
        <w:t xml:space="preserve">FöU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Sf201 av Christina Höj Larsen m.fl. (V)</w:t>
      </w:r>
    </w:p>
    <w:p w:rsidR="00C62560" w:rsidRPr="0040640D" w:rsidRDefault="00C62560" w:rsidP="00C62560">
      <w:pPr>
        <w:pStyle w:val="NormalText"/>
      </w:pPr>
      <w:r w:rsidRPr="0040640D">
        <w:t>Översyn av tvåårsregeln i utlänningslagen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Sf202 av Arhe Hamednaca (S)</w:t>
      </w:r>
    </w:p>
    <w:p w:rsidR="00C62560" w:rsidRPr="0040640D" w:rsidRDefault="00C62560" w:rsidP="00C62560">
      <w:pPr>
        <w:pStyle w:val="NormalText"/>
      </w:pPr>
      <w:r w:rsidRPr="0040640D">
        <w:t>Asylrätt till hedershotade tjejer och killar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Sf203 av Jan Ertsborn (FP)</w:t>
      </w:r>
    </w:p>
    <w:p w:rsidR="00C62560" w:rsidRPr="0040640D" w:rsidRDefault="00C62560" w:rsidP="00C62560">
      <w:pPr>
        <w:pStyle w:val="NormalText"/>
      </w:pPr>
      <w:r w:rsidRPr="0040640D">
        <w:t>Arbetsgivarens sjuklöneansvar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Sf204 av Christina Höj Larsen m.fl. (V)</w:t>
      </w:r>
    </w:p>
    <w:p w:rsidR="00C62560" w:rsidRPr="0040640D" w:rsidRDefault="00C62560" w:rsidP="00C62560">
      <w:pPr>
        <w:pStyle w:val="NormalText"/>
      </w:pPr>
      <w:r w:rsidRPr="0040640D">
        <w:t>Krav på styrkt identitet som hinder mot familjeåterförening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Sf205 av Josefin Brink m.fl. (V)</w:t>
      </w:r>
    </w:p>
    <w:p w:rsidR="00C62560" w:rsidRPr="0040640D" w:rsidRDefault="00C62560" w:rsidP="00C62560">
      <w:pPr>
        <w:pStyle w:val="NormalText"/>
      </w:pPr>
      <w:r w:rsidRPr="0040640D">
        <w:t>Rättigheter för papperslösa i arbetslivet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Sf206 av Yilmaz Kerimo och Ingela Nylund Watz (S)</w:t>
      </w:r>
    </w:p>
    <w:p w:rsidR="00C62560" w:rsidRPr="0040640D" w:rsidRDefault="00C62560" w:rsidP="00C62560">
      <w:pPr>
        <w:pStyle w:val="NormalText"/>
      </w:pPr>
      <w:r w:rsidRPr="0040640D">
        <w:t>Asylsökandes boende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Sf207 av Anita Brodén och Karin Granbom Ellison (FP)</w:t>
      </w:r>
    </w:p>
    <w:p w:rsidR="00C62560" w:rsidRPr="0040640D" w:rsidRDefault="00C62560" w:rsidP="00C62560">
      <w:pPr>
        <w:pStyle w:val="NormalText"/>
      </w:pPr>
      <w:r w:rsidRPr="0040640D">
        <w:t>De kristnas situation i Irak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Sf208 av Christer Engelhardt (S)</w:t>
      </w:r>
    </w:p>
    <w:p w:rsidR="00C62560" w:rsidRPr="0040640D" w:rsidRDefault="00C62560" w:rsidP="00C62560">
      <w:pPr>
        <w:pStyle w:val="NormalText"/>
      </w:pPr>
      <w:r w:rsidRPr="0040640D">
        <w:t>Sjuklöneregler för småföretagare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Sf209 av Johan Löfstrand och Anna-Lena Sörenson (S)</w:t>
      </w:r>
    </w:p>
    <w:p w:rsidR="00C62560" w:rsidRPr="0040640D" w:rsidRDefault="00C62560" w:rsidP="00C62560">
      <w:pPr>
        <w:pStyle w:val="NormalText"/>
      </w:pPr>
      <w:r w:rsidRPr="0040640D">
        <w:t>Förtydligat rehabiliteringsansvar för de sjukskrivna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Sf210 av Jan Ertsborn (FP)</w:t>
      </w:r>
    </w:p>
    <w:p w:rsidR="00C62560" w:rsidRPr="0040640D" w:rsidRDefault="00C62560" w:rsidP="00C62560">
      <w:pPr>
        <w:pStyle w:val="NormalText"/>
      </w:pPr>
      <w:r w:rsidRPr="0040640D">
        <w:t>Karenstider i sjukförsäkringen för egenföretagare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Sf211 av Maria Ferm m.fl. (MP)</w:t>
      </w:r>
    </w:p>
    <w:p w:rsidR="00C62560" w:rsidRPr="0040640D" w:rsidRDefault="00C62560" w:rsidP="00C62560">
      <w:pPr>
        <w:pStyle w:val="NormalText"/>
      </w:pPr>
      <w:r w:rsidRPr="0040640D">
        <w:t>Utnyttjande av föräldraförsäkringen samtidigt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Sf212 av Anders Andersson och Yvonne Andersson (KD)</w:t>
      </w:r>
    </w:p>
    <w:p w:rsidR="00C62560" w:rsidRPr="0040640D" w:rsidRDefault="00C62560" w:rsidP="00C62560">
      <w:pPr>
        <w:pStyle w:val="NormalText"/>
      </w:pPr>
      <w:r w:rsidRPr="0040640D">
        <w:t>Myndigheters servicegaranti och kompensation vid försenad utbetalning från Försäkringskassan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Sf213 av Anders Andersson och Anders Sellström (KD)</w:t>
      </w:r>
    </w:p>
    <w:p w:rsidR="00C62560" w:rsidRPr="0040640D" w:rsidRDefault="00C62560" w:rsidP="00C62560">
      <w:pPr>
        <w:pStyle w:val="NormalText"/>
      </w:pPr>
      <w:r w:rsidRPr="0040640D">
        <w:t>Förbättrad föräldraförsäkring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Sf214 av Roza Güclü Hedin och Peter Hultqvist (S)</w:t>
      </w:r>
    </w:p>
    <w:p w:rsidR="00C62560" w:rsidRPr="0040640D" w:rsidRDefault="00C62560" w:rsidP="00C62560">
      <w:pPr>
        <w:pStyle w:val="NormalText"/>
      </w:pPr>
      <w:r w:rsidRPr="0040640D">
        <w:t>Föräldraförsäkringen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Sf215 av Roza Güclü Hedin och Carin Runeson (S)</w:t>
      </w:r>
    </w:p>
    <w:p w:rsidR="00C62560" w:rsidRPr="0040640D" w:rsidRDefault="00C62560" w:rsidP="00C62560">
      <w:pPr>
        <w:pStyle w:val="NormalText"/>
      </w:pPr>
      <w:r w:rsidRPr="0040640D">
        <w:t>En jämlik föräldraförsäkring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Sf216 av Ingemar Nilsson och Eva Sonidsson (S)</w:t>
      </w:r>
    </w:p>
    <w:p w:rsidR="00C62560" w:rsidRPr="0040640D" w:rsidRDefault="00C62560" w:rsidP="00C62560">
      <w:pPr>
        <w:pStyle w:val="NormalText"/>
      </w:pPr>
      <w:r w:rsidRPr="0040640D">
        <w:t>Mottagandet av ensamkommande flyktingbarn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Sf217 av Eva Sonidsson och Christina Karlsson (S)</w:t>
      </w:r>
    </w:p>
    <w:p w:rsidR="00C62560" w:rsidRPr="0040640D" w:rsidRDefault="00C62560" w:rsidP="00C62560">
      <w:pPr>
        <w:pStyle w:val="NormalText"/>
      </w:pPr>
      <w:r w:rsidRPr="0040640D">
        <w:t>Försäkringskassans förtroendeläkare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Sf218 av Olle Thorell (S)</w:t>
      </w:r>
    </w:p>
    <w:p w:rsidR="00C62560" w:rsidRPr="0040640D" w:rsidRDefault="00C62560" w:rsidP="00C62560">
      <w:pPr>
        <w:pStyle w:val="NormalText"/>
      </w:pPr>
      <w:r w:rsidRPr="0040640D">
        <w:t>Arbetsgivaransvaret vid sjukskrivningar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Sf219 av Kerstin Lundgren (C)</w:t>
      </w:r>
    </w:p>
    <w:p w:rsidR="00C62560" w:rsidRPr="0040640D" w:rsidRDefault="00C62560" w:rsidP="00C62560">
      <w:pPr>
        <w:pStyle w:val="NormalText"/>
      </w:pPr>
      <w:r w:rsidRPr="0040640D">
        <w:t>Förbättrat flyktingmottagande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Sf220 av Maria Lundqvist-Brömster (FP)</w:t>
      </w:r>
    </w:p>
    <w:p w:rsidR="00C62560" w:rsidRPr="0040640D" w:rsidRDefault="00C62560" w:rsidP="00C62560">
      <w:pPr>
        <w:pStyle w:val="NormalText"/>
      </w:pPr>
      <w:r w:rsidRPr="0040640D">
        <w:t>Närståendepenning vid vård av nära anhöriga utomlands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Sf221 av Andreas Carlson (KD)</w:t>
      </w:r>
    </w:p>
    <w:p w:rsidR="00C62560" w:rsidRPr="0040640D" w:rsidRDefault="00C62560" w:rsidP="00C62560">
      <w:pPr>
        <w:pStyle w:val="NormalText"/>
      </w:pPr>
      <w:r w:rsidRPr="0040640D">
        <w:t>Idrottens regler för arbetsgivaravgifter och ideella organisationer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Sf222 av Andreas Carlson och Annika Eclund (KD)</w:t>
      </w:r>
    </w:p>
    <w:p w:rsidR="00C62560" w:rsidRPr="0040640D" w:rsidRDefault="00C62560" w:rsidP="00C62560">
      <w:pPr>
        <w:pStyle w:val="NormalText"/>
      </w:pPr>
      <w:r w:rsidRPr="0040640D">
        <w:t>Asylsökande barn</w:t>
      </w:r>
    </w:p>
    <w:p w:rsidR="00C62560" w:rsidRPr="0040640D" w:rsidRDefault="00C62560" w:rsidP="00C62560">
      <w:pPr>
        <w:pStyle w:val="NormalText"/>
      </w:pPr>
      <w:r w:rsidRPr="0040640D">
        <w:t>SfU Yrk. 1</w:t>
      </w:r>
    </w:p>
    <w:p w:rsidR="00C62560" w:rsidRPr="0040640D" w:rsidRDefault="00C62560" w:rsidP="00C62560">
      <w:pPr>
        <w:pStyle w:val="NormalText"/>
      </w:pPr>
      <w:r w:rsidRPr="0040640D">
        <w:t>CU Yrk. 2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Sf223 av Caroline Szyber (KD)</w:t>
      </w:r>
    </w:p>
    <w:p w:rsidR="00C62560" w:rsidRPr="0040640D" w:rsidRDefault="00C62560" w:rsidP="00C62560">
      <w:pPr>
        <w:pStyle w:val="NormalText"/>
      </w:pPr>
      <w:r w:rsidRPr="0040640D">
        <w:t>Socialförsäkringar för egenföretagare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Sf224 av Caroline Szyber (KD)</w:t>
      </w:r>
    </w:p>
    <w:p w:rsidR="00C62560" w:rsidRPr="0040640D" w:rsidRDefault="00C62560" w:rsidP="00C62560">
      <w:pPr>
        <w:pStyle w:val="NormalText"/>
      </w:pPr>
      <w:r w:rsidRPr="0040640D">
        <w:t>Översyn av utlänningslagen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Sf225 av Caroline Szyber (KD)</w:t>
      </w:r>
    </w:p>
    <w:p w:rsidR="00C62560" w:rsidRPr="0040640D" w:rsidRDefault="00C62560" w:rsidP="00C62560">
      <w:pPr>
        <w:pStyle w:val="NormalText"/>
      </w:pPr>
      <w:r w:rsidRPr="0040640D">
        <w:t>Forskning i flyktingrätt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Sf226 av Gunvor G Ericson m.fl. (MP)</w:t>
      </w:r>
    </w:p>
    <w:p w:rsidR="00C62560" w:rsidRPr="0040640D" w:rsidRDefault="00C62560" w:rsidP="00C62560">
      <w:pPr>
        <w:pStyle w:val="NormalText"/>
      </w:pPr>
      <w:r w:rsidRPr="0040640D">
        <w:t>Att välja mellan misshandel och utvisning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Sf227 av Johan Pehrson (FP)</w:t>
      </w:r>
    </w:p>
    <w:p w:rsidR="00C62560" w:rsidRPr="0040640D" w:rsidRDefault="00C62560" w:rsidP="00C62560">
      <w:pPr>
        <w:pStyle w:val="NormalText"/>
      </w:pPr>
      <w:r w:rsidRPr="0040640D">
        <w:t>Basskydd för unga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Sf228 av Robert Halef (KD)</w:t>
      </w:r>
    </w:p>
    <w:p w:rsidR="00C62560" w:rsidRPr="0040640D" w:rsidRDefault="00C62560" w:rsidP="00C62560">
      <w:pPr>
        <w:pStyle w:val="NormalText"/>
      </w:pPr>
      <w:r w:rsidRPr="0040640D">
        <w:t>Asylrätt för kristna irakier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Sf229 av Anders Sellström och Annika Eclund (KD)</w:t>
      </w:r>
    </w:p>
    <w:p w:rsidR="00C62560" w:rsidRPr="0040640D" w:rsidRDefault="00C62560" w:rsidP="00C62560">
      <w:pPr>
        <w:pStyle w:val="NormalText"/>
      </w:pPr>
      <w:r w:rsidRPr="0040640D">
        <w:t>Anhöriginvandring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Sf230 av Hans Backman m.fl. (FP)</w:t>
      </w:r>
    </w:p>
    <w:p w:rsidR="00C62560" w:rsidRPr="0040640D" w:rsidRDefault="00C62560" w:rsidP="00C62560">
      <w:pPr>
        <w:pStyle w:val="NormalText"/>
      </w:pPr>
      <w:r w:rsidRPr="0040640D">
        <w:t>Möjlighet för företagare att använda tillfällig föräldrapenning för betalning av hushållsnära tjänster vid vård av sjukt barn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Sf231 av Hans Backman m.fl. (FP)</w:t>
      </w:r>
    </w:p>
    <w:p w:rsidR="00C62560" w:rsidRPr="0040640D" w:rsidRDefault="00C62560" w:rsidP="00C62560">
      <w:pPr>
        <w:pStyle w:val="NormalText"/>
      </w:pPr>
      <w:r w:rsidRPr="0040640D">
        <w:t>Möjligheten att placera PPM-medel direkt i onoterade företag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Sf232 av Helena Leander och Bodil Ceballos (MP)</w:t>
      </w:r>
    </w:p>
    <w:p w:rsidR="00C62560" w:rsidRPr="0040640D" w:rsidRDefault="00C62560" w:rsidP="00C62560">
      <w:pPr>
        <w:pStyle w:val="NormalText"/>
      </w:pPr>
      <w:r w:rsidRPr="0040640D">
        <w:t>Migration och asylpolitik</w:t>
      </w:r>
    </w:p>
    <w:p w:rsidR="00C62560" w:rsidRPr="0040640D" w:rsidRDefault="00C62560" w:rsidP="00C62560">
      <w:pPr>
        <w:pStyle w:val="NormalText"/>
      </w:pPr>
      <w:r w:rsidRPr="0040640D">
        <w:t>SfU Yrk. 1-3,5</w:t>
      </w:r>
    </w:p>
    <w:p w:rsidR="00C62560" w:rsidRPr="0040640D" w:rsidRDefault="00C62560" w:rsidP="00C62560">
      <w:pPr>
        <w:pStyle w:val="NormalText"/>
      </w:pPr>
      <w:r w:rsidRPr="0040640D">
        <w:t>UU Yrk. 4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Sf233 av Helena Leander och Bodil Ceballos (MP)</w:t>
      </w:r>
    </w:p>
    <w:p w:rsidR="00C62560" w:rsidRPr="0040640D" w:rsidRDefault="00C62560" w:rsidP="00C62560">
      <w:pPr>
        <w:pStyle w:val="NormalText"/>
      </w:pPr>
      <w:r w:rsidRPr="0040640D">
        <w:t>Vissa migrationsfrågor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Sf234 av Jan Ertsborn (FP)</w:t>
      </w:r>
    </w:p>
    <w:p w:rsidR="00C62560" w:rsidRPr="0040640D" w:rsidRDefault="00C62560" w:rsidP="00C62560">
      <w:pPr>
        <w:pStyle w:val="NormalText"/>
      </w:pPr>
      <w:r w:rsidRPr="0040640D">
        <w:t>Underhållsstöd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Sf235 av Gustav Nilsson (M)</w:t>
      </w:r>
    </w:p>
    <w:p w:rsidR="00C62560" w:rsidRPr="0040640D" w:rsidRDefault="00C62560" w:rsidP="00C62560">
      <w:pPr>
        <w:pStyle w:val="NormalText"/>
      </w:pPr>
      <w:r w:rsidRPr="0040640D">
        <w:t>Översyn av sjuklöneansvaret för företagare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Sf236 av Caroline Szyber (KD)</w:t>
      </w:r>
    </w:p>
    <w:p w:rsidR="00C62560" w:rsidRPr="0040640D" w:rsidRDefault="00C62560" w:rsidP="00C62560">
      <w:pPr>
        <w:pStyle w:val="NormalText"/>
      </w:pPr>
      <w:r w:rsidRPr="0040640D">
        <w:t>Flyktingstatus för personer som riskerar förföljelse på grund av sexuell läggning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Sf237 av Andreas Carlson och Caroline Szyber (KD)</w:t>
      </w:r>
    </w:p>
    <w:p w:rsidR="00C62560" w:rsidRPr="0040640D" w:rsidRDefault="00C62560" w:rsidP="00C62560">
      <w:pPr>
        <w:pStyle w:val="NormalText"/>
      </w:pPr>
      <w:r w:rsidRPr="0040640D">
        <w:t>En solidarisk och human flyktingpolitik i Europa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Sf238 av Caroline Szyber (KD)</w:t>
      </w:r>
    </w:p>
    <w:p w:rsidR="00C62560" w:rsidRPr="0040640D" w:rsidRDefault="00C62560" w:rsidP="00C62560">
      <w:pPr>
        <w:pStyle w:val="NormalText"/>
      </w:pPr>
      <w:r w:rsidRPr="0040640D">
        <w:t>Studenters SGI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Sf239 av Patrick Reslow och Anders Hansson (M)</w:t>
      </w:r>
    </w:p>
    <w:p w:rsidR="00C62560" w:rsidRPr="0040640D" w:rsidRDefault="00C62560" w:rsidP="00C62560">
      <w:pPr>
        <w:pStyle w:val="NormalText"/>
      </w:pPr>
      <w:r w:rsidRPr="0040640D">
        <w:t>Utbetalning av föräldrapenning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Sf240 av Christina Höj Larsen m.fl. (V)</w:t>
      </w:r>
    </w:p>
    <w:p w:rsidR="00C62560" w:rsidRPr="0040640D" w:rsidRDefault="00C62560" w:rsidP="00C62560">
      <w:pPr>
        <w:pStyle w:val="NormalText"/>
      </w:pPr>
      <w:r w:rsidRPr="0040640D">
        <w:t>Skola för papperslösa barn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Sf241 av Christina Höj Larsen m.fl. (V)</w:t>
      </w:r>
    </w:p>
    <w:p w:rsidR="00C62560" w:rsidRPr="0040640D" w:rsidRDefault="00C62560" w:rsidP="00C62560">
      <w:pPr>
        <w:pStyle w:val="NormalText"/>
      </w:pPr>
      <w:r w:rsidRPr="0040640D">
        <w:t>Flykting- och migrationspolitiken</w:t>
      </w:r>
    </w:p>
    <w:p w:rsidR="00C62560" w:rsidRPr="0040640D" w:rsidRDefault="00C62560" w:rsidP="00C62560">
      <w:pPr>
        <w:pStyle w:val="NormalText"/>
      </w:pPr>
      <w:r w:rsidRPr="0040640D">
        <w:t>SfU Yrk. 2,9-32,34-58</w:t>
      </w:r>
    </w:p>
    <w:p w:rsidR="00C62560" w:rsidRPr="0040640D" w:rsidRDefault="00C62560" w:rsidP="00C62560">
      <w:pPr>
        <w:pStyle w:val="NormalText"/>
      </w:pPr>
      <w:r w:rsidRPr="0040640D">
        <w:t>UU Yrk. 1,3-6</w:t>
      </w:r>
    </w:p>
    <w:p w:rsidR="00C62560" w:rsidRPr="0040640D" w:rsidRDefault="00C62560" w:rsidP="00C62560">
      <w:pPr>
        <w:pStyle w:val="NormalText"/>
      </w:pPr>
      <w:r w:rsidRPr="0040640D">
        <w:t>JuU Yrk. 7-8,33</w:t>
      </w:r>
    </w:p>
    <w:p w:rsidR="00C62560" w:rsidRPr="0040640D" w:rsidRDefault="00C62560" w:rsidP="00C62560">
      <w:pPr>
        <w:pStyle w:val="NormalText"/>
      </w:pPr>
      <w:r w:rsidRPr="0040640D">
        <w:t>UbU Yrk. 59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Sf242 av Wiwi-Anne Johansson m.fl. (V)</w:t>
      </w:r>
    </w:p>
    <w:p w:rsidR="00C62560" w:rsidRPr="0040640D" w:rsidRDefault="00C62560" w:rsidP="00C62560">
      <w:pPr>
        <w:pStyle w:val="NormalText"/>
      </w:pPr>
      <w:r w:rsidRPr="0040640D">
        <w:t>Utvärdering av pensionssystemet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Sf243 av Josefin Brink m.fl. (V)</w:t>
      </w:r>
    </w:p>
    <w:p w:rsidR="00C62560" w:rsidRPr="0040640D" w:rsidRDefault="00C62560" w:rsidP="00C62560">
      <w:pPr>
        <w:pStyle w:val="NormalText"/>
      </w:pPr>
      <w:r w:rsidRPr="0040640D">
        <w:t>Seriositet och ansvar vid arbetskraftsinvandring</w:t>
      </w:r>
    </w:p>
    <w:p w:rsidR="00C62560" w:rsidRPr="0040640D" w:rsidRDefault="00C62560" w:rsidP="00C62560">
      <w:pPr>
        <w:pStyle w:val="NormalText"/>
      </w:pPr>
      <w:r w:rsidRPr="0040640D">
        <w:t>SfU Yrk. 1-7,9-10</w:t>
      </w:r>
    </w:p>
    <w:p w:rsidR="00C62560" w:rsidRPr="0040640D" w:rsidRDefault="00C62560" w:rsidP="00C62560">
      <w:pPr>
        <w:pStyle w:val="NormalText"/>
      </w:pPr>
      <w:r w:rsidRPr="0040640D">
        <w:t>AU Yrk. 8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Sf244 av Lars Ohly m.fl. (V)</w:t>
      </w:r>
    </w:p>
    <w:p w:rsidR="00C62560" w:rsidRPr="0040640D" w:rsidRDefault="00C62560" w:rsidP="00C62560">
      <w:pPr>
        <w:pStyle w:val="NormalText"/>
      </w:pPr>
      <w:r w:rsidRPr="0040640D">
        <w:t>Premiepensionssystemet och AP7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Sf245 av Ulf Holm m.fl. (MP)</w:t>
      </w:r>
    </w:p>
    <w:p w:rsidR="00C62560" w:rsidRPr="0040640D" w:rsidRDefault="00C62560" w:rsidP="00C62560">
      <w:pPr>
        <w:pStyle w:val="NormalText"/>
      </w:pPr>
      <w:r w:rsidRPr="0040640D">
        <w:t>Viseringar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Sf246 av Ewa Thalén Finné (M)</w:t>
      </w:r>
    </w:p>
    <w:p w:rsidR="00C62560" w:rsidRPr="0040640D" w:rsidRDefault="00C62560" w:rsidP="00C62560">
      <w:pPr>
        <w:pStyle w:val="NormalText"/>
      </w:pPr>
      <w:r w:rsidRPr="0040640D">
        <w:t>Möjlighet till delad pensionsrätt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Sf247 av Johan Andersson (S)</w:t>
      </w:r>
    </w:p>
    <w:p w:rsidR="00C62560" w:rsidRPr="0040640D" w:rsidRDefault="00C62560" w:rsidP="00C62560">
      <w:pPr>
        <w:pStyle w:val="NormalText"/>
      </w:pPr>
      <w:r w:rsidRPr="0040640D">
        <w:t>Graviditetspenning för enskilda näringsidkare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C62560" w:rsidRPr="0040640D" w:rsidRDefault="00C62560" w:rsidP="00C62560">
      <w:pPr>
        <w:pStyle w:val="NormalText"/>
      </w:pPr>
      <w:r w:rsidRPr="0040640D">
        <w:t>Sf248 av Ann-Christin Ahlberg m.fl. (S)</w:t>
      </w:r>
    </w:p>
    <w:p w:rsidR="00C62560" w:rsidRPr="0040640D" w:rsidRDefault="00C62560" w:rsidP="00C62560">
      <w:pPr>
        <w:pStyle w:val="NormalText"/>
      </w:pPr>
      <w:r w:rsidRPr="0040640D">
        <w:t>Kontaktdagar</w:t>
      </w:r>
    </w:p>
    <w:p w:rsidR="00C62560" w:rsidRPr="0040640D" w:rsidRDefault="00C62560" w:rsidP="00C62560">
      <w:pPr>
        <w:pStyle w:val="NormalText"/>
      </w:pPr>
      <w:r w:rsidRPr="0040640D">
        <w:t xml:space="preserve">SfU </w:t>
      </w:r>
    </w:p>
    <w:p w:rsidR="00C62560" w:rsidRPr="0040640D" w:rsidRDefault="00C62560" w:rsidP="00C62560"/>
    <w:p w:rsidR="0019094A" w:rsidRPr="0040640D" w:rsidRDefault="0019094A" w:rsidP="00C62560">
      <w:pPr>
        <w:pStyle w:val="NormalText"/>
      </w:pPr>
      <w:r w:rsidRPr="0040640D">
        <w:t>Sf249 av Kenneth Johansson (C)</w:t>
      </w:r>
    </w:p>
    <w:p w:rsidR="0019094A" w:rsidRPr="0040640D" w:rsidRDefault="0019094A" w:rsidP="00C62560">
      <w:pPr>
        <w:pStyle w:val="NormalText"/>
      </w:pPr>
      <w:r w:rsidRPr="0040640D">
        <w:t>Pensionsombudsman–i medborgarens tjänst</w:t>
      </w:r>
    </w:p>
    <w:p w:rsidR="0019094A" w:rsidRPr="0040640D" w:rsidRDefault="0019094A" w:rsidP="00C62560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Sf250 av Christer Akej (M)</w:t>
      </w:r>
    </w:p>
    <w:p w:rsidR="0019094A" w:rsidRPr="0040640D" w:rsidRDefault="0019094A" w:rsidP="0019094A">
      <w:pPr>
        <w:pStyle w:val="NormalText"/>
      </w:pPr>
      <w:r w:rsidRPr="0040640D">
        <w:t>Sjukdagar som betalas av arbetsgivaren i småföretag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Sf251 av Anders W Jonsson och Per Lodenius (C)</w:t>
      </w:r>
    </w:p>
    <w:p w:rsidR="0019094A" w:rsidRPr="0040640D" w:rsidRDefault="0019094A" w:rsidP="0019094A">
      <w:pPr>
        <w:pStyle w:val="NormalText"/>
      </w:pPr>
      <w:r w:rsidRPr="0040640D">
        <w:t>Rätt att studera med bibehållen aktivitetsersättning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Sf252 av Karin Nilsson och Kenneth Johansson (C)</w:t>
      </w:r>
    </w:p>
    <w:p w:rsidR="0019094A" w:rsidRPr="0040640D" w:rsidRDefault="0019094A" w:rsidP="0019094A">
      <w:pPr>
        <w:pStyle w:val="NormalText"/>
      </w:pPr>
      <w:r w:rsidRPr="0040640D">
        <w:t>Sjuklöneansvaret för företagen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Sf253 av Emma Henriksson (KD)</w:t>
      </w:r>
    </w:p>
    <w:p w:rsidR="0019094A" w:rsidRPr="0040640D" w:rsidRDefault="0019094A" w:rsidP="0019094A">
      <w:pPr>
        <w:pStyle w:val="NormalText"/>
      </w:pPr>
      <w:r w:rsidRPr="0040640D">
        <w:t>Utbildning av hbt-frågor vid Migrationsdomstolarna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Sf254 av Emma Henriksson (KD)</w:t>
      </w:r>
    </w:p>
    <w:p w:rsidR="0019094A" w:rsidRPr="0040640D" w:rsidRDefault="0019094A" w:rsidP="0019094A">
      <w:pPr>
        <w:pStyle w:val="NormalText"/>
      </w:pPr>
      <w:r w:rsidRPr="0040640D">
        <w:t>Rätt till rimlig vård för gömda och papperslösa människor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Sf255 av Johan Löfstrand och Louise Malmström (S)</w:t>
      </w:r>
    </w:p>
    <w:p w:rsidR="0019094A" w:rsidRPr="0040640D" w:rsidRDefault="0019094A" w:rsidP="0019094A">
      <w:pPr>
        <w:pStyle w:val="NormalText"/>
      </w:pPr>
      <w:r w:rsidRPr="0040640D">
        <w:t>Åldersgräns för bostadsbidrag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Sf256 av Johan Löfstrand och Louise Malmström (S)</w:t>
      </w:r>
    </w:p>
    <w:p w:rsidR="0019094A" w:rsidRPr="0040640D" w:rsidRDefault="0019094A" w:rsidP="0019094A">
      <w:pPr>
        <w:pStyle w:val="NormalText"/>
      </w:pPr>
      <w:r w:rsidRPr="0040640D">
        <w:t>Möjlighet att ta sig ur sjukskrivning med hjälp av studier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Sf257 av Lars-Axel Nordell (KD)</w:t>
      </w:r>
    </w:p>
    <w:p w:rsidR="0019094A" w:rsidRPr="0040640D" w:rsidRDefault="0019094A" w:rsidP="0019094A">
      <w:pPr>
        <w:pStyle w:val="NormalText"/>
      </w:pPr>
      <w:r w:rsidRPr="0040640D">
        <w:t>Karenstiden för egenföretagare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Sf258 av Nina Lundström (FP)</w:t>
      </w:r>
    </w:p>
    <w:p w:rsidR="0019094A" w:rsidRPr="0040640D" w:rsidRDefault="0019094A" w:rsidP="0019094A">
      <w:pPr>
        <w:pStyle w:val="NormalText"/>
      </w:pPr>
      <w:r w:rsidRPr="0040640D">
        <w:t>Vård av sjukt barn för småföretagare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Sf259 av Karin Granbom Ellison (FP)</w:t>
      </w:r>
    </w:p>
    <w:p w:rsidR="0019094A" w:rsidRPr="0040640D" w:rsidRDefault="0019094A" w:rsidP="0019094A">
      <w:pPr>
        <w:pStyle w:val="NormalText"/>
      </w:pPr>
      <w:r w:rsidRPr="0040640D">
        <w:t>Utländska doktorander i Sverige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Sf260 av Roland Utbult (KD)</w:t>
      </w:r>
    </w:p>
    <w:p w:rsidR="0019094A" w:rsidRPr="0040640D" w:rsidRDefault="0019094A" w:rsidP="0019094A">
      <w:pPr>
        <w:pStyle w:val="NormalText"/>
      </w:pPr>
      <w:r w:rsidRPr="0040640D">
        <w:t>Ersättningsregler vid sjukdom för utlandsresenärer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Sf261 av Andreas Norlén och Maria Plass (M)</w:t>
      </w:r>
    </w:p>
    <w:p w:rsidR="0019094A" w:rsidRPr="0040640D" w:rsidRDefault="0019094A" w:rsidP="0019094A">
      <w:pPr>
        <w:pStyle w:val="NormalText"/>
      </w:pPr>
      <w:r w:rsidRPr="0040640D">
        <w:t>Sjuklön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Sf262 av Helena Leander och Bodil Ceballos (MP)</w:t>
      </w:r>
    </w:p>
    <w:p w:rsidR="0019094A" w:rsidRPr="0040640D" w:rsidRDefault="0019094A" w:rsidP="0019094A">
      <w:pPr>
        <w:pStyle w:val="NormalText"/>
      </w:pPr>
      <w:r w:rsidRPr="0040640D">
        <w:t>Regularisering för papperslösa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Sf263 av Annika Qarlsson och Åsa Torstensson (C)</w:t>
      </w:r>
    </w:p>
    <w:p w:rsidR="0019094A" w:rsidRPr="0040640D" w:rsidRDefault="0019094A" w:rsidP="0019094A">
      <w:pPr>
        <w:pStyle w:val="NormalText"/>
      </w:pPr>
      <w:r w:rsidRPr="0040640D">
        <w:t>En enkel, modern och tydlig föräldraförsäkring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Sf264 av Jessica Rosencrantz (M)</w:t>
      </w:r>
    </w:p>
    <w:p w:rsidR="0019094A" w:rsidRPr="0040640D" w:rsidRDefault="0019094A" w:rsidP="0019094A">
      <w:pPr>
        <w:pStyle w:val="NormalText"/>
      </w:pPr>
      <w:r w:rsidRPr="0040640D">
        <w:t>Översyn av reglerna för graviditetspenning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Sf265 av Maria Lundqvist-Brömster (FP)</w:t>
      </w:r>
    </w:p>
    <w:p w:rsidR="0019094A" w:rsidRPr="0040640D" w:rsidRDefault="0019094A" w:rsidP="0019094A">
      <w:pPr>
        <w:pStyle w:val="NormalText"/>
      </w:pPr>
      <w:r w:rsidRPr="0040640D">
        <w:t>Aktivitetsersättning för unga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Sf266 av Lars Beckman (M)</w:t>
      </w:r>
    </w:p>
    <w:p w:rsidR="0019094A" w:rsidRPr="0040640D" w:rsidRDefault="0019094A" w:rsidP="0019094A">
      <w:pPr>
        <w:pStyle w:val="NormalText"/>
      </w:pPr>
      <w:r w:rsidRPr="0040640D">
        <w:t>Konferenser och utbildningar om sjukförsäkringen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Sf267 av Lars-Axel Nordell (KD)</w:t>
      </w:r>
    </w:p>
    <w:p w:rsidR="0019094A" w:rsidRPr="0040640D" w:rsidRDefault="0019094A" w:rsidP="0019094A">
      <w:pPr>
        <w:pStyle w:val="NormalText"/>
      </w:pPr>
      <w:r w:rsidRPr="0040640D">
        <w:t>Sjuklöneansvaret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Sf268 av Emma Henriksson och Caroline Szyber (KD)</w:t>
      </w:r>
    </w:p>
    <w:p w:rsidR="0019094A" w:rsidRPr="0040640D" w:rsidRDefault="0019094A" w:rsidP="0019094A">
      <w:pPr>
        <w:pStyle w:val="NormalText"/>
      </w:pPr>
      <w:r w:rsidRPr="0040640D">
        <w:t>Rätt till skolundervisning för gömda och papperslösa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Sf269 av Ann-Britt Åsebol (M)</w:t>
      </w:r>
    </w:p>
    <w:p w:rsidR="0019094A" w:rsidRPr="0040640D" w:rsidRDefault="0019094A" w:rsidP="0019094A">
      <w:pPr>
        <w:pStyle w:val="NormalText"/>
      </w:pPr>
      <w:r w:rsidRPr="0040640D">
        <w:t>Parallell utbetalning av tillfällig föräldrapenning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Sf270 av Emma Henriksson och Irene Oskarsson (KD)</w:t>
      </w:r>
    </w:p>
    <w:p w:rsidR="0019094A" w:rsidRPr="0040640D" w:rsidRDefault="0019094A" w:rsidP="0019094A">
      <w:pPr>
        <w:pStyle w:val="NormalText"/>
      </w:pPr>
      <w:r w:rsidRPr="0040640D">
        <w:t>Tillfällig föräldrapenning för barn mellan 16 och 18 år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Sf271 av Lars Ohly m.fl. (V)</w:t>
      </w:r>
    </w:p>
    <w:p w:rsidR="0019094A" w:rsidRPr="0040640D" w:rsidRDefault="0019094A" w:rsidP="0019094A">
      <w:pPr>
        <w:pStyle w:val="NormalText"/>
      </w:pPr>
      <w:r w:rsidRPr="0040640D">
        <w:t>Utgiftsområde 10 Ekonomisk trygghet vid sjukdom och handikapp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Sf272 av Lars Hjälmered och Hans Rothenberg (M)</w:t>
      </w:r>
    </w:p>
    <w:p w:rsidR="0019094A" w:rsidRPr="0040640D" w:rsidRDefault="0019094A" w:rsidP="0019094A">
      <w:pPr>
        <w:pStyle w:val="NormalText"/>
      </w:pPr>
      <w:r w:rsidRPr="0040640D">
        <w:t>Migrationsregler som underlättar företagande och investeringar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Sf273 av Eva Olofsson m.fl. (V)</w:t>
      </w:r>
    </w:p>
    <w:p w:rsidR="0019094A" w:rsidRPr="0040640D" w:rsidRDefault="0019094A" w:rsidP="0019094A">
      <w:pPr>
        <w:pStyle w:val="NormalText"/>
      </w:pPr>
      <w:r w:rsidRPr="0040640D">
        <w:t>Våld mot papperslösa kvinnor</w:t>
      </w:r>
    </w:p>
    <w:p w:rsidR="0019094A" w:rsidRPr="0040640D" w:rsidRDefault="0019094A" w:rsidP="0019094A">
      <w:pPr>
        <w:pStyle w:val="NormalText"/>
      </w:pPr>
      <w:r w:rsidRPr="0040640D">
        <w:t>SoU Yrk. 1</w:t>
      </w:r>
    </w:p>
    <w:p w:rsidR="0019094A" w:rsidRPr="0040640D" w:rsidRDefault="0019094A" w:rsidP="0019094A">
      <w:pPr>
        <w:pStyle w:val="NormalText"/>
      </w:pPr>
      <w:r w:rsidRPr="0040640D">
        <w:t>SfU Yrk. 2-4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Sf274 av Hillevi Larsson och Börje Vestlund (S)</w:t>
      </w:r>
    </w:p>
    <w:p w:rsidR="0019094A" w:rsidRPr="0040640D" w:rsidRDefault="0019094A" w:rsidP="0019094A">
      <w:pPr>
        <w:pStyle w:val="NormalText"/>
      </w:pPr>
      <w:r w:rsidRPr="0040640D">
        <w:t>En rättssäker asylprocess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Sf275 av Kerstin Nilsson m.fl. (S)</w:t>
      </w:r>
    </w:p>
    <w:p w:rsidR="0019094A" w:rsidRPr="0040640D" w:rsidRDefault="0019094A" w:rsidP="0019094A">
      <w:pPr>
        <w:pStyle w:val="NormalText"/>
      </w:pPr>
      <w:r w:rsidRPr="0040640D">
        <w:t>Sjukpenninggrundande inkomst i samband med avtal om löneökningar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Sf276 av Raimo Pärssinen och Åsa Lindestam (S)</w:t>
      </w:r>
    </w:p>
    <w:p w:rsidR="0019094A" w:rsidRPr="0040640D" w:rsidRDefault="0019094A" w:rsidP="0019094A">
      <w:pPr>
        <w:pStyle w:val="NormalText"/>
      </w:pPr>
      <w:r w:rsidRPr="0040640D">
        <w:t>Mottagande av ensamkommande flyktingbarn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Sf277 av Suzanne Svensson m.fl. (S)</w:t>
      </w:r>
    </w:p>
    <w:p w:rsidR="0019094A" w:rsidRPr="0040640D" w:rsidRDefault="0019094A" w:rsidP="0019094A">
      <w:pPr>
        <w:pStyle w:val="NormalText"/>
      </w:pPr>
      <w:r w:rsidRPr="0040640D">
        <w:t>Sjukförsäkringssystemet för dem som arbetar koncentrerad deltid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Sf278 av Carina Ohlsson m.fl. (S)</w:t>
      </w:r>
    </w:p>
    <w:p w:rsidR="0019094A" w:rsidRPr="0040640D" w:rsidRDefault="0019094A" w:rsidP="0019094A">
      <w:pPr>
        <w:pStyle w:val="NormalText"/>
      </w:pPr>
      <w:r w:rsidRPr="0040640D">
        <w:t>Migrationsverket och kvinnokonventionen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Sf279 av Carina Ohlsson m.fl. (S)</w:t>
      </w:r>
    </w:p>
    <w:p w:rsidR="0019094A" w:rsidRPr="0040640D" w:rsidRDefault="0019094A" w:rsidP="0019094A">
      <w:pPr>
        <w:pStyle w:val="NormalText"/>
      </w:pPr>
      <w:r w:rsidRPr="0040640D">
        <w:t>Uppehållstillstånd på grund av anknytning och tvåårsregeln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Sf280 av Åsa Lindestam m.fl. (S)</w:t>
      </w:r>
    </w:p>
    <w:p w:rsidR="0019094A" w:rsidRPr="0040640D" w:rsidRDefault="0019094A" w:rsidP="0019094A">
      <w:pPr>
        <w:pStyle w:val="NormalText"/>
      </w:pPr>
      <w:r w:rsidRPr="0040640D">
        <w:t>Tredelad föräldraförsäkring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Sf281 av Jacob Johnson m.fl. (V)</w:t>
      </w:r>
    </w:p>
    <w:p w:rsidR="0019094A" w:rsidRPr="0040640D" w:rsidRDefault="0019094A" w:rsidP="0019094A">
      <w:pPr>
        <w:pStyle w:val="NormalText"/>
      </w:pPr>
      <w:r w:rsidRPr="0040640D">
        <w:t>Bättre villkor för småföretag</w:t>
      </w:r>
    </w:p>
    <w:p w:rsidR="0019094A" w:rsidRPr="0040640D" w:rsidRDefault="0019094A" w:rsidP="0019094A">
      <w:pPr>
        <w:pStyle w:val="NormalText"/>
      </w:pPr>
      <w:r w:rsidRPr="0040640D">
        <w:t>CU Yrk. 1</w:t>
      </w:r>
    </w:p>
    <w:p w:rsidR="0019094A" w:rsidRPr="0040640D" w:rsidRDefault="0019094A" w:rsidP="0019094A">
      <w:pPr>
        <w:pStyle w:val="NormalText"/>
      </w:pPr>
      <w:r w:rsidRPr="0040640D">
        <w:t>SkU Yrk. 2,4</w:t>
      </w:r>
    </w:p>
    <w:p w:rsidR="0019094A" w:rsidRPr="0040640D" w:rsidRDefault="0019094A" w:rsidP="0019094A">
      <w:pPr>
        <w:pStyle w:val="NormalText"/>
      </w:pPr>
      <w:r w:rsidRPr="0040640D">
        <w:t>FiU Yrk. 3</w:t>
      </w:r>
    </w:p>
    <w:p w:rsidR="0019094A" w:rsidRPr="0040640D" w:rsidRDefault="0019094A" w:rsidP="0019094A">
      <w:pPr>
        <w:pStyle w:val="NormalText"/>
      </w:pPr>
      <w:r w:rsidRPr="0040640D">
        <w:t>SfU Yrk. 5-7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Sf282 av Amineh Kakabaveh (V)</w:t>
      </w:r>
    </w:p>
    <w:p w:rsidR="0019094A" w:rsidRPr="0040640D" w:rsidRDefault="0019094A" w:rsidP="0019094A">
      <w:pPr>
        <w:pStyle w:val="NormalText"/>
      </w:pPr>
      <w:r w:rsidRPr="0040640D">
        <w:t>Kvinnors asylskäl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Sf283 av Lars Ohly m.fl. (V)</w:t>
      </w:r>
    </w:p>
    <w:p w:rsidR="0019094A" w:rsidRPr="0040640D" w:rsidRDefault="0019094A" w:rsidP="0019094A">
      <w:pPr>
        <w:pStyle w:val="NormalText"/>
      </w:pPr>
      <w:r w:rsidRPr="0040640D">
        <w:t>Utgiftsområde12 Ekonomisk trygghet för familjer och barn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Sf284 av Wiwi-Anne Johansson m.fl. (V)</w:t>
      </w:r>
    </w:p>
    <w:p w:rsidR="0019094A" w:rsidRPr="0040640D" w:rsidRDefault="0019094A" w:rsidP="0019094A">
      <w:pPr>
        <w:pStyle w:val="NormalText"/>
      </w:pPr>
      <w:r w:rsidRPr="0040640D">
        <w:t>Jämställd föräldraförsäkring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Sf285 av Lena Asplund (M)</w:t>
      </w:r>
    </w:p>
    <w:p w:rsidR="0019094A" w:rsidRPr="0040640D" w:rsidRDefault="0019094A" w:rsidP="0019094A">
      <w:pPr>
        <w:pStyle w:val="NormalText"/>
      </w:pPr>
      <w:r w:rsidRPr="0040640D">
        <w:t>En översyn av sjuklöneansvaret för småföretagare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Sf286 av Elisabeth Björnsdotter Rahm och Krister Hammarbergh (M)</w:t>
      </w:r>
    </w:p>
    <w:p w:rsidR="0019094A" w:rsidRPr="0040640D" w:rsidRDefault="0019094A" w:rsidP="0019094A">
      <w:pPr>
        <w:pStyle w:val="NormalText"/>
      </w:pPr>
      <w:r w:rsidRPr="0040640D">
        <w:t>Företagares svårigheter att kunna ta ut föräldraledighet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Sf287 av Lars Johansson och Ann-Christin Ahlberg (S)</w:t>
      </w:r>
    </w:p>
    <w:p w:rsidR="0019094A" w:rsidRPr="0040640D" w:rsidRDefault="0019094A" w:rsidP="0019094A">
      <w:pPr>
        <w:pStyle w:val="NormalText"/>
      </w:pPr>
      <w:r w:rsidRPr="0040640D">
        <w:t>Återförening av somaliska familjer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Sf288 av Phia Andersson m.fl. (S)</w:t>
      </w:r>
    </w:p>
    <w:p w:rsidR="0019094A" w:rsidRPr="0040640D" w:rsidRDefault="0019094A" w:rsidP="0019094A">
      <w:pPr>
        <w:pStyle w:val="NormalText"/>
      </w:pPr>
      <w:r w:rsidRPr="0040640D">
        <w:t>Samverkan mellan Försäkringskassan och Arbetsförmedlingen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Sf289 av Carin Runeson m.fl. (S)</w:t>
      </w:r>
    </w:p>
    <w:p w:rsidR="0019094A" w:rsidRPr="0040640D" w:rsidRDefault="0019094A" w:rsidP="0019094A">
      <w:pPr>
        <w:pStyle w:val="NormalText"/>
      </w:pPr>
      <w:r w:rsidRPr="0040640D">
        <w:t>Finsam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Sf290 av Fredrik Olovsson (S)</w:t>
      </w:r>
    </w:p>
    <w:p w:rsidR="0019094A" w:rsidRPr="0040640D" w:rsidRDefault="0019094A" w:rsidP="0019094A">
      <w:pPr>
        <w:pStyle w:val="NormalText"/>
      </w:pPr>
      <w:r w:rsidRPr="0040640D">
        <w:t>Sjukförsäkringen för egenföretagare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Sf291 av Carin Runeson m.fl. (S)</w:t>
      </w:r>
    </w:p>
    <w:p w:rsidR="0019094A" w:rsidRPr="0040640D" w:rsidRDefault="0019094A" w:rsidP="0019094A">
      <w:pPr>
        <w:pStyle w:val="NormalText"/>
      </w:pPr>
      <w:r w:rsidRPr="0040640D">
        <w:t>Arbetsskadeförsäkringen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Sf292 av Jennie Nilsson (S)</w:t>
      </w:r>
    </w:p>
    <w:p w:rsidR="0019094A" w:rsidRPr="0040640D" w:rsidRDefault="0019094A" w:rsidP="0019094A">
      <w:pPr>
        <w:pStyle w:val="NormalText"/>
      </w:pPr>
      <w:r w:rsidRPr="0040640D">
        <w:t>Se över möjligheten till en utbyggd och mer flexibel föräldraförsäkring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Sf293 av Anna Wallén (S)</w:t>
      </w:r>
    </w:p>
    <w:p w:rsidR="0019094A" w:rsidRPr="0040640D" w:rsidRDefault="0019094A" w:rsidP="0019094A">
      <w:pPr>
        <w:pStyle w:val="NormalText"/>
      </w:pPr>
      <w:r w:rsidRPr="0040640D">
        <w:t>Avskaffande av vårdnadsbidraget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Sf294 av Annika Eclund (KD)</w:t>
      </w:r>
    </w:p>
    <w:p w:rsidR="0019094A" w:rsidRPr="0040640D" w:rsidRDefault="0019094A" w:rsidP="0019094A">
      <w:pPr>
        <w:pStyle w:val="NormalText"/>
      </w:pPr>
      <w:r w:rsidRPr="0040640D">
        <w:t>Utökad föräldraledighet</w:t>
      </w:r>
    </w:p>
    <w:p w:rsidR="0019094A" w:rsidRPr="0040640D" w:rsidRDefault="0019094A" w:rsidP="0019094A">
      <w:pPr>
        <w:pStyle w:val="NormalText"/>
      </w:pPr>
      <w:r w:rsidRPr="0040640D">
        <w:t>SfU Yrk. 1</w:t>
      </w:r>
    </w:p>
    <w:p w:rsidR="0019094A" w:rsidRPr="0040640D" w:rsidRDefault="0019094A" w:rsidP="0019094A">
      <w:pPr>
        <w:pStyle w:val="NormalText"/>
      </w:pPr>
      <w:r w:rsidRPr="0040640D">
        <w:t>AU Yrk. 2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Sf295 av Annika Eclund och Caroline Szyber (KD)</w:t>
      </w:r>
    </w:p>
    <w:p w:rsidR="0019094A" w:rsidRPr="0040640D" w:rsidRDefault="0019094A" w:rsidP="0019094A">
      <w:pPr>
        <w:pStyle w:val="NormalText"/>
      </w:pPr>
      <w:r w:rsidRPr="0040640D">
        <w:t>Uppgivenhetssyndrom</w:t>
      </w:r>
    </w:p>
    <w:p w:rsidR="0019094A" w:rsidRPr="0040640D" w:rsidRDefault="0019094A" w:rsidP="0019094A">
      <w:pPr>
        <w:pStyle w:val="NormalText"/>
      </w:pPr>
      <w:r w:rsidRPr="0040640D">
        <w:t>SfU Yrk. 1,3</w:t>
      </w:r>
    </w:p>
    <w:p w:rsidR="0019094A" w:rsidRPr="0040640D" w:rsidRDefault="0019094A" w:rsidP="0019094A">
      <w:pPr>
        <w:pStyle w:val="NormalText"/>
      </w:pPr>
      <w:r w:rsidRPr="0040640D">
        <w:t>SoU Yrk. 2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Sf296 av Kerstin Lundgren (C)</w:t>
      </w:r>
    </w:p>
    <w:p w:rsidR="0019094A" w:rsidRPr="0040640D" w:rsidRDefault="0019094A" w:rsidP="0019094A">
      <w:pPr>
        <w:pStyle w:val="NormalText"/>
      </w:pPr>
      <w:r w:rsidRPr="0040640D">
        <w:t>Underlätta att återfå och behålla svenskt medborgarskap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Sf297 av Marietta de Pourbaix-Lundin (M)</w:t>
      </w:r>
    </w:p>
    <w:p w:rsidR="0019094A" w:rsidRPr="0040640D" w:rsidRDefault="0019094A" w:rsidP="0019094A">
      <w:pPr>
        <w:pStyle w:val="NormalText"/>
      </w:pPr>
      <w:r w:rsidRPr="0040640D">
        <w:t>Språkkunskaper för att beviljas svenskt medborgarskap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19094A" w:rsidRPr="0040640D" w:rsidRDefault="0019094A" w:rsidP="0019094A">
      <w:pPr>
        <w:pStyle w:val="NormalText"/>
      </w:pPr>
      <w:r w:rsidRPr="0040640D">
        <w:t>Sf298 av Kerstin Lundgren (C)</w:t>
      </w:r>
    </w:p>
    <w:p w:rsidR="0019094A" w:rsidRPr="0040640D" w:rsidRDefault="0019094A" w:rsidP="0019094A">
      <w:pPr>
        <w:pStyle w:val="NormalText"/>
      </w:pPr>
      <w:r w:rsidRPr="0040640D">
        <w:t>Sänk arbetsgivaravgifterna</w:t>
      </w:r>
    </w:p>
    <w:p w:rsidR="0019094A" w:rsidRPr="0040640D" w:rsidRDefault="0019094A" w:rsidP="0019094A">
      <w:pPr>
        <w:pStyle w:val="NormalText"/>
      </w:pPr>
      <w:r w:rsidRPr="0040640D">
        <w:t xml:space="preserve">SfU </w:t>
      </w:r>
    </w:p>
    <w:p w:rsidR="0019094A" w:rsidRPr="0040640D" w:rsidRDefault="0019094A" w:rsidP="0019094A"/>
    <w:p w:rsidR="00F9177F" w:rsidRPr="0040640D" w:rsidRDefault="00F9177F" w:rsidP="0019094A">
      <w:pPr>
        <w:pStyle w:val="NormalText"/>
      </w:pPr>
      <w:r w:rsidRPr="0040640D">
        <w:t>Sf299 av Matilda Ernkrans och Håkan Bergman (S)</w:t>
      </w:r>
    </w:p>
    <w:p w:rsidR="00F9177F" w:rsidRPr="0040640D" w:rsidRDefault="00F9177F" w:rsidP="0019094A">
      <w:pPr>
        <w:pStyle w:val="NormalText"/>
      </w:pPr>
      <w:r w:rsidRPr="0040640D">
        <w:t>Behov av en väl fungerande sjukförsäkring</w:t>
      </w:r>
    </w:p>
    <w:p w:rsidR="00F9177F" w:rsidRPr="0040640D" w:rsidRDefault="00F9177F" w:rsidP="0019094A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Sf300 av Matilda Ernkrans och Louise Malmström (S)</w:t>
      </w:r>
    </w:p>
    <w:p w:rsidR="00F9177F" w:rsidRPr="0040640D" w:rsidRDefault="00F9177F" w:rsidP="00F9177F">
      <w:pPr>
        <w:pStyle w:val="NormalText"/>
      </w:pPr>
      <w:r w:rsidRPr="0040640D">
        <w:t>Tredelad föräldraförsäkring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Sf301 av Lennart Axelsson och Håkan Bergman (S)</w:t>
      </w:r>
    </w:p>
    <w:p w:rsidR="00F9177F" w:rsidRPr="0040640D" w:rsidRDefault="00F9177F" w:rsidP="00F9177F">
      <w:pPr>
        <w:pStyle w:val="NormalText"/>
      </w:pPr>
      <w:r w:rsidRPr="0040640D">
        <w:t>Ge Migrationsverket ett utökat socialt ansvar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Sf302 av Monica Green m.fl. (S)</w:t>
      </w:r>
    </w:p>
    <w:p w:rsidR="00F9177F" w:rsidRPr="0040640D" w:rsidRDefault="00F9177F" w:rsidP="00F9177F">
      <w:pPr>
        <w:pStyle w:val="NormalText"/>
      </w:pPr>
      <w:r w:rsidRPr="0040640D">
        <w:t>Alla barns rätt till sjukvård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Sf303 av Sara Karlsson m.fl. (S)</w:t>
      </w:r>
    </w:p>
    <w:p w:rsidR="00F9177F" w:rsidRPr="0040640D" w:rsidRDefault="00F9177F" w:rsidP="00F9177F">
      <w:pPr>
        <w:pStyle w:val="NormalText"/>
      </w:pPr>
      <w:r w:rsidRPr="0040640D">
        <w:t>Somaliska familjers möjlighet till återförening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Sf304 av Mikael Oscarsson och Tuve Skånberg (KD)</w:t>
      </w:r>
    </w:p>
    <w:p w:rsidR="00F9177F" w:rsidRPr="0040640D" w:rsidRDefault="00F9177F" w:rsidP="00F9177F">
      <w:pPr>
        <w:pStyle w:val="NormalText"/>
      </w:pPr>
      <w:r w:rsidRPr="0040640D">
        <w:t>Valfrihet och rättvisa i barnomsorgen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Sf305 av Tuve Skånberg (KD)</w:t>
      </w:r>
    </w:p>
    <w:p w:rsidR="00F9177F" w:rsidRPr="0040640D" w:rsidRDefault="00F9177F" w:rsidP="00F9177F">
      <w:pPr>
        <w:pStyle w:val="NormalText"/>
      </w:pPr>
      <w:r w:rsidRPr="0040640D">
        <w:t>De låga födelsetalen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Sf306 av Marie Granlund m.fl. (S)</w:t>
      </w:r>
    </w:p>
    <w:p w:rsidR="00F9177F" w:rsidRPr="0040640D" w:rsidRDefault="00F9177F" w:rsidP="00F9177F">
      <w:pPr>
        <w:pStyle w:val="NormalText"/>
      </w:pPr>
      <w:r w:rsidRPr="0040640D">
        <w:t>Förbättrad flyktingmottagandet</w:t>
      </w:r>
    </w:p>
    <w:p w:rsidR="00F9177F" w:rsidRPr="0040640D" w:rsidRDefault="00F9177F" w:rsidP="00F9177F">
      <w:pPr>
        <w:pStyle w:val="NormalText"/>
      </w:pPr>
      <w:r w:rsidRPr="0040640D">
        <w:t>AU Yrk. 1</w:t>
      </w:r>
    </w:p>
    <w:p w:rsidR="00F9177F" w:rsidRPr="0040640D" w:rsidRDefault="00F9177F" w:rsidP="00F9177F">
      <w:pPr>
        <w:pStyle w:val="NormalText"/>
      </w:pPr>
      <w:r w:rsidRPr="0040640D">
        <w:t>SfU Yrk. 2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Sf307 av Clas-Göran Carlsson (S)</w:t>
      </w:r>
    </w:p>
    <w:p w:rsidR="00F9177F" w:rsidRPr="0040640D" w:rsidRDefault="00F9177F" w:rsidP="00F9177F">
      <w:pPr>
        <w:pStyle w:val="NormalText"/>
      </w:pPr>
      <w:r w:rsidRPr="0040640D">
        <w:t>Gravida kvinnor i räddningstjänsten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Sf308 av Börje Vestlund m.fl. (S)</w:t>
      </w:r>
    </w:p>
    <w:p w:rsidR="00F9177F" w:rsidRPr="0040640D" w:rsidRDefault="00F9177F" w:rsidP="00F9177F">
      <w:pPr>
        <w:pStyle w:val="NormalText"/>
      </w:pPr>
      <w:r w:rsidRPr="0040640D">
        <w:t>Arbetskraftsinvandrares rättigheter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Sf309 av Tomas Eneroth m.fl. (S)</w:t>
      </w:r>
    </w:p>
    <w:p w:rsidR="00F9177F" w:rsidRPr="0040640D" w:rsidRDefault="00F9177F" w:rsidP="00F9177F">
      <w:pPr>
        <w:pStyle w:val="NormalText"/>
      </w:pPr>
      <w:r w:rsidRPr="0040640D">
        <w:t>Utgiftsområde 10 Ekonomisk trygghet vid sjukdom och handikapp</w:t>
      </w:r>
    </w:p>
    <w:p w:rsidR="00F9177F" w:rsidRPr="0040640D" w:rsidRDefault="00F9177F" w:rsidP="00F9177F">
      <w:pPr>
        <w:pStyle w:val="NormalText"/>
      </w:pPr>
      <w:r w:rsidRPr="0040640D">
        <w:t>SfU Yrk. 1-5,9-20</w:t>
      </w:r>
    </w:p>
    <w:p w:rsidR="00F9177F" w:rsidRPr="0040640D" w:rsidRDefault="00F9177F" w:rsidP="00F9177F">
      <w:pPr>
        <w:pStyle w:val="NormalText"/>
      </w:pPr>
      <w:r w:rsidRPr="0040640D">
        <w:t>AU Yrk. 6-8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Sf310 av Tomas Eneroth m.fl. (S)</w:t>
      </w:r>
    </w:p>
    <w:p w:rsidR="00F9177F" w:rsidRPr="0040640D" w:rsidRDefault="00F9177F" w:rsidP="00F9177F">
      <w:pPr>
        <w:pStyle w:val="NormalText"/>
      </w:pPr>
      <w:r w:rsidRPr="0040640D">
        <w:t>Utgiftsområde 11 Ekonomisk trygghet vid ålderdom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Sf311 av Tomas Eneroth m.fl. (S)</w:t>
      </w:r>
    </w:p>
    <w:p w:rsidR="00F9177F" w:rsidRPr="0040640D" w:rsidRDefault="00F9177F" w:rsidP="00F9177F">
      <w:pPr>
        <w:pStyle w:val="NormalText"/>
      </w:pPr>
      <w:r w:rsidRPr="0040640D">
        <w:t>Utgiftsområde 8 Migration</w:t>
      </w:r>
    </w:p>
    <w:p w:rsidR="00F9177F" w:rsidRPr="0040640D" w:rsidRDefault="00F9177F" w:rsidP="00F9177F">
      <w:pPr>
        <w:pStyle w:val="NormalText"/>
      </w:pPr>
      <w:r w:rsidRPr="0040640D">
        <w:t>SfU Yrk. 1-2,4-11,13-18,20-22</w:t>
      </w:r>
    </w:p>
    <w:p w:rsidR="00F9177F" w:rsidRPr="0040640D" w:rsidRDefault="00F9177F" w:rsidP="00F9177F">
      <w:pPr>
        <w:pStyle w:val="NormalText"/>
      </w:pPr>
      <w:r w:rsidRPr="0040640D">
        <w:t>JuU Yrk. 3</w:t>
      </w:r>
    </w:p>
    <w:p w:rsidR="00F9177F" w:rsidRPr="0040640D" w:rsidRDefault="00F9177F" w:rsidP="00F9177F">
      <w:pPr>
        <w:pStyle w:val="NormalText"/>
      </w:pPr>
      <w:r w:rsidRPr="0040640D">
        <w:t>AU Yrk. 12</w:t>
      </w:r>
    </w:p>
    <w:p w:rsidR="00F9177F" w:rsidRPr="0040640D" w:rsidRDefault="00F9177F" w:rsidP="00F9177F">
      <w:pPr>
        <w:pStyle w:val="NormalText"/>
      </w:pPr>
      <w:r w:rsidRPr="0040640D">
        <w:t>CU Yrk. 19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Sf312 av Tomas Eneroth m.fl. (S)</w:t>
      </w:r>
    </w:p>
    <w:p w:rsidR="00F9177F" w:rsidRPr="0040640D" w:rsidRDefault="00F9177F" w:rsidP="00F9177F">
      <w:pPr>
        <w:pStyle w:val="NormalText"/>
      </w:pPr>
      <w:r w:rsidRPr="0040640D">
        <w:t>Utgiftsområde 12 Ekonomisk trygghet för familjer och barn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Sf313 av Wiwi-Anne Johansson m.fl. (V)</w:t>
      </w:r>
    </w:p>
    <w:p w:rsidR="00F9177F" w:rsidRPr="0040640D" w:rsidRDefault="00F9177F" w:rsidP="00F9177F">
      <w:pPr>
        <w:pStyle w:val="NormalText"/>
      </w:pPr>
      <w:r w:rsidRPr="0040640D">
        <w:t>Sjukförsäkringen</w:t>
      </w:r>
    </w:p>
    <w:p w:rsidR="00F9177F" w:rsidRPr="0040640D" w:rsidRDefault="00F9177F" w:rsidP="00F9177F">
      <w:pPr>
        <w:pStyle w:val="NormalText"/>
      </w:pPr>
      <w:r w:rsidRPr="0040640D">
        <w:t>SfU Yrk. 1-8,10-21</w:t>
      </w:r>
    </w:p>
    <w:p w:rsidR="00F9177F" w:rsidRPr="0040640D" w:rsidRDefault="00F9177F" w:rsidP="00F9177F">
      <w:pPr>
        <w:pStyle w:val="NormalText"/>
      </w:pPr>
      <w:r w:rsidRPr="0040640D">
        <w:t>AU Yrk. 9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Sf314 av Isabella Jernbeck (M)</w:t>
      </w:r>
    </w:p>
    <w:p w:rsidR="00F9177F" w:rsidRPr="0040640D" w:rsidRDefault="00F9177F" w:rsidP="00F9177F">
      <w:pPr>
        <w:pStyle w:val="NormalText"/>
      </w:pPr>
      <w:r w:rsidRPr="0040640D">
        <w:t>Föräldraförsäkring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Sf315 av Åsa Torstensson och Annika Qarlsson (C)</w:t>
      </w:r>
    </w:p>
    <w:p w:rsidR="00F9177F" w:rsidRPr="0040640D" w:rsidRDefault="00F9177F" w:rsidP="00F9177F">
      <w:pPr>
        <w:pStyle w:val="NormalText"/>
      </w:pPr>
      <w:r w:rsidRPr="0040640D">
        <w:t>Gränshinderreformer inom arbetslivsområdet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Sf316 av Arhe Hamednaca och Börje Vestlund (S)</w:t>
      </w:r>
    </w:p>
    <w:p w:rsidR="00F9177F" w:rsidRPr="0040640D" w:rsidRDefault="00F9177F" w:rsidP="00F9177F">
      <w:pPr>
        <w:pStyle w:val="NormalText"/>
      </w:pPr>
      <w:r w:rsidRPr="0040640D">
        <w:t>Asylrätt för hbt-personer</w:t>
      </w:r>
    </w:p>
    <w:p w:rsidR="00F9177F" w:rsidRPr="0040640D" w:rsidRDefault="00F9177F" w:rsidP="00F9177F">
      <w:pPr>
        <w:pStyle w:val="NormalText"/>
      </w:pPr>
      <w:r w:rsidRPr="0040640D">
        <w:t>TU Yrk. 1</w:t>
      </w:r>
    </w:p>
    <w:p w:rsidR="00F9177F" w:rsidRPr="0040640D" w:rsidRDefault="00F9177F" w:rsidP="00F9177F">
      <w:pPr>
        <w:pStyle w:val="NormalText"/>
      </w:pPr>
      <w:r w:rsidRPr="0040640D">
        <w:t>SfU Yrk. 2-7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Sf317 av Johan Andersson m.fl. (S)</w:t>
      </w:r>
    </w:p>
    <w:p w:rsidR="00F9177F" w:rsidRPr="0040640D" w:rsidRDefault="00F9177F" w:rsidP="00F9177F">
      <w:pPr>
        <w:pStyle w:val="NormalText"/>
      </w:pPr>
      <w:r w:rsidRPr="0040640D">
        <w:t>Rätten till subventionerad hälso- och sjukvård för unga papperslösa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Sf318 av Hannah Bergstedt (S)</w:t>
      </w:r>
    </w:p>
    <w:p w:rsidR="00F9177F" w:rsidRPr="0040640D" w:rsidRDefault="00F9177F" w:rsidP="00F9177F">
      <w:pPr>
        <w:pStyle w:val="NormalText"/>
      </w:pPr>
      <w:r w:rsidRPr="0040640D">
        <w:t>Trygghetssystem för studenter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Sf319 av Hannah Bergstedt (S)</w:t>
      </w:r>
    </w:p>
    <w:p w:rsidR="00F9177F" w:rsidRPr="0040640D" w:rsidRDefault="00F9177F" w:rsidP="00F9177F">
      <w:pPr>
        <w:pStyle w:val="NormalText"/>
      </w:pPr>
      <w:r w:rsidRPr="0040640D">
        <w:t>Företagares möjlighet till graviditetspenning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Sf320 av Hannah Bergstedt (S)</w:t>
      </w:r>
    </w:p>
    <w:p w:rsidR="00F9177F" w:rsidRPr="0040640D" w:rsidRDefault="00F9177F" w:rsidP="00F9177F">
      <w:pPr>
        <w:pStyle w:val="NormalText"/>
      </w:pPr>
      <w:r w:rsidRPr="0040640D">
        <w:t>Föräldrars möjlighet till delaktighet i skolan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Sf321 av Börje Vestlund m.fl. (S)</w:t>
      </w:r>
    </w:p>
    <w:p w:rsidR="00F9177F" w:rsidRPr="0040640D" w:rsidRDefault="00F9177F" w:rsidP="00F9177F">
      <w:pPr>
        <w:pStyle w:val="NormalText"/>
      </w:pPr>
      <w:r w:rsidRPr="0040640D">
        <w:t>Asylrätt för hbt-personer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Sf322 av Helén Pettersson i Umeå m.fl. (S)</w:t>
      </w:r>
    </w:p>
    <w:p w:rsidR="00F9177F" w:rsidRPr="0040640D" w:rsidRDefault="00F9177F" w:rsidP="00F9177F">
      <w:pPr>
        <w:pStyle w:val="NormalText"/>
      </w:pPr>
      <w:r w:rsidRPr="0040640D">
        <w:t>Kvinnors situation i sjukförsäkringen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Sf323 av Yilmaz Kerimo och Ingela Nylund Watz (S)</w:t>
      </w:r>
    </w:p>
    <w:p w:rsidR="00F9177F" w:rsidRPr="0040640D" w:rsidRDefault="00F9177F" w:rsidP="00F9177F">
      <w:pPr>
        <w:pStyle w:val="NormalText"/>
      </w:pPr>
      <w:r w:rsidRPr="0040640D">
        <w:t>Solidariskt flyktingmottagande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Sf324 av Phia Andersson och Ann-Christin Ahlberg (S)</w:t>
      </w:r>
    </w:p>
    <w:p w:rsidR="00F9177F" w:rsidRPr="0040640D" w:rsidRDefault="00F9177F" w:rsidP="00F9177F">
      <w:pPr>
        <w:pStyle w:val="NormalText"/>
      </w:pPr>
      <w:r w:rsidRPr="0040640D">
        <w:t>Ändrat namn på arbetsgivaravgifter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Sf325 av Christina Höj Larsen m.fl. (V)</w:t>
      </w:r>
    </w:p>
    <w:p w:rsidR="00F9177F" w:rsidRPr="0040640D" w:rsidRDefault="00F9177F" w:rsidP="00F9177F">
      <w:pPr>
        <w:pStyle w:val="NormalText"/>
      </w:pPr>
      <w:r w:rsidRPr="0040640D">
        <w:t>Flyktingmottagande</w:t>
      </w:r>
    </w:p>
    <w:p w:rsidR="00F9177F" w:rsidRPr="0040640D" w:rsidRDefault="00F9177F" w:rsidP="00F9177F">
      <w:pPr>
        <w:pStyle w:val="NormalText"/>
      </w:pPr>
      <w:r w:rsidRPr="0040640D">
        <w:t>SfU Yrk. 1-11,17-19</w:t>
      </w:r>
    </w:p>
    <w:p w:rsidR="00F9177F" w:rsidRPr="0040640D" w:rsidRDefault="00F9177F" w:rsidP="00F9177F">
      <w:pPr>
        <w:pStyle w:val="NormalText"/>
      </w:pPr>
      <w:r w:rsidRPr="0040640D">
        <w:t>AU Yrk. 12-13,20,22-25</w:t>
      </w:r>
    </w:p>
    <w:p w:rsidR="00F9177F" w:rsidRPr="0040640D" w:rsidRDefault="00F9177F" w:rsidP="00F9177F">
      <w:pPr>
        <w:pStyle w:val="NormalText"/>
      </w:pPr>
      <w:r w:rsidRPr="0040640D">
        <w:t>SoU Yrk. 14-15</w:t>
      </w:r>
    </w:p>
    <w:p w:rsidR="00F9177F" w:rsidRPr="0040640D" w:rsidRDefault="00F9177F" w:rsidP="00F9177F">
      <w:pPr>
        <w:pStyle w:val="NormalText"/>
      </w:pPr>
      <w:r w:rsidRPr="0040640D">
        <w:t>UbU Yrk. 16,21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Sf326 av Lars Ohly m.fl. (V)</w:t>
      </w:r>
    </w:p>
    <w:p w:rsidR="00F9177F" w:rsidRPr="0040640D" w:rsidRDefault="00F9177F" w:rsidP="00F9177F">
      <w:pPr>
        <w:pStyle w:val="NormalText"/>
      </w:pPr>
      <w:r w:rsidRPr="0040640D">
        <w:t>Utgiftsområde 8 Migration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Sf327 av Fredrik Schulte (M)</w:t>
      </w:r>
    </w:p>
    <w:p w:rsidR="00F9177F" w:rsidRPr="0040640D" w:rsidRDefault="00F9177F" w:rsidP="00F9177F">
      <w:pPr>
        <w:pStyle w:val="NormalText"/>
      </w:pPr>
      <w:r w:rsidRPr="0040640D">
        <w:t>Lika barnbidrag mellan föräldrar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Sf328 av Ola Johansson och Anders Flanking (C)</w:t>
      </w:r>
    </w:p>
    <w:p w:rsidR="00F9177F" w:rsidRPr="0040640D" w:rsidRDefault="00F9177F" w:rsidP="00F9177F">
      <w:pPr>
        <w:pStyle w:val="NormalText"/>
      </w:pPr>
      <w:r w:rsidRPr="0040640D">
        <w:t>Utvisning av barn som vårdas enligt LVU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Sf329 av Annika Qarlsson och Åsa Torstensson (C)</w:t>
      </w:r>
    </w:p>
    <w:p w:rsidR="00F9177F" w:rsidRPr="0040640D" w:rsidRDefault="00F9177F" w:rsidP="00F9177F">
      <w:pPr>
        <w:pStyle w:val="NormalText"/>
      </w:pPr>
      <w:r w:rsidRPr="0040640D">
        <w:t>Sjukpenninggrundande inkomst för kombinatörer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Sf330 av Ulrika Karlsson i Uppsala (M)</w:t>
      </w:r>
    </w:p>
    <w:p w:rsidR="00F9177F" w:rsidRPr="0040640D" w:rsidRDefault="00F9177F" w:rsidP="00F9177F">
      <w:pPr>
        <w:pStyle w:val="NormalText"/>
      </w:pPr>
      <w:r w:rsidRPr="0040640D">
        <w:t>En human flykting- och integrationspolitik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Sf331 av Erik Almqvist och Per Ramhorn (SD)</w:t>
      </w:r>
    </w:p>
    <w:p w:rsidR="00F9177F" w:rsidRPr="0040640D" w:rsidRDefault="00F9177F" w:rsidP="00F9177F">
      <w:pPr>
        <w:pStyle w:val="NormalText"/>
      </w:pPr>
      <w:r w:rsidRPr="0040640D">
        <w:t>Föräldradagars delning efter föräldrars önskan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Sf332 av Lars Isovaara m.fl. (SD)</w:t>
      </w:r>
    </w:p>
    <w:p w:rsidR="00F9177F" w:rsidRPr="0040640D" w:rsidRDefault="00F9177F" w:rsidP="00F9177F">
      <w:pPr>
        <w:pStyle w:val="NormalText"/>
      </w:pPr>
      <w:r w:rsidRPr="0040640D">
        <w:t>Återkravsbestämmelse för felaktiga utbetalningar från Migrationsverket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Sf333 av Lars Isovaara (SD)</w:t>
      </w:r>
    </w:p>
    <w:p w:rsidR="00F9177F" w:rsidRPr="0040640D" w:rsidRDefault="00F9177F" w:rsidP="00F9177F">
      <w:pPr>
        <w:pStyle w:val="NormalText"/>
      </w:pPr>
      <w:r w:rsidRPr="0040640D">
        <w:t>Harmonisering av regler för gränsöverskridande bärplockare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Sf334 av Erik Almqvist och Kent Ekeroth (SD)</w:t>
      </w:r>
    </w:p>
    <w:p w:rsidR="00F9177F" w:rsidRPr="0040640D" w:rsidRDefault="00F9177F" w:rsidP="00F9177F">
      <w:pPr>
        <w:pStyle w:val="NormalText"/>
      </w:pPr>
      <w:r w:rsidRPr="0040640D">
        <w:t>Sänkt nivå för bidragsfusk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Sf335 av Edward Riedl (M)</w:t>
      </w:r>
    </w:p>
    <w:p w:rsidR="00F9177F" w:rsidRPr="0040640D" w:rsidRDefault="00F9177F" w:rsidP="00F9177F">
      <w:pPr>
        <w:pStyle w:val="NormalText"/>
      </w:pPr>
      <w:r w:rsidRPr="0040640D">
        <w:t>Förbättringar för småföretagare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Sf336 av Edward Riedl (M)</w:t>
      </w:r>
    </w:p>
    <w:p w:rsidR="00F9177F" w:rsidRPr="0040640D" w:rsidRDefault="00F9177F" w:rsidP="00F9177F">
      <w:pPr>
        <w:pStyle w:val="NormalText"/>
      </w:pPr>
      <w:r w:rsidRPr="0040640D">
        <w:t>Ekonomiska frizoner i glesbygdsområden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Sf337 av Ann-Charlotte Hammar Johnsson (M)</w:t>
      </w:r>
    </w:p>
    <w:p w:rsidR="00F9177F" w:rsidRPr="0040640D" w:rsidRDefault="00F9177F" w:rsidP="00F9177F">
      <w:pPr>
        <w:pStyle w:val="NormalText"/>
      </w:pPr>
      <w:r w:rsidRPr="0040640D">
        <w:t>Förändrad benämning på bidraget till gymnasiesärskolans elever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Sf338 av Gunvor G Ericson m.fl. (MP)</w:t>
      </w:r>
    </w:p>
    <w:p w:rsidR="00F9177F" w:rsidRPr="0040640D" w:rsidRDefault="00F9177F" w:rsidP="00F9177F">
      <w:pPr>
        <w:pStyle w:val="NormalText"/>
      </w:pPr>
      <w:r w:rsidRPr="0040640D">
        <w:t>Utgiftsområde 10 Ekonomisk trygghet vid sjukdom och handikapp, 12 Ekonomisk trygghet för familjer och barn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Sf339 av Gunvor G Ericson m.fl. (MP)</w:t>
      </w:r>
    </w:p>
    <w:p w:rsidR="00F9177F" w:rsidRPr="0040640D" w:rsidRDefault="00F9177F" w:rsidP="00F9177F">
      <w:pPr>
        <w:pStyle w:val="NormalText"/>
      </w:pPr>
      <w:r w:rsidRPr="0040640D">
        <w:t>Arbetslivstrygghet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Sf340 av Gunvor G Ericson m.fl. (MP)</w:t>
      </w:r>
    </w:p>
    <w:p w:rsidR="00F9177F" w:rsidRPr="0040640D" w:rsidRDefault="00F9177F" w:rsidP="00F9177F">
      <w:pPr>
        <w:pStyle w:val="NormalText"/>
      </w:pPr>
      <w:r w:rsidRPr="0040640D">
        <w:t>Tredelad föräldraförsäkring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Sf341 av Lars Ohly m.fl. (V)</w:t>
      </w:r>
    </w:p>
    <w:p w:rsidR="00F9177F" w:rsidRPr="0040640D" w:rsidRDefault="00F9177F" w:rsidP="00F9177F">
      <w:pPr>
        <w:pStyle w:val="NormalText"/>
      </w:pPr>
      <w:r w:rsidRPr="0040640D">
        <w:t>Utgiftområde 11 Ekonomisk trygghet vid ålderdom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Sf342 av Sven-Olof Sällström och Thoralf Alfsson (SD)</w:t>
      </w:r>
    </w:p>
    <w:p w:rsidR="00F9177F" w:rsidRPr="0040640D" w:rsidRDefault="00F9177F" w:rsidP="00F9177F">
      <w:pPr>
        <w:pStyle w:val="NormalText"/>
      </w:pPr>
      <w:r w:rsidRPr="0040640D">
        <w:t>Begränsa föräldraförsäkringen för nyanlända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Sf343 av Erik Almqvist och Per Ramhorn (SD)</w:t>
      </w:r>
    </w:p>
    <w:p w:rsidR="00F9177F" w:rsidRPr="0040640D" w:rsidRDefault="00F9177F" w:rsidP="00F9177F">
      <w:pPr>
        <w:pStyle w:val="NormalText"/>
      </w:pPr>
      <w:r w:rsidRPr="0040640D">
        <w:t>Jämställdhetsbonusen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Sf344 av Kent Ekeroth (SD)</w:t>
      </w:r>
    </w:p>
    <w:p w:rsidR="00F9177F" w:rsidRPr="0040640D" w:rsidRDefault="00F9177F" w:rsidP="00F9177F">
      <w:pPr>
        <w:pStyle w:val="NormalText"/>
      </w:pPr>
      <w:r w:rsidRPr="0040640D">
        <w:t>Förbud mot tiggeri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Sf345 av Carina Herrstedt (SD)</w:t>
      </w:r>
    </w:p>
    <w:p w:rsidR="00F9177F" w:rsidRPr="0040640D" w:rsidRDefault="00F9177F" w:rsidP="00F9177F">
      <w:pPr>
        <w:pStyle w:val="NormalText"/>
      </w:pPr>
      <w:r w:rsidRPr="0040640D">
        <w:t>Förebyggande av s.k. fruimport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Sf346 av Carina Herrstedt (SD)</w:t>
      </w:r>
    </w:p>
    <w:p w:rsidR="00F9177F" w:rsidRPr="0040640D" w:rsidRDefault="00F9177F" w:rsidP="00F9177F">
      <w:pPr>
        <w:pStyle w:val="NormalText"/>
      </w:pPr>
      <w:r w:rsidRPr="0040640D">
        <w:t>Avskaffa EBO-lagen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Sf347 av Carina Herrstedt (SD)</w:t>
      </w:r>
    </w:p>
    <w:p w:rsidR="00F9177F" w:rsidRPr="0040640D" w:rsidRDefault="00F9177F" w:rsidP="00F9177F">
      <w:pPr>
        <w:pStyle w:val="NormalText"/>
      </w:pPr>
      <w:r w:rsidRPr="0040640D">
        <w:t>Föräldraförsäkringen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F9177F" w:rsidRPr="0040640D" w:rsidRDefault="00F9177F" w:rsidP="00F9177F">
      <w:pPr>
        <w:pStyle w:val="NormalText"/>
      </w:pPr>
      <w:r w:rsidRPr="0040640D">
        <w:t>Sf348 av David Lång och Erik Almqvist (SD)</w:t>
      </w:r>
    </w:p>
    <w:p w:rsidR="00F9177F" w:rsidRPr="0040640D" w:rsidRDefault="00F9177F" w:rsidP="00F9177F">
      <w:pPr>
        <w:pStyle w:val="NormalText"/>
      </w:pPr>
      <w:r w:rsidRPr="0040640D">
        <w:t>Beräkning av samhällskostnader för invandring</w:t>
      </w:r>
    </w:p>
    <w:p w:rsidR="00F9177F" w:rsidRPr="0040640D" w:rsidRDefault="00F9177F" w:rsidP="00F9177F">
      <w:pPr>
        <w:pStyle w:val="NormalText"/>
      </w:pPr>
      <w:r w:rsidRPr="0040640D">
        <w:t xml:space="preserve">SfU </w:t>
      </w:r>
    </w:p>
    <w:p w:rsidR="00F9177F" w:rsidRPr="0040640D" w:rsidRDefault="00F9177F" w:rsidP="00F9177F"/>
    <w:p w:rsidR="000511F0" w:rsidRPr="0040640D" w:rsidRDefault="000511F0" w:rsidP="00F9177F">
      <w:pPr>
        <w:pStyle w:val="NormalText"/>
      </w:pPr>
      <w:r w:rsidRPr="0040640D">
        <w:t>Sf349 av David Lång och Lars Isovaara (SD)</w:t>
      </w:r>
    </w:p>
    <w:p w:rsidR="000511F0" w:rsidRPr="0040640D" w:rsidRDefault="000511F0" w:rsidP="00F9177F">
      <w:pPr>
        <w:pStyle w:val="NormalText"/>
      </w:pPr>
      <w:r w:rsidRPr="0040640D">
        <w:t>Arbetsgivaravgift i glesbygd</w:t>
      </w:r>
    </w:p>
    <w:p w:rsidR="000511F0" w:rsidRPr="0040640D" w:rsidRDefault="000511F0" w:rsidP="00F9177F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Sf350 av David Lång och Per Ramhorn (SD)</w:t>
      </w:r>
    </w:p>
    <w:p w:rsidR="000511F0" w:rsidRPr="0040640D" w:rsidRDefault="000511F0" w:rsidP="000511F0">
      <w:pPr>
        <w:pStyle w:val="NormalText"/>
      </w:pPr>
      <w:r w:rsidRPr="0040640D">
        <w:t>Obligatoriska dna-test för asylsökande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Sf351 av Johnny Skalin (SD)</w:t>
      </w:r>
    </w:p>
    <w:p w:rsidR="000511F0" w:rsidRPr="0040640D" w:rsidRDefault="000511F0" w:rsidP="000511F0">
      <w:pPr>
        <w:pStyle w:val="NormalText"/>
      </w:pPr>
      <w:r w:rsidRPr="0040640D">
        <w:t>Risk-säker fond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Sf352 av Jimmie Åkesson m.fl. (SD)</w:t>
      </w:r>
    </w:p>
    <w:p w:rsidR="000511F0" w:rsidRPr="0040640D" w:rsidRDefault="000511F0" w:rsidP="000511F0">
      <w:pPr>
        <w:pStyle w:val="NormalText"/>
      </w:pPr>
      <w:r w:rsidRPr="0040640D">
        <w:t>En ansvarsfull invandringspolitik</w:t>
      </w:r>
    </w:p>
    <w:p w:rsidR="000511F0" w:rsidRPr="0040640D" w:rsidRDefault="000511F0" w:rsidP="000511F0">
      <w:pPr>
        <w:pStyle w:val="NormalText"/>
      </w:pPr>
      <w:r w:rsidRPr="0040640D">
        <w:t>SfU Yrk. 1-21</w:t>
      </w:r>
    </w:p>
    <w:p w:rsidR="000511F0" w:rsidRPr="0040640D" w:rsidRDefault="000511F0" w:rsidP="000511F0">
      <w:pPr>
        <w:pStyle w:val="NormalText"/>
      </w:pPr>
      <w:r w:rsidRPr="0040640D">
        <w:t>KU Yrk. 22</w:t>
      </w:r>
    </w:p>
    <w:p w:rsidR="000511F0" w:rsidRPr="0040640D" w:rsidRDefault="000511F0" w:rsidP="000511F0">
      <w:pPr>
        <w:pStyle w:val="NormalText"/>
      </w:pPr>
      <w:r w:rsidRPr="0040640D">
        <w:t>UU Yrk. 23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Sf353 av Kent Ekeroth och Margareta Sandstedt (SD)</w:t>
      </w:r>
    </w:p>
    <w:p w:rsidR="000511F0" w:rsidRPr="0040640D" w:rsidRDefault="000511F0" w:rsidP="000511F0">
      <w:pPr>
        <w:pStyle w:val="NormalText"/>
      </w:pPr>
      <w:r w:rsidRPr="0040640D">
        <w:t>Åldersbestämning av immigranter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Sf354 av David Lång och Mikael Jansson (SD)</w:t>
      </w:r>
    </w:p>
    <w:p w:rsidR="000511F0" w:rsidRPr="0040640D" w:rsidRDefault="000511F0" w:rsidP="000511F0">
      <w:pPr>
        <w:pStyle w:val="NormalText"/>
      </w:pPr>
      <w:r w:rsidRPr="0040640D">
        <w:t>Åtgärder mot tiggeri och prostitution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Sf355 av Erik Almqvist m.fl. (SD)</w:t>
      </w:r>
    </w:p>
    <w:p w:rsidR="000511F0" w:rsidRPr="0040640D" w:rsidRDefault="000511F0" w:rsidP="000511F0">
      <w:pPr>
        <w:pStyle w:val="NormalText"/>
      </w:pPr>
      <w:r w:rsidRPr="0040640D">
        <w:t>Utgiftsområde 8 Migration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Sf356 av Erik Almqvist m.fl. (SD)</w:t>
      </w:r>
    </w:p>
    <w:p w:rsidR="000511F0" w:rsidRPr="0040640D" w:rsidRDefault="000511F0" w:rsidP="000511F0">
      <w:pPr>
        <w:pStyle w:val="NormalText"/>
      </w:pPr>
      <w:r w:rsidRPr="0040640D">
        <w:t>Utgiftsområde 10 Ekonomisk trygghet vid sjukdom och handikapp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Sf357 av Erik Almqvist m.fl. (SD)</w:t>
      </w:r>
    </w:p>
    <w:p w:rsidR="000511F0" w:rsidRPr="0040640D" w:rsidRDefault="000511F0" w:rsidP="000511F0">
      <w:pPr>
        <w:pStyle w:val="NormalText"/>
      </w:pPr>
      <w:r w:rsidRPr="0040640D">
        <w:t>Utgiftsområde 11 Ekonomisk trygghet vid ålderdom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Sf358 av Erik Almqvist m.fl. (SD)</w:t>
      </w:r>
    </w:p>
    <w:p w:rsidR="000511F0" w:rsidRPr="0040640D" w:rsidRDefault="000511F0" w:rsidP="000511F0">
      <w:pPr>
        <w:pStyle w:val="NormalText"/>
      </w:pPr>
      <w:r w:rsidRPr="0040640D">
        <w:t>Utgiftsområde 12 Ekonomisk trygghet för familjer och barn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Sf359 av Helena Lindahl och Abir Al-Sahlani (C)</w:t>
      </w:r>
    </w:p>
    <w:p w:rsidR="000511F0" w:rsidRPr="0040640D" w:rsidRDefault="000511F0" w:rsidP="000511F0">
      <w:pPr>
        <w:pStyle w:val="NormalText"/>
      </w:pPr>
      <w:r w:rsidRPr="0040640D">
        <w:t>Tillfällig föräldrapenning för barn mellan 16 och 18 år som ligger på sjukhus</w:t>
      </w:r>
    </w:p>
    <w:p w:rsidR="000511F0" w:rsidRPr="0040640D" w:rsidRDefault="000511F0" w:rsidP="000511F0">
      <w:pPr>
        <w:pStyle w:val="NormalText"/>
      </w:pPr>
      <w:r w:rsidRPr="0040640D">
        <w:t xml:space="preserve">SfU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So201 av Anders Andersson (KD)</w:t>
      </w:r>
    </w:p>
    <w:p w:rsidR="000511F0" w:rsidRPr="0040640D" w:rsidRDefault="000511F0" w:rsidP="000511F0">
      <w:pPr>
        <w:pStyle w:val="NormalText"/>
      </w:pPr>
      <w:r w:rsidRPr="0040640D">
        <w:t>Lag om assistanshundar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So202 av Hans Hoff (S)</w:t>
      </w:r>
    </w:p>
    <w:p w:rsidR="000511F0" w:rsidRPr="0040640D" w:rsidRDefault="000511F0" w:rsidP="000511F0">
      <w:pPr>
        <w:pStyle w:val="NormalText"/>
      </w:pPr>
      <w:r w:rsidRPr="0040640D">
        <w:t>Statistik över rättspsykiatriska patienter som återfaller i våldshandlingar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So203 av Hans Hoff (S)</w:t>
      </w:r>
    </w:p>
    <w:p w:rsidR="000511F0" w:rsidRPr="0040640D" w:rsidRDefault="000511F0" w:rsidP="000511F0">
      <w:pPr>
        <w:pStyle w:val="NormalText"/>
      </w:pPr>
      <w:r w:rsidRPr="0040640D">
        <w:t>Hårdare straff för langning av alkohol till barn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So204 av Hans Hoff (S)</w:t>
      </w:r>
    </w:p>
    <w:p w:rsidR="000511F0" w:rsidRPr="0040640D" w:rsidRDefault="000511F0" w:rsidP="000511F0">
      <w:pPr>
        <w:pStyle w:val="NormalText"/>
      </w:pPr>
      <w:r w:rsidRPr="0040640D">
        <w:t>Vräkning av barn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So205 av Hans Hoff (S)</w:t>
      </w:r>
    </w:p>
    <w:p w:rsidR="000511F0" w:rsidRPr="0040640D" w:rsidRDefault="000511F0" w:rsidP="000511F0">
      <w:pPr>
        <w:pStyle w:val="NormalText"/>
      </w:pPr>
      <w:r w:rsidRPr="0040640D">
        <w:t>Läkare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So206 av Hans Hoff (S)</w:t>
      </w:r>
    </w:p>
    <w:p w:rsidR="000511F0" w:rsidRPr="0040640D" w:rsidRDefault="000511F0" w:rsidP="000511F0">
      <w:pPr>
        <w:pStyle w:val="NormalText"/>
      </w:pPr>
      <w:r w:rsidRPr="0040640D">
        <w:t>Bilder som hälsovarning på cigarettpaket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So207 av Hans Hoff (S)</w:t>
      </w:r>
    </w:p>
    <w:p w:rsidR="000511F0" w:rsidRPr="0040640D" w:rsidRDefault="000511F0" w:rsidP="000511F0">
      <w:pPr>
        <w:pStyle w:val="NormalText"/>
      </w:pPr>
      <w:r w:rsidRPr="0040640D">
        <w:t>Parbogaranti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So208 av Hans Hoff (S)</w:t>
      </w:r>
    </w:p>
    <w:p w:rsidR="000511F0" w:rsidRPr="0040640D" w:rsidRDefault="000511F0" w:rsidP="000511F0">
      <w:pPr>
        <w:pStyle w:val="NormalText"/>
      </w:pPr>
      <w:r w:rsidRPr="0040640D">
        <w:t>Kontroll av läkemedelsförskrivning och läkemedelsuttag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So209 av Hans Hoff (S)</w:t>
      </w:r>
    </w:p>
    <w:p w:rsidR="000511F0" w:rsidRPr="0040640D" w:rsidRDefault="000511F0" w:rsidP="000511F0">
      <w:pPr>
        <w:pStyle w:val="NormalText"/>
      </w:pPr>
      <w:r w:rsidRPr="0040640D">
        <w:t>Utveckling av äldreomsorgen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So210 av Hans Hoff (S)</w:t>
      </w:r>
    </w:p>
    <w:p w:rsidR="000511F0" w:rsidRPr="0040640D" w:rsidRDefault="000511F0" w:rsidP="000511F0">
      <w:pPr>
        <w:pStyle w:val="NormalText"/>
      </w:pPr>
      <w:r w:rsidRPr="0040640D">
        <w:t>Patientsäkerhet i sjukvården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So211 av Hans Hoff (S)</w:t>
      </w:r>
    </w:p>
    <w:p w:rsidR="000511F0" w:rsidRPr="0040640D" w:rsidRDefault="000511F0" w:rsidP="000511F0">
      <w:pPr>
        <w:pStyle w:val="NormalText"/>
      </w:pPr>
      <w:r w:rsidRPr="0040640D">
        <w:t>Sjukvårdens helhetsansvar tills en patient är färdigbehandlad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So212 av Hans Hoff (S)</w:t>
      </w:r>
    </w:p>
    <w:p w:rsidR="000511F0" w:rsidRPr="0040640D" w:rsidRDefault="000511F0" w:rsidP="000511F0">
      <w:pPr>
        <w:pStyle w:val="NormalText"/>
      </w:pPr>
      <w:r w:rsidRPr="0040640D">
        <w:t>PSA-test vid hälsokontroll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So213 av Jan Lindholm och Agneta Luttropp (MP)</w:t>
      </w:r>
    </w:p>
    <w:p w:rsidR="000511F0" w:rsidRPr="0040640D" w:rsidRDefault="000511F0" w:rsidP="000511F0">
      <w:pPr>
        <w:pStyle w:val="NormalText"/>
      </w:pPr>
      <w:r w:rsidRPr="0040640D">
        <w:t>Barn och bostadslöshet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So214 av Roger Haddad (FP)</w:t>
      </w:r>
    </w:p>
    <w:p w:rsidR="000511F0" w:rsidRPr="0040640D" w:rsidRDefault="000511F0" w:rsidP="000511F0">
      <w:pPr>
        <w:pStyle w:val="NormalText"/>
      </w:pPr>
      <w:r w:rsidRPr="0040640D">
        <w:t>Rökförbud vid busshållplatser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So215 av Roger Haddad (FP)</w:t>
      </w:r>
    </w:p>
    <w:p w:rsidR="000511F0" w:rsidRPr="0040640D" w:rsidRDefault="000511F0" w:rsidP="000511F0">
      <w:pPr>
        <w:pStyle w:val="NormalText"/>
      </w:pPr>
      <w:r w:rsidRPr="0040640D">
        <w:t>Bidragsberoendet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So216 av Anita Brodén (FP)</w:t>
      </w:r>
    </w:p>
    <w:p w:rsidR="000511F0" w:rsidRPr="0040640D" w:rsidRDefault="000511F0" w:rsidP="000511F0">
      <w:pPr>
        <w:pStyle w:val="NormalText"/>
      </w:pPr>
      <w:r w:rsidRPr="0040640D">
        <w:t>Psykisk livräddning som folkbildning</w:t>
      </w:r>
    </w:p>
    <w:p w:rsidR="000511F0" w:rsidRPr="0040640D" w:rsidRDefault="000511F0" w:rsidP="000511F0">
      <w:pPr>
        <w:pStyle w:val="NormalText"/>
      </w:pPr>
      <w:r w:rsidRPr="0040640D">
        <w:t>SoU Yrk. 1</w:t>
      </w:r>
    </w:p>
    <w:p w:rsidR="000511F0" w:rsidRPr="0040640D" w:rsidRDefault="000511F0" w:rsidP="000511F0">
      <w:pPr>
        <w:pStyle w:val="NormalText"/>
      </w:pPr>
      <w:r w:rsidRPr="0040640D">
        <w:t>UbU Yrk. 2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So217 av Anita Brodén (FP)</w:t>
      </w:r>
    </w:p>
    <w:p w:rsidR="000511F0" w:rsidRPr="0040640D" w:rsidRDefault="000511F0" w:rsidP="000511F0">
      <w:pPr>
        <w:pStyle w:val="NormalText"/>
      </w:pPr>
      <w:r w:rsidRPr="0040640D">
        <w:t>Sambandet mellan amalgam och ohälsa</w:t>
      </w:r>
    </w:p>
    <w:p w:rsidR="000511F0" w:rsidRPr="0040640D" w:rsidRDefault="000511F0" w:rsidP="000511F0">
      <w:pPr>
        <w:pStyle w:val="NormalText"/>
      </w:pPr>
      <w:r w:rsidRPr="0040640D">
        <w:t>SoU Yrk. 1-3</w:t>
      </w:r>
    </w:p>
    <w:p w:rsidR="000511F0" w:rsidRPr="0040640D" w:rsidRDefault="000511F0" w:rsidP="000511F0">
      <w:pPr>
        <w:pStyle w:val="NormalText"/>
      </w:pPr>
      <w:r w:rsidRPr="0040640D">
        <w:t>MJU Yrk. 4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So218 av Anita Brodén och Christer Winbäck (FP)</w:t>
      </w:r>
    </w:p>
    <w:p w:rsidR="000511F0" w:rsidRPr="0040640D" w:rsidRDefault="000511F0" w:rsidP="000511F0">
      <w:pPr>
        <w:pStyle w:val="NormalText"/>
      </w:pPr>
      <w:r w:rsidRPr="0040640D">
        <w:t>Likställande av spelmissbruk med drogmissbruk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So219 av Christina Oskarsson (S)</w:t>
      </w:r>
    </w:p>
    <w:p w:rsidR="000511F0" w:rsidRPr="0040640D" w:rsidRDefault="000511F0" w:rsidP="000511F0">
      <w:pPr>
        <w:pStyle w:val="NormalText"/>
      </w:pPr>
      <w:r w:rsidRPr="0040640D">
        <w:t>Förbättrad bröstcancervård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So220 av Christina Oskarsson (S)</w:t>
      </w:r>
    </w:p>
    <w:p w:rsidR="000511F0" w:rsidRPr="0040640D" w:rsidRDefault="000511F0" w:rsidP="000511F0">
      <w:pPr>
        <w:pStyle w:val="NormalText"/>
      </w:pPr>
      <w:r w:rsidRPr="0040640D">
        <w:t>Benskörhet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So221 av Carina Hägg (S)</w:t>
      </w:r>
    </w:p>
    <w:p w:rsidR="000511F0" w:rsidRPr="0040640D" w:rsidRDefault="000511F0" w:rsidP="000511F0">
      <w:pPr>
        <w:pStyle w:val="NormalText"/>
      </w:pPr>
      <w:r w:rsidRPr="0040640D">
        <w:t>Surrogatmödrar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So222 av Christina Oskarsson (S)</w:t>
      </w:r>
    </w:p>
    <w:p w:rsidR="000511F0" w:rsidRPr="0040640D" w:rsidRDefault="000511F0" w:rsidP="000511F0">
      <w:pPr>
        <w:pStyle w:val="NormalText"/>
      </w:pPr>
      <w:r w:rsidRPr="0040640D">
        <w:t>Förbättrat tandvårdsstöd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So223 av Lars-Axel Nordell (KD)</w:t>
      </w:r>
    </w:p>
    <w:p w:rsidR="000511F0" w:rsidRPr="0040640D" w:rsidRDefault="000511F0" w:rsidP="000511F0">
      <w:pPr>
        <w:pStyle w:val="NormalText"/>
      </w:pPr>
      <w:r w:rsidRPr="0040640D">
        <w:t>Lika tillgång till vardagstolkning i hela landet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So224 av Lars-Axel Nordell (KD)</w:t>
      </w:r>
    </w:p>
    <w:p w:rsidR="000511F0" w:rsidRPr="0040640D" w:rsidRDefault="000511F0" w:rsidP="000511F0">
      <w:pPr>
        <w:pStyle w:val="NormalText"/>
      </w:pPr>
      <w:r w:rsidRPr="0040640D">
        <w:t>Implementering av FN:s barnkonvention i svensk lag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So225 av Lars-Axel Nordell (KD)</w:t>
      </w:r>
    </w:p>
    <w:p w:rsidR="000511F0" w:rsidRPr="0040640D" w:rsidRDefault="000511F0" w:rsidP="000511F0">
      <w:pPr>
        <w:pStyle w:val="NormalText"/>
      </w:pPr>
      <w:r w:rsidRPr="0040640D">
        <w:t>Familjeklassning av s.k. nätdroger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So226 av Billy Gustafsson (S)</w:t>
      </w:r>
    </w:p>
    <w:p w:rsidR="000511F0" w:rsidRPr="0040640D" w:rsidRDefault="000511F0" w:rsidP="000511F0">
      <w:pPr>
        <w:pStyle w:val="NormalText"/>
      </w:pPr>
      <w:r w:rsidRPr="0040640D">
        <w:t>Anhörigvård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So227 av Sara Karlsson (S)</w:t>
      </w:r>
    </w:p>
    <w:p w:rsidR="000511F0" w:rsidRPr="0040640D" w:rsidRDefault="000511F0" w:rsidP="000511F0">
      <w:pPr>
        <w:pStyle w:val="NormalText"/>
      </w:pPr>
      <w:r w:rsidRPr="0040640D">
        <w:t>Internetabonnemang bör ingå i riksnormen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So228 av Kerstin Nilsson (S)</w:t>
      </w:r>
    </w:p>
    <w:p w:rsidR="000511F0" w:rsidRPr="0040640D" w:rsidRDefault="000511F0" w:rsidP="000511F0">
      <w:pPr>
        <w:pStyle w:val="NormalText"/>
      </w:pPr>
      <w:r w:rsidRPr="0040640D">
        <w:t>Samordnat datasystem för förskrivning av läkemedel hos samtliga vårdgivare och apotek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So229 av Eva Flyborg (FP)</w:t>
      </w:r>
    </w:p>
    <w:p w:rsidR="000511F0" w:rsidRPr="0040640D" w:rsidRDefault="000511F0" w:rsidP="000511F0">
      <w:pPr>
        <w:pStyle w:val="NormalText"/>
      </w:pPr>
      <w:r w:rsidRPr="0040640D">
        <w:t>Bemötande av våldsutsatta kvinnor inom vården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So230 av Leif Pettersson (S)</w:t>
      </w:r>
    </w:p>
    <w:p w:rsidR="000511F0" w:rsidRPr="0040640D" w:rsidRDefault="000511F0" w:rsidP="000511F0">
      <w:pPr>
        <w:pStyle w:val="NormalText"/>
      </w:pPr>
      <w:r w:rsidRPr="0040640D">
        <w:t>Ytterligare förbud mot tobaksrökning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So231 av Hans Hoff (S)</w:t>
      </w:r>
    </w:p>
    <w:p w:rsidR="000511F0" w:rsidRPr="0040640D" w:rsidRDefault="000511F0" w:rsidP="000511F0">
      <w:pPr>
        <w:pStyle w:val="NormalText"/>
      </w:pPr>
      <w:r w:rsidRPr="0040640D">
        <w:t>Vräkning av barn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So232 av Fredrik Olovsson (S)</w:t>
      </w:r>
    </w:p>
    <w:p w:rsidR="000511F0" w:rsidRPr="0040640D" w:rsidRDefault="000511F0" w:rsidP="000511F0">
      <w:pPr>
        <w:pStyle w:val="NormalText"/>
      </w:pPr>
      <w:r w:rsidRPr="0040640D">
        <w:t>Apoteksavregleringens konsekvenser för konsumenten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So233 av Fredrik Olovsson (S)</w:t>
      </w:r>
    </w:p>
    <w:p w:rsidR="000511F0" w:rsidRPr="0040640D" w:rsidRDefault="000511F0" w:rsidP="000511F0">
      <w:pPr>
        <w:pStyle w:val="NormalText"/>
      </w:pPr>
      <w:r w:rsidRPr="0040640D">
        <w:t>Skärpt lagstiftning för marknadsföring av receptfria läkemedel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So234 av Fredrik Olovsson (S)</w:t>
      </w:r>
    </w:p>
    <w:p w:rsidR="000511F0" w:rsidRPr="0040640D" w:rsidRDefault="000511F0" w:rsidP="000511F0">
      <w:pPr>
        <w:pStyle w:val="NormalText"/>
      </w:pPr>
      <w:r w:rsidRPr="0040640D">
        <w:t>Stödet till barns glasögon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So235 av Christina Karlsson (S)</w:t>
      </w:r>
    </w:p>
    <w:p w:rsidR="000511F0" w:rsidRPr="0040640D" w:rsidRDefault="000511F0" w:rsidP="000511F0">
      <w:pPr>
        <w:pStyle w:val="NormalText"/>
      </w:pPr>
      <w:r w:rsidRPr="0040640D">
        <w:t>Anpassade medicinförpackningar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So236 av Jan-Olof Larsson (S)</w:t>
      </w:r>
    </w:p>
    <w:p w:rsidR="000511F0" w:rsidRPr="0040640D" w:rsidRDefault="000511F0" w:rsidP="000511F0">
      <w:pPr>
        <w:pStyle w:val="NormalText"/>
      </w:pPr>
      <w:r w:rsidRPr="0040640D">
        <w:t>Certifiering av familjehemsvård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So237 av Susanne Eberstein och Jasenko Omanovic (S)</w:t>
      </w:r>
    </w:p>
    <w:p w:rsidR="000511F0" w:rsidRPr="0040640D" w:rsidRDefault="000511F0" w:rsidP="000511F0">
      <w:pPr>
        <w:pStyle w:val="NormalText"/>
      </w:pPr>
      <w:r w:rsidRPr="0040640D">
        <w:t>Droger på nätet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So238 av Christina Karlsson och Jasenko Omanovic (S)</w:t>
      </w:r>
    </w:p>
    <w:p w:rsidR="000511F0" w:rsidRPr="0040640D" w:rsidRDefault="000511F0" w:rsidP="000511F0">
      <w:pPr>
        <w:pStyle w:val="NormalText"/>
      </w:pPr>
      <w:r w:rsidRPr="0040640D">
        <w:t>Förebyggande åtgärder inom hälsoområdet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0511F0" w:rsidRPr="0040640D" w:rsidRDefault="000511F0" w:rsidP="000511F0">
      <w:pPr>
        <w:pStyle w:val="NormalText"/>
      </w:pPr>
      <w:r w:rsidRPr="0040640D">
        <w:t>So239 av Elin Lundgren (S)</w:t>
      </w:r>
    </w:p>
    <w:p w:rsidR="000511F0" w:rsidRPr="0040640D" w:rsidRDefault="000511F0" w:rsidP="000511F0">
      <w:pPr>
        <w:pStyle w:val="NormalText"/>
      </w:pPr>
      <w:r w:rsidRPr="0040640D">
        <w:t>Stödgrupper för barn och unga som växer upp i familjer med riskfylld alkoholkonsumtion</w:t>
      </w:r>
    </w:p>
    <w:p w:rsidR="000511F0" w:rsidRPr="0040640D" w:rsidRDefault="000511F0" w:rsidP="000511F0">
      <w:pPr>
        <w:pStyle w:val="NormalText"/>
      </w:pPr>
      <w:r w:rsidRPr="0040640D">
        <w:t xml:space="preserve">SoU </w:t>
      </w:r>
    </w:p>
    <w:p w:rsidR="000511F0" w:rsidRPr="0040640D" w:rsidRDefault="000511F0" w:rsidP="000511F0"/>
    <w:p w:rsidR="00A635DB" w:rsidRPr="0040640D" w:rsidRDefault="00A635DB" w:rsidP="000511F0">
      <w:pPr>
        <w:pStyle w:val="NormalText"/>
      </w:pPr>
      <w:r w:rsidRPr="0040640D">
        <w:t>So240 av Anders W Jonsson (C)</w:t>
      </w:r>
    </w:p>
    <w:p w:rsidR="00A635DB" w:rsidRPr="0040640D" w:rsidRDefault="00A635DB" w:rsidP="000511F0">
      <w:pPr>
        <w:pStyle w:val="NormalText"/>
      </w:pPr>
      <w:r w:rsidRPr="0040640D">
        <w:t>Förbud mot rökning på balkong</w:t>
      </w:r>
    </w:p>
    <w:p w:rsidR="00A635DB" w:rsidRPr="0040640D" w:rsidRDefault="00A635DB" w:rsidP="000511F0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So241 av Jan Ertsborn (FP)</w:t>
      </w:r>
    </w:p>
    <w:p w:rsidR="00A635DB" w:rsidRPr="0040640D" w:rsidRDefault="00A635DB" w:rsidP="00A635DB">
      <w:pPr>
        <w:pStyle w:val="NormalText"/>
      </w:pPr>
      <w:r w:rsidRPr="0040640D">
        <w:t>Barnkonventionen bör bli svensk lag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So242 av Gunvor G Ericson m.fl. (MP)</w:t>
      </w:r>
    </w:p>
    <w:p w:rsidR="00A635DB" w:rsidRPr="0040640D" w:rsidRDefault="00A635DB" w:rsidP="00A635DB">
      <w:pPr>
        <w:pStyle w:val="NormalText"/>
      </w:pPr>
      <w:r w:rsidRPr="0040640D">
        <w:t>Ensamståendes rätt till insemination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So243 av Hillevi Larsson (S)</w:t>
      </w:r>
    </w:p>
    <w:p w:rsidR="00A635DB" w:rsidRPr="0040640D" w:rsidRDefault="00A635DB" w:rsidP="00A635DB">
      <w:pPr>
        <w:pStyle w:val="NormalText"/>
      </w:pPr>
      <w:r w:rsidRPr="0040640D">
        <w:t>Nationellt vaccinationsregister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So244 av Hillevi Larsson (S)</w:t>
      </w:r>
    </w:p>
    <w:p w:rsidR="00A635DB" w:rsidRPr="0040640D" w:rsidRDefault="00A635DB" w:rsidP="00A635DB">
      <w:pPr>
        <w:pStyle w:val="NormalText"/>
      </w:pPr>
      <w:r w:rsidRPr="0040640D">
        <w:t>Statlig subvention av insulinpumpar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So245 av Hillevi Larsson m.fl. (S)</w:t>
      </w:r>
    </w:p>
    <w:p w:rsidR="00A635DB" w:rsidRPr="0040640D" w:rsidRDefault="00A635DB" w:rsidP="00A635DB">
      <w:pPr>
        <w:pStyle w:val="NormalText"/>
      </w:pPr>
      <w:r w:rsidRPr="0040640D">
        <w:t>Mat i äldreomsorgens maxtaxa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So246 av Hillevi Larsson (S)</w:t>
      </w:r>
    </w:p>
    <w:p w:rsidR="00A635DB" w:rsidRPr="0040640D" w:rsidRDefault="00A635DB" w:rsidP="00A635DB">
      <w:pPr>
        <w:pStyle w:val="NormalText"/>
      </w:pPr>
      <w:r w:rsidRPr="0040640D">
        <w:t>Läkarnas arbetstid och patientsäkerheten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So247 av Hillevi Larsson (S)</w:t>
      </w:r>
    </w:p>
    <w:p w:rsidR="00A635DB" w:rsidRPr="0040640D" w:rsidRDefault="00A635DB" w:rsidP="00A635DB">
      <w:pPr>
        <w:pStyle w:val="NormalText"/>
      </w:pPr>
      <w:r w:rsidRPr="0040640D">
        <w:t>Vaccinationsskydd för barn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So248 av Hillevi Larsson (S)</w:t>
      </w:r>
    </w:p>
    <w:p w:rsidR="00A635DB" w:rsidRPr="0040640D" w:rsidRDefault="00A635DB" w:rsidP="00A635DB">
      <w:pPr>
        <w:pStyle w:val="NormalText"/>
      </w:pPr>
      <w:r w:rsidRPr="0040640D">
        <w:t>Assisterad befruktning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So249 av Hillevi Larsson och Åsa Lindestam (S)</w:t>
      </w:r>
    </w:p>
    <w:p w:rsidR="00A635DB" w:rsidRPr="0040640D" w:rsidRDefault="00A635DB" w:rsidP="00A635DB">
      <w:pPr>
        <w:pStyle w:val="NormalText"/>
      </w:pPr>
      <w:r w:rsidRPr="0040640D">
        <w:t>Mammografi från 40 år och uppåt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So250 av Carin Runeson och Kurt Kvarnström (S)</w:t>
      </w:r>
    </w:p>
    <w:p w:rsidR="00A635DB" w:rsidRPr="0040640D" w:rsidRDefault="00A635DB" w:rsidP="00A635DB">
      <w:pPr>
        <w:pStyle w:val="NormalText"/>
      </w:pPr>
      <w:r w:rsidRPr="0040640D">
        <w:t>Väntetider hos BUP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So251 av Hillevi Larsson m.fl. (S)</w:t>
      </w:r>
    </w:p>
    <w:p w:rsidR="00A635DB" w:rsidRPr="0040640D" w:rsidRDefault="00A635DB" w:rsidP="00A635DB">
      <w:pPr>
        <w:pStyle w:val="NormalText"/>
      </w:pPr>
      <w:r w:rsidRPr="0040640D">
        <w:t>Transpersoner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So252 av Anders Andersson (KD)</w:t>
      </w:r>
    </w:p>
    <w:p w:rsidR="00A635DB" w:rsidRPr="0040640D" w:rsidRDefault="00A635DB" w:rsidP="00A635DB">
      <w:pPr>
        <w:pStyle w:val="NormalText"/>
      </w:pPr>
      <w:r w:rsidRPr="0040640D">
        <w:t>Utbildning i och kunskapsspridning om palliativ vård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So253 av Anders Andersson (KD)</w:t>
      </w:r>
    </w:p>
    <w:p w:rsidR="00A635DB" w:rsidRPr="0040640D" w:rsidRDefault="00A635DB" w:rsidP="00A635DB">
      <w:pPr>
        <w:pStyle w:val="NormalText"/>
      </w:pPr>
      <w:r w:rsidRPr="0040640D">
        <w:t>Nätkurator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So254 av Christer Winbäck (FP)</w:t>
      </w:r>
    </w:p>
    <w:p w:rsidR="00A635DB" w:rsidRPr="0040640D" w:rsidRDefault="00A635DB" w:rsidP="00A635DB">
      <w:pPr>
        <w:pStyle w:val="NormalText"/>
      </w:pPr>
      <w:r w:rsidRPr="0040640D">
        <w:t>Speciallivsmedel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So255 av Christer Winbäck (FP)</w:t>
      </w:r>
    </w:p>
    <w:p w:rsidR="00A635DB" w:rsidRPr="0040640D" w:rsidRDefault="00A635DB" w:rsidP="00A635DB">
      <w:pPr>
        <w:pStyle w:val="NormalText"/>
      </w:pPr>
      <w:r w:rsidRPr="0040640D">
        <w:t>Uppföljning av smittskyddslagen med avseende på hiv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So256 av Christer Winbäck (FP)</w:t>
      </w:r>
    </w:p>
    <w:p w:rsidR="00A635DB" w:rsidRPr="0040640D" w:rsidRDefault="00A635DB" w:rsidP="00A635DB">
      <w:pPr>
        <w:pStyle w:val="NormalText"/>
      </w:pPr>
      <w:r w:rsidRPr="0040640D">
        <w:t>Effektivare upplysning kring cannabis och andra droger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So257 av Carin Runeson och Roza Güclü Hedin (S)</w:t>
      </w:r>
    </w:p>
    <w:p w:rsidR="00A635DB" w:rsidRPr="0040640D" w:rsidRDefault="00A635DB" w:rsidP="00A635DB">
      <w:pPr>
        <w:pStyle w:val="NormalText"/>
      </w:pPr>
      <w:r w:rsidRPr="0040640D">
        <w:t>Samverkan mellan BUP och kommunerna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So258 av Roza Güclü Hedin och Carin Runeson (S)</w:t>
      </w:r>
    </w:p>
    <w:p w:rsidR="00A635DB" w:rsidRPr="0040640D" w:rsidRDefault="00A635DB" w:rsidP="00A635DB">
      <w:pPr>
        <w:pStyle w:val="NormalText"/>
      </w:pPr>
      <w:r w:rsidRPr="0040640D">
        <w:t>Uppmärksamma barnkonventionen på politisk nivå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So259 av Shadiye Heydari (S)</w:t>
      </w:r>
    </w:p>
    <w:p w:rsidR="00A635DB" w:rsidRPr="0040640D" w:rsidRDefault="00A635DB" w:rsidP="00A635DB">
      <w:pPr>
        <w:pStyle w:val="NormalText"/>
      </w:pPr>
      <w:r w:rsidRPr="0040640D">
        <w:t>Kompetenshöjning inom vård och omsorg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So260 av Christina Oskarsson och Jörgen Hellman (S)</w:t>
      </w:r>
    </w:p>
    <w:p w:rsidR="00A635DB" w:rsidRPr="0040640D" w:rsidRDefault="00A635DB" w:rsidP="00A635DB">
      <w:pPr>
        <w:pStyle w:val="NormalText"/>
      </w:pPr>
      <w:r w:rsidRPr="0040640D">
        <w:t>PSA-test och hälsokontroll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So261 av Björn Söder och Per Ramhorn (SD)</w:t>
      </w:r>
    </w:p>
    <w:p w:rsidR="00A635DB" w:rsidRPr="0040640D" w:rsidRDefault="00A635DB" w:rsidP="00A635DB">
      <w:pPr>
        <w:pStyle w:val="NormalText"/>
      </w:pPr>
      <w:r w:rsidRPr="0040640D">
        <w:t>Obligatorisk TBC-undersökning för nyanlända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So262 av Christer Akej (M)</w:t>
      </w:r>
    </w:p>
    <w:p w:rsidR="00A635DB" w:rsidRPr="0040640D" w:rsidRDefault="00A635DB" w:rsidP="00A635DB">
      <w:pPr>
        <w:pStyle w:val="NormalText"/>
      </w:pPr>
      <w:r w:rsidRPr="0040640D">
        <w:t>Kriminalisering från langare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So263 av Anna SteeleKarlström (FP)</w:t>
      </w:r>
    </w:p>
    <w:p w:rsidR="00A635DB" w:rsidRPr="0040640D" w:rsidRDefault="00A635DB" w:rsidP="00A635DB">
      <w:pPr>
        <w:pStyle w:val="NormalText"/>
      </w:pPr>
      <w:r w:rsidRPr="0040640D">
        <w:t>Donationsregistret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So264 av Jasenko Omanovic och Ingemar Nilsson (S)</w:t>
      </w:r>
    </w:p>
    <w:p w:rsidR="00A635DB" w:rsidRPr="0040640D" w:rsidRDefault="00A635DB" w:rsidP="00A635DB">
      <w:pPr>
        <w:pStyle w:val="NormalText"/>
      </w:pPr>
      <w:r w:rsidRPr="0040640D">
        <w:t>Översyn av systemet för subvention av glasögon till barn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So265 av Eva Sonidsson och Christina Karlsson (S)</w:t>
      </w:r>
    </w:p>
    <w:p w:rsidR="00A635DB" w:rsidRPr="0040640D" w:rsidRDefault="00A635DB" w:rsidP="00A635DB">
      <w:pPr>
        <w:pStyle w:val="NormalText"/>
      </w:pPr>
      <w:r w:rsidRPr="0040640D">
        <w:t>Boendesituationen för äldre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So266 av Eva Sonidsson och Christina Karlsson (S)</w:t>
      </w:r>
    </w:p>
    <w:p w:rsidR="00A635DB" w:rsidRPr="0040640D" w:rsidRDefault="00A635DB" w:rsidP="00A635DB">
      <w:pPr>
        <w:pStyle w:val="NormalText"/>
      </w:pPr>
      <w:r w:rsidRPr="0040640D">
        <w:t>Glutenfri kost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So267 av Liselott Hagberg (FP)</w:t>
      </w:r>
    </w:p>
    <w:p w:rsidR="00A635DB" w:rsidRPr="0040640D" w:rsidRDefault="00A635DB" w:rsidP="00A635DB">
      <w:pPr>
        <w:pStyle w:val="NormalText"/>
      </w:pPr>
      <w:r w:rsidRPr="0040640D">
        <w:t>Gårdsförsäljning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So268 av Anita Brodén m.fl. (FP)</w:t>
      </w:r>
    </w:p>
    <w:p w:rsidR="00A635DB" w:rsidRPr="0040640D" w:rsidRDefault="00A635DB" w:rsidP="00A635DB">
      <w:pPr>
        <w:pStyle w:val="NormalText"/>
      </w:pPr>
      <w:r w:rsidRPr="0040640D">
        <w:t>Utökad palliativ vård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So269 av Arhe Hamednaca (S)</w:t>
      </w:r>
    </w:p>
    <w:p w:rsidR="00A635DB" w:rsidRPr="0040640D" w:rsidRDefault="00A635DB" w:rsidP="00A635DB">
      <w:pPr>
        <w:pStyle w:val="NormalText"/>
      </w:pPr>
      <w:r w:rsidRPr="0040640D">
        <w:t>Stödet till barns glasögon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So270 av Marianne Åhman m.fl. (FP)</w:t>
      </w:r>
    </w:p>
    <w:p w:rsidR="00A635DB" w:rsidRPr="0040640D" w:rsidRDefault="00A635DB" w:rsidP="00A635DB">
      <w:pPr>
        <w:pStyle w:val="NormalText"/>
      </w:pPr>
      <w:r w:rsidRPr="0040640D">
        <w:t>Assistansersättning och FN:s konvention om rättigheter för personer med funktionsnedsättning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So271 av Marianne Åhman (FP)</w:t>
      </w:r>
    </w:p>
    <w:p w:rsidR="00A635DB" w:rsidRPr="0040640D" w:rsidRDefault="00A635DB" w:rsidP="00A635DB">
      <w:pPr>
        <w:pStyle w:val="NormalText"/>
      </w:pPr>
      <w:r w:rsidRPr="0040640D">
        <w:t>Vården av personer med alkoholproblem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So272 av Lars-Arne Staxäng (M)</w:t>
      </w:r>
    </w:p>
    <w:p w:rsidR="00A635DB" w:rsidRPr="0040640D" w:rsidRDefault="00A635DB" w:rsidP="00A635DB">
      <w:pPr>
        <w:pStyle w:val="NormalText"/>
      </w:pPr>
      <w:r w:rsidRPr="0040640D">
        <w:t>Fler vårdplatser inom barn- och ungdomspsykiatrin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So273 av Lars-Arne Staxäng (M)</w:t>
      </w:r>
    </w:p>
    <w:p w:rsidR="00A635DB" w:rsidRPr="0040640D" w:rsidRDefault="00A635DB" w:rsidP="00A635DB">
      <w:pPr>
        <w:pStyle w:val="NormalText"/>
      </w:pPr>
      <w:r w:rsidRPr="0040640D">
        <w:t>Läkemedelsgenomgångar för äldre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So274 av Sten Bergheden (M)</w:t>
      </w:r>
    </w:p>
    <w:p w:rsidR="00A635DB" w:rsidRPr="0040640D" w:rsidRDefault="00A635DB" w:rsidP="00A635DB">
      <w:pPr>
        <w:pStyle w:val="NormalText"/>
      </w:pPr>
      <w:r w:rsidRPr="0040640D">
        <w:t>Framväxten av mindre bryggerier i Sverige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So275 av Eliza Roszkowska Öberg (M)</w:t>
      </w:r>
    </w:p>
    <w:p w:rsidR="00A635DB" w:rsidRPr="0040640D" w:rsidRDefault="00A635DB" w:rsidP="00A635DB">
      <w:pPr>
        <w:pStyle w:val="NormalText"/>
      </w:pPr>
      <w:r w:rsidRPr="0040640D">
        <w:t>Forskning och kunskap inom mödrahälsovården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So276 av Eliza Roszkowska Öberg (M)</w:t>
      </w:r>
    </w:p>
    <w:p w:rsidR="00A635DB" w:rsidRPr="0040640D" w:rsidRDefault="00A635DB" w:rsidP="00A635DB">
      <w:pPr>
        <w:pStyle w:val="NormalText"/>
      </w:pPr>
      <w:r w:rsidRPr="0040640D">
        <w:t>Användning av ny teknik inom vård och omsorg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So277 av Eliza Roszkowska Öberg (M)</w:t>
      </w:r>
    </w:p>
    <w:p w:rsidR="00A635DB" w:rsidRPr="0040640D" w:rsidRDefault="00A635DB" w:rsidP="00A635DB">
      <w:pPr>
        <w:pStyle w:val="NormalText"/>
      </w:pPr>
      <w:r w:rsidRPr="0040640D">
        <w:t>Öl och vin i livsmedelsaffärer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So278 av Jan Ertsborn (FP)</w:t>
      </w:r>
    </w:p>
    <w:p w:rsidR="00A635DB" w:rsidRPr="0040640D" w:rsidRDefault="00A635DB" w:rsidP="00A635DB">
      <w:pPr>
        <w:pStyle w:val="NormalText"/>
      </w:pPr>
      <w:r w:rsidRPr="0040640D">
        <w:t>Receptfria djurläkemedel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So279 av Désirée Liljevall (S)</w:t>
      </w:r>
    </w:p>
    <w:p w:rsidR="00A635DB" w:rsidRPr="0040640D" w:rsidRDefault="00A635DB" w:rsidP="00A635DB">
      <w:pPr>
        <w:pStyle w:val="NormalText"/>
      </w:pPr>
      <w:r w:rsidRPr="0040640D">
        <w:t>Informationsteknikens roll för säkerheten i vården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So280 av Désirée Liljevall (S)</w:t>
      </w:r>
    </w:p>
    <w:p w:rsidR="00A635DB" w:rsidRPr="0040640D" w:rsidRDefault="00A635DB" w:rsidP="00A635DB">
      <w:pPr>
        <w:pStyle w:val="NormalText"/>
      </w:pPr>
      <w:r w:rsidRPr="0040640D">
        <w:t>Äldres psykiska ohälsa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So281 av Olle Thorell (S)</w:t>
      </w:r>
    </w:p>
    <w:p w:rsidR="00A635DB" w:rsidRPr="0040640D" w:rsidRDefault="00A635DB" w:rsidP="00A635DB">
      <w:pPr>
        <w:pStyle w:val="NormalText"/>
      </w:pPr>
      <w:r w:rsidRPr="0040640D">
        <w:t>Samordna olika instanser i samhället för att underlätta för äldre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So282 av Agneta Gille och Pyry Niemi (S)</w:t>
      </w:r>
    </w:p>
    <w:p w:rsidR="00A635DB" w:rsidRPr="0040640D" w:rsidRDefault="00A635DB" w:rsidP="00A635DB">
      <w:pPr>
        <w:pStyle w:val="NormalText"/>
      </w:pPr>
      <w:r w:rsidRPr="0040640D">
        <w:t>En ny parlamentarisk socialutredning behövs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So283 av Agneta Gille och Pyry Niemi (S)</w:t>
      </w:r>
    </w:p>
    <w:p w:rsidR="00A635DB" w:rsidRPr="0040640D" w:rsidRDefault="00A635DB" w:rsidP="00A635DB">
      <w:pPr>
        <w:pStyle w:val="NormalText"/>
      </w:pPr>
      <w:r w:rsidRPr="0040640D">
        <w:t>En nationell kommission för jämlik hälsa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So284 av Gunilla Svantorp m.fl. (S)</w:t>
      </w:r>
    </w:p>
    <w:p w:rsidR="00A635DB" w:rsidRPr="0040640D" w:rsidRDefault="00A635DB" w:rsidP="00A635DB">
      <w:pPr>
        <w:pStyle w:val="NormalText"/>
      </w:pPr>
      <w:r w:rsidRPr="0040640D">
        <w:t>Förtydligande av LSS för att garantera de mänskliga rättigheterna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So285 av Hannah Bergstedt (S)</w:t>
      </w:r>
    </w:p>
    <w:p w:rsidR="00A635DB" w:rsidRPr="0040640D" w:rsidRDefault="00A635DB" w:rsidP="00A635DB">
      <w:pPr>
        <w:pStyle w:val="NormalText"/>
      </w:pPr>
      <w:r w:rsidRPr="0040640D">
        <w:t>Rätt till ett fungerande sexualliv som äldre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So286 av Hannah Bergstedt (S)</w:t>
      </w:r>
    </w:p>
    <w:p w:rsidR="00A635DB" w:rsidRPr="0040640D" w:rsidRDefault="00A635DB" w:rsidP="00A635DB">
      <w:pPr>
        <w:pStyle w:val="NormalText"/>
      </w:pPr>
      <w:r w:rsidRPr="0040640D">
        <w:t>Stöd och hjälp till medberoende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So287 av Ann-Britt Åsebol och Johan Johansson (M)</w:t>
      </w:r>
    </w:p>
    <w:p w:rsidR="00A635DB" w:rsidRPr="0040640D" w:rsidRDefault="00A635DB" w:rsidP="00A635DB">
      <w:pPr>
        <w:pStyle w:val="NormalText"/>
      </w:pPr>
      <w:r w:rsidRPr="0040640D">
        <w:t>Valfrihet i vården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So288 av Marta Obminska (M)</w:t>
      </w:r>
    </w:p>
    <w:p w:rsidR="00A635DB" w:rsidRPr="0040640D" w:rsidRDefault="00A635DB" w:rsidP="00A635DB">
      <w:pPr>
        <w:pStyle w:val="NormalText"/>
      </w:pPr>
      <w:r w:rsidRPr="0040640D">
        <w:t>Information och samtycke vid förlossningar</w:t>
      </w:r>
    </w:p>
    <w:p w:rsidR="00A635DB" w:rsidRPr="0040640D" w:rsidRDefault="00A635DB" w:rsidP="00A635DB">
      <w:pPr>
        <w:pStyle w:val="NormalText"/>
      </w:pPr>
      <w:r w:rsidRPr="0040640D">
        <w:t xml:space="preserve">SoU </w:t>
      </w:r>
    </w:p>
    <w:p w:rsidR="00A635DB" w:rsidRPr="0040640D" w:rsidRDefault="00A635DB" w:rsidP="00A635DB"/>
    <w:p w:rsidR="00A635DB" w:rsidRPr="0040640D" w:rsidRDefault="00A635DB" w:rsidP="00A635DB">
      <w:pPr>
        <w:pStyle w:val="NormalText"/>
      </w:pPr>
      <w:r w:rsidRPr="0040640D">
        <w:t>So289 av Barbro Westerholm (FP)</w:t>
      </w:r>
    </w:p>
    <w:p w:rsidR="00A635DB" w:rsidRPr="0040640D" w:rsidRDefault="00A635DB" w:rsidP="00A635DB">
      <w:pPr>
        <w:pStyle w:val="NormalText"/>
      </w:pPr>
      <w:r w:rsidRPr="0040640D">
        <w:t>Hedersrelaterat våld</w:t>
      </w:r>
    </w:p>
    <w:p w:rsidR="00A635DB" w:rsidRPr="0040640D" w:rsidRDefault="00A635DB" w:rsidP="00A635DB">
      <w:pPr>
        <w:pStyle w:val="NormalText"/>
      </w:pPr>
      <w:r w:rsidRPr="0040640D">
        <w:t>SoU Yrk. 1</w:t>
      </w:r>
    </w:p>
    <w:p w:rsidR="00A635DB" w:rsidRPr="0040640D" w:rsidRDefault="00A635DB" w:rsidP="00A635DB">
      <w:pPr>
        <w:pStyle w:val="NormalText"/>
      </w:pPr>
      <w:r w:rsidRPr="0040640D">
        <w:t>AU Yrk. 2</w:t>
      </w:r>
    </w:p>
    <w:p w:rsidR="00A635DB" w:rsidRPr="0040640D" w:rsidRDefault="00A635DB" w:rsidP="00A635DB"/>
    <w:p w:rsidR="000F76F4" w:rsidRPr="0040640D" w:rsidRDefault="000F76F4" w:rsidP="00A635DB">
      <w:pPr>
        <w:pStyle w:val="NormalText"/>
      </w:pPr>
      <w:r w:rsidRPr="0040640D">
        <w:t>So290 av Maria Lundqvist-Brömster (FP)</w:t>
      </w:r>
    </w:p>
    <w:p w:rsidR="000F76F4" w:rsidRPr="0040640D" w:rsidRDefault="000F76F4" w:rsidP="00A635DB">
      <w:pPr>
        <w:pStyle w:val="NormalText"/>
      </w:pPr>
      <w:r w:rsidRPr="0040640D">
        <w:t>Exponeringsförbud för tobaksvaror</w:t>
      </w:r>
    </w:p>
    <w:p w:rsidR="000F76F4" w:rsidRPr="0040640D" w:rsidRDefault="000F76F4" w:rsidP="00A635DB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So291 av Björn Söder och Per Ramhorn (SD)</w:t>
      </w:r>
    </w:p>
    <w:p w:rsidR="000F76F4" w:rsidRPr="0040640D" w:rsidRDefault="000F76F4" w:rsidP="000F76F4">
      <w:pPr>
        <w:pStyle w:val="NormalText"/>
      </w:pPr>
      <w:r w:rsidRPr="0040640D">
        <w:t>Förbud mot icke medicinsk omskärelse av pojkar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So292 av Maria Lundqvist-Brömster (FP)</w:t>
      </w:r>
    </w:p>
    <w:p w:rsidR="000F76F4" w:rsidRPr="0040640D" w:rsidRDefault="000F76F4" w:rsidP="000F76F4">
      <w:pPr>
        <w:pStyle w:val="NormalText"/>
      </w:pPr>
      <w:r w:rsidRPr="0040640D">
        <w:t>Legitimation för kuratorer inom hälso- och sjukvården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So293 av Andreas Carlson (KD)</w:t>
      </w:r>
    </w:p>
    <w:p w:rsidR="000F76F4" w:rsidRPr="0040640D" w:rsidRDefault="000F76F4" w:rsidP="000F76F4">
      <w:pPr>
        <w:pStyle w:val="NormalText"/>
      </w:pPr>
      <w:r w:rsidRPr="0040640D">
        <w:t>Barn till missbrukande föräldrar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So294 av Anders Andersson (KD)</w:t>
      </w:r>
    </w:p>
    <w:p w:rsidR="000F76F4" w:rsidRPr="0040640D" w:rsidRDefault="000F76F4" w:rsidP="000F76F4">
      <w:pPr>
        <w:pStyle w:val="NormalText"/>
      </w:pPr>
      <w:r w:rsidRPr="0040640D">
        <w:t>Åtgärder för att minska förekomsten av astma och allergier</w:t>
      </w:r>
    </w:p>
    <w:p w:rsidR="000F76F4" w:rsidRPr="0040640D" w:rsidRDefault="000F76F4" w:rsidP="000F76F4">
      <w:pPr>
        <w:pStyle w:val="NormalText"/>
      </w:pPr>
      <w:r w:rsidRPr="0040640D">
        <w:t>SoU Yrk. 1</w:t>
      </w:r>
    </w:p>
    <w:p w:rsidR="000F76F4" w:rsidRPr="0040640D" w:rsidRDefault="000F76F4" w:rsidP="000F76F4">
      <w:pPr>
        <w:pStyle w:val="NormalText"/>
      </w:pPr>
      <w:r w:rsidRPr="0040640D">
        <w:t>UbU Yrk. 2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So295 av Gunvor G Ericson m.fl. (MP)</w:t>
      </w:r>
    </w:p>
    <w:p w:rsidR="000F76F4" w:rsidRPr="0040640D" w:rsidRDefault="000F76F4" w:rsidP="000F76F4">
      <w:pPr>
        <w:pStyle w:val="NormalText"/>
      </w:pPr>
      <w:r w:rsidRPr="0040640D">
        <w:t>Nationell handlingsplan för SRHR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So296 av Agneta Luttropp och Jan Lindholm (MP)</w:t>
      </w:r>
    </w:p>
    <w:p w:rsidR="000F76F4" w:rsidRPr="0040640D" w:rsidRDefault="000F76F4" w:rsidP="000F76F4">
      <w:pPr>
        <w:pStyle w:val="NormalText"/>
      </w:pPr>
      <w:r w:rsidRPr="0040640D">
        <w:t>Planeringsförutsättningar för Rett Center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So297 av Agneta Luttropp m.fl. (MP)</w:t>
      </w:r>
    </w:p>
    <w:p w:rsidR="000F76F4" w:rsidRPr="0040640D" w:rsidRDefault="000F76F4" w:rsidP="000F76F4">
      <w:pPr>
        <w:pStyle w:val="NormalText"/>
      </w:pPr>
      <w:r w:rsidRPr="0040640D">
        <w:t>Personliga ombud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So298 av Patrick Reslow (M)</w:t>
      </w:r>
    </w:p>
    <w:p w:rsidR="000F76F4" w:rsidRPr="0040640D" w:rsidRDefault="000F76F4" w:rsidP="000F76F4">
      <w:pPr>
        <w:pStyle w:val="NormalText"/>
      </w:pPr>
      <w:r w:rsidRPr="0040640D">
        <w:t>Åldersgräns för att handla på Systembolaget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So299 av Johan Pehrson (FP)</w:t>
      </w:r>
    </w:p>
    <w:p w:rsidR="000F76F4" w:rsidRPr="0040640D" w:rsidRDefault="000F76F4" w:rsidP="000F76F4">
      <w:pPr>
        <w:pStyle w:val="NormalText"/>
      </w:pPr>
      <w:r w:rsidRPr="0040640D">
        <w:t>Information vid en familjehemsplacering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So300 av Thomas Finnborg och Margareta Pålsson (M)</w:t>
      </w:r>
    </w:p>
    <w:p w:rsidR="000F76F4" w:rsidRPr="0040640D" w:rsidRDefault="000F76F4" w:rsidP="000F76F4">
      <w:pPr>
        <w:pStyle w:val="NormalText"/>
      </w:pPr>
      <w:r w:rsidRPr="0040640D">
        <w:t>Inhemska adoptioner av familjehemsplacerade barn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So301 av Thomas Finnborg (M)</w:t>
      </w:r>
    </w:p>
    <w:p w:rsidR="000F76F4" w:rsidRPr="0040640D" w:rsidRDefault="000F76F4" w:rsidP="000F76F4">
      <w:pPr>
        <w:pStyle w:val="NormalText"/>
      </w:pPr>
      <w:r w:rsidRPr="0040640D">
        <w:t>Utbildningsstöd för familjehemsplacerade barn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So302 av Robert Halef (KD)</w:t>
      </w:r>
    </w:p>
    <w:p w:rsidR="000F76F4" w:rsidRPr="0040640D" w:rsidRDefault="000F76F4" w:rsidP="000F76F4">
      <w:pPr>
        <w:pStyle w:val="NormalText"/>
      </w:pPr>
      <w:r w:rsidRPr="0040640D">
        <w:t>Tandtekniker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So303 av Anna SteeleKarlström (FP)</w:t>
      </w:r>
    </w:p>
    <w:p w:rsidR="000F76F4" w:rsidRPr="0040640D" w:rsidRDefault="000F76F4" w:rsidP="000F76F4">
      <w:pPr>
        <w:pStyle w:val="NormalText"/>
      </w:pPr>
      <w:r w:rsidRPr="0040640D">
        <w:t>Certifiering av familjehem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So304 av Anna SteeleKarlström (FP)</w:t>
      </w:r>
    </w:p>
    <w:p w:rsidR="000F76F4" w:rsidRPr="0040640D" w:rsidRDefault="000F76F4" w:rsidP="000F76F4">
      <w:pPr>
        <w:pStyle w:val="NormalText"/>
      </w:pPr>
      <w:r w:rsidRPr="0040640D">
        <w:t>Apoteksvård vid småkrämpor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So305 av Anna SteeleKarlström (FP)</w:t>
      </w:r>
    </w:p>
    <w:p w:rsidR="000F76F4" w:rsidRPr="0040640D" w:rsidRDefault="000F76F4" w:rsidP="000F76F4">
      <w:pPr>
        <w:pStyle w:val="NormalText"/>
      </w:pPr>
      <w:r w:rsidRPr="0040640D">
        <w:t>Försäljning av kombinationsmediciner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So306 av Anna SteeleKarlström (FP)</w:t>
      </w:r>
    </w:p>
    <w:p w:rsidR="000F76F4" w:rsidRPr="0040640D" w:rsidRDefault="000F76F4" w:rsidP="000F76F4">
      <w:pPr>
        <w:pStyle w:val="NormalText"/>
      </w:pPr>
      <w:r w:rsidRPr="0040640D">
        <w:t>Upphandling av äldreomsorg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So307 av Anders Hansson (M)</w:t>
      </w:r>
    </w:p>
    <w:p w:rsidR="000F76F4" w:rsidRPr="0040640D" w:rsidRDefault="000F76F4" w:rsidP="000F76F4">
      <w:pPr>
        <w:pStyle w:val="NormalText"/>
      </w:pPr>
      <w:r w:rsidRPr="0040640D">
        <w:t>Dopningsbrotts och narkotikabrotts straffmässiga bedömning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So308 av Boriana Åberg (M)</w:t>
      </w:r>
    </w:p>
    <w:p w:rsidR="000F76F4" w:rsidRPr="0040640D" w:rsidRDefault="000F76F4" w:rsidP="000F76F4">
      <w:pPr>
        <w:pStyle w:val="NormalText"/>
      </w:pPr>
      <w:r w:rsidRPr="0040640D">
        <w:t>Obligatoriskt införande av LOV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So309 av Jan Lindholm (MP)</w:t>
      </w:r>
    </w:p>
    <w:p w:rsidR="000F76F4" w:rsidRPr="0040640D" w:rsidRDefault="000F76F4" w:rsidP="000F76F4">
      <w:pPr>
        <w:pStyle w:val="NormalText"/>
      </w:pPr>
      <w:r w:rsidRPr="0040640D">
        <w:t>Utökade åtgärder mot förövare av sexualbrott mot barn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So310 av Magnus Ehrencrona m.fl. (MP)</w:t>
      </w:r>
    </w:p>
    <w:p w:rsidR="000F76F4" w:rsidRPr="0040640D" w:rsidRDefault="000F76F4" w:rsidP="000F76F4">
      <w:pPr>
        <w:pStyle w:val="NormalText"/>
      </w:pPr>
      <w:r w:rsidRPr="0040640D">
        <w:t>Barnkonventionen i svensk lag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So311 av Lars Elinderson (M)</w:t>
      </w:r>
    </w:p>
    <w:p w:rsidR="000F76F4" w:rsidRPr="0040640D" w:rsidRDefault="000F76F4" w:rsidP="000F76F4">
      <w:pPr>
        <w:pStyle w:val="NormalText"/>
      </w:pPr>
      <w:r w:rsidRPr="0040640D">
        <w:t>Patientgodkännande vid debitering av vårdgivare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So312 av Camilla Waltersson Grönvall (M)</w:t>
      </w:r>
    </w:p>
    <w:p w:rsidR="000F76F4" w:rsidRPr="0040640D" w:rsidRDefault="000F76F4" w:rsidP="000F76F4">
      <w:pPr>
        <w:pStyle w:val="NormalText"/>
      </w:pPr>
      <w:r w:rsidRPr="0040640D">
        <w:t>Olovlig tobaksförsäljning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So313 av Camilla Waltersson Grönvall (M)</w:t>
      </w:r>
    </w:p>
    <w:p w:rsidR="000F76F4" w:rsidRPr="0040640D" w:rsidRDefault="000F76F4" w:rsidP="000F76F4">
      <w:pPr>
        <w:pStyle w:val="NormalText"/>
      </w:pPr>
      <w:r w:rsidRPr="0040640D">
        <w:t>Vårdlots för barn med funktionshinder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So314 av Gustav Nilsson (M)</w:t>
      </w:r>
    </w:p>
    <w:p w:rsidR="000F76F4" w:rsidRPr="0040640D" w:rsidRDefault="000F76F4" w:rsidP="000F76F4">
      <w:pPr>
        <w:pStyle w:val="NormalText"/>
      </w:pPr>
      <w:r w:rsidRPr="0040640D">
        <w:t>Förnyelseintervallet för bilstöd för föräldrar med barn med funktionsnedsättning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So315 av Gustav Nilsson (M)</w:t>
      </w:r>
    </w:p>
    <w:p w:rsidR="000F76F4" w:rsidRPr="0040640D" w:rsidRDefault="000F76F4" w:rsidP="000F76F4">
      <w:pPr>
        <w:pStyle w:val="NormalText"/>
      </w:pPr>
      <w:r w:rsidRPr="0040640D">
        <w:t>Förbättrad tandhälsa för barn och ungdomar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So316 av Gustav Nilsson (M)</w:t>
      </w:r>
    </w:p>
    <w:p w:rsidR="000F76F4" w:rsidRPr="0040640D" w:rsidRDefault="000F76F4" w:rsidP="000F76F4">
      <w:pPr>
        <w:pStyle w:val="NormalText"/>
      </w:pPr>
      <w:r w:rsidRPr="0040640D">
        <w:t>Livstestamente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So317 av Gustav Nilsson (M)</w:t>
      </w:r>
    </w:p>
    <w:p w:rsidR="000F76F4" w:rsidRPr="0040640D" w:rsidRDefault="000F76F4" w:rsidP="000F76F4">
      <w:pPr>
        <w:pStyle w:val="NormalText"/>
      </w:pPr>
      <w:r w:rsidRPr="0040640D">
        <w:t>Möjligheter att införa valfrihetssystem inom äldreomsorgen i alla landets kommuner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So318 av Gustav Nilsson (M)</w:t>
      </w:r>
    </w:p>
    <w:p w:rsidR="000F76F4" w:rsidRPr="0040640D" w:rsidRDefault="000F76F4" w:rsidP="000F76F4">
      <w:pPr>
        <w:pStyle w:val="NormalText"/>
      </w:pPr>
      <w:r w:rsidRPr="0040640D">
        <w:t>En jämställd vård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So319 av Gustav Nilsson (M)</w:t>
      </w:r>
    </w:p>
    <w:p w:rsidR="000F76F4" w:rsidRPr="0040640D" w:rsidRDefault="000F76F4" w:rsidP="000F76F4">
      <w:pPr>
        <w:pStyle w:val="NormalText"/>
      </w:pPr>
      <w:r w:rsidRPr="0040640D">
        <w:t>Förbättrad folkhälsa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So320 av Gustav Nilsson och Finn Bengtsson (M)</w:t>
      </w:r>
    </w:p>
    <w:p w:rsidR="000F76F4" w:rsidRPr="0040640D" w:rsidRDefault="000F76F4" w:rsidP="000F76F4">
      <w:pPr>
        <w:pStyle w:val="NormalText"/>
      </w:pPr>
      <w:r w:rsidRPr="0040640D">
        <w:t>En europeisk vårdgaranti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So321 av Gustav Nilsson och Finn Bengtsson (M)</w:t>
      </w:r>
    </w:p>
    <w:p w:rsidR="000F76F4" w:rsidRPr="0040640D" w:rsidRDefault="000F76F4" w:rsidP="000F76F4">
      <w:pPr>
        <w:pStyle w:val="NormalText"/>
      </w:pPr>
      <w:r w:rsidRPr="0040640D">
        <w:t>Stort behov av geriatriker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So322 av Gustav Nilsson (M)</w:t>
      </w:r>
    </w:p>
    <w:p w:rsidR="000F76F4" w:rsidRPr="0040640D" w:rsidRDefault="000F76F4" w:rsidP="000F76F4">
      <w:pPr>
        <w:pStyle w:val="NormalText"/>
      </w:pPr>
      <w:r w:rsidRPr="0040640D">
        <w:t>Snabb vård och behandling för kvinnor som skadar sig själva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So323 av Gustav Nilsson (M)</w:t>
      </w:r>
    </w:p>
    <w:p w:rsidR="000F76F4" w:rsidRPr="0040640D" w:rsidRDefault="000F76F4" w:rsidP="000F76F4">
      <w:pPr>
        <w:pStyle w:val="NormalText"/>
      </w:pPr>
      <w:r w:rsidRPr="0040640D">
        <w:t>Nationellt vaccinationsregister för TBE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So324 av Johnny Munkhammar och Johan Hultberg (M)</w:t>
      </w:r>
    </w:p>
    <w:p w:rsidR="000F76F4" w:rsidRPr="0040640D" w:rsidRDefault="000F76F4" w:rsidP="000F76F4">
      <w:pPr>
        <w:pStyle w:val="NormalText"/>
      </w:pPr>
      <w:r w:rsidRPr="0040640D">
        <w:t>Äldreomsorgspeng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So325 av Andreas Carlson (KD)</w:t>
      </w:r>
    </w:p>
    <w:p w:rsidR="000F76F4" w:rsidRPr="0040640D" w:rsidRDefault="000F76F4" w:rsidP="000F76F4">
      <w:pPr>
        <w:pStyle w:val="NormalText"/>
      </w:pPr>
      <w:r w:rsidRPr="0040640D">
        <w:t>Uppvärdering av föräldraskapet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So326 av Andreas Carlson (KD)</w:t>
      </w:r>
    </w:p>
    <w:p w:rsidR="000F76F4" w:rsidRPr="0040640D" w:rsidRDefault="000F76F4" w:rsidP="000F76F4">
      <w:pPr>
        <w:pStyle w:val="NormalText"/>
      </w:pPr>
      <w:r w:rsidRPr="0040640D">
        <w:t>Förebyggande av självmord</w:t>
      </w:r>
    </w:p>
    <w:p w:rsidR="000F76F4" w:rsidRPr="0040640D" w:rsidRDefault="000F76F4" w:rsidP="000F76F4">
      <w:pPr>
        <w:pStyle w:val="NormalText"/>
      </w:pPr>
      <w:r w:rsidRPr="0040640D">
        <w:t>SoU Yrk. 1,3-5</w:t>
      </w:r>
    </w:p>
    <w:p w:rsidR="000F76F4" w:rsidRPr="0040640D" w:rsidRDefault="000F76F4" w:rsidP="000F76F4">
      <w:pPr>
        <w:pStyle w:val="NormalText"/>
      </w:pPr>
      <w:r w:rsidRPr="0040640D">
        <w:t>JuU Yrk. 2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So327 av Gustav Nilsson och Marianne Kierkemann (M)</w:t>
      </w:r>
    </w:p>
    <w:p w:rsidR="000F76F4" w:rsidRPr="0040640D" w:rsidRDefault="000F76F4" w:rsidP="000F76F4">
      <w:pPr>
        <w:pStyle w:val="NormalText"/>
      </w:pPr>
      <w:r w:rsidRPr="0040640D">
        <w:t>Administrationen av det statliga tandvårdsstödet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So328 av Gustav Nilsson och Marianne Kierkemann (M)</w:t>
      </w:r>
    </w:p>
    <w:p w:rsidR="000F76F4" w:rsidRPr="0040640D" w:rsidRDefault="000F76F4" w:rsidP="000F76F4">
      <w:pPr>
        <w:pStyle w:val="NormalText"/>
      </w:pPr>
      <w:r w:rsidRPr="0040640D">
        <w:t>Anhörighetsstöd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So329 av Gustav Nilsson och Marianne Kierkemann (M)</w:t>
      </w:r>
    </w:p>
    <w:p w:rsidR="000F76F4" w:rsidRPr="0040640D" w:rsidRDefault="000F76F4" w:rsidP="000F76F4">
      <w:pPr>
        <w:pStyle w:val="NormalText"/>
      </w:pPr>
      <w:r w:rsidRPr="0040640D">
        <w:t>Utvecklingsmöjligheter för vårdpersonal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So330 av Mikael Cederbratt (M)</w:t>
      </w:r>
    </w:p>
    <w:p w:rsidR="000F76F4" w:rsidRPr="0040640D" w:rsidRDefault="000F76F4" w:rsidP="000F76F4">
      <w:pPr>
        <w:pStyle w:val="NormalText"/>
      </w:pPr>
      <w:r w:rsidRPr="0040640D">
        <w:t>Levande organdonatorer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So331 av Patrick Reslow (M)</w:t>
      </w:r>
    </w:p>
    <w:p w:rsidR="000F76F4" w:rsidRPr="0040640D" w:rsidRDefault="000F76F4" w:rsidP="000F76F4">
      <w:pPr>
        <w:pStyle w:val="NormalText"/>
      </w:pPr>
      <w:r w:rsidRPr="0040640D">
        <w:t>Motprestation för att erhålla försörjningsstöd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So332 av Amineh Kakabaveh m.fl. (V, MP)</w:t>
      </w:r>
    </w:p>
    <w:p w:rsidR="000F76F4" w:rsidRPr="0040640D" w:rsidRDefault="000F76F4" w:rsidP="000F76F4">
      <w:pPr>
        <w:pStyle w:val="NormalText"/>
      </w:pPr>
      <w:r w:rsidRPr="0040640D">
        <w:t>Rättvis vinhandel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So333 av Jan R Andersson m.fl. (M)</w:t>
      </w:r>
    </w:p>
    <w:p w:rsidR="000F76F4" w:rsidRPr="0040640D" w:rsidRDefault="000F76F4" w:rsidP="000F76F4">
      <w:pPr>
        <w:pStyle w:val="NormalText"/>
      </w:pPr>
      <w:r w:rsidRPr="0040640D">
        <w:t>Hälsoeffekten av höjd snusskatt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So334 av Michael Svensson m.fl. (M)</w:t>
      </w:r>
    </w:p>
    <w:p w:rsidR="000F76F4" w:rsidRPr="0040640D" w:rsidRDefault="000F76F4" w:rsidP="000F76F4">
      <w:pPr>
        <w:pStyle w:val="NormalText"/>
      </w:pPr>
      <w:r w:rsidRPr="0040640D">
        <w:t>Alkoholmonopolet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So335 av Åsa Romson m.fl. (MP)</w:t>
      </w:r>
    </w:p>
    <w:p w:rsidR="000F76F4" w:rsidRPr="0040640D" w:rsidRDefault="000F76F4" w:rsidP="000F76F4">
      <w:pPr>
        <w:pStyle w:val="NormalText"/>
      </w:pPr>
      <w:r w:rsidRPr="0040640D">
        <w:t>Rättsliga villkor för fastställelse av könstillhörighet samt vård och stöd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So336 av Bodil Ceballos m.fl. (MP)</w:t>
      </w:r>
    </w:p>
    <w:p w:rsidR="000F76F4" w:rsidRPr="0040640D" w:rsidRDefault="000F76F4" w:rsidP="000F76F4">
      <w:pPr>
        <w:pStyle w:val="NormalText"/>
      </w:pPr>
      <w:r w:rsidRPr="0040640D">
        <w:t>Demensvård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So337 av Agneta Luttropp m.fl. (MP)</w:t>
      </w:r>
    </w:p>
    <w:p w:rsidR="000F76F4" w:rsidRPr="0040640D" w:rsidRDefault="000F76F4" w:rsidP="000F76F4">
      <w:pPr>
        <w:pStyle w:val="NormalText"/>
      </w:pPr>
      <w:r w:rsidRPr="0040640D">
        <w:t>Riktlinjer för glasögon till barn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So338 av Agneta Luttropp (MP)</w:t>
      </w:r>
    </w:p>
    <w:p w:rsidR="000F76F4" w:rsidRPr="0040640D" w:rsidRDefault="000F76F4" w:rsidP="000F76F4">
      <w:pPr>
        <w:pStyle w:val="NormalText"/>
      </w:pPr>
      <w:r w:rsidRPr="0040640D">
        <w:t>Förtydligande av LSS för personkrets 3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0F76F4" w:rsidRPr="0040640D" w:rsidRDefault="000F76F4" w:rsidP="000F76F4">
      <w:pPr>
        <w:pStyle w:val="NormalText"/>
      </w:pPr>
      <w:r w:rsidRPr="0040640D">
        <w:t>So339 av Agneta Luttropp (MP)</w:t>
      </w:r>
    </w:p>
    <w:p w:rsidR="000F76F4" w:rsidRPr="0040640D" w:rsidRDefault="000F76F4" w:rsidP="000F76F4">
      <w:pPr>
        <w:pStyle w:val="NormalText"/>
      </w:pPr>
      <w:r w:rsidRPr="0040640D">
        <w:t>Ledsagares kostnader i samband med LSS</w:t>
      </w:r>
    </w:p>
    <w:p w:rsidR="000F76F4" w:rsidRPr="0040640D" w:rsidRDefault="000F76F4" w:rsidP="000F76F4">
      <w:pPr>
        <w:pStyle w:val="NormalText"/>
      </w:pPr>
      <w:r w:rsidRPr="0040640D">
        <w:t xml:space="preserve">SoU </w:t>
      </w:r>
    </w:p>
    <w:p w:rsidR="000F76F4" w:rsidRPr="0040640D" w:rsidRDefault="000F76F4" w:rsidP="000F76F4"/>
    <w:p w:rsidR="007E2AB9" w:rsidRPr="0040640D" w:rsidRDefault="007E2AB9" w:rsidP="000F76F4">
      <w:pPr>
        <w:pStyle w:val="NormalText"/>
      </w:pPr>
      <w:r w:rsidRPr="0040640D">
        <w:t>So340 av Irene Oskarsson (KD)</w:t>
      </w:r>
    </w:p>
    <w:p w:rsidR="007E2AB9" w:rsidRPr="0040640D" w:rsidRDefault="007E2AB9" w:rsidP="000F76F4">
      <w:pPr>
        <w:pStyle w:val="NormalText"/>
      </w:pPr>
      <w:r w:rsidRPr="0040640D">
        <w:t>Lagen som stöd till personer med funktionsnedsättning</w:t>
      </w:r>
    </w:p>
    <w:p w:rsidR="007E2AB9" w:rsidRPr="0040640D" w:rsidRDefault="007E2AB9" w:rsidP="000F76F4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So341 av Ewa Thalén Finné (M)</w:t>
      </w:r>
    </w:p>
    <w:p w:rsidR="007E2AB9" w:rsidRPr="0040640D" w:rsidRDefault="007E2AB9" w:rsidP="007E2AB9">
      <w:pPr>
        <w:pStyle w:val="NormalText"/>
      </w:pPr>
      <w:r w:rsidRPr="0040640D">
        <w:t>Rätt till offentligt biträde inför beslut i socialnämnden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So342 av Olof Lavesson och Margareta Cederfelt (M)</w:t>
      </w:r>
    </w:p>
    <w:p w:rsidR="007E2AB9" w:rsidRPr="0040640D" w:rsidRDefault="007E2AB9" w:rsidP="007E2AB9">
      <w:pPr>
        <w:pStyle w:val="NormalText"/>
      </w:pPr>
      <w:r w:rsidRPr="0040640D">
        <w:t>Regler för blodgivning och organdonation för män som haft sex med män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So343 av Jonas Jacobsson Gjörtler (M)</w:t>
      </w:r>
    </w:p>
    <w:p w:rsidR="007E2AB9" w:rsidRPr="0040640D" w:rsidRDefault="007E2AB9" w:rsidP="007E2AB9">
      <w:pPr>
        <w:pStyle w:val="NormalText"/>
      </w:pPr>
      <w:r w:rsidRPr="0040640D">
        <w:t>Slopad åldersdiskriminering på Systembolaget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So344 av Jonas Jacobsson Gjörtler (M)</w:t>
      </w:r>
    </w:p>
    <w:p w:rsidR="007E2AB9" w:rsidRPr="0040640D" w:rsidRDefault="007E2AB9" w:rsidP="007E2AB9">
      <w:pPr>
        <w:pStyle w:val="NormalText"/>
      </w:pPr>
      <w:r w:rsidRPr="0040640D">
        <w:t>Slopat detaljhandelsmonopol för alkoholhaltiga drycker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So345 av Johan Pehrson (FP)</w:t>
      </w:r>
    </w:p>
    <w:p w:rsidR="007E2AB9" w:rsidRPr="0040640D" w:rsidRDefault="007E2AB9" w:rsidP="007E2AB9">
      <w:pPr>
        <w:pStyle w:val="NormalText"/>
      </w:pPr>
      <w:r w:rsidRPr="0040640D">
        <w:t>Föräldrars skyldighet att samarbeta med socialtjänsten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So346 av Gunilla Svantorp (S)</w:t>
      </w:r>
    </w:p>
    <w:p w:rsidR="007E2AB9" w:rsidRPr="0040640D" w:rsidRDefault="007E2AB9" w:rsidP="007E2AB9">
      <w:pPr>
        <w:pStyle w:val="NormalText"/>
      </w:pPr>
      <w:r w:rsidRPr="0040640D">
        <w:t>Könsuppdelad statistik inom hälso- och sjukvården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So347 av Kerstin Nilsson och Kerstin Engle (S)</w:t>
      </w:r>
    </w:p>
    <w:p w:rsidR="007E2AB9" w:rsidRPr="0040640D" w:rsidRDefault="007E2AB9" w:rsidP="007E2AB9">
      <w:pPr>
        <w:pStyle w:val="NormalText"/>
      </w:pPr>
      <w:r w:rsidRPr="0040640D">
        <w:t>Översyn av hur kommunerna hanterar taxan för mat till äldre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So348 av Gunilla Svantorp m.fl. (S)</w:t>
      </w:r>
    </w:p>
    <w:p w:rsidR="007E2AB9" w:rsidRPr="0040640D" w:rsidRDefault="007E2AB9" w:rsidP="007E2AB9">
      <w:pPr>
        <w:pStyle w:val="NormalText"/>
      </w:pPr>
      <w:r w:rsidRPr="0040640D">
        <w:t>Legitimation för kuratorer inom hälso- och sjukvården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So349 av Helén Pettersson i Umeå (S)</w:t>
      </w:r>
    </w:p>
    <w:p w:rsidR="007E2AB9" w:rsidRPr="0040640D" w:rsidRDefault="007E2AB9" w:rsidP="007E2AB9">
      <w:pPr>
        <w:pStyle w:val="NormalText"/>
      </w:pPr>
      <w:r w:rsidRPr="0040640D">
        <w:t>Statliga bidrag för personliga ombud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So350 av Thomas Strand m.fl. (S)</w:t>
      </w:r>
    </w:p>
    <w:p w:rsidR="007E2AB9" w:rsidRPr="0040640D" w:rsidRDefault="007E2AB9" w:rsidP="007E2AB9">
      <w:pPr>
        <w:pStyle w:val="NormalText"/>
      </w:pPr>
      <w:r w:rsidRPr="0040640D">
        <w:t>Vikten av en god palliativ vård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So351 av Thomas Strand (S)</w:t>
      </w:r>
    </w:p>
    <w:p w:rsidR="007E2AB9" w:rsidRPr="0040640D" w:rsidRDefault="007E2AB9" w:rsidP="007E2AB9">
      <w:pPr>
        <w:pStyle w:val="NormalText"/>
      </w:pPr>
      <w:r w:rsidRPr="0040640D">
        <w:t>Rökfria miljöer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So352 av Eva-Lena Jansson och Matilda Ernkrans (S)</w:t>
      </w:r>
    </w:p>
    <w:p w:rsidR="007E2AB9" w:rsidRPr="0040640D" w:rsidRDefault="007E2AB9" w:rsidP="007E2AB9">
      <w:pPr>
        <w:pStyle w:val="NormalText"/>
      </w:pPr>
      <w:r w:rsidRPr="0040640D">
        <w:t>Stöd till våldsutsatta kvinnor och barn</w:t>
      </w:r>
    </w:p>
    <w:p w:rsidR="007E2AB9" w:rsidRPr="0040640D" w:rsidRDefault="007E2AB9" w:rsidP="007E2AB9">
      <w:pPr>
        <w:pStyle w:val="NormalText"/>
      </w:pPr>
      <w:r w:rsidRPr="0040640D">
        <w:t>SoU Yrk. 1-2</w:t>
      </w:r>
    </w:p>
    <w:p w:rsidR="007E2AB9" w:rsidRPr="0040640D" w:rsidRDefault="007E2AB9" w:rsidP="007E2AB9">
      <w:pPr>
        <w:pStyle w:val="NormalText"/>
      </w:pPr>
      <w:r w:rsidRPr="0040640D">
        <w:t>JuU Yrk. 3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So353 av Johan Linander (C)</w:t>
      </w:r>
    </w:p>
    <w:p w:rsidR="007E2AB9" w:rsidRPr="0040640D" w:rsidRDefault="007E2AB9" w:rsidP="007E2AB9">
      <w:pPr>
        <w:pStyle w:val="NormalText"/>
      </w:pPr>
      <w:r w:rsidRPr="0040640D">
        <w:t>Åtgärder för att få fler att donera organ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So354 av Phia Andersson och Ann-Christin Ahlberg (S)</w:t>
      </w:r>
    </w:p>
    <w:p w:rsidR="007E2AB9" w:rsidRPr="0040640D" w:rsidRDefault="007E2AB9" w:rsidP="007E2AB9">
      <w:pPr>
        <w:pStyle w:val="NormalText"/>
      </w:pPr>
      <w:r w:rsidRPr="0040640D">
        <w:t>Avregleringen av apoteksmarknaden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So355 av Yilmaz Kerimo (S)</w:t>
      </w:r>
    </w:p>
    <w:p w:rsidR="007E2AB9" w:rsidRPr="0040640D" w:rsidRDefault="007E2AB9" w:rsidP="007E2AB9">
      <w:pPr>
        <w:pStyle w:val="NormalText"/>
      </w:pPr>
      <w:r w:rsidRPr="0040640D">
        <w:t>Vistelsebegreppet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So356 av Phia Andersson (S)</w:t>
      </w:r>
    </w:p>
    <w:p w:rsidR="007E2AB9" w:rsidRPr="0040640D" w:rsidRDefault="007E2AB9" w:rsidP="007E2AB9">
      <w:pPr>
        <w:pStyle w:val="NormalText"/>
      </w:pPr>
      <w:r w:rsidRPr="0040640D">
        <w:t>Kontroll av försäljning av receptfria läkemedel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So357 av Lars-Axel Nordell (KD)</w:t>
      </w:r>
    </w:p>
    <w:p w:rsidR="007E2AB9" w:rsidRPr="0040640D" w:rsidRDefault="007E2AB9" w:rsidP="007E2AB9">
      <w:pPr>
        <w:pStyle w:val="NormalText"/>
      </w:pPr>
      <w:r w:rsidRPr="0040640D">
        <w:t>Serveringstider på restaurang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So358 av Penilla Gunther (KD)</w:t>
      </w:r>
    </w:p>
    <w:p w:rsidR="007E2AB9" w:rsidRPr="0040640D" w:rsidRDefault="007E2AB9" w:rsidP="007E2AB9">
      <w:pPr>
        <w:pStyle w:val="NormalText"/>
      </w:pPr>
      <w:r w:rsidRPr="0040640D">
        <w:t>Förbättrad övergång från barn- till vuxenvård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So359 av Penilla Gunther (KD)</w:t>
      </w:r>
    </w:p>
    <w:p w:rsidR="007E2AB9" w:rsidRPr="0040640D" w:rsidRDefault="007E2AB9" w:rsidP="007E2AB9">
      <w:pPr>
        <w:pStyle w:val="NormalText"/>
      </w:pPr>
      <w:r w:rsidRPr="0040640D">
        <w:t>Personliga hälsopass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So360 av Penilla Gunther och Andreas Carlson (KD)</w:t>
      </w:r>
    </w:p>
    <w:p w:rsidR="007E2AB9" w:rsidRPr="0040640D" w:rsidRDefault="007E2AB9" w:rsidP="007E2AB9">
      <w:pPr>
        <w:pStyle w:val="NormalText"/>
      </w:pPr>
      <w:r w:rsidRPr="0040640D">
        <w:t>Donation av organ och hela kroppen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So361 av Penilla Gunther (KD)</w:t>
      </w:r>
    </w:p>
    <w:p w:rsidR="007E2AB9" w:rsidRPr="0040640D" w:rsidRDefault="007E2AB9" w:rsidP="007E2AB9">
      <w:pPr>
        <w:pStyle w:val="NormalText"/>
      </w:pPr>
      <w:r w:rsidRPr="0040640D">
        <w:t>Rutiner inom bröstcancervården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So362 av Liselott Hagberg (FP)</w:t>
      </w:r>
    </w:p>
    <w:p w:rsidR="007E2AB9" w:rsidRPr="0040640D" w:rsidRDefault="007E2AB9" w:rsidP="007E2AB9">
      <w:pPr>
        <w:pStyle w:val="NormalText"/>
      </w:pPr>
      <w:r w:rsidRPr="0040640D">
        <w:t>Celiaki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So363 av Eva Flyborg (FP)</w:t>
      </w:r>
    </w:p>
    <w:p w:rsidR="007E2AB9" w:rsidRPr="0040640D" w:rsidRDefault="007E2AB9" w:rsidP="007E2AB9">
      <w:pPr>
        <w:pStyle w:val="NormalText"/>
      </w:pPr>
      <w:r w:rsidRPr="0040640D">
        <w:t>Äldrevårdscentraler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So364 av Stefan Caplan (M)</w:t>
      </w:r>
    </w:p>
    <w:p w:rsidR="007E2AB9" w:rsidRPr="0040640D" w:rsidRDefault="007E2AB9" w:rsidP="007E2AB9">
      <w:pPr>
        <w:pStyle w:val="NormalText"/>
      </w:pPr>
      <w:r w:rsidRPr="0040640D">
        <w:t>Övervikt och fetma hos barn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So365 av Ellen Juntti (M)</w:t>
      </w:r>
    </w:p>
    <w:p w:rsidR="007E2AB9" w:rsidRPr="0040640D" w:rsidRDefault="007E2AB9" w:rsidP="007E2AB9">
      <w:pPr>
        <w:pStyle w:val="NormalText"/>
      </w:pPr>
      <w:r w:rsidRPr="0040640D">
        <w:t>Socialtjänstens arkiveringstid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So366 av Lars-Axel Nordell (KD)</w:t>
      </w:r>
    </w:p>
    <w:p w:rsidR="007E2AB9" w:rsidRPr="0040640D" w:rsidRDefault="007E2AB9" w:rsidP="007E2AB9">
      <w:pPr>
        <w:pStyle w:val="NormalText"/>
      </w:pPr>
      <w:r w:rsidRPr="0040640D">
        <w:t>Värdighetsgaranti i hälso- och sjukvården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So367 av Lars-Axel Nordell (KD)</w:t>
      </w:r>
    </w:p>
    <w:p w:rsidR="007E2AB9" w:rsidRPr="0040640D" w:rsidRDefault="007E2AB9" w:rsidP="007E2AB9">
      <w:pPr>
        <w:pStyle w:val="NormalText"/>
      </w:pPr>
      <w:r w:rsidRPr="0040640D">
        <w:t>Ett tillgängligare samhälle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So368 av Elisabeth Björnsdotter Rahm och Ann-Britt Åsebol (M)</w:t>
      </w:r>
    </w:p>
    <w:p w:rsidR="007E2AB9" w:rsidRPr="0040640D" w:rsidRDefault="007E2AB9" w:rsidP="007E2AB9">
      <w:pPr>
        <w:pStyle w:val="NormalText"/>
      </w:pPr>
      <w:r w:rsidRPr="0040640D">
        <w:t>Likriktad läkemedelsförskrivning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So369 av Elisabeth Björnsdotter Rahm (M)</w:t>
      </w:r>
    </w:p>
    <w:p w:rsidR="007E2AB9" w:rsidRPr="0040640D" w:rsidRDefault="007E2AB9" w:rsidP="007E2AB9">
      <w:pPr>
        <w:pStyle w:val="NormalText"/>
      </w:pPr>
      <w:r w:rsidRPr="0040640D">
        <w:t>Hörselinstruktörer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So370 av Lena Asplund och Maria Plass (M)</w:t>
      </w:r>
    </w:p>
    <w:p w:rsidR="007E2AB9" w:rsidRPr="0040640D" w:rsidRDefault="007E2AB9" w:rsidP="007E2AB9">
      <w:pPr>
        <w:pStyle w:val="NormalText"/>
      </w:pPr>
      <w:r w:rsidRPr="0040640D">
        <w:t>Försäljning av kombinationsläkemedel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So371 av Marie Nordén och Gunnar Sandberg (S)</w:t>
      </w:r>
    </w:p>
    <w:p w:rsidR="007E2AB9" w:rsidRPr="0040640D" w:rsidRDefault="007E2AB9" w:rsidP="007E2AB9">
      <w:pPr>
        <w:pStyle w:val="NormalText"/>
      </w:pPr>
      <w:r w:rsidRPr="0040640D">
        <w:t>Apotekens informationsskyldighet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So372 av Ann-Christin Ahlberg (S)</w:t>
      </w:r>
    </w:p>
    <w:p w:rsidR="007E2AB9" w:rsidRPr="0040640D" w:rsidRDefault="007E2AB9" w:rsidP="007E2AB9">
      <w:pPr>
        <w:pStyle w:val="NormalText"/>
      </w:pPr>
      <w:r w:rsidRPr="0040640D">
        <w:t>Våld mot kvinnor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So373 av Ann-Christin Ahlberg (S)</w:t>
      </w:r>
    </w:p>
    <w:p w:rsidR="007E2AB9" w:rsidRPr="0040640D" w:rsidRDefault="007E2AB9" w:rsidP="007E2AB9">
      <w:pPr>
        <w:pStyle w:val="NormalText"/>
      </w:pPr>
      <w:r w:rsidRPr="0040640D">
        <w:t>Mansjour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So374 av Ann-Christin Ahlberg (S)</w:t>
      </w:r>
    </w:p>
    <w:p w:rsidR="007E2AB9" w:rsidRPr="0040640D" w:rsidRDefault="007E2AB9" w:rsidP="007E2AB9">
      <w:pPr>
        <w:pStyle w:val="NormalText"/>
      </w:pPr>
      <w:r w:rsidRPr="0040640D">
        <w:t>Utsatta barn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So375 av Hans Olsson m.fl. (S)</w:t>
      </w:r>
    </w:p>
    <w:p w:rsidR="007E2AB9" w:rsidRPr="0040640D" w:rsidRDefault="007E2AB9" w:rsidP="007E2AB9">
      <w:pPr>
        <w:pStyle w:val="NormalText"/>
      </w:pPr>
      <w:r w:rsidRPr="0040640D">
        <w:t>Tidig upptäckt av bröstcancer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So376 av Emma Henriksson och Désirée Pethrus (KD)</w:t>
      </w:r>
    </w:p>
    <w:p w:rsidR="007E2AB9" w:rsidRPr="0040640D" w:rsidRDefault="007E2AB9" w:rsidP="007E2AB9">
      <w:pPr>
        <w:pStyle w:val="NormalText"/>
      </w:pPr>
      <w:r w:rsidRPr="0040640D">
        <w:t>Nationella riktlinjer för ungdomsmottagningar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So377 av Emma Henriksson (KD)</w:t>
      </w:r>
    </w:p>
    <w:p w:rsidR="007E2AB9" w:rsidRPr="0040640D" w:rsidRDefault="007E2AB9" w:rsidP="007E2AB9">
      <w:pPr>
        <w:pStyle w:val="NormalText"/>
      </w:pPr>
      <w:r w:rsidRPr="0040640D">
        <w:t>Nollvision för hemlöshet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So378 av Cecilie Tenfjord-Toftby (M)</w:t>
      </w:r>
    </w:p>
    <w:p w:rsidR="007E2AB9" w:rsidRPr="0040640D" w:rsidRDefault="007E2AB9" w:rsidP="007E2AB9">
      <w:pPr>
        <w:pStyle w:val="NormalText"/>
      </w:pPr>
      <w:r w:rsidRPr="0040640D">
        <w:t>Stärkt stöd till familjehemsplacerade barn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So379 av Anne Marie Brodén och Annicka Engblom (M)</w:t>
      </w:r>
    </w:p>
    <w:p w:rsidR="007E2AB9" w:rsidRPr="0040640D" w:rsidRDefault="007E2AB9" w:rsidP="007E2AB9">
      <w:pPr>
        <w:pStyle w:val="NormalText"/>
      </w:pPr>
      <w:r w:rsidRPr="0040640D">
        <w:t>Folkhälsa och kultur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So380 av Anne Marie Brodén (M)</w:t>
      </w:r>
    </w:p>
    <w:p w:rsidR="007E2AB9" w:rsidRPr="0040640D" w:rsidRDefault="007E2AB9" w:rsidP="007E2AB9">
      <w:pPr>
        <w:pStyle w:val="NormalText"/>
      </w:pPr>
      <w:r w:rsidRPr="0040640D">
        <w:t>Kultur på recept i hela landet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So381 av Anne Marie Brodén (M)</w:t>
      </w:r>
    </w:p>
    <w:p w:rsidR="007E2AB9" w:rsidRPr="0040640D" w:rsidRDefault="007E2AB9" w:rsidP="007E2AB9">
      <w:pPr>
        <w:pStyle w:val="NormalText"/>
      </w:pPr>
      <w:r w:rsidRPr="0040640D">
        <w:t>Hälsa för både kropp och själ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So382 av Anne Marie Brodén (M)</w:t>
      </w:r>
    </w:p>
    <w:p w:rsidR="007E2AB9" w:rsidRPr="0040640D" w:rsidRDefault="007E2AB9" w:rsidP="007E2AB9">
      <w:pPr>
        <w:pStyle w:val="NormalText"/>
      </w:pPr>
      <w:r w:rsidRPr="0040640D">
        <w:t>Vård på lika villkor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So383 av Anne Marie Brodén (M)</w:t>
      </w:r>
    </w:p>
    <w:p w:rsidR="007E2AB9" w:rsidRPr="0040640D" w:rsidRDefault="007E2AB9" w:rsidP="007E2AB9">
      <w:pPr>
        <w:pStyle w:val="NormalText"/>
      </w:pPr>
      <w:r w:rsidRPr="0040640D">
        <w:t>En framgångsrik sjukvårdspolitik och ett hälsofrämjande synsätt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So384 av Lars-Axel Nordell (KD)</w:t>
      </w:r>
    </w:p>
    <w:p w:rsidR="007E2AB9" w:rsidRPr="0040640D" w:rsidRDefault="007E2AB9" w:rsidP="007E2AB9">
      <w:pPr>
        <w:pStyle w:val="NormalText"/>
      </w:pPr>
      <w:r w:rsidRPr="0040640D">
        <w:t>Betalningsansvar för villkorligt frigivna på behandlingshem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So385 av Lars-Axel Nordell och Emma Henriksson (KD)</w:t>
      </w:r>
    </w:p>
    <w:p w:rsidR="007E2AB9" w:rsidRPr="0040640D" w:rsidRDefault="007E2AB9" w:rsidP="007E2AB9">
      <w:pPr>
        <w:pStyle w:val="NormalText"/>
      </w:pPr>
      <w:r w:rsidRPr="0040640D">
        <w:t>Öka antalet vårdplatser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So386 av Anna SteeleKarlström (FP)</w:t>
      </w:r>
    </w:p>
    <w:p w:rsidR="007E2AB9" w:rsidRPr="0040640D" w:rsidRDefault="007E2AB9" w:rsidP="007E2AB9">
      <w:pPr>
        <w:pStyle w:val="NormalText"/>
      </w:pPr>
      <w:r w:rsidRPr="0040640D">
        <w:t>Vårdlotsar och kvalitetsrapportörer i alla landsting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So387 av Ulf Nilsson m.fl. (FP)</w:t>
      </w:r>
    </w:p>
    <w:p w:rsidR="007E2AB9" w:rsidRPr="0040640D" w:rsidRDefault="007E2AB9" w:rsidP="007E2AB9">
      <w:pPr>
        <w:pStyle w:val="NormalText"/>
      </w:pPr>
      <w:r w:rsidRPr="0040640D">
        <w:t>Likvärdig vård av prostatacancer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So388 av Magdalena Andersson (M)</w:t>
      </w:r>
    </w:p>
    <w:p w:rsidR="007E2AB9" w:rsidRPr="0040640D" w:rsidRDefault="007E2AB9" w:rsidP="007E2AB9">
      <w:pPr>
        <w:pStyle w:val="NormalText"/>
      </w:pPr>
      <w:r w:rsidRPr="0040640D">
        <w:t>Jämlik cancervård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7E2AB9" w:rsidRPr="0040640D" w:rsidRDefault="007E2AB9" w:rsidP="007E2AB9">
      <w:pPr>
        <w:pStyle w:val="NormalText"/>
      </w:pPr>
      <w:r w:rsidRPr="0040640D">
        <w:t>So389 av Per Bill (M)</w:t>
      </w:r>
    </w:p>
    <w:p w:rsidR="007E2AB9" w:rsidRPr="0040640D" w:rsidRDefault="007E2AB9" w:rsidP="007E2AB9">
      <w:pPr>
        <w:pStyle w:val="NormalText"/>
      </w:pPr>
      <w:r w:rsidRPr="0040640D">
        <w:t>PKU-biobank endast för forskningsändamål</w:t>
      </w:r>
    </w:p>
    <w:p w:rsidR="007E2AB9" w:rsidRPr="0040640D" w:rsidRDefault="007E2AB9" w:rsidP="007E2AB9">
      <w:pPr>
        <w:pStyle w:val="NormalText"/>
      </w:pPr>
      <w:r w:rsidRPr="0040640D">
        <w:t xml:space="preserve">SoU </w:t>
      </w:r>
    </w:p>
    <w:p w:rsidR="007E2AB9" w:rsidRPr="0040640D" w:rsidRDefault="007E2AB9" w:rsidP="007E2AB9"/>
    <w:p w:rsidR="00F83EEC" w:rsidRPr="0040640D" w:rsidRDefault="00F83EEC" w:rsidP="007E2AB9">
      <w:pPr>
        <w:pStyle w:val="NormalText"/>
      </w:pPr>
      <w:r w:rsidRPr="0040640D">
        <w:t>So390 av Per Bill (M)</w:t>
      </w:r>
    </w:p>
    <w:p w:rsidR="00F83EEC" w:rsidRPr="0040640D" w:rsidRDefault="00F83EEC" w:rsidP="007E2AB9">
      <w:pPr>
        <w:pStyle w:val="NormalText"/>
      </w:pPr>
      <w:r w:rsidRPr="0040640D">
        <w:t>Gårdsförsäljning av egenproducerad cider</w:t>
      </w:r>
    </w:p>
    <w:p w:rsidR="00F83EEC" w:rsidRPr="0040640D" w:rsidRDefault="00F83EEC" w:rsidP="007E2AB9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So391 av Per Bill (M)</w:t>
      </w:r>
    </w:p>
    <w:p w:rsidR="00F83EEC" w:rsidRPr="0040640D" w:rsidRDefault="00F83EEC" w:rsidP="00F83EEC">
      <w:pPr>
        <w:pStyle w:val="NormalText"/>
      </w:pPr>
      <w:r w:rsidRPr="0040640D">
        <w:t>Gårdsförsäljning av egenproducerat vin och fruktvin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So392 av Per Bill (M)</w:t>
      </w:r>
    </w:p>
    <w:p w:rsidR="00F83EEC" w:rsidRPr="0040640D" w:rsidRDefault="00F83EEC" w:rsidP="00F83EEC">
      <w:pPr>
        <w:pStyle w:val="NormalText"/>
      </w:pPr>
      <w:r w:rsidRPr="0040640D">
        <w:t>Gårdsförsäljning av egenproducerad starksprit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So393 av Nina Lundström (FP)</w:t>
      </w:r>
    </w:p>
    <w:p w:rsidR="00F83EEC" w:rsidRPr="0040640D" w:rsidRDefault="00F83EEC" w:rsidP="00F83EEC">
      <w:pPr>
        <w:pStyle w:val="NormalText"/>
      </w:pPr>
      <w:r w:rsidRPr="0040640D">
        <w:t>Dopning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So394 av Nina Lundström (FP)</w:t>
      </w:r>
    </w:p>
    <w:p w:rsidR="00F83EEC" w:rsidRPr="0040640D" w:rsidRDefault="00F83EEC" w:rsidP="00F83EEC">
      <w:pPr>
        <w:pStyle w:val="NormalText"/>
      </w:pPr>
      <w:r w:rsidRPr="0040640D">
        <w:t>Tobaksrök och folkhälsa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So395 av Nina Lundström (FP)</w:t>
      </w:r>
    </w:p>
    <w:p w:rsidR="00F83EEC" w:rsidRPr="0040640D" w:rsidRDefault="00F83EEC" w:rsidP="00F83EEC">
      <w:pPr>
        <w:pStyle w:val="NormalText"/>
      </w:pPr>
      <w:r w:rsidRPr="0040640D">
        <w:t>Vård och omsorg på finska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So396 av Saila Quicklund och Eva Lohman (M)</w:t>
      </w:r>
    </w:p>
    <w:p w:rsidR="00F83EEC" w:rsidRPr="0040640D" w:rsidRDefault="00F83EEC" w:rsidP="00F83EEC">
      <w:pPr>
        <w:pStyle w:val="NormalText"/>
      </w:pPr>
      <w:r w:rsidRPr="0040640D">
        <w:t>Demensvård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So397 av Anna-Lena Sörenson m.fl. (S)</w:t>
      </w:r>
    </w:p>
    <w:p w:rsidR="00F83EEC" w:rsidRPr="0040640D" w:rsidRDefault="00F83EEC" w:rsidP="00F83EEC">
      <w:pPr>
        <w:pStyle w:val="NormalText"/>
      </w:pPr>
      <w:r w:rsidRPr="0040640D">
        <w:t>Spelmissbruk och socialtjänstlagen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So398 av Billy Gustafsson (S)</w:t>
      </w:r>
    </w:p>
    <w:p w:rsidR="00F83EEC" w:rsidRPr="0040640D" w:rsidRDefault="00F83EEC" w:rsidP="00F83EEC">
      <w:pPr>
        <w:pStyle w:val="NormalText"/>
      </w:pPr>
      <w:r w:rsidRPr="0040640D">
        <w:t>Rätten till personlig assistans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So399 av Åsa Lindestam (S)</w:t>
      </w:r>
    </w:p>
    <w:p w:rsidR="00F83EEC" w:rsidRPr="0040640D" w:rsidRDefault="00F83EEC" w:rsidP="00F83EEC">
      <w:pPr>
        <w:pStyle w:val="NormalText"/>
      </w:pPr>
      <w:r w:rsidRPr="0040640D">
        <w:t>Möjlighet till föräldrautbildning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So400 av Hannah Bergstedt m.fl. (S)</w:t>
      </w:r>
    </w:p>
    <w:p w:rsidR="00F83EEC" w:rsidRPr="0040640D" w:rsidRDefault="00F83EEC" w:rsidP="00F83EEC">
      <w:pPr>
        <w:pStyle w:val="NormalText"/>
      </w:pPr>
      <w:r w:rsidRPr="0040640D">
        <w:t>Spridningen av hiv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So401 av Jessica Polfjärd och Ulf Berg (M)</w:t>
      </w:r>
    </w:p>
    <w:p w:rsidR="00F83EEC" w:rsidRPr="0040640D" w:rsidRDefault="00F83EEC" w:rsidP="00F83EEC">
      <w:pPr>
        <w:pStyle w:val="NormalText"/>
      </w:pPr>
      <w:r w:rsidRPr="0040640D">
        <w:t>Blodgivning och sexuell läggning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So402 av Margareta Cederfelt (M)</w:t>
      </w:r>
    </w:p>
    <w:p w:rsidR="00F83EEC" w:rsidRPr="0040640D" w:rsidRDefault="00F83EEC" w:rsidP="00F83EEC">
      <w:pPr>
        <w:pStyle w:val="NormalText"/>
      </w:pPr>
      <w:r w:rsidRPr="0040640D">
        <w:t>Tandvårdsbehandling som ett led i sjukvårdsbehandling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So403 av Hannah Bergstedt och Karin Åström (S)</w:t>
      </w:r>
    </w:p>
    <w:p w:rsidR="00F83EEC" w:rsidRPr="0040640D" w:rsidRDefault="00F83EEC" w:rsidP="00F83EEC">
      <w:pPr>
        <w:pStyle w:val="NormalText"/>
      </w:pPr>
      <w:r w:rsidRPr="0040640D">
        <w:t>Förebyggande arbete mot stressrelaterade sjukdomar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So404 av Inger Fredriksson (C)</w:t>
      </w:r>
    </w:p>
    <w:p w:rsidR="00F83EEC" w:rsidRPr="0040640D" w:rsidRDefault="00F83EEC" w:rsidP="00F83EEC">
      <w:pPr>
        <w:pStyle w:val="NormalText"/>
      </w:pPr>
      <w:r w:rsidRPr="0040640D">
        <w:t>Översyn av reglerna för blodgivning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So405 av Andreas Norlén och Cecilia Magnusson (M)</w:t>
      </w:r>
    </w:p>
    <w:p w:rsidR="00F83EEC" w:rsidRPr="0040640D" w:rsidRDefault="00F83EEC" w:rsidP="00F83EEC">
      <w:pPr>
        <w:pStyle w:val="NormalText"/>
      </w:pPr>
      <w:r w:rsidRPr="0040640D">
        <w:t>Interventionscentrum mot våld i nära relationer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So406 av Helena Bouveng (M)</w:t>
      </w:r>
    </w:p>
    <w:p w:rsidR="00F83EEC" w:rsidRPr="0040640D" w:rsidRDefault="00F83EEC" w:rsidP="00F83EEC">
      <w:pPr>
        <w:pStyle w:val="NormalText"/>
      </w:pPr>
      <w:r w:rsidRPr="0040640D">
        <w:t>Gårdsförsäljning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So407 av Helena Bouveng (M)</w:t>
      </w:r>
    </w:p>
    <w:p w:rsidR="00F83EEC" w:rsidRPr="0040640D" w:rsidRDefault="00F83EEC" w:rsidP="00F83EEC">
      <w:pPr>
        <w:pStyle w:val="NormalText"/>
      </w:pPr>
      <w:r w:rsidRPr="0040640D">
        <w:t>Stödboende för unga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So408 av Helena Bouveng och Jessika Vilhelmsson (M)</w:t>
      </w:r>
    </w:p>
    <w:p w:rsidR="00F83EEC" w:rsidRPr="0040640D" w:rsidRDefault="00F83EEC" w:rsidP="00F83EEC">
      <w:pPr>
        <w:pStyle w:val="NormalText"/>
      </w:pPr>
      <w:r w:rsidRPr="0040640D">
        <w:t>Åldersgränsen för köp av alkohol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So409 av Jan Lindholm m.fl. (MP)</w:t>
      </w:r>
    </w:p>
    <w:p w:rsidR="00F83EEC" w:rsidRPr="0040640D" w:rsidRDefault="00F83EEC" w:rsidP="00F83EEC">
      <w:pPr>
        <w:pStyle w:val="NormalText"/>
      </w:pPr>
      <w:r w:rsidRPr="0040640D">
        <w:t>Sverige fritt från tobaksbruk</w:t>
      </w:r>
    </w:p>
    <w:p w:rsidR="00F83EEC" w:rsidRPr="0040640D" w:rsidRDefault="00F83EEC" w:rsidP="00F83EEC">
      <w:pPr>
        <w:pStyle w:val="NormalText"/>
      </w:pPr>
      <w:r w:rsidRPr="0040640D">
        <w:t>SoU Yrk. 1-7,9-11,13-18</w:t>
      </w:r>
    </w:p>
    <w:p w:rsidR="00F83EEC" w:rsidRPr="0040640D" w:rsidRDefault="00F83EEC" w:rsidP="00F83EEC">
      <w:pPr>
        <w:pStyle w:val="NormalText"/>
      </w:pPr>
      <w:r w:rsidRPr="0040640D">
        <w:t>UbU Yrk. 8</w:t>
      </w:r>
    </w:p>
    <w:p w:rsidR="00F83EEC" w:rsidRPr="0040640D" w:rsidRDefault="00F83EEC" w:rsidP="00F83EEC">
      <w:pPr>
        <w:pStyle w:val="NormalText"/>
      </w:pPr>
      <w:r w:rsidRPr="0040640D">
        <w:t>FiU Yrk. 12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So410 av Johan Hultberg (M)</w:t>
      </w:r>
    </w:p>
    <w:p w:rsidR="00F83EEC" w:rsidRPr="0040640D" w:rsidRDefault="00F83EEC" w:rsidP="00F83EEC">
      <w:pPr>
        <w:pStyle w:val="NormalText"/>
      </w:pPr>
      <w:r w:rsidRPr="0040640D">
        <w:t>Försäljning av receptfria djurläkemedel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So411 av Finn Bengtsson och Abdirizak Waberi (M)</w:t>
      </w:r>
    </w:p>
    <w:p w:rsidR="00F83EEC" w:rsidRPr="0040640D" w:rsidRDefault="00F83EEC" w:rsidP="00F83EEC">
      <w:pPr>
        <w:pStyle w:val="NormalText"/>
      </w:pPr>
      <w:r w:rsidRPr="0040640D">
        <w:t>Nya rutiner för organdonationer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So412 av Pia Hallström (M)</w:t>
      </w:r>
    </w:p>
    <w:p w:rsidR="00F83EEC" w:rsidRPr="0040640D" w:rsidRDefault="00F83EEC" w:rsidP="00F83EEC">
      <w:pPr>
        <w:pStyle w:val="NormalText"/>
      </w:pPr>
      <w:r w:rsidRPr="0040640D">
        <w:t>Utredning av dyslexi i skolan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So413 av Mats Pertoft (MP)</w:t>
      </w:r>
    </w:p>
    <w:p w:rsidR="00F83EEC" w:rsidRPr="0040640D" w:rsidRDefault="00F83EEC" w:rsidP="00F83EEC">
      <w:pPr>
        <w:pStyle w:val="NormalText"/>
      </w:pPr>
      <w:r w:rsidRPr="0040640D">
        <w:t>Komplettering av LSS utjämningssystemet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So414 av Jan Lindholm och Mehmet Kaplan (MP)</w:t>
      </w:r>
    </w:p>
    <w:p w:rsidR="00F83EEC" w:rsidRPr="0040640D" w:rsidRDefault="00F83EEC" w:rsidP="00F83EEC">
      <w:pPr>
        <w:pStyle w:val="NormalText"/>
      </w:pPr>
      <w:r w:rsidRPr="0040640D">
        <w:t>EU:s alkoholstrategi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So415 av Gunvor G Ericson och Jan Lindholm (MP)</w:t>
      </w:r>
    </w:p>
    <w:p w:rsidR="00F83EEC" w:rsidRPr="0040640D" w:rsidRDefault="00F83EEC" w:rsidP="00F83EEC">
      <w:pPr>
        <w:pStyle w:val="NormalText"/>
      </w:pPr>
      <w:r w:rsidRPr="0040640D">
        <w:t>Reproduktiv hälsa och oönskade graviditeter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So416 av Annika Qarlsson (C)</w:t>
      </w:r>
    </w:p>
    <w:p w:rsidR="00F83EEC" w:rsidRPr="0040640D" w:rsidRDefault="00F83EEC" w:rsidP="00F83EEC">
      <w:pPr>
        <w:pStyle w:val="NormalText"/>
      </w:pPr>
      <w:r w:rsidRPr="0040640D">
        <w:t>Uppföljning av LOV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So417 av Annika Qarlsson och Solveig Zander (C)</w:t>
      </w:r>
    </w:p>
    <w:p w:rsidR="00F83EEC" w:rsidRPr="0040640D" w:rsidRDefault="00F83EEC" w:rsidP="00F83EEC">
      <w:pPr>
        <w:pStyle w:val="NormalText"/>
      </w:pPr>
      <w:r w:rsidRPr="0040640D">
        <w:t>Nationella riktlinjer för arbetet med sexuella och reproduktiv hälsa och rättigheter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So418 av Annika Qarlsson och Solveig Zander (C)</w:t>
      </w:r>
    </w:p>
    <w:p w:rsidR="00F83EEC" w:rsidRPr="0040640D" w:rsidRDefault="00F83EEC" w:rsidP="00F83EEC">
      <w:pPr>
        <w:pStyle w:val="NormalText"/>
      </w:pPr>
      <w:r w:rsidRPr="0040640D">
        <w:t>Utländska kvinnors möjlighet till säker abort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So419 av Annika Qarlsson och Ulrika Carlsson i Skövde (C)</w:t>
      </w:r>
    </w:p>
    <w:p w:rsidR="00F83EEC" w:rsidRPr="0040640D" w:rsidRDefault="00F83EEC" w:rsidP="00F83EEC">
      <w:pPr>
        <w:pStyle w:val="NormalText"/>
      </w:pPr>
      <w:r w:rsidRPr="0040640D">
        <w:t>Förhindrande av vräkning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So420 av Per Bill (M)</w:t>
      </w:r>
    </w:p>
    <w:p w:rsidR="00F83EEC" w:rsidRPr="0040640D" w:rsidRDefault="00F83EEC" w:rsidP="00F83EEC">
      <w:pPr>
        <w:pStyle w:val="NormalText"/>
      </w:pPr>
      <w:r w:rsidRPr="0040640D">
        <w:t>Gårdsförsäljning av öl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So421 av Anne Marie Brodén (M)</w:t>
      </w:r>
    </w:p>
    <w:p w:rsidR="00F83EEC" w:rsidRPr="0040640D" w:rsidRDefault="00F83EEC" w:rsidP="00F83EEC">
      <w:pPr>
        <w:pStyle w:val="NormalText"/>
      </w:pPr>
      <w:r w:rsidRPr="0040640D">
        <w:t>Skapande äldreomsorg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So422 av Lars Beckman (M)</w:t>
      </w:r>
    </w:p>
    <w:p w:rsidR="00F83EEC" w:rsidRPr="0040640D" w:rsidRDefault="00F83EEC" w:rsidP="00F83EEC">
      <w:pPr>
        <w:pStyle w:val="NormalText"/>
      </w:pPr>
      <w:r w:rsidRPr="0040640D">
        <w:t>Försäljning av öl och vin i landsbygdsbutiker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So423 av Lars Beckman (M)</w:t>
      </w:r>
    </w:p>
    <w:p w:rsidR="00F83EEC" w:rsidRPr="0040640D" w:rsidRDefault="00F83EEC" w:rsidP="00F83EEC">
      <w:pPr>
        <w:pStyle w:val="NormalText"/>
      </w:pPr>
      <w:r w:rsidRPr="0040640D">
        <w:t>Personlig assistans i skolan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So424 av Penilla Gunther (KD)</w:t>
      </w:r>
    </w:p>
    <w:p w:rsidR="00F83EEC" w:rsidRPr="0040640D" w:rsidRDefault="00F83EEC" w:rsidP="00F83EEC">
      <w:pPr>
        <w:pStyle w:val="NormalText"/>
      </w:pPr>
      <w:r w:rsidRPr="0040640D">
        <w:t>Särläkemedel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So425 av Penilla Gunther (KD)</w:t>
      </w:r>
    </w:p>
    <w:p w:rsidR="00F83EEC" w:rsidRPr="0040640D" w:rsidRDefault="00F83EEC" w:rsidP="00F83EEC">
      <w:pPr>
        <w:pStyle w:val="NormalText"/>
      </w:pPr>
      <w:r w:rsidRPr="0040640D">
        <w:t>Tillgång till läkemedel på sjukhusapoteken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So426 av Penilla Gunther (KD)</w:t>
      </w:r>
    </w:p>
    <w:p w:rsidR="00F83EEC" w:rsidRPr="0040640D" w:rsidRDefault="00F83EEC" w:rsidP="00F83EEC">
      <w:pPr>
        <w:pStyle w:val="NormalText"/>
      </w:pPr>
      <w:r w:rsidRPr="0040640D">
        <w:t>Hjälp till barn vid förälders sjukdom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So427 av Jan-Evert Rådhström m.fl. (M)</w:t>
      </w:r>
    </w:p>
    <w:p w:rsidR="00F83EEC" w:rsidRPr="0040640D" w:rsidRDefault="00F83EEC" w:rsidP="00F83EEC">
      <w:pPr>
        <w:pStyle w:val="NormalText"/>
      </w:pPr>
      <w:r w:rsidRPr="0040640D">
        <w:t>Äldre adoptivföräldrar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So428 av Annelie Enochson och Mikael Oscarsson (KD)</w:t>
      </w:r>
    </w:p>
    <w:p w:rsidR="00F83EEC" w:rsidRPr="0040640D" w:rsidRDefault="00F83EEC" w:rsidP="00F83EEC">
      <w:pPr>
        <w:pStyle w:val="NormalText"/>
      </w:pPr>
      <w:r w:rsidRPr="0040640D">
        <w:t>Könsselektiva aborter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So429 av Valter Mutt och Jan Lindholm (MP)</w:t>
      </w:r>
    </w:p>
    <w:p w:rsidR="00F83EEC" w:rsidRPr="0040640D" w:rsidRDefault="00F83EEC" w:rsidP="00F83EEC">
      <w:pPr>
        <w:pStyle w:val="NormalText"/>
      </w:pPr>
      <w:r w:rsidRPr="0040640D">
        <w:t>Grannstörande rökning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So430 av Agneta Luttropp m.fl. (MP)</w:t>
      </w:r>
    </w:p>
    <w:p w:rsidR="00F83EEC" w:rsidRPr="0040640D" w:rsidRDefault="00F83EEC" w:rsidP="00F83EEC">
      <w:pPr>
        <w:pStyle w:val="NormalText"/>
      </w:pPr>
      <w:r w:rsidRPr="0040640D">
        <w:t>Läkemedelssäkerhet</w:t>
      </w:r>
    </w:p>
    <w:p w:rsidR="00F83EEC" w:rsidRPr="0040640D" w:rsidRDefault="00F83EEC" w:rsidP="00F83EEC">
      <w:pPr>
        <w:pStyle w:val="NormalText"/>
      </w:pPr>
      <w:r w:rsidRPr="0040640D">
        <w:t>SoU Yrk. 1-4,6-10</w:t>
      </w:r>
    </w:p>
    <w:p w:rsidR="00F83EEC" w:rsidRPr="0040640D" w:rsidRDefault="00F83EEC" w:rsidP="00F83EEC">
      <w:pPr>
        <w:pStyle w:val="NormalText"/>
      </w:pPr>
      <w:r w:rsidRPr="0040640D">
        <w:t>KU Yrk. 5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So431 av Elisabeth Svantesson (M)</w:t>
      </w:r>
    </w:p>
    <w:p w:rsidR="00F83EEC" w:rsidRPr="0040640D" w:rsidRDefault="00F83EEC" w:rsidP="00F83EEC">
      <w:pPr>
        <w:pStyle w:val="NormalText"/>
      </w:pPr>
      <w:r w:rsidRPr="0040640D">
        <w:t>Hedersrelaterat våld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So432 av Christer Winbäck (FP)</w:t>
      </w:r>
    </w:p>
    <w:p w:rsidR="00F83EEC" w:rsidRPr="0040640D" w:rsidRDefault="00F83EEC" w:rsidP="00F83EEC">
      <w:pPr>
        <w:pStyle w:val="NormalText"/>
      </w:pPr>
      <w:r w:rsidRPr="0040640D">
        <w:t>Alkoholreklam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So433 av Christer Winbäck (FP)</w:t>
      </w:r>
    </w:p>
    <w:p w:rsidR="00F83EEC" w:rsidRPr="0040640D" w:rsidRDefault="00F83EEC" w:rsidP="00F83EEC">
      <w:pPr>
        <w:pStyle w:val="NormalText"/>
      </w:pPr>
      <w:r w:rsidRPr="0040640D">
        <w:t>Sällsynta diagnoser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So434 av Christer Winbäck (FP)</w:t>
      </w:r>
    </w:p>
    <w:p w:rsidR="00F83EEC" w:rsidRPr="0040640D" w:rsidRDefault="00F83EEC" w:rsidP="00F83EEC">
      <w:pPr>
        <w:pStyle w:val="NormalText"/>
      </w:pPr>
      <w:r w:rsidRPr="0040640D">
        <w:t>Hbt-kunskap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So435 av Mikael Oscarsson (KD)</w:t>
      </w:r>
    </w:p>
    <w:p w:rsidR="00F83EEC" w:rsidRPr="0040640D" w:rsidRDefault="00F83EEC" w:rsidP="00F83EEC">
      <w:pPr>
        <w:pStyle w:val="NormalText"/>
      </w:pPr>
      <w:r w:rsidRPr="0040640D">
        <w:t>Ideellt stöd för att förebygga aborter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So436 av Mikael Oscarsson och Annelie Enochson (KD)</w:t>
      </w:r>
    </w:p>
    <w:p w:rsidR="00F83EEC" w:rsidRPr="0040640D" w:rsidRDefault="00F83EEC" w:rsidP="00F83EEC">
      <w:pPr>
        <w:pStyle w:val="NormalText"/>
      </w:pPr>
      <w:r w:rsidRPr="0040640D">
        <w:t>Palliativ vård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So437 av Mikael Oscarsson (KD)</w:t>
      </w:r>
    </w:p>
    <w:p w:rsidR="00F83EEC" w:rsidRPr="0040640D" w:rsidRDefault="00F83EEC" w:rsidP="00F83EEC">
      <w:pPr>
        <w:pStyle w:val="NormalText"/>
      </w:pPr>
      <w:r w:rsidRPr="0040640D">
        <w:t>Fosterdiagnostik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So438 av Mikael Oscarsson (KD)</w:t>
      </w:r>
    </w:p>
    <w:p w:rsidR="00F83EEC" w:rsidRPr="0040640D" w:rsidRDefault="00F83EEC" w:rsidP="00F83EEC">
      <w:pPr>
        <w:pStyle w:val="NormalText"/>
      </w:pPr>
      <w:r w:rsidRPr="0040640D">
        <w:t>Rådgivning för långsiktigt hållbara relationer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F83EEC" w:rsidRPr="0040640D" w:rsidRDefault="00F83EEC" w:rsidP="00F83EEC">
      <w:pPr>
        <w:pStyle w:val="NormalText"/>
      </w:pPr>
      <w:r w:rsidRPr="0040640D">
        <w:t>So439 av Emma Henriksson (KD)</w:t>
      </w:r>
    </w:p>
    <w:p w:rsidR="00F83EEC" w:rsidRPr="0040640D" w:rsidRDefault="00F83EEC" w:rsidP="00F83EEC">
      <w:pPr>
        <w:pStyle w:val="NormalText"/>
      </w:pPr>
      <w:r w:rsidRPr="0040640D">
        <w:t>Ungas kommunikation med vården</w:t>
      </w:r>
    </w:p>
    <w:p w:rsidR="00F83EEC" w:rsidRPr="0040640D" w:rsidRDefault="00F83EEC" w:rsidP="00F83EEC">
      <w:pPr>
        <w:pStyle w:val="NormalText"/>
      </w:pPr>
      <w:r w:rsidRPr="0040640D">
        <w:t xml:space="preserve">SoU </w:t>
      </w:r>
    </w:p>
    <w:p w:rsidR="00F83EEC" w:rsidRPr="0040640D" w:rsidRDefault="00F83EEC" w:rsidP="00F83EEC"/>
    <w:p w:rsidR="00E501B2" w:rsidRPr="0040640D" w:rsidRDefault="00E501B2" w:rsidP="00F83EEC">
      <w:pPr>
        <w:pStyle w:val="NormalText"/>
      </w:pPr>
      <w:r w:rsidRPr="0040640D">
        <w:t>So440 av Désirée Pethrus (KD)</w:t>
      </w:r>
    </w:p>
    <w:p w:rsidR="00E501B2" w:rsidRPr="0040640D" w:rsidRDefault="00E501B2" w:rsidP="00F83EEC">
      <w:pPr>
        <w:pStyle w:val="NormalText"/>
      </w:pPr>
      <w:r w:rsidRPr="0040640D">
        <w:t>HPV-vaccin till pojkar</w:t>
      </w:r>
    </w:p>
    <w:p w:rsidR="00E501B2" w:rsidRPr="0040640D" w:rsidRDefault="00E501B2" w:rsidP="00F83EEC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So441 av Désirée Pethrus (KD)</w:t>
      </w:r>
    </w:p>
    <w:p w:rsidR="00E501B2" w:rsidRPr="0040640D" w:rsidRDefault="00E501B2" w:rsidP="00E501B2">
      <w:pPr>
        <w:pStyle w:val="NormalText"/>
      </w:pPr>
      <w:r w:rsidRPr="0040640D">
        <w:t>Införande av en nationell SRHR-policy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So442 av Emma Henriksson (KD)</w:t>
      </w:r>
    </w:p>
    <w:p w:rsidR="00E501B2" w:rsidRPr="0040640D" w:rsidRDefault="00E501B2" w:rsidP="00E501B2">
      <w:pPr>
        <w:pStyle w:val="NormalText"/>
      </w:pPr>
      <w:r w:rsidRPr="0040640D">
        <w:t>Neuropsykiatriska funktionsnedsättningar</w:t>
      </w:r>
    </w:p>
    <w:p w:rsidR="00E501B2" w:rsidRPr="0040640D" w:rsidRDefault="00E501B2" w:rsidP="00E501B2">
      <w:pPr>
        <w:pStyle w:val="NormalText"/>
      </w:pPr>
      <w:r w:rsidRPr="0040640D">
        <w:t>SoU Yrk. 1</w:t>
      </w:r>
    </w:p>
    <w:p w:rsidR="00E501B2" w:rsidRPr="0040640D" w:rsidRDefault="00E501B2" w:rsidP="00E501B2">
      <w:pPr>
        <w:pStyle w:val="NormalText"/>
      </w:pPr>
      <w:r w:rsidRPr="0040640D">
        <w:t>JuU Yrk. 2</w:t>
      </w:r>
    </w:p>
    <w:p w:rsidR="00E501B2" w:rsidRPr="0040640D" w:rsidRDefault="00E501B2" w:rsidP="00E501B2">
      <w:pPr>
        <w:pStyle w:val="NormalText"/>
      </w:pPr>
      <w:r w:rsidRPr="0040640D">
        <w:t>UbU Yrk. 3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So443 av Emma Henriksson och Annika Eclund (KD)</w:t>
      </w:r>
    </w:p>
    <w:p w:rsidR="00E501B2" w:rsidRPr="0040640D" w:rsidRDefault="00E501B2" w:rsidP="00E501B2">
      <w:pPr>
        <w:pStyle w:val="NormalText"/>
      </w:pPr>
      <w:r w:rsidRPr="0040640D">
        <w:t>Stöd till anhörigvårdare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So444 av Betty Malmberg (M)</w:t>
      </w:r>
    </w:p>
    <w:p w:rsidR="00E501B2" w:rsidRPr="0040640D" w:rsidRDefault="00E501B2" w:rsidP="00E501B2">
      <w:pPr>
        <w:pStyle w:val="NormalText"/>
      </w:pPr>
      <w:r w:rsidRPr="0040640D">
        <w:t>Serveringstillstånd vid yrkesmässig personbefordran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So445 av Betty Malmberg (M)</w:t>
      </w:r>
    </w:p>
    <w:p w:rsidR="00E501B2" w:rsidRPr="0040640D" w:rsidRDefault="00E501B2" w:rsidP="00E501B2">
      <w:pPr>
        <w:pStyle w:val="NormalText"/>
      </w:pPr>
      <w:r w:rsidRPr="0040640D">
        <w:t>Fler organdonatorer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So446 av Betty Malmberg (M)</w:t>
      </w:r>
    </w:p>
    <w:p w:rsidR="00E501B2" w:rsidRPr="0040640D" w:rsidRDefault="00E501B2" w:rsidP="00E501B2">
      <w:pPr>
        <w:pStyle w:val="NormalText"/>
      </w:pPr>
      <w:r w:rsidRPr="0040640D">
        <w:t>Ökad tillgänglighet en mänsklig rättighet</w:t>
      </w:r>
    </w:p>
    <w:p w:rsidR="00E501B2" w:rsidRPr="0040640D" w:rsidRDefault="00E501B2" w:rsidP="00E501B2">
      <w:pPr>
        <w:pStyle w:val="NormalText"/>
      </w:pPr>
      <w:r w:rsidRPr="0040640D">
        <w:t>SoU Yrk. 1</w:t>
      </w:r>
    </w:p>
    <w:p w:rsidR="00E501B2" w:rsidRPr="0040640D" w:rsidRDefault="00E501B2" w:rsidP="00E501B2">
      <w:pPr>
        <w:pStyle w:val="NormalText"/>
      </w:pPr>
      <w:r w:rsidRPr="0040640D">
        <w:t>CU Yrk. 2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So447 av Marta Obminska (M)</w:t>
      </w:r>
    </w:p>
    <w:p w:rsidR="00E501B2" w:rsidRPr="0040640D" w:rsidRDefault="00E501B2" w:rsidP="00E501B2">
      <w:pPr>
        <w:pStyle w:val="NormalText"/>
      </w:pPr>
      <w:r w:rsidRPr="0040640D">
        <w:t>Nationellt centrum för föräldraskap och kognitiva svårigheter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So448 av Marta Obminska (M)</w:t>
      </w:r>
    </w:p>
    <w:p w:rsidR="00E501B2" w:rsidRPr="0040640D" w:rsidRDefault="00E501B2" w:rsidP="00E501B2">
      <w:pPr>
        <w:pStyle w:val="NormalText"/>
      </w:pPr>
      <w:r w:rsidRPr="0040640D">
        <w:t>Ökad livskvalitet för kvinnor med endometrios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So449 av Betty Malmberg (M)</w:t>
      </w:r>
    </w:p>
    <w:p w:rsidR="00E501B2" w:rsidRPr="0040640D" w:rsidRDefault="00E501B2" w:rsidP="00E501B2">
      <w:pPr>
        <w:pStyle w:val="NormalText"/>
      </w:pPr>
      <w:r w:rsidRPr="0040640D">
        <w:t>Nätverkskontrakt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So450 av Betty Malmberg och Lars-Arne Staxäng (M)</w:t>
      </w:r>
    </w:p>
    <w:p w:rsidR="00E501B2" w:rsidRPr="0040640D" w:rsidRDefault="00E501B2" w:rsidP="00E501B2">
      <w:pPr>
        <w:pStyle w:val="NormalText"/>
      </w:pPr>
      <w:r w:rsidRPr="0040640D">
        <w:t>Gårdsförsäljning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So451 av Betty Malmberg och Ann-Charlotte Hammar Johnsson (M)</w:t>
      </w:r>
    </w:p>
    <w:p w:rsidR="00E501B2" w:rsidRPr="0040640D" w:rsidRDefault="00E501B2" w:rsidP="00E501B2">
      <w:pPr>
        <w:pStyle w:val="NormalText"/>
      </w:pPr>
      <w:r w:rsidRPr="0040640D">
        <w:t>Valfrihet i äldreomsorgen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So452 av Emma Henriksson (KD)</w:t>
      </w:r>
    </w:p>
    <w:p w:rsidR="00E501B2" w:rsidRPr="0040640D" w:rsidRDefault="00E501B2" w:rsidP="00E501B2">
      <w:pPr>
        <w:pStyle w:val="NormalText"/>
      </w:pPr>
      <w:r w:rsidRPr="0040640D">
        <w:t>Barnkonventionen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So453 av Matilda Ernkrans och Eva-Lena Jansson (S)</w:t>
      </w:r>
    </w:p>
    <w:p w:rsidR="00E501B2" w:rsidRPr="0040640D" w:rsidRDefault="00E501B2" w:rsidP="00E501B2">
      <w:pPr>
        <w:pStyle w:val="NormalText"/>
      </w:pPr>
      <w:r w:rsidRPr="0040640D">
        <w:t>Den ojämlika folkhälsan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So454 av Hillevi Larsson (S)</w:t>
      </w:r>
    </w:p>
    <w:p w:rsidR="00E501B2" w:rsidRPr="0040640D" w:rsidRDefault="00E501B2" w:rsidP="00E501B2">
      <w:pPr>
        <w:pStyle w:val="NormalText"/>
      </w:pPr>
      <w:r w:rsidRPr="0040640D">
        <w:t>Barnkonventionen som svensk lag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So455 av Lars Hjälmered och Abdirizak Waberi (M)</w:t>
      </w:r>
    </w:p>
    <w:p w:rsidR="00E501B2" w:rsidRPr="0040640D" w:rsidRDefault="00E501B2" w:rsidP="00E501B2">
      <w:pPr>
        <w:pStyle w:val="NormalText"/>
      </w:pPr>
      <w:r w:rsidRPr="0040640D">
        <w:t>Handel med obeskattade cigaretter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So456 av Lars Hjälmered och Olof Lavesson (M)</w:t>
      </w:r>
    </w:p>
    <w:p w:rsidR="00E501B2" w:rsidRPr="0040640D" w:rsidRDefault="00E501B2" w:rsidP="00E501B2">
      <w:pPr>
        <w:pStyle w:val="NormalText"/>
      </w:pPr>
      <w:r w:rsidRPr="0040640D">
        <w:t>Utökad valfrihet i äldreomsorgen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So457 av Eva Olofsson m.fl. (V)</w:t>
      </w:r>
    </w:p>
    <w:p w:rsidR="00E501B2" w:rsidRPr="0040640D" w:rsidRDefault="00E501B2" w:rsidP="00E501B2">
      <w:pPr>
        <w:pStyle w:val="NormalText"/>
      </w:pPr>
      <w:r w:rsidRPr="0040640D">
        <w:t>Hjälpmedel för personer med funktionsnedsättning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So458 av Marianne Berg m.fl. (V)</w:t>
      </w:r>
    </w:p>
    <w:p w:rsidR="00E501B2" w:rsidRPr="0040640D" w:rsidRDefault="00E501B2" w:rsidP="00E501B2">
      <w:pPr>
        <w:pStyle w:val="NormalText"/>
      </w:pPr>
      <w:r w:rsidRPr="0040640D">
        <w:t>En hiv-prevention som speglar den epidemiologiska utvecklingen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So459 av Eva Olofsson m.fl. (V)</w:t>
      </w:r>
    </w:p>
    <w:p w:rsidR="00E501B2" w:rsidRPr="0040640D" w:rsidRDefault="00E501B2" w:rsidP="00E501B2">
      <w:pPr>
        <w:pStyle w:val="NormalText"/>
      </w:pPr>
      <w:r w:rsidRPr="0040640D">
        <w:t>Personlig assistans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So460 av Anita Brodén och Jan Ertsborn (FP)</w:t>
      </w:r>
    </w:p>
    <w:p w:rsidR="00E501B2" w:rsidRPr="0040640D" w:rsidRDefault="00E501B2" w:rsidP="00E501B2">
      <w:pPr>
        <w:pStyle w:val="NormalText"/>
      </w:pPr>
      <w:r w:rsidRPr="0040640D">
        <w:t>Upprättelse för brister i barnavården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So461 av Eva Olofsson m.fl. (V)</w:t>
      </w:r>
    </w:p>
    <w:p w:rsidR="00E501B2" w:rsidRPr="0040640D" w:rsidRDefault="00E501B2" w:rsidP="00E501B2">
      <w:pPr>
        <w:pStyle w:val="NormalText"/>
      </w:pPr>
      <w:r w:rsidRPr="0040640D">
        <w:t>Ledsagning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So462 av Marianne Berg m.fl. (V)</w:t>
      </w:r>
    </w:p>
    <w:p w:rsidR="00E501B2" w:rsidRPr="0040640D" w:rsidRDefault="00E501B2" w:rsidP="00E501B2">
      <w:pPr>
        <w:pStyle w:val="NormalText"/>
      </w:pPr>
      <w:r w:rsidRPr="0040640D">
        <w:t>Assisterad befruktning för alla kvinnor</w:t>
      </w:r>
    </w:p>
    <w:p w:rsidR="00E501B2" w:rsidRPr="0040640D" w:rsidRDefault="00E501B2" w:rsidP="00E501B2">
      <w:pPr>
        <w:pStyle w:val="NormalText"/>
      </w:pPr>
      <w:r w:rsidRPr="0040640D">
        <w:t>CU Yrk. 1-2,4</w:t>
      </w:r>
    </w:p>
    <w:p w:rsidR="00E501B2" w:rsidRPr="0040640D" w:rsidRDefault="00E501B2" w:rsidP="00E501B2">
      <w:pPr>
        <w:pStyle w:val="NormalText"/>
      </w:pPr>
      <w:r w:rsidRPr="0040640D">
        <w:t>SoU Yrk. 3,5-8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So463 av Eva Olofsson m.fl. (V)</w:t>
      </w:r>
    </w:p>
    <w:p w:rsidR="00E501B2" w:rsidRPr="0040640D" w:rsidRDefault="00E501B2" w:rsidP="00E501B2">
      <w:pPr>
        <w:pStyle w:val="NormalText"/>
      </w:pPr>
      <w:r w:rsidRPr="0040640D">
        <w:t>Tobak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So464 av Hillevi Larsson m.fl. (S)</w:t>
      </w:r>
    </w:p>
    <w:p w:rsidR="00E501B2" w:rsidRPr="0040640D" w:rsidRDefault="00E501B2" w:rsidP="00E501B2">
      <w:pPr>
        <w:pStyle w:val="NormalText"/>
      </w:pPr>
      <w:r w:rsidRPr="0040640D">
        <w:t>Kvinnosjukdomen endometrios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So465 av Hillevi Larsson och Börje Vestlund (S)</w:t>
      </w:r>
    </w:p>
    <w:p w:rsidR="00E501B2" w:rsidRPr="0040640D" w:rsidRDefault="00E501B2" w:rsidP="00E501B2">
      <w:pPr>
        <w:pStyle w:val="NormalText"/>
      </w:pPr>
      <w:r w:rsidRPr="0040640D">
        <w:t>Smittskyddslagens följder för hiv-preventionen och rättssäkerheten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So466 av Hillevi Larsson m.fl. (S)</w:t>
      </w:r>
    </w:p>
    <w:p w:rsidR="00E501B2" w:rsidRPr="0040640D" w:rsidRDefault="00E501B2" w:rsidP="00E501B2">
      <w:pPr>
        <w:pStyle w:val="NormalText"/>
      </w:pPr>
      <w:r w:rsidRPr="0040640D">
        <w:t>Tändernas betydelse för hälsan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So467 av Eva-Lena Jansson m.fl. (S)</w:t>
      </w:r>
    </w:p>
    <w:p w:rsidR="00E501B2" w:rsidRPr="0040640D" w:rsidRDefault="00E501B2" w:rsidP="00E501B2">
      <w:pPr>
        <w:pStyle w:val="NormalText"/>
      </w:pPr>
      <w:r w:rsidRPr="0040640D">
        <w:t>Internetuppkoppling som försörjningsstöd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So468 av Elin Lundgren (S)</w:t>
      </w:r>
    </w:p>
    <w:p w:rsidR="00E501B2" w:rsidRPr="0040640D" w:rsidRDefault="00E501B2" w:rsidP="00E501B2">
      <w:pPr>
        <w:pStyle w:val="NormalText"/>
      </w:pPr>
      <w:r w:rsidRPr="0040640D">
        <w:t>En plan för att stoppa passiv rökning i hemmet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So469 av Elin Lundgren (S)</w:t>
      </w:r>
    </w:p>
    <w:p w:rsidR="00E501B2" w:rsidRPr="0040640D" w:rsidRDefault="00E501B2" w:rsidP="00E501B2">
      <w:pPr>
        <w:pStyle w:val="NormalText"/>
      </w:pPr>
      <w:r w:rsidRPr="0040640D">
        <w:t>Alkoholreklam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So470 av Per Svedberg och Elin Lundgren (S)</w:t>
      </w:r>
    </w:p>
    <w:p w:rsidR="00E501B2" w:rsidRPr="0040640D" w:rsidRDefault="00E501B2" w:rsidP="00E501B2">
      <w:pPr>
        <w:pStyle w:val="NormalText"/>
      </w:pPr>
      <w:r w:rsidRPr="0040640D">
        <w:t>Bättre missbrukskompetens i primärvården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So471 av Kerstin Engle och Hillevi Larsson (S)</w:t>
      </w:r>
    </w:p>
    <w:p w:rsidR="00E501B2" w:rsidRPr="0040640D" w:rsidRDefault="00E501B2" w:rsidP="00E501B2">
      <w:pPr>
        <w:pStyle w:val="NormalText"/>
      </w:pPr>
      <w:r w:rsidRPr="0040640D">
        <w:t>Villkoren för adoptioner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So472 av Kerstin Engle (S)</w:t>
      </w:r>
    </w:p>
    <w:p w:rsidR="00E501B2" w:rsidRPr="0040640D" w:rsidRDefault="00E501B2" w:rsidP="00E501B2">
      <w:pPr>
        <w:pStyle w:val="NormalText"/>
      </w:pPr>
      <w:r w:rsidRPr="0040640D">
        <w:t>Assisterad befruktning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So473 av Carina Ohlsson m.fl. (S)</w:t>
      </w:r>
    </w:p>
    <w:p w:rsidR="00E501B2" w:rsidRPr="0040640D" w:rsidRDefault="00E501B2" w:rsidP="00E501B2">
      <w:pPr>
        <w:pStyle w:val="NormalText"/>
      </w:pPr>
      <w:r w:rsidRPr="0040640D">
        <w:t>Nationellt centrum för barnfrid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So474 av Thomas Strand m.fl. (S)</w:t>
      </w:r>
    </w:p>
    <w:p w:rsidR="00E501B2" w:rsidRPr="0040640D" w:rsidRDefault="00E501B2" w:rsidP="00E501B2">
      <w:pPr>
        <w:pStyle w:val="NormalText"/>
      </w:pPr>
      <w:r w:rsidRPr="0040640D">
        <w:t>Nationella riktlinjer för demensvården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So475 av Thomas Strand m.fl. (S)</w:t>
      </w:r>
    </w:p>
    <w:p w:rsidR="00E501B2" w:rsidRPr="0040640D" w:rsidRDefault="00E501B2" w:rsidP="00E501B2">
      <w:pPr>
        <w:pStyle w:val="NormalText"/>
      </w:pPr>
      <w:r w:rsidRPr="0040640D">
        <w:t>Familjeklassning av narkotiska preparat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So476 av Suzanne Svensson m.fl. (S)</w:t>
      </w:r>
    </w:p>
    <w:p w:rsidR="00E501B2" w:rsidRPr="0040640D" w:rsidRDefault="00E501B2" w:rsidP="00E501B2">
      <w:pPr>
        <w:pStyle w:val="NormalText"/>
      </w:pPr>
      <w:r w:rsidRPr="0040640D">
        <w:t>Ojämlikhet i behandling vid hjärtinfarkt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So477 av Karin Åström m.fl. (S)</w:t>
      </w:r>
    </w:p>
    <w:p w:rsidR="00E501B2" w:rsidRPr="0040640D" w:rsidRDefault="00E501B2" w:rsidP="00E501B2">
      <w:pPr>
        <w:pStyle w:val="NormalText"/>
      </w:pPr>
      <w:r w:rsidRPr="0040640D">
        <w:t>Tydligare prövning för utskänkningstillstånd för alkohol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So478 av Börje Vestlund m.fl. (S)</w:t>
      </w:r>
    </w:p>
    <w:p w:rsidR="00E501B2" w:rsidRPr="0040640D" w:rsidRDefault="00E501B2" w:rsidP="00E501B2">
      <w:pPr>
        <w:pStyle w:val="NormalText"/>
      </w:pPr>
      <w:r w:rsidRPr="0040640D">
        <w:t>Mänskliga rättigheter och hiv-positiva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So479 av Åsa Lindestam m.fl. (S)</w:t>
      </w:r>
    </w:p>
    <w:p w:rsidR="00E501B2" w:rsidRPr="0040640D" w:rsidRDefault="00E501B2" w:rsidP="00E501B2">
      <w:pPr>
        <w:pStyle w:val="NormalText"/>
      </w:pPr>
      <w:r w:rsidRPr="0040640D">
        <w:t>FN:s konvention om barns rättigheter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So480 av Christer Adelsbo m.fl. (S)</w:t>
      </w:r>
    </w:p>
    <w:p w:rsidR="00E501B2" w:rsidRPr="0040640D" w:rsidRDefault="00E501B2" w:rsidP="00E501B2">
      <w:pPr>
        <w:pStyle w:val="NormalText"/>
      </w:pPr>
      <w:r w:rsidRPr="0040640D">
        <w:t>Ideella organisationers möjligheter till statsbidrag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So481 av Jenny Petersson och Camilla Waltersson Grönvall (M)</w:t>
      </w:r>
    </w:p>
    <w:p w:rsidR="00E501B2" w:rsidRPr="0040640D" w:rsidRDefault="00E501B2" w:rsidP="00E501B2">
      <w:pPr>
        <w:pStyle w:val="NormalText"/>
      </w:pPr>
      <w:r w:rsidRPr="0040640D">
        <w:t>Ensamstående kvinnors rätt till insemination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So482 av Billy Gustafsson (S)</w:t>
      </w:r>
    </w:p>
    <w:p w:rsidR="00E501B2" w:rsidRPr="0040640D" w:rsidRDefault="00E501B2" w:rsidP="00E501B2">
      <w:pPr>
        <w:pStyle w:val="NormalText"/>
      </w:pPr>
      <w:r w:rsidRPr="0040640D">
        <w:t>Åtgärdsplan mot fattigdom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So483 av Margareta B Kjellin (M)</w:t>
      </w:r>
    </w:p>
    <w:p w:rsidR="00E501B2" w:rsidRPr="0040640D" w:rsidRDefault="00E501B2" w:rsidP="00E501B2">
      <w:pPr>
        <w:pStyle w:val="NormalText"/>
      </w:pPr>
      <w:r w:rsidRPr="0040640D">
        <w:t>Bostäder för äldre med vårdbehov</w:t>
      </w:r>
    </w:p>
    <w:p w:rsidR="00E501B2" w:rsidRPr="0040640D" w:rsidRDefault="00E501B2" w:rsidP="00E501B2">
      <w:pPr>
        <w:pStyle w:val="NormalText"/>
      </w:pPr>
      <w:r w:rsidRPr="0040640D">
        <w:t>SoU Yrk. 1</w:t>
      </w:r>
    </w:p>
    <w:p w:rsidR="00E501B2" w:rsidRPr="0040640D" w:rsidRDefault="00E501B2" w:rsidP="00E501B2">
      <w:pPr>
        <w:pStyle w:val="NormalText"/>
      </w:pPr>
      <w:r w:rsidRPr="0040640D">
        <w:t>SfU Yrk. 2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So484 av Carina Adolfsson Elgestam och Kerstin Haglö (S)</w:t>
      </w:r>
    </w:p>
    <w:p w:rsidR="00E501B2" w:rsidRPr="0040640D" w:rsidRDefault="00E501B2" w:rsidP="00E501B2">
      <w:pPr>
        <w:pStyle w:val="NormalText"/>
      </w:pPr>
      <w:r w:rsidRPr="0040640D">
        <w:t>Ensamstående föräldrars ekonomiska situation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So485 av Fredrik Lundh Sammeli m.fl. (S)</w:t>
      </w:r>
    </w:p>
    <w:p w:rsidR="00E501B2" w:rsidRPr="0040640D" w:rsidRDefault="00E501B2" w:rsidP="00E501B2">
      <w:pPr>
        <w:pStyle w:val="NormalText"/>
      </w:pPr>
      <w:r w:rsidRPr="0040640D">
        <w:t>Nollvision mot barnfattigdom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So486 av Åsa Lindestam m.fl. (S)</w:t>
      </w:r>
    </w:p>
    <w:p w:rsidR="00E501B2" w:rsidRPr="0040640D" w:rsidRDefault="00E501B2" w:rsidP="00E501B2">
      <w:pPr>
        <w:pStyle w:val="NormalText"/>
      </w:pPr>
      <w:r w:rsidRPr="0040640D">
        <w:t>Barnfattigdom i Sverige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So487 av Helene Petersson i Stockaryd m.fl. (S)</w:t>
      </w:r>
    </w:p>
    <w:p w:rsidR="00E501B2" w:rsidRPr="0040640D" w:rsidRDefault="00E501B2" w:rsidP="00E501B2">
      <w:pPr>
        <w:pStyle w:val="NormalText"/>
      </w:pPr>
      <w:r w:rsidRPr="0040640D">
        <w:t>Hjälp och stöd till barn som växer upp i missbrukande familjer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So488 av Eva Olofsson (V)</w:t>
      </w:r>
    </w:p>
    <w:p w:rsidR="00E501B2" w:rsidRPr="0040640D" w:rsidRDefault="00E501B2" w:rsidP="00E501B2">
      <w:pPr>
        <w:pStyle w:val="NormalText"/>
      </w:pPr>
      <w:r w:rsidRPr="0040640D">
        <w:t>Rett Center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E501B2" w:rsidRPr="0040640D" w:rsidRDefault="00E501B2" w:rsidP="00E501B2">
      <w:pPr>
        <w:pStyle w:val="NormalText"/>
      </w:pPr>
      <w:r w:rsidRPr="0040640D">
        <w:t>So489 av Eva Olofsson m.fl. (V)</w:t>
      </w:r>
    </w:p>
    <w:p w:rsidR="00E501B2" w:rsidRPr="0040640D" w:rsidRDefault="00E501B2" w:rsidP="00E501B2">
      <w:pPr>
        <w:pStyle w:val="NormalText"/>
      </w:pPr>
      <w:r w:rsidRPr="0040640D">
        <w:t>Äldre döva och dövblinda</w:t>
      </w:r>
    </w:p>
    <w:p w:rsidR="00E501B2" w:rsidRPr="0040640D" w:rsidRDefault="00E501B2" w:rsidP="00E501B2">
      <w:pPr>
        <w:pStyle w:val="NormalText"/>
      </w:pPr>
      <w:r w:rsidRPr="0040640D">
        <w:t xml:space="preserve">SoU </w:t>
      </w:r>
    </w:p>
    <w:p w:rsidR="00E501B2" w:rsidRPr="0040640D" w:rsidRDefault="00E501B2" w:rsidP="00E501B2"/>
    <w:p w:rsidR="004F0EB8" w:rsidRPr="0040640D" w:rsidRDefault="004F0EB8" w:rsidP="00E501B2">
      <w:pPr>
        <w:pStyle w:val="NormalText"/>
      </w:pPr>
      <w:r w:rsidRPr="0040640D">
        <w:t>So490 av Marianne Berg (V)</w:t>
      </w:r>
    </w:p>
    <w:p w:rsidR="004F0EB8" w:rsidRPr="0040640D" w:rsidRDefault="004F0EB8" w:rsidP="00E501B2">
      <w:pPr>
        <w:pStyle w:val="NormalText"/>
      </w:pPr>
      <w:r w:rsidRPr="0040640D">
        <w:t>Värdmoderskap</w:t>
      </w:r>
    </w:p>
    <w:p w:rsidR="004F0EB8" w:rsidRPr="0040640D" w:rsidRDefault="004F0EB8" w:rsidP="00E501B2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So491 av Marianne Berg m.fl. (V)</w:t>
      </w:r>
    </w:p>
    <w:p w:rsidR="004F0EB8" w:rsidRPr="0040640D" w:rsidRDefault="004F0EB8" w:rsidP="004F0EB8">
      <w:pPr>
        <w:pStyle w:val="NormalText"/>
      </w:pPr>
      <w:r w:rsidRPr="0040640D">
        <w:t>Översyn av smittskyddslagen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So492 av Eva Olofsson m.fl. (V)</w:t>
      </w:r>
    </w:p>
    <w:p w:rsidR="004F0EB8" w:rsidRPr="0040640D" w:rsidRDefault="004F0EB8" w:rsidP="004F0EB8">
      <w:pPr>
        <w:pStyle w:val="NormalText"/>
      </w:pPr>
      <w:r w:rsidRPr="0040640D">
        <w:t>Apoteket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So493 av Amineh Kakabaveh (V)</w:t>
      </w:r>
    </w:p>
    <w:p w:rsidR="004F0EB8" w:rsidRPr="0040640D" w:rsidRDefault="004F0EB8" w:rsidP="004F0EB8">
      <w:pPr>
        <w:pStyle w:val="NormalText"/>
      </w:pPr>
      <w:r w:rsidRPr="0040640D">
        <w:t>Hedersmord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So494 av Eva Olofsson m.fl. (V)</w:t>
      </w:r>
    </w:p>
    <w:p w:rsidR="004F0EB8" w:rsidRPr="0040640D" w:rsidRDefault="004F0EB8" w:rsidP="004F0EB8">
      <w:pPr>
        <w:pStyle w:val="NormalText"/>
      </w:pPr>
      <w:r w:rsidRPr="0040640D">
        <w:t>Barnkonventionen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So495 av Eva Olofsson (V)</w:t>
      </w:r>
    </w:p>
    <w:p w:rsidR="004F0EB8" w:rsidRPr="0040640D" w:rsidRDefault="004F0EB8" w:rsidP="004F0EB8">
      <w:pPr>
        <w:pStyle w:val="NormalText"/>
      </w:pPr>
      <w:r w:rsidRPr="0040640D">
        <w:t>Vård för människor med myalgisk encefalomyelit (Chronic Fatigue Syndrome)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So496 av Marianne Berg m.fl. (V)</w:t>
      </w:r>
    </w:p>
    <w:p w:rsidR="004F0EB8" w:rsidRPr="0040640D" w:rsidRDefault="004F0EB8" w:rsidP="004F0EB8">
      <w:pPr>
        <w:pStyle w:val="NormalText"/>
      </w:pPr>
      <w:r w:rsidRPr="0040640D">
        <w:t>Könstillhörighetslagen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So497 av Elisabeth Björnsdotter Rahm och Gunilla Nordgren (M)</w:t>
      </w:r>
    </w:p>
    <w:p w:rsidR="004F0EB8" w:rsidRPr="0040640D" w:rsidRDefault="004F0EB8" w:rsidP="004F0EB8">
      <w:pPr>
        <w:pStyle w:val="NormalText"/>
      </w:pPr>
      <w:r w:rsidRPr="0040640D">
        <w:t>Samverkan när det gäller våld i nära relationer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So498 av Christina Karlsson (S)</w:t>
      </w:r>
    </w:p>
    <w:p w:rsidR="004F0EB8" w:rsidRPr="0040640D" w:rsidRDefault="004F0EB8" w:rsidP="004F0EB8">
      <w:pPr>
        <w:pStyle w:val="NormalText"/>
      </w:pPr>
      <w:r w:rsidRPr="0040640D">
        <w:t>En nationell äldrehälsovård i Sverige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So499 av Ann-Christin Ahlberg m.fl. (S)</w:t>
      </w:r>
    </w:p>
    <w:p w:rsidR="004F0EB8" w:rsidRPr="0040640D" w:rsidRDefault="004F0EB8" w:rsidP="004F0EB8">
      <w:pPr>
        <w:pStyle w:val="NormalText"/>
      </w:pPr>
      <w:r w:rsidRPr="0040640D">
        <w:t>Bröstcancer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So500 av Anna-Lena Sörenson (S)</w:t>
      </w:r>
    </w:p>
    <w:p w:rsidR="004F0EB8" w:rsidRPr="0040640D" w:rsidRDefault="004F0EB8" w:rsidP="004F0EB8">
      <w:pPr>
        <w:pStyle w:val="NormalText"/>
      </w:pPr>
      <w:r w:rsidRPr="0040640D">
        <w:t>Reglerna för apoteken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So501 av Catharina Bråkenhielm (S)</w:t>
      </w:r>
    </w:p>
    <w:p w:rsidR="004F0EB8" w:rsidRPr="0040640D" w:rsidRDefault="004F0EB8" w:rsidP="004F0EB8">
      <w:pPr>
        <w:pStyle w:val="NormalText"/>
      </w:pPr>
      <w:r w:rsidRPr="0040640D">
        <w:t>Kvinnojourer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So502 av Jennie Nilsson (S)</w:t>
      </w:r>
    </w:p>
    <w:p w:rsidR="004F0EB8" w:rsidRPr="0040640D" w:rsidRDefault="004F0EB8" w:rsidP="004F0EB8">
      <w:pPr>
        <w:pStyle w:val="NormalText"/>
      </w:pPr>
      <w:r w:rsidRPr="0040640D">
        <w:t>Nationell handlingsplan för de mest utsatta barnen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So503 av Eva-Lena Jansson och Carina Adolfsson Elgestam (S)</w:t>
      </w:r>
    </w:p>
    <w:p w:rsidR="004F0EB8" w:rsidRPr="0040640D" w:rsidRDefault="004F0EB8" w:rsidP="004F0EB8">
      <w:pPr>
        <w:pStyle w:val="NormalText"/>
      </w:pPr>
      <w:r w:rsidRPr="0040640D">
        <w:t>Internetbegränsning för sexualförbrytare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So504 av Roza Güclü Hedin och Peter Hultqvist (S)</w:t>
      </w:r>
    </w:p>
    <w:p w:rsidR="004F0EB8" w:rsidRPr="0040640D" w:rsidRDefault="004F0EB8" w:rsidP="004F0EB8">
      <w:pPr>
        <w:pStyle w:val="NormalText"/>
      </w:pPr>
      <w:r w:rsidRPr="0040640D">
        <w:t>Barnfattigdom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So505 av Per Svedberg (S)</w:t>
      </w:r>
    </w:p>
    <w:p w:rsidR="004F0EB8" w:rsidRPr="0040640D" w:rsidRDefault="004F0EB8" w:rsidP="004F0EB8">
      <w:pPr>
        <w:pStyle w:val="NormalText"/>
      </w:pPr>
      <w:r w:rsidRPr="0040640D">
        <w:t>Rett Center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So506 av Roza Güclü Hedin (S)</w:t>
      </w:r>
    </w:p>
    <w:p w:rsidR="004F0EB8" w:rsidRPr="0040640D" w:rsidRDefault="004F0EB8" w:rsidP="004F0EB8">
      <w:pPr>
        <w:pStyle w:val="NormalText"/>
      </w:pPr>
      <w:r w:rsidRPr="0040640D">
        <w:t>En nationell samordnare för att främja det våldsförebyggande arbetet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So507 av Roza Güclü Hedin och Peter Hultqvist (S)</w:t>
      </w:r>
    </w:p>
    <w:p w:rsidR="004F0EB8" w:rsidRPr="0040640D" w:rsidRDefault="004F0EB8" w:rsidP="004F0EB8">
      <w:pPr>
        <w:pStyle w:val="NormalText"/>
      </w:pPr>
      <w:r w:rsidRPr="0040640D">
        <w:t>Stöd till bostadskontrakt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So508 av Roza Güclü Hedin och Carin Runeson (S)</w:t>
      </w:r>
    </w:p>
    <w:p w:rsidR="004F0EB8" w:rsidRPr="0040640D" w:rsidRDefault="004F0EB8" w:rsidP="004F0EB8">
      <w:pPr>
        <w:pStyle w:val="NormalText"/>
      </w:pPr>
      <w:r w:rsidRPr="0040640D">
        <w:t>Framtida behov av arbetskraft inom äldreomsorgen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So509 av Anna Wallén (S)</w:t>
      </w:r>
    </w:p>
    <w:p w:rsidR="004F0EB8" w:rsidRPr="0040640D" w:rsidRDefault="004F0EB8" w:rsidP="004F0EB8">
      <w:pPr>
        <w:pStyle w:val="NormalText"/>
      </w:pPr>
      <w:r w:rsidRPr="0040640D">
        <w:t>Nationell kostnadsersättning vid fördyrade livsmedelskostnader på grund av sjukdom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So510 av Anna Wallén (S)</w:t>
      </w:r>
    </w:p>
    <w:p w:rsidR="004F0EB8" w:rsidRPr="0040640D" w:rsidRDefault="004F0EB8" w:rsidP="004F0EB8">
      <w:pPr>
        <w:pStyle w:val="NormalText"/>
      </w:pPr>
      <w:r w:rsidRPr="0040640D">
        <w:t>Rätt till tre IVF-behandlingar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So511 av Carina Adolfsson Elgestam (S)</w:t>
      </w:r>
    </w:p>
    <w:p w:rsidR="004F0EB8" w:rsidRPr="0040640D" w:rsidRDefault="004F0EB8" w:rsidP="004F0EB8">
      <w:pPr>
        <w:pStyle w:val="NormalText"/>
      </w:pPr>
      <w:r w:rsidRPr="0040640D">
        <w:t>Förutsättningar för fler att få tillgång till servicehundar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So512 av Karin Åström och Carin Runeson (S)</w:t>
      </w:r>
    </w:p>
    <w:p w:rsidR="004F0EB8" w:rsidRPr="0040640D" w:rsidRDefault="004F0EB8" w:rsidP="004F0EB8">
      <w:pPr>
        <w:pStyle w:val="NormalText"/>
      </w:pPr>
      <w:r w:rsidRPr="0040640D">
        <w:t>Stödinsatser för personer med osynliga funktionshinder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So513 av Berit Högman och Eva-Lena Jansson (S)</w:t>
      </w:r>
    </w:p>
    <w:p w:rsidR="004F0EB8" w:rsidRPr="0040640D" w:rsidRDefault="004F0EB8" w:rsidP="004F0EB8">
      <w:pPr>
        <w:pStyle w:val="NormalText"/>
      </w:pPr>
      <w:r w:rsidRPr="0040640D">
        <w:t>Systembolagets sociala ansvar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So514 av Désirée Liljevall (S)</w:t>
      </w:r>
    </w:p>
    <w:p w:rsidR="004F0EB8" w:rsidRPr="0040640D" w:rsidRDefault="004F0EB8" w:rsidP="004F0EB8">
      <w:pPr>
        <w:pStyle w:val="NormalText"/>
      </w:pPr>
      <w:r w:rsidRPr="0040640D">
        <w:t>Barnfattigdom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So515 av Ann-Christin Ahlberg (S)</w:t>
      </w:r>
    </w:p>
    <w:p w:rsidR="004F0EB8" w:rsidRPr="0040640D" w:rsidRDefault="004F0EB8" w:rsidP="004F0EB8">
      <w:pPr>
        <w:pStyle w:val="NormalText"/>
      </w:pPr>
      <w:r w:rsidRPr="0040640D">
        <w:t>Koordinator till familjer med barn som har funktionshinder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So516 av Isak From m.fl. (S)</w:t>
      </w:r>
    </w:p>
    <w:p w:rsidR="004F0EB8" w:rsidRPr="0040640D" w:rsidRDefault="004F0EB8" w:rsidP="004F0EB8">
      <w:pPr>
        <w:pStyle w:val="NormalText"/>
      </w:pPr>
      <w:r w:rsidRPr="0040640D">
        <w:t>Kömiljarden till förmån för fler fasta platser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So517 av Désirée Liljevall (S)</w:t>
      </w:r>
    </w:p>
    <w:p w:rsidR="004F0EB8" w:rsidRPr="0040640D" w:rsidRDefault="004F0EB8" w:rsidP="004F0EB8">
      <w:pPr>
        <w:pStyle w:val="NormalText"/>
      </w:pPr>
      <w:r w:rsidRPr="0040640D">
        <w:t>It som hjälpmedel för funktionshindrade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So518 av Ann-Christin Ahlberg (S)</w:t>
      </w:r>
    </w:p>
    <w:p w:rsidR="004F0EB8" w:rsidRPr="0040640D" w:rsidRDefault="004F0EB8" w:rsidP="004F0EB8">
      <w:pPr>
        <w:pStyle w:val="NormalText"/>
      </w:pPr>
      <w:r w:rsidRPr="0040640D">
        <w:t>Ofrivillig barnlöshet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So519 av Emma Henriksson (KD)</w:t>
      </w:r>
    </w:p>
    <w:p w:rsidR="004F0EB8" w:rsidRPr="0040640D" w:rsidRDefault="004F0EB8" w:rsidP="004F0EB8">
      <w:pPr>
        <w:pStyle w:val="NormalText"/>
      </w:pPr>
      <w:r w:rsidRPr="0040640D">
        <w:t>Föräldrautbildning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So520 av Emma Henriksson (KD)</w:t>
      </w:r>
    </w:p>
    <w:p w:rsidR="004F0EB8" w:rsidRPr="0040640D" w:rsidRDefault="004F0EB8" w:rsidP="004F0EB8">
      <w:pPr>
        <w:pStyle w:val="NormalText"/>
      </w:pPr>
      <w:r w:rsidRPr="0040640D">
        <w:t>Övergång mellan BUP och vuxenpsykiatrin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So521 av Lena Hallengren m.fl. (S)</w:t>
      </w:r>
    </w:p>
    <w:p w:rsidR="004F0EB8" w:rsidRPr="0040640D" w:rsidRDefault="004F0EB8" w:rsidP="004F0EB8">
      <w:pPr>
        <w:pStyle w:val="NormalText"/>
      </w:pPr>
      <w:r w:rsidRPr="0040640D">
        <w:t>Utgiftsområde 9 Hälsovård, sjukvård och social omsorg</w:t>
      </w:r>
    </w:p>
    <w:p w:rsidR="004F0EB8" w:rsidRPr="0040640D" w:rsidRDefault="004F0EB8" w:rsidP="004F0EB8">
      <w:pPr>
        <w:pStyle w:val="NormalText"/>
      </w:pPr>
      <w:r w:rsidRPr="0040640D">
        <w:t>SoU Yrk. 1-10,12-16,18-19,21-40,42-50,52-54</w:t>
      </w:r>
    </w:p>
    <w:p w:rsidR="004F0EB8" w:rsidRPr="0040640D" w:rsidRDefault="004F0EB8" w:rsidP="004F0EB8">
      <w:pPr>
        <w:pStyle w:val="NormalText"/>
      </w:pPr>
      <w:r w:rsidRPr="0040640D">
        <w:t>CU Yrk. 51</w:t>
      </w:r>
    </w:p>
    <w:p w:rsidR="004F0EB8" w:rsidRPr="0040640D" w:rsidRDefault="004F0EB8" w:rsidP="004F0EB8">
      <w:pPr>
        <w:pStyle w:val="NormalText"/>
      </w:pPr>
      <w:r w:rsidRPr="0040640D">
        <w:t>KU Yrk. 11</w:t>
      </w:r>
    </w:p>
    <w:p w:rsidR="004F0EB8" w:rsidRPr="0040640D" w:rsidRDefault="004F0EB8" w:rsidP="004F0EB8">
      <w:pPr>
        <w:pStyle w:val="NormalText"/>
      </w:pPr>
      <w:r w:rsidRPr="0040640D">
        <w:t>FiU Yrk. 17,20</w:t>
      </w:r>
    </w:p>
    <w:p w:rsidR="004F0EB8" w:rsidRPr="0040640D" w:rsidRDefault="004F0EB8" w:rsidP="004F0EB8">
      <w:pPr>
        <w:pStyle w:val="NormalText"/>
      </w:pPr>
      <w:r w:rsidRPr="0040640D">
        <w:t>TU Yrk. 41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So522 av Anna SteeleKarlström (FP)</w:t>
      </w:r>
    </w:p>
    <w:p w:rsidR="004F0EB8" w:rsidRPr="0040640D" w:rsidRDefault="004F0EB8" w:rsidP="004F0EB8">
      <w:pPr>
        <w:pStyle w:val="NormalText"/>
      </w:pPr>
      <w:r w:rsidRPr="0040640D">
        <w:t>Kompetenshöjning inom hbt-området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So523 av Emma Carlsson Löfdahl (FP)</w:t>
      </w:r>
    </w:p>
    <w:p w:rsidR="004F0EB8" w:rsidRPr="0040640D" w:rsidRDefault="004F0EB8" w:rsidP="004F0EB8">
      <w:pPr>
        <w:pStyle w:val="NormalText"/>
      </w:pPr>
      <w:r w:rsidRPr="0040640D">
        <w:t>Bilstöd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So524 av Emma Carlsson Löfdahl (FP)</w:t>
      </w:r>
    </w:p>
    <w:p w:rsidR="004F0EB8" w:rsidRPr="0040640D" w:rsidRDefault="004F0EB8" w:rsidP="004F0EB8">
      <w:pPr>
        <w:pStyle w:val="NormalText"/>
      </w:pPr>
      <w:r w:rsidRPr="0040640D">
        <w:t>Tandvård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So525 av Emma Carlsson Löfdahl (FP)</w:t>
      </w:r>
    </w:p>
    <w:p w:rsidR="004F0EB8" w:rsidRPr="0040640D" w:rsidRDefault="004F0EB8" w:rsidP="004F0EB8">
      <w:pPr>
        <w:pStyle w:val="NormalText"/>
      </w:pPr>
      <w:r w:rsidRPr="0040640D">
        <w:t>Valfrihet inom äldre- och handikappsomsorgen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So526 av Yvonne Andersson (KD)</w:t>
      </w:r>
    </w:p>
    <w:p w:rsidR="004F0EB8" w:rsidRPr="0040640D" w:rsidRDefault="004F0EB8" w:rsidP="004F0EB8">
      <w:pPr>
        <w:pStyle w:val="NormalText"/>
      </w:pPr>
      <w:r w:rsidRPr="0040640D">
        <w:t>Klinisk prövning i Sverige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So527 av Yvonne Andersson (KD)</w:t>
      </w:r>
    </w:p>
    <w:p w:rsidR="004F0EB8" w:rsidRPr="0040640D" w:rsidRDefault="004F0EB8" w:rsidP="004F0EB8">
      <w:pPr>
        <w:pStyle w:val="NormalText"/>
      </w:pPr>
      <w:r w:rsidRPr="0040640D">
        <w:t>Förhindra hemlöshet bland barn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So528 av Annika Eclund (KD)</w:t>
      </w:r>
    </w:p>
    <w:p w:rsidR="004F0EB8" w:rsidRPr="0040640D" w:rsidRDefault="004F0EB8" w:rsidP="004F0EB8">
      <w:pPr>
        <w:pStyle w:val="NormalText"/>
      </w:pPr>
      <w:r w:rsidRPr="0040640D">
        <w:t>Nationella riktlinjer för behandling av ofrivillig barnlöshet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So529 av Annika Eclund (KD)</w:t>
      </w:r>
    </w:p>
    <w:p w:rsidR="004F0EB8" w:rsidRPr="0040640D" w:rsidRDefault="004F0EB8" w:rsidP="004F0EB8">
      <w:pPr>
        <w:pStyle w:val="NormalText"/>
      </w:pPr>
      <w:r w:rsidRPr="0040640D">
        <w:t>Dubbel utbildning för dem som jobbar med barn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So530 av Yvonne Andersson (KD)</w:t>
      </w:r>
    </w:p>
    <w:p w:rsidR="004F0EB8" w:rsidRPr="0040640D" w:rsidRDefault="004F0EB8" w:rsidP="004F0EB8">
      <w:pPr>
        <w:pStyle w:val="NormalText"/>
      </w:pPr>
      <w:r w:rsidRPr="0040640D">
        <w:t>LSS-lagstiftning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So531 av Christian Holm och Jessica Polfjärd (M)</w:t>
      </w:r>
    </w:p>
    <w:p w:rsidR="004F0EB8" w:rsidRPr="0040640D" w:rsidRDefault="004F0EB8" w:rsidP="004F0EB8">
      <w:pPr>
        <w:pStyle w:val="NormalText"/>
      </w:pPr>
      <w:r w:rsidRPr="0040640D">
        <w:t>Samordning av äldrevården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So532 av Eva Flyborg m.fl. (FP, MP, C)</w:t>
      </w:r>
    </w:p>
    <w:p w:rsidR="004F0EB8" w:rsidRPr="0040640D" w:rsidRDefault="004F0EB8" w:rsidP="004F0EB8">
      <w:pPr>
        <w:pStyle w:val="NormalText"/>
      </w:pPr>
      <w:r w:rsidRPr="0040640D">
        <w:t>Självbestämmande vid livets slut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So533 av Lotta Olsson och Lotta Finstorp (M)</w:t>
      </w:r>
    </w:p>
    <w:p w:rsidR="004F0EB8" w:rsidRPr="0040640D" w:rsidRDefault="004F0EB8" w:rsidP="004F0EB8">
      <w:pPr>
        <w:pStyle w:val="NormalText"/>
      </w:pPr>
      <w:r w:rsidRPr="0040640D">
        <w:t>Insulinpumpar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So534 av Marietta de Pourbaix-Lundin (M)</w:t>
      </w:r>
    </w:p>
    <w:p w:rsidR="004F0EB8" w:rsidRPr="0040640D" w:rsidRDefault="004F0EB8" w:rsidP="004F0EB8">
      <w:pPr>
        <w:pStyle w:val="NormalText"/>
      </w:pPr>
      <w:r w:rsidRPr="0040640D">
        <w:t>Lagen om stöd och service till vissa funktionshindrade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So535 av Marietta de Pourbaix-Lundin (M)</w:t>
      </w:r>
    </w:p>
    <w:p w:rsidR="004F0EB8" w:rsidRPr="0040640D" w:rsidRDefault="004F0EB8" w:rsidP="004F0EB8">
      <w:pPr>
        <w:pStyle w:val="NormalText"/>
      </w:pPr>
      <w:r w:rsidRPr="0040640D">
        <w:t>Omskärelse av unga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So536 av Allan Widman (FP)</w:t>
      </w:r>
    </w:p>
    <w:p w:rsidR="004F0EB8" w:rsidRPr="0040640D" w:rsidRDefault="004F0EB8" w:rsidP="004F0EB8">
      <w:pPr>
        <w:pStyle w:val="NormalText"/>
      </w:pPr>
      <w:r w:rsidRPr="0040640D">
        <w:t>Skärpning av lex Sarah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So537 av Lotta Finstorp och Åsa Coenraads (M)</w:t>
      </w:r>
    </w:p>
    <w:p w:rsidR="004F0EB8" w:rsidRPr="0040640D" w:rsidRDefault="004F0EB8" w:rsidP="004F0EB8">
      <w:pPr>
        <w:pStyle w:val="NormalText"/>
      </w:pPr>
      <w:r w:rsidRPr="0040640D">
        <w:t>Kvalitetssäkring inom LSS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So538 av Walburga Habsburg Douglas och Cecilia Widegren (M)</w:t>
      </w:r>
    </w:p>
    <w:p w:rsidR="004F0EB8" w:rsidRPr="0040640D" w:rsidRDefault="004F0EB8" w:rsidP="004F0EB8">
      <w:pPr>
        <w:pStyle w:val="NormalText"/>
      </w:pPr>
      <w:r w:rsidRPr="0040640D">
        <w:t>Organdonation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4F0EB8" w:rsidRPr="0040640D" w:rsidRDefault="004F0EB8" w:rsidP="004F0EB8">
      <w:pPr>
        <w:pStyle w:val="NormalText"/>
      </w:pPr>
      <w:r w:rsidRPr="0040640D">
        <w:t>So539 av Håkan Bergman och Matilda Ernkrans (S)</w:t>
      </w:r>
    </w:p>
    <w:p w:rsidR="004F0EB8" w:rsidRPr="0040640D" w:rsidRDefault="004F0EB8" w:rsidP="004F0EB8">
      <w:pPr>
        <w:pStyle w:val="NormalText"/>
      </w:pPr>
      <w:r w:rsidRPr="0040640D">
        <w:t>Gravt synskadade och LSS</w:t>
      </w:r>
    </w:p>
    <w:p w:rsidR="004F0EB8" w:rsidRPr="0040640D" w:rsidRDefault="004F0EB8" w:rsidP="004F0EB8">
      <w:pPr>
        <w:pStyle w:val="NormalText"/>
      </w:pPr>
      <w:r w:rsidRPr="0040640D">
        <w:t xml:space="preserve">SoU </w:t>
      </w:r>
    </w:p>
    <w:p w:rsidR="004F0EB8" w:rsidRPr="0040640D" w:rsidRDefault="004F0EB8" w:rsidP="004F0EB8"/>
    <w:p w:rsidR="00035BA5" w:rsidRPr="0040640D" w:rsidRDefault="00035BA5" w:rsidP="004F0EB8">
      <w:pPr>
        <w:pStyle w:val="NormalText"/>
      </w:pPr>
      <w:r w:rsidRPr="0040640D">
        <w:t>So540 av Håkan Bergman och Gunilla Svantorp (S)</w:t>
      </w:r>
    </w:p>
    <w:p w:rsidR="00035BA5" w:rsidRPr="0040640D" w:rsidRDefault="00035BA5" w:rsidP="004F0EB8">
      <w:pPr>
        <w:pStyle w:val="NormalText"/>
      </w:pPr>
      <w:r w:rsidRPr="0040640D">
        <w:t>Egenvårdsprogram för personer med kroniska sjukdomar</w:t>
      </w:r>
    </w:p>
    <w:p w:rsidR="00035BA5" w:rsidRPr="0040640D" w:rsidRDefault="00035BA5" w:rsidP="004F0EB8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So541 av Håkan Bergman och Louise Malmström (S)</w:t>
      </w:r>
    </w:p>
    <w:p w:rsidR="00035BA5" w:rsidRPr="0040640D" w:rsidRDefault="00035BA5" w:rsidP="00035BA5">
      <w:pPr>
        <w:pStyle w:val="NormalText"/>
      </w:pPr>
      <w:r w:rsidRPr="0040640D">
        <w:t>Jämlik hälsa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So542 av Monica Green m.fl. (S)</w:t>
      </w:r>
    </w:p>
    <w:p w:rsidR="00035BA5" w:rsidRPr="0040640D" w:rsidRDefault="00035BA5" w:rsidP="00035BA5">
      <w:pPr>
        <w:pStyle w:val="NormalText"/>
      </w:pPr>
      <w:r w:rsidRPr="0040640D">
        <w:t>Bekämpa barnfattigdomen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So543 av Matilda Ernkrans och Håkan Bergman (S)</w:t>
      </w:r>
    </w:p>
    <w:p w:rsidR="00035BA5" w:rsidRPr="0040640D" w:rsidRDefault="00035BA5" w:rsidP="00035BA5">
      <w:pPr>
        <w:pStyle w:val="NormalText"/>
      </w:pPr>
      <w:r w:rsidRPr="0040640D">
        <w:t>Ledsagares omkostnader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So544 av Eva-Lena Jansson (S)</w:t>
      </w:r>
    </w:p>
    <w:p w:rsidR="00035BA5" w:rsidRPr="0040640D" w:rsidRDefault="00035BA5" w:rsidP="00035BA5">
      <w:pPr>
        <w:pStyle w:val="NormalText"/>
      </w:pPr>
      <w:r w:rsidRPr="0040640D">
        <w:t>Utdrag ur belastningsregistret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So545 av Lars Mejern Larsson och Désirée Liljevall (S)</w:t>
      </w:r>
    </w:p>
    <w:p w:rsidR="00035BA5" w:rsidRPr="0040640D" w:rsidRDefault="00035BA5" w:rsidP="00035BA5">
      <w:pPr>
        <w:pStyle w:val="NormalText"/>
      </w:pPr>
      <w:r w:rsidRPr="0040640D">
        <w:t>Fler organdonatorer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So546 av Catharina Bråkenhielm (S)</w:t>
      </w:r>
    </w:p>
    <w:p w:rsidR="00035BA5" w:rsidRPr="0040640D" w:rsidRDefault="00035BA5" w:rsidP="00035BA5">
      <w:pPr>
        <w:pStyle w:val="NormalText"/>
      </w:pPr>
      <w:r w:rsidRPr="0040640D">
        <w:t>Ekonomiskt bistånd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So547 av Agneta Gille och Pyry Niemi (S)</w:t>
      </w:r>
    </w:p>
    <w:p w:rsidR="00035BA5" w:rsidRPr="0040640D" w:rsidRDefault="00035BA5" w:rsidP="00035BA5">
      <w:pPr>
        <w:pStyle w:val="NormalText"/>
      </w:pPr>
      <w:r w:rsidRPr="0040640D">
        <w:t>Tandvård till befolkningen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So548 av Agneta Gille och Pyry Niemi (S)</w:t>
      </w:r>
    </w:p>
    <w:p w:rsidR="00035BA5" w:rsidRPr="0040640D" w:rsidRDefault="00035BA5" w:rsidP="00035BA5">
      <w:pPr>
        <w:pStyle w:val="NormalText"/>
      </w:pPr>
      <w:r w:rsidRPr="0040640D">
        <w:t>Barnkonventionen bör bli lag i Sverige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So549 av Fredrik Lundh Sammeli och Anna Wallén (S)</w:t>
      </w:r>
    </w:p>
    <w:p w:rsidR="00035BA5" w:rsidRPr="0040640D" w:rsidRDefault="00035BA5" w:rsidP="00035BA5">
      <w:pPr>
        <w:pStyle w:val="NormalText"/>
      </w:pPr>
      <w:r w:rsidRPr="0040640D">
        <w:t>Lika villkor för ofrivilligt barnlösa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So550 av Fredrik Lundh Sammeli m.fl. (S)</w:t>
      </w:r>
    </w:p>
    <w:p w:rsidR="00035BA5" w:rsidRPr="0040640D" w:rsidRDefault="00035BA5" w:rsidP="00035BA5">
      <w:pPr>
        <w:pStyle w:val="NormalText"/>
      </w:pPr>
      <w:r w:rsidRPr="0040640D">
        <w:t>FN:s barnkonvention som lag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So551 av Hannah Bergstedt och Fredrik Lundh Sammeli (S)</w:t>
      </w:r>
    </w:p>
    <w:p w:rsidR="00035BA5" w:rsidRPr="0040640D" w:rsidRDefault="00035BA5" w:rsidP="00035BA5">
      <w:pPr>
        <w:pStyle w:val="NormalText"/>
      </w:pPr>
      <w:r w:rsidRPr="0040640D">
        <w:t>Samma regler och avgifter för insemination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So552 av Penilla Gunther (KD)</w:t>
      </w:r>
    </w:p>
    <w:p w:rsidR="00035BA5" w:rsidRPr="0040640D" w:rsidRDefault="00035BA5" w:rsidP="00035BA5">
      <w:pPr>
        <w:pStyle w:val="NormalText"/>
      </w:pPr>
      <w:r w:rsidRPr="0040640D">
        <w:t>Åtgärder mot äldres alkoholmissbruk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So553 av Jan Ericson (M)</w:t>
      </w:r>
    </w:p>
    <w:p w:rsidR="00035BA5" w:rsidRPr="0040640D" w:rsidRDefault="00035BA5" w:rsidP="00035BA5">
      <w:pPr>
        <w:pStyle w:val="NormalText"/>
      </w:pPr>
      <w:r w:rsidRPr="0040640D">
        <w:t>Barnens ställning i beslut som rör fosterhemsärenden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So554 av Jan Ericson (M)</w:t>
      </w:r>
    </w:p>
    <w:p w:rsidR="00035BA5" w:rsidRPr="0040640D" w:rsidRDefault="00035BA5" w:rsidP="00035BA5">
      <w:pPr>
        <w:pStyle w:val="NormalText"/>
      </w:pPr>
      <w:r w:rsidRPr="0040640D">
        <w:t>0481Översyn av kommunernas kostnader för LSS och LASS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So555 av Jan Ericson (M)</w:t>
      </w:r>
    </w:p>
    <w:p w:rsidR="00035BA5" w:rsidRPr="0040640D" w:rsidRDefault="00035BA5" w:rsidP="00035BA5">
      <w:pPr>
        <w:pStyle w:val="NormalText"/>
      </w:pPr>
      <w:r w:rsidRPr="0040640D">
        <w:t>Gör Lag om Valfrihet (LOV) obligatorisk för alla kommuner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So556 av Otto von Arnold (KD)</w:t>
      </w:r>
    </w:p>
    <w:p w:rsidR="00035BA5" w:rsidRPr="0040640D" w:rsidRDefault="00035BA5" w:rsidP="00035BA5">
      <w:pPr>
        <w:pStyle w:val="NormalText"/>
      </w:pPr>
      <w:r w:rsidRPr="0040640D">
        <w:t>Särskild nämnd för barn under 15 år som begår brott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So557 av Tuve Skånberg (KD)</w:t>
      </w:r>
    </w:p>
    <w:p w:rsidR="00035BA5" w:rsidRPr="0040640D" w:rsidRDefault="00035BA5" w:rsidP="00035BA5">
      <w:pPr>
        <w:pStyle w:val="NormalText"/>
      </w:pPr>
      <w:r w:rsidRPr="0040640D">
        <w:t>Abort vid lättare funktionshinder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So558 av Tuve Skånberg (KD)</w:t>
      </w:r>
    </w:p>
    <w:p w:rsidR="00035BA5" w:rsidRPr="0040640D" w:rsidRDefault="00035BA5" w:rsidP="00035BA5">
      <w:pPr>
        <w:pStyle w:val="NormalText"/>
      </w:pPr>
      <w:r w:rsidRPr="0040640D">
        <w:t>Varningstext på alkohol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So559 av Tuve Skånberg (KD)</w:t>
      </w:r>
    </w:p>
    <w:p w:rsidR="00035BA5" w:rsidRPr="0040640D" w:rsidRDefault="00035BA5" w:rsidP="00035BA5">
      <w:pPr>
        <w:pStyle w:val="NormalText"/>
      </w:pPr>
      <w:r w:rsidRPr="0040640D">
        <w:t>Människans okränkbara värde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So560 av Johan Johansson och Ann-Britt Åsebol (M)</w:t>
      </w:r>
    </w:p>
    <w:p w:rsidR="00035BA5" w:rsidRPr="0040640D" w:rsidRDefault="00035BA5" w:rsidP="00035BA5">
      <w:pPr>
        <w:pStyle w:val="NormalText"/>
      </w:pPr>
      <w:r w:rsidRPr="0040640D">
        <w:t>Valfrihet i hela landet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So561 av Marie Granlund m.fl. (S)</w:t>
      </w:r>
    </w:p>
    <w:p w:rsidR="00035BA5" w:rsidRPr="0040640D" w:rsidRDefault="00035BA5" w:rsidP="00035BA5">
      <w:pPr>
        <w:pStyle w:val="NormalText"/>
      </w:pPr>
      <w:r w:rsidRPr="0040640D">
        <w:t>Åtgärder mot narkotikamissbruket</w:t>
      </w:r>
    </w:p>
    <w:p w:rsidR="00035BA5" w:rsidRPr="0040640D" w:rsidRDefault="00035BA5" w:rsidP="00035BA5">
      <w:pPr>
        <w:pStyle w:val="NormalText"/>
      </w:pPr>
      <w:r w:rsidRPr="0040640D">
        <w:t>SoU Yrk. 1-2,4</w:t>
      </w:r>
    </w:p>
    <w:p w:rsidR="00035BA5" w:rsidRPr="0040640D" w:rsidRDefault="00035BA5" w:rsidP="00035BA5">
      <w:pPr>
        <w:pStyle w:val="NormalText"/>
      </w:pPr>
      <w:r w:rsidRPr="0040640D">
        <w:t>JuU Yrk. 3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So562 av Monica Green m.fl. (S)</w:t>
      </w:r>
    </w:p>
    <w:p w:rsidR="00035BA5" w:rsidRPr="0040640D" w:rsidRDefault="00035BA5" w:rsidP="00035BA5">
      <w:pPr>
        <w:pStyle w:val="NormalText"/>
      </w:pPr>
      <w:r w:rsidRPr="0040640D">
        <w:t>Drogförebyggande arbete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So563 av Hillevi Larsson (S)</w:t>
      </w:r>
    </w:p>
    <w:p w:rsidR="00035BA5" w:rsidRPr="0040640D" w:rsidRDefault="00035BA5" w:rsidP="00035BA5">
      <w:pPr>
        <w:pStyle w:val="NormalText"/>
      </w:pPr>
      <w:r w:rsidRPr="0040640D">
        <w:t>Pensionärernas villkor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So564 av Annika Qarlsson och Karin Nilsson (C)</w:t>
      </w:r>
    </w:p>
    <w:p w:rsidR="00035BA5" w:rsidRPr="0040640D" w:rsidRDefault="00035BA5" w:rsidP="00035BA5">
      <w:pPr>
        <w:pStyle w:val="NormalText"/>
      </w:pPr>
      <w:r w:rsidRPr="0040640D">
        <w:t>Diagnos och merkostnad för glutenintoleranta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So565 av Eva Olofsson m.fl. (V)</w:t>
      </w:r>
    </w:p>
    <w:p w:rsidR="00035BA5" w:rsidRPr="0040640D" w:rsidRDefault="00035BA5" w:rsidP="00035BA5">
      <w:pPr>
        <w:pStyle w:val="NormalText"/>
      </w:pPr>
      <w:r w:rsidRPr="0040640D">
        <w:t>Folkhälsa</w:t>
      </w:r>
    </w:p>
    <w:p w:rsidR="00035BA5" w:rsidRPr="0040640D" w:rsidRDefault="00035BA5" w:rsidP="00035BA5">
      <w:pPr>
        <w:pStyle w:val="NormalText"/>
      </w:pPr>
      <w:r w:rsidRPr="0040640D">
        <w:t>SoU Yrk. 1-3,6</w:t>
      </w:r>
    </w:p>
    <w:p w:rsidR="00035BA5" w:rsidRPr="0040640D" w:rsidRDefault="00035BA5" w:rsidP="00035BA5">
      <w:pPr>
        <w:pStyle w:val="NormalText"/>
      </w:pPr>
      <w:r w:rsidRPr="0040640D">
        <w:t>AU Yrk. 4-5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So566 av Eva Olofsson m.fl. (V)</w:t>
      </w:r>
    </w:p>
    <w:p w:rsidR="00035BA5" w:rsidRPr="0040640D" w:rsidRDefault="00035BA5" w:rsidP="00035BA5">
      <w:pPr>
        <w:pStyle w:val="NormalText"/>
      </w:pPr>
      <w:r w:rsidRPr="0040640D">
        <w:t>Utsatta barn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So567 av Lars Ohly m.fl. (V)</w:t>
      </w:r>
    </w:p>
    <w:p w:rsidR="00035BA5" w:rsidRPr="0040640D" w:rsidRDefault="00035BA5" w:rsidP="00035BA5">
      <w:pPr>
        <w:pStyle w:val="NormalText"/>
      </w:pPr>
      <w:r w:rsidRPr="0040640D">
        <w:t>Utgiftsområde 9 Hälsovård, sjukvård och social omsorg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So568 av Eva Olofsson m.fl. (V)</w:t>
      </w:r>
    </w:p>
    <w:p w:rsidR="00035BA5" w:rsidRPr="0040640D" w:rsidRDefault="00035BA5" w:rsidP="00035BA5">
      <w:pPr>
        <w:pStyle w:val="NormalText"/>
      </w:pPr>
      <w:r w:rsidRPr="0040640D">
        <w:t>Psykiatrin</w:t>
      </w:r>
    </w:p>
    <w:p w:rsidR="00035BA5" w:rsidRPr="0040640D" w:rsidRDefault="00035BA5" w:rsidP="00035BA5">
      <w:pPr>
        <w:pStyle w:val="NormalText"/>
      </w:pPr>
      <w:r w:rsidRPr="0040640D">
        <w:t>SoU Yrk. 1-4,6-13</w:t>
      </w:r>
    </w:p>
    <w:p w:rsidR="00035BA5" w:rsidRPr="0040640D" w:rsidRDefault="00035BA5" w:rsidP="00035BA5">
      <w:pPr>
        <w:pStyle w:val="NormalText"/>
      </w:pPr>
      <w:r w:rsidRPr="0040640D">
        <w:t>UbU Yrk. 5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So569 av Wiwi-Anne Johansson m.fl. (V)</w:t>
      </w:r>
    </w:p>
    <w:p w:rsidR="00035BA5" w:rsidRPr="0040640D" w:rsidRDefault="00035BA5" w:rsidP="00035BA5">
      <w:pPr>
        <w:pStyle w:val="NormalText"/>
      </w:pPr>
      <w:r w:rsidRPr="0040640D">
        <w:t>Barnfattigdom</w:t>
      </w:r>
    </w:p>
    <w:p w:rsidR="00035BA5" w:rsidRPr="0040640D" w:rsidRDefault="00035BA5" w:rsidP="00035BA5">
      <w:pPr>
        <w:pStyle w:val="NormalText"/>
      </w:pPr>
      <w:r w:rsidRPr="0040640D">
        <w:t>SoU Yrk. 1,10-11,13</w:t>
      </w:r>
    </w:p>
    <w:p w:rsidR="00035BA5" w:rsidRPr="0040640D" w:rsidRDefault="00035BA5" w:rsidP="00035BA5">
      <w:pPr>
        <w:pStyle w:val="NormalText"/>
      </w:pPr>
      <w:r w:rsidRPr="0040640D">
        <w:t>SfU Yrk. 2-7</w:t>
      </w:r>
    </w:p>
    <w:p w:rsidR="00035BA5" w:rsidRPr="0040640D" w:rsidRDefault="00035BA5" w:rsidP="00035BA5">
      <w:pPr>
        <w:pStyle w:val="NormalText"/>
      </w:pPr>
      <w:r w:rsidRPr="0040640D">
        <w:t>UbU Yrk. 8-9,12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So570 av Eva Olofsson m.fl. (V)</w:t>
      </w:r>
    </w:p>
    <w:p w:rsidR="00035BA5" w:rsidRPr="0040640D" w:rsidRDefault="00035BA5" w:rsidP="00035BA5">
      <w:pPr>
        <w:pStyle w:val="NormalText"/>
      </w:pPr>
      <w:r w:rsidRPr="0040640D">
        <w:t>En jämlik och jämställd hälso- och sjukvård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So571 av Staffan Danielsson och Helena Lindahl (C)</w:t>
      </w:r>
    </w:p>
    <w:p w:rsidR="00035BA5" w:rsidRPr="0040640D" w:rsidRDefault="00035BA5" w:rsidP="00035BA5">
      <w:pPr>
        <w:pStyle w:val="NormalText"/>
      </w:pPr>
      <w:r w:rsidRPr="0040640D">
        <w:t>Översyn av LSS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So572 av Cecilia Widegren (M)</w:t>
      </w:r>
    </w:p>
    <w:p w:rsidR="00035BA5" w:rsidRPr="0040640D" w:rsidRDefault="00035BA5" w:rsidP="00035BA5">
      <w:pPr>
        <w:pStyle w:val="NormalText"/>
      </w:pPr>
      <w:r w:rsidRPr="0040640D">
        <w:t>Personalförsörjningsstrategi för hälso- och sjukvården och förbättrade villkor för specialistsjuksköterskor</w:t>
      </w:r>
    </w:p>
    <w:p w:rsidR="00035BA5" w:rsidRPr="0040640D" w:rsidRDefault="00035BA5" w:rsidP="00035BA5">
      <w:pPr>
        <w:pStyle w:val="NormalText"/>
      </w:pPr>
      <w:r w:rsidRPr="0040640D">
        <w:t>UbU Yrk. 1</w:t>
      </w:r>
    </w:p>
    <w:p w:rsidR="00035BA5" w:rsidRPr="0040640D" w:rsidRDefault="00035BA5" w:rsidP="00035BA5">
      <w:pPr>
        <w:pStyle w:val="NormalText"/>
      </w:pPr>
      <w:r w:rsidRPr="0040640D">
        <w:t>SoU Yrk. 2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So573 av Cecilia Widegren (M)</w:t>
      </w:r>
    </w:p>
    <w:p w:rsidR="00035BA5" w:rsidRPr="0040640D" w:rsidRDefault="00035BA5" w:rsidP="00035BA5">
      <w:pPr>
        <w:pStyle w:val="NormalText"/>
      </w:pPr>
      <w:r w:rsidRPr="0040640D">
        <w:t>Insatser mot spelberoende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So574 av Cecilia Widegren (M)</w:t>
      </w:r>
    </w:p>
    <w:p w:rsidR="00035BA5" w:rsidRPr="0040640D" w:rsidRDefault="00035BA5" w:rsidP="00035BA5">
      <w:pPr>
        <w:pStyle w:val="NormalText"/>
      </w:pPr>
      <w:r w:rsidRPr="0040640D">
        <w:t>Sprututbyte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So575 av Fredrick Federley (C)</w:t>
      </w:r>
    </w:p>
    <w:p w:rsidR="00035BA5" w:rsidRPr="0040640D" w:rsidRDefault="00035BA5" w:rsidP="00035BA5">
      <w:pPr>
        <w:pStyle w:val="NormalText"/>
      </w:pPr>
      <w:r w:rsidRPr="0040640D">
        <w:t>Relationsneutral lagstiftning när det gäller assisterad befruktning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So576 av Karin Nilsson och Helena Lindahl (C)</w:t>
      </w:r>
    </w:p>
    <w:p w:rsidR="00035BA5" w:rsidRPr="0040640D" w:rsidRDefault="00035BA5" w:rsidP="00035BA5">
      <w:pPr>
        <w:pStyle w:val="NormalText"/>
      </w:pPr>
      <w:r w:rsidRPr="0040640D">
        <w:t>Handikappanpassning av egen bil för unga förare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So577 av Finn Bengtsson m.fl. (M)</w:t>
      </w:r>
    </w:p>
    <w:p w:rsidR="00035BA5" w:rsidRPr="0040640D" w:rsidRDefault="00035BA5" w:rsidP="00035BA5">
      <w:pPr>
        <w:pStyle w:val="NormalText"/>
      </w:pPr>
      <w:r w:rsidRPr="0040640D">
        <w:t>Utvidgade rättigheter för patienter och vårdgivare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So578 av Finn Bengtsson och Marietta de Pourbaix-Lundin (M)</w:t>
      </w:r>
    </w:p>
    <w:p w:rsidR="00035BA5" w:rsidRPr="0040640D" w:rsidRDefault="00035BA5" w:rsidP="00035BA5">
      <w:pPr>
        <w:pStyle w:val="NormalText"/>
      </w:pPr>
      <w:r w:rsidRPr="0040640D">
        <w:t>Åtgärder till stöd för födoämnesintoleranta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So579 av Finn Bengtsson och Lars-Arne Staxäng (M)</w:t>
      </w:r>
    </w:p>
    <w:p w:rsidR="00035BA5" w:rsidRPr="0040640D" w:rsidRDefault="00035BA5" w:rsidP="00035BA5">
      <w:pPr>
        <w:pStyle w:val="NormalText"/>
      </w:pPr>
      <w:r w:rsidRPr="0040640D">
        <w:t>Förbättringar för dem som har sällsynta sjukdomar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So580 av Finn Bengtsson (M)</w:t>
      </w:r>
    </w:p>
    <w:p w:rsidR="00035BA5" w:rsidRPr="0040640D" w:rsidRDefault="00035BA5" w:rsidP="00035BA5">
      <w:pPr>
        <w:pStyle w:val="NormalText"/>
      </w:pPr>
      <w:r w:rsidRPr="0040640D">
        <w:t>Stöd och service till vissa funktionshindrade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So581 av Finn Bengtsson m.fl. (M)</w:t>
      </w:r>
    </w:p>
    <w:p w:rsidR="00035BA5" w:rsidRPr="0040640D" w:rsidRDefault="00035BA5" w:rsidP="00035BA5">
      <w:pPr>
        <w:pStyle w:val="NormalText"/>
      </w:pPr>
      <w:r w:rsidRPr="0040640D">
        <w:t>Effektiv och säker psykiatrisk vård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So582 av Finn Bengtsson (M)</w:t>
      </w:r>
    </w:p>
    <w:p w:rsidR="00035BA5" w:rsidRPr="0040640D" w:rsidRDefault="00035BA5" w:rsidP="00035BA5">
      <w:pPr>
        <w:pStyle w:val="NormalText"/>
      </w:pPr>
      <w:r w:rsidRPr="0040640D">
        <w:t>Framtida organisation och finansiering av hälso- och sjukvården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So583 av Finn Bengtsson m.fl. (M)</w:t>
      </w:r>
    </w:p>
    <w:p w:rsidR="00035BA5" w:rsidRPr="0040640D" w:rsidRDefault="00035BA5" w:rsidP="00035BA5">
      <w:pPr>
        <w:pStyle w:val="NormalText"/>
      </w:pPr>
      <w:r w:rsidRPr="0040640D">
        <w:t>En hållbar solidarisk sjukdomsbekämpning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So584 av Finn Bengtsson m.fl. (M)</w:t>
      </w:r>
    </w:p>
    <w:p w:rsidR="00035BA5" w:rsidRPr="0040640D" w:rsidRDefault="00035BA5" w:rsidP="00035BA5">
      <w:pPr>
        <w:pStyle w:val="NormalText"/>
      </w:pPr>
      <w:r w:rsidRPr="0040640D">
        <w:t>Förbättrad läkemedelspolicy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So585 av Solveig Zander (C)</w:t>
      </w:r>
    </w:p>
    <w:p w:rsidR="00035BA5" w:rsidRPr="0040640D" w:rsidRDefault="00035BA5" w:rsidP="00035BA5">
      <w:pPr>
        <w:pStyle w:val="NormalText"/>
      </w:pPr>
      <w:r w:rsidRPr="0040640D">
        <w:t>Nationellt centrum för barnfrid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So586 av Solveig Zander och Karin Nilsson (C)</w:t>
      </w:r>
    </w:p>
    <w:p w:rsidR="00035BA5" w:rsidRPr="0040640D" w:rsidRDefault="00035BA5" w:rsidP="00035BA5">
      <w:pPr>
        <w:pStyle w:val="NormalText"/>
      </w:pPr>
      <w:r w:rsidRPr="0040640D">
        <w:t>Uppföljning av tandvårdsstödet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So587 av Solveig Zander (C)</w:t>
      </w:r>
    </w:p>
    <w:p w:rsidR="00035BA5" w:rsidRPr="0040640D" w:rsidRDefault="00035BA5" w:rsidP="00035BA5">
      <w:pPr>
        <w:pStyle w:val="NormalText"/>
      </w:pPr>
      <w:r w:rsidRPr="0040640D">
        <w:t>Skadestånd från Brottsoffermyndigheten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So588 av Solveig Zander (C)</w:t>
      </w:r>
    </w:p>
    <w:p w:rsidR="00035BA5" w:rsidRPr="0040640D" w:rsidRDefault="00035BA5" w:rsidP="00035BA5">
      <w:pPr>
        <w:pStyle w:val="NormalText"/>
      </w:pPr>
      <w:r w:rsidRPr="0040640D">
        <w:t>Utveckling av apoteksombud i glesbygd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035BA5" w:rsidRPr="0040640D" w:rsidRDefault="00035BA5" w:rsidP="00035BA5">
      <w:pPr>
        <w:pStyle w:val="NormalText"/>
      </w:pPr>
      <w:r w:rsidRPr="0040640D">
        <w:t>So589 av Margareta Sandstedt (SD)</w:t>
      </w:r>
    </w:p>
    <w:p w:rsidR="00035BA5" w:rsidRPr="0040640D" w:rsidRDefault="00035BA5" w:rsidP="00035BA5">
      <w:pPr>
        <w:pStyle w:val="NormalText"/>
      </w:pPr>
      <w:r w:rsidRPr="0040640D">
        <w:t>Överklagande av vårdnadsutredningar</w:t>
      </w:r>
    </w:p>
    <w:p w:rsidR="00035BA5" w:rsidRPr="0040640D" w:rsidRDefault="00035BA5" w:rsidP="00035BA5">
      <w:pPr>
        <w:pStyle w:val="NormalText"/>
      </w:pPr>
      <w:r w:rsidRPr="0040640D">
        <w:t xml:space="preserve">SoU </w:t>
      </w:r>
    </w:p>
    <w:p w:rsidR="00035BA5" w:rsidRPr="0040640D" w:rsidRDefault="00035BA5" w:rsidP="00035BA5"/>
    <w:p w:rsidR="00A165DC" w:rsidRPr="0040640D" w:rsidRDefault="00A165DC" w:rsidP="00035BA5">
      <w:pPr>
        <w:pStyle w:val="NormalText"/>
      </w:pPr>
      <w:r w:rsidRPr="0040640D">
        <w:t>So590 av Lars Ohly m.fl. (V)</w:t>
      </w:r>
    </w:p>
    <w:p w:rsidR="00A165DC" w:rsidRPr="0040640D" w:rsidRDefault="00A165DC" w:rsidP="00035BA5">
      <w:pPr>
        <w:pStyle w:val="NormalText"/>
      </w:pPr>
      <w:r w:rsidRPr="0040640D">
        <w:t>En jämlik och jämställd äldreomsorg</w:t>
      </w:r>
    </w:p>
    <w:p w:rsidR="00A165DC" w:rsidRPr="0040640D" w:rsidRDefault="00A165DC" w:rsidP="00035BA5">
      <w:pPr>
        <w:pStyle w:val="NormalText"/>
      </w:pPr>
      <w:r w:rsidRPr="0040640D">
        <w:t>SoU Yrk. 1,3-26</w:t>
      </w:r>
    </w:p>
    <w:p w:rsidR="00A165DC" w:rsidRPr="0040640D" w:rsidRDefault="00A165DC" w:rsidP="00035BA5">
      <w:pPr>
        <w:pStyle w:val="NormalText"/>
      </w:pPr>
      <w:r w:rsidRPr="0040640D">
        <w:t>KU Yrk. 2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So591 av Peter Johnsson m.fl. (S)</w:t>
      </w:r>
    </w:p>
    <w:p w:rsidR="00A165DC" w:rsidRPr="0040640D" w:rsidRDefault="00A165DC" w:rsidP="00A165DC">
      <w:pPr>
        <w:pStyle w:val="NormalText"/>
      </w:pPr>
      <w:r w:rsidRPr="0040640D">
        <w:t>Tandvården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So592 av Börje Vestlund m.fl. (S)</w:t>
      </w:r>
    </w:p>
    <w:p w:rsidR="00A165DC" w:rsidRPr="0040640D" w:rsidRDefault="00A165DC" w:rsidP="00A165DC">
      <w:pPr>
        <w:pStyle w:val="NormalText"/>
      </w:pPr>
      <w:r w:rsidRPr="0040640D">
        <w:t>Ensamståendes rätt till insemination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So593 av Börje Vestlund m.fl. (S)</w:t>
      </w:r>
    </w:p>
    <w:p w:rsidR="00A165DC" w:rsidRPr="0040640D" w:rsidRDefault="00A165DC" w:rsidP="00A165DC">
      <w:pPr>
        <w:pStyle w:val="NormalText"/>
      </w:pPr>
      <w:r w:rsidRPr="0040640D">
        <w:t>Transpersoners livsvillkor</w:t>
      </w:r>
    </w:p>
    <w:p w:rsidR="00A165DC" w:rsidRPr="0040640D" w:rsidRDefault="00A165DC" w:rsidP="00A165DC">
      <w:pPr>
        <w:pStyle w:val="NormalText"/>
      </w:pPr>
      <w:r w:rsidRPr="0040640D">
        <w:t>SoU Yrk. 1,4</w:t>
      </w:r>
    </w:p>
    <w:p w:rsidR="00A165DC" w:rsidRPr="0040640D" w:rsidRDefault="00A165DC" w:rsidP="00A165DC">
      <w:pPr>
        <w:pStyle w:val="NormalText"/>
      </w:pPr>
      <w:r w:rsidRPr="0040640D">
        <w:t>CU Yrk. 2-3</w:t>
      </w:r>
    </w:p>
    <w:p w:rsidR="00A165DC" w:rsidRPr="0040640D" w:rsidRDefault="00A165DC" w:rsidP="00A165DC">
      <w:pPr>
        <w:pStyle w:val="NormalText"/>
      </w:pPr>
      <w:r w:rsidRPr="0040640D">
        <w:t>JuU Yrk. 5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So594 av Börje Vestlund m.fl. (S)</w:t>
      </w:r>
    </w:p>
    <w:p w:rsidR="00A165DC" w:rsidRPr="0040640D" w:rsidRDefault="00A165DC" w:rsidP="00A165DC">
      <w:pPr>
        <w:pStyle w:val="NormalText"/>
      </w:pPr>
      <w:r w:rsidRPr="0040640D">
        <w:t>Samkönade kvinnliga par och barnlöshet</w:t>
      </w:r>
    </w:p>
    <w:p w:rsidR="00A165DC" w:rsidRPr="0040640D" w:rsidRDefault="00A165DC" w:rsidP="00A165DC">
      <w:pPr>
        <w:pStyle w:val="NormalText"/>
      </w:pPr>
      <w:r w:rsidRPr="0040640D">
        <w:t>SoU Yrk. 1</w:t>
      </w:r>
    </w:p>
    <w:p w:rsidR="00A165DC" w:rsidRPr="0040640D" w:rsidRDefault="00A165DC" w:rsidP="00A165DC">
      <w:pPr>
        <w:pStyle w:val="NormalText"/>
      </w:pPr>
      <w:r w:rsidRPr="0040640D">
        <w:t>CU Yrk. 2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So595 av Börje Vestlund m.fl. (S)</w:t>
      </w:r>
    </w:p>
    <w:p w:rsidR="00A165DC" w:rsidRPr="0040640D" w:rsidRDefault="00A165DC" w:rsidP="00A165DC">
      <w:pPr>
        <w:pStyle w:val="NormalText"/>
      </w:pPr>
      <w:r w:rsidRPr="0040640D">
        <w:t>Äldre hbt-personer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So596 av Marie Nordén och Carina Ohlsson (S)</w:t>
      </w:r>
    </w:p>
    <w:p w:rsidR="00A165DC" w:rsidRPr="0040640D" w:rsidRDefault="00A165DC" w:rsidP="00A165DC">
      <w:pPr>
        <w:pStyle w:val="NormalText"/>
      </w:pPr>
      <w:r w:rsidRPr="0040640D">
        <w:t>Ensamståendes tillgång till assisterad befruktning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So597 av Marie Nordén m.fl. (S)</w:t>
      </w:r>
    </w:p>
    <w:p w:rsidR="00A165DC" w:rsidRPr="0040640D" w:rsidRDefault="00A165DC" w:rsidP="00A165DC">
      <w:pPr>
        <w:pStyle w:val="NormalText"/>
      </w:pPr>
      <w:r w:rsidRPr="0040640D">
        <w:t>Utsatta barn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So598 av Börje Vestlund m.fl. (S)</w:t>
      </w:r>
    </w:p>
    <w:p w:rsidR="00A165DC" w:rsidRPr="0040640D" w:rsidRDefault="00A165DC" w:rsidP="00A165DC">
      <w:pPr>
        <w:pStyle w:val="NormalText"/>
      </w:pPr>
      <w:r w:rsidRPr="0040640D">
        <w:t>Värdmödraskap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So599 av Fredrik Schulte (M)</w:t>
      </w:r>
    </w:p>
    <w:p w:rsidR="00A165DC" w:rsidRPr="0040640D" w:rsidRDefault="00A165DC" w:rsidP="00A165DC">
      <w:pPr>
        <w:pStyle w:val="NormalText"/>
      </w:pPr>
      <w:r w:rsidRPr="0040640D">
        <w:t>Nationellt vårdval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So600 av Ulrika Karlsson i Uppsala (M)</w:t>
      </w:r>
    </w:p>
    <w:p w:rsidR="00A165DC" w:rsidRPr="0040640D" w:rsidRDefault="00A165DC" w:rsidP="00A165DC">
      <w:pPr>
        <w:pStyle w:val="NormalText"/>
      </w:pPr>
      <w:r w:rsidRPr="0040640D">
        <w:t>Skyddande av PKU-registret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So601 av Ulrika Karlsson i Uppsala (M)</w:t>
      </w:r>
    </w:p>
    <w:p w:rsidR="00A165DC" w:rsidRPr="0040640D" w:rsidRDefault="00A165DC" w:rsidP="00A165DC">
      <w:pPr>
        <w:pStyle w:val="NormalText"/>
      </w:pPr>
      <w:r w:rsidRPr="0040640D">
        <w:t>Serveringstillstånd i särskilda rökrum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So602 av Ulrika Karlsson i Uppsala (M)</w:t>
      </w:r>
    </w:p>
    <w:p w:rsidR="00A165DC" w:rsidRPr="0040640D" w:rsidRDefault="00A165DC" w:rsidP="00A165DC">
      <w:pPr>
        <w:pStyle w:val="NormalText"/>
      </w:pPr>
      <w:r w:rsidRPr="0040640D">
        <w:t>Mångfald och valfrihet inom sjukvårdens område</w:t>
      </w:r>
    </w:p>
    <w:p w:rsidR="00A165DC" w:rsidRPr="0040640D" w:rsidRDefault="00A165DC" w:rsidP="00A165DC">
      <w:pPr>
        <w:pStyle w:val="NormalText"/>
      </w:pPr>
      <w:r w:rsidRPr="0040640D">
        <w:t>SoU Yrk. 1-2</w:t>
      </w:r>
    </w:p>
    <w:p w:rsidR="00A165DC" w:rsidRPr="0040640D" w:rsidRDefault="00A165DC" w:rsidP="00A165DC">
      <w:pPr>
        <w:pStyle w:val="NormalText"/>
      </w:pPr>
      <w:r w:rsidRPr="0040640D">
        <w:t>FiU Yrk. 3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So603 av Arhe Hamednaca m.fl. (S)</w:t>
      </w:r>
    </w:p>
    <w:p w:rsidR="00A165DC" w:rsidRPr="0040640D" w:rsidRDefault="00A165DC" w:rsidP="00A165DC">
      <w:pPr>
        <w:pStyle w:val="NormalText"/>
      </w:pPr>
      <w:r w:rsidRPr="0040640D">
        <w:t>Krafttag mot hemlöshet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So604 av Adnan Dibrani m.fl. (S)</w:t>
      </w:r>
    </w:p>
    <w:p w:rsidR="00A165DC" w:rsidRPr="0040640D" w:rsidRDefault="00A165DC" w:rsidP="00A165DC">
      <w:pPr>
        <w:pStyle w:val="NormalText"/>
      </w:pPr>
      <w:r w:rsidRPr="0040640D">
        <w:t>Livet efter livet i skyddat boende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So605 av Björn von Sydow m.fl. (S)</w:t>
      </w:r>
    </w:p>
    <w:p w:rsidR="00A165DC" w:rsidRPr="0040640D" w:rsidRDefault="00A165DC" w:rsidP="00A165DC">
      <w:pPr>
        <w:pStyle w:val="NormalText"/>
      </w:pPr>
      <w:r w:rsidRPr="0040640D">
        <w:t>Äldrepolitik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So606 av Hans Olsson m.fl. (S)</w:t>
      </w:r>
    </w:p>
    <w:p w:rsidR="00A165DC" w:rsidRPr="0040640D" w:rsidRDefault="00A165DC" w:rsidP="00A165DC">
      <w:pPr>
        <w:pStyle w:val="NormalText"/>
      </w:pPr>
      <w:r w:rsidRPr="0040640D">
        <w:t>Stöd till familjer med kriminella familjemedlemmar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So607 av Monica Green m.fl. (S)</w:t>
      </w:r>
    </w:p>
    <w:p w:rsidR="00A165DC" w:rsidRPr="0040640D" w:rsidRDefault="00A165DC" w:rsidP="00A165DC">
      <w:pPr>
        <w:pStyle w:val="NormalText"/>
      </w:pPr>
      <w:r w:rsidRPr="0040640D">
        <w:t>Barnperspektivet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So608 av Björn Söder och Per Ramhorn (SD)</w:t>
      </w:r>
    </w:p>
    <w:p w:rsidR="00A165DC" w:rsidRPr="0040640D" w:rsidRDefault="00A165DC" w:rsidP="00A165DC">
      <w:pPr>
        <w:pStyle w:val="NormalText"/>
      </w:pPr>
      <w:r w:rsidRPr="0040640D">
        <w:t>Obligatoriskt utdrag ur belastningsregistret för familjehem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So609 av Erik Almqvist (SD)</w:t>
      </w:r>
    </w:p>
    <w:p w:rsidR="00A165DC" w:rsidRPr="0040640D" w:rsidRDefault="00A165DC" w:rsidP="00A165DC">
      <w:pPr>
        <w:pStyle w:val="NormalText"/>
      </w:pPr>
      <w:r w:rsidRPr="0040640D">
        <w:t>Ökade möjligheter för systembolaget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So610 av Carina Herrstedt och Julia Kronlid (SD)</w:t>
      </w:r>
    </w:p>
    <w:p w:rsidR="00A165DC" w:rsidRPr="0040640D" w:rsidRDefault="00A165DC" w:rsidP="00A165DC">
      <w:pPr>
        <w:pStyle w:val="NormalText"/>
      </w:pPr>
      <w:r w:rsidRPr="0040640D">
        <w:t>Utdrag ur belastningsregistret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So611 av Carina Herrstedt (SD)</w:t>
      </w:r>
    </w:p>
    <w:p w:rsidR="00A165DC" w:rsidRPr="0040640D" w:rsidRDefault="00A165DC" w:rsidP="00A165DC">
      <w:pPr>
        <w:pStyle w:val="NormalText"/>
      </w:pPr>
      <w:r w:rsidRPr="0040640D">
        <w:t>Tbc-undersökning för nyanlända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So612 av Edward Riedl (M)</w:t>
      </w:r>
    </w:p>
    <w:p w:rsidR="00A165DC" w:rsidRPr="0040640D" w:rsidRDefault="00A165DC" w:rsidP="00A165DC">
      <w:pPr>
        <w:pStyle w:val="NormalText"/>
      </w:pPr>
      <w:r w:rsidRPr="0040640D">
        <w:t>Ökad kunskap om möjligheterna till samtycke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So613 av Edward Riedl (M)</w:t>
      </w:r>
    </w:p>
    <w:p w:rsidR="00A165DC" w:rsidRPr="0040640D" w:rsidRDefault="00A165DC" w:rsidP="00A165DC">
      <w:pPr>
        <w:pStyle w:val="NormalText"/>
      </w:pPr>
      <w:r w:rsidRPr="0040640D">
        <w:t>Informationskampanj om droger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So614 av Edward Riedl (M)</w:t>
      </w:r>
    </w:p>
    <w:p w:rsidR="00A165DC" w:rsidRPr="0040640D" w:rsidRDefault="00A165DC" w:rsidP="00A165DC">
      <w:pPr>
        <w:pStyle w:val="NormalText"/>
      </w:pPr>
      <w:r w:rsidRPr="0040640D">
        <w:t>Sänkt åldersgräns på Systembolaget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So615 av Ann-Charlotte Hammar Johnsson och Elisabeth Svantesson (M)</w:t>
      </w:r>
    </w:p>
    <w:p w:rsidR="00A165DC" w:rsidRPr="0040640D" w:rsidRDefault="00A165DC" w:rsidP="00A165DC">
      <w:pPr>
        <w:pStyle w:val="NormalText"/>
      </w:pPr>
      <w:r w:rsidRPr="0040640D">
        <w:t>Ökad kunskap om endometrios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So616 av Désirée Pethrus (KD)</w:t>
      </w:r>
    </w:p>
    <w:p w:rsidR="00A165DC" w:rsidRPr="0040640D" w:rsidRDefault="00A165DC" w:rsidP="00A165DC">
      <w:pPr>
        <w:pStyle w:val="NormalText"/>
      </w:pPr>
      <w:r w:rsidRPr="0040640D">
        <w:t>Inkorporera barnkonventionen i svensk lag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So617 av Per Ramhorn och Mattias Karlsson (SD)</w:t>
      </w:r>
    </w:p>
    <w:p w:rsidR="00A165DC" w:rsidRPr="0040640D" w:rsidRDefault="00A165DC" w:rsidP="00A165DC">
      <w:pPr>
        <w:pStyle w:val="NormalText"/>
      </w:pPr>
      <w:r w:rsidRPr="0040640D">
        <w:t>Parboendegaranti för äldre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So618 av Sven-Olof Sällström m.fl. (SD)</w:t>
      </w:r>
    </w:p>
    <w:p w:rsidR="00A165DC" w:rsidRPr="0040640D" w:rsidRDefault="00A165DC" w:rsidP="00A165DC">
      <w:pPr>
        <w:pStyle w:val="NormalText"/>
      </w:pPr>
      <w:r w:rsidRPr="0040640D">
        <w:t>Långsiktig finansiering av Rett Center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So619 av Agneta Luttropp m.fl. (MP)</w:t>
      </w:r>
    </w:p>
    <w:p w:rsidR="00A165DC" w:rsidRPr="0040640D" w:rsidRDefault="00A165DC" w:rsidP="00A165DC">
      <w:pPr>
        <w:pStyle w:val="NormalText"/>
      </w:pPr>
      <w:r w:rsidRPr="0040640D">
        <w:t>Utgiftsområde 9 Hälsovård, sjukvård och social omsorg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So620 av Gunvor G Ericson m.fl. (MP)</w:t>
      </w:r>
    </w:p>
    <w:p w:rsidR="00A165DC" w:rsidRPr="0040640D" w:rsidRDefault="00A165DC" w:rsidP="00A165DC">
      <w:pPr>
        <w:pStyle w:val="NormalText"/>
      </w:pPr>
      <w:r w:rsidRPr="0040640D">
        <w:t>Värdmödraskap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So621 av Gunvor G Ericson m.fl. (MP)</w:t>
      </w:r>
    </w:p>
    <w:p w:rsidR="00A165DC" w:rsidRPr="0040640D" w:rsidRDefault="00A165DC" w:rsidP="00A165DC">
      <w:pPr>
        <w:pStyle w:val="NormalText"/>
      </w:pPr>
      <w:r w:rsidRPr="0040640D">
        <w:t>Politik för folkhälsa och livskvalitet</w:t>
      </w:r>
    </w:p>
    <w:p w:rsidR="00A165DC" w:rsidRPr="0040640D" w:rsidRDefault="00A165DC" w:rsidP="00A165DC">
      <w:pPr>
        <w:pStyle w:val="NormalText"/>
      </w:pPr>
      <w:r w:rsidRPr="0040640D">
        <w:t>SoU Yrk. 1-2</w:t>
      </w:r>
    </w:p>
    <w:p w:rsidR="00A165DC" w:rsidRPr="0040640D" w:rsidRDefault="00A165DC" w:rsidP="00A165DC">
      <w:pPr>
        <w:pStyle w:val="NormalText"/>
      </w:pPr>
      <w:r w:rsidRPr="0040640D">
        <w:t>UbU Yrk. 3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So622 av Mikael Jansson (SD)</w:t>
      </w:r>
    </w:p>
    <w:p w:rsidR="00A165DC" w:rsidRPr="0040640D" w:rsidRDefault="00A165DC" w:rsidP="00A165DC">
      <w:pPr>
        <w:pStyle w:val="NormalText"/>
      </w:pPr>
      <w:r w:rsidRPr="0040640D">
        <w:t>Generella PSA-test för äldre män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So623 av Björn Söder och Per Ramhorn (SD)</w:t>
      </w:r>
    </w:p>
    <w:p w:rsidR="00A165DC" w:rsidRPr="0040640D" w:rsidRDefault="00A165DC" w:rsidP="00A165DC">
      <w:pPr>
        <w:pStyle w:val="NormalText"/>
      </w:pPr>
      <w:r w:rsidRPr="0040640D">
        <w:t>Inspektioner av samhällsvården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So624 av Carina Herrstedt och Mattias Karlsson (SD)</w:t>
      </w:r>
    </w:p>
    <w:p w:rsidR="00A165DC" w:rsidRPr="0040640D" w:rsidRDefault="00A165DC" w:rsidP="00A165DC">
      <w:pPr>
        <w:pStyle w:val="NormalText"/>
      </w:pPr>
      <w:r w:rsidRPr="0040640D">
        <w:t>Fysisk aktivitet för äldre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So625 av Carina Herrstedt och Julia Kronlid (SD)</w:t>
      </w:r>
    </w:p>
    <w:p w:rsidR="00A165DC" w:rsidRPr="0040640D" w:rsidRDefault="00A165DC" w:rsidP="00A165DC">
      <w:pPr>
        <w:pStyle w:val="NormalText"/>
      </w:pPr>
      <w:r w:rsidRPr="0040640D">
        <w:t>Kostnadsfria glasögon för barn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So626 av Kenneth G Forslund m.fl. (S)</w:t>
      </w:r>
    </w:p>
    <w:p w:rsidR="00A165DC" w:rsidRPr="0040640D" w:rsidRDefault="00A165DC" w:rsidP="00A165DC">
      <w:pPr>
        <w:pStyle w:val="NormalText"/>
      </w:pPr>
      <w:r w:rsidRPr="0040640D">
        <w:t>Sjukvårdens utveckling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So627 av Pia Nilsson m.fl. (S)</w:t>
      </w:r>
    </w:p>
    <w:p w:rsidR="00A165DC" w:rsidRPr="0040640D" w:rsidRDefault="00A165DC" w:rsidP="00A165DC">
      <w:pPr>
        <w:pStyle w:val="NormalText"/>
      </w:pPr>
      <w:r w:rsidRPr="0040640D">
        <w:t>Subvention av insulinpumpar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So628 av Kenneth G Forslund och Jan-Olof Larsson (S)</w:t>
      </w:r>
    </w:p>
    <w:p w:rsidR="00A165DC" w:rsidRPr="0040640D" w:rsidRDefault="00A165DC" w:rsidP="00A165DC">
      <w:pPr>
        <w:pStyle w:val="NormalText"/>
      </w:pPr>
      <w:r w:rsidRPr="0040640D">
        <w:t>Värna enskildas integritet i hur PUK-registret används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So629 av Carin Runeson och Kurt Kvarnström (S)</w:t>
      </w:r>
    </w:p>
    <w:p w:rsidR="00A165DC" w:rsidRPr="0040640D" w:rsidRDefault="00A165DC" w:rsidP="00A165DC">
      <w:pPr>
        <w:pStyle w:val="NormalText"/>
      </w:pPr>
      <w:r w:rsidRPr="0040640D">
        <w:t>Försäkringsbolagens medicinska rådgivare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So630 av Björn von Sydow m.fl. (S)</w:t>
      </w:r>
    </w:p>
    <w:p w:rsidR="00A165DC" w:rsidRPr="0040640D" w:rsidRDefault="00A165DC" w:rsidP="00A165DC">
      <w:pPr>
        <w:pStyle w:val="NormalText"/>
      </w:pPr>
      <w:r w:rsidRPr="0040640D">
        <w:t>Tandhälsa hos äldre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So631 av Finn Bengtsson och Thomas Finnborg (M)</w:t>
      </w:r>
    </w:p>
    <w:p w:rsidR="00A165DC" w:rsidRPr="0040640D" w:rsidRDefault="00A165DC" w:rsidP="00A165DC">
      <w:pPr>
        <w:pStyle w:val="NormalText"/>
      </w:pPr>
      <w:r w:rsidRPr="0040640D">
        <w:t>Alkoholinförsel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So632 av Carina Herrstedt och Julia Kronlid (SD)</w:t>
      </w:r>
    </w:p>
    <w:p w:rsidR="00A165DC" w:rsidRPr="0040640D" w:rsidRDefault="00A165DC" w:rsidP="00A165DC">
      <w:pPr>
        <w:pStyle w:val="NormalText"/>
      </w:pPr>
      <w:r w:rsidRPr="0040640D">
        <w:t>Gemensamt nordiskt register över läkare som fråntagits sin läkarlegitimation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So633 av Carina Herrstedt (SD)</w:t>
      </w:r>
    </w:p>
    <w:p w:rsidR="00A165DC" w:rsidRPr="0040640D" w:rsidRDefault="00A165DC" w:rsidP="00A165DC">
      <w:pPr>
        <w:pStyle w:val="NormalText"/>
      </w:pPr>
      <w:r w:rsidRPr="0040640D">
        <w:t>Personal på demensboenden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So634 av Per Ramhorn och Mattias Karlsson (SD)</w:t>
      </w:r>
    </w:p>
    <w:p w:rsidR="00A165DC" w:rsidRPr="0040640D" w:rsidRDefault="00A165DC" w:rsidP="00A165DC">
      <w:pPr>
        <w:pStyle w:val="NormalText"/>
      </w:pPr>
      <w:r w:rsidRPr="0040640D">
        <w:t>Nationella riktlinjer vid ofrivillig barnlöshet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So635 av Per Ramhorn och Mattias Karlsson (SD)</w:t>
      </w:r>
    </w:p>
    <w:p w:rsidR="00A165DC" w:rsidRPr="0040640D" w:rsidRDefault="00A165DC" w:rsidP="00A165DC">
      <w:pPr>
        <w:pStyle w:val="NormalText"/>
      </w:pPr>
      <w:r w:rsidRPr="0040640D">
        <w:t>Straffskärpning för dopningsbrott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So636 av Per Ramhorn och Julia Kronlid (SD)</w:t>
      </w:r>
    </w:p>
    <w:p w:rsidR="00A165DC" w:rsidRPr="0040640D" w:rsidRDefault="00A165DC" w:rsidP="00A165DC">
      <w:pPr>
        <w:pStyle w:val="NormalText"/>
      </w:pPr>
      <w:r w:rsidRPr="0040640D">
        <w:t>Nationella riktlinjer för livsuppehållande behandling av extremt tidigt födda barn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So637 av Per Ramhorn och Mattias Karlsson (SD)</w:t>
      </w:r>
    </w:p>
    <w:p w:rsidR="00A165DC" w:rsidRPr="0040640D" w:rsidRDefault="00A165DC" w:rsidP="00A165DC">
      <w:pPr>
        <w:pStyle w:val="NormalText"/>
      </w:pPr>
      <w:r w:rsidRPr="0040640D">
        <w:t>Koordinatorer för föräldrar som har barn med funktionsnedsättning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So638 av Per Ramhorn och Mattias Karlsson (SD)</w:t>
      </w:r>
    </w:p>
    <w:p w:rsidR="00A165DC" w:rsidRPr="0040640D" w:rsidRDefault="00A165DC" w:rsidP="00A165DC">
      <w:pPr>
        <w:pStyle w:val="NormalText"/>
      </w:pPr>
      <w:r w:rsidRPr="0040640D">
        <w:t>Jämlikt system för subventionering av barns glasögon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A165DC" w:rsidRPr="0040640D" w:rsidRDefault="00A165DC" w:rsidP="00A165DC">
      <w:pPr>
        <w:pStyle w:val="NormalText"/>
      </w:pPr>
      <w:r w:rsidRPr="0040640D">
        <w:t>So639 av Per Ramhorn och Josef Fransson (SD)</w:t>
      </w:r>
    </w:p>
    <w:p w:rsidR="00A165DC" w:rsidRPr="0040640D" w:rsidRDefault="00A165DC" w:rsidP="00A165DC">
      <w:pPr>
        <w:pStyle w:val="NormalText"/>
      </w:pPr>
      <w:r w:rsidRPr="0040640D">
        <w:t>Tillgänglighetskrav inom ambulanssjukvården</w:t>
      </w:r>
    </w:p>
    <w:p w:rsidR="00A165DC" w:rsidRPr="0040640D" w:rsidRDefault="00A165DC" w:rsidP="00A165DC">
      <w:pPr>
        <w:pStyle w:val="NormalText"/>
      </w:pPr>
      <w:r w:rsidRPr="0040640D">
        <w:t xml:space="preserve">SoU </w:t>
      </w:r>
    </w:p>
    <w:p w:rsidR="00A165DC" w:rsidRPr="0040640D" w:rsidRDefault="00A165DC" w:rsidP="00A165DC"/>
    <w:p w:rsidR="003800A1" w:rsidRPr="0040640D" w:rsidRDefault="003800A1" w:rsidP="00A165DC">
      <w:pPr>
        <w:pStyle w:val="NormalText"/>
      </w:pPr>
      <w:r w:rsidRPr="0040640D">
        <w:t>So640 av Per Ramhorn och Björn Söder (SD)</w:t>
      </w:r>
    </w:p>
    <w:p w:rsidR="003800A1" w:rsidRPr="0040640D" w:rsidRDefault="003800A1" w:rsidP="00A165DC">
      <w:pPr>
        <w:pStyle w:val="NormalText"/>
      </w:pPr>
      <w:r w:rsidRPr="0040640D">
        <w:t>Ökning av antalet vårdplatser</w:t>
      </w:r>
    </w:p>
    <w:p w:rsidR="003800A1" w:rsidRPr="0040640D" w:rsidRDefault="003800A1" w:rsidP="00A165DC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So641 av Carina Herrstedt (SD)</w:t>
      </w:r>
    </w:p>
    <w:p w:rsidR="003800A1" w:rsidRPr="0040640D" w:rsidRDefault="003800A1" w:rsidP="003800A1">
      <w:pPr>
        <w:pStyle w:val="NormalText"/>
      </w:pPr>
      <w:r w:rsidRPr="0040640D">
        <w:t>Läkemedel på recept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So642 av Julia Kronlid m.fl. (SD)</w:t>
      </w:r>
    </w:p>
    <w:p w:rsidR="003800A1" w:rsidRPr="0040640D" w:rsidRDefault="003800A1" w:rsidP="003800A1">
      <w:pPr>
        <w:pStyle w:val="NormalText"/>
      </w:pPr>
      <w:r w:rsidRPr="0040640D">
        <w:t>Samvetsfrihet i svensk sjukvård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So643 av Julia Kronlid m.fl. (SD)</w:t>
      </w:r>
    </w:p>
    <w:p w:rsidR="003800A1" w:rsidRPr="0040640D" w:rsidRDefault="003800A1" w:rsidP="003800A1">
      <w:pPr>
        <w:pStyle w:val="NormalText"/>
      </w:pPr>
      <w:r w:rsidRPr="0040640D">
        <w:t>Ändrad praxis för sena aborter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So644 av Julia Kronlid m.fl. (SD)</w:t>
      </w:r>
    </w:p>
    <w:p w:rsidR="003800A1" w:rsidRPr="0040640D" w:rsidRDefault="003800A1" w:rsidP="003800A1">
      <w:pPr>
        <w:pStyle w:val="NormalText"/>
      </w:pPr>
      <w:r w:rsidRPr="0040640D">
        <w:t>Sänkning av gränsen för fri abort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So645 av Margareta Sandstedt och Per Ramhorn (SD)</w:t>
      </w:r>
    </w:p>
    <w:p w:rsidR="003800A1" w:rsidRPr="0040640D" w:rsidRDefault="003800A1" w:rsidP="003800A1">
      <w:pPr>
        <w:pStyle w:val="NormalText"/>
      </w:pPr>
      <w:r w:rsidRPr="0040640D">
        <w:t>Kompetenskrav inom LSS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So646 av Margareta Sandstedt och Per Ramhorn (SD)</w:t>
      </w:r>
    </w:p>
    <w:p w:rsidR="003800A1" w:rsidRPr="0040640D" w:rsidRDefault="003800A1" w:rsidP="003800A1">
      <w:pPr>
        <w:pStyle w:val="NormalText"/>
      </w:pPr>
      <w:r w:rsidRPr="0040640D">
        <w:t>Utredningsteam i vårdnadstvister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So647 av Julia Kronlid m.fl. (SD)</w:t>
      </w:r>
    </w:p>
    <w:p w:rsidR="003800A1" w:rsidRPr="0040640D" w:rsidRDefault="003800A1" w:rsidP="003800A1">
      <w:pPr>
        <w:pStyle w:val="NormalText"/>
      </w:pPr>
      <w:r w:rsidRPr="0040640D">
        <w:t>Förebyggande arbete för att minska antalet aborter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So648 av Mattias Karlsson och Per Ramhorn (SD)</w:t>
      </w:r>
    </w:p>
    <w:p w:rsidR="003800A1" w:rsidRPr="0040640D" w:rsidRDefault="003800A1" w:rsidP="003800A1">
      <w:pPr>
        <w:pStyle w:val="NormalText"/>
      </w:pPr>
      <w:r w:rsidRPr="0040640D">
        <w:t>Suicidprevention</w:t>
      </w:r>
    </w:p>
    <w:p w:rsidR="003800A1" w:rsidRPr="0040640D" w:rsidRDefault="003800A1" w:rsidP="003800A1">
      <w:pPr>
        <w:pStyle w:val="NormalText"/>
      </w:pPr>
      <w:r w:rsidRPr="0040640D">
        <w:t>SoU Yrk. 1,3</w:t>
      </w:r>
    </w:p>
    <w:p w:rsidR="003800A1" w:rsidRPr="0040640D" w:rsidRDefault="003800A1" w:rsidP="003800A1">
      <w:pPr>
        <w:pStyle w:val="NormalText"/>
      </w:pPr>
      <w:r w:rsidRPr="0040640D">
        <w:t>JuU Yrk. 2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So649 av Björn Söder och Per Ramhorn (SD)</w:t>
      </w:r>
    </w:p>
    <w:p w:rsidR="003800A1" w:rsidRPr="0040640D" w:rsidRDefault="003800A1" w:rsidP="003800A1">
      <w:pPr>
        <w:pStyle w:val="NormalText"/>
      </w:pPr>
      <w:r w:rsidRPr="0040640D">
        <w:t>Uppföljning av omregleringen av apoteksmarknaden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So650 av Kerstin Engle m.fl. (S)</w:t>
      </w:r>
    </w:p>
    <w:p w:rsidR="003800A1" w:rsidRPr="0040640D" w:rsidRDefault="003800A1" w:rsidP="003800A1">
      <w:pPr>
        <w:pStyle w:val="NormalText"/>
      </w:pPr>
      <w:r w:rsidRPr="0040640D">
        <w:t>Åtgärder mot den illegala spritinförseln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So651 av Christina Karlsson m.fl. (S)</w:t>
      </w:r>
    </w:p>
    <w:p w:rsidR="003800A1" w:rsidRPr="0040640D" w:rsidRDefault="003800A1" w:rsidP="003800A1">
      <w:pPr>
        <w:pStyle w:val="NormalText"/>
      </w:pPr>
      <w:r w:rsidRPr="0040640D">
        <w:t>Kooperativ äldreomsorg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So652 av Lars Johansson m.fl. (S)</w:t>
      </w:r>
    </w:p>
    <w:p w:rsidR="003800A1" w:rsidRPr="0040640D" w:rsidRDefault="003800A1" w:rsidP="003800A1">
      <w:pPr>
        <w:pStyle w:val="NormalText"/>
      </w:pPr>
      <w:r w:rsidRPr="0040640D">
        <w:t>Apoteken och tillgängligheten till medicin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So653 av Fredrick Federley (C)</w:t>
      </w:r>
    </w:p>
    <w:p w:rsidR="003800A1" w:rsidRPr="0040640D" w:rsidRDefault="003800A1" w:rsidP="003800A1">
      <w:pPr>
        <w:pStyle w:val="NormalText"/>
      </w:pPr>
      <w:r w:rsidRPr="0040640D">
        <w:t>En modern hiv-prevention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So654 av Carina Herrstedt (SD)</w:t>
      </w:r>
    </w:p>
    <w:p w:rsidR="003800A1" w:rsidRPr="0040640D" w:rsidRDefault="003800A1" w:rsidP="003800A1">
      <w:pPr>
        <w:pStyle w:val="NormalText"/>
      </w:pPr>
      <w:r w:rsidRPr="0040640D">
        <w:t>Celiakibidrag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So655 av Mikael Jansson och David Lång (SD)</w:t>
      </w:r>
    </w:p>
    <w:p w:rsidR="003800A1" w:rsidRPr="0040640D" w:rsidRDefault="003800A1" w:rsidP="003800A1">
      <w:pPr>
        <w:pStyle w:val="NormalText"/>
      </w:pPr>
      <w:r w:rsidRPr="0040640D">
        <w:t>Förbud mot rökning i bil när minderårig medföljer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So656 av Jan Lindholm och Mehmet Kaplan (MP)</w:t>
      </w:r>
    </w:p>
    <w:p w:rsidR="003800A1" w:rsidRPr="0040640D" w:rsidRDefault="003800A1" w:rsidP="003800A1">
      <w:pPr>
        <w:pStyle w:val="NormalText"/>
      </w:pPr>
      <w:r w:rsidRPr="0040640D">
        <w:t>Nej till legaliseringen av spritbutiker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So657 av Désirée Pethrus (KD)</w:t>
      </w:r>
    </w:p>
    <w:p w:rsidR="003800A1" w:rsidRPr="0040640D" w:rsidRDefault="003800A1" w:rsidP="003800A1">
      <w:pPr>
        <w:pStyle w:val="NormalText"/>
      </w:pPr>
      <w:r w:rsidRPr="0040640D">
        <w:t>HPV-vaccin för pojkar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So658 av Magnus Ehrencrona m.fl. (MP)</w:t>
      </w:r>
    </w:p>
    <w:p w:rsidR="003800A1" w:rsidRPr="0040640D" w:rsidRDefault="003800A1" w:rsidP="003800A1">
      <w:pPr>
        <w:pStyle w:val="NormalText"/>
      </w:pPr>
      <w:r w:rsidRPr="0040640D">
        <w:t>Barn som lever under utsatta livsvillkor</w:t>
      </w:r>
    </w:p>
    <w:p w:rsidR="003800A1" w:rsidRPr="0040640D" w:rsidRDefault="003800A1" w:rsidP="003800A1">
      <w:pPr>
        <w:pStyle w:val="NormalText"/>
      </w:pPr>
      <w:r w:rsidRPr="0040640D">
        <w:t>SoU Yrk. 1,5,8-11,13,15-17,26-27</w:t>
      </w:r>
    </w:p>
    <w:p w:rsidR="003800A1" w:rsidRPr="0040640D" w:rsidRDefault="003800A1" w:rsidP="003800A1">
      <w:pPr>
        <w:pStyle w:val="NormalText"/>
      </w:pPr>
      <w:r w:rsidRPr="0040640D">
        <w:t>SfU Yrk. 2-4,6</w:t>
      </w:r>
    </w:p>
    <w:p w:rsidR="003800A1" w:rsidRPr="0040640D" w:rsidRDefault="003800A1" w:rsidP="003800A1">
      <w:pPr>
        <w:pStyle w:val="NormalText"/>
      </w:pPr>
      <w:r w:rsidRPr="0040640D">
        <w:t>AU Yrk. 7</w:t>
      </w:r>
    </w:p>
    <w:p w:rsidR="003800A1" w:rsidRPr="0040640D" w:rsidRDefault="003800A1" w:rsidP="003800A1">
      <w:pPr>
        <w:pStyle w:val="NormalText"/>
      </w:pPr>
      <w:r w:rsidRPr="0040640D">
        <w:t>UbU Yrk. 12,19-25</w:t>
      </w:r>
    </w:p>
    <w:p w:rsidR="003800A1" w:rsidRPr="0040640D" w:rsidRDefault="003800A1" w:rsidP="003800A1">
      <w:pPr>
        <w:pStyle w:val="NormalText"/>
      </w:pPr>
      <w:r w:rsidRPr="0040640D">
        <w:t>CU Yrk. 14,18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So659 av Karin Nilsson m.fl. (C)</w:t>
      </w:r>
    </w:p>
    <w:p w:rsidR="003800A1" w:rsidRPr="0040640D" w:rsidRDefault="003800A1" w:rsidP="003800A1">
      <w:pPr>
        <w:pStyle w:val="NormalText"/>
      </w:pPr>
      <w:r w:rsidRPr="0040640D">
        <w:t>Ökad alkoholsmuggling drabbar främst landets ungdomar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So660 av Per Ramhorn m.fl. (SD)</w:t>
      </w:r>
    </w:p>
    <w:p w:rsidR="003800A1" w:rsidRPr="0040640D" w:rsidRDefault="003800A1" w:rsidP="003800A1">
      <w:pPr>
        <w:pStyle w:val="NormalText"/>
      </w:pPr>
      <w:r w:rsidRPr="0040640D">
        <w:t>Utgiftsområde 9 Hälsovård, sjukvård och social omsorg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So661 av Lars-Axel Nordell och Annelie Enochson (KD)</w:t>
      </w:r>
    </w:p>
    <w:p w:rsidR="003800A1" w:rsidRPr="0040640D" w:rsidRDefault="003800A1" w:rsidP="003800A1">
      <w:pPr>
        <w:pStyle w:val="NormalText"/>
      </w:pPr>
      <w:r w:rsidRPr="0040640D">
        <w:t>Gårdsförsäljning och detaljhandelsmonopolet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So662 av Per Lodenius (C)</w:t>
      </w:r>
    </w:p>
    <w:p w:rsidR="003800A1" w:rsidRPr="0040640D" w:rsidRDefault="003800A1" w:rsidP="003800A1">
      <w:pPr>
        <w:pStyle w:val="NormalText"/>
      </w:pPr>
      <w:r w:rsidRPr="0040640D">
        <w:t>Ingen mer alkoholreklam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So663 av Solveig Zander (C)</w:t>
      </w:r>
    </w:p>
    <w:p w:rsidR="003800A1" w:rsidRPr="0040640D" w:rsidRDefault="003800A1" w:rsidP="003800A1">
      <w:pPr>
        <w:pStyle w:val="NormalText"/>
      </w:pPr>
      <w:r w:rsidRPr="0040640D">
        <w:t>Invånartjänst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So664 av Per Lodenius (C)</w:t>
      </w:r>
    </w:p>
    <w:p w:rsidR="003800A1" w:rsidRPr="0040640D" w:rsidRDefault="003800A1" w:rsidP="003800A1">
      <w:pPr>
        <w:pStyle w:val="NormalText"/>
      </w:pPr>
      <w:r w:rsidRPr="0040640D">
        <w:t>Tobak och minderåriga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So665 av William Petzäll (SD)</w:t>
      </w:r>
    </w:p>
    <w:p w:rsidR="003800A1" w:rsidRPr="0040640D" w:rsidRDefault="003800A1" w:rsidP="003800A1">
      <w:pPr>
        <w:pStyle w:val="NormalText"/>
      </w:pPr>
      <w:r w:rsidRPr="0040640D">
        <w:t>Nationellt sprututbytesprogram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So666 av William Petzäll (SD)</w:t>
      </w:r>
    </w:p>
    <w:p w:rsidR="003800A1" w:rsidRPr="0040640D" w:rsidRDefault="003800A1" w:rsidP="003800A1">
      <w:pPr>
        <w:pStyle w:val="NormalText"/>
      </w:pPr>
      <w:r w:rsidRPr="0040640D">
        <w:t>Konsekvensbedömning vid ofrivillig utskrivning från substitutionsprogram</w:t>
      </w:r>
    </w:p>
    <w:p w:rsidR="003800A1" w:rsidRPr="0040640D" w:rsidRDefault="003800A1" w:rsidP="003800A1">
      <w:pPr>
        <w:pStyle w:val="NormalText"/>
      </w:pPr>
      <w:r w:rsidRPr="0040640D">
        <w:t xml:space="preserve">SoU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Kr201 av Anita Brodén (FP)</w:t>
      </w:r>
    </w:p>
    <w:p w:rsidR="003800A1" w:rsidRPr="0040640D" w:rsidRDefault="003800A1" w:rsidP="003800A1">
      <w:pPr>
        <w:pStyle w:val="NormalText"/>
      </w:pPr>
      <w:r w:rsidRPr="0040640D">
        <w:t>Självmordshets på internet</w:t>
      </w:r>
    </w:p>
    <w:p w:rsidR="003800A1" w:rsidRPr="0040640D" w:rsidRDefault="003800A1" w:rsidP="003800A1">
      <w:pPr>
        <w:pStyle w:val="NormalText"/>
      </w:pPr>
      <w:r w:rsidRPr="0040640D">
        <w:t>KrU Yrk. 1</w:t>
      </w:r>
    </w:p>
    <w:p w:rsidR="003800A1" w:rsidRPr="0040640D" w:rsidRDefault="003800A1" w:rsidP="003800A1">
      <w:pPr>
        <w:pStyle w:val="NormalText"/>
      </w:pPr>
      <w:r w:rsidRPr="0040640D">
        <w:t>SoU Yrk. 2</w:t>
      </w:r>
    </w:p>
    <w:p w:rsidR="003800A1" w:rsidRPr="0040640D" w:rsidRDefault="003800A1" w:rsidP="003800A1">
      <w:pPr>
        <w:pStyle w:val="NormalText"/>
      </w:pPr>
      <w:r w:rsidRPr="0040640D">
        <w:t>JuU Yrk. 3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Kr202 av Anita Brodén m.fl. (FP)</w:t>
      </w:r>
    </w:p>
    <w:p w:rsidR="003800A1" w:rsidRPr="0040640D" w:rsidRDefault="003800A1" w:rsidP="003800A1">
      <w:pPr>
        <w:pStyle w:val="NormalText"/>
      </w:pPr>
      <w:r w:rsidRPr="0040640D">
        <w:t>Fortsatt uppvärdering av friluftsrörelsen</w:t>
      </w:r>
    </w:p>
    <w:p w:rsidR="003800A1" w:rsidRPr="0040640D" w:rsidRDefault="003800A1" w:rsidP="003800A1">
      <w:pPr>
        <w:pStyle w:val="NormalText"/>
      </w:pPr>
      <w:r w:rsidRPr="0040640D">
        <w:t>KrU Yrk. 1-5</w:t>
      </w:r>
    </w:p>
    <w:p w:rsidR="003800A1" w:rsidRPr="0040640D" w:rsidRDefault="003800A1" w:rsidP="003800A1">
      <w:pPr>
        <w:pStyle w:val="NormalText"/>
      </w:pPr>
      <w:r w:rsidRPr="0040640D">
        <w:t>UbU Yrk. 6</w:t>
      </w:r>
    </w:p>
    <w:p w:rsidR="003800A1" w:rsidRPr="0040640D" w:rsidRDefault="003800A1" w:rsidP="003800A1">
      <w:pPr>
        <w:pStyle w:val="NormalText"/>
      </w:pPr>
      <w:r w:rsidRPr="0040640D">
        <w:t>NU Yrk. 7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Kr203 av Billy Gustafsson (S)</w:t>
      </w:r>
    </w:p>
    <w:p w:rsidR="003800A1" w:rsidRPr="0040640D" w:rsidRDefault="003800A1" w:rsidP="003800A1">
      <w:pPr>
        <w:pStyle w:val="NormalText"/>
      </w:pPr>
      <w:r w:rsidRPr="0040640D">
        <w:t>Scenkonstnärers pensioner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Kr204 av Yilmaz Kerimo (S)</w:t>
      </w:r>
    </w:p>
    <w:p w:rsidR="003800A1" w:rsidRPr="0040640D" w:rsidRDefault="003800A1" w:rsidP="003800A1">
      <w:pPr>
        <w:pStyle w:val="NormalText"/>
      </w:pPr>
      <w:r w:rsidRPr="0040640D">
        <w:t>Bolagisering av idrottsföreningar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Kr205 av Yilmaz Kerimo och Ingela Nylund Watz (S)</w:t>
      </w:r>
    </w:p>
    <w:p w:rsidR="003800A1" w:rsidRPr="0040640D" w:rsidRDefault="003800A1" w:rsidP="003800A1">
      <w:pPr>
        <w:pStyle w:val="NormalText"/>
      </w:pPr>
      <w:r w:rsidRPr="0040640D">
        <w:t>Tv för minoriteter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Kr206 av Eva Flyborg (FP)</w:t>
      </w:r>
    </w:p>
    <w:p w:rsidR="003800A1" w:rsidRPr="0040640D" w:rsidRDefault="003800A1" w:rsidP="003800A1">
      <w:pPr>
        <w:pStyle w:val="NormalText"/>
      </w:pPr>
      <w:r w:rsidRPr="0040640D">
        <w:t>Införande av en expertdatabank med kvinnor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Kr207 av Christer Engelhardt (S)</w:t>
      </w:r>
    </w:p>
    <w:p w:rsidR="003800A1" w:rsidRPr="0040640D" w:rsidRDefault="003800A1" w:rsidP="003800A1">
      <w:pPr>
        <w:pStyle w:val="NormalText"/>
      </w:pPr>
      <w:r w:rsidRPr="0040640D">
        <w:t>Rapportering av fornfynd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Kr208 av Thoralf Alfsson (SD)</w:t>
      </w:r>
    </w:p>
    <w:p w:rsidR="003800A1" w:rsidRPr="0040640D" w:rsidRDefault="003800A1" w:rsidP="003800A1">
      <w:pPr>
        <w:pStyle w:val="NormalText"/>
      </w:pPr>
      <w:r w:rsidRPr="0040640D">
        <w:t>Kronan/Marsmuseum på Öland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Kr209 av Åsa Lindestam (S)</w:t>
      </w:r>
    </w:p>
    <w:p w:rsidR="003800A1" w:rsidRPr="0040640D" w:rsidRDefault="003800A1" w:rsidP="003800A1">
      <w:pPr>
        <w:pStyle w:val="NormalText"/>
      </w:pPr>
      <w:r w:rsidRPr="0040640D">
        <w:t>Kulturarvet i Klaverens Hus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Kr210 av Carin Runeson och Kurt Kvarnström (S)</w:t>
      </w:r>
    </w:p>
    <w:p w:rsidR="003800A1" w:rsidRPr="0040640D" w:rsidRDefault="003800A1" w:rsidP="003800A1">
      <w:pPr>
        <w:pStyle w:val="NormalText"/>
      </w:pPr>
      <w:r w:rsidRPr="0040640D">
        <w:t>Ungdomsidrott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Kr211 av Kurt Kvarnström och Carin Runeson (S)</w:t>
      </w:r>
    </w:p>
    <w:p w:rsidR="003800A1" w:rsidRPr="0040640D" w:rsidRDefault="003800A1" w:rsidP="003800A1">
      <w:pPr>
        <w:pStyle w:val="NormalText"/>
      </w:pPr>
      <w:r w:rsidRPr="0040640D">
        <w:t>Spelberoendet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Kr212 av Kurt Kvarnström och Carin Runeson (S)</w:t>
      </w:r>
    </w:p>
    <w:p w:rsidR="003800A1" w:rsidRPr="0040640D" w:rsidRDefault="003800A1" w:rsidP="003800A1">
      <w:pPr>
        <w:pStyle w:val="NormalText"/>
      </w:pPr>
      <w:r w:rsidRPr="0040640D">
        <w:t>Folkbildning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Kr213 av Anders Andersson och Yvonne Andersson (KD)</w:t>
      </w:r>
    </w:p>
    <w:p w:rsidR="003800A1" w:rsidRPr="0040640D" w:rsidRDefault="003800A1" w:rsidP="003800A1">
      <w:pPr>
        <w:pStyle w:val="NormalText"/>
      </w:pPr>
      <w:r w:rsidRPr="0040640D">
        <w:t>Astrid Lindgrens Näs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Kr214 av Thomas Strand (S)</w:t>
      </w:r>
    </w:p>
    <w:p w:rsidR="003800A1" w:rsidRPr="0040640D" w:rsidRDefault="003800A1" w:rsidP="003800A1">
      <w:pPr>
        <w:pStyle w:val="NormalText"/>
      </w:pPr>
      <w:r w:rsidRPr="0040640D">
        <w:t>Maxtaxa i kultur- och musikskolan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Kr215 av Kurt Kvarnström och Roza Güclü Hedin (S)</w:t>
      </w:r>
    </w:p>
    <w:p w:rsidR="003800A1" w:rsidRPr="0040640D" w:rsidRDefault="003800A1" w:rsidP="003800A1">
      <w:pPr>
        <w:pStyle w:val="NormalText"/>
      </w:pPr>
      <w:r w:rsidRPr="0040640D">
        <w:t>Barnens rätt till kultur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Kr216 av Christina Oskarsson och Jörgen Hellman (S)</w:t>
      </w:r>
    </w:p>
    <w:p w:rsidR="003800A1" w:rsidRPr="0040640D" w:rsidRDefault="003800A1" w:rsidP="003800A1">
      <w:pPr>
        <w:pStyle w:val="NormalText"/>
      </w:pPr>
      <w:r w:rsidRPr="0040640D">
        <w:t>Musik- och kulturskola för alla barn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Kr217 av Pia Nilsson (S)</w:t>
      </w:r>
    </w:p>
    <w:p w:rsidR="003800A1" w:rsidRPr="0040640D" w:rsidRDefault="003800A1" w:rsidP="003800A1">
      <w:pPr>
        <w:pStyle w:val="NormalText"/>
      </w:pPr>
      <w:r w:rsidRPr="0040640D">
        <w:t>Sala silvergruva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Kr218 av Ingemar Nilsson och Christina Karlsson (S)</w:t>
      </w:r>
    </w:p>
    <w:p w:rsidR="003800A1" w:rsidRPr="0040640D" w:rsidRDefault="003800A1" w:rsidP="003800A1">
      <w:pPr>
        <w:pStyle w:val="NormalText"/>
      </w:pPr>
      <w:r w:rsidRPr="0040640D">
        <w:t>Översyn av samhällsstödet till föreningsdrivna lokaler för kultur och föreningsliv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Kr219 av Eva Sonidsson och Christina Karlsson (S)</w:t>
      </w:r>
    </w:p>
    <w:p w:rsidR="003800A1" w:rsidRPr="0040640D" w:rsidRDefault="003800A1" w:rsidP="003800A1">
      <w:pPr>
        <w:pStyle w:val="NormalText"/>
      </w:pPr>
      <w:r w:rsidRPr="0040640D">
        <w:t>Kultur ger ökad tillväxt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Kr220 av Eva Sonidsson och Christina Karlsson (S)</w:t>
      </w:r>
    </w:p>
    <w:p w:rsidR="003800A1" w:rsidRPr="0040640D" w:rsidRDefault="003800A1" w:rsidP="003800A1">
      <w:pPr>
        <w:pStyle w:val="NormalText"/>
      </w:pPr>
      <w:r w:rsidRPr="0040640D">
        <w:t>Stöd till folkbildningen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Kr221 av Lennart Axelsson (S)</w:t>
      </w:r>
    </w:p>
    <w:p w:rsidR="003800A1" w:rsidRPr="0040640D" w:rsidRDefault="003800A1" w:rsidP="003800A1">
      <w:pPr>
        <w:pStyle w:val="NormalText"/>
      </w:pPr>
      <w:r w:rsidRPr="0040640D">
        <w:t>Stora idrottsevenemang åt hela folket</w:t>
      </w:r>
    </w:p>
    <w:p w:rsidR="003800A1" w:rsidRPr="0040640D" w:rsidRDefault="003800A1" w:rsidP="003800A1">
      <w:pPr>
        <w:pStyle w:val="NormalText"/>
      </w:pPr>
      <w:r w:rsidRPr="0040640D">
        <w:t xml:space="preserve">KrU 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Kr222 av Eliza Roszkowska Öberg (M)</w:t>
      </w:r>
    </w:p>
    <w:p w:rsidR="003800A1" w:rsidRPr="0040640D" w:rsidRDefault="003800A1" w:rsidP="003800A1">
      <w:pPr>
        <w:pStyle w:val="NormalText"/>
      </w:pPr>
      <w:r w:rsidRPr="0040640D">
        <w:t>En modern public service och medielagstiftning</w:t>
      </w:r>
    </w:p>
    <w:p w:rsidR="003800A1" w:rsidRPr="0040640D" w:rsidRDefault="003800A1" w:rsidP="003800A1">
      <w:pPr>
        <w:pStyle w:val="NormalText"/>
      </w:pPr>
      <w:r w:rsidRPr="0040640D">
        <w:t>KrU Yrk. 1</w:t>
      </w:r>
    </w:p>
    <w:p w:rsidR="003800A1" w:rsidRPr="0040640D" w:rsidRDefault="003800A1" w:rsidP="003800A1">
      <w:pPr>
        <w:pStyle w:val="NormalText"/>
      </w:pPr>
      <w:r w:rsidRPr="0040640D">
        <w:t>KU Yrk. 2</w:t>
      </w:r>
    </w:p>
    <w:p w:rsidR="003800A1" w:rsidRPr="0040640D" w:rsidRDefault="003800A1" w:rsidP="003800A1"/>
    <w:p w:rsidR="003800A1" w:rsidRPr="0040640D" w:rsidRDefault="003800A1" w:rsidP="003800A1">
      <w:pPr>
        <w:pStyle w:val="NormalText"/>
      </w:pPr>
      <w:r w:rsidRPr="0040640D">
        <w:t>Kr223 av Ann-Kristine Johansson m.fl. (S)</w:t>
      </w:r>
    </w:p>
    <w:p w:rsidR="003800A1" w:rsidRPr="0040640D" w:rsidRDefault="003800A1" w:rsidP="003800A1">
      <w:pPr>
        <w:pStyle w:val="NormalText"/>
      </w:pPr>
      <w:r w:rsidRPr="0040640D">
        <w:t>Värdeburen tillväxt</w:t>
      </w:r>
    </w:p>
    <w:p w:rsidR="003800A1" w:rsidRPr="0040640D" w:rsidRDefault="003800A1" w:rsidP="003800A1">
      <w:pPr>
        <w:pStyle w:val="NormalText"/>
      </w:pPr>
      <w:r w:rsidRPr="0040640D">
        <w:t>KrU Yrk. 1-2,4,6</w:t>
      </w:r>
    </w:p>
    <w:p w:rsidR="003800A1" w:rsidRPr="0040640D" w:rsidRDefault="003800A1" w:rsidP="003800A1">
      <w:pPr>
        <w:pStyle w:val="NormalText"/>
      </w:pPr>
      <w:r w:rsidRPr="0040640D">
        <w:t>CU Yrk. 3</w:t>
      </w:r>
    </w:p>
    <w:p w:rsidR="003800A1" w:rsidRPr="0040640D" w:rsidRDefault="003800A1" w:rsidP="003800A1">
      <w:pPr>
        <w:pStyle w:val="NormalText"/>
      </w:pPr>
      <w:r w:rsidRPr="0040640D">
        <w:t>UbU Yrk. 5</w:t>
      </w:r>
    </w:p>
    <w:p w:rsidR="003800A1" w:rsidRPr="0040640D" w:rsidRDefault="003800A1" w:rsidP="003800A1"/>
    <w:p w:rsidR="00093C76" w:rsidRPr="0040640D" w:rsidRDefault="00093C76" w:rsidP="003800A1">
      <w:pPr>
        <w:pStyle w:val="NormalText"/>
      </w:pPr>
      <w:r w:rsidRPr="0040640D">
        <w:t>Kr224 av Jörgen Hellman och Christina Oskarsson (S)</w:t>
      </w:r>
    </w:p>
    <w:p w:rsidR="00093C76" w:rsidRPr="0040640D" w:rsidRDefault="00093C76" w:rsidP="003800A1">
      <w:pPr>
        <w:pStyle w:val="NormalText"/>
      </w:pPr>
      <w:r w:rsidRPr="0040640D">
        <w:t>Utöka stödet till museer</w:t>
      </w:r>
    </w:p>
    <w:p w:rsidR="00093C76" w:rsidRPr="0040640D" w:rsidRDefault="00093C76" w:rsidP="003800A1">
      <w:pPr>
        <w:pStyle w:val="NormalText"/>
      </w:pPr>
      <w:r w:rsidRPr="0040640D">
        <w:t>KrU Yrk. 1-2</w:t>
      </w:r>
    </w:p>
    <w:p w:rsidR="00093C76" w:rsidRPr="0040640D" w:rsidRDefault="00093C76" w:rsidP="003800A1">
      <w:pPr>
        <w:pStyle w:val="NormalText"/>
      </w:pPr>
      <w:r w:rsidRPr="0040640D">
        <w:t>TU Yrk. 3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Kr225 av Leif Pettersson och Sven-Erik Bucht (S)</w:t>
      </w:r>
    </w:p>
    <w:p w:rsidR="00093C76" w:rsidRPr="0040640D" w:rsidRDefault="00093C76" w:rsidP="00093C76">
      <w:pPr>
        <w:pStyle w:val="NormalText"/>
      </w:pPr>
      <w:r w:rsidRPr="0040640D">
        <w:t>Ta hänsyn till resekostnaderna vid fördelning av bidrag till ungdomsidrotten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Kr226 av Olle Thorell (S)</w:t>
      </w:r>
    </w:p>
    <w:p w:rsidR="00093C76" w:rsidRPr="0040640D" w:rsidRDefault="00093C76" w:rsidP="00093C76">
      <w:pPr>
        <w:pStyle w:val="NormalText"/>
      </w:pPr>
      <w:r w:rsidRPr="0040640D">
        <w:t>Möjlighet för mindre föreningar att söka bidrag från Ungdomsstyrelsen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Kr227 av Clas-Göran Carlsson m.fl. (S)</w:t>
      </w:r>
    </w:p>
    <w:p w:rsidR="00093C76" w:rsidRPr="0040640D" w:rsidRDefault="00093C76" w:rsidP="00093C76">
      <w:pPr>
        <w:pStyle w:val="NormalText"/>
      </w:pPr>
      <w:r w:rsidRPr="0040640D">
        <w:t>Ljungbergmuseet som Kronobergs länsmuseum för bildkonst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Kr228 av Carin Runeson och Olle Thorell (S)</w:t>
      </w:r>
    </w:p>
    <w:p w:rsidR="00093C76" w:rsidRPr="0040640D" w:rsidRDefault="00093C76" w:rsidP="00093C76">
      <w:pPr>
        <w:pStyle w:val="NormalText"/>
      </w:pPr>
      <w:r w:rsidRPr="0040640D">
        <w:t>Ekomuseum Bergslagen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Kr229 av Barbro Westerholm (FP)</w:t>
      </w:r>
    </w:p>
    <w:p w:rsidR="00093C76" w:rsidRPr="0040640D" w:rsidRDefault="00093C76" w:rsidP="00093C76">
      <w:pPr>
        <w:pStyle w:val="NormalText"/>
      </w:pPr>
      <w:r w:rsidRPr="0040640D">
        <w:t>Synliggörande av ideella insatser i officiell statistik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Kr230 av Maria Lundqvist-Brömster (FP)</w:t>
      </w:r>
    </w:p>
    <w:p w:rsidR="00093C76" w:rsidRPr="0040640D" w:rsidRDefault="00093C76" w:rsidP="00093C76">
      <w:pPr>
        <w:pStyle w:val="NormalText"/>
      </w:pPr>
      <w:r w:rsidRPr="0040640D">
        <w:t>Nationellt skogsmuseum i Lycksele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Kr231 av Johan Pehrson (FP)</w:t>
      </w:r>
    </w:p>
    <w:p w:rsidR="00093C76" w:rsidRPr="0040640D" w:rsidRDefault="00093C76" w:rsidP="00093C76">
      <w:pPr>
        <w:pStyle w:val="NormalText"/>
      </w:pPr>
      <w:r w:rsidRPr="0040640D">
        <w:t>Opera på Skäret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Kr232 av Thomas Finnborg (M)</w:t>
      </w:r>
    </w:p>
    <w:p w:rsidR="00093C76" w:rsidRPr="0040640D" w:rsidRDefault="00093C76" w:rsidP="00093C76">
      <w:pPr>
        <w:pStyle w:val="NormalText"/>
      </w:pPr>
      <w:r w:rsidRPr="0040640D">
        <w:t>Skattefinansierad radio- och tv-avgift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Kr233 av Sven-Erik Bucht (S)</w:t>
      </w:r>
    </w:p>
    <w:p w:rsidR="00093C76" w:rsidRPr="0040640D" w:rsidRDefault="00093C76" w:rsidP="00093C76">
      <w:pPr>
        <w:pStyle w:val="NormalText"/>
      </w:pPr>
      <w:r w:rsidRPr="0040640D">
        <w:t>Finsk tv i hela Sverige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Kr234 av Anna SteeleKarlström (FP)</w:t>
      </w:r>
    </w:p>
    <w:p w:rsidR="00093C76" w:rsidRPr="0040640D" w:rsidRDefault="00093C76" w:rsidP="00093C76">
      <w:pPr>
        <w:pStyle w:val="NormalText"/>
      </w:pPr>
      <w:r w:rsidRPr="0040640D">
        <w:t>Namnbyte på Ungdomsstyrelsen till Myndigheten för civilsamhället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Kr235 av Hans Backman (FP)</w:t>
      </w:r>
    </w:p>
    <w:p w:rsidR="00093C76" w:rsidRPr="0040640D" w:rsidRDefault="00093C76" w:rsidP="00093C76">
      <w:pPr>
        <w:pStyle w:val="NormalText"/>
      </w:pPr>
      <w:r w:rsidRPr="0040640D">
        <w:t>Folkrörelsebyggnader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Kr236 av Jan Lindholm (MP)</w:t>
      </w:r>
    </w:p>
    <w:p w:rsidR="00093C76" w:rsidRPr="0040640D" w:rsidRDefault="00093C76" w:rsidP="00093C76">
      <w:pPr>
        <w:pStyle w:val="NormalText"/>
      </w:pPr>
      <w:r w:rsidRPr="0040640D">
        <w:t>Public service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Kr237 av Katarina Brännström (M)</w:t>
      </w:r>
    </w:p>
    <w:p w:rsidR="00093C76" w:rsidRPr="0040640D" w:rsidRDefault="00093C76" w:rsidP="00093C76">
      <w:pPr>
        <w:pStyle w:val="NormalText"/>
      </w:pPr>
      <w:r w:rsidRPr="0040640D">
        <w:t>Förbättrad tolkutbildningen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Kr238 av Gustav Nilsson (M)</w:t>
      </w:r>
    </w:p>
    <w:p w:rsidR="00093C76" w:rsidRPr="0040640D" w:rsidRDefault="00093C76" w:rsidP="00093C76">
      <w:pPr>
        <w:pStyle w:val="NormalText"/>
      </w:pPr>
      <w:r w:rsidRPr="0040640D">
        <w:t>Upplysning om kommunismens brott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Kr239 av Jan R Andersson (M)</w:t>
      </w:r>
    </w:p>
    <w:p w:rsidR="00093C76" w:rsidRPr="0040640D" w:rsidRDefault="00093C76" w:rsidP="00093C76">
      <w:pPr>
        <w:pStyle w:val="NormalText"/>
      </w:pPr>
      <w:r w:rsidRPr="0040640D">
        <w:t>Svenskt Rockarkiv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Kr240 av Jan R Andersson (M)</w:t>
      </w:r>
    </w:p>
    <w:p w:rsidR="00093C76" w:rsidRPr="0040640D" w:rsidRDefault="00093C76" w:rsidP="00093C76">
      <w:pPr>
        <w:pStyle w:val="NormalText"/>
      </w:pPr>
      <w:r w:rsidRPr="0040640D">
        <w:t>Metallsökare vid arkeologiska utgrävningar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Kr241 av Tina Ehn m.fl. (MP)</w:t>
      </w:r>
    </w:p>
    <w:p w:rsidR="00093C76" w:rsidRPr="0040640D" w:rsidRDefault="00093C76" w:rsidP="00093C76">
      <w:pPr>
        <w:pStyle w:val="NormalText"/>
      </w:pPr>
      <w:r w:rsidRPr="0040640D">
        <w:t>Förhandsprövning av nya tjänster inom public service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Kr242 av Irene Oskarsson (KD)</w:t>
      </w:r>
    </w:p>
    <w:p w:rsidR="00093C76" w:rsidRPr="0040640D" w:rsidRDefault="00093C76" w:rsidP="00093C76">
      <w:pPr>
        <w:pStyle w:val="NormalText"/>
      </w:pPr>
      <w:r w:rsidRPr="0040640D">
        <w:t>Kulturbyggnader på landsbygden</w:t>
      </w:r>
    </w:p>
    <w:p w:rsidR="00093C76" w:rsidRPr="0040640D" w:rsidRDefault="00093C76" w:rsidP="00093C76">
      <w:pPr>
        <w:pStyle w:val="NormalText"/>
      </w:pPr>
      <w:r w:rsidRPr="0040640D">
        <w:t>KrU Yrk. 1</w:t>
      </w:r>
    </w:p>
    <w:p w:rsidR="00093C76" w:rsidRPr="0040640D" w:rsidRDefault="00093C76" w:rsidP="00093C76">
      <w:pPr>
        <w:pStyle w:val="NormalText"/>
      </w:pPr>
      <w:r w:rsidRPr="0040640D">
        <w:t>SkU Yrk. 2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Kr243 av Ewa Thalén Finné m.fl. (M)</w:t>
      </w:r>
    </w:p>
    <w:p w:rsidR="00093C76" w:rsidRPr="0040640D" w:rsidRDefault="00093C76" w:rsidP="00093C76">
      <w:pPr>
        <w:pStyle w:val="NormalText"/>
      </w:pPr>
      <w:r w:rsidRPr="0040640D">
        <w:t>Fornlämningen i Uppåkra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Kr244 av Christer Engelhardt (S)</w:t>
      </w:r>
    </w:p>
    <w:p w:rsidR="00093C76" w:rsidRPr="0040640D" w:rsidRDefault="00093C76" w:rsidP="00093C76">
      <w:pPr>
        <w:pStyle w:val="NormalText"/>
      </w:pPr>
      <w:r w:rsidRPr="0040640D">
        <w:t>Bergmancenter på Fårö och nationellt centrum för film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Kr245 av Börje Vestlund (S)</w:t>
      </w:r>
    </w:p>
    <w:p w:rsidR="00093C76" w:rsidRPr="0040640D" w:rsidRDefault="00093C76" w:rsidP="00093C76">
      <w:pPr>
        <w:pStyle w:val="NormalText"/>
      </w:pPr>
      <w:r w:rsidRPr="0040640D">
        <w:t>Modern operabyggnad i Stockholm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Kr246 av Helén Pettersson i Umeå (S)</w:t>
      </w:r>
    </w:p>
    <w:p w:rsidR="00093C76" w:rsidRPr="0040640D" w:rsidRDefault="00093C76" w:rsidP="00093C76">
      <w:pPr>
        <w:pStyle w:val="NormalText"/>
      </w:pPr>
      <w:r w:rsidRPr="0040640D">
        <w:t>Nationellt skogsmuseum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Kr247 av Helén Pettersson i Umeå (S)</w:t>
      </w:r>
    </w:p>
    <w:p w:rsidR="00093C76" w:rsidRPr="0040640D" w:rsidRDefault="00093C76" w:rsidP="00093C76">
      <w:pPr>
        <w:pStyle w:val="NormalText"/>
      </w:pPr>
      <w:r w:rsidRPr="0040640D">
        <w:t>Se över möjligheten för Moderna museet att starta filial i Umeå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Kr248 av Helén Pettersson i Umeå (S)</w:t>
      </w:r>
    </w:p>
    <w:p w:rsidR="00093C76" w:rsidRPr="0040640D" w:rsidRDefault="00093C76" w:rsidP="00093C76">
      <w:pPr>
        <w:pStyle w:val="NormalText"/>
      </w:pPr>
      <w:r w:rsidRPr="0040640D">
        <w:t>Nationellt viktigt att utveckla SOFIE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Kr249 av Helén Pettersson i Umeå (S)</w:t>
      </w:r>
    </w:p>
    <w:p w:rsidR="00093C76" w:rsidRPr="0040640D" w:rsidRDefault="00093C76" w:rsidP="00093C76">
      <w:pPr>
        <w:pStyle w:val="NormalText"/>
      </w:pPr>
      <w:r w:rsidRPr="0040640D">
        <w:t>Ta tillvara kulturhuvudstadsåret i Umeå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Kr250 av Ann-Christin Ahlberg m.fl. (S)</w:t>
      </w:r>
    </w:p>
    <w:p w:rsidR="00093C76" w:rsidRPr="0040640D" w:rsidRDefault="00093C76" w:rsidP="00093C76">
      <w:pPr>
        <w:pStyle w:val="NormalText"/>
      </w:pPr>
      <w:r w:rsidRPr="0040640D">
        <w:t>Fler utbildningsplatser på folkhögskolorna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Kr251 av Jenny Petersson och Elisabeth Svantesson (M)</w:t>
      </w:r>
    </w:p>
    <w:p w:rsidR="00093C76" w:rsidRPr="0040640D" w:rsidRDefault="00093C76" w:rsidP="00093C76">
      <w:pPr>
        <w:pStyle w:val="NormalText"/>
      </w:pPr>
      <w:r w:rsidRPr="0040640D">
        <w:t>Tv-avgift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Kr252 av Hans Olsson (S)</w:t>
      </w:r>
    </w:p>
    <w:p w:rsidR="00093C76" w:rsidRPr="0040640D" w:rsidRDefault="00093C76" w:rsidP="00093C76">
      <w:pPr>
        <w:pStyle w:val="NormalText"/>
      </w:pPr>
      <w:r w:rsidRPr="0040640D">
        <w:t>Biblioteken, böcker och läsande</w:t>
      </w:r>
    </w:p>
    <w:p w:rsidR="00093C76" w:rsidRPr="0040640D" w:rsidRDefault="00093C76" w:rsidP="00093C76">
      <w:pPr>
        <w:pStyle w:val="NormalText"/>
      </w:pPr>
      <w:r w:rsidRPr="0040640D">
        <w:t>KrU Yrk. 1-5,7</w:t>
      </w:r>
    </w:p>
    <w:p w:rsidR="00093C76" w:rsidRPr="0040640D" w:rsidRDefault="00093C76" w:rsidP="00093C76">
      <w:pPr>
        <w:pStyle w:val="NormalText"/>
      </w:pPr>
      <w:r w:rsidRPr="0040640D">
        <w:t>UbU Yrk. 6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Kr253 av Eva Flyborg (FP)</w:t>
      </w:r>
    </w:p>
    <w:p w:rsidR="00093C76" w:rsidRPr="0040640D" w:rsidRDefault="00093C76" w:rsidP="00093C76">
      <w:pPr>
        <w:pStyle w:val="NormalText"/>
      </w:pPr>
      <w:r w:rsidRPr="0040640D">
        <w:t>SVT och SR till Göteborg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Kr254 av Anita Brodén (FP)</w:t>
      </w:r>
    </w:p>
    <w:p w:rsidR="00093C76" w:rsidRPr="0040640D" w:rsidRDefault="00093C76" w:rsidP="00093C76">
      <w:pPr>
        <w:pStyle w:val="NormalText"/>
      </w:pPr>
      <w:r w:rsidRPr="0040640D">
        <w:t>Ökad tillgänglighet och säkerhet för människor med hörselnedsättning</w:t>
      </w:r>
    </w:p>
    <w:p w:rsidR="00093C76" w:rsidRPr="0040640D" w:rsidRDefault="00093C76" w:rsidP="00093C76">
      <w:pPr>
        <w:pStyle w:val="NormalText"/>
      </w:pPr>
      <w:r w:rsidRPr="0040640D">
        <w:t>SoU Yrk. 3</w:t>
      </w:r>
    </w:p>
    <w:p w:rsidR="00093C76" w:rsidRPr="0040640D" w:rsidRDefault="00093C76" w:rsidP="00093C76">
      <w:pPr>
        <w:pStyle w:val="NormalText"/>
      </w:pPr>
      <w:r w:rsidRPr="0040640D">
        <w:t>KrU Yrk. 1</w:t>
      </w:r>
    </w:p>
    <w:p w:rsidR="00093C76" w:rsidRPr="0040640D" w:rsidRDefault="00093C76" w:rsidP="00093C76">
      <w:pPr>
        <w:pStyle w:val="NormalText"/>
      </w:pPr>
      <w:r w:rsidRPr="0040640D">
        <w:t>FöU Yrk. 2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Kr255 av Gunnar Sandberg och Marie Nordén (S)</w:t>
      </w:r>
    </w:p>
    <w:p w:rsidR="00093C76" w:rsidRPr="0040640D" w:rsidRDefault="00093C76" w:rsidP="00093C76">
      <w:pPr>
        <w:pStyle w:val="NormalText"/>
      </w:pPr>
      <w:r w:rsidRPr="0040640D">
        <w:t>Stora mästerskap till Sverige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Kr256 av Louise Malmström och Helén Pettersson i Umeå (S)</w:t>
      </w:r>
    </w:p>
    <w:p w:rsidR="00093C76" w:rsidRPr="0040640D" w:rsidRDefault="00093C76" w:rsidP="00093C76">
      <w:pPr>
        <w:pStyle w:val="NormalText"/>
      </w:pPr>
      <w:r w:rsidRPr="0040640D">
        <w:t>Folkbildningens utveckling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Kr257 av Louise Malmström och Helén Pettersson i Umeå (S)</w:t>
      </w:r>
    </w:p>
    <w:p w:rsidR="00093C76" w:rsidRPr="0040640D" w:rsidRDefault="00093C76" w:rsidP="00093C76">
      <w:pPr>
        <w:pStyle w:val="NormalText"/>
      </w:pPr>
      <w:r w:rsidRPr="0040640D">
        <w:t>Fri entré till statliga museer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Kr258 av Louise Malmström och Helén Pettersson i Umeå (S)</w:t>
      </w:r>
    </w:p>
    <w:p w:rsidR="00093C76" w:rsidRPr="0040640D" w:rsidRDefault="00093C76" w:rsidP="00093C76">
      <w:pPr>
        <w:pStyle w:val="NormalText"/>
      </w:pPr>
      <w:r w:rsidRPr="0040640D">
        <w:t>En bok för alla och andra läsfrämjande åtgärder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Kr259 av Thomas Strand och Louise Malmström (S)</w:t>
      </w:r>
    </w:p>
    <w:p w:rsidR="00093C76" w:rsidRPr="0040640D" w:rsidRDefault="00093C76" w:rsidP="00093C76">
      <w:pPr>
        <w:pStyle w:val="NormalText"/>
      </w:pPr>
      <w:r w:rsidRPr="0040640D">
        <w:t>Folkbildnings betydelse för att motverka arbetslösheten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Kr260 av Thomas Strand och Louise Malmström (S)</w:t>
      </w:r>
    </w:p>
    <w:p w:rsidR="00093C76" w:rsidRPr="0040640D" w:rsidRDefault="00093C76" w:rsidP="00093C76">
      <w:pPr>
        <w:pStyle w:val="NormalText"/>
      </w:pPr>
      <w:r w:rsidRPr="0040640D">
        <w:t>Ett föräldralyft inom matematik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Kr261 av Anne Marie Brodén (M)</w:t>
      </w:r>
    </w:p>
    <w:p w:rsidR="00093C76" w:rsidRPr="0040640D" w:rsidRDefault="00093C76" w:rsidP="00093C76">
      <w:pPr>
        <w:pStyle w:val="NormalText"/>
      </w:pPr>
      <w:r w:rsidRPr="0040640D">
        <w:t>Utveckling av kreativa och kulturella näringar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Kr262 av Anne Marie Brodén (M)</w:t>
      </w:r>
    </w:p>
    <w:p w:rsidR="00093C76" w:rsidRPr="0040640D" w:rsidRDefault="00093C76" w:rsidP="00093C76">
      <w:pPr>
        <w:pStyle w:val="NormalText"/>
      </w:pPr>
      <w:r w:rsidRPr="0040640D">
        <w:t>Entreprenörskap i folkhögskolor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Kr263 av Ulf Nilsson m.fl. (FP)</w:t>
      </w:r>
    </w:p>
    <w:p w:rsidR="00093C76" w:rsidRPr="0040640D" w:rsidRDefault="00093C76" w:rsidP="00093C76">
      <w:pPr>
        <w:pStyle w:val="NormalText"/>
      </w:pPr>
      <w:r w:rsidRPr="0040640D">
        <w:t>FN-museum i Dag Hammarskjölds Backåkra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Kr264 av Ulf Nilsson och Allan Widman (FP)</w:t>
      </w:r>
    </w:p>
    <w:p w:rsidR="00093C76" w:rsidRPr="0040640D" w:rsidRDefault="00093C76" w:rsidP="00093C76">
      <w:pPr>
        <w:pStyle w:val="NormalText"/>
      </w:pPr>
      <w:r w:rsidRPr="0040640D">
        <w:t>Arkeologiska fynd från Uppåkra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Kr265 av Magdalena Andersson och Lotta Olsson (M)</w:t>
      </w:r>
    </w:p>
    <w:p w:rsidR="00093C76" w:rsidRPr="0040640D" w:rsidRDefault="00093C76" w:rsidP="00093C76">
      <w:pPr>
        <w:pStyle w:val="NormalText"/>
      </w:pPr>
      <w:r w:rsidRPr="0040640D">
        <w:t>Larmknapp på nätet</w:t>
      </w:r>
    </w:p>
    <w:p w:rsidR="00093C76" w:rsidRPr="0040640D" w:rsidRDefault="00093C76" w:rsidP="00093C76">
      <w:pPr>
        <w:pStyle w:val="NormalText"/>
      </w:pPr>
      <w:r w:rsidRPr="0040640D">
        <w:t>KrU Yrk. 1</w:t>
      </w:r>
    </w:p>
    <w:p w:rsidR="00093C76" w:rsidRPr="0040640D" w:rsidRDefault="00093C76" w:rsidP="00093C76">
      <w:pPr>
        <w:pStyle w:val="NormalText"/>
      </w:pPr>
      <w:r w:rsidRPr="0040640D">
        <w:t>SoU Yrk. 2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Kr266 av Margareta B Kjellin (M)</w:t>
      </w:r>
    </w:p>
    <w:p w:rsidR="00093C76" w:rsidRPr="0040640D" w:rsidRDefault="00093C76" w:rsidP="00093C76">
      <w:pPr>
        <w:pStyle w:val="NormalText"/>
      </w:pPr>
      <w:r w:rsidRPr="0040640D">
        <w:t>Klaverens Hus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Kr267 av Margareta B Kjellin (M)</w:t>
      </w:r>
    </w:p>
    <w:p w:rsidR="00093C76" w:rsidRPr="0040640D" w:rsidRDefault="00093C76" w:rsidP="00093C76">
      <w:pPr>
        <w:pStyle w:val="NormalText"/>
      </w:pPr>
      <w:r w:rsidRPr="0040640D">
        <w:t>Avskaffande av tv-licensen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Kr268 av Magdalena Andersson (M)</w:t>
      </w:r>
    </w:p>
    <w:p w:rsidR="00093C76" w:rsidRPr="0040640D" w:rsidRDefault="00093C76" w:rsidP="00093C76">
      <w:pPr>
        <w:pStyle w:val="NormalText"/>
      </w:pPr>
      <w:r w:rsidRPr="0040640D">
        <w:t>Översyn av automatspelslagen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Kr269 av Annelie Enochson och Roland Utbult (KD)</w:t>
      </w:r>
    </w:p>
    <w:p w:rsidR="00093C76" w:rsidRPr="0040640D" w:rsidRDefault="00093C76" w:rsidP="00093C76">
      <w:pPr>
        <w:pStyle w:val="NormalText"/>
      </w:pPr>
      <w:r w:rsidRPr="0040640D">
        <w:t>Antisemitism</w:t>
      </w:r>
    </w:p>
    <w:p w:rsidR="00093C76" w:rsidRPr="0040640D" w:rsidRDefault="00093C76" w:rsidP="00093C76">
      <w:pPr>
        <w:pStyle w:val="NormalText"/>
      </w:pPr>
      <w:r w:rsidRPr="0040640D">
        <w:t>KU Yrk. 5</w:t>
      </w:r>
    </w:p>
    <w:p w:rsidR="00093C76" w:rsidRPr="0040640D" w:rsidRDefault="00093C76" w:rsidP="00093C76">
      <w:pPr>
        <w:pStyle w:val="NormalText"/>
      </w:pPr>
      <w:r w:rsidRPr="0040640D">
        <w:t>KrU Yrk. 1-4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Kr270 av Hannah Bergstedt och Karin Åström (S)</w:t>
      </w:r>
    </w:p>
    <w:p w:rsidR="00093C76" w:rsidRPr="0040640D" w:rsidRDefault="00093C76" w:rsidP="00093C76">
      <w:pPr>
        <w:pStyle w:val="NormalText"/>
      </w:pPr>
      <w:r w:rsidRPr="0040640D">
        <w:t>Sociala föreningars möjlighet att få ekonomiskt stöd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Kr271 av Carin Runeson och Peter Hultqvist (S)</w:t>
      </w:r>
    </w:p>
    <w:p w:rsidR="00093C76" w:rsidRPr="0040640D" w:rsidRDefault="00093C76" w:rsidP="00093C76">
      <w:pPr>
        <w:pStyle w:val="NormalText"/>
      </w:pPr>
      <w:r w:rsidRPr="0040640D">
        <w:t>Synskadades rätt att lära sig använda punktskrift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Kr272 av Nina Lundström (FP)</w:t>
      </w:r>
    </w:p>
    <w:p w:rsidR="00093C76" w:rsidRPr="0040640D" w:rsidRDefault="00093C76" w:rsidP="00093C76">
      <w:pPr>
        <w:pStyle w:val="NormalText"/>
      </w:pPr>
      <w:r w:rsidRPr="0040640D">
        <w:t>Ortsnamn och kartor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093C76" w:rsidRPr="0040640D" w:rsidRDefault="00093C76" w:rsidP="00093C76">
      <w:pPr>
        <w:pStyle w:val="NormalText"/>
      </w:pPr>
      <w:r w:rsidRPr="0040640D">
        <w:t>Kr273 av Carl-Oskar Bohlin och Gunnar Axén (M)</w:t>
      </w:r>
    </w:p>
    <w:p w:rsidR="00093C76" w:rsidRPr="0040640D" w:rsidRDefault="00093C76" w:rsidP="00093C76">
      <w:pPr>
        <w:pStyle w:val="NormalText"/>
      </w:pPr>
      <w:r w:rsidRPr="0040640D">
        <w:t>Översyn av främjandeförbudet</w:t>
      </w:r>
    </w:p>
    <w:p w:rsidR="00093C76" w:rsidRPr="0040640D" w:rsidRDefault="00093C76" w:rsidP="00093C76">
      <w:pPr>
        <w:pStyle w:val="NormalText"/>
      </w:pPr>
      <w:r w:rsidRPr="0040640D">
        <w:t xml:space="preserve">KrU </w:t>
      </w:r>
    </w:p>
    <w:p w:rsidR="00093C76" w:rsidRPr="0040640D" w:rsidRDefault="00093C76" w:rsidP="00093C76"/>
    <w:p w:rsidR="00615B8B" w:rsidRPr="0040640D" w:rsidRDefault="00615B8B" w:rsidP="00093C76">
      <w:pPr>
        <w:pStyle w:val="NormalText"/>
      </w:pPr>
      <w:r w:rsidRPr="0040640D">
        <w:t>Kr274 av Lars Beckman (M)</w:t>
      </w:r>
    </w:p>
    <w:p w:rsidR="00615B8B" w:rsidRPr="0040640D" w:rsidRDefault="00615B8B" w:rsidP="00093C76">
      <w:pPr>
        <w:pStyle w:val="NormalText"/>
      </w:pPr>
      <w:r w:rsidRPr="0040640D">
        <w:t>Slopad tv-avgift</w:t>
      </w:r>
    </w:p>
    <w:p w:rsidR="00615B8B" w:rsidRPr="0040640D" w:rsidRDefault="00615B8B" w:rsidP="00093C76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Kr275 av Lars Beckman och Carl-Oskar Bohlin (M)</w:t>
      </w:r>
    </w:p>
    <w:p w:rsidR="00615B8B" w:rsidRPr="0040640D" w:rsidRDefault="00615B8B" w:rsidP="00615B8B">
      <w:pPr>
        <w:pStyle w:val="NormalText"/>
      </w:pPr>
      <w:r w:rsidRPr="0040640D">
        <w:t>Radio och tv i allmänhetens tjänst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Kr276 av Gunnar Axén och Betty Malmberg (M)</w:t>
      </w:r>
    </w:p>
    <w:p w:rsidR="00615B8B" w:rsidRPr="0040640D" w:rsidRDefault="00615B8B" w:rsidP="00615B8B">
      <w:pPr>
        <w:pStyle w:val="NormalText"/>
      </w:pPr>
      <w:r w:rsidRPr="0040640D">
        <w:t>Automatspelslagen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Kr277 av Gunnar Axén och Carl-Oskar Bohlin (M)</w:t>
      </w:r>
    </w:p>
    <w:p w:rsidR="00615B8B" w:rsidRPr="0040640D" w:rsidRDefault="00615B8B" w:rsidP="00615B8B">
      <w:pPr>
        <w:pStyle w:val="NormalText"/>
      </w:pPr>
      <w:r w:rsidRPr="0040640D">
        <w:t>Svensk spelmarknad</w:t>
      </w:r>
    </w:p>
    <w:p w:rsidR="00615B8B" w:rsidRPr="0040640D" w:rsidRDefault="00615B8B" w:rsidP="00615B8B">
      <w:pPr>
        <w:pStyle w:val="NormalText"/>
      </w:pPr>
      <w:r w:rsidRPr="0040640D">
        <w:t>KrU Yrk. 1-2</w:t>
      </w:r>
    </w:p>
    <w:p w:rsidR="00615B8B" w:rsidRPr="0040640D" w:rsidRDefault="00615B8B" w:rsidP="00615B8B">
      <w:pPr>
        <w:pStyle w:val="NormalText"/>
      </w:pPr>
      <w:r w:rsidRPr="0040640D">
        <w:t>SoU Yrk. 3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Kr278 av Tina Ehn m.fl. (MP)</w:t>
      </w:r>
    </w:p>
    <w:p w:rsidR="00615B8B" w:rsidRPr="0040640D" w:rsidRDefault="00615B8B" w:rsidP="00615B8B">
      <w:pPr>
        <w:pStyle w:val="NormalText"/>
      </w:pPr>
      <w:r w:rsidRPr="0040640D">
        <w:t>Kulturpolitik</w:t>
      </w:r>
    </w:p>
    <w:p w:rsidR="00615B8B" w:rsidRPr="0040640D" w:rsidRDefault="00615B8B" w:rsidP="00615B8B">
      <w:pPr>
        <w:pStyle w:val="NormalText"/>
      </w:pPr>
      <w:r w:rsidRPr="0040640D">
        <w:t>KrU Yrk. 1-4,6-10,13-17,19-20</w:t>
      </w:r>
    </w:p>
    <w:p w:rsidR="00615B8B" w:rsidRPr="0040640D" w:rsidRDefault="00615B8B" w:rsidP="00615B8B">
      <w:pPr>
        <w:pStyle w:val="NormalText"/>
      </w:pPr>
      <w:r w:rsidRPr="0040640D">
        <w:t>NU Yrk. 5,12</w:t>
      </w:r>
    </w:p>
    <w:p w:rsidR="00615B8B" w:rsidRPr="0040640D" w:rsidRDefault="00615B8B" w:rsidP="00615B8B">
      <w:pPr>
        <w:pStyle w:val="NormalText"/>
      </w:pPr>
      <w:r w:rsidRPr="0040640D">
        <w:t>AU Yrk. 11</w:t>
      </w:r>
    </w:p>
    <w:p w:rsidR="00615B8B" w:rsidRPr="0040640D" w:rsidRDefault="00615B8B" w:rsidP="00615B8B">
      <w:pPr>
        <w:pStyle w:val="NormalText"/>
      </w:pPr>
      <w:r w:rsidRPr="0040640D">
        <w:t>JuU Yrk. 18</w:t>
      </w:r>
    </w:p>
    <w:p w:rsidR="00615B8B" w:rsidRPr="0040640D" w:rsidRDefault="00615B8B" w:rsidP="00615B8B">
      <w:pPr>
        <w:pStyle w:val="NormalText"/>
      </w:pPr>
      <w:r w:rsidRPr="0040640D">
        <w:t>SkU Yrk. 21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Kr279 av Jan R Andersson och Lars Hjälmered (M)</w:t>
      </w:r>
    </w:p>
    <w:p w:rsidR="00615B8B" w:rsidRPr="0040640D" w:rsidRDefault="00615B8B" w:rsidP="00615B8B">
      <w:pPr>
        <w:pStyle w:val="NormalText"/>
      </w:pPr>
      <w:r w:rsidRPr="0040640D">
        <w:t>Spelverksamhet och serveringstillstånd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Kr280 av Emma Henriksson och Caroline Szyber (KD)</w:t>
      </w:r>
    </w:p>
    <w:p w:rsidR="00615B8B" w:rsidRPr="0040640D" w:rsidRDefault="00615B8B" w:rsidP="00615B8B">
      <w:pPr>
        <w:pStyle w:val="NormalText"/>
      </w:pPr>
      <w:r w:rsidRPr="0040640D">
        <w:t>Public service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Kr281 av Betty Malmberg (M)</w:t>
      </w:r>
    </w:p>
    <w:p w:rsidR="00615B8B" w:rsidRPr="0040640D" w:rsidRDefault="00615B8B" w:rsidP="00615B8B">
      <w:pPr>
        <w:pStyle w:val="NormalText"/>
      </w:pPr>
      <w:r w:rsidRPr="0040640D">
        <w:t>Hedra Raoul Wallenberg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Kr282 av Hans Ekström m.fl. (S)</w:t>
      </w:r>
    </w:p>
    <w:p w:rsidR="00615B8B" w:rsidRPr="0040640D" w:rsidRDefault="00615B8B" w:rsidP="00615B8B">
      <w:pPr>
        <w:pStyle w:val="NormalText"/>
      </w:pPr>
      <w:r w:rsidRPr="0040640D">
        <w:t>Mälsåkers slott i statlig ägo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Kr283 av Pyry Niemi och Thomas Östros (S)</w:t>
      </w:r>
    </w:p>
    <w:p w:rsidR="00615B8B" w:rsidRPr="0040640D" w:rsidRDefault="00615B8B" w:rsidP="00615B8B">
      <w:pPr>
        <w:pStyle w:val="NormalText"/>
      </w:pPr>
      <w:r w:rsidRPr="0040640D">
        <w:t>Österbybruks herrgård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Kr284 av Louise Malmström m.fl. (S)</w:t>
      </w:r>
    </w:p>
    <w:p w:rsidR="00615B8B" w:rsidRPr="0040640D" w:rsidRDefault="00615B8B" w:rsidP="00615B8B">
      <w:pPr>
        <w:pStyle w:val="NormalText"/>
      </w:pPr>
      <w:r w:rsidRPr="0040640D">
        <w:t>EWK-museets framtid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Kr285 av Torbjörn Björlund m.fl. (V)</w:t>
      </w:r>
    </w:p>
    <w:p w:rsidR="00615B8B" w:rsidRPr="0040640D" w:rsidRDefault="00615B8B" w:rsidP="00615B8B">
      <w:pPr>
        <w:pStyle w:val="NormalText"/>
      </w:pPr>
      <w:r w:rsidRPr="0040640D">
        <w:t>Idrottspolitik</w:t>
      </w:r>
    </w:p>
    <w:p w:rsidR="00615B8B" w:rsidRPr="0040640D" w:rsidRDefault="00615B8B" w:rsidP="00615B8B">
      <w:pPr>
        <w:pStyle w:val="NormalText"/>
      </w:pPr>
      <w:r w:rsidRPr="0040640D">
        <w:t>KrU Yrk. 1-4,6</w:t>
      </w:r>
    </w:p>
    <w:p w:rsidR="00615B8B" w:rsidRPr="0040640D" w:rsidRDefault="00615B8B" w:rsidP="00615B8B">
      <w:pPr>
        <w:pStyle w:val="NormalText"/>
      </w:pPr>
      <w:r w:rsidRPr="0040640D">
        <w:t>UbU Yrk. 5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Kr286 av Lars Ohly m.fl. (V)</w:t>
      </w:r>
    </w:p>
    <w:p w:rsidR="00615B8B" w:rsidRPr="0040640D" w:rsidRDefault="00615B8B" w:rsidP="00615B8B">
      <w:pPr>
        <w:pStyle w:val="NormalText"/>
      </w:pPr>
      <w:r w:rsidRPr="0040640D">
        <w:t>Utgiftsområde 17 Kultur, medier, trossamfund och fritid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Kr287 av Roza Güclü Hedin m.fl. (S)</w:t>
      </w:r>
    </w:p>
    <w:p w:rsidR="00615B8B" w:rsidRPr="0040640D" w:rsidRDefault="00615B8B" w:rsidP="00615B8B">
      <w:pPr>
        <w:pStyle w:val="NormalText"/>
      </w:pPr>
      <w:r w:rsidRPr="0040640D">
        <w:t>Dalhalla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Kr288 av Thomas Strand och Lena Hallengren (S)</w:t>
      </w:r>
    </w:p>
    <w:p w:rsidR="00615B8B" w:rsidRPr="0040640D" w:rsidRDefault="00615B8B" w:rsidP="00615B8B">
      <w:pPr>
        <w:pStyle w:val="NormalText"/>
      </w:pPr>
      <w:r w:rsidRPr="0040640D">
        <w:t>Ett handslag för folkbildningen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Kr289 av Leif Pagrotsky (S)</w:t>
      </w:r>
    </w:p>
    <w:p w:rsidR="00615B8B" w:rsidRPr="0040640D" w:rsidRDefault="00615B8B" w:rsidP="00615B8B">
      <w:pPr>
        <w:pStyle w:val="NormalText"/>
      </w:pPr>
      <w:r w:rsidRPr="0040640D">
        <w:t>Forum för levande historia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Kr290 av Caroline Helmersson Olsson (S)</w:t>
      </w:r>
    </w:p>
    <w:p w:rsidR="00615B8B" w:rsidRPr="0040640D" w:rsidRDefault="00615B8B" w:rsidP="00615B8B">
      <w:pPr>
        <w:pStyle w:val="NormalText"/>
      </w:pPr>
      <w:r w:rsidRPr="0040640D">
        <w:t>Biografer i hela landet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Kr291 av Yvonne Andersson (KD)</w:t>
      </w:r>
    </w:p>
    <w:p w:rsidR="00615B8B" w:rsidRPr="0040640D" w:rsidRDefault="00615B8B" w:rsidP="00615B8B">
      <w:pPr>
        <w:pStyle w:val="NormalText"/>
      </w:pPr>
      <w:r w:rsidRPr="0040640D">
        <w:t>Det kristna kulturarvets betydelse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Kr292 av Marietta de Pourbaix-Lundin (M)</w:t>
      </w:r>
    </w:p>
    <w:p w:rsidR="00615B8B" w:rsidRPr="0040640D" w:rsidRDefault="00615B8B" w:rsidP="00615B8B">
      <w:pPr>
        <w:pStyle w:val="NormalText"/>
      </w:pPr>
      <w:r w:rsidRPr="0040640D">
        <w:t>Tv-avgiften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Kr293 av Gunnar Andrén (FP)</w:t>
      </w:r>
    </w:p>
    <w:p w:rsidR="00615B8B" w:rsidRPr="0040640D" w:rsidRDefault="00615B8B" w:rsidP="00615B8B">
      <w:pPr>
        <w:pStyle w:val="NormalText"/>
      </w:pPr>
      <w:r w:rsidRPr="0040640D">
        <w:t>Flyttningen av Kiruna stad på Unescos världsarvslista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Kr294 av Gunnar Andrén (FP)</w:t>
      </w:r>
    </w:p>
    <w:p w:rsidR="00615B8B" w:rsidRPr="0040640D" w:rsidRDefault="00615B8B" w:rsidP="00615B8B">
      <w:pPr>
        <w:pStyle w:val="NormalText"/>
      </w:pPr>
      <w:r w:rsidRPr="0040640D">
        <w:t>Kirunasvenskarna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Kr295 av Gunnar Andrén (FP)</w:t>
      </w:r>
    </w:p>
    <w:p w:rsidR="00615B8B" w:rsidRPr="0040640D" w:rsidRDefault="00615B8B" w:rsidP="00615B8B">
      <w:pPr>
        <w:pStyle w:val="NormalText"/>
      </w:pPr>
      <w:r w:rsidRPr="0040640D">
        <w:t>Modern Drottningsholmsmusik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Kr296 av Gunnar Andrén m.fl. (FP)</w:t>
      </w:r>
    </w:p>
    <w:p w:rsidR="00615B8B" w:rsidRPr="0040640D" w:rsidRDefault="00615B8B" w:rsidP="00615B8B">
      <w:pPr>
        <w:pStyle w:val="NormalText"/>
      </w:pPr>
      <w:r w:rsidRPr="0040640D">
        <w:t>Alfred Nobels minne</w:t>
      </w:r>
    </w:p>
    <w:p w:rsidR="00615B8B" w:rsidRPr="0040640D" w:rsidRDefault="00615B8B" w:rsidP="00615B8B">
      <w:pPr>
        <w:pStyle w:val="NormalText"/>
      </w:pPr>
      <w:r w:rsidRPr="0040640D">
        <w:t>KrU Yrk. 1-2</w:t>
      </w:r>
    </w:p>
    <w:p w:rsidR="00615B8B" w:rsidRPr="0040640D" w:rsidRDefault="00615B8B" w:rsidP="00615B8B">
      <w:pPr>
        <w:pStyle w:val="NormalText"/>
      </w:pPr>
      <w:r w:rsidRPr="0040640D">
        <w:t>TU Yrk. 3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Kr297 av Berit Högman m.fl. (S)</w:t>
      </w:r>
    </w:p>
    <w:p w:rsidR="00615B8B" w:rsidRPr="0040640D" w:rsidRDefault="00615B8B" w:rsidP="00615B8B">
      <w:pPr>
        <w:pStyle w:val="NormalText"/>
      </w:pPr>
      <w:r w:rsidRPr="0040640D">
        <w:t>Utgiftsområde 17 Kultur, medier, trossamfund, fritid</w:t>
      </w:r>
    </w:p>
    <w:p w:rsidR="00615B8B" w:rsidRPr="0040640D" w:rsidRDefault="00615B8B" w:rsidP="00615B8B">
      <w:pPr>
        <w:pStyle w:val="NormalText"/>
      </w:pPr>
      <w:r w:rsidRPr="0040640D">
        <w:t>KrU Yrk. 1-9,11-19,21,23-25,30-32,35-38,40</w:t>
      </w:r>
    </w:p>
    <w:p w:rsidR="00615B8B" w:rsidRPr="0040640D" w:rsidRDefault="00615B8B" w:rsidP="00615B8B">
      <w:pPr>
        <w:pStyle w:val="NormalText"/>
      </w:pPr>
      <w:r w:rsidRPr="0040640D">
        <w:t>UbU Yrk. 10,26-27</w:t>
      </w:r>
    </w:p>
    <w:p w:rsidR="00615B8B" w:rsidRPr="0040640D" w:rsidRDefault="00615B8B" w:rsidP="00615B8B">
      <w:pPr>
        <w:pStyle w:val="NormalText"/>
      </w:pPr>
      <w:r w:rsidRPr="0040640D">
        <w:t>KU Yrk. 28-29</w:t>
      </w:r>
    </w:p>
    <w:p w:rsidR="00615B8B" w:rsidRPr="0040640D" w:rsidRDefault="00615B8B" w:rsidP="00615B8B">
      <w:pPr>
        <w:pStyle w:val="NormalText"/>
      </w:pPr>
      <w:r w:rsidRPr="0040640D">
        <w:t>JuU Yrk. 33-34</w:t>
      </w:r>
    </w:p>
    <w:p w:rsidR="00615B8B" w:rsidRPr="0040640D" w:rsidRDefault="00615B8B" w:rsidP="00615B8B">
      <w:pPr>
        <w:pStyle w:val="NormalText"/>
      </w:pPr>
      <w:r w:rsidRPr="0040640D">
        <w:t>SoU Yrk. 20,39</w:t>
      </w:r>
    </w:p>
    <w:p w:rsidR="00615B8B" w:rsidRPr="0040640D" w:rsidRDefault="00615B8B" w:rsidP="00615B8B">
      <w:pPr>
        <w:pStyle w:val="NormalText"/>
      </w:pPr>
      <w:r w:rsidRPr="0040640D">
        <w:t>FiU Yrk. 22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Kr298 av Matilda Ernkrans och Håkan Bergman (S)</w:t>
      </w:r>
    </w:p>
    <w:p w:rsidR="00615B8B" w:rsidRPr="0040640D" w:rsidRDefault="00615B8B" w:rsidP="00615B8B">
      <w:pPr>
        <w:pStyle w:val="NormalText"/>
      </w:pPr>
      <w:r w:rsidRPr="0040640D">
        <w:t>Kultur för barn och äldre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Kr299 av Mikael Damberg (S)</w:t>
      </w:r>
    </w:p>
    <w:p w:rsidR="00615B8B" w:rsidRPr="0040640D" w:rsidRDefault="00615B8B" w:rsidP="00615B8B">
      <w:pPr>
        <w:pStyle w:val="NormalText"/>
      </w:pPr>
      <w:r w:rsidRPr="0040640D">
        <w:t>Stockholms skärgård – ett världsarv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Kr300 av Hans Ekström m.fl. (S)</w:t>
      </w:r>
    </w:p>
    <w:p w:rsidR="00615B8B" w:rsidRPr="0040640D" w:rsidRDefault="00615B8B" w:rsidP="00615B8B">
      <w:pPr>
        <w:pStyle w:val="NormalText"/>
      </w:pPr>
      <w:r w:rsidRPr="0040640D">
        <w:t>Stöd till Sverigefinländarnas arkiv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Kr301 av Penilla Gunther (KD)</w:t>
      </w:r>
    </w:p>
    <w:p w:rsidR="00615B8B" w:rsidRPr="0040640D" w:rsidRDefault="00615B8B" w:rsidP="00615B8B">
      <w:pPr>
        <w:pStyle w:val="NormalText"/>
      </w:pPr>
      <w:r w:rsidRPr="0040640D">
        <w:t>Statistik över idéburna organisationer och företag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Kr302 av Jan Ericson (M)</w:t>
      </w:r>
    </w:p>
    <w:p w:rsidR="00615B8B" w:rsidRPr="0040640D" w:rsidRDefault="00615B8B" w:rsidP="00615B8B">
      <w:pPr>
        <w:pStyle w:val="NormalText"/>
      </w:pPr>
      <w:r w:rsidRPr="0040640D">
        <w:t>Kommunala lotterier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Kr303 av Jan Ericson (M)</w:t>
      </w:r>
    </w:p>
    <w:p w:rsidR="00615B8B" w:rsidRPr="0040640D" w:rsidRDefault="00615B8B" w:rsidP="00615B8B">
      <w:pPr>
        <w:pStyle w:val="NormalText"/>
      </w:pPr>
      <w:r w:rsidRPr="0040640D">
        <w:t>Stöd till organisationer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Kr304 av Johan Johansson (M)</w:t>
      </w:r>
    </w:p>
    <w:p w:rsidR="00615B8B" w:rsidRPr="0040640D" w:rsidRDefault="00615B8B" w:rsidP="00615B8B">
      <w:pPr>
        <w:pStyle w:val="NormalText"/>
      </w:pPr>
      <w:r w:rsidRPr="0040640D">
        <w:t>Byggnadsminnesförklaring av radiobunkern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Kr305 av Louise Malmström m.fl. (S)</w:t>
      </w:r>
    </w:p>
    <w:p w:rsidR="00615B8B" w:rsidRPr="0040640D" w:rsidRDefault="00615B8B" w:rsidP="00615B8B">
      <w:pPr>
        <w:pStyle w:val="NormalText"/>
      </w:pPr>
      <w:r w:rsidRPr="0040640D">
        <w:t>Stöd till kulturell kreativitet och innovation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Kr306 av Ola Johansson och Kenneth Johansson (C)</w:t>
      </w:r>
    </w:p>
    <w:p w:rsidR="00615B8B" w:rsidRPr="0040640D" w:rsidRDefault="00615B8B" w:rsidP="00615B8B">
      <w:pPr>
        <w:pStyle w:val="NormalText"/>
      </w:pPr>
      <w:r w:rsidRPr="0040640D">
        <w:t>Stöd till samlingslokaler; En del av civilsamhällets demokratiska infrastruktur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Kr307 av Bengt Berg m.fl. (V)</w:t>
      </w:r>
    </w:p>
    <w:p w:rsidR="00615B8B" w:rsidRPr="0040640D" w:rsidRDefault="00615B8B" w:rsidP="00615B8B">
      <w:pPr>
        <w:pStyle w:val="NormalText"/>
      </w:pPr>
      <w:r w:rsidRPr="0040640D">
        <w:t>Kulturen tillhör alla</w:t>
      </w:r>
    </w:p>
    <w:p w:rsidR="00615B8B" w:rsidRPr="0040640D" w:rsidRDefault="00615B8B" w:rsidP="00615B8B">
      <w:pPr>
        <w:pStyle w:val="NormalText"/>
      </w:pPr>
      <w:r w:rsidRPr="0040640D">
        <w:t>KrU Yrk. 1-12,15-25</w:t>
      </w:r>
    </w:p>
    <w:p w:rsidR="00615B8B" w:rsidRPr="0040640D" w:rsidRDefault="00615B8B" w:rsidP="00615B8B">
      <w:pPr>
        <w:pStyle w:val="NormalText"/>
      </w:pPr>
      <w:r w:rsidRPr="0040640D">
        <w:t>UbU Yrk. 13-14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Kr308 av Per Åsling och Emil Källström (C)</w:t>
      </w:r>
    </w:p>
    <w:p w:rsidR="00615B8B" w:rsidRPr="0040640D" w:rsidRDefault="00615B8B" w:rsidP="00615B8B">
      <w:pPr>
        <w:pStyle w:val="NormalText"/>
      </w:pPr>
      <w:r w:rsidRPr="0040640D">
        <w:t>Vinter-OS i Sverige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Kr309 av Staffan Danielsson (C)</w:t>
      </w:r>
    </w:p>
    <w:p w:rsidR="00615B8B" w:rsidRPr="0040640D" w:rsidRDefault="00615B8B" w:rsidP="00615B8B">
      <w:pPr>
        <w:pStyle w:val="NormalText"/>
      </w:pPr>
      <w:r w:rsidRPr="0040640D">
        <w:t>Minnesplats över Förintelsen samt över andra världskriget och kommunismens terror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Kr310 av Staffan Danielsson (C)</w:t>
      </w:r>
    </w:p>
    <w:p w:rsidR="00615B8B" w:rsidRPr="0040640D" w:rsidRDefault="00615B8B" w:rsidP="00615B8B">
      <w:pPr>
        <w:pStyle w:val="NormalText"/>
      </w:pPr>
      <w:r w:rsidRPr="0040640D">
        <w:t>EWK-museets framtid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Kr311 av Katarina Köhler (S)</w:t>
      </w:r>
    </w:p>
    <w:p w:rsidR="00615B8B" w:rsidRPr="0040640D" w:rsidRDefault="00615B8B" w:rsidP="00615B8B">
      <w:pPr>
        <w:pStyle w:val="NormalText"/>
      </w:pPr>
      <w:r w:rsidRPr="0040640D">
        <w:t>Jämlika och rättvisa bonusar i idrotten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Kr312 av Hannah Bergstedt m.fl. (S)</w:t>
      </w:r>
    </w:p>
    <w:p w:rsidR="00615B8B" w:rsidRPr="0040640D" w:rsidRDefault="00615B8B" w:rsidP="00615B8B">
      <w:pPr>
        <w:pStyle w:val="NormalText"/>
      </w:pPr>
      <w:r w:rsidRPr="0040640D">
        <w:t>Hbtq-personer och kultur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Kr313 av Fredrik Lundh Sammeli m.fl. (S)</w:t>
      </w:r>
    </w:p>
    <w:p w:rsidR="00615B8B" w:rsidRPr="0040640D" w:rsidRDefault="00615B8B" w:rsidP="00615B8B">
      <w:pPr>
        <w:pStyle w:val="NormalText"/>
      </w:pPr>
      <w:r w:rsidRPr="0040640D">
        <w:t>Hbtq-personer och idrott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Kr314 av Ibrahim Baylan m.fl. (S)</w:t>
      </w:r>
    </w:p>
    <w:p w:rsidR="00615B8B" w:rsidRPr="0040640D" w:rsidRDefault="00615B8B" w:rsidP="00615B8B">
      <w:pPr>
        <w:pStyle w:val="NormalText"/>
      </w:pPr>
      <w:r w:rsidRPr="0040640D">
        <w:t>Museum över den svenska demokratins framväxt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Kr315 av Krister Hammarbergh (M)</w:t>
      </w:r>
    </w:p>
    <w:p w:rsidR="00615B8B" w:rsidRPr="0040640D" w:rsidRDefault="00615B8B" w:rsidP="00615B8B">
      <w:pPr>
        <w:pStyle w:val="NormalText"/>
      </w:pPr>
      <w:r w:rsidRPr="0040640D">
        <w:t>Automatspelslagen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Kr316 av Krister Hammarbergh (M)</w:t>
      </w:r>
    </w:p>
    <w:p w:rsidR="00615B8B" w:rsidRPr="0040640D" w:rsidRDefault="00615B8B" w:rsidP="00615B8B">
      <w:pPr>
        <w:pStyle w:val="NormalText"/>
      </w:pPr>
      <w:r w:rsidRPr="0040640D">
        <w:t>Bodens fästning som nationellt kulturarv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Kr317 av Mattias Karlsson och Per Ramhorn (SD)</w:t>
      </w:r>
    </w:p>
    <w:p w:rsidR="00615B8B" w:rsidRPr="0040640D" w:rsidRDefault="00615B8B" w:rsidP="00615B8B">
      <w:pPr>
        <w:pStyle w:val="NormalText"/>
      </w:pPr>
      <w:r w:rsidRPr="0040640D">
        <w:t>Punktskriftens ställning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Kr318 av Mattias Karlsson och Per Ramhorn (SD)</w:t>
      </w:r>
    </w:p>
    <w:p w:rsidR="00615B8B" w:rsidRPr="0040640D" w:rsidRDefault="00615B8B" w:rsidP="00615B8B">
      <w:pPr>
        <w:pStyle w:val="NormalText"/>
      </w:pPr>
      <w:r w:rsidRPr="0040640D">
        <w:t>Kyrkohistoriskt museum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Kr319 av Jimmie Åkesson m.fl. (SD)</w:t>
      </w:r>
    </w:p>
    <w:p w:rsidR="00615B8B" w:rsidRPr="0040640D" w:rsidRDefault="00615B8B" w:rsidP="00615B8B">
      <w:pPr>
        <w:pStyle w:val="NormalText"/>
      </w:pPr>
      <w:r w:rsidRPr="0040640D">
        <w:t>Kulturpolitik</w:t>
      </w:r>
    </w:p>
    <w:p w:rsidR="00615B8B" w:rsidRPr="0040640D" w:rsidRDefault="00615B8B" w:rsidP="00615B8B">
      <w:pPr>
        <w:pStyle w:val="NormalText"/>
      </w:pPr>
      <w:r w:rsidRPr="0040640D">
        <w:t>KrU Yrk. 1,3-15</w:t>
      </w:r>
    </w:p>
    <w:p w:rsidR="00615B8B" w:rsidRPr="0040640D" w:rsidRDefault="00615B8B" w:rsidP="00615B8B">
      <w:pPr>
        <w:pStyle w:val="NormalText"/>
      </w:pPr>
      <w:r w:rsidRPr="0040640D">
        <w:t>FiU Yrk. 2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Kr320 av Tina Ehn m.fl. (MP)</w:t>
      </w:r>
    </w:p>
    <w:p w:rsidR="00615B8B" w:rsidRPr="0040640D" w:rsidRDefault="00615B8B" w:rsidP="00615B8B">
      <w:pPr>
        <w:pStyle w:val="NormalText"/>
      </w:pPr>
      <w:r w:rsidRPr="0040640D">
        <w:t>Utgiftsområde 17 Kultur, medier, trossamfund och fritid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Kr321 av Jan Lindholm (MP)</w:t>
      </w:r>
    </w:p>
    <w:p w:rsidR="00615B8B" w:rsidRPr="0040640D" w:rsidRDefault="00615B8B" w:rsidP="00615B8B">
      <w:pPr>
        <w:pStyle w:val="NormalText"/>
      </w:pPr>
      <w:r w:rsidRPr="0040640D">
        <w:t>Utveckling av Folkbildningsrådet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Kr322 av Mattias Karlsson och Richard Jomshof (SD)</w:t>
      </w:r>
    </w:p>
    <w:p w:rsidR="00615B8B" w:rsidRPr="0040640D" w:rsidRDefault="00615B8B" w:rsidP="00615B8B">
      <w:pPr>
        <w:pStyle w:val="NormalText"/>
      </w:pPr>
      <w:r w:rsidRPr="0040640D">
        <w:t>Skärpning av språklagen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615B8B" w:rsidRPr="0040640D" w:rsidRDefault="00615B8B" w:rsidP="00615B8B">
      <w:pPr>
        <w:pStyle w:val="NormalText"/>
      </w:pPr>
      <w:r w:rsidRPr="0040640D">
        <w:t>Kr323 av Carina Herrstedt (SD)</w:t>
      </w:r>
    </w:p>
    <w:p w:rsidR="00615B8B" w:rsidRPr="0040640D" w:rsidRDefault="00615B8B" w:rsidP="00615B8B">
      <w:pPr>
        <w:pStyle w:val="NormalText"/>
      </w:pPr>
      <w:r w:rsidRPr="0040640D">
        <w:t>Informationskampanjer om brott mot mänskligheten</w:t>
      </w:r>
    </w:p>
    <w:p w:rsidR="00615B8B" w:rsidRPr="0040640D" w:rsidRDefault="00615B8B" w:rsidP="00615B8B">
      <w:pPr>
        <w:pStyle w:val="NormalText"/>
      </w:pPr>
      <w:r w:rsidRPr="0040640D">
        <w:t xml:space="preserve">KrU </w:t>
      </w:r>
    </w:p>
    <w:p w:rsidR="00615B8B" w:rsidRPr="0040640D" w:rsidRDefault="00615B8B" w:rsidP="00615B8B"/>
    <w:p w:rsidR="00BE38DB" w:rsidRPr="0040640D" w:rsidRDefault="00BE38DB" w:rsidP="00615B8B">
      <w:pPr>
        <w:pStyle w:val="NormalText"/>
      </w:pPr>
      <w:r w:rsidRPr="0040640D">
        <w:t>Kr324 av Mattias Karlsson och Per Ramhorn (SD)</w:t>
      </w:r>
    </w:p>
    <w:p w:rsidR="00BE38DB" w:rsidRPr="0040640D" w:rsidRDefault="00BE38DB" w:rsidP="00615B8B">
      <w:pPr>
        <w:pStyle w:val="NormalText"/>
      </w:pPr>
      <w:r w:rsidRPr="0040640D">
        <w:t>Svenskt fartygsvärn</w:t>
      </w:r>
    </w:p>
    <w:p w:rsidR="00BE38DB" w:rsidRPr="0040640D" w:rsidRDefault="00BE38DB" w:rsidP="00615B8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Kr325 av Mattias Karlsson och Richard Jomshof (SD)</w:t>
      </w:r>
    </w:p>
    <w:p w:rsidR="00BE38DB" w:rsidRPr="0040640D" w:rsidRDefault="00BE38DB" w:rsidP="00BE38DB">
      <w:pPr>
        <w:pStyle w:val="NormalText"/>
      </w:pPr>
      <w:r w:rsidRPr="0040640D">
        <w:t>Bevarande av de svenska minoriteternas språk och folkminnen</w:t>
      </w:r>
    </w:p>
    <w:p w:rsidR="00BE38DB" w:rsidRPr="0040640D" w:rsidRDefault="00BE38DB" w:rsidP="00BE38D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Kr326 av Mattias Karlsson och Kent Ekeroth (SD)</w:t>
      </w:r>
    </w:p>
    <w:p w:rsidR="00BE38DB" w:rsidRPr="0040640D" w:rsidRDefault="00BE38DB" w:rsidP="00BE38DB">
      <w:pPr>
        <w:pStyle w:val="NormalText"/>
      </w:pPr>
      <w:r w:rsidRPr="0040640D">
        <w:t>Kulturarvsbrott</w:t>
      </w:r>
    </w:p>
    <w:p w:rsidR="00BE38DB" w:rsidRPr="0040640D" w:rsidRDefault="00BE38DB" w:rsidP="00BE38D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Kr327 av Mattias Karlsson och Tony Wiklander (SD)</w:t>
      </w:r>
    </w:p>
    <w:p w:rsidR="00BE38DB" w:rsidRPr="0040640D" w:rsidRDefault="00BE38DB" w:rsidP="00BE38DB">
      <w:pPr>
        <w:pStyle w:val="NormalText"/>
      </w:pPr>
      <w:r w:rsidRPr="0040640D">
        <w:t>Ålagillet och Unesco</w:t>
      </w:r>
    </w:p>
    <w:p w:rsidR="00BE38DB" w:rsidRPr="0040640D" w:rsidRDefault="00BE38DB" w:rsidP="00BE38D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Kr328 av Annika Lillemets (MP)</w:t>
      </w:r>
    </w:p>
    <w:p w:rsidR="00BE38DB" w:rsidRPr="0040640D" w:rsidRDefault="00BE38DB" w:rsidP="00BE38DB">
      <w:pPr>
        <w:pStyle w:val="NormalText"/>
      </w:pPr>
      <w:r w:rsidRPr="0040640D">
        <w:t>Kulturstadspark i Slaka-Lambohov</w:t>
      </w:r>
    </w:p>
    <w:p w:rsidR="00BE38DB" w:rsidRPr="0040640D" w:rsidRDefault="00BE38DB" w:rsidP="00BE38D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Kr329 av Tina Ehn m.fl. (MP)</w:t>
      </w:r>
    </w:p>
    <w:p w:rsidR="00BE38DB" w:rsidRPr="0040640D" w:rsidRDefault="00BE38DB" w:rsidP="00BE38DB">
      <w:pPr>
        <w:pStyle w:val="NormalText"/>
      </w:pPr>
      <w:r w:rsidRPr="0040640D">
        <w:t>Grön bibliotekspolitik</w:t>
      </w:r>
    </w:p>
    <w:p w:rsidR="00BE38DB" w:rsidRPr="0040640D" w:rsidRDefault="00BE38DB" w:rsidP="00BE38DB">
      <w:pPr>
        <w:pStyle w:val="NormalText"/>
      </w:pPr>
      <w:r w:rsidRPr="0040640D">
        <w:t>KrU Yrk. 1-7,9-10,12-15</w:t>
      </w:r>
    </w:p>
    <w:p w:rsidR="00BE38DB" w:rsidRPr="0040640D" w:rsidRDefault="00BE38DB" w:rsidP="00BE38DB">
      <w:pPr>
        <w:pStyle w:val="NormalText"/>
      </w:pPr>
      <w:r w:rsidRPr="0040640D">
        <w:t>UbU Yrk. 8,11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Kr330 av Mattias Karlsson m.fl. (SD)</w:t>
      </w:r>
    </w:p>
    <w:p w:rsidR="00BE38DB" w:rsidRPr="0040640D" w:rsidRDefault="00BE38DB" w:rsidP="00BE38DB">
      <w:pPr>
        <w:pStyle w:val="NormalText"/>
      </w:pPr>
      <w:r w:rsidRPr="0040640D">
        <w:t>Utgiftsområde 17 Kultur, medier, trossamfund och fritid</w:t>
      </w:r>
    </w:p>
    <w:p w:rsidR="00BE38DB" w:rsidRPr="0040640D" w:rsidRDefault="00BE38DB" w:rsidP="00BE38D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Kr331 av Siv Holma (V)</w:t>
      </w:r>
    </w:p>
    <w:p w:rsidR="00BE38DB" w:rsidRPr="0040640D" w:rsidRDefault="00BE38DB" w:rsidP="00BE38DB">
      <w:pPr>
        <w:pStyle w:val="NormalText"/>
      </w:pPr>
      <w:r w:rsidRPr="0040640D">
        <w:t>Utveckling av Stiftelsen föremålsvård i Kiruna</w:t>
      </w:r>
    </w:p>
    <w:p w:rsidR="00BE38DB" w:rsidRPr="0040640D" w:rsidRDefault="00BE38DB" w:rsidP="00BE38DB">
      <w:pPr>
        <w:pStyle w:val="NormalText"/>
      </w:pPr>
      <w:r w:rsidRPr="0040640D">
        <w:t xml:space="preserve">KrU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Ub201 av Jabar Amin m.fl. (MP)</w:t>
      </w:r>
    </w:p>
    <w:p w:rsidR="00BE38DB" w:rsidRPr="0040640D" w:rsidRDefault="00BE38DB" w:rsidP="00BE38DB">
      <w:pPr>
        <w:pStyle w:val="NormalText"/>
      </w:pPr>
      <w:r w:rsidRPr="0040640D">
        <w:t>Kostnadsfri och näringsrik mat till gymnasieelever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Ub202 av Anita Brodén (FP)</w:t>
      </w:r>
    </w:p>
    <w:p w:rsidR="00BE38DB" w:rsidRPr="0040640D" w:rsidRDefault="00BE38DB" w:rsidP="00BE38DB">
      <w:pPr>
        <w:pStyle w:val="NormalText"/>
      </w:pPr>
      <w:r w:rsidRPr="0040640D">
        <w:t>Konsumentmakt i skolan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Ub203 av Ann-Kristine Johansson (S)</w:t>
      </w:r>
    </w:p>
    <w:p w:rsidR="00BE38DB" w:rsidRPr="0040640D" w:rsidRDefault="00BE38DB" w:rsidP="00BE38DB">
      <w:pPr>
        <w:pStyle w:val="NormalText"/>
      </w:pPr>
      <w:r w:rsidRPr="0040640D">
        <w:t>Körkortsutbildning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Ub204 av Phia Andersson (S)</w:t>
      </w:r>
    </w:p>
    <w:p w:rsidR="00BE38DB" w:rsidRPr="0040640D" w:rsidRDefault="00BE38DB" w:rsidP="00BE38DB">
      <w:pPr>
        <w:pStyle w:val="NormalText"/>
      </w:pPr>
      <w:r w:rsidRPr="0040640D">
        <w:t>Uppföljning av studentinflytande vid högskolor och universitet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Ub205 av Christina Oskarsson (S)</w:t>
      </w:r>
    </w:p>
    <w:p w:rsidR="00BE38DB" w:rsidRPr="0040640D" w:rsidRDefault="00BE38DB" w:rsidP="00BE38DB">
      <w:pPr>
        <w:pStyle w:val="NormalText"/>
      </w:pPr>
      <w:r w:rsidRPr="0040640D">
        <w:t>Övergången från barnbidrag till studiebidrag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Ub206 av Arhe Hamednaca (S)</w:t>
      </w:r>
    </w:p>
    <w:p w:rsidR="00BE38DB" w:rsidRPr="0040640D" w:rsidRDefault="00BE38DB" w:rsidP="00BE38DB">
      <w:pPr>
        <w:pStyle w:val="NormalText"/>
      </w:pPr>
      <w:r w:rsidRPr="0040640D">
        <w:t>Demokrati i skolan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Ub207 av Åsa Lindestam (S)</w:t>
      </w:r>
    </w:p>
    <w:p w:rsidR="00BE38DB" w:rsidRPr="0040640D" w:rsidRDefault="00BE38DB" w:rsidP="00BE38DB">
      <w:pPr>
        <w:pStyle w:val="NormalText"/>
      </w:pPr>
      <w:r w:rsidRPr="0040640D">
        <w:t>Ung Företagsamhet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Ub208 av Yilmaz Kerimo (S)</w:t>
      </w:r>
    </w:p>
    <w:p w:rsidR="00BE38DB" w:rsidRPr="0040640D" w:rsidRDefault="00BE38DB" w:rsidP="00BE38DB">
      <w:pPr>
        <w:pStyle w:val="NormalText"/>
      </w:pPr>
      <w:r w:rsidRPr="0040640D">
        <w:t>Friskolor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Ub209 av Eva Flyborg (FP)</w:t>
      </w:r>
    </w:p>
    <w:p w:rsidR="00BE38DB" w:rsidRPr="0040640D" w:rsidRDefault="00BE38DB" w:rsidP="00BE38DB">
      <w:pPr>
        <w:pStyle w:val="NormalText"/>
      </w:pPr>
      <w:r w:rsidRPr="0040640D">
        <w:t>Vidareutbildning av försäkringskassehandläggare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Ub210 av Anita Brodén och Nina Lundström (FP)</w:t>
      </w:r>
    </w:p>
    <w:p w:rsidR="00BE38DB" w:rsidRPr="0040640D" w:rsidRDefault="00BE38DB" w:rsidP="00BE38DB">
      <w:pPr>
        <w:pStyle w:val="NormalText"/>
      </w:pPr>
      <w:r w:rsidRPr="0040640D">
        <w:t>Arktis</w:t>
      </w:r>
    </w:p>
    <w:p w:rsidR="00BE38DB" w:rsidRPr="0040640D" w:rsidRDefault="00BE38DB" w:rsidP="00BE38DB">
      <w:pPr>
        <w:pStyle w:val="NormalText"/>
      </w:pPr>
      <w:r w:rsidRPr="0040640D">
        <w:t>UU Yrk. 1,3</w:t>
      </w:r>
    </w:p>
    <w:p w:rsidR="00BE38DB" w:rsidRPr="0040640D" w:rsidRDefault="00BE38DB" w:rsidP="00BE38DB">
      <w:pPr>
        <w:pStyle w:val="NormalText"/>
      </w:pPr>
      <w:r w:rsidRPr="0040640D">
        <w:t>UbU Yrk. 2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Ub211 av Christer Engelhardt (S)</w:t>
      </w:r>
    </w:p>
    <w:p w:rsidR="00BE38DB" w:rsidRPr="0040640D" w:rsidRDefault="00BE38DB" w:rsidP="00BE38DB">
      <w:pPr>
        <w:pStyle w:val="NormalText"/>
      </w:pPr>
      <w:r w:rsidRPr="0040640D">
        <w:t>Arbetslivskunskap i gymnasieskolan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Ub212 av Christer Engelhardt (S)</w:t>
      </w:r>
    </w:p>
    <w:p w:rsidR="00BE38DB" w:rsidRPr="0040640D" w:rsidRDefault="00BE38DB" w:rsidP="00BE38DB">
      <w:pPr>
        <w:pStyle w:val="NormalText"/>
      </w:pPr>
      <w:r w:rsidRPr="0040640D">
        <w:t>Avregistrering av ”nollpresterare” vid högskolor och universitet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Ub213 av Fredrik Olovsson (S)</w:t>
      </w:r>
    </w:p>
    <w:p w:rsidR="00BE38DB" w:rsidRPr="0040640D" w:rsidRDefault="00BE38DB" w:rsidP="00BE38DB">
      <w:pPr>
        <w:pStyle w:val="NormalText"/>
      </w:pPr>
      <w:r w:rsidRPr="0040640D">
        <w:t>Kvalitetsskärpningar i skolbarnsomsorgen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Ub214 av Fredrik Olovsson (S)</w:t>
      </w:r>
    </w:p>
    <w:p w:rsidR="00BE38DB" w:rsidRPr="0040640D" w:rsidRDefault="00BE38DB" w:rsidP="00BE38DB">
      <w:pPr>
        <w:pStyle w:val="NormalText"/>
      </w:pPr>
      <w:r w:rsidRPr="0040640D">
        <w:t>Kommunal vuxenutbildning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Ub215 av Christina Karlsson (S)</w:t>
      </w:r>
    </w:p>
    <w:p w:rsidR="00BE38DB" w:rsidRPr="0040640D" w:rsidRDefault="00BE38DB" w:rsidP="00BE38DB">
      <w:pPr>
        <w:pStyle w:val="NormalText"/>
      </w:pPr>
      <w:r w:rsidRPr="0040640D">
        <w:t>En gymnasieskola med möjligheter för alla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Ub216 av Åsa Lindestam och Elin Lundgren (S)</w:t>
      </w:r>
    </w:p>
    <w:p w:rsidR="00BE38DB" w:rsidRPr="0040640D" w:rsidRDefault="00BE38DB" w:rsidP="00BE38DB">
      <w:pPr>
        <w:pStyle w:val="NormalText"/>
      </w:pPr>
      <w:r w:rsidRPr="0040640D">
        <w:t>Meritvärderingen för språk i gymnasieskolan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Ub217 av Elin Lundgren (S)</w:t>
      </w:r>
    </w:p>
    <w:p w:rsidR="00BE38DB" w:rsidRPr="0040640D" w:rsidRDefault="00BE38DB" w:rsidP="00BE38DB">
      <w:pPr>
        <w:pStyle w:val="NormalText"/>
      </w:pPr>
      <w:r w:rsidRPr="0040640D">
        <w:t>Utomhuspedagogik på alla lärarutbildningar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Ub218 av Kenneth Johansson (C)</w:t>
      </w:r>
    </w:p>
    <w:p w:rsidR="00BE38DB" w:rsidRPr="0040640D" w:rsidRDefault="00BE38DB" w:rsidP="00BE38DB">
      <w:pPr>
        <w:pStyle w:val="NormalText"/>
      </w:pPr>
      <w:r w:rsidRPr="0040640D">
        <w:t>Ökat behov av bergarbetare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Ub219 av Jabar Amin och Mats Pertoft (MP)</w:t>
      </w:r>
    </w:p>
    <w:p w:rsidR="00BE38DB" w:rsidRPr="0040640D" w:rsidRDefault="00BE38DB" w:rsidP="00BE38DB">
      <w:pPr>
        <w:pStyle w:val="NormalText"/>
      </w:pPr>
      <w:r w:rsidRPr="0040640D">
        <w:t>Arbetslivserfarenhet vid ansökan till högskolan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Ub220 av Hillevi Larsson (S)</w:t>
      </w:r>
    </w:p>
    <w:p w:rsidR="00BE38DB" w:rsidRPr="0040640D" w:rsidRDefault="00BE38DB" w:rsidP="00BE38DB">
      <w:pPr>
        <w:pStyle w:val="NormalText"/>
      </w:pPr>
      <w:r w:rsidRPr="0040640D">
        <w:t>Skyddsombud för förskolebarn och yngre skolbarn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Ub221 av Hillevi Larsson (S)</w:t>
      </w:r>
    </w:p>
    <w:p w:rsidR="00BE38DB" w:rsidRPr="0040640D" w:rsidRDefault="00BE38DB" w:rsidP="00BE38DB">
      <w:pPr>
        <w:pStyle w:val="NormalText"/>
      </w:pPr>
      <w:r w:rsidRPr="0040640D">
        <w:t>Facklig information till skolelever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Ub222 av Anders Andersson och Roland Utbult (KD)</w:t>
      </w:r>
    </w:p>
    <w:p w:rsidR="00BE38DB" w:rsidRPr="0040640D" w:rsidRDefault="00BE38DB" w:rsidP="00BE38DB">
      <w:pPr>
        <w:pStyle w:val="NormalText"/>
      </w:pPr>
      <w:r w:rsidRPr="0040640D">
        <w:t>Sjuksköterskeutbildningens kvalitet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Ub223 av Anders Andersson (KD)</w:t>
      </w:r>
    </w:p>
    <w:p w:rsidR="00BE38DB" w:rsidRPr="0040640D" w:rsidRDefault="00BE38DB" w:rsidP="00BE38DB">
      <w:pPr>
        <w:pStyle w:val="NormalText"/>
      </w:pPr>
      <w:r w:rsidRPr="0040640D">
        <w:t>Teckenspråkslärarutbildningen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Ub224 av Anders Andersson (KD)</w:t>
      </w:r>
    </w:p>
    <w:p w:rsidR="00BE38DB" w:rsidRPr="0040640D" w:rsidRDefault="00BE38DB" w:rsidP="00BE38DB">
      <w:pPr>
        <w:pStyle w:val="NormalText"/>
      </w:pPr>
      <w:r w:rsidRPr="0040640D">
        <w:t>Utbildning för att bättre bemöta våldsutsatta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Ub225 av Anders Andersson (KD)</w:t>
      </w:r>
    </w:p>
    <w:p w:rsidR="00BE38DB" w:rsidRPr="0040640D" w:rsidRDefault="00BE38DB" w:rsidP="00BE38DB">
      <w:pPr>
        <w:pStyle w:val="NormalText"/>
      </w:pPr>
      <w:r w:rsidRPr="0040640D">
        <w:t>Utbildning inom geriatrik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Ub226 av Christer Winbäck (FP)</w:t>
      </w:r>
    </w:p>
    <w:p w:rsidR="00BE38DB" w:rsidRPr="0040640D" w:rsidRDefault="00BE38DB" w:rsidP="00BE38DB">
      <w:pPr>
        <w:pStyle w:val="NormalText"/>
      </w:pPr>
      <w:r w:rsidRPr="0040640D">
        <w:t>Studiemedel för äldre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Ub227 av Roza Güclü Hedin och Carin Runeson (S)</w:t>
      </w:r>
    </w:p>
    <w:p w:rsidR="00BE38DB" w:rsidRPr="0040640D" w:rsidRDefault="00BE38DB" w:rsidP="00BE38DB">
      <w:pPr>
        <w:pStyle w:val="NormalText"/>
      </w:pPr>
      <w:r w:rsidRPr="0040640D">
        <w:t>Undervisning i teckenspråk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Ub228 av Roza Güclü Hedin och Peter Hultqvist (S)</w:t>
      </w:r>
    </w:p>
    <w:p w:rsidR="00BE38DB" w:rsidRPr="0040640D" w:rsidRDefault="00BE38DB" w:rsidP="00BE38DB">
      <w:pPr>
        <w:pStyle w:val="NormalText"/>
      </w:pPr>
      <w:r w:rsidRPr="0040640D">
        <w:t>Kvalitativa valideringsmöjligheter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Ub229 av Åsa Lindestam m.fl. (S)</w:t>
      </w:r>
    </w:p>
    <w:p w:rsidR="00BE38DB" w:rsidRPr="0040640D" w:rsidRDefault="00BE38DB" w:rsidP="00BE38DB">
      <w:pPr>
        <w:pStyle w:val="NormalText"/>
      </w:pPr>
      <w:r w:rsidRPr="0040640D">
        <w:t>Barnomsorg på obekväma tider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Ub230 av Christina Oskarsson och Jörgen Hellman (S)</w:t>
      </w:r>
    </w:p>
    <w:p w:rsidR="00BE38DB" w:rsidRPr="0040640D" w:rsidRDefault="00BE38DB" w:rsidP="00BE38DB">
      <w:pPr>
        <w:pStyle w:val="NormalText"/>
      </w:pPr>
      <w:r w:rsidRPr="0040640D">
        <w:t>Genusperspektivet i utbildningarna till lärare, polis och jurist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Ub231 av Christina Oskarsson och Jörgen Hellman (S)</w:t>
      </w:r>
    </w:p>
    <w:p w:rsidR="00BE38DB" w:rsidRPr="0040640D" w:rsidRDefault="00BE38DB" w:rsidP="00BE38DB">
      <w:pPr>
        <w:pStyle w:val="NormalText"/>
      </w:pPr>
      <w:r w:rsidRPr="0040640D">
        <w:t>Teckenspråksundervisning för barn med döva föräldrar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Ub232 av Christer Akej (M)</w:t>
      </w:r>
    </w:p>
    <w:p w:rsidR="00BE38DB" w:rsidRPr="0040640D" w:rsidRDefault="00BE38DB" w:rsidP="00BE38DB">
      <w:pPr>
        <w:pStyle w:val="NormalText"/>
      </w:pPr>
      <w:r w:rsidRPr="0040640D">
        <w:t>Skolor på entreprenad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Ub233 av Roza Güclü Hedin och Eva Sonidsson (S)</w:t>
      </w:r>
    </w:p>
    <w:p w:rsidR="00BE38DB" w:rsidRPr="0040640D" w:rsidRDefault="00BE38DB" w:rsidP="00BE38DB">
      <w:pPr>
        <w:pStyle w:val="NormalText"/>
      </w:pPr>
      <w:r w:rsidRPr="0040640D">
        <w:t>Livskunskap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Ub234 av Amir Adan (M)</w:t>
      </w:r>
    </w:p>
    <w:p w:rsidR="00BE38DB" w:rsidRPr="0040640D" w:rsidRDefault="00BE38DB" w:rsidP="00BE38DB">
      <w:pPr>
        <w:pStyle w:val="NormalText"/>
      </w:pPr>
      <w:r w:rsidRPr="0040640D">
        <w:t>Körkortsutbildningslån för ungdomar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Ub235 av Margareta Cederfelt (M)</w:t>
      </w:r>
    </w:p>
    <w:p w:rsidR="00BE38DB" w:rsidRPr="0040640D" w:rsidRDefault="00BE38DB" w:rsidP="00BE38DB">
      <w:pPr>
        <w:pStyle w:val="NormalText"/>
      </w:pPr>
      <w:r w:rsidRPr="0040640D">
        <w:t>Likvärdig skola för ensamkommande flyktingungdomar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Ub236 av Susanne Eberstein och Eva Sonidsson (S)</w:t>
      </w:r>
    </w:p>
    <w:p w:rsidR="00BE38DB" w:rsidRPr="0040640D" w:rsidRDefault="00BE38DB" w:rsidP="00BE38DB">
      <w:pPr>
        <w:pStyle w:val="NormalText"/>
      </w:pPr>
      <w:r w:rsidRPr="0040640D">
        <w:t>Utbildning i kost- och näringslära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Ub237 av Jasenko Omanovic och Eva Sonidsson (S)</w:t>
      </w:r>
    </w:p>
    <w:p w:rsidR="00BE38DB" w:rsidRPr="0040640D" w:rsidRDefault="00BE38DB" w:rsidP="00BE38DB">
      <w:pPr>
        <w:pStyle w:val="NormalText"/>
      </w:pPr>
      <w:r w:rsidRPr="0040640D">
        <w:t>Demens- och äldrevård i läkarutbildningen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Ub238 av Jasenko Omanovic och Eva Sonidsson (S)</w:t>
      </w:r>
    </w:p>
    <w:p w:rsidR="00BE38DB" w:rsidRPr="0040640D" w:rsidRDefault="00BE38DB" w:rsidP="00BE38DB">
      <w:pPr>
        <w:pStyle w:val="NormalText"/>
      </w:pPr>
      <w:r w:rsidRPr="0040640D">
        <w:t>Döva föräldrar med hörande barn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Ub239 av Eva Sonidsson och Christina Karlsson (S)</w:t>
      </w:r>
    </w:p>
    <w:p w:rsidR="00BE38DB" w:rsidRPr="0040640D" w:rsidRDefault="00BE38DB" w:rsidP="00BE38DB">
      <w:pPr>
        <w:pStyle w:val="NormalText"/>
      </w:pPr>
      <w:r w:rsidRPr="0040640D">
        <w:t>Inackorderingsstöd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Ub240 av Eva Sonidsson och Christina Karlsson (S)</w:t>
      </w:r>
    </w:p>
    <w:p w:rsidR="00BE38DB" w:rsidRPr="0040640D" w:rsidRDefault="00BE38DB" w:rsidP="00BE38DB">
      <w:pPr>
        <w:pStyle w:val="NormalText"/>
      </w:pPr>
      <w:r w:rsidRPr="0040640D">
        <w:t>Vuxenutbildning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Ub241 av Sten Bergheden (M)</w:t>
      </w:r>
    </w:p>
    <w:p w:rsidR="00BE38DB" w:rsidRPr="0040640D" w:rsidRDefault="00BE38DB" w:rsidP="00BE38DB">
      <w:pPr>
        <w:pStyle w:val="NormalText"/>
      </w:pPr>
      <w:r w:rsidRPr="0040640D">
        <w:t>Entreprenörskap och privatekonomi i skolan samt utbildningar inom livsmedelsproduktion till Skaraborg</w:t>
      </w:r>
    </w:p>
    <w:p w:rsidR="00BE38DB" w:rsidRPr="0040640D" w:rsidRDefault="00BE38DB" w:rsidP="00BE38DB">
      <w:pPr>
        <w:pStyle w:val="NormalText"/>
      </w:pPr>
      <w:r w:rsidRPr="0040640D">
        <w:t xml:space="preserve">UbU </w:t>
      </w:r>
    </w:p>
    <w:p w:rsidR="00BE38DB" w:rsidRPr="0040640D" w:rsidRDefault="00BE38DB" w:rsidP="00BE38DB"/>
    <w:p w:rsidR="00BE38DB" w:rsidRPr="0040640D" w:rsidRDefault="00BE38DB" w:rsidP="00BE38DB">
      <w:pPr>
        <w:pStyle w:val="NormalText"/>
      </w:pPr>
      <w:r w:rsidRPr="0040640D">
        <w:t>Ub242 av Sten Bergheden (M)</w:t>
      </w:r>
    </w:p>
    <w:p w:rsidR="00BE38DB" w:rsidRPr="0040640D" w:rsidRDefault="00BE38DB" w:rsidP="00BE38DB">
      <w:pPr>
        <w:pStyle w:val="NormalText"/>
      </w:pPr>
      <w:r w:rsidRPr="0040640D">
        <w:t>Utbildningssatsningar i Skaraborg</w:t>
      </w:r>
    </w:p>
    <w:p w:rsidR="00BE38DB" w:rsidRPr="0040640D" w:rsidRDefault="00BE38DB" w:rsidP="00BE38DB">
      <w:pPr>
        <w:pStyle w:val="NormalText"/>
      </w:pPr>
      <w:r w:rsidRPr="0040640D">
        <w:t>UbU Yrk. 1</w:t>
      </w:r>
    </w:p>
    <w:p w:rsidR="00BE38DB" w:rsidRPr="0040640D" w:rsidRDefault="00BE38DB" w:rsidP="00BE38DB">
      <w:pPr>
        <w:pStyle w:val="NormalText"/>
      </w:pPr>
      <w:r w:rsidRPr="0040640D">
        <w:t>KrU Yrk. 2</w:t>
      </w:r>
    </w:p>
    <w:p w:rsidR="00BE38DB" w:rsidRPr="0040640D" w:rsidRDefault="00BE38DB" w:rsidP="00BE38DB"/>
    <w:p w:rsidR="00772EE6" w:rsidRPr="0040640D" w:rsidRDefault="00772EE6" w:rsidP="00BE38DB">
      <w:pPr>
        <w:pStyle w:val="NormalText"/>
      </w:pPr>
      <w:r w:rsidRPr="0040640D">
        <w:t>Ub243 av Eliza Roszkowska Öberg (M)</w:t>
      </w:r>
    </w:p>
    <w:p w:rsidR="00772EE6" w:rsidRPr="0040640D" w:rsidRDefault="00772EE6" w:rsidP="00BE38DB">
      <w:pPr>
        <w:pStyle w:val="NormalText"/>
      </w:pPr>
      <w:r w:rsidRPr="0040640D">
        <w:t>It i utbildningssystemets alla delar</w:t>
      </w:r>
    </w:p>
    <w:p w:rsidR="00772EE6" w:rsidRPr="0040640D" w:rsidRDefault="00772EE6" w:rsidP="00BE38DB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Ub244 av Ann-Kristine Johansson m.fl. (S)</w:t>
      </w:r>
    </w:p>
    <w:p w:rsidR="00772EE6" w:rsidRPr="0040640D" w:rsidRDefault="00772EE6" w:rsidP="00772EE6">
      <w:pPr>
        <w:pStyle w:val="NormalText"/>
      </w:pPr>
      <w:r w:rsidRPr="0040640D">
        <w:t>Livslångt lärande i en kunskapsbaserad ekonomi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Ub245 av Berit Högman (S)</w:t>
      </w:r>
    </w:p>
    <w:p w:rsidR="00772EE6" w:rsidRPr="0040640D" w:rsidRDefault="00772EE6" w:rsidP="00772EE6">
      <w:pPr>
        <w:pStyle w:val="NormalText"/>
      </w:pPr>
      <w:r w:rsidRPr="0040640D">
        <w:t>Överklagandemöjligheter vid antagning till forskarutbildning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Ub246 av Börje Vestlund och Carin Runeson (S)</w:t>
      </w:r>
    </w:p>
    <w:p w:rsidR="00772EE6" w:rsidRPr="0040640D" w:rsidRDefault="00772EE6" w:rsidP="00772EE6">
      <w:pPr>
        <w:pStyle w:val="NormalText"/>
      </w:pPr>
      <w:r w:rsidRPr="0040640D">
        <w:t>Sex- och samlevnadsundervisning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Ub247 av Carina Adolfsson Elgestam m.fl. (S)</w:t>
      </w:r>
    </w:p>
    <w:p w:rsidR="00772EE6" w:rsidRPr="0040640D" w:rsidRDefault="00772EE6" w:rsidP="00772EE6">
      <w:pPr>
        <w:pStyle w:val="NormalText"/>
      </w:pPr>
      <w:r w:rsidRPr="0040640D">
        <w:t>Utbildningsbehov för att hantera skogsråvaror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Ub248 av Agneta Gille och Pyry Niemi (S)</w:t>
      </w:r>
    </w:p>
    <w:p w:rsidR="00772EE6" w:rsidRPr="0040640D" w:rsidRDefault="00772EE6" w:rsidP="00772EE6">
      <w:pPr>
        <w:pStyle w:val="NormalText"/>
      </w:pPr>
      <w:r w:rsidRPr="0040640D">
        <w:t>Medier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Ub249 av Agneta Gille m.fl. (S)</w:t>
      </w:r>
    </w:p>
    <w:p w:rsidR="00772EE6" w:rsidRPr="0040640D" w:rsidRDefault="00772EE6" w:rsidP="00772EE6">
      <w:pPr>
        <w:pStyle w:val="NormalText"/>
      </w:pPr>
      <w:r w:rsidRPr="0040640D">
        <w:t>Större möjligheter för kommuner att påverka etableringen av friskolor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Ub250 av Sven-Erik Bucht (S)</w:t>
      </w:r>
    </w:p>
    <w:p w:rsidR="00772EE6" w:rsidRPr="0040640D" w:rsidRDefault="00772EE6" w:rsidP="00772EE6">
      <w:pPr>
        <w:pStyle w:val="NormalText"/>
      </w:pPr>
      <w:r w:rsidRPr="0040640D">
        <w:t>Svenskt arktiskt centrum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Ub251 av Barbro Westerholm (FP)</w:t>
      </w:r>
    </w:p>
    <w:p w:rsidR="00772EE6" w:rsidRPr="0040640D" w:rsidRDefault="00772EE6" w:rsidP="00772EE6">
      <w:pPr>
        <w:pStyle w:val="NormalText"/>
      </w:pPr>
      <w:r w:rsidRPr="0040640D">
        <w:t>Oredlighet i forskning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Ub252 av Barbro Westerholm (FP)</w:t>
      </w:r>
    </w:p>
    <w:p w:rsidR="00772EE6" w:rsidRPr="0040640D" w:rsidRDefault="00772EE6" w:rsidP="00772EE6">
      <w:pPr>
        <w:pStyle w:val="NormalText"/>
      </w:pPr>
      <w:r w:rsidRPr="0040640D">
        <w:t>Utveckling av svensk forskning i medicinsk etik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Ub253 av Kerstin Lundgren (C)</w:t>
      </w:r>
    </w:p>
    <w:p w:rsidR="00772EE6" w:rsidRPr="0040640D" w:rsidRDefault="00772EE6" w:rsidP="00772EE6">
      <w:pPr>
        <w:pStyle w:val="NormalText"/>
      </w:pPr>
      <w:r w:rsidRPr="0040640D">
        <w:t>Studiemedel även för sfi-studerande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Ub254 av Andreas Carlson (KD)</w:t>
      </w:r>
    </w:p>
    <w:p w:rsidR="00772EE6" w:rsidRPr="0040640D" w:rsidRDefault="00772EE6" w:rsidP="00772EE6">
      <w:pPr>
        <w:pStyle w:val="NormalText"/>
      </w:pPr>
      <w:r w:rsidRPr="0040640D">
        <w:t>Ideellt skolengagemang i betyget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Ub255 av Andreas Carlson och Emma Henriksson (KD)</w:t>
      </w:r>
    </w:p>
    <w:p w:rsidR="00772EE6" w:rsidRPr="0040640D" w:rsidRDefault="00772EE6" w:rsidP="00772EE6">
      <w:pPr>
        <w:pStyle w:val="NormalText"/>
      </w:pPr>
      <w:r w:rsidRPr="0040640D">
        <w:t>Elevhälsogaranti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Ub256 av Andreas Carlson (KD)</w:t>
      </w:r>
    </w:p>
    <w:p w:rsidR="00772EE6" w:rsidRPr="0040640D" w:rsidRDefault="00772EE6" w:rsidP="00772EE6">
      <w:pPr>
        <w:pStyle w:val="NormalText"/>
      </w:pPr>
      <w:r w:rsidRPr="0040640D">
        <w:t>Elitidrott och högre utbildning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Ub257 av Johan Forssell (M)</w:t>
      </w:r>
    </w:p>
    <w:p w:rsidR="00772EE6" w:rsidRPr="0040640D" w:rsidRDefault="00772EE6" w:rsidP="00772EE6">
      <w:pPr>
        <w:pStyle w:val="NormalText"/>
      </w:pPr>
      <w:r w:rsidRPr="0040640D">
        <w:t>Skolmatens betydelse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Ub258 av Johan Forssell (M)</w:t>
      </w:r>
    </w:p>
    <w:p w:rsidR="00772EE6" w:rsidRPr="0040640D" w:rsidRDefault="00772EE6" w:rsidP="00772EE6">
      <w:pPr>
        <w:pStyle w:val="NormalText"/>
      </w:pPr>
      <w:r w:rsidRPr="0040640D">
        <w:t>Vikten av en bra skolidrott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Ub259 av Esabelle Dingizian (MP)</w:t>
      </w:r>
    </w:p>
    <w:p w:rsidR="00772EE6" w:rsidRPr="0040640D" w:rsidRDefault="00772EE6" w:rsidP="00772EE6">
      <w:pPr>
        <w:pStyle w:val="NormalText"/>
      </w:pPr>
      <w:r w:rsidRPr="0040640D">
        <w:t>Utveckling av den praktiska arbetslivsorienteringen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Ub260 av Anders Flanking (C)</w:t>
      </w:r>
    </w:p>
    <w:p w:rsidR="00772EE6" w:rsidRPr="0040640D" w:rsidRDefault="00772EE6" w:rsidP="00772EE6">
      <w:pPr>
        <w:pStyle w:val="NormalText"/>
      </w:pPr>
      <w:r w:rsidRPr="0040640D">
        <w:t>Upprättelse för mobbningsoffer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Ub261 av Marianne Åhman (FP)</w:t>
      </w:r>
    </w:p>
    <w:p w:rsidR="00772EE6" w:rsidRPr="0040640D" w:rsidRDefault="00772EE6" w:rsidP="00772EE6">
      <w:pPr>
        <w:pStyle w:val="NormalText"/>
      </w:pPr>
      <w:r w:rsidRPr="0040640D">
        <w:t>Rätt till teckenspråksundervisning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Ub262 av Mats Gerdau (M)</w:t>
      </w:r>
    </w:p>
    <w:p w:rsidR="00772EE6" w:rsidRPr="0040640D" w:rsidRDefault="00772EE6" w:rsidP="00772EE6">
      <w:pPr>
        <w:pStyle w:val="NormalText"/>
      </w:pPr>
      <w:r w:rsidRPr="0040640D">
        <w:t>It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Ub263 av Mats Gerdau (M)</w:t>
      </w:r>
    </w:p>
    <w:p w:rsidR="00772EE6" w:rsidRPr="0040640D" w:rsidRDefault="00772EE6" w:rsidP="00772EE6">
      <w:pPr>
        <w:pStyle w:val="NormalText"/>
      </w:pPr>
      <w:r w:rsidRPr="0040640D">
        <w:t>Regler för att starta friskolor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Ub264 av Mats Gerdau (M)</w:t>
      </w:r>
    </w:p>
    <w:p w:rsidR="00772EE6" w:rsidRPr="0040640D" w:rsidRDefault="00772EE6" w:rsidP="00772EE6">
      <w:pPr>
        <w:pStyle w:val="NormalText"/>
      </w:pPr>
      <w:r w:rsidRPr="0040640D">
        <w:t>Möjlighet att höja sitt gymnasiebetyg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Ub265 av Mats Gerdau (M)</w:t>
      </w:r>
    </w:p>
    <w:p w:rsidR="00772EE6" w:rsidRPr="0040640D" w:rsidRDefault="00772EE6" w:rsidP="00772EE6">
      <w:pPr>
        <w:pStyle w:val="NormalText"/>
      </w:pPr>
      <w:r w:rsidRPr="0040640D">
        <w:t>Nationell elevenkät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Ub266 av Barbro Westerholm (FP)</w:t>
      </w:r>
    </w:p>
    <w:p w:rsidR="00772EE6" w:rsidRPr="0040640D" w:rsidRDefault="00772EE6" w:rsidP="00772EE6">
      <w:pPr>
        <w:pStyle w:val="NormalText"/>
      </w:pPr>
      <w:r w:rsidRPr="0040640D">
        <w:t>Utredning om coachning och sorgeterapi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Ub267 av Anders Hansson (M)</w:t>
      </w:r>
    </w:p>
    <w:p w:rsidR="00772EE6" w:rsidRPr="0040640D" w:rsidRDefault="00772EE6" w:rsidP="00772EE6">
      <w:pPr>
        <w:pStyle w:val="NormalText"/>
      </w:pPr>
      <w:r w:rsidRPr="0040640D">
        <w:t>Idrott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Ub268 av Boriana Åberg (M)</w:t>
      </w:r>
    </w:p>
    <w:p w:rsidR="00772EE6" w:rsidRPr="0040640D" w:rsidRDefault="00772EE6" w:rsidP="00772EE6">
      <w:pPr>
        <w:pStyle w:val="NormalText"/>
      </w:pPr>
      <w:r w:rsidRPr="0040640D">
        <w:t>Högskolors redovisning av jobbpotentialen för sina utbildningar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Ub269 av Kajsa Lunderquist (M)</w:t>
      </w:r>
    </w:p>
    <w:p w:rsidR="00772EE6" w:rsidRPr="0040640D" w:rsidRDefault="00772EE6" w:rsidP="00772EE6">
      <w:pPr>
        <w:pStyle w:val="NormalText"/>
      </w:pPr>
      <w:r w:rsidRPr="0040640D">
        <w:t>Fribeloppets avskaffande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Ub270 av Hans Rothenberg (M)</w:t>
      </w:r>
    </w:p>
    <w:p w:rsidR="00772EE6" w:rsidRPr="0040640D" w:rsidRDefault="00772EE6" w:rsidP="00772EE6">
      <w:pPr>
        <w:pStyle w:val="NormalText"/>
      </w:pPr>
      <w:r w:rsidRPr="0040640D">
        <w:t>Skapande av bättre villkor för den forskande life science-industrin i Sverige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Ub271 av Hans Rothenberg (M)</w:t>
      </w:r>
    </w:p>
    <w:p w:rsidR="00772EE6" w:rsidRPr="0040640D" w:rsidRDefault="00772EE6" w:rsidP="00772EE6">
      <w:pPr>
        <w:pStyle w:val="NormalText"/>
      </w:pPr>
      <w:r w:rsidRPr="0040640D">
        <w:t>Satsning på tyska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Ub272 av Lise Nordin m.fl. (MP)</w:t>
      </w:r>
    </w:p>
    <w:p w:rsidR="00772EE6" w:rsidRPr="0040640D" w:rsidRDefault="00772EE6" w:rsidP="00772EE6">
      <w:pPr>
        <w:pStyle w:val="NormalText"/>
      </w:pPr>
      <w:r w:rsidRPr="0040640D">
        <w:t>Ökad lycka som politiskt mål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Ub273 av Mats Pertoft (MP)</w:t>
      </w:r>
    </w:p>
    <w:p w:rsidR="00772EE6" w:rsidRPr="0040640D" w:rsidRDefault="00772EE6" w:rsidP="00772EE6">
      <w:pPr>
        <w:pStyle w:val="NormalText"/>
      </w:pPr>
      <w:r w:rsidRPr="0040640D">
        <w:t>Högskolebehörighet för alla gymnasieelever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Ub274 av Esabelle Dingizian (MP)</w:t>
      </w:r>
    </w:p>
    <w:p w:rsidR="00772EE6" w:rsidRPr="0040640D" w:rsidRDefault="00772EE6" w:rsidP="00772EE6">
      <w:pPr>
        <w:pStyle w:val="NormalText"/>
      </w:pPr>
      <w:r w:rsidRPr="0040640D">
        <w:t>Elevkårer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Ub275 av Tina Ehn m.fl. (MP)</w:t>
      </w:r>
    </w:p>
    <w:p w:rsidR="00772EE6" w:rsidRPr="0040640D" w:rsidRDefault="00772EE6" w:rsidP="00772EE6">
      <w:pPr>
        <w:pStyle w:val="NormalText"/>
      </w:pPr>
      <w:r w:rsidRPr="0040640D">
        <w:t>Nanoteknologi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Ub276 av Mats Pertoft (MP)</w:t>
      </w:r>
    </w:p>
    <w:p w:rsidR="00772EE6" w:rsidRPr="0040640D" w:rsidRDefault="00772EE6" w:rsidP="00772EE6">
      <w:pPr>
        <w:pStyle w:val="NormalText"/>
      </w:pPr>
      <w:r w:rsidRPr="0040640D">
        <w:t>Alternativa läroplaner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Ub277 av Cecilia Magnusson (M)</w:t>
      </w:r>
    </w:p>
    <w:p w:rsidR="00772EE6" w:rsidRPr="0040640D" w:rsidRDefault="00772EE6" w:rsidP="00772EE6">
      <w:pPr>
        <w:pStyle w:val="NormalText"/>
      </w:pPr>
      <w:r w:rsidRPr="0040640D">
        <w:t>Nationellt centrum för språkutbildning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Ub278 av Katarina Brännström (M)</w:t>
      </w:r>
    </w:p>
    <w:p w:rsidR="00772EE6" w:rsidRPr="0040640D" w:rsidRDefault="00772EE6" w:rsidP="00772EE6">
      <w:pPr>
        <w:pStyle w:val="NormalText"/>
      </w:pPr>
      <w:r w:rsidRPr="0040640D">
        <w:t>Fler platser i läkarutbildningen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Ub279 av Lars-Axel Nordell och Yvonne Andersson (KD)</w:t>
      </w:r>
    </w:p>
    <w:p w:rsidR="00772EE6" w:rsidRPr="0040640D" w:rsidRDefault="00772EE6" w:rsidP="00772EE6">
      <w:pPr>
        <w:pStyle w:val="NormalText"/>
      </w:pPr>
      <w:r w:rsidRPr="0040640D">
        <w:t>Utbildning för hörselskadade i religionsvetenskap vid ÖTH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Ub280 av Lars-Axel Nordell (KD)</w:t>
      </w:r>
    </w:p>
    <w:p w:rsidR="00772EE6" w:rsidRPr="0040640D" w:rsidRDefault="00772EE6" w:rsidP="00772EE6">
      <w:pPr>
        <w:pStyle w:val="NormalText"/>
      </w:pPr>
      <w:r w:rsidRPr="0040640D">
        <w:t>Utbildning vid Örebro teologiska högskola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Ub281 av Andreas Carlson (KD)</w:t>
      </w:r>
    </w:p>
    <w:p w:rsidR="00772EE6" w:rsidRPr="0040640D" w:rsidRDefault="00772EE6" w:rsidP="00772EE6">
      <w:pPr>
        <w:pStyle w:val="NormalText"/>
      </w:pPr>
      <w:r w:rsidRPr="0040640D">
        <w:t>Livskunskap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Ub282 av Marianne Kierkemann (M)</w:t>
      </w:r>
    </w:p>
    <w:p w:rsidR="00772EE6" w:rsidRPr="0040640D" w:rsidRDefault="00772EE6" w:rsidP="00772EE6">
      <w:pPr>
        <w:pStyle w:val="NormalText"/>
      </w:pPr>
      <w:r w:rsidRPr="0040640D">
        <w:t>Råö rymdobservatorium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Ub283 av Sven-Olof Sällström m.fl. (SD)</w:t>
      </w:r>
    </w:p>
    <w:p w:rsidR="00772EE6" w:rsidRPr="0040640D" w:rsidRDefault="00772EE6" w:rsidP="00772EE6">
      <w:pPr>
        <w:pStyle w:val="NormalText"/>
      </w:pPr>
      <w:r w:rsidRPr="0040640D">
        <w:t>En satsning på Yrkeshögskolan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Ub284 av Rossana Dinamarca m.fl. (V)</w:t>
      </w:r>
    </w:p>
    <w:p w:rsidR="00772EE6" w:rsidRPr="0040640D" w:rsidRDefault="00772EE6" w:rsidP="00772EE6">
      <w:pPr>
        <w:pStyle w:val="NormalText"/>
      </w:pPr>
      <w:r w:rsidRPr="0040640D">
        <w:t>Jämställdhet och feministiskt självförsvar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Ub285 av Rossana Dinamarca m.fl. (V)</w:t>
      </w:r>
    </w:p>
    <w:p w:rsidR="00772EE6" w:rsidRPr="0040640D" w:rsidRDefault="00772EE6" w:rsidP="00772EE6">
      <w:pPr>
        <w:pStyle w:val="NormalText"/>
      </w:pPr>
      <w:r w:rsidRPr="0040640D">
        <w:t>Förbättringar i förskolor och fritidshem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Ub286 av Rossana Dinamarca m.fl. (V)</w:t>
      </w:r>
    </w:p>
    <w:p w:rsidR="00772EE6" w:rsidRPr="0040640D" w:rsidRDefault="00772EE6" w:rsidP="00772EE6">
      <w:pPr>
        <w:pStyle w:val="NormalText"/>
      </w:pPr>
      <w:r w:rsidRPr="0040640D">
        <w:t>Fördelning av pengar till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Ub287 av Rossana Dinamarca m.fl. (V)</w:t>
      </w:r>
    </w:p>
    <w:p w:rsidR="00772EE6" w:rsidRPr="0040640D" w:rsidRDefault="00772EE6" w:rsidP="00772EE6">
      <w:pPr>
        <w:pStyle w:val="NormalText"/>
      </w:pPr>
      <w:r w:rsidRPr="0040640D">
        <w:t>Utbildning för ökad sysselsättning och kunskap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Ub288 av Rossana Dinamarca m.fl. (V)</w:t>
      </w:r>
    </w:p>
    <w:p w:rsidR="00772EE6" w:rsidRPr="0040640D" w:rsidRDefault="00772EE6" w:rsidP="00772EE6">
      <w:pPr>
        <w:pStyle w:val="NormalText"/>
      </w:pPr>
      <w:r w:rsidRPr="0040640D">
        <w:t>Bättre skolmat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Ub289 av Gustaf Hoffstedt (M)</w:t>
      </w:r>
    </w:p>
    <w:p w:rsidR="00772EE6" w:rsidRPr="0040640D" w:rsidRDefault="00772EE6" w:rsidP="00772EE6">
      <w:pPr>
        <w:pStyle w:val="NormalText"/>
      </w:pPr>
      <w:r w:rsidRPr="0040640D">
        <w:t>Låt högskolor stryka antagna studenter som inte dyker upp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Ub290 av Henrik Ripa (M)</w:t>
      </w:r>
    </w:p>
    <w:p w:rsidR="00772EE6" w:rsidRPr="0040640D" w:rsidRDefault="00772EE6" w:rsidP="00772EE6">
      <w:pPr>
        <w:pStyle w:val="NormalText"/>
      </w:pPr>
      <w:r w:rsidRPr="0040640D">
        <w:t>Anti-mobbingarbete i grundskolan och gymnasiet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Ub291 av Ulf Holm m.fl. (MP)</w:t>
      </w:r>
    </w:p>
    <w:p w:rsidR="00772EE6" w:rsidRPr="0040640D" w:rsidRDefault="00772EE6" w:rsidP="00772EE6">
      <w:pPr>
        <w:pStyle w:val="NormalText"/>
      </w:pPr>
      <w:r w:rsidRPr="0040640D">
        <w:t>Fysisk aktivitet i skolan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772EE6" w:rsidRPr="0040640D" w:rsidRDefault="00772EE6" w:rsidP="00772EE6">
      <w:pPr>
        <w:pStyle w:val="NormalText"/>
      </w:pPr>
      <w:r w:rsidRPr="0040640D">
        <w:t>Ub292 av Jabar Amin m.fl. (MP)</w:t>
      </w:r>
    </w:p>
    <w:p w:rsidR="00772EE6" w:rsidRPr="0040640D" w:rsidRDefault="00772EE6" w:rsidP="00772EE6">
      <w:pPr>
        <w:pStyle w:val="NormalText"/>
      </w:pPr>
      <w:r w:rsidRPr="0040640D">
        <w:t>Lässtrategier för årskurs 4–6</w:t>
      </w:r>
    </w:p>
    <w:p w:rsidR="00772EE6" w:rsidRPr="0040640D" w:rsidRDefault="00772EE6" w:rsidP="00772EE6">
      <w:pPr>
        <w:pStyle w:val="NormalText"/>
      </w:pPr>
      <w:r w:rsidRPr="0040640D">
        <w:t xml:space="preserve">UbU </w:t>
      </w:r>
    </w:p>
    <w:p w:rsidR="00772EE6" w:rsidRPr="0040640D" w:rsidRDefault="00772EE6" w:rsidP="00772EE6"/>
    <w:p w:rsidR="002B353B" w:rsidRPr="0040640D" w:rsidRDefault="002B353B" w:rsidP="00772EE6">
      <w:pPr>
        <w:pStyle w:val="NormalText"/>
      </w:pPr>
      <w:r w:rsidRPr="0040640D">
        <w:t>Ub293 av Ewa Thalén Finné (M)</w:t>
      </w:r>
    </w:p>
    <w:p w:rsidR="002B353B" w:rsidRPr="0040640D" w:rsidRDefault="002B353B" w:rsidP="00772EE6">
      <w:pPr>
        <w:pStyle w:val="NormalText"/>
      </w:pPr>
      <w:r w:rsidRPr="0040640D">
        <w:t>Möjlighet till praktik inom masterutbildning</w:t>
      </w:r>
    </w:p>
    <w:p w:rsidR="002B353B" w:rsidRPr="0040640D" w:rsidRDefault="002B353B" w:rsidP="00772EE6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Ub294 av Matilda Ernkrans och Lennart Axelsson (S)</w:t>
      </w:r>
    </w:p>
    <w:p w:rsidR="002B353B" w:rsidRPr="0040640D" w:rsidRDefault="002B353B" w:rsidP="002B353B">
      <w:pPr>
        <w:pStyle w:val="NormalText"/>
      </w:pPr>
      <w:r w:rsidRPr="0040640D">
        <w:t>Mindre barngrupper och ökad kvalitet i förskolan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Ub295 av Ann-Kristine Johansson m.fl. (S)</w:t>
      </w:r>
    </w:p>
    <w:p w:rsidR="002B353B" w:rsidRPr="0040640D" w:rsidRDefault="002B353B" w:rsidP="002B353B">
      <w:pPr>
        <w:pStyle w:val="NormalText"/>
      </w:pPr>
      <w:r w:rsidRPr="0040640D">
        <w:t>Behovet av kontakter mellan akademi, näringsliv och samhälle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Ub296 av Christer Engelhardt (S)</w:t>
      </w:r>
    </w:p>
    <w:p w:rsidR="002B353B" w:rsidRPr="0040640D" w:rsidRDefault="002B353B" w:rsidP="002B353B">
      <w:pPr>
        <w:pStyle w:val="NormalText"/>
      </w:pPr>
      <w:r w:rsidRPr="0040640D">
        <w:t>Nationella idrottsutbildningar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Ub297 av Peter Persson m.fl. (S)</w:t>
      </w:r>
    </w:p>
    <w:p w:rsidR="002B353B" w:rsidRPr="0040640D" w:rsidRDefault="002B353B" w:rsidP="002B353B">
      <w:pPr>
        <w:pStyle w:val="NormalText"/>
      </w:pPr>
      <w:r w:rsidRPr="0040640D">
        <w:t>Högskolan i Jönköping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Ub298 av Ann-Christin Ahlberg m.fl. (S)</w:t>
      </w:r>
    </w:p>
    <w:p w:rsidR="002B353B" w:rsidRPr="0040640D" w:rsidRDefault="002B353B" w:rsidP="002B353B">
      <w:pPr>
        <w:pStyle w:val="NormalText"/>
      </w:pPr>
      <w:r w:rsidRPr="0040640D">
        <w:t>Facklig skolinformation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Ub299 av Jabar Amin m.fl. (MP)</w:t>
      </w:r>
    </w:p>
    <w:p w:rsidR="002B353B" w:rsidRPr="0040640D" w:rsidRDefault="002B353B" w:rsidP="002B353B">
      <w:pPr>
        <w:pStyle w:val="NormalText"/>
      </w:pPr>
      <w:r w:rsidRPr="0040640D">
        <w:t>Meritpoäng för modersmål och teckenspråk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Ub300 av Jenny Petersson (M)</w:t>
      </w:r>
    </w:p>
    <w:p w:rsidR="002B353B" w:rsidRPr="0040640D" w:rsidRDefault="002B353B" w:rsidP="002B353B">
      <w:pPr>
        <w:pStyle w:val="NormalText"/>
      </w:pPr>
      <w:r w:rsidRPr="0040640D">
        <w:t>Avskaffande av fribeloppet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Ub301 av Hans Olsson (S)</w:t>
      </w:r>
    </w:p>
    <w:p w:rsidR="002B353B" w:rsidRPr="0040640D" w:rsidRDefault="002B353B" w:rsidP="002B353B">
      <w:pPr>
        <w:pStyle w:val="NormalText"/>
      </w:pPr>
      <w:r w:rsidRPr="0040640D">
        <w:t>Skolbibliotekens betydelse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Ub302 av Ann-Christin Ahlberg (S)</w:t>
      </w:r>
    </w:p>
    <w:p w:rsidR="002B353B" w:rsidRPr="0040640D" w:rsidRDefault="002B353B" w:rsidP="002B353B">
      <w:pPr>
        <w:pStyle w:val="NormalText"/>
      </w:pPr>
      <w:r w:rsidRPr="0040640D">
        <w:t>Barnomsorg för alla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Ub303 av Ann-Christin Ahlberg (S)</w:t>
      </w:r>
    </w:p>
    <w:p w:rsidR="002B353B" w:rsidRPr="0040640D" w:rsidRDefault="002B353B" w:rsidP="002B353B">
      <w:pPr>
        <w:pStyle w:val="NormalText"/>
      </w:pPr>
      <w:r w:rsidRPr="0040640D">
        <w:t>Medicinering av barn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Ub304 av Lennart Axelsson (S)</w:t>
      </w:r>
    </w:p>
    <w:p w:rsidR="002B353B" w:rsidRPr="0040640D" w:rsidRDefault="002B353B" w:rsidP="002B353B">
      <w:pPr>
        <w:pStyle w:val="NormalText"/>
      </w:pPr>
      <w:r w:rsidRPr="0040640D">
        <w:t>Syntolksutbildningar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Ub305 av Krister Örnfjäder (S)</w:t>
      </w:r>
    </w:p>
    <w:p w:rsidR="002B353B" w:rsidRPr="0040640D" w:rsidRDefault="002B353B" w:rsidP="002B353B">
      <w:pPr>
        <w:pStyle w:val="NormalText"/>
      </w:pPr>
      <w:r w:rsidRPr="0040640D">
        <w:t>Pensionskunskap i gymnasieskolan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Ub306 av Monica Green m.fl. (S)</w:t>
      </w:r>
    </w:p>
    <w:p w:rsidR="002B353B" w:rsidRPr="0040640D" w:rsidRDefault="002B353B" w:rsidP="002B353B">
      <w:pPr>
        <w:pStyle w:val="NormalText"/>
      </w:pPr>
      <w:r w:rsidRPr="0040640D">
        <w:t>Högskolan i Skövde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Ub307 av Monica Green (S)</w:t>
      </w:r>
    </w:p>
    <w:p w:rsidR="002B353B" w:rsidRPr="0040640D" w:rsidRDefault="002B353B" w:rsidP="002B353B">
      <w:pPr>
        <w:pStyle w:val="NormalText"/>
      </w:pPr>
      <w:r w:rsidRPr="0040640D">
        <w:t>Konsumentkunskap och privatekonomi i 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Ub308 av Kerstin Lundgren (C)</w:t>
      </w:r>
    </w:p>
    <w:p w:rsidR="002B353B" w:rsidRPr="0040640D" w:rsidRDefault="002B353B" w:rsidP="002B353B">
      <w:pPr>
        <w:pStyle w:val="NormalText"/>
      </w:pPr>
      <w:r w:rsidRPr="0040640D">
        <w:t>Studieavgifterna för utomeuropeiska studenter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Ub309 av Penilla Gunther (KD)</w:t>
      </w:r>
    </w:p>
    <w:p w:rsidR="002B353B" w:rsidRPr="0040640D" w:rsidRDefault="002B353B" w:rsidP="002B353B">
      <w:pPr>
        <w:pStyle w:val="NormalText"/>
      </w:pPr>
      <w:r w:rsidRPr="0040640D">
        <w:t>Uppmärksammande av särbegåvade barn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Ub310 av Ulrik Nilsson (M)</w:t>
      </w:r>
    </w:p>
    <w:p w:rsidR="002B353B" w:rsidRPr="0040640D" w:rsidRDefault="002B353B" w:rsidP="002B353B">
      <w:pPr>
        <w:pStyle w:val="NormalText"/>
      </w:pPr>
      <w:r w:rsidRPr="0040640D">
        <w:t>Möjligheten för högskolor att attrahera utländska studenter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Ub311 av Ellen Juntti (M)</w:t>
      </w:r>
    </w:p>
    <w:p w:rsidR="002B353B" w:rsidRPr="0040640D" w:rsidRDefault="002B353B" w:rsidP="002B353B">
      <w:pPr>
        <w:pStyle w:val="NormalText"/>
      </w:pPr>
      <w:r w:rsidRPr="0040640D">
        <w:t>Obligatorisk utbildning i brott mot barn i lärar- och socionomutbildningar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Ub312 av Annicka Engblom och Thomas Finnborg (M)</w:t>
      </w:r>
    </w:p>
    <w:p w:rsidR="002B353B" w:rsidRPr="0040640D" w:rsidRDefault="002B353B" w:rsidP="002B353B">
      <w:pPr>
        <w:pStyle w:val="NormalText"/>
      </w:pPr>
      <w:r w:rsidRPr="0040640D">
        <w:t>Ackreditering av World Maritime University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Ub313 av Lars-Axel Nordell och Andreas Carlson (KD)</w:t>
      </w:r>
    </w:p>
    <w:p w:rsidR="002B353B" w:rsidRPr="0040640D" w:rsidRDefault="002B353B" w:rsidP="002B353B">
      <w:pPr>
        <w:pStyle w:val="NormalText"/>
      </w:pPr>
      <w:r w:rsidRPr="0040640D">
        <w:t>Slopat fribelopp i studiemedlet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Ub314 av Marie Nordén och Maria Stenberg (S)</w:t>
      </w:r>
    </w:p>
    <w:p w:rsidR="002B353B" w:rsidRPr="0040640D" w:rsidRDefault="002B353B" w:rsidP="002B353B">
      <w:pPr>
        <w:pStyle w:val="NormalText"/>
      </w:pPr>
      <w:r w:rsidRPr="0040640D">
        <w:t>Bristen på historieundervisning om Sveriges ursprungsbefolkning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Ub315 av Ann-Kristine Johansson och Karin Åström (S)</w:t>
      </w:r>
    </w:p>
    <w:p w:rsidR="002B353B" w:rsidRPr="0040640D" w:rsidRDefault="002B353B" w:rsidP="002B353B">
      <w:pPr>
        <w:pStyle w:val="NormalText"/>
      </w:pPr>
      <w:r w:rsidRPr="0040640D">
        <w:t>Forskning inom den arktiska regionen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Ub316 av Börje Vestlund m.fl. (S)</w:t>
      </w:r>
    </w:p>
    <w:p w:rsidR="002B353B" w:rsidRPr="0040640D" w:rsidRDefault="002B353B" w:rsidP="002B353B">
      <w:pPr>
        <w:pStyle w:val="NormalText"/>
      </w:pPr>
      <w:r w:rsidRPr="0040640D">
        <w:t>Barnomsorg på obekväm arbetstid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Ub317 av Cecilie Tenfjord-Toftby (M)</w:t>
      </w:r>
    </w:p>
    <w:p w:rsidR="002B353B" w:rsidRPr="0040640D" w:rsidRDefault="002B353B" w:rsidP="002B353B">
      <w:pPr>
        <w:pStyle w:val="NormalText"/>
      </w:pPr>
      <w:r w:rsidRPr="0040640D">
        <w:t>Sjuksköterskors möjligheter till specialistutbildning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Ub318 av Anne Marie Brodén (M)</w:t>
      </w:r>
    </w:p>
    <w:p w:rsidR="002B353B" w:rsidRPr="0040640D" w:rsidRDefault="002B353B" w:rsidP="002B353B">
      <w:pPr>
        <w:pStyle w:val="NormalText"/>
      </w:pPr>
      <w:r w:rsidRPr="0040640D">
        <w:t>Införande av en professur inom ämnet kultur och hälsa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Ub319 av Anne Marie Brodén (M)</w:t>
      </w:r>
    </w:p>
    <w:p w:rsidR="002B353B" w:rsidRPr="0040640D" w:rsidRDefault="002B353B" w:rsidP="002B353B">
      <w:pPr>
        <w:pStyle w:val="NormalText"/>
      </w:pPr>
      <w:r w:rsidRPr="0040640D">
        <w:t>Stillhetsövningar mot mobbning i 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Ub320 av Ulf Nilsson och Lars Tysklind (FP)</w:t>
      </w:r>
    </w:p>
    <w:p w:rsidR="002B353B" w:rsidRPr="0040640D" w:rsidRDefault="002B353B" w:rsidP="002B353B">
      <w:pPr>
        <w:pStyle w:val="NormalText"/>
      </w:pPr>
      <w:r w:rsidRPr="0040640D">
        <w:t>Schack i 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Ub321 av Per Bill och Finn Bengtsson (M)</w:t>
      </w:r>
    </w:p>
    <w:p w:rsidR="002B353B" w:rsidRPr="0040640D" w:rsidRDefault="002B353B" w:rsidP="002B353B">
      <w:pPr>
        <w:pStyle w:val="NormalText"/>
      </w:pPr>
      <w:r w:rsidRPr="0040640D">
        <w:t>Forsknings- och innovationsråd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Ub322 av Nina Lundström (FP)</w:t>
      </w:r>
    </w:p>
    <w:p w:rsidR="002B353B" w:rsidRPr="0040640D" w:rsidRDefault="002B353B" w:rsidP="002B353B">
      <w:pPr>
        <w:pStyle w:val="NormalText"/>
      </w:pPr>
      <w:r w:rsidRPr="0040640D">
        <w:t>Barns rätt till nationella minoritetsspråk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Ub323 av Eva Flyborg (FP)</w:t>
      </w:r>
    </w:p>
    <w:p w:rsidR="002B353B" w:rsidRPr="0040640D" w:rsidRDefault="002B353B" w:rsidP="002B353B">
      <w:pPr>
        <w:pStyle w:val="NormalText"/>
      </w:pPr>
      <w:r w:rsidRPr="0040640D">
        <w:t>Nationell strategi för rymdturism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Ub324 av Anna-Lena Sörenson m.fl. (S)</w:t>
      </w:r>
    </w:p>
    <w:p w:rsidR="002B353B" w:rsidRPr="0040640D" w:rsidRDefault="002B353B" w:rsidP="002B353B">
      <w:pPr>
        <w:pStyle w:val="NormalText"/>
      </w:pPr>
      <w:r w:rsidRPr="0040640D">
        <w:t>Undanröjande av onödiga hinder för utländska studenter att studera vid svenska universitet och högskolor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Ub325 av Johan Andersson m.fl. (S)</w:t>
      </w:r>
    </w:p>
    <w:p w:rsidR="002B353B" w:rsidRPr="0040640D" w:rsidRDefault="002B353B" w:rsidP="002B353B">
      <w:pPr>
        <w:pStyle w:val="NormalText"/>
      </w:pPr>
      <w:r w:rsidRPr="0040640D">
        <w:t>Öka inslaget av geriatrik i läkarutbildningen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Ub326 av Johan Löfstrand och Fredrik Lundh Sammeli (S)</w:t>
      </w:r>
    </w:p>
    <w:p w:rsidR="002B353B" w:rsidRPr="0040640D" w:rsidRDefault="002B353B" w:rsidP="002B353B">
      <w:pPr>
        <w:pStyle w:val="NormalText"/>
      </w:pPr>
      <w:r w:rsidRPr="0040640D">
        <w:t>Lokala skolstyrelser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Ub327 av Hannah Bergstedt och Fredrik Lundh Sammeli (S)</w:t>
      </w:r>
    </w:p>
    <w:p w:rsidR="002B353B" w:rsidRPr="0040640D" w:rsidRDefault="002B353B" w:rsidP="002B353B">
      <w:pPr>
        <w:pStyle w:val="NormalText"/>
      </w:pPr>
      <w:r w:rsidRPr="0040640D">
        <w:t>Läxläsning i 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Ub328 av Jessica Polfjärd (M)</w:t>
      </w:r>
    </w:p>
    <w:p w:rsidR="002B353B" w:rsidRPr="0040640D" w:rsidRDefault="002B353B" w:rsidP="002B353B">
      <w:pPr>
        <w:pStyle w:val="NormalText"/>
      </w:pPr>
      <w:r w:rsidRPr="0040640D">
        <w:t>Avskaffande av skolans timplan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Ub329 av Jessica Polfjärd (M)</w:t>
      </w:r>
    </w:p>
    <w:p w:rsidR="002B353B" w:rsidRPr="0040640D" w:rsidRDefault="002B353B" w:rsidP="002B353B">
      <w:pPr>
        <w:pStyle w:val="NormalText"/>
      </w:pPr>
      <w:r w:rsidRPr="0040640D">
        <w:t>Ett tionde år i grundskolan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Ub330 av Staffan Anger (M)</w:t>
      </w:r>
    </w:p>
    <w:p w:rsidR="002B353B" w:rsidRPr="0040640D" w:rsidRDefault="002B353B" w:rsidP="002B353B">
      <w:pPr>
        <w:pStyle w:val="NormalText"/>
      </w:pPr>
      <w:r w:rsidRPr="0040640D">
        <w:t>Nyckelkompetens när det gäller rymdsystem i statlig ägo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Ub331 av Staffan Anger (M)</w:t>
      </w:r>
    </w:p>
    <w:p w:rsidR="002B353B" w:rsidRPr="0040640D" w:rsidRDefault="002B353B" w:rsidP="002B353B">
      <w:pPr>
        <w:pStyle w:val="NormalText"/>
      </w:pPr>
      <w:r w:rsidRPr="0040640D">
        <w:t>Svensk satellitsystemkompetens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Ub332 av Staffan Anger (M)</w:t>
      </w:r>
    </w:p>
    <w:p w:rsidR="002B353B" w:rsidRPr="0040640D" w:rsidRDefault="002B353B" w:rsidP="002B353B">
      <w:pPr>
        <w:pStyle w:val="NormalText"/>
      </w:pPr>
      <w:r w:rsidRPr="0040640D">
        <w:t>Förstärkning av Mälardalens högskolas statliga forskningsresurser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Ub333 av Staffan Anger (M)</w:t>
      </w:r>
    </w:p>
    <w:p w:rsidR="002B353B" w:rsidRPr="0040640D" w:rsidRDefault="002B353B" w:rsidP="002B353B">
      <w:pPr>
        <w:pStyle w:val="NormalText"/>
      </w:pPr>
      <w:r w:rsidRPr="0040640D">
        <w:t>En svensk klimatforskningssatellit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Ub334 av Roland Utbult (KD)</w:t>
      </w:r>
    </w:p>
    <w:p w:rsidR="002B353B" w:rsidRPr="0040640D" w:rsidRDefault="002B353B" w:rsidP="002B353B">
      <w:pPr>
        <w:pStyle w:val="NormalText"/>
      </w:pPr>
      <w:r w:rsidRPr="0040640D">
        <w:t>Alla skolbarns tillgång till bibliotek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Ub335 av Hannah Bergstedt och Fredrik Lundh Sammeli (S)</w:t>
      </w:r>
    </w:p>
    <w:p w:rsidR="002B353B" w:rsidRPr="0040640D" w:rsidRDefault="002B353B" w:rsidP="002B353B">
      <w:pPr>
        <w:pStyle w:val="NormalText"/>
      </w:pPr>
      <w:r w:rsidRPr="0040640D">
        <w:t>Högskolestudier i takt med arbetslivet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Ub336 av Hannah Bergstedt m.fl. (S)</w:t>
      </w:r>
    </w:p>
    <w:p w:rsidR="002B353B" w:rsidRPr="0040640D" w:rsidRDefault="002B353B" w:rsidP="002B353B">
      <w:pPr>
        <w:pStyle w:val="NormalText"/>
      </w:pPr>
      <w:r w:rsidRPr="0040640D">
        <w:t>Demokrati och politik i 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Ub337 av Helena Bouveng (M)</w:t>
      </w:r>
    </w:p>
    <w:p w:rsidR="002B353B" w:rsidRPr="0040640D" w:rsidRDefault="002B353B" w:rsidP="002B353B">
      <w:pPr>
        <w:pStyle w:val="NormalText"/>
      </w:pPr>
      <w:r w:rsidRPr="0040640D">
        <w:t>Nätskolor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Ub338 av Helena Bouveng och Mats Gerdau (M)</w:t>
      </w:r>
    </w:p>
    <w:p w:rsidR="002B353B" w:rsidRPr="0040640D" w:rsidRDefault="002B353B" w:rsidP="002B353B">
      <w:pPr>
        <w:pStyle w:val="NormalText"/>
      </w:pPr>
      <w:r w:rsidRPr="0040640D">
        <w:t>En nationell strategi för karriärvägledning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Ub339 av Finn Bengtsson och Per Bill (M)</w:t>
      </w:r>
    </w:p>
    <w:p w:rsidR="002B353B" w:rsidRPr="0040640D" w:rsidRDefault="002B353B" w:rsidP="002B353B">
      <w:pPr>
        <w:pStyle w:val="NormalText"/>
      </w:pPr>
      <w:r w:rsidRPr="0040640D">
        <w:t>Peer-review av utbildning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Ub340 av Fredrik Lundh Sammeli (S)</w:t>
      </w:r>
    </w:p>
    <w:p w:rsidR="002B353B" w:rsidRPr="0040640D" w:rsidRDefault="002B353B" w:rsidP="002B353B">
      <w:pPr>
        <w:pStyle w:val="NormalText"/>
      </w:pPr>
      <w:r w:rsidRPr="0040640D">
        <w:t>Barns rätt till kunskap om barnkonventionen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Ub341 av Fredrik Lundh Sammeli och Hannah Bergstedt (S)</w:t>
      </w:r>
    </w:p>
    <w:p w:rsidR="002B353B" w:rsidRPr="0040640D" w:rsidRDefault="002B353B" w:rsidP="002B353B">
      <w:pPr>
        <w:pStyle w:val="NormalText"/>
      </w:pPr>
      <w:r w:rsidRPr="0040640D">
        <w:t>Lagen om registerkontroll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2B353B" w:rsidRPr="0040640D" w:rsidRDefault="002B353B" w:rsidP="002B353B">
      <w:pPr>
        <w:pStyle w:val="NormalText"/>
      </w:pPr>
      <w:r w:rsidRPr="0040640D">
        <w:t>Ub342 av Pia Hallström och Ellen Juntti (M)</w:t>
      </w:r>
    </w:p>
    <w:p w:rsidR="002B353B" w:rsidRPr="0040640D" w:rsidRDefault="002B353B" w:rsidP="002B353B">
      <w:pPr>
        <w:pStyle w:val="NormalText"/>
      </w:pPr>
      <w:r w:rsidRPr="0040640D">
        <w:t>Brottsligheten i skolan</w:t>
      </w:r>
    </w:p>
    <w:p w:rsidR="002B353B" w:rsidRPr="0040640D" w:rsidRDefault="002B353B" w:rsidP="002B353B">
      <w:pPr>
        <w:pStyle w:val="NormalText"/>
      </w:pPr>
      <w:r w:rsidRPr="0040640D">
        <w:t xml:space="preserve">UbU </w:t>
      </w:r>
    </w:p>
    <w:p w:rsidR="002B353B" w:rsidRPr="0040640D" w:rsidRDefault="002B353B" w:rsidP="002B353B"/>
    <w:p w:rsidR="00D90722" w:rsidRPr="0040640D" w:rsidRDefault="00D90722" w:rsidP="002B353B">
      <w:pPr>
        <w:pStyle w:val="NormalText"/>
      </w:pPr>
      <w:r w:rsidRPr="0040640D">
        <w:t>Ub343 av Mats Pertoft (MP)</w:t>
      </w:r>
    </w:p>
    <w:p w:rsidR="00D90722" w:rsidRPr="0040640D" w:rsidRDefault="00D90722" w:rsidP="002B353B">
      <w:pPr>
        <w:pStyle w:val="NormalText"/>
      </w:pPr>
      <w:r w:rsidRPr="0040640D">
        <w:t>Waldorflärarutbildningen</w:t>
      </w:r>
    </w:p>
    <w:p w:rsidR="00D90722" w:rsidRPr="0040640D" w:rsidRDefault="00D90722" w:rsidP="002B353B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Ub344 av Jabar Amin m.fl. (MP)</w:t>
      </w:r>
    </w:p>
    <w:p w:rsidR="00D90722" w:rsidRPr="0040640D" w:rsidRDefault="00D90722" w:rsidP="00D90722">
      <w:pPr>
        <w:pStyle w:val="NormalText"/>
      </w:pPr>
      <w:r w:rsidRPr="0040640D">
        <w:t>Flexibilitet för gymnasiekompetens</w:t>
      </w:r>
    </w:p>
    <w:p w:rsidR="00D90722" w:rsidRPr="0040640D" w:rsidRDefault="00D90722" w:rsidP="00D90722">
      <w:pPr>
        <w:pStyle w:val="NormalText"/>
      </w:pPr>
      <w:r w:rsidRPr="0040640D">
        <w:t>UbU Yrk. 1</w:t>
      </w:r>
    </w:p>
    <w:p w:rsidR="00D90722" w:rsidRPr="0040640D" w:rsidRDefault="00D90722" w:rsidP="00D90722">
      <w:pPr>
        <w:pStyle w:val="NormalText"/>
      </w:pPr>
      <w:r w:rsidRPr="0040640D">
        <w:t>KrU Yrk. 2-3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Ub345 av Peter Rådberg m.fl. (MP)</w:t>
      </w:r>
    </w:p>
    <w:p w:rsidR="00D90722" w:rsidRPr="0040640D" w:rsidRDefault="00D90722" w:rsidP="00D90722">
      <w:pPr>
        <w:pStyle w:val="NormalText"/>
      </w:pPr>
      <w:r w:rsidRPr="0040640D">
        <w:t>Försöksverksamhet med ämnesundervisning på modersmål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Ub346 av Mats Pertoft och Magnus Ehrencrona (MP)</w:t>
      </w:r>
    </w:p>
    <w:p w:rsidR="00D90722" w:rsidRPr="0040640D" w:rsidRDefault="00D90722" w:rsidP="00D90722">
      <w:pPr>
        <w:pStyle w:val="NormalText"/>
      </w:pPr>
      <w:r w:rsidRPr="0040640D">
        <w:t>Införande av en obligatorisk social viktning av skolpengen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Ub347 av Annika Qarlsson (C)</w:t>
      </w:r>
    </w:p>
    <w:p w:rsidR="00D90722" w:rsidRPr="0040640D" w:rsidRDefault="00D90722" w:rsidP="00D90722">
      <w:pPr>
        <w:pStyle w:val="NormalText"/>
      </w:pPr>
      <w:r w:rsidRPr="0040640D">
        <w:t>Utveckling av skolans arbetssätt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Ub348 av Jessica Rosencrantz (M)</w:t>
      </w:r>
    </w:p>
    <w:p w:rsidR="00D90722" w:rsidRPr="0040640D" w:rsidRDefault="00D90722" w:rsidP="00D90722">
      <w:pPr>
        <w:pStyle w:val="NormalText"/>
      </w:pPr>
      <w:r w:rsidRPr="0040640D">
        <w:t>Avskaffande av fribeloppsgränsen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Ub349 av Anton Abele (M)</w:t>
      </w:r>
    </w:p>
    <w:p w:rsidR="00D90722" w:rsidRPr="0040640D" w:rsidRDefault="00D90722" w:rsidP="00D90722">
      <w:pPr>
        <w:pStyle w:val="NormalText"/>
      </w:pPr>
      <w:r w:rsidRPr="0040640D">
        <w:t>Kvalitetssäkring av betyg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Ub350 av Anton Abele (M)</w:t>
      </w:r>
    </w:p>
    <w:p w:rsidR="00D90722" w:rsidRPr="0040640D" w:rsidRDefault="00D90722" w:rsidP="00D90722">
      <w:pPr>
        <w:pStyle w:val="NormalText"/>
      </w:pPr>
      <w:r w:rsidRPr="0040640D">
        <w:t>Förbättrade möjligheter till praktik för skolelever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Ub351 av Lars Beckman (M)</w:t>
      </w:r>
    </w:p>
    <w:p w:rsidR="00D90722" w:rsidRPr="0040640D" w:rsidRDefault="00D90722" w:rsidP="00D90722">
      <w:pPr>
        <w:pStyle w:val="NormalText"/>
      </w:pPr>
      <w:r w:rsidRPr="0040640D">
        <w:t>Entreprenörskap inom vårdutbildningar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Ub352 av Lars Beckman (M)</w:t>
      </w:r>
    </w:p>
    <w:p w:rsidR="00D90722" w:rsidRPr="0040640D" w:rsidRDefault="00D90722" w:rsidP="00D90722">
      <w:pPr>
        <w:pStyle w:val="NormalText"/>
      </w:pPr>
      <w:r w:rsidRPr="0040640D">
        <w:t>Samarbete mellan Högskolan i Gävle och Uppsala universitet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Ub353 av Rossana Dinamarca m.fl. (V)</w:t>
      </w:r>
    </w:p>
    <w:p w:rsidR="00D90722" w:rsidRPr="0040640D" w:rsidRDefault="00D90722" w:rsidP="00D90722">
      <w:pPr>
        <w:pStyle w:val="NormalText"/>
      </w:pPr>
      <w:r w:rsidRPr="0040640D">
        <w:t>Höjd kvalitet på högskolan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Ub354 av Johan Pehrson (FP)</w:t>
      </w:r>
    </w:p>
    <w:p w:rsidR="00D90722" w:rsidRPr="0040640D" w:rsidRDefault="00D90722" w:rsidP="00D90722">
      <w:pPr>
        <w:pStyle w:val="NormalText"/>
      </w:pPr>
      <w:r w:rsidRPr="0040640D">
        <w:t>Örebro universitet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Ub355 av Jan Lindholm (MP)</w:t>
      </w:r>
    </w:p>
    <w:p w:rsidR="00D90722" w:rsidRPr="0040640D" w:rsidRDefault="00D90722" w:rsidP="00D90722">
      <w:pPr>
        <w:pStyle w:val="NormalText"/>
      </w:pPr>
      <w:r w:rsidRPr="0040640D">
        <w:t>Bemannaning av skolbiblioteken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Ub356 av Mats Pertoft (MP)</w:t>
      </w:r>
    </w:p>
    <w:p w:rsidR="00D90722" w:rsidRPr="0040640D" w:rsidRDefault="00D90722" w:rsidP="00D90722">
      <w:pPr>
        <w:pStyle w:val="NormalText"/>
      </w:pPr>
      <w:r w:rsidRPr="0040640D">
        <w:t>Elevhälsovård som en rättighet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Ub357 av Mats Pertoft (MP)</w:t>
      </w:r>
    </w:p>
    <w:p w:rsidR="00D90722" w:rsidRPr="0040640D" w:rsidRDefault="00D90722" w:rsidP="00D90722">
      <w:pPr>
        <w:pStyle w:val="NormalText"/>
      </w:pPr>
      <w:r w:rsidRPr="0040640D">
        <w:t>Belåningstak för riskkapitalbolag som är skolhuvudmän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Ub358 av Mats Pertoft (MP)</w:t>
      </w:r>
    </w:p>
    <w:p w:rsidR="00D90722" w:rsidRPr="0040640D" w:rsidRDefault="00D90722" w:rsidP="00D90722">
      <w:pPr>
        <w:pStyle w:val="NormalText"/>
      </w:pPr>
      <w:r w:rsidRPr="0040640D">
        <w:t>Värdegrunden i skolans läroplan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Ub359 av Gustav Fridolin m.fl. (MP)</w:t>
      </w:r>
    </w:p>
    <w:p w:rsidR="00D90722" w:rsidRPr="0040640D" w:rsidRDefault="00D90722" w:rsidP="00D90722">
      <w:pPr>
        <w:pStyle w:val="NormalText"/>
      </w:pPr>
      <w:r w:rsidRPr="0040640D">
        <w:t>Kunskapsbaserad samhällsutveckling</w:t>
      </w:r>
    </w:p>
    <w:p w:rsidR="00D90722" w:rsidRPr="0040640D" w:rsidRDefault="00D90722" w:rsidP="00D90722">
      <w:pPr>
        <w:pStyle w:val="NormalText"/>
      </w:pPr>
      <w:r w:rsidRPr="0040640D">
        <w:t>UbU Yrk. 1-4,6-11</w:t>
      </w:r>
    </w:p>
    <w:p w:rsidR="00D90722" w:rsidRPr="0040640D" w:rsidRDefault="00D90722" w:rsidP="00D90722">
      <w:pPr>
        <w:pStyle w:val="NormalText"/>
      </w:pPr>
      <w:r w:rsidRPr="0040640D">
        <w:t>KrU Yrk. 5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Ub360 av Mikael Oscarsson (KD)</w:t>
      </w:r>
    </w:p>
    <w:p w:rsidR="00D90722" w:rsidRPr="0040640D" w:rsidRDefault="00D90722" w:rsidP="00D90722">
      <w:pPr>
        <w:pStyle w:val="NormalText"/>
      </w:pPr>
      <w:r w:rsidRPr="0040640D">
        <w:t>Likvärdig utbildning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Ub361 av Désirée Pethrus (KD)</w:t>
      </w:r>
    </w:p>
    <w:p w:rsidR="00D90722" w:rsidRPr="0040640D" w:rsidRDefault="00D90722" w:rsidP="00D90722">
      <w:pPr>
        <w:pStyle w:val="NormalText"/>
      </w:pPr>
      <w:r w:rsidRPr="0040640D">
        <w:t>Stöd till invandrares företagande</w:t>
      </w:r>
    </w:p>
    <w:p w:rsidR="00D90722" w:rsidRPr="0040640D" w:rsidRDefault="00D90722" w:rsidP="00D90722">
      <w:pPr>
        <w:pStyle w:val="NormalText"/>
      </w:pPr>
      <w:r w:rsidRPr="0040640D">
        <w:t>AU Yrk. 1</w:t>
      </w:r>
    </w:p>
    <w:p w:rsidR="00D90722" w:rsidRPr="0040640D" w:rsidRDefault="00D90722" w:rsidP="00D90722">
      <w:pPr>
        <w:pStyle w:val="NormalText"/>
      </w:pPr>
      <w:r w:rsidRPr="0040640D">
        <w:t>UbU Yrk. 2-3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Ub362 av Désirée Pethrus (KD)</w:t>
      </w:r>
    </w:p>
    <w:p w:rsidR="00D90722" w:rsidRPr="0040640D" w:rsidRDefault="00D90722" w:rsidP="00D90722">
      <w:pPr>
        <w:pStyle w:val="NormalText"/>
      </w:pPr>
      <w:r w:rsidRPr="0040640D">
        <w:t>Förbättrad suicidpreventionen för unga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Ub363 av Emma Henriksson och Andreas Carlson (KD)</w:t>
      </w:r>
    </w:p>
    <w:p w:rsidR="00D90722" w:rsidRPr="0040640D" w:rsidRDefault="00D90722" w:rsidP="00D90722">
      <w:pPr>
        <w:pStyle w:val="NormalText"/>
      </w:pPr>
      <w:r w:rsidRPr="0040640D">
        <w:t>Rätt att överklaga slutbetyg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Ub364 av Emma Henriksson (KD)</w:t>
      </w:r>
    </w:p>
    <w:p w:rsidR="00D90722" w:rsidRPr="0040640D" w:rsidRDefault="00D90722" w:rsidP="00D90722">
      <w:pPr>
        <w:pStyle w:val="NormalText"/>
      </w:pPr>
      <w:r w:rsidRPr="0040640D">
        <w:t>En elevanpassad skola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Ub365 av Emma Henriksson och Andreas Carlson (KD)</w:t>
      </w:r>
    </w:p>
    <w:p w:rsidR="00D90722" w:rsidRPr="0040640D" w:rsidRDefault="00D90722" w:rsidP="00D90722">
      <w:pPr>
        <w:pStyle w:val="NormalText"/>
      </w:pPr>
      <w:r w:rsidRPr="0040640D">
        <w:t>Privatekonomi i skolan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Ub366 av Hans Ekström m.fl. (S)</w:t>
      </w:r>
    </w:p>
    <w:p w:rsidR="00D90722" w:rsidRPr="0040640D" w:rsidRDefault="00D90722" w:rsidP="00D90722">
      <w:pPr>
        <w:pStyle w:val="NormalText"/>
      </w:pPr>
      <w:r w:rsidRPr="0040640D">
        <w:t>Forskningsmedel till Mälardalens högskola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Ub367 av Lena Hallengren (S)</w:t>
      </w:r>
    </w:p>
    <w:p w:rsidR="00D90722" w:rsidRPr="0040640D" w:rsidRDefault="00D90722" w:rsidP="00D90722">
      <w:pPr>
        <w:pStyle w:val="NormalText"/>
      </w:pPr>
      <w:r w:rsidRPr="0040640D">
        <w:t>Förskola och barnfattigdom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Ub368 av Lena Hallengren (S)</w:t>
      </w:r>
    </w:p>
    <w:p w:rsidR="00D90722" w:rsidRPr="0040640D" w:rsidRDefault="00D90722" w:rsidP="00D90722">
      <w:pPr>
        <w:pStyle w:val="NormalText"/>
      </w:pPr>
      <w:r w:rsidRPr="0040640D">
        <w:t>Nationell kursplan för undersköterskor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Ub369 av Pia Nilsson (S)</w:t>
      </w:r>
    </w:p>
    <w:p w:rsidR="00D90722" w:rsidRPr="0040640D" w:rsidRDefault="00D90722" w:rsidP="00D90722">
      <w:pPr>
        <w:pStyle w:val="NormalText"/>
      </w:pPr>
      <w:r w:rsidRPr="0040640D">
        <w:t>Demokratisk skolning och elevinflytande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Ub370 av Pia Nilsson (S)</w:t>
      </w:r>
    </w:p>
    <w:p w:rsidR="00D90722" w:rsidRPr="0040640D" w:rsidRDefault="00D90722" w:rsidP="00D90722">
      <w:pPr>
        <w:pStyle w:val="NormalText"/>
      </w:pPr>
      <w:r w:rsidRPr="0040640D">
        <w:t>Fortbildning för gymnasielärare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Ub371 av Fredrik Lundh Sammeli m.fl. (S)</w:t>
      </w:r>
    </w:p>
    <w:p w:rsidR="00D90722" w:rsidRPr="0040640D" w:rsidRDefault="00D90722" w:rsidP="00D90722">
      <w:pPr>
        <w:pStyle w:val="NormalText"/>
      </w:pPr>
      <w:r w:rsidRPr="0040640D">
        <w:t>Elevers rätt att utvärdera sina lärare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Ub372 av Hillevi Larsson m.fl. (S)</w:t>
      </w:r>
    </w:p>
    <w:p w:rsidR="00D90722" w:rsidRPr="0040640D" w:rsidRDefault="00D90722" w:rsidP="00D90722">
      <w:pPr>
        <w:pStyle w:val="NormalText"/>
      </w:pPr>
      <w:r w:rsidRPr="0040640D">
        <w:t>Barnomsorg på obekväm arbetstid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Ub373 av Eva Olofsson m.fl. (V)</w:t>
      </w:r>
    </w:p>
    <w:p w:rsidR="00D90722" w:rsidRPr="0040640D" w:rsidRDefault="00D90722" w:rsidP="00D90722">
      <w:pPr>
        <w:pStyle w:val="NormalText"/>
      </w:pPr>
      <w:r w:rsidRPr="0040640D">
        <w:t>Specialistutbildning för sjuksköterskor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Ub374 av Raimo Pärssinen m.fl. (S)</w:t>
      </w:r>
    </w:p>
    <w:p w:rsidR="00D90722" w:rsidRPr="0040640D" w:rsidRDefault="00D90722" w:rsidP="00D90722">
      <w:pPr>
        <w:pStyle w:val="NormalText"/>
      </w:pPr>
      <w:r w:rsidRPr="0040640D">
        <w:t>Utbildningsnivån i Gävleborgs län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Ub375 av Kerstin Engle (S)</w:t>
      </w:r>
    </w:p>
    <w:p w:rsidR="00D90722" w:rsidRPr="0040640D" w:rsidRDefault="00D90722" w:rsidP="00D90722">
      <w:pPr>
        <w:pStyle w:val="NormalText"/>
      </w:pPr>
      <w:r w:rsidRPr="0040640D">
        <w:t>Elevers tillgång till skolbibliotek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Ub376 av Åsa Lindestam m.fl. (S)</w:t>
      </w:r>
    </w:p>
    <w:p w:rsidR="00D90722" w:rsidRPr="0040640D" w:rsidRDefault="00D90722" w:rsidP="00D90722">
      <w:pPr>
        <w:pStyle w:val="NormalText"/>
      </w:pPr>
      <w:r w:rsidRPr="0040640D">
        <w:t>Den ökande analfabetismen i Sverige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Ub377 av Åsa Lindestam m.fl. (S)</w:t>
      </w:r>
    </w:p>
    <w:p w:rsidR="00D90722" w:rsidRPr="0040640D" w:rsidRDefault="00D90722" w:rsidP="00D90722">
      <w:pPr>
        <w:pStyle w:val="NormalText"/>
      </w:pPr>
      <w:r w:rsidRPr="0040640D">
        <w:t>Barngruppernas storlek i förskolan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Ub378 av Désirée Liljevall m.fl. (S)</w:t>
      </w:r>
    </w:p>
    <w:p w:rsidR="00D90722" w:rsidRPr="0040640D" w:rsidRDefault="00D90722" w:rsidP="00D90722">
      <w:pPr>
        <w:pStyle w:val="NormalText"/>
      </w:pPr>
      <w:r w:rsidRPr="0040640D">
        <w:t>Läxhjälp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Ub379 av Désirée Liljevall m.fl. (S)</w:t>
      </w:r>
    </w:p>
    <w:p w:rsidR="00D90722" w:rsidRPr="0040640D" w:rsidRDefault="00D90722" w:rsidP="00D90722">
      <w:pPr>
        <w:pStyle w:val="NormalText"/>
      </w:pPr>
      <w:r w:rsidRPr="0040640D">
        <w:t>Utbildning och forskning i Kalmar län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Ub380 av Roger Haddad (FP)</w:t>
      </w:r>
    </w:p>
    <w:p w:rsidR="00D90722" w:rsidRPr="0040640D" w:rsidRDefault="00D90722" w:rsidP="00D90722">
      <w:pPr>
        <w:pStyle w:val="NormalText"/>
      </w:pPr>
      <w:r w:rsidRPr="0040640D">
        <w:t>Minoritetsspråkens framtid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Ub381 av Christer Adelsbo (S)</w:t>
      </w:r>
    </w:p>
    <w:p w:rsidR="00D90722" w:rsidRPr="0040640D" w:rsidRDefault="00D90722" w:rsidP="00D90722">
      <w:pPr>
        <w:pStyle w:val="NormalText"/>
      </w:pPr>
      <w:r w:rsidRPr="0040640D">
        <w:t>Utveckling av komvux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Ub382 av Amineh Kakabaveh (V)</w:t>
      </w:r>
    </w:p>
    <w:p w:rsidR="00D90722" w:rsidRPr="0040640D" w:rsidRDefault="00D90722" w:rsidP="00D90722">
      <w:pPr>
        <w:pStyle w:val="NormalText"/>
      </w:pPr>
      <w:r w:rsidRPr="0040640D">
        <w:t>Skolan och hedersrelaterat våld och förtryck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Ub383 av Åsa Lindestam m.fl. (S)</w:t>
      </w:r>
    </w:p>
    <w:p w:rsidR="00D90722" w:rsidRPr="0040640D" w:rsidRDefault="00D90722" w:rsidP="00D90722">
      <w:pPr>
        <w:pStyle w:val="NormalText"/>
      </w:pPr>
      <w:r w:rsidRPr="0040640D">
        <w:t>Bibehållet lån från CSN under sommaren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Ub384 av Carin Runeson och Roza Güclü Hedin (S)</w:t>
      </w:r>
    </w:p>
    <w:p w:rsidR="00D90722" w:rsidRPr="0040640D" w:rsidRDefault="00D90722" w:rsidP="00D90722">
      <w:pPr>
        <w:pStyle w:val="NormalText"/>
      </w:pPr>
      <w:r w:rsidRPr="0040640D">
        <w:t>Utbildningsplatser för läkare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Ub385 av Ingela Nylund Watz m.fl. (S)</w:t>
      </w:r>
    </w:p>
    <w:p w:rsidR="00D90722" w:rsidRPr="0040640D" w:rsidRDefault="00D90722" w:rsidP="00D90722">
      <w:pPr>
        <w:pStyle w:val="NormalText"/>
      </w:pPr>
      <w:r w:rsidRPr="0040640D">
        <w:t>Ge Södertörns högskola universitetsstatus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Ub386 av Roza Güclü Hedin och Kurt Kvarnström (S)</w:t>
      </w:r>
    </w:p>
    <w:p w:rsidR="00D90722" w:rsidRPr="0040640D" w:rsidRDefault="00D90722" w:rsidP="00D90722">
      <w:pPr>
        <w:pStyle w:val="NormalText"/>
      </w:pPr>
      <w:r w:rsidRPr="0040640D">
        <w:t>Behov av extra skolår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Ub387 av Pia Nilsson m.fl. (S)</w:t>
      </w:r>
    </w:p>
    <w:p w:rsidR="00D90722" w:rsidRPr="0040640D" w:rsidRDefault="00D90722" w:rsidP="00D90722">
      <w:pPr>
        <w:pStyle w:val="NormalText"/>
      </w:pPr>
      <w:r w:rsidRPr="0040640D">
        <w:t>Matematikundervisningen i grund- och gymnasieskolan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Ub388 av Elin Lundgren och Per Svedberg (S)</w:t>
      </w:r>
    </w:p>
    <w:p w:rsidR="00D90722" w:rsidRPr="0040640D" w:rsidRDefault="00D90722" w:rsidP="00D90722">
      <w:pPr>
        <w:pStyle w:val="NormalText"/>
      </w:pPr>
      <w:r w:rsidRPr="0040640D">
        <w:t>Fler platser på läkarlinjen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Ub389 av Olle Thorell (S)</w:t>
      </w:r>
    </w:p>
    <w:p w:rsidR="00D90722" w:rsidRPr="0040640D" w:rsidRDefault="00D90722" w:rsidP="00D90722">
      <w:pPr>
        <w:pStyle w:val="NormalText"/>
      </w:pPr>
      <w:r w:rsidRPr="0040640D">
        <w:t>Skolpolitiskt råd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Ub390 av Jennie Nilsson (S)</w:t>
      </w:r>
    </w:p>
    <w:p w:rsidR="00D90722" w:rsidRPr="0040640D" w:rsidRDefault="00D90722" w:rsidP="00D90722">
      <w:pPr>
        <w:pStyle w:val="NormalText"/>
      </w:pPr>
      <w:r w:rsidRPr="0040640D">
        <w:t>Vuxenutbildning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Ub391 av Roza Güclü Hedin m.fl. (S)</w:t>
      </w:r>
    </w:p>
    <w:p w:rsidR="00D90722" w:rsidRPr="0040640D" w:rsidRDefault="00D90722" w:rsidP="00D90722">
      <w:pPr>
        <w:pStyle w:val="NormalText"/>
      </w:pPr>
      <w:r w:rsidRPr="0040640D">
        <w:t>Rätt till undervisning i punktskrift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D90722" w:rsidRPr="0040640D" w:rsidRDefault="00D90722" w:rsidP="00D90722">
      <w:pPr>
        <w:pStyle w:val="NormalText"/>
      </w:pPr>
      <w:r w:rsidRPr="0040640D">
        <w:t>Ub392 av Kurt Kvarnström och Carin Runeson (S)</w:t>
      </w:r>
    </w:p>
    <w:p w:rsidR="00D90722" w:rsidRPr="0040640D" w:rsidRDefault="00D90722" w:rsidP="00D90722">
      <w:pPr>
        <w:pStyle w:val="NormalText"/>
      </w:pPr>
      <w:r w:rsidRPr="0040640D">
        <w:t>Hållbar konsumtion för barn och unga</w:t>
      </w:r>
    </w:p>
    <w:p w:rsidR="00D90722" w:rsidRPr="0040640D" w:rsidRDefault="00D90722" w:rsidP="00D90722">
      <w:pPr>
        <w:pStyle w:val="NormalText"/>
      </w:pPr>
      <w:r w:rsidRPr="0040640D">
        <w:t xml:space="preserve">UbU </w:t>
      </w:r>
    </w:p>
    <w:p w:rsidR="00D90722" w:rsidRPr="0040640D" w:rsidRDefault="00D90722" w:rsidP="00D90722"/>
    <w:p w:rsidR="00F3784E" w:rsidRPr="0040640D" w:rsidRDefault="00F3784E" w:rsidP="00D90722">
      <w:pPr>
        <w:pStyle w:val="NormalText"/>
      </w:pPr>
      <w:r w:rsidRPr="0040640D">
        <w:t>Ub393 av Christina Oskarsson (S)</w:t>
      </w:r>
    </w:p>
    <w:p w:rsidR="00F3784E" w:rsidRPr="0040640D" w:rsidRDefault="00F3784E" w:rsidP="00D90722">
      <w:pPr>
        <w:pStyle w:val="NormalText"/>
      </w:pPr>
      <w:r w:rsidRPr="0040640D">
        <w:t>Barnomsorg på obekväm arbetstid</w:t>
      </w:r>
    </w:p>
    <w:p w:rsidR="00F3784E" w:rsidRPr="0040640D" w:rsidRDefault="00F3784E" w:rsidP="00D90722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Ub394 av Shadiye Heydari m.fl. (S)</w:t>
      </w:r>
    </w:p>
    <w:p w:rsidR="00F3784E" w:rsidRPr="0040640D" w:rsidRDefault="00F3784E" w:rsidP="00F3784E">
      <w:pPr>
        <w:pStyle w:val="NormalText"/>
      </w:pPr>
      <w:r w:rsidRPr="0040640D">
        <w:t>Fristående skolor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Ub395 av Carin Runeson och Kurt Kvarnström (S)</w:t>
      </w:r>
    </w:p>
    <w:p w:rsidR="00F3784E" w:rsidRPr="0040640D" w:rsidRDefault="00F3784E" w:rsidP="00F3784E">
      <w:pPr>
        <w:pStyle w:val="NormalText"/>
      </w:pPr>
      <w:r w:rsidRPr="0040640D">
        <w:t>Fler utbildningsplatser för tandläkare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Ub396 av Eva-Lena Jansson och Lennart Axelsson (S)</w:t>
      </w:r>
    </w:p>
    <w:p w:rsidR="00F3784E" w:rsidRPr="0040640D" w:rsidRDefault="00F3784E" w:rsidP="00F3784E">
      <w:pPr>
        <w:pStyle w:val="NormalText"/>
      </w:pPr>
      <w:r w:rsidRPr="0040640D">
        <w:t>Teckenspråk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Ub397 av Fredrik Lundh Sammeli och Fredrik Olovsson (S)</w:t>
      </w:r>
    </w:p>
    <w:p w:rsidR="00F3784E" w:rsidRPr="0040640D" w:rsidRDefault="00F3784E" w:rsidP="00F3784E">
      <w:pPr>
        <w:pStyle w:val="NormalText"/>
      </w:pPr>
      <w:r w:rsidRPr="0040640D">
        <w:t>Barns rätt till fritis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Ub398 av Sara Karlsson (S)</w:t>
      </w:r>
    </w:p>
    <w:p w:rsidR="00F3784E" w:rsidRPr="0040640D" w:rsidRDefault="00F3784E" w:rsidP="00F3784E">
      <w:pPr>
        <w:pStyle w:val="NormalText"/>
      </w:pPr>
      <w:r w:rsidRPr="0040640D">
        <w:t>Utbildning och krisen på arbetsmarknaden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Ub399 av Désirée Liljevall (S)</w:t>
      </w:r>
    </w:p>
    <w:p w:rsidR="00F3784E" w:rsidRPr="0040640D" w:rsidRDefault="00F3784E" w:rsidP="00F3784E">
      <w:pPr>
        <w:pStyle w:val="NormalText"/>
      </w:pPr>
      <w:r w:rsidRPr="0040640D">
        <w:t>Sex- och samlevnadsundervisning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Ub400 av Anna Wallén m.fl. (S)</w:t>
      </w:r>
    </w:p>
    <w:p w:rsidR="00F3784E" w:rsidRPr="0040640D" w:rsidRDefault="00F3784E" w:rsidP="00F3784E">
      <w:pPr>
        <w:pStyle w:val="NormalText"/>
      </w:pPr>
      <w:r w:rsidRPr="0040640D">
        <w:t>Rätt till barnomsorg på obekväm arbetstid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Ub401 av Pia Nilsson (S)</w:t>
      </w:r>
    </w:p>
    <w:p w:rsidR="00F3784E" w:rsidRPr="0040640D" w:rsidRDefault="00F3784E" w:rsidP="00F3784E">
      <w:pPr>
        <w:pStyle w:val="NormalText"/>
      </w:pPr>
      <w:r w:rsidRPr="0040640D">
        <w:t>Praktik under studietiden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Ub402 av Monica Green (S)</w:t>
      </w:r>
    </w:p>
    <w:p w:rsidR="00F3784E" w:rsidRPr="0040640D" w:rsidRDefault="00F3784E" w:rsidP="00F3784E">
      <w:pPr>
        <w:pStyle w:val="NormalText"/>
      </w:pPr>
      <w:r w:rsidRPr="0040640D">
        <w:t>Introduktionsår för lärare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Ub403 av Ann-Christin Ahlberg m.fl. (S)</w:t>
      </w:r>
    </w:p>
    <w:p w:rsidR="00F3784E" w:rsidRPr="0040640D" w:rsidRDefault="00F3784E" w:rsidP="00F3784E">
      <w:pPr>
        <w:pStyle w:val="NormalText"/>
      </w:pPr>
      <w:r w:rsidRPr="0040640D">
        <w:t>Friskolor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Ub404 av Désirée Liljevall (S)</w:t>
      </w:r>
    </w:p>
    <w:p w:rsidR="00F3784E" w:rsidRPr="0040640D" w:rsidRDefault="00F3784E" w:rsidP="00F3784E">
      <w:pPr>
        <w:pStyle w:val="NormalText"/>
      </w:pPr>
      <w:r w:rsidRPr="0040640D">
        <w:t>Fysisk aktivitet i skolan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Ub405 av Roza Güclü Hedin (S)</w:t>
      </w:r>
    </w:p>
    <w:p w:rsidR="00F3784E" w:rsidRPr="0040640D" w:rsidRDefault="00F3784E" w:rsidP="00F3784E">
      <w:pPr>
        <w:pStyle w:val="NormalText"/>
      </w:pPr>
      <w:r w:rsidRPr="0040640D">
        <w:t>Meritpoäng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Ub406 av Désirée Liljevall (S)</w:t>
      </w:r>
    </w:p>
    <w:p w:rsidR="00F3784E" w:rsidRPr="0040640D" w:rsidRDefault="00F3784E" w:rsidP="00F3784E">
      <w:pPr>
        <w:pStyle w:val="NormalText"/>
      </w:pPr>
      <w:r w:rsidRPr="0040640D">
        <w:t>It-kompetens och datortillgång för lärare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Ub407 av Désirée Liljevall (S)</w:t>
      </w:r>
    </w:p>
    <w:p w:rsidR="00F3784E" w:rsidRPr="0040640D" w:rsidRDefault="00F3784E" w:rsidP="00F3784E">
      <w:pPr>
        <w:pStyle w:val="NormalText"/>
      </w:pPr>
      <w:r w:rsidRPr="0040640D">
        <w:t>It i skolan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Ub408 av Jasenko Omanovic och Ingemar Nilsson (S)</w:t>
      </w:r>
    </w:p>
    <w:p w:rsidR="00F3784E" w:rsidRPr="0040640D" w:rsidRDefault="00F3784E" w:rsidP="00F3784E">
      <w:pPr>
        <w:pStyle w:val="NormalText"/>
      </w:pPr>
      <w:r w:rsidRPr="0040640D">
        <w:t>Gymnasieutbildning och arbetsmarknadsbehov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Ub409 av Åsa Lindestam m.fl. (S)</w:t>
      </w:r>
    </w:p>
    <w:p w:rsidR="00F3784E" w:rsidRPr="0040640D" w:rsidRDefault="00F3784E" w:rsidP="00F3784E">
      <w:pPr>
        <w:pStyle w:val="NormalText"/>
      </w:pPr>
      <w:r w:rsidRPr="0040640D">
        <w:t>Studiestöd på sommaren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Ub410 av Emma Henriksson (KD)</w:t>
      </w:r>
    </w:p>
    <w:p w:rsidR="00F3784E" w:rsidRPr="0040640D" w:rsidRDefault="00F3784E" w:rsidP="00F3784E">
      <w:pPr>
        <w:pStyle w:val="NormalText"/>
      </w:pPr>
      <w:r w:rsidRPr="0040640D">
        <w:t>Barnomsorgsgaranti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Ub411 av Emma Henriksson och Robert Halef (KD)</w:t>
      </w:r>
    </w:p>
    <w:p w:rsidR="00F3784E" w:rsidRPr="0040640D" w:rsidRDefault="00F3784E" w:rsidP="00F3784E">
      <w:pPr>
        <w:pStyle w:val="NormalText"/>
      </w:pPr>
      <w:r w:rsidRPr="0040640D">
        <w:t>Fribelopp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Ub412 av Emma Henriksson (KD)</w:t>
      </w:r>
    </w:p>
    <w:p w:rsidR="00F3784E" w:rsidRPr="0040640D" w:rsidRDefault="00F3784E" w:rsidP="00F3784E">
      <w:pPr>
        <w:pStyle w:val="NormalText"/>
      </w:pPr>
      <w:r w:rsidRPr="0040640D">
        <w:t>Inventering av den fysiska skolmiljön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Ub413 av Pia Nilsson och Olle Thorell (S)</w:t>
      </w:r>
    </w:p>
    <w:p w:rsidR="00F3784E" w:rsidRPr="0040640D" w:rsidRDefault="00F3784E" w:rsidP="00F3784E">
      <w:pPr>
        <w:pStyle w:val="NormalText"/>
      </w:pPr>
      <w:r w:rsidRPr="0040640D">
        <w:t>Resurser i skolan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Ub414 av Pia Nilsson (S)</w:t>
      </w:r>
    </w:p>
    <w:p w:rsidR="00F3784E" w:rsidRPr="0040640D" w:rsidRDefault="00F3784E" w:rsidP="00F3784E">
      <w:pPr>
        <w:pStyle w:val="NormalText"/>
      </w:pPr>
      <w:r w:rsidRPr="0040640D">
        <w:t>Utbildningsplatser inom transportnäringen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Ub415 av Jennie Nilsson (S)</w:t>
      </w:r>
    </w:p>
    <w:p w:rsidR="00F3784E" w:rsidRPr="0040640D" w:rsidRDefault="00F3784E" w:rsidP="00F3784E">
      <w:pPr>
        <w:pStyle w:val="NormalText"/>
      </w:pPr>
      <w:r w:rsidRPr="0040640D">
        <w:t>Skolhälsovården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Ub416 av Lars Tysklind m.fl. (FP)</w:t>
      </w:r>
    </w:p>
    <w:p w:rsidR="00F3784E" w:rsidRPr="0040640D" w:rsidRDefault="00F3784E" w:rsidP="00F3784E">
      <w:pPr>
        <w:pStyle w:val="NormalText"/>
      </w:pPr>
      <w:r w:rsidRPr="0040640D">
        <w:t>Ökad kunskap krävs för rätt hjälp till barn i sekter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Ub417 av Annika Eclund (KD)</w:t>
      </w:r>
    </w:p>
    <w:p w:rsidR="00F3784E" w:rsidRPr="0040640D" w:rsidRDefault="00F3784E" w:rsidP="00F3784E">
      <w:pPr>
        <w:pStyle w:val="NormalText"/>
      </w:pPr>
      <w:r w:rsidRPr="0040640D">
        <w:t>Skolans värdegrund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Ub418 av Annika Eclund (KD)</w:t>
      </w:r>
    </w:p>
    <w:p w:rsidR="00F3784E" w:rsidRPr="0040640D" w:rsidRDefault="00F3784E" w:rsidP="00F3784E">
      <w:pPr>
        <w:pStyle w:val="NormalText"/>
      </w:pPr>
      <w:r w:rsidRPr="0040640D">
        <w:t>Yrkeshögskolan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Ub419 av Yvonne Andersson (KD)</w:t>
      </w:r>
    </w:p>
    <w:p w:rsidR="00F3784E" w:rsidRPr="0040640D" w:rsidRDefault="00F3784E" w:rsidP="00F3784E">
      <w:pPr>
        <w:pStyle w:val="NormalText"/>
      </w:pPr>
      <w:r w:rsidRPr="0040640D">
        <w:t>Flexibilitet inom vuxenutbildningen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Ub420 av Yvonne Andersson (KD)</w:t>
      </w:r>
    </w:p>
    <w:p w:rsidR="00F3784E" w:rsidRPr="0040640D" w:rsidRDefault="00F3784E" w:rsidP="00F3784E">
      <w:pPr>
        <w:pStyle w:val="NormalText"/>
      </w:pPr>
      <w:r w:rsidRPr="0040640D">
        <w:t>Forskningskommunikationen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Ub421 av Yvonne Andersson (KD)</w:t>
      </w:r>
    </w:p>
    <w:p w:rsidR="00F3784E" w:rsidRPr="0040640D" w:rsidRDefault="00F3784E" w:rsidP="00F3784E">
      <w:pPr>
        <w:pStyle w:val="NormalText"/>
      </w:pPr>
      <w:r w:rsidRPr="0040640D">
        <w:t>Fond för egenfinansiering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Ub422 av Yvonne Andersson (KD)</w:t>
      </w:r>
    </w:p>
    <w:p w:rsidR="00F3784E" w:rsidRPr="0040640D" w:rsidRDefault="00F3784E" w:rsidP="00F3784E">
      <w:pPr>
        <w:pStyle w:val="NormalText"/>
      </w:pPr>
      <w:r w:rsidRPr="0040640D">
        <w:t>Svensk rymdverksamhet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Ub423 av Yvonne Andersson (KD)</w:t>
      </w:r>
    </w:p>
    <w:p w:rsidR="00F3784E" w:rsidRPr="0040640D" w:rsidRDefault="00F3784E" w:rsidP="00F3784E">
      <w:pPr>
        <w:pStyle w:val="NormalText"/>
      </w:pPr>
      <w:r w:rsidRPr="0040640D">
        <w:t>Kompensation till särskoleelever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Ub424 av Yvonne Andersson (KD)</w:t>
      </w:r>
    </w:p>
    <w:p w:rsidR="00F3784E" w:rsidRPr="0040640D" w:rsidRDefault="00F3784E" w:rsidP="00F3784E">
      <w:pPr>
        <w:pStyle w:val="NormalText"/>
      </w:pPr>
      <w:r w:rsidRPr="0040640D">
        <w:t>Kvalitetssäkring av läromedel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Ub425 av Yvonne Andersson (KD)</w:t>
      </w:r>
    </w:p>
    <w:p w:rsidR="00F3784E" w:rsidRPr="0040640D" w:rsidRDefault="00F3784E" w:rsidP="00F3784E">
      <w:pPr>
        <w:pStyle w:val="NormalText"/>
      </w:pPr>
      <w:r w:rsidRPr="0040640D">
        <w:t>Lån för grundskolekompetens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Ub426 av Yvonne Andersson (KD)</w:t>
      </w:r>
    </w:p>
    <w:p w:rsidR="00F3784E" w:rsidRPr="0040640D" w:rsidRDefault="00F3784E" w:rsidP="00F3784E">
      <w:pPr>
        <w:pStyle w:val="NormalText"/>
      </w:pPr>
      <w:r w:rsidRPr="0040640D">
        <w:t>Omprövning av betyg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Ub427 av Annika Eclund (KD)</w:t>
      </w:r>
    </w:p>
    <w:p w:rsidR="00F3784E" w:rsidRPr="0040640D" w:rsidRDefault="00F3784E" w:rsidP="00F3784E">
      <w:pPr>
        <w:pStyle w:val="NormalText"/>
      </w:pPr>
      <w:r w:rsidRPr="0040640D">
        <w:t>Utvärdering av socionomutbildningen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Ub428 av Christian Holm och Johan Hultberg (M)</w:t>
      </w:r>
    </w:p>
    <w:p w:rsidR="00F3784E" w:rsidRPr="0040640D" w:rsidRDefault="00F3784E" w:rsidP="00F3784E">
      <w:pPr>
        <w:pStyle w:val="NormalText"/>
      </w:pPr>
      <w:r w:rsidRPr="0040640D">
        <w:t>Avveckling av CSN samt avskaffande av fribeloppet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Ub429 av Christian Holm och Pia Hallström (M)</w:t>
      </w:r>
    </w:p>
    <w:p w:rsidR="00F3784E" w:rsidRPr="0040640D" w:rsidRDefault="00F3784E" w:rsidP="00F3784E">
      <w:pPr>
        <w:pStyle w:val="NormalText"/>
      </w:pPr>
      <w:r w:rsidRPr="0040640D">
        <w:t>Drogtester i skolan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Ub430 av Marietta de Pourbaix-Lundin (M)</w:t>
      </w:r>
    </w:p>
    <w:p w:rsidR="00F3784E" w:rsidRPr="0040640D" w:rsidRDefault="00F3784E" w:rsidP="00F3784E">
      <w:pPr>
        <w:pStyle w:val="NormalText"/>
      </w:pPr>
      <w:r w:rsidRPr="0040640D">
        <w:t>Utvärdering av universitetsstatus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Ub431 av Lotta Finstorp (M)</w:t>
      </w:r>
    </w:p>
    <w:p w:rsidR="00F3784E" w:rsidRPr="0040640D" w:rsidRDefault="00F3784E" w:rsidP="00F3784E">
      <w:pPr>
        <w:pStyle w:val="NormalText"/>
      </w:pPr>
      <w:r w:rsidRPr="0040640D">
        <w:t>God kontakt mellan elever, skolor och vårdnadshavare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Ub432 av Lotta Finstorp och Peder Wachtmeister (M)</w:t>
      </w:r>
    </w:p>
    <w:p w:rsidR="00F3784E" w:rsidRPr="0040640D" w:rsidRDefault="00F3784E" w:rsidP="00F3784E">
      <w:pPr>
        <w:pStyle w:val="NormalText"/>
      </w:pPr>
      <w:r w:rsidRPr="0040640D">
        <w:t>Validering av utbildningar från andra länder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Ub433 av Gunnar Andrén och Anna SteeleKarlström (FP)</w:t>
      </w:r>
    </w:p>
    <w:p w:rsidR="00F3784E" w:rsidRPr="0040640D" w:rsidRDefault="00F3784E" w:rsidP="00F3784E">
      <w:pPr>
        <w:pStyle w:val="NormalText"/>
      </w:pPr>
      <w:r w:rsidRPr="0040640D">
        <w:t>Södertälje som centrum för forskningstillväxt och industriell utveckling m.m.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Ub434 av Lotta Olsson och Elisabeth Svantesson (M)</w:t>
      </w:r>
    </w:p>
    <w:p w:rsidR="00F3784E" w:rsidRPr="0040640D" w:rsidRDefault="00F3784E" w:rsidP="00F3784E">
      <w:pPr>
        <w:pStyle w:val="NormalText"/>
      </w:pPr>
      <w:r w:rsidRPr="0040640D">
        <w:t>God kompetens inom ADHD och dyslexi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Ub435 av Kerstin Haglö m.fl. (S)</w:t>
      </w:r>
    </w:p>
    <w:p w:rsidR="00F3784E" w:rsidRPr="0040640D" w:rsidRDefault="00F3784E" w:rsidP="00F3784E">
      <w:pPr>
        <w:pStyle w:val="NormalText"/>
      </w:pPr>
      <w:r w:rsidRPr="0040640D">
        <w:t>Skolans ansvar för demokratin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Ub436 av Matilda Ernkrans m.fl. (S)</w:t>
      </w:r>
    </w:p>
    <w:p w:rsidR="00F3784E" w:rsidRPr="0040640D" w:rsidRDefault="00F3784E" w:rsidP="00F3784E">
      <w:pPr>
        <w:pStyle w:val="NormalText"/>
      </w:pPr>
      <w:r w:rsidRPr="0040640D">
        <w:t>En skola med hög kvalitet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Ub437 av Peter Jeppsson m.fl. (S)</w:t>
      </w:r>
    </w:p>
    <w:p w:rsidR="00F3784E" w:rsidRPr="0040640D" w:rsidRDefault="00F3784E" w:rsidP="00F3784E">
      <w:pPr>
        <w:pStyle w:val="NormalText"/>
      </w:pPr>
      <w:r w:rsidRPr="0040640D">
        <w:t>Möjligheten för folkrättsliga institutioner, såsom World Maritime University (WMU), att utfärda examina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Ub438 av Carina Adolfsson Elgestam m.fl. (S)</w:t>
      </w:r>
    </w:p>
    <w:p w:rsidR="00F3784E" w:rsidRPr="0040640D" w:rsidRDefault="00F3784E" w:rsidP="00F3784E">
      <w:pPr>
        <w:pStyle w:val="NormalText"/>
      </w:pPr>
      <w:r w:rsidRPr="0040640D">
        <w:t>Rätt till barnomsorg på obekväm arbetstid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Ub439 av Isak From och Berit Högman (S)</w:t>
      </w:r>
    </w:p>
    <w:p w:rsidR="00F3784E" w:rsidRPr="0040640D" w:rsidRDefault="00F3784E" w:rsidP="00F3784E">
      <w:pPr>
        <w:pStyle w:val="NormalText"/>
      </w:pPr>
      <w:r w:rsidRPr="0040640D">
        <w:t>Kultursatsningar kräver också utbildningssatsningar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Ub440 av Isak From m.fl. (S)</w:t>
      </w:r>
    </w:p>
    <w:p w:rsidR="00F3784E" w:rsidRPr="0040640D" w:rsidRDefault="00F3784E" w:rsidP="00F3784E">
      <w:pPr>
        <w:pStyle w:val="NormalText"/>
      </w:pPr>
      <w:r w:rsidRPr="0040640D">
        <w:t>Barn med behov av särskilt stöd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Ub441 av Christer Adelsbo m.fl. (S)</w:t>
      </w:r>
    </w:p>
    <w:p w:rsidR="00F3784E" w:rsidRPr="0040640D" w:rsidRDefault="00F3784E" w:rsidP="00F3784E">
      <w:pPr>
        <w:pStyle w:val="NormalText"/>
      </w:pPr>
      <w:r w:rsidRPr="0040640D">
        <w:t>Genusperspektiv i lärarutbildningen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F3784E" w:rsidRPr="0040640D" w:rsidRDefault="00F3784E" w:rsidP="00F3784E">
      <w:pPr>
        <w:pStyle w:val="NormalText"/>
      </w:pPr>
      <w:r w:rsidRPr="0040640D">
        <w:t>Ub442 av Christer Adelsbo (S)</w:t>
      </w:r>
    </w:p>
    <w:p w:rsidR="00F3784E" w:rsidRPr="0040640D" w:rsidRDefault="00F3784E" w:rsidP="00F3784E">
      <w:pPr>
        <w:pStyle w:val="NormalText"/>
      </w:pPr>
      <w:r w:rsidRPr="0040640D">
        <w:t>Konfessionella friskolor</w:t>
      </w:r>
    </w:p>
    <w:p w:rsidR="00F3784E" w:rsidRPr="0040640D" w:rsidRDefault="00F3784E" w:rsidP="00F3784E">
      <w:pPr>
        <w:pStyle w:val="NormalText"/>
      </w:pPr>
      <w:r w:rsidRPr="0040640D">
        <w:t xml:space="preserve">UbU </w:t>
      </w:r>
    </w:p>
    <w:p w:rsidR="00F3784E" w:rsidRPr="0040640D" w:rsidRDefault="00F3784E" w:rsidP="00F3784E"/>
    <w:p w:rsidR="002C4B97" w:rsidRPr="0040640D" w:rsidRDefault="002C4B97" w:rsidP="00F3784E">
      <w:pPr>
        <w:pStyle w:val="NormalText"/>
      </w:pPr>
      <w:r w:rsidRPr="0040640D">
        <w:t>Ub443 av Pyry Niemi m.fl. (S)</w:t>
      </w:r>
    </w:p>
    <w:p w:rsidR="002C4B97" w:rsidRPr="0040640D" w:rsidRDefault="002C4B97" w:rsidP="00F3784E">
      <w:pPr>
        <w:pStyle w:val="NormalText"/>
      </w:pPr>
      <w:r w:rsidRPr="0040640D">
        <w:t>Värna Akademiska sjukhuset</w:t>
      </w:r>
    </w:p>
    <w:p w:rsidR="002C4B97" w:rsidRPr="0040640D" w:rsidRDefault="002C4B97" w:rsidP="00F3784E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Ub444 av Fredrik Lundh Sammeli och Hannah Bergstedt (S)</w:t>
      </w:r>
    </w:p>
    <w:p w:rsidR="002C4B97" w:rsidRPr="0040640D" w:rsidRDefault="002C4B97" w:rsidP="002C4B97">
      <w:pPr>
        <w:pStyle w:val="NormalText"/>
      </w:pPr>
      <w:r w:rsidRPr="0040640D">
        <w:t>Barnomsorg och arbetslinjen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Ub445 av Penilla Gunther (KD)</w:t>
      </w:r>
    </w:p>
    <w:p w:rsidR="002C4B97" w:rsidRPr="0040640D" w:rsidRDefault="002C4B97" w:rsidP="002C4B97">
      <w:pPr>
        <w:pStyle w:val="NormalText"/>
      </w:pPr>
      <w:r w:rsidRPr="0040640D">
        <w:t>Tillgången på skolpsykologer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Ub446 av Penilla Gunther (KD)</w:t>
      </w:r>
    </w:p>
    <w:p w:rsidR="002C4B97" w:rsidRPr="0040640D" w:rsidRDefault="002C4B97" w:rsidP="002C4B97">
      <w:pPr>
        <w:pStyle w:val="NormalText"/>
      </w:pPr>
      <w:r w:rsidRPr="0040640D">
        <w:t>Europaskola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Ub447 av Tuve Skånberg (KD)</w:t>
      </w:r>
    </w:p>
    <w:p w:rsidR="002C4B97" w:rsidRPr="0040640D" w:rsidRDefault="002C4B97" w:rsidP="002C4B97">
      <w:pPr>
        <w:pStyle w:val="NormalText"/>
      </w:pPr>
      <w:r w:rsidRPr="0040640D">
        <w:t>Bred utbildning om självmord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Ub448 av Johan Johansson (M)</w:t>
      </w:r>
    </w:p>
    <w:p w:rsidR="002C4B97" w:rsidRPr="0040640D" w:rsidRDefault="002C4B97" w:rsidP="002C4B97">
      <w:pPr>
        <w:pStyle w:val="NormalText"/>
      </w:pPr>
      <w:r w:rsidRPr="0040640D">
        <w:t>Privatekonomi i 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Ub449 av Clas-Göran Carlsson m.fl. (S)</w:t>
      </w:r>
    </w:p>
    <w:p w:rsidR="002C4B97" w:rsidRPr="0040640D" w:rsidRDefault="002C4B97" w:rsidP="002C4B97">
      <w:pPr>
        <w:pStyle w:val="NormalText"/>
      </w:pPr>
      <w:r w:rsidRPr="0040640D">
        <w:t>Skogsforskningen vid Linnéuniversitetet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Ub450 av Anna-Lena Sörenson m.fl. (S)</w:t>
      </w:r>
    </w:p>
    <w:p w:rsidR="002C4B97" w:rsidRPr="0040640D" w:rsidRDefault="002C4B97" w:rsidP="002C4B97">
      <w:pPr>
        <w:pStyle w:val="NormalText"/>
      </w:pPr>
      <w:r w:rsidRPr="0040640D">
        <w:t>Breddad ingång till gymnasieskolans yrkesprogram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Ub451 av Lena Hallengren m.fl. (S)</w:t>
      </w:r>
    </w:p>
    <w:p w:rsidR="002C4B97" w:rsidRPr="0040640D" w:rsidRDefault="002C4B97" w:rsidP="002C4B97">
      <w:pPr>
        <w:pStyle w:val="NormalText"/>
      </w:pPr>
      <w:r w:rsidRPr="0040640D">
        <w:t>Stöd för barn och unga med läs- och skrivsvårigheter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Ub452 av Hillevi Larsson (S)</w:t>
      </w:r>
    </w:p>
    <w:p w:rsidR="002C4B97" w:rsidRPr="0040640D" w:rsidRDefault="002C4B97" w:rsidP="002C4B97">
      <w:pPr>
        <w:pStyle w:val="NormalText"/>
      </w:pPr>
      <w:r w:rsidRPr="0040640D">
        <w:t>Politiska partier i 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Ub453 av Peter Persson (S)</w:t>
      </w:r>
    </w:p>
    <w:p w:rsidR="002C4B97" w:rsidRPr="0040640D" w:rsidRDefault="002C4B97" w:rsidP="002C4B97">
      <w:pPr>
        <w:pStyle w:val="NormalText"/>
      </w:pPr>
      <w:r w:rsidRPr="0040640D">
        <w:t>Likvärdiga villkor i förskolan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Ub454 av Inger Fredriksson (C)</w:t>
      </w:r>
    </w:p>
    <w:p w:rsidR="002C4B97" w:rsidRPr="0040640D" w:rsidRDefault="002C4B97" w:rsidP="002C4B97">
      <w:pPr>
        <w:pStyle w:val="NormalText"/>
      </w:pPr>
      <w:r w:rsidRPr="0040640D">
        <w:t>Valfrihet i studievägledningen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Ub455 av Ola Johansson (C)</w:t>
      </w:r>
    </w:p>
    <w:p w:rsidR="002C4B97" w:rsidRPr="0040640D" w:rsidRDefault="002C4B97" w:rsidP="002C4B97">
      <w:pPr>
        <w:pStyle w:val="NormalText"/>
      </w:pPr>
      <w:r w:rsidRPr="0040640D">
        <w:t>Utvärdering av resurstilldelningen till fristående skolors och förskolors lokalbehov.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Ub456 av Mikael Damberg m.fl. (S)</w:t>
      </w:r>
    </w:p>
    <w:p w:rsidR="002C4B97" w:rsidRPr="0040640D" w:rsidRDefault="002C4B97" w:rsidP="002C4B97">
      <w:pPr>
        <w:pStyle w:val="NormalText"/>
      </w:pPr>
      <w:r w:rsidRPr="0040640D">
        <w:t>Politik för förskolan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Ub457 av Mikael Damberg m.fl. (S)</w:t>
      </w:r>
    </w:p>
    <w:p w:rsidR="002C4B97" w:rsidRPr="0040640D" w:rsidRDefault="002C4B97" w:rsidP="002C4B97">
      <w:pPr>
        <w:pStyle w:val="NormalText"/>
      </w:pPr>
      <w:r w:rsidRPr="0040640D">
        <w:t>Politik för grundskolan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Ub458 av Mikael Damberg m.fl. (S)</w:t>
      </w:r>
    </w:p>
    <w:p w:rsidR="002C4B97" w:rsidRPr="0040640D" w:rsidRDefault="002C4B97" w:rsidP="002C4B97">
      <w:pPr>
        <w:pStyle w:val="NormalText"/>
      </w:pPr>
      <w:r w:rsidRPr="0040640D">
        <w:t>Politik för gymnasieskolan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Ub459 av Mikael Damberg m.fl. (S)</w:t>
      </w:r>
    </w:p>
    <w:p w:rsidR="002C4B97" w:rsidRPr="0040640D" w:rsidRDefault="002C4B97" w:rsidP="002C4B97">
      <w:pPr>
        <w:pStyle w:val="NormalText"/>
      </w:pPr>
      <w:r w:rsidRPr="0040640D">
        <w:t>Politik för vuxenutbildningen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Ub460 av Mikael Damberg m.fl. (S)</w:t>
      </w:r>
    </w:p>
    <w:p w:rsidR="002C4B97" w:rsidRPr="0040640D" w:rsidRDefault="002C4B97" w:rsidP="002C4B97">
      <w:pPr>
        <w:pStyle w:val="NormalText"/>
      </w:pPr>
      <w:r w:rsidRPr="0040640D">
        <w:t>Politik för högre utbildning</w:t>
      </w:r>
    </w:p>
    <w:p w:rsidR="002C4B97" w:rsidRPr="0040640D" w:rsidRDefault="002C4B97" w:rsidP="002C4B97">
      <w:pPr>
        <w:pStyle w:val="NormalText"/>
      </w:pPr>
      <w:r w:rsidRPr="0040640D">
        <w:t>UbU Yrk. 1-13</w:t>
      </w:r>
    </w:p>
    <w:p w:rsidR="002C4B97" w:rsidRPr="0040640D" w:rsidRDefault="002C4B97" w:rsidP="002C4B97">
      <w:pPr>
        <w:pStyle w:val="NormalText"/>
      </w:pPr>
      <w:r w:rsidRPr="0040640D">
        <w:t>SfU Yrk. 14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Ub461 av Mikael Damberg m.fl. (S)</w:t>
      </w:r>
    </w:p>
    <w:p w:rsidR="002C4B97" w:rsidRPr="0040640D" w:rsidRDefault="002C4B97" w:rsidP="002C4B97">
      <w:pPr>
        <w:pStyle w:val="NormalText"/>
      </w:pPr>
      <w:r w:rsidRPr="0040640D">
        <w:t>Politik för forskning</w:t>
      </w:r>
    </w:p>
    <w:p w:rsidR="002C4B97" w:rsidRPr="0040640D" w:rsidRDefault="002C4B97" w:rsidP="002C4B97">
      <w:pPr>
        <w:pStyle w:val="NormalText"/>
      </w:pPr>
      <w:r w:rsidRPr="0040640D">
        <w:t>UbU Yrk. 1-4,6,8-11,13-15</w:t>
      </w:r>
    </w:p>
    <w:p w:rsidR="002C4B97" w:rsidRPr="0040640D" w:rsidRDefault="002C4B97" w:rsidP="002C4B97">
      <w:pPr>
        <w:pStyle w:val="NormalText"/>
      </w:pPr>
      <w:r w:rsidRPr="0040640D">
        <w:t>NU Yrk. 5,7</w:t>
      </w:r>
    </w:p>
    <w:p w:rsidR="002C4B97" w:rsidRPr="0040640D" w:rsidRDefault="002C4B97" w:rsidP="002C4B97">
      <w:pPr>
        <w:pStyle w:val="NormalText"/>
      </w:pPr>
      <w:r w:rsidRPr="0040640D">
        <w:t>MJU Yrk. 12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Ub462 av Elisabeth Svantesson och Lotta Olsson (M)</w:t>
      </w:r>
    </w:p>
    <w:p w:rsidR="002C4B97" w:rsidRPr="0040640D" w:rsidRDefault="002C4B97" w:rsidP="002C4B97">
      <w:pPr>
        <w:pStyle w:val="NormalText"/>
      </w:pPr>
      <w:r w:rsidRPr="0040640D">
        <w:t>Central rättning av nationella prov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Ub463 av Elisabeth Svantesson (M)</w:t>
      </w:r>
    </w:p>
    <w:p w:rsidR="002C4B97" w:rsidRPr="0040640D" w:rsidRDefault="002C4B97" w:rsidP="002C4B97">
      <w:pPr>
        <w:pStyle w:val="NormalText"/>
      </w:pPr>
      <w:r w:rsidRPr="0040640D">
        <w:t>Drogtester i gymnasieskolan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Ub464 av Karin Nilsson och Annika Qarlsson (C)</w:t>
      </w:r>
    </w:p>
    <w:p w:rsidR="002C4B97" w:rsidRPr="0040640D" w:rsidRDefault="002C4B97" w:rsidP="002C4B97">
      <w:pPr>
        <w:pStyle w:val="NormalText"/>
      </w:pPr>
      <w:r w:rsidRPr="0040640D">
        <w:t>Fribeloppet för studenter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Ub465 av Finn Bengtsson och Ann-Britt Åsebol (M)</w:t>
      </w:r>
    </w:p>
    <w:p w:rsidR="002C4B97" w:rsidRPr="0040640D" w:rsidRDefault="002C4B97" w:rsidP="002C4B97">
      <w:pPr>
        <w:pStyle w:val="NormalText"/>
      </w:pPr>
      <w:r w:rsidRPr="0040640D">
        <w:t>Stöd för nya immunologiska folksjukdomar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Ub466 av Fredrik Lundh Sammeli m.fl. (S)</w:t>
      </w:r>
    </w:p>
    <w:p w:rsidR="002C4B97" w:rsidRPr="0040640D" w:rsidRDefault="002C4B97" w:rsidP="002C4B97">
      <w:pPr>
        <w:pStyle w:val="NormalText"/>
      </w:pPr>
      <w:r w:rsidRPr="0040640D">
        <w:t>Livslångt lärande och högre utbildning för tillväxt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Ub467 av Ylva Johansson m.fl. (S)</w:t>
      </w:r>
    </w:p>
    <w:p w:rsidR="002C4B97" w:rsidRPr="0040640D" w:rsidRDefault="002C4B97" w:rsidP="002C4B97">
      <w:pPr>
        <w:pStyle w:val="NormalText"/>
      </w:pPr>
      <w:r w:rsidRPr="0040640D">
        <w:t>Elevers rätt till kunskaper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Ub468 av Gunnar Sandberg m.fl. (S)</w:t>
      </w:r>
    </w:p>
    <w:p w:rsidR="002C4B97" w:rsidRPr="0040640D" w:rsidRDefault="002C4B97" w:rsidP="002C4B97">
      <w:pPr>
        <w:pStyle w:val="NormalText"/>
      </w:pPr>
      <w:r w:rsidRPr="0040640D">
        <w:t>Kondition och hälsa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Ub469 av Carina Adolfsson Elgestam m.fl. (S)</w:t>
      </w:r>
    </w:p>
    <w:p w:rsidR="002C4B97" w:rsidRPr="0040640D" w:rsidRDefault="002C4B97" w:rsidP="002C4B97">
      <w:pPr>
        <w:pStyle w:val="NormalText"/>
      </w:pPr>
      <w:r w:rsidRPr="0040640D">
        <w:t>Läxor en del av skoldagen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Ub470 av Désirée Liljevall m.fl. (S)</w:t>
      </w:r>
    </w:p>
    <w:p w:rsidR="002C4B97" w:rsidRPr="0040640D" w:rsidRDefault="002C4B97" w:rsidP="002C4B97">
      <w:pPr>
        <w:pStyle w:val="NormalText"/>
      </w:pPr>
      <w:r w:rsidRPr="0040640D">
        <w:t>Kunskap om mat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Ub471 av Börje Vestlund m.fl. (S)</w:t>
      </w:r>
    </w:p>
    <w:p w:rsidR="002C4B97" w:rsidRPr="0040640D" w:rsidRDefault="002C4B97" w:rsidP="002C4B97">
      <w:pPr>
        <w:pStyle w:val="NormalText"/>
      </w:pPr>
      <w:r w:rsidRPr="0040640D">
        <w:t>Utbildning i hotell- och restaurangbranschen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Ub472 av Marie Nordén m.fl. (S)</w:t>
      </w:r>
    </w:p>
    <w:p w:rsidR="002C4B97" w:rsidRPr="0040640D" w:rsidRDefault="002C4B97" w:rsidP="002C4B97">
      <w:pPr>
        <w:pStyle w:val="NormalText"/>
      </w:pPr>
      <w:r w:rsidRPr="0040640D">
        <w:t>Trafikkunskap i 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Ub473 av Mikael Damberg m.fl. (S)</w:t>
      </w:r>
    </w:p>
    <w:p w:rsidR="002C4B97" w:rsidRPr="0040640D" w:rsidRDefault="002C4B97" w:rsidP="002C4B97">
      <w:pPr>
        <w:pStyle w:val="NormalText"/>
      </w:pPr>
      <w:r w:rsidRPr="0040640D">
        <w:t>Utgiftsområde 16 Utbildning och universitetsforskning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Ub474 av Mikael Damberg m.fl. (S)</w:t>
      </w:r>
    </w:p>
    <w:p w:rsidR="002C4B97" w:rsidRPr="0040640D" w:rsidRDefault="002C4B97" w:rsidP="002C4B97">
      <w:pPr>
        <w:pStyle w:val="NormalText"/>
      </w:pPr>
      <w:r w:rsidRPr="0040640D">
        <w:t>Utgiftsområde 15 Studiestöd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Ub475 av Lars Ohly m.fl. (V)</w:t>
      </w:r>
    </w:p>
    <w:p w:rsidR="002C4B97" w:rsidRPr="0040640D" w:rsidRDefault="002C4B97" w:rsidP="002C4B97">
      <w:pPr>
        <w:pStyle w:val="NormalText"/>
      </w:pPr>
      <w:r w:rsidRPr="0040640D">
        <w:t>Utgiftsområde 15 Studiestöd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Ub476 av Lars Ohly m.fl. (V)</w:t>
      </w:r>
    </w:p>
    <w:p w:rsidR="002C4B97" w:rsidRPr="0040640D" w:rsidRDefault="002C4B97" w:rsidP="002C4B97">
      <w:pPr>
        <w:pStyle w:val="NormalText"/>
      </w:pPr>
      <w:r w:rsidRPr="0040640D">
        <w:t>Utgiftsområde 16 Utbildning och universitetsforskning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Ub477 av Fredrik Schulte (M)</w:t>
      </w:r>
    </w:p>
    <w:p w:rsidR="002C4B97" w:rsidRPr="0040640D" w:rsidRDefault="002C4B97" w:rsidP="002C4B97">
      <w:pPr>
        <w:pStyle w:val="NormalText"/>
      </w:pPr>
      <w:r w:rsidRPr="0040640D">
        <w:t>Entreprenadförhållanden inom 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Ub478 av Fredrik Schulte (M)</w:t>
      </w:r>
    </w:p>
    <w:p w:rsidR="002C4B97" w:rsidRPr="0040640D" w:rsidRDefault="002C4B97" w:rsidP="002C4B97">
      <w:pPr>
        <w:pStyle w:val="NormalText"/>
      </w:pPr>
      <w:r w:rsidRPr="0040640D">
        <w:t>Förenklad tillståndsgivning för friskolor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Ub479 av Ulrika Karlsson i Uppsala (M)</w:t>
      </w:r>
    </w:p>
    <w:p w:rsidR="002C4B97" w:rsidRPr="0040640D" w:rsidRDefault="002C4B97" w:rsidP="002C4B97">
      <w:pPr>
        <w:pStyle w:val="NormalText"/>
      </w:pPr>
      <w:r w:rsidRPr="0040640D">
        <w:t>Anslag till högre utbildning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Ub480 av Ulrika Karlsson i Uppsala (M)</w:t>
      </w:r>
    </w:p>
    <w:p w:rsidR="002C4B97" w:rsidRPr="0040640D" w:rsidRDefault="002C4B97" w:rsidP="002C4B97">
      <w:pPr>
        <w:pStyle w:val="NormalText"/>
      </w:pPr>
      <w:r w:rsidRPr="0040640D">
        <w:t>Fribeloppets avskaffande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Ub481 av Ulrika Karlsson i Uppsala m.fl. (M)</w:t>
      </w:r>
    </w:p>
    <w:p w:rsidR="002C4B97" w:rsidRPr="0040640D" w:rsidRDefault="002C4B97" w:rsidP="002C4B97">
      <w:pPr>
        <w:pStyle w:val="NormalText"/>
      </w:pPr>
      <w:r w:rsidRPr="0040640D">
        <w:t>Fri tentamensrätt vid högskolor och universitet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Ub482 av Jonas Gunnarsson m.fl. (S)</w:t>
      </w:r>
    </w:p>
    <w:p w:rsidR="002C4B97" w:rsidRPr="0040640D" w:rsidRDefault="002C4B97" w:rsidP="002C4B97">
      <w:pPr>
        <w:pStyle w:val="NormalText"/>
      </w:pPr>
      <w:r w:rsidRPr="0040640D">
        <w:t>Utbildningsväsendet och HBT-frågor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Ub483 av Åsa Lindestam m.fl. (S)</w:t>
      </w:r>
    </w:p>
    <w:p w:rsidR="002C4B97" w:rsidRPr="0040640D" w:rsidRDefault="002C4B97" w:rsidP="002C4B97">
      <w:pPr>
        <w:pStyle w:val="NormalText"/>
      </w:pPr>
      <w:r w:rsidRPr="0040640D">
        <w:t>Apatiska barn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Ub484 av Lena Hallengren (S)</w:t>
      </w:r>
    </w:p>
    <w:p w:rsidR="002C4B97" w:rsidRPr="0040640D" w:rsidRDefault="002C4B97" w:rsidP="002C4B97">
      <w:pPr>
        <w:pStyle w:val="NormalText"/>
      </w:pPr>
      <w:r w:rsidRPr="0040640D">
        <w:t>Nationell kursplan för barnskötare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Ub485 av Margareta Sandstedt och Richard Jomshof (SD)</w:t>
      </w:r>
    </w:p>
    <w:p w:rsidR="002C4B97" w:rsidRPr="0040640D" w:rsidRDefault="002C4B97" w:rsidP="002C4B97">
      <w:pPr>
        <w:pStyle w:val="NormalText"/>
      </w:pPr>
      <w:r w:rsidRPr="0040640D">
        <w:t>Ledarskapsutbildning för lärare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Ub486 av Richard Jomshof och Mattias Karlsson (SD)</w:t>
      </w:r>
    </w:p>
    <w:p w:rsidR="002C4B97" w:rsidRPr="0040640D" w:rsidRDefault="002C4B97" w:rsidP="002C4B97">
      <w:pPr>
        <w:pStyle w:val="NormalText"/>
      </w:pPr>
      <w:r w:rsidRPr="0040640D">
        <w:t>Nordisk språkförståelse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Ub487 av Richard Jomshof m.fl. (SD)</w:t>
      </w:r>
    </w:p>
    <w:p w:rsidR="002C4B97" w:rsidRPr="0040640D" w:rsidRDefault="002C4B97" w:rsidP="002C4B97">
      <w:pPr>
        <w:pStyle w:val="NormalText"/>
      </w:pPr>
      <w:r w:rsidRPr="0040640D">
        <w:t>Matematiksatsning i grundskolan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Ub488 av Richard Jomshof och Per Ramhorn (SD)</w:t>
      </w:r>
    </w:p>
    <w:p w:rsidR="002C4B97" w:rsidRPr="0040640D" w:rsidRDefault="002C4B97" w:rsidP="002C4B97">
      <w:pPr>
        <w:pStyle w:val="NormalText"/>
      </w:pPr>
      <w:r w:rsidRPr="0040640D">
        <w:t>Ökning av antalet utbildningsplatser för läkare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Ub489 av Richard Jomshof m.fl. (SD)</w:t>
      </w:r>
    </w:p>
    <w:p w:rsidR="002C4B97" w:rsidRPr="0040640D" w:rsidRDefault="002C4B97" w:rsidP="002C4B97">
      <w:pPr>
        <w:pStyle w:val="NormalText"/>
      </w:pPr>
      <w:r w:rsidRPr="0040640D">
        <w:t>Förändringar i Lpfö98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Ub490 av Edward Riedl (M)</w:t>
      </w:r>
    </w:p>
    <w:p w:rsidR="002C4B97" w:rsidRPr="0040640D" w:rsidRDefault="002C4B97" w:rsidP="002C4B97">
      <w:pPr>
        <w:pStyle w:val="NormalText"/>
      </w:pPr>
      <w:r w:rsidRPr="0040640D">
        <w:t>Möjlighet till dövtolk vid högre studier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Ub491 av Edward Riedl (M)</w:t>
      </w:r>
    </w:p>
    <w:p w:rsidR="002C4B97" w:rsidRPr="0040640D" w:rsidRDefault="002C4B97" w:rsidP="002C4B97">
      <w:pPr>
        <w:pStyle w:val="NormalText"/>
      </w:pPr>
      <w:r w:rsidRPr="0040640D">
        <w:t>Fribelopp för studiemedel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2C4B97" w:rsidRPr="0040640D" w:rsidRDefault="002C4B97" w:rsidP="002C4B97">
      <w:pPr>
        <w:pStyle w:val="NormalText"/>
      </w:pPr>
      <w:r w:rsidRPr="0040640D">
        <w:t>Ub492 av Richard Jomshof och Margareta Sandstedt (SD)</w:t>
      </w:r>
    </w:p>
    <w:p w:rsidR="002C4B97" w:rsidRPr="0040640D" w:rsidRDefault="002C4B97" w:rsidP="002C4B97">
      <w:pPr>
        <w:pStyle w:val="NormalText"/>
      </w:pPr>
      <w:r w:rsidRPr="0040640D">
        <w:t>Förändringar i LGR 11</w:t>
      </w:r>
    </w:p>
    <w:p w:rsidR="002C4B97" w:rsidRPr="0040640D" w:rsidRDefault="002C4B97" w:rsidP="002C4B97">
      <w:pPr>
        <w:pStyle w:val="NormalText"/>
      </w:pPr>
      <w:r w:rsidRPr="0040640D">
        <w:t xml:space="preserve">UbU </w:t>
      </w:r>
    </w:p>
    <w:p w:rsidR="002C4B97" w:rsidRPr="0040640D" w:rsidRDefault="002C4B97" w:rsidP="002C4B97"/>
    <w:p w:rsidR="009C3DE3" w:rsidRPr="0040640D" w:rsidRDefault="009C3DE3" w:rsidP="002C4B97">
      <w:pPr>
        <w:pStyle w:val="NormalText"/>
      </w:pPr>
      <w:r w:rsidRPr="0040640D">
        <w:t>Ub493 av Richard Jomshof och Margareta Sandstedt (SD)</w:t>
      </w:r>
    </w:p>
    <w:p w:rsidR="009C3DE3" w:rsidRPr="0040640D" w:rsidRDefault="009C3DE3" w:rsidP="002C4B97">
      <w:pPr>
        <w:pStyle w:val="NormalText"/>
      </w:pPr>
      <w:r w:rsidRPr="0040640D">
        <w:t>Nya regler för friskoleetablering</w:t>
      </w:r>
    </w:p>
    <w:p w:rsidR="009C3DE3" w:rsidRPr="0040640D" w:rsidRDefault="009C3DE3" w:rsidP="002C4B97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Ub494 av Jabar Amin m.fl. (MP)</w:t>
      </w:r>
    </w:p>
    <w:p w:rsidR="009C3DE3" w:rsidRPr="0040640D" w:rsidRDefault="009C3DE3" w:rsidP="009C3DE3">
      <w:pPr>
        <w:pStyle w:val="NormalText"/>
      </w:pPr>
      <w:r w:rsidRPr="0040640D">
        <w:t>Utgiftsområde 15 Studiestöd och 16 Utbildning och universitetsforskning</w:t>
      </w:r>
    </w:p>
    <w:p w:rsidR="009C3DE3" w:rsidRPr="0040640D" w:rsidRDefault="009C3DE3" w:rsidP="009C3DE3">
      <w:pPr>
        <w:pStyle w:val="NormalText"/>
      </w:pPr>
      <w:r w:rsidRPr="0040640D">
        <w:t>UbU Yrk. 1-2</w:t>
      </w:r>
    </w:p>
    <w:p w:rsidR="009C3DE3" w:rsidRPr="0040640D" w:rsidRDefault="009C3DE3" w:rsidP="009C3DE3">
      <w:pPr>
        <w:pStyle w:val="NormalText"/>
      </w:pPr>
      <w:r w:rsidRPr="0040640D">
        <w:t>AU Yrk. 3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Ub495 av Jabar Amin m.fl. (MP)</w:t>
      </w:r>
    </w:p>
    <w:p w:rsidR="009C3DE3" w:rsidRPr="0040640D" w:rsidRDefault="009C3DE3" w:rsidP="009C3DE3">
      <w:pPr>
        <w:pStyle w:val="NormalText"/>
      </w:pPr>
      <w:r w:rsidRPr="0040640D">
        <w:t>Olika student- och högskolefrågor</w:t>
      </w:r>
    </w:p>
    <w:p w:rsidR="009C3DE3" w:rsidRPr="0040640D" w:rsidRDefault="009C3DE3" w:rsidP="009C3DE3">
      <w:pPr>
        <w:pStyle w:val="NormalText"/>
      </w:pPr>
      <w:r w:rsidRPr="0040640D">
        <w:t>UbU Yrk. 1-14,18-20</w:t>
      </w:r>
    </w:p>
    <w:p w:rsidR="009C3DE3" w:rsidRPr="0040640D" w:rsidRDefault="009C3DE3" w:rsidP="009C3DE3">
      <w:pPr>
        <w:pStyle w:val="NormalText"/>
      </w:pPr>
      <w:r w:rsidRPr="0040640D">
        <w:t>SfU Yrk. 15-17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Ub496 av Maria Ferm (MP)</w:t>
      </w:r>
    </w:p>
    <w:p w:rsidR="009C3DE3" w:rsidRPr="0040640D" w:rsidRDefault="009C3DE3" w:rsidP="009C3DE3">
      <w:pPr>
        <w:pStyle w:val="NormalText"/>
      </w:pPr>
      <w:r w:rsidRPr="0040640D">
        <w:t>Ett normkritiskt perspektiv i skolan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Ub497 av Metin Ataseven och Eliza Roszkowska Öberg (M)</w:t>
      </w:r>
    </w:p>
    <w:p w:rsidR="009C3DE3" w:rsidRPr="0040640D" w:rsidRDefault="009C3DE3" w:rsidP="009C3DE3">
      <w:pPr>
        <w:pStyle w:val="NormalText"/>
      </w:pPr>
      <w:r w:rsidRPr="0040640D">
        <w:t>Avskaffa fribeloppet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Ub498 av Carina Herrstedt och Mattias Karlsson (SD)</w:t>
      </w:r>
    </w:p>
    <w:p w:rsidR="009C3DE3" w:rsidRPr="0040640D" w:rsidRDefault="009C3DE3" w:rsidP="009C3DE3">
      <w:pPr>
        <w:pStyle w:val="NormalText"/>
      </w:pPr>
      <w:r w:rsidRPr="0040640D">
        <w:t>Mer fysisk aktivitet i skolan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Ub499 av Jörgen Hellman m.fl. (S)</w:t>
      </w:r>
    </w:p>
    <w:p w:rsidR="009C3DE3" w:rsidRPr="0040640D" w:rsidRDefault="009C3DE3" w:rsidP="009C3DE3">
      <w:pPr>
        <w:pStyle w:val="NormalText"/>
      </w:pPr>
      <w:r w:rsidRPr="0040640D">
        <w:t>Högskolan Väst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Ub500 av Carin Runeson och Kurt Kvarnström (S)</w:t>
      </w:r>
    </w:p>
    <w:p w:rsidR="009C3DE3" w:rsidRPr="0040640D" w:rsidRDefault="009C3DE3" w:rsidP="009C3DE3">
      <w:pPr>
        <w:pStyle w:val="NormalText"/>
      </w:pPr>
      <w:r w:rsidRPr="0040640D">
        <w:t>Filmarkivet i Grängesberg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Ub501 av Erik Almqvist (SD)</w:t>
      </w:r>
    </w:p>
    <w:p w:rsidR="009C3DE3" w:rsidRPr="0040640D" w:rsidRDefault="009C3DE3" w:rsidP="009C3DE3">
      <w:pPr>
        <w:pStyle w:val="NormalText"/>
      </w:pPr>
      <w:r w:rsidRPr="0040640D">
        <w:t>Riktat forskningsanslag för grundforskning inom robotik och AI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Ub502 av Johnny Skalin (SD)</w:t>
      </w:r>
    </w:p>
    <w:p w:rsidR="009C3DE3" w:rsidRPr="0040640D" w:rsidRDefault="009C3DE3" w:rsidP="009C3DE3">
      <w:pPr>
        <w:pStyle w:val="NormalText"/>
      </w:pPr>
      <w:r w:rsidRPr="0040640D">
        <w:t>Begäran av lov från skolan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Ub503 av Carina Herrstedt (SD)</w:t>
      </w:r>
    </w:p>
    <w:p w:rsidR="009C3DE3" w:rsidRPr="0040640D" w:rsidRDefault="009C3DE3" w:rsidP="009C3DE3">
      <w:pPr>
        <w:pStyle w:val="NormalText"/>
      </w:pPr>
      <w:r w:rsidRPr="0040640D">
        <w:t>Sfi-bonusen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Ub504 av Richard Jomshof och Mattias Karlsson (SD)</w:t>
      </w:r>
    </w:p>
    <w:p w:rsidR="009C3DE3" w:rsidRPr="0040640D" w:rsidRDefault="009C3DE3" w:rsidP="009C3DE3">
      <w:pPr>
        <w:pStyle w:val="NormalText"/>
      </w:pPr>
      <w:r w:rsidRPr="0040640D">
        <w:t>Modersmålsundervisning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Ub505 av Richard Jomshof och Margareta Sandstedt (SD)</w:t>
      </w:r>
    </w:p>
    <w:p w:rsidR="009C3DE3" w:rsidRPr="0040640D" w:rsidRDefault="009C3DE3" w:rsidP="009C3DE3">
      <w:pPr>
        <w:pStyle w:val="NormalText"/>
      </w:pPr>
      <w:r w:rsidRPr="0040640D">
        <w:t>Lärarlegitimation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Ub506 av Richard Jomshof och Margareta Sandstedt (SD)</w:t>
      </w:r>
    </w:p>
    <w:p w:rsidR="009C3DE3" w:rsidRPr="0040640D" w:rsidRDefault="009C3DE3" w:rsidP="009C3DE3">
      <w:pPr>
        <w:pStyle w:val="NormalText"/>
      </w:pPr>
      <w:r w:rsidRPr="0040640D">
        <w:t>Återförstatligande av skolan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Ub507 av Richard Jomshof och Margareta Sandstedt (SD)</w:t>
      </w:r>
    </w:p>
    <w:p w:rsidR="009C3DE3" w:rsidRPr="0040640D" w:rsidRDefault="009C3DE3" w:rsidP="009C3DE3">
      <w:pPr>
        <w:pStyle w:val="NormalText"/>
      </w:pPr>
      <w:r w:rsidRPr="0040640D">
        <w:t>Betyg från årskurs 4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Ub508 av Richard Jomshof och Sven-Olof Sällström (SD)</w:t>
      </w:r>
    </w:p>
    <w:p w:rsidR="009C3DE3" w:rsidRPr="0040640D" w:rsidRDefault="009C3DE3" w:rsidP="009C3DE3">
      <w:pPr>
        <w:pStyle w:val="NormalText"/>
      </w:pPr>
      <w:r w:rsidRPr="0040640D">
        <w:t>Uppföljning och anställningsbarhet efter högre utbildning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Ub509 av Richard Jomshof och Sven-Olof Sällström (SD)</w:t>
      </w:r>
    </w:p>
    <w:p w:rsidR="009C3DE3" w:rsidRPr="0040640D" w:rsidRDefault="009C3DE3" w:rsidP="009C3DE3">
      <w:pPr>
        <w:pStyle w:val="NormalText"/>
      </w:pPr>
      <w:r w:rsidRPr="0040640D">
        <w:t>Lärartäthet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Ub510 av Richard Jomshof och Margareta Sandstedt (SD)</w:t>
      </w:r>
    </w:p>
    <w:p w:rsidR="009C3DE3" w:rsidRPr="0040640D" w:rsidRDefault="009C3DE3" w:rsidP="009C3DE3">
      <w:pPr>
        <w:pStyle w:val="NormalText"/>
      </w:pPr>
      <w:r w:rsidRPr="0040640D">
        <w:t>Tioårig grundskola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Ub511 av Richard Jomshof och Margareta Sandstedt (SD)</w:t>
      </w:r>
    </w:p>
    <w:p w:rsidR="009C3DE3" w:rsidRPr="0040640D" w:rsidRDefault="009C3DE3" w:rsidP="009C3DE3">
      <w:pPr>
        <w:pStyle w:val="NormalText"/>
      </w:pPr>
      <w:r w:rsidRPr="0040640D">
        <w:t>Öronmärkning av skolpengen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Ub512 av Richard Jomshof och Margareta Sandstedt (SD)</w:t>
      </w:r>
    </w:p>
    <w:p w:rsidR="009C3DE3" w:rsidRPr="0040640D" w:rsidRDefault="009C3DE3" w:rsidP="009C3DE3">
      <w:pPr>
        <w:pStyle w:val="NormalText"/>
      </w:pPr>
      <w:r w:rsidRPr="0040640D">
        <w:t>Kommunalt veto mot friskoleetablering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Ub513 av Emma Henriksson (KD)</w:t>
      </w:r>
    </w:p>
    <w:p w:rsidR="009C3DE3" w:rsidRPr="0040640D" w:rsidRDefault="009C3DE3" w:rsidP="009C3DE3">
      <w:pPr>
        <w:pStyle w:val="NormalText"/>
      </w:pPr>
      <w:r w:rsidRPr="0040640D">
        <w:t>Fritidshem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Ub514 av Christer Adelsbo och Peter Jeppsson (S)</w:t>
      </w:r>
    </w:p>
    <w:p w:rsidR="009C3DE3" w:rsidRPr="0040640D" w:rsidRDefault="009C3DE3" w:rsidP="009C3DE3">
      <w:pPr>
        <w:pStyle w:val="NormalText"/>
      </w:pPr>
      <w:r w:rsidRPr="0040640D">
        <w:t>Gymnasiets inriktningar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Ub515 av Ann-Kristine Johansson m.fl. (S)</w:t>
      </w:r>
    </w:p>
    <w:p w:rsidR="009C3DE3" w:rsidRPr="0040640D" w:rsidRDefault="009C3DE3" w:rsidP="009C3DE3">
      <w:pPr>
        <w:pStyle w:val="NormalText"/>
      </w:pPr>
      <w:r w:rsidRPr="0040640D">
        <w:t>Universitet, högskolor och forskning i Västsverige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Ub516 av Richard Jomshof och Kent Ekeroth (SD)</w:t>
      </w:r>
    </w:p>
    <w:p w:rsidR="009C3DE3" w:rsidRPr="0040640D" w:rsidRDefault="009C3DE3" w:rsidP="009C3DE3">
      <w:pPr>
        <w:pStyle w:val="NormalText"/>
      </w:pPr>
      <w:r w:rsidRPr="0040640D">
        <w:t>Ökad trygghet i skolan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Ub517 av Peter Rådberg m.fl. (MP)</w:t>
      </w:r>
    </w:p>
    <w:p w:rsidR="009C3DE3" w:rsidRPr="0040640D" w:rsidRDefault="009C3DE3" w:rsidP="009C3DE3">
      <w:pPr>
        <w:pStyle w:val="NormalText"/>
      </w:pPr>
      <w:r w:rsidRPr="0040640D">
        <w:t>Inrättande av tvärvetenskaplig gymnasieutbildning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Ub518 av Tina Ehn (MP)</w:t>
      </w:r>
    </w:p>
    <w:p w:rsidR="009C3DE3" w:rsidRPr="0040640D" w:rsidRDefault="009C3DE3" w:rsidP="009C3DE3">
      <w:pPr>
        <w:pStyle w:val="NormalText"/>
      </w:pPr>
      <w:r w:rsidRPr="0040640D">
        <w:t>Estetiska ämnen även i gymnasiet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Ub519 av Peter Rådberg m.fl. (MP)</w:t>
      </w:r>
    </w:p>
    <w:p w:rsidR="009C3DE3" w:rsidRPr="0040640D" w:rsidRDefault="009C3DE3" w:rsidP="009C3DE3">
      <w:pPr>
        <w:pStyle w:val="NormalText"/>
      </w:pPr>
      <w:r w:rsidRPr="0040640D">
        <w:t>Utvidgad rätt till modersmål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Ub520 av Mats Pertoft och Peter Rådberg (MP)</w:t>
      </w:r>
    </w:p>
    <w:p w:rsidR="009C3DE3" w:rsidRPr="0040640D" w:rsidRDefault="009C3DE3" w:rsidP="009C3DE3">
      <w:pPr>
        <w:pStyle w:val="NormalText"/>
      </w:pPr>
      <w:r w:rsidRPr="0040640D">
        <w:t>Förbättrade bidragsbestämmelser avseende lika villkor för skolpeng till fristående och kommunala förskolor och skolor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Ub521 av Richard Jomshof m.fl. (SD)</w:t>
      </w:r>
    </w:p>
    <w:p w:rsidR="009C3DE3" w:rsidRPr="0040640D" w:rsidRDefault="009C3DE3" w:rsidP="009C3DE3">
      <w:pPr>
        <w:pStyle w:val="NormalText"/>
      </w:pPr>
      <w:r w:rsidRPr="0040640D">
        <w:t>Utgiftsområde 16 Utbildning och universitetsforskning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Ub522 av Richard Jomshof m.fl. (SD)</w:t>
      </w:r>
    </w:p>
    <w:p w:rsidR="009C3DE3" w:rsidRPr="0040640D" w:rsidRDefault="009C3DE3" w:rsidP="009C3DE3">
      <w:pPr>
        <w:pStyle w:val="NormalText"/>
      </w:pPr>
      <w:r w:rsidRPr="0040640D">
        <w:t>Utgiftsområde 15 Studiestöd</w:t>
      </w:r>
    </w:p>
    <w:p w:rsidR="009C3DE3" w:rsidRPr="0040640D" w:rsidRDefault="009C3DE3" w:rsidP="009C3DE3">
      <w:pPr>
        <w:pStyle w:val="NormalText"/>
      </w:pPr>
      <w:r w:rsidRPr="0040640D">
        <w:t xml:space="preserve">UbU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T201 av Monica Green m.fl. (S)</w:t>
      </w:r>
    </w:p>
    <w:p w:rsidR="009C3DE3" w:rsidRPr="0040640D" w:rsidRDefault="009C3DE3" w:rsidP="009C3DE3">
      <w:pPr>
        <w:pStyle w:val="NormalText"/>
      </w:pPr>
      <w:r w:rsidRPr="0040640D">
        <w:t>Olaglig yrkesmässig trafik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T202 av Jan Lindholm (MP)</w:t>
      </w:r>
    </w:p>
    <w:p w:rsidR="009C3DE3" w:rsidRPr="0040640D" w:rsidRDefault="009C3DE3" w:rsidP="009C3DE3">
      <w:pPr>
        <w:pStyle w:val="NormalText"/>
      </w:pPr>
      <w:r w:rsidRPr="0040640D">
        <w:t>Järnvägstrafik till Sälen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T203 av Anders Andersson (KD)</w:t>
      </w:r>
    </w:p>
    <w:p w:rsidR="009C3DE3" w:rsidRPr="0040640D" w:rsidRDefault="009C3DE3" w:rsidP="009C3DE3">
      <w:pPr>
        <w:pStyle w:val="NormalText"/>
      </w:pPr>
      <w:r w:rsidRPr="0040640D">
        <w:t>Körkortskrav för elmotorcyklar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T204 av Helene Petersson i Stockaryd (S)</w:t>
      </w:r>
    </w:p>
    <w:p w:rsidR="009C3DE3" w:rsidRPr="0040640D" w:rsidRDefault="009C3DE3" w:rsidP="009C3DE3">
      <w:pPr>
        <w:pStyle w:val="NormalText"/>
      </w:pPr>
      <w:r w:rsidRPr="0040640D">
        <w:t>Säkrare trafikmiljö för mc-förare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T205 av Johan Andersson (S)</w:t>
      </w:r>
    </w:p>
    <w:p w:rsidR="009C3DE3" w:rsidRPr="0040640D" w:rsidRDefault="009C3DE3" w:rsidP="009C3DE3">
      <w:pPr>
        <w:pStyle w:val="NormalText"/>
      </w:pPr>
      <w:r w:rsidRPr="0040640D">
        <w:t>Underlättande av tågstopp på mindre orter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T206 av Johan Andersson (S)</w:t>
      </w:r>
    </w:p>
    <w:p w:rsidR="009C3DE3" w:rsidRPr="0040640D" w:rsidRDefault="009C3DE3" w:rsidP="009C3DE3">
      <w:pPr>
        <w:pStyle w:val="NormalText"/>
      </w:pPr>
      <w:r w:rsidRPr="0040640D">
        <w:t>Utredning av höghastighetsbanor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T207 av Hans Hoff (S)</w:t>
      </w:r>
    </w:p>
    <w:p w:rsidR="009C3DE3" w:rsidRPr="0040640D" w:rsidRDefault="009C3DE3" w:rsidP="009C3DE3">
      <w:pPr>
        <w:pStyle w:val="NormalText"/>
      </w:pPr>
      <w:r w:rsidRPr="0040640D">
        <w:t>Användning av mobiltelefon vid bilkörning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T208 av Hans Hoff (S)</w:t>
      </w:r>
    </w:p>
    <w:p w:rsidR="009C3DE3" w:rsidRPr="0040640D" w:rsidRDefault="009C3DE3" w:rsidP="009C3DE3">
      <w:pPr>
        <w:pStyle w:val="NormalText"/>
      </w:pPr>
      <w:r w:rsidRPr="0040640D">
        <w:t>Vinterdäck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T209 av Christina Oskarsson (S)</w:t>
      </w:r>
    </w:p>
    <w:p w:rsidR="009C3DE3" w:rsidRPr="0040640D" w:rsidRDefault="009C3DE3" w:rsidP="009C3DE3">
      <w:pPr>
        <w:pStyle w:val="NormalText"/>
      </w:pPr>
      <w:r w:rsidRPr="0040640D">
        <w:t>Obligatorisk flytväst på sjön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T210 av Thoralf Alfsson (SD)</w:t>
      </w:r>
    </w:p>
    <w:p w:rsidR="009C3DE3" w:rsidRPr="0040640D" w:rsidRDefault="009C3DE3" w:rsidP="009C3DE3">
      <w:pPr>
        <w:pStyle w:val="NormalText"/>
      </w:pPr>
      <w:r w:rsidRPr="0040640D">
        <w:t>Sydostkustbanan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T211 av Jonas Sjöstedt m.fl. (V)</w:t>
      </w:r>
    </w:p>
    <w:p w:rsidR="009C3DE3" w:rsidRPr="0040640D" w:rsidRDefault="009C3DE3" w:rsidP="009C3DE3">
      <w:pPr>
        <w:pStyle w:val="NormalText"/>
      </w:pPr>
      <w:r w:rsidRPr="0040640D">
        <w:t>Arlandabanan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T212 av Börje Vestlund (S)</w:t>
      </w:r>
    </w:p>
    <w:p w:rsidR="009C3DE3" w:rsidRPr="0040640D" w:rsidRDefault="009C3DE3" w:rsidP="009C3DE3">
      <w:pPr>
        <w:pStyle w:val="NormalText"/>
      </w:pPr>
      <w:r w:rsidRPr="0040640D">
        <w:t>Åtgärder för trafiksäkerhet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T213 av Börje Vestlund (S)</w:t>
      </w:r>
    </w:p>
    <w:p w:rsidR="009C3DE3" w:rsidRPr="0040640D" w:rsidRDefault="009C3DE3" w:rsidP="009C3DE3">
      <w:pPr>
        <w:pStyle w:val="NormalText"/>
      </w:pPr>
      <w:r w:rsidRPr="0040640D">
        <w:t>Tömningscentral för taxiägare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T214 av Anita Brodén (FP)</w:t>
      </w:r>
    </w:p>
    <w:p w:rsidR="009C3DE3" w:rsidRPr="0040640D" w:rsidRDefault="009C3DE3" w:rsidP="009C3DE3">
      <w:pPr>
        <w:pStyle w:val="NormalText"/>
      </w:pPr>
      <w:r w:rsidRPr="0040640D">
        <w:t>Fortsatt arbete för att uppnå hög trafiksäkerhet vid skolorna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T215 av Lars-Axel Nordell (KD)</w:t>
      </w:r>
    </w:p>
    <w:p w:rsidR="009C3DE3" w:rsidRPr="0040640D" w:rsidRDefault="009C3DE3" w:rsidP="009C3DE3">
      <w:pPr>
        <w:pStyle w:val="NormalText"/>
      </w:pPr>
      <w:r w:rsidRPr="0040640D">
        <w:t>Höghastighetståg Oslo–Stockholm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T216 av Billy Gustafsson (S)</w:t>
      </w:r>
    </w:p>
    <w:p w:rsidR="009C3DE3" w:rsidRPr="0040640D" w:rsidRDefault="009C3DE3" w:rsidP="009C3DE3">
      <w:pPr>
        <w:pStyle w:val="NormalText"/>
      </w:pPr>
      <w:r w:rsidRPr="0040640D">
        <w:t>Järnvägen i Östergötland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T217 av Maria Stenberg (S)</w:t>
      </w:r>
    </w:p>
    <w:p w:rsidR="009C3DE3" w:rsidRPr="0040640D" w:rsidRDefault="009C3DE3" w:rsidP="009C3DE3">
      <w:pPr>
        <w:pStyle w:val="NormalText"/>
      </w:pPr>
      <w:r w:rsidRPr="0040640D">
        <w:t>Tillgänglig mobil kommunikation i fjällvärlden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T218 av Christer Engelhardt (S)</w:t>
      </w:r>
    </w:p>
    <w:p w:rsidR="009C3DE3" w:rsidRPr="0040640D" w:rsidRDefault="009C3DE3" w:rsidP="009C3DE3">
      <w:pPr>
        <w:pStyle w:val="NormalText"/>
      </w:pPr>
      <w:r w:rsidRPr="0040640D">
        <w:t>Bredbandsutbyggnad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T219 av Christer Engelhardt (S)</w:t>
      </w:r>
    </w:p>
    <w:p w:rsidR="009C3DE3" w:rsidRPr="0040640D" w:rsidRDefault="009C3DE3" w:rsidP="009C3DE3">
      <w:pPr>
        <w:pStyle w:val="NormalText"/>
      </w:pPr>
      <w:r w:rsidRPr="0040640D">
        <w:t>Kommunikationer till och från Gotland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9C3DE3" w:rsidRPr="0040640D" w:rsidRDefault="009C3DE3" w:rsidP="009C3DE3">
      <w:pPr>
        <w:pStyle w:val="NormalText"/>
      </w:pPr>
      <w:r w:rsidRPr="0040640D">
        <w:t>T220 av Susanne Eberstein och Jasenko Omanovic (S)</w:t>
      </w:r>
    </w:p>
    <w:p w:rsidR="009C3DE3" w:rsidRPr="0040640D" w:rsidRDefault="009C3DE3" w:rsidP="009C3DE3">
      <w:pPr>
        <w:pStyle w:val="NormalText"/>
      </w:pPr>
      <w:r w:rsidRPr="0040640D">
        <w:t>Botniabanans koppling till det nationella järnvägsnätet</w:t>
      </w:r>
    </w:p>
    <w:p w:rsidR="009C3DE3" w:rsidRPr="0040640D" w:rsidRDefault="009C3DE3" w:rsidP="009C3DE3">
      <w:pPr>
        <w:pStyle w:val="NormalText"/>
      </w:pPr>
      <w:r w:rsidRPr="0040640D">
        <w:t xml:space="preserve">TU </w:t>
      </w:r>
    </w:p>
    <w:p w:rsidR="009C3DE3" w:rsidRPr="0040640D" w:rsidRDefault="009C3DE3" w:rsidP="009C3DE3"/>
    <w:p w:rsidR="00FB5706" w:rsidRPr="0040640D" w:rsidRDefault="00FB5706" w:rsidP="009C3DE3">
      <w:pPr>
        <w:pStyle w:val="NormalText"/>
      </w:pPr>
      <w:r w:rsidRPr="0040640D">
        <w:t>T221 av Susanne Eberstein och Jasenko Omanovic (S)</w:t>
      </w:r>
    </w:p>
    <w:p w:rsidR="00FB5706" w:rsidRPr="0040640D" w:rsidRDefault="00FB5706" w:rsidP="009C3DE3">
      <w:pPr>
        <w:pStyle w:val="NormalText"/>
      </w:pPr>
      <w:r w:rsidRPr="0040640D">
        <w:t>Ägaransvar och registreringsskyltar på motorcyklar</w:t>
      </w:r>
    </w:p>
    <w:p w:rsidR="00FB5706" w:rsidRPr="0040640D" w:rsidRDefault="00FB5706" w:rsidP="009C3DE3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T222 av Elin Lundgren (S)</w:t>
      </w:r>
    </w:p>
    <w:p w:rsidR="00FB5706" w:rsidRPr="0040640D" w:rsidRDefault="00FB5706" w:rsidP="00FB5706">
      <w:pPr>
        <w:pStyle w:val="NormalText"/>
      </w:pPr>
      <w:r w:rsidRPr="0040640D">
        <w:t>Trafikverket och ett helhetsansvar för tågtrafiken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T223 av Thoralf Alfsson (SD)</w:t>
      </w:r>
    </w:p>
    <w:p w:rsidR="00FB5706" w:rsidRPr="0040640D" w:rsidRDefault="00FB5706" w:rsidP="00FB5706">
      <w:pPr>
        <w:pStyle w:val="NormalText"/>
      </w:pPr>
      <w:r w:rsidRPr="0040640D">
        <w:t>Farleden in till Grankullavik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T224 av Jan Lindholm och Tina Ehn (MP)</w:t>
      </w:r>
    </w:p>
    <w:p w:rsidR="00FB5706" w:rsidRPr="0040640D" w:rsidRDefault="00FB5706" w:rsidP="00FB5706">
      <w:pPr>
        <w:pStyle w:val="NormalText"/>
      </w:pPr>
      <w:r w:rsidRPr="0040640D">
        <w:t>Biljetthanteringen för tågresenären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T225 av Jan Lindholm (MP)</w:t>
      </w:r>
    </w:p>
    <w:p w:rsidR="00FB5706" w:rsidRPr="0040640D" w:rsidRDefault="00FB5706" w:rsidP="00FB5706">
      <w:pPr>
        <w:pStyle w:val="NormalText"/>
      </w:pPr>
      <w:r w:rsidRPr="0040640D">
        <w:t>Dubbelspår mellan Falun och Borlänge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T226 av Kurt Kvarnström och Carin Runeson (S)</w:t>
      </w:r>
    </w:p>
    <w:p w:rsidR="00FB5706" w:rsidRPr="0040640D" w:rsidRDefault="00FB5706" w:rsidP="00FB5706">
      <w:pPr>
        <w:pStyle w:val="NormalText"/>
      </w:pPr>
      <w:r w:rsidRPr="0040640D">
        <w:t>Obligatoriskt båtregister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T227 av Hillevi Larsson (S)</w:t>
      </w:r>
    </w:p>
    <w:p w:rsidR="00FB5706" w:rsidRPr="0040640D" w:rsidRDefault="00FB5706" w:rsidP="00FB5706">
      <w:pPr>
        <w:pStyle w:val="NormalText"/>
      </w:pPr>
      <w:r w:rsidRPr="0040640D">
        <w:t>Båtregister och registeravgift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T228 av Kurt Kvarnström och Carin Runeson (S)</w:t>
      </w:r>
    </w:p>
    <w:p w:rsidR="00FB5706" w:rsidRPr="0040640D" w:rsidRDefault="00FB5706" w:rsidP="00FB5706">
      <w:pPr>
        <w:pStyle w:val="NormalText"/>
      </w:pPr>
      <w:r w:rsidRPr="0040640D">
        <w:t>Vinterdäck som standard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T229 av Agneta Gille (S)</w:t>
      </w:r>
    </w:p>
    <w:p w:rsidR="00FB5706" w:rsidRPr="0040640D" w:rsidRDefault="00FB5706" w:rsidP="00FB5706">
      <w:pPr>
        <w:pStyle w:val="NormalText"/>
      </w:pPr>
      <w:r w:rsidRPr="0040640D">
        <w:t>Reflexvästar i bilar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T230 av Agneta Gille (S)</w:t>
      </w:r>
    </w:p>
    <w:p w:rsidR="00FB5706" w:rsidRPr="0040640D" w:rsidRDefault="00FB5706" w:rsidP="00FB5706">
      <w:pPr>
        <w:pStyle w:val="NormalText"/>
      </w:pPr>
      <w:r w:rsidRPr="0040640D">
        <w:t>Tågtrafik till Östhammar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T231 av Anders Andersson (KD)</w:t>
      </w:r>
    </w:p>
    <w:p w:rsidR="00FB5706" w:rsidRPr="0040640D" w:rsidRDefault="00FB5706" w:rsidP="00FB5706">
      <w:pPr>
        <w:pStyle w:val="NormalText"/>
      </w:pPr>
      <w:r w:rsidRPr="0040640D">
        <w:t>Sydöstra Sveriges infrastruktur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T232 av Anders Andersson (KD)</w:t>
      </w:r>
    </w:p>
    <w:p w:rsidR="00FB5706" w:rsidRPr="0040640D" w:rsidRDefault="00FB5706" w:rsidP="00FB5706">
      <w:pPr>
        <w:pStyle w:val="NormalText"/>
      </w:pPr>
      <w:r w:rsidRPr="0040640D">
        <w:t>Tillgängligheten i kollektivtrafiken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T233 av Christer Winbäck (FP)</w:t>
      </w:r>
    </w:p>
    <w:p w:rsidR="00FB5706" w:rsidRPr="0040640D" w:rsidRDefault="00FB5706" w:rsidP="00FB5706">
      <w:pPr>
        <w:pStyle w:val="NormalText"/>
      </w:pPr>
      <w:r w:rsidRPr="0040640D">
        <w:t>Avslängda barn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T234 av Anita Brodén (FP)</w:t>
      </w:r>
    </w:p>
    <w:p w:rsidR="00FB5706" w:rsidRPr="0040640D" w:rsidRDefault="00FB5706" w:rsidP="00FB5706">
      <w:pPr>
        <w:pStyle w:val="NormalText"/>
      </w:pPr>
      <w:r w:rsidRPr="0040640D">
        <w:t>Miljön i Östersjön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T235 av Tony Wiklander m.fl. (SD)</w:t>
      </w:r>
    </w:p>
    <w:p w:rsidR="00FB5706" w:rsidRPr="0040640D" w:rsidRDefault="00FB5706" w:rsidP="00FB5706">
      <w:pPr>
        <w:pStyle w:val="NormalText"/>
      </w:pPr>
      <w:r w:rsidRPr="0040640D">
        <w:t>Tillgänglig sjöfart för fartyg med svensk flagg och svenska sjömän</w:t>
      </w:r>
    </w:p>
    <w:p w:rsidR="00FB5706" w:rsidRPr="0040640D" w:rsidRDefault="00FB5706" w:rsidP="00FB5706">
      <w:pPr>
        <w:pStyle w:val="NormalText"/>
      </w:pPr>
      <w:r w:rsidRPr="0040640D">
        <w:t>TU Yrk. 1</w:t>
      </w:r>
    </w:p>
    <w:p w:rsidR="00FB5706" w:rsidRPr="0040640D" w:rsidRDefault="00FB5706" w:rsidP="00FB5706">
      <w:pPr>
        <w:pStyle w:val="NormalText"/>
      </w:pPr>
      <w:r w:rsidRPr="0040640D">
        <w:t>SkU Yrk. 2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T236 av Thoralf Alfsson och Tony Wiklander (SD)</w:t>
      </w:r>
    </w:p>
    <w:p w:rsidR="00FB5706" w:rsidRPr="0040640D" w:rsidRDefault="00FB5706" w:rsidP="00FB5706">
      <w:pPr>
        <w:pStyle w:val="NormalText"/>
      </w:pPr>
      <w:r w:rsidRPr="0040640D">
        <w:t>Mobilanvändning vid bilkörning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T237 av Anders Sellström (KD)</w:t>
      </w:r>
    </w:p>
    <w:p w:rsidR="00FB5706" w:rsidRPr="0040640D" w:rsidRDefault="00FB5706" w:rsidP="00FB5706">
      <w:pPr>
        <w:pStyle w:val="NormalText"/>
      </w:pPr>
      <w:r w:rsidRPr="0040640D">
        <w:t>Norrbotniabanan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T238 av Margareta Cederfelt (M)</w:t>
      </w:r>
    </w:p>
    <w:p w:rsidR="00FB5706" w:rsidRPr="0040640D" w:rsidRDefault="00FB5706" w:rsidP="00FB5706">
      <w:pPr>
        <w:pStyle w:val="NormalText"/>
      </w:pPr>
      <w:r w:rsidRPr="0040640D">
        <w:t>Tillgången på flygplatskapacitet för allmänflyget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T239 av Ingemar Nilsson (S)</w:t>
      </w:r>
    </w:p>
    <w:p w:rsidR="00FB5706" w:rsidRPr="0040640D" w:rsidRDefault="00FB5706" w:rsidP="00FB5706">
      <w:pPr>
        <w:pStyle w:val="NormalText"/>
      </w:pPr>
      <w:r w:rsidRPr="0040640D">
        <w:t>Positionering vid användning av larmnumret 112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T240 av Jasenko Omanovic och Ingemar Nilsson (S)</w:t>
      </w:r>
    </w:p>
    <w:p w:rsidR="00FB5706" w:rsidRPr="0040640D" w:rsidRDefault="00FB5706" w:rsidP="00FB5706">
      <w:pPr>
        <w:pStyle w:val="NormalText"/>
      </w:pPr>
      <w:r w:rsidRPr="0040640D">
        <w:t>Arbetsmiljön för vägarbetare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T241 av Christina Karlsson och Ingemar Nilsson (S)</w:t>
      </w:r>
    </w:p>
    <w:p w:rsidR="00FB5706" w:rsidRPr="0040640D" w:rsidRDefault="00FB5706" w:rsidP="00FB5706">
      <w:pPr>
        <w:pStyle w:val="NormalText"/>
      </w:pPr>
      <w:r w:rsidRPr="0040640D">
        <w:t>Tillgång till bredband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T242 av Liselott Hagberg m.fl. (FP)</w:t>
      </w:r>
    </w:p>
    <w:p w:rsidR="00FB5706" w:rsidRPr="0040640D" w:rsidRDefault="00FB5706" w:rsidP="00FB5706">
      <w:pPr>
        <w:pStyle w:val="NormalText"/>
      </w:pPr>
      <w:r w:rsidRPr="0040640D">
        <w:t>Infrastrukturens betydelse för turismen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T243 av Eva Sonidsson och Ingemar Nilsson (S)</w:t>
      </w:r>
    </w:p>
    <w:p w:rsidR="00FB5706" w:rsidRPr="0040640D" w:rsidRDefault="00FB5706" w:rsidP="00FB5706">
      <w:pPr>
        <w:pStyle w:val="NormalText"/>
      </w:pPr>
      <w:r w:rsidRPr="0040640D">
        <w:t>Reflexvästar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T244 av Eva Sonidsson och Ingemar Nilsson (S)</w:t>
      </w:r>
    </w:p>
    <w:p w:rsidR="00FB5706" w:rsidRPr="0040640D" w:rsidRDefault="00FB5706" w:rsidP="00FB5706">
      <w:pPr>
        <w:pStyle w:val="NormalText"/>
      </w:pPr>
      <w:r w:rsidRPr="0040640D">
        <w:t>Övergivna fordon i naturen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T245 av Lennart Axelsson (S)</w:t>
      </w:r>
    </w:p>
    <w:p w:rsidR="00FB5706" w:rsidRPr="0040640D" w:rsidRDefault="00FB5706" w:rsidP="00FB5706">
      <w:pPr>
        <w:pStyle w:val="NormalText"/>
      </w:pPr>
      <w:r w:rsidRPr="0040640D">
        <w:t>Fartkameravarnare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T246 av Margareta Pålsson (M)</w:t>
      </w:r>
    </w:p>
    <w:p w:rsidR="00FB5706" w:rsidRPr="0040640D" w:rsidRDefault="00FB5706" w:rsidP="00FB5706">
      <w:pPr>
        <w:pStyle w:val="NormalText"/>
      </w:pPr>
      <w:r w:rsidRPr="0040640D">
        <w:t>Förbud mot att bygga nya plankorsningar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T247 av Lars-Arne Staxäng (M)</w:t>
      </w:r>
    </w:p>
    <w:p w:rsidR="00FB5706" w:rsidRPr="0040640D" w:rsidRDefault="00FB5706" w:rsidP="00FB5706">
      <w:pPr>
        <w:pStyle w:val="NormalText"/>
      </w:pPr>
      <w:r w:rsidRPr="0040640D">
        <w:t>Starkare rättsskydd vid felaktiga parkeringsavgifter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T248 av Jan Ertsborn och Anita Brodén (FP)</w:t>
      </w:r>
    </w:p>
    <w:p w:rsidR="00FB5706" w:rsidRPr="0040640D" w:rsidRDefault="00FB5706" w:rsidP="00FB5706">
      <w:pPr>
        <w:pStyle w:val="NormalText"/>
      </w:pPr>
      <w:r w:rsidRPr="0040640D">
        <w:t>Övergivna fordon utmed vägarna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T249 av Marianne Åhman och Anita Brodén (FP)</w:t>
      </w:r>
    </w:p>
    <w:p w:rsidR="00FB5706" w:rsidRPr="0040640D" w:rsidRDefault="00FB5706" w:rsidP="00FB5706">
      <w:pPr>
        <w:pStyle w:val="NormalText"/>
      </w:pPr>
      <w:r w:rsidRPr="0040640D">
        <w:t>Värmland och Dalsland ska växa</w:t>
      </w:r>
    </w:p>
    <w:p w:rsidR="00FB5706" w:rsidRPr="0040640D" w:rsidRDefault="00FB5706" w:rsidP="00FB5706">
      <w:pPr>
        <w:pStyle w:val="NormalText"/>
      </w:pPr>
      <w:r w:rsidRPr="0040640D">
        <w:t>TU Yrk. 1-2</w:t>
      </w:r>
    </w:p>
    <w:p w:rsidR="00FB5706" w:rsidRPr="0040640D" w:rsidRDefault="00FB5706" w:rsidP="00FB5706">
      <w:pPr>
        <w:pStyle w:val="NormalText"/>
      </w:pPr>
      <w:r w:rsidRPr="0040640D">
        <w:t>UbU Yrk. 3</w:t>
      </w:r>
    </w:p>
    <w:p w:rsidR="00FB5706" w:rsidRPr="0040640D" w:rsidRDefault="00FB5706" w:rsidP="00FB5706">
      <w:pPr>
        <w:pStyle w:val="NormalText"/>
      </w:pPr>
      <w:r w:rsidRPr="0040640D">
        <w:t>NU Yrk. 4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T250 av Christina Karlsson m.fl. (S)</w:t>
      </w:r>
    </w:p>
    <w:p w:rsidR="00FB5706" w:rsidRPr="0040640D" w:rsidRDefault="00FB5706" w:rsidP="00FB5706">
      <w:pPr>
        <w:pStyle w:val="NormalText"/>
      </w:pPr>
      <w:r w:rsidRPr="0040640D">
        <w:t>Botniska korridoren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T251 av Isak From m.fl. (S)</w:t>
      </w:r>
    </w:p>
    <w:p w:rsidR="00FB5706" w:rsidRPr="0040640D" w:rsidRDefault="00FB5706" w:rsidP="00FB5706">
      <w:pPr>
        <w:pStyle w:val="NormalText"/>
      </w:pPr>
      <w:r w:rsidRPr="0040640D">
        <w:t>Fungerande omställning till ny teleteknik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T252 av Isak From och Gunnar Sandberg (S)</w:t>
      </w:r>
    </w:p>
    <w:p w:rsidR="00FB5706" w:rsidRPr="0040640D" w:rsidRDefault="00FB5706" w:rsidP="00FB5706">
      <w:pPr>
        <w:pStyle w:val="NormalText"/>
      </w:pPr>
      <w:r w:rsidRPr="0040640D">
        <w:t>Tillgänglighet till bilbesiktning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T253 av Hannah Bergstedt (S)</w:t>
      </w:r>
    </w:p>
    <w:p w:rsidR="00FB5706" w:rsidRPr="0040640D" w:rsidRDefault="00FB5706" w:rsidP="00FB5706">
      <w:pPr>
        <w:pStyle w:val="NormalText"/>
      </w:pPr>
      <w:r w:rsidRPr="0040640D">
        <w:t>Hinderbelysning ett hinder för vindkraftsutbyggnad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T254 av Carin Runeson och Olle Thorell (S)</w:t>
      </w:r>
    </w:p>
    <w:p w:rsidR="00FB5706" w:rsidRPr="0040640D" w:rsidRDefault="00FB5706" w:rsidP="00FB5706">
      <w:pPr>
        <w:pStyle w:val="NormalText"/>
      </w:pPr>
      <w:r w:rsidRPr="0040640D">
        <w:t>Strömsholms kanal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T255 av Barbro Westerholm (FP)</w:t>
      </w:r>
    </w:p>
    <w:p w:rsidR="00FB5706" w:rsidRPr="0040640D" w:rsidRDefault="00FB5706" w:rsidP="00FB5706">
      <w:pPr>
        <w:pStyle w:val="NormalText"/>
      </w:pPr>
      <w:r w:rsidRPr="0040640D">
        <w:t>Kundval inom färdtjänsten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T256 av Kenneth Johansson och Karin Nilsson (C)</w:t>
      </w:r>
    </w:p>
    <w:p w:rsidR="00FB5706" w:rsidRPr="0040640D" w:rsidRDefault="00FB5706" w:rsidP="00FB5706">
      <w:pPr>
        <w:pStyle w:val="NormalText"/>
      </w:pPr>
      <w:r w:rsidRPr="0040640D">
        <w:t>Parkeringstillstånd för personer med rörelsehinder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T257 av Maria Lundqvist-Brömster och Hans Backman (FP)</w:t>
      </w:r>
    </w:p>
    <w:p w:rsidR="00FB5706" w:rsidRPr="0040640D" w:rsidRDefault="00FB5706" w:rsidP="00FB5706">
      <w:pPr>
        <w:pStyle w:val="NormalText"/>
      </w:pPr>
      <w:r w:rsidRPr="0040640D">
        <w:t>En bro över Kvarken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T258 av Maria Lundqvist-Brömster (FP)</w:t>
      </w:r>
    </w:p>
    <w:p w:rsidR="00FB5706" w:rsidRPr="0040640D" w:rsidRDefault="00FB5706" w:rsidP="00FB5706">
      <w:pPr>
        <w:pStyle w:val="NormalText"/>
      </w:pPr>
      <w:r w:rsidRPr="0040640D">
        <w:t>Norrbotniabanan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T259 av Andreas Carlson (KD)</w:t>
      </w:r>
    </w:p>
    <w:p w:rsidR="00FB5706" w:rsidRPr="0040640D" w:rsidRDefault="00FB5706" w:rsidP="00FB5706">
      <w:pPr>
        <w:pStyle w:val="NormalText"/>
      </w:pPr>
      <w:r w:rsidRPr="0040640D">
        <w:t>Riksväg 26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T260 av Caroline Szyber (KD)</w:t>
      </w:r>
    </w:p>
    <w:p w:rsidR="00FB5706" w:rsidRPr="0040640D" w:rsidRDefault="00FB5706" w:rsidP="00FB5706">
      <w:pPr>
        <w:pStyle w:val="NormalText"/>
      </w:pPr>
      <w:r w:rsidRPr="0040640D">
        <w:t>Infrastruktursatsningar för cykling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T261 av Roland Utbult (KD)</w:t>
      </w:r>
    </w:p>
    <w:p w:rsidR="00FB5706" w:rsidRPr="0040640D" w:rsidRDefault="00FB5706" w:rsidP="00FB5706">
      <w:pPr>
        <w:pStyle w:val="NormalText"/>
      </w:pPr>
      <w:r w:rsidRPr="0040640D">
        <w:t>Alkylatbensin för fritidsbåtar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T262 av Roger Tiefensee (C)</w:t>
      </w:r>
    </w:p>
    <w:p w:rsidR="00FB5706" w:rsidRPr="0040640D" w:rsidRDefault="00FB5706" w:rsidP="00FB5706">
      <w:pPr>
        <w:pStyle w:val="NormalText"/>
      </w:pPr>
      <w:r w:rsidRPr="0040640D">
        <w:t>Hållbarhetskriterier i infrastrukturplaneringen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T263 av Roger Tiefensee och Anders Flanking (C)</w:t>
      </w:r>
    </w:p>
    <w:p w:rsidR="00FB5706" w:rsidRPr="0040640D" w:rsidRDefault="00FB5706" w:rsidP="00FB5706">
      <w:pPr>
        <w:pStyle w:val="NormalText"/>
      </w:pPr>
      <w:r w:rsidRPr="0040640D">
        <w:t>Förbättrad data- och telekommunikation på tåg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T264 av Bodil Ceballos och Tina Ehn (MP)</w:t>
      </w:r>
    </w:p>
    <w:p w:rsidR="00FB5706" w:rsidRPr="0040640D" w:rsidRDefault="00FB5706" w:rsidP="00FB5706">
      <w:pPr>
        <w:pStyle w:val="NormalText"/>
      </w:pPr>
      <w:r w:rsidRPr="0040640D">
        <w:t>Reglering av intensiteten i ljus som används både dag och natt, t.ex. semaforer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T265 av Johan Pehrson (FP)</w:t>
      </w:r>
    </w:p>
    <w:p w:rsidR="00FB5706" w:rsidRPr="0040640D" w:rsidRDefault="00FB5706" w:rsidP="00FB5706">
      <w:pPr>
        <w:pStyle w:val="NormalText"/>
      </w:pPr>
      <w:r w:rsidRPr="0040640D">
        <w:t>Tågstopp i Åsbro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T266 av Karin Enström (M)</w:t>
      </w:r>
    </w:p>
    <w:p w:rsidR="00FB5706" w:rsidRPr="0040640D" w:rsidRDefault="00FB5706" w:rsidP="00FB5706">
      <w:pPr>
        <w:pStyle w:val="NormalText"/>
      </w:pPr>
      <w:r w:rsidRPr="0040640D">
        <w:t>Ett bra bredbandsutbud i hela landet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T267 av Lars Gustafsson (KD)</w:t>
      </w:r>
    </w:p>
    <w:p w:rsidR="00FB5706" w:rsidRPr="0040640D" w:rsidRDefault="00FB5706" w:rsidP="00FB5706">
      <w:pPr>
        <w:pStyle w:val="NormalText"/>
      </w:pPr>
      <w:r w:rsidRPr="0040640D">
        <w:t>Vinterdäck på lastbilar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T268 av Lars Gustafsson (KD)</w:t>
      </w:r>
    </w:p>
    <w:p w:rsidR="00FB5706" w:rsidRPr="0040640D" w:rsidRDefault="00FB5706" w:rsidP="00FB5706">
      <w:pPr>
        <w:pStyle w:val="NormalText"/>
      </w:pPr>
      <w:r w:rsidRPr="0040640D">
        <w:t>Entusiastfordon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T269 av Lars Gustafsson (KD)</w:t>
      </w:r>
    </w:p>
    <w:p w:rsidR="00FB5706" w:rsidRPr="0040640D" w:rsidRDefault="00FB5706" w:rsidP="00FB5706">
      <w:pPr>
        <w:pStyle w:val="NormalText"/>
      </w:pPr>
      <w:r w:rsidRPr="0040640D">
        <w:t>Rättssäker parkering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FB5706" w:rsidRPr="0040640D" w:rsidRDefault="00FB5706" w:rsidP="00FB5706">
      <w:pPr>
        <w:pStyle w:val="NormalText"/>
      </w:pPr>
      <w:r w:rsidRPr="0040640D">
        <w:t>T270 av Anna SteeleKarlström (FP)</w:t>
      </w:r>
    </w:p>
    <w:p w:rsidR="00FB5706" w:rsidRPr="0040640D" w:rsidRDefault="00FB5706" w:rsidP="00FB5706">
      <w:pPr>
        <w:pStyle w:val="NormalText"/>
      </w:pPr>
      <w:r w:rsidRPr="0040640D">
        <w:t>Trafikstörningars reglering med utsläppsrätter</w:t>
      </w:r>
    </w:p>
    <w:p w:rsidR="00FB5706" w:rsidRPr="0040640D" w:rsidRDefault="00FB5706" w:rsidP="00FB5706">
      <w:pPr>
        <w:pStyle w:val="NormalText"/>
      </w:pPr>
      <w:r w:rsidRPr="0040640D">
        <w:t xml:space="preserve">TU </w:t>
      </w:r>
    </w:p>
    <w:p w:rsidR="00FB5706" w:rsidRPr="0040640D" w:rsidRDefault="00FB5706" w:rsidP="00FB5706"/>
    <w:p w:rsidR="00994ACF" w:rsidRPr="0040640D" w:rsidRDefault="00994ACF" w:rsidP="00FB5706">
      <w:pPr>
        <w:pStyle w:val="NormalText"/>
      </w:pPr>
      <w:r w:rsidRPr="0040640D">
        <w:t>T271 av Anna SteeleKarlström (FP)</w:t>
      </w:r>
    </w:p>
    <w:p w:rsidR="00994ACF" w:rsidRPr="0040640D" w:rsidRDefault="00994ACF" w:rsidP="00FB5706">
      <w:pPr>
        <w:pStyle w:val="NormalText"/>
      </w:pPr>
      <w:r w:rsidRPr="0040640D">
        <w:t>Förändrade regler vid körkortsindragning</w:t>
      </w:r>
    </w:p>
    <w:p w:rsidR="00994ACF" w:rsidRPr="0040640D" w:rsidRDefault="00994ACF" w:rsidP="00FB5706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T272 av Anna SteeleKarlström (FP)</w:t>
      </w:r>
    </w:p>
    <w:p w:rsidR="00994ACF" w:rsidRPr="0040640D" w:rsidRDefault="00994ACF" w:rsidP="00994ACF">
      <w:pPr>
        <w:pStyle w:val="NormalText"/>
      </w:pPr>
      <w:r w:rsidRPr="0040640D">
        <w:t>Södertörns infrastruktur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T273 av Anders Hansson (M)</w:t>
      </w:r>
    </w:p>
    <w:p w:rsidR="00994ACF" w:rsidRPr="0040640D" w:rsidRDefault="00994ACF" w:rsidP="00994ACF">
      <w:pPr>
        <w:pStyle w:val="NormalText"/>
      </w:pPr>
      <w:r w:rsidRPr="0040640D">
        <w:t>Katalytisk avgasrening på fartyg i färjetrafik till och från svenska hamnar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T274 av Hans Rothenberg och Lars Hjälmered (M)</w:t>
      </w:r>
    </w:p>
    <w:p w:rsidR="00994ACF" w:rsidRPr="0040640D" w:rsidRDefault="00994ACF" w:rsidP="00994ACF">
      <w:pPr>
        <w:pStyle w:val="NormalText"/>
      </w:pPr>
      <w:r w:rsidRPr="0040640D">
        <w:t>Stärkande av den svenska sjöfartsnäringen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T275 av Annika Lillemets och Stina Bergström (MP)</w:t>
      </w:r>
    </w:p>
    <w:p w:rsidR="00994ACF" w:rsidRPr="0040640D" w:rsidRDefault="00994ACF" w:rsidP="00994ACF">
      <w:pPr>
        <w:pStyle w:val="NormalText"/>
      </w:pPr>
      <w:r w:rsidRPr="0040640D">
        <w:t>Avskaffande av cykeltullen på Ölandsbron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T276 av Stina Bergström m.fl. (MP)</w:t>
      </w:r>
    </w:p>
    <w:p w:rsidR="00994ACF" w:rsidRPr="0040640D" w:rsidRDefault="00994ACF" w:rsidP="00994ACF">
      <w:pPr>
        <w:pStyle w:val="NormalText"/>
      </w:pPr>
      <w:r w:rsidRPr="0040640D">
        <w:t>Förbifart Stockholm och regionens kollektivtrafik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T277 av Bodil Ceballos (MP)</w:t>
      </w:r>
    </w:p>
    <w:p w:rsidR="00994ACF" w:rsidRPr="0040640D" w:rsidRDefault="00994ACF" w:rsidP="00994ACF">
      <w:pPr>
        <w:pStyle w:val="NormalText"/>
      </w:pPr>
      <w:r w:rsidRPr="0040640D">
        <w:t>Ostkustbanan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T278 av Tina Acketoft m.fl. (FP)</w:t>
      </w:r>
    </w:p>
    <w:p w:rsidR="00994ACF" w:rsidRPr="0040640D" w:rsidRDefault="00994ACF" w:rsidP="00994ACF">
      <w:pPr>
        <w:pStyle w:val="NormalText"/>
      </w:pPr>
      <w:r w:rsidRPr="0040640D">
        <w:t>Fast förbindelse mellan Helsingborg - Helsingör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T279 av Jan Ertsborn (FP)</w:t>
      </w:r>
    </w:p>
    <w:p w:rsidR="00994ACF" w:rsidRPr="0040640D" w:rsidRDefault="00994ACF" w:rsidP="00994ACF">
      <w:pPr>
        <w:pStyle w:val="NormalText"/>
      </w:pPr>
      <w:r w:rsidRPr="0040640D">
        <w:t>Besiktning av svenskregistrerade fordon i andra länder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T280 av Camilla Waltersson Grönvall (M)</w:t>
      </w:r>
    </w:p>
    <w:p w:rsidR="00994ACF" w:rsidRPr="0040640D" w:rsidRDefault="00994ACF" w:rsidP="00994ACF">
      <w:pPr>
        <w:pStyle w:val="NormalText"/>
      </w:pPr>
      <w:r w:rsidRPr="0040640D">
        <w:t>Framtidens drivmedel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T281 av Camilla Waltersson Grönvall (M)</w:t>
      </w:r>
    </w:p>
    <w:p w:rsidR="00994ACF" w:rsidRPr="0040640D" w:rsidRDefault="00994ACF" w:rsidP="00994ACF">
      <w:pPr>
        <w:pStyle w:val="NormalText"/>
      </w:pPr>
      <w:r w:rsidRPr="0040640D">
        <w:t>Flaskhalsar i trafiken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T282 av Mikael Cederbratt (M)</w:t>
      </w:r>
    </w:p>
    <w:p w:rsidR="00994ACF" w:rsidRPr="0040640D" w:rsidRDefault="00994ACF" w:rsidP="00994ACF">
      <w:pPr>
        <w:pStyle w:val="NormalText"/>
      </w:pPr>
      <w:r w:rsidRPr="0040640D">
        <w:t>Bra villkor för svensk inlandssjöfart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T283 av Mikael Cederbratt (M)</w:t>
      </w:r>
    </w:p>
    <w:p w:rsidR="00994ACF" w:rsidRPr="0040640D" w:rsidRDefault="00994ACF" w:rsidP="00994ACF">
      <w:pPr>
        <w:pStyle w:val="NormalText"/>
      </w:pPr>
      <w:r w:rsidRPr="0040640D">
        <w:t>Säkrare val för cyklister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T284 av Lars-Arne Staxäng (M)</w:t>
      </w:r>
    </w:p>
    <w:p w:rsidR="00994ACF" w:rsidRPr="0040640D" w:rsidRDefault="00994ACF" w:rsidP="00994ACF">
      <w:pPr>
        <w:pStyle w:val="NormalText"/>
      </w:pPr>
      <w:r w:rsidRPr="0040640D">
        <w:t>Skydd av Sveriges kuster mot oljeutsläpp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T285 av Linda Arvidsson Wemmert (M)</w:t>
      </w:r>
    </w:p>
    <w:p w:rsidR="00994ACF" w:rsidRPr="0040640D" w:rsidRDefault="00994ACF" w:rsidP="00994ACF">
      <w:pPr>
        <w:pStyle w:val="NormalText"/>
      </w:pPr>
      <w:r w:rsidRPr="0040640D">
        <w:t>Parkeringsböter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T286 av Josef Fransson (SD)</w:t>
      </w:r>
    </w:p>
    <w:p w:rsidR="00994ACF" w:rsidRPr="0040640D" w:rsidRDefault="00994ACF" w:rsidP="00994ACF">
      <w:pPr>
        <w:pStyle w:val="NormalText"/>
      </w:pPr>
      <w:r w:rsidRPr="0040640D">
        <w:t>Investeringar i E20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T287 av Gustaf Hoffstedt (M)</w:t>
      </w:r>
    </w:p>
    <w:p w:rsidR="00994ACF" w:rsidRPr="0040640D" w:rsidRDefault="00994ACF" w:rsidP="00994ACF">
      <w:pPr>
        <w:pStyle w:val="NormalText"/>
      </w:pPr>
      <w:r w:rsidRPr="0040640D">
        <w:t>Konkurrenskraftig färjetrafik till Gotland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T288 av Tina Ehn och Peter Rådberg (MP)</w:t>
      </w:r>
    </w:p>
    <w:p w:rsidR="00994ACF" w:rsidRPr="0040640D" w:rsidRDefault="00994ACF" w:rsidP="00994ACF">
      <w:pPr>
        <w:pStyle w:val="NormalText"/>
      </w:pPr>
      <w:r w:rsidRPr="0040640D">
        <w:t>Bohusbanan och Lysekilsbanans framtid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T289 av Jabar Amin och Jan Lindholm (MP)</w:t>
      </w:r>
    </w:p>
    <w:p w:rsidR="00994ACF" w:rsidRPr="0040640D" w:rsidRDefault="00994ACF" w:rsidP="00994ACF">
      <w:pPr>
        <w:pStyle w:val="NormalText"/>
      </w:pPr>
      <w:r w:rsidRPr="0040640D">
        <w:t>Norrbotniabanan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T290 av Irene Oskarsson (KD)</w:t>
      </w:r>
    </w:p>
    <w:p w:rsidR="00994ACF" w:rsidRPr="0040640D" w:rsidRDefault="00994ACF" w:rsidP="00994ACF">
      <w:pPr>
        <w:pStyle w:val="NormalText"/>
      </w:pPr>
      <w:r w:rsidRPr="0040640D">
        <w:t>Posten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T291 av Irene Oskarsson (KD)</w:t>
      </w:r>
    </w:p>
    <w:p w:rsidR="00994ACF" w:rsidRPr="0040640D" w:rsidRDefault="00994ACF" w:rsidP="00994ACF">
      <w:pPr>
        <w:pStyle w:val="NormalText"/>
      </w:pPr>
      <w:r w:rsidRPr="0040640D">
        <w:t>Södra stambanan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T292 av Matilda Ernkrans och Johan Andersson (S)</w:t>
      </w:r>
    </w:p>
    <w:p w:rsidR="00994ACF" w:rsidRPr="0040640D" w:rsidRDefault="00994ACF" w:rsidP="00994ACF">
      <w:pPr>
        <w:pStyle w:val="NormalText"/>
      </w:pPr>
      <w:r w:rsidRPr="0040640D">
        <w:t>Komplett dubbelspår Hallsberg—Degerön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T293 av Krister Örnfjäder (S)</w:t>
      </w:r>
    </w:p>
    <w:p w:rsidR="00994ACF" w:rsidRPr="0040640D" w:rsidRDefault="00994ACF" w:rsidP="00994ACF">
      <w:pPr>
        <w:pStyle w:val="NormalText"/>
      </w:pPr>
      <w:r w:rsidRPr="0040640D">
        <w:t>Användning av säkerhetsbälte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T294 av Krister Örnfjäder (S)</w:t>
      </w:r>
    </w:p>
    <w:p w:rsidR="00994ACF" w:rsidRPr="0040640D" w:rsidRDefault="00994ACF" w:rsidP="00994ACF">
      <w:pPr>
        <w:pStyle w:val="NormalText"/>
      </w:pPr>
      <w:r w:rsidRPr="0040640D">
        <w:t>Teletjänster i hela Sverige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T295 av Johan Andersson (S)</w:t>
      </w:r>
    </w:p>
    <w:p w:rsidR="00994ACF" w:rsidRPr="0040640D" w:rsidRDefault="00994ACF" w:rsidP="00994ACF">
      <w:pPr>
        <w:pStyle w:val="NormalText"/>
      </w:pPr>
      <w:r w:rsidRPr="0040640D">
        <w:t>Tidigareläggning av byggstart för riksväg 50 Medevi—Brattebro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T296 av Jonas Gunnarsson m.fl. (S)</w:t>
      </w:r>
    </w:p>
    <w:p w:rsidR="00994ACF" w:rsidRPr="0040640D" w:rsidRDefault="00994ACF" w:rsidP="00994ACF">
      <w:pPr>
        <w:pStyle w:val="NormalText"/>
      </w:pPr>
      <w:r w:rsidRPr="0040640D">
        <w:t>Förändrad reglering av användande av svävare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T297 av Kurt Kvarnström och Carin Runeson (S)</w:t>
      </w:r>
    </w:p>
    <w:p w:rsidR="00994ACF" w:rsidRPr="0040640D" w:rsidRDefault="00994ACF" w:rsidP="00994ACF">
      <w:pPr>
        <w:pStyle w:val="NormalText"/>
      </w:pPr>
      <w:r w:rsidRPr="0040640D">
        <w:t>Parkeringstillstånd för rörelsehindrade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T298 av Berit Högman m.fl. (S)</w:t>
      </w:r>
    </w:p>
    <w:p w:rsidR="00994ACF" w:rsidRPr="0040640D" w:rsidRDefault="00994ACF" w:rsidP="00994ACF">
      <w:pPr>
        <w:pStyle w:val="NormalText"/>
      </w:pPr>
      <w:r w:rsidRPr="0040640D">
        <w:t>Sjöfarten på Vänern och Göta älv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T299 av Christer Engelhardt (S)</w:t>
      </w:r>
    </w:p>
    <w:p w:rsidR="00994ACF" w:rsidRPr="0040640D" w:rsidRDefault="00994ACF" w:rsidP="00994ACF">
      <w:pPr>
        <w:pStyle w:val="NormalText"/>
      </w:pPr>
      <w:r w:rsidRPr="0040640D">
        <w:t>Fast förbindelse mellan Gotland och Fårö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T300 av Kurt Kvarnström och Peter Hultqvist (S)</w:t>
      </w:r>
    </w:p>
    <w:p w:rsidR="00994ACF" w:rsidRPr="0040640D" w:rsidRDefault="00994ACF" w:rsidP="00994ACF">
      <w:pPr>
        <w:pStyle w:val="NormalText"/>
      </w:pPr>
      <w:r w:rsidRPr="0040640D">
        <w:t>Charterflygplats i Dalafjällen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T301 av Helene Petersson i Stockaryd m.fl. (S)</w:t>
      </w:r>
    </w:p>
    <w:p w:rsidR="00994ACF" w:rsidRPr="0040640D" w:rsidRDefault="00994ACF" w:rsidP="00994ACF">
      <w:pPr>
        <w:pStyle w:val="NormalText"/>
      </w:pPr>
      <w:r w:rsidRPr="0040640D">
        <w:t>Finansiering av infrastruktur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T302 av Lennart Axelsson m.fl. (S)</w:t>
      </w:r>
    </w:p>
    <w:p w:rsidR="00994ACF" w:rsidRPr="0040640D" w:rsidRDefault="00994ACF" w:rsidP="00994ACF">
      <w:pPr>
        <w:pStyle w:val="NormalText"/>
      </w:pPr>
      <w:r w:rsidRPr="0040640D">
        <w:t>Järnvägsnätet i Bergslagen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T303 av Ann-Christin Ahlberg och Phia Andersson (S)</w:t>
      </w:r>
    </w:p>
    <w:p w:rsidR="00994ACF" w:rsidRPr="0040640D" w:rsidRDefault="00994ACF" w:rsidP="00994ACF">
      <w:pPr>
        <w:pStyle w:val="NormalText"/>
      </w:pPr>
      <w:r w:rsidRPr="0040640D">
        <w:t>Osäkrad last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T304 av Andreas Carlson och Lars-Axel Nordell (KD)</w:t>
      </w:r>
    </w:p>
    <w:p w:rsidR="00994ACF" w:rsidRPr="0040640D" w:rsidRDefault="00994ACF" w:rsidP="00994ACF">
      <w:pPr>
        <w:pStyle w:val="NormalText"/>
      </w:pPr>
      <w:r w:rsidRPr="0040640D">
        <w:t>It-politik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T305 av Andreas Carlson (KD)</w:t>
      </w:r>
    </w:p>
    <w:p w:rsidR="00994ACF" w:rsidRPr="0040640D" w:rsidRDefault="00994ACF" w:rsidP="00994ACF">
      <w:pPr>
        <w:pStyle w:val="NormalText"/>
      </w:pPr>
      <w:r w:rsidRPr="0040640D">
        <w:t>Den digitala klyftan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T306 av Phia Andersson och Ann-Christin Ahlberg (S)</w:t>
      </w:r>
    </w:p>
    <w:p w:rsidR="00994ACF" w:rsidRPr="0040640D" w:rsidRDefault="00994ACF" w:rsidP="00994ACF">
      <w:pPr>
        <w:pStyle w:val="NormalText"/>
      </w:pPr>
      <w:r w:rsidRPr="0040640D">
        <w:t>Första hjälpen i turistbussar och i kollektivtrafiken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T307 av Phia Andersson och Ann-Christin Ahlberg (S)</w:t>
      </w:r>
    </w:p>
    <w:p w:rsidR="00994ACF" w:rsidRPr="0040640D" w:rsidRDefault="00994ACF" w:rsidP="00994ACF">
      <w:pPr>
        <w:pStyle w:val="NormalText"/>
      </w:pPr>
      <w:r w:rsidRPr="0040640D">
        <w:t>Kontroll av däck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T308 av Linda Arvidsson Wemmert (M)</w:t>
      </w:r>
    </w:p>
    <w:p w:rsidR="00994ACF" w:rsidRPr="0040640D" w:rsidRDefault="00994ACF" w:rsidP="00994ACF">
      <w:pPr>
        <w:pStyle w:val="NormalText"/>
      </w:pPr>
      <w:r w:rsidRPr="0040640D">
        <w:t>Träningscyklister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T309 av Penilla Gunther (KD)</w:t>
      </w:r>
    </w:p>
    <w:p w:rsidR="00994ACF" w:rsidRPr="0040640D" w:rsidRDefault="00994ACF" w:rsidP="00994ACF">
      <w:pPr>
        <w:pStyle w:val="NormalText"/>
      </w:pPr>
      <w:r w:rsidRPr="0040640D">
        <w:t>Resemöjligheter för barn på tåg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T310 av Stefan Caplan (M)</w:t>
      </w:r>
    </w:p>
    <w:p w:rsidR="00994ACF" w:rsidRPr="0040640D" w:rsidRDefault="00994ACF" w:rsidP="00994ACF">
      <w:pPr>
        <w:pStyle w:val="NormalText"/>
      </w:pPr>
      <w:r w:rsidRPr="0040640D">
        <w:t>Körkort som nationell ID-handling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T311 av Anders Åkesson (C)</w:t>
      </w:r>
    </w:p>
    <w:p w:rsidR="00994ACF" w:rsidRPr="0040640D" w:rsidRDefault="00994ACF" w:rsidP="00994ACF">
      <w:pPr>
        <w:pStyle w:val="NormalText"/>
      </w:pPr>
      <w:r w:rsidRPr="0040640D">
        <w:t>Varselljus och topplanternor i vindkraftverk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T312 av Anders W Jonsson och Emil Källström (C)</w:t>
      </w:r>
    </w:p>
    <w:p w:rsidR="00994ACF" w:rsidRPr="0040640D" w:rsidRDefault="00994ACF" w:rsidP="00994ACF">
      <w:pPr>
        <w:pStyle w:val="NormalText"/>
      </w:pPr>
      <w:r w:rsidRPr="0040640D">
        <w:t>Dubbelspårig ostkustbana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T313 av Lars-Axel Nordell (KD)</w:t>
      </w:r>
    </w:p>
    <w:p w:rsidR="00994ACF" w:rsidRPr="0040640D" w:rsidRDefault="00994ACF" w:rsidP="00994ACF">
      <w:pPr>
        <w:pStyle w:val="NormalText"/>
      </w:pPr>
      <w:r w:rsidRPr="0040640D">
        <w:t>Yrkeskompetensbevis för blåljusförare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T314 av Maria Stenberg och Marie Nordén (S)</w:t>
      </w:r>
    </w:p>
    <w:p w:rsidR="00994ACF" w:rsidRPr="0040640D" w:rsidRDefault="00994ACF" w:rsidP="00994ACF">
      <w:pPr>
        <w:pStyle w:val="NormalText"/>
      </w:pPr>
      <w:r w:rsidRPr="0040640D">
        <w:t>Möjlighet till kodade taxilegitimationer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T315 av Susanne Eberstein och Marie Nordén (S)</w:t>
      </w:r>
    </w:p>
    <w:p w:rsidR="00994ACF" w:rsidRPr="0040640D" w:rsidRDefault="00994ACF" w:rsidP="00994ACF">
      <w:pPr>
        <w:pStyle w:val="NormalText"/>
      </w:pPr>
      <w:r w:rsidRPr="0040640D">
        <w:t>Upprustning av Mittbanan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T316 av Susanne Eberstein och Marie Nordén (S)</w:t>
      </w:r>
    </w:p>
    <w:p w:rsidR="00994ACF" w:rsidRPr="0040640D" w:rsidRDefault="00994ACF" w:rsidP="00994ACF">
      <w:pPr>
        <w:pStyle w:val="NormalText"/>
      </w:pPr>
      <w:r w:rsidRPr="0040640D">
        <w:t>Upprustning av E14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T317 av Gunnar Sandberg och Marie Nordén (S)</w:t>
      </w:r>
    </w:p>
    <w:p w:rsidR="00994ACF" w:rsidRPr="0040640D" w:rsidRDefault="00994ACF" w:rsidP="00994ACF">
      <w:pPr>
        <w:pStyle w:val="NormalText"/>
      </w:pPr>
      <w:r w:rsidRPr="0040640D">
        <w:t>Infrastruktur i Jämtlands län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T318 av Phia Andersson och Adnan Dibrani (S)</w:t>
      </w:r>
    </w:p>
    <w:p w:rsidR="00994ACF" w:rsidRPr="0040640D" w:rsidRDefault="00994ACF" w:rsidP="00994ACF">
      <w:pPr>
        <w:pStyle w:val="NormalText"/>
      </w:pPr>
      <w:r w:rsidRPr="0040640D">
        <w:t>Viskadalsbanan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T319 av Billy Gustafsson m.fl. (S)</w:t>
      </w:r>
    </w:p>
    <w:p w:rsidR="00994ACF" w:rsidRPr="0040640D" w:rsidRDefault="00994ACF" w:rsidP="00994ACF">
      <w:pPr>
        <w:pStyle w:val="NormalText"/>
      </w:pPr>
      <w:r w:rsidRPr="0040640D">
        <w:t>E22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994ACF" w:rsidRPr="0040640D" w:rsidRDefault="00994ACF" w:rsidP="00994ACF">
      <w:pPr>
        <w:pStyle w:val="NormalText"/>
      </w:pPr>
      <w:r w:rsidRPr="0040640D">
        <w:t>T320 av Agneta Gille m.fl. (S)</w:t>
      </w:r>
    </w:p>
    <w:p w:rsidR="00994ACF" w:rsidRPr="0040640D" w:rsidRDefault="00994ACF" w:rsidP="00994ACF">
      <w:pPr>
        <w:pStyle w:val="NormalText"/>
      </w:pPr>
      <w:r w:rsidRPr="0040640D">
        <w:t>Infrastruktursatsningar i Uppsala län</w:t>
      </w:r>
    </w:p>
    <w:p w:rsidR="00994ACF" w:rsidRPr="0040640D" w:rsidRDefault="00994ACF" w:rsidP="00994ACF">
      <w:pPr>
        <w:pStyle w:val="NormalText"/>
      </w:pPr>
      <w:r w:rsidRPr="0040640D">
        <w:t xml:space="preserve">TU </w:t>
      </w:r>
    </w:p>
    <w:p w:rsidR="00994ACF" w:rsidRPr="0040640D" w:rsidRDefault="00994ACF" w:rsidP="00994ACF"/>
    <w:p w:rsidR="00B0703D" w:rsidRPr="0040640D" w:rsidRDefault="00B0703D" w:rsidP="00994ACF">
      <w:pPr>
        <w:pStyle w:val="NormalText"/>
      </w:pPr>
      <w:r w:rsidRPr="0040640D">
        <w:t>T321 av Ann-Christin Ahlberg (S)</w:t>
      </w:r>
    </w:p>
    <w:p w:rsidR="00B0703D" w:rsidRPr="0040640D" w:rsidRDefault="00B0703D" w:rsidP="00994ACF">
      <w:pPr>
        <w:pStyle w:val="NormalText"/>
      </w:pPr>
      <w:r w:rsidRPr="0040640D">
        <w:t>Mobiltelefon i trafiken</w:t>
      </w:r>
    </w:p>
    <w:p w:rsidR="00B0703D" w:rsidRPr="0040640D" w:rsidRDefault="00B0703D" w:rsidP="00994ACF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T322 av Ann-Christin Ahlberg m.fl. (S)</w:t>
      </w:r>
    </w:p>
    <w:p w:rsidR="00B0703D" w:rsidRPr="0040640D" w:rsidRDefault="00B0703D" w:rsidP="00B0703D">
      <w:pPr>
        <w:pStyle w:val="NormalText"/>
      </w:pPr>
      <w:r w:rsidRPr="0040640D">
        <w:t>Åtgärder mot illegal inrikestrafik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T323 av Phia Andersson (S)</w:t>
      </w:r>
    </w:p>
    <w:p w:rsidR="00B0703D" w:rsidRPr="0040640D" w:rsidRDefault="00B0703D" w:rsidP="00B0703D">
      <w:pPr>
        <w:pStyle w:val="NormalText"/>
      </w:pPr>
      <w:r w:rsidRPr="0040640D">
        <w:t>Registreringsskyltar fram på motorcyklar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T324 av Mattias Jonsson (S)</w:t>
      </w:r>
    </w:p>
    <w:p w:rsidR="00B0703D" w:rsidRPr="0040640D" w:rsidRDefault="00B0703D" w:rsidP="00B0703D">
      <w:pPr>
        <w:pStyle w:val="NormalText"/>
      </w:pPr>
      <w:r w:rsidRPr="0040640D">
        <w:t>Utbyggnad av hamnbanan i Göteborg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T325 av Adnan Dibrani (S)</w:t>
      </w:r>
    </w:p>
    <w:p w:rsidR="00B0703D" w:rsidRPr="0040640D" w:rsidRDefault="00B0703D" w:rsidP="00B0703D">
      <w:pPr>
        <w:pStyle w:val="NormalText"/>
      </w:pPr>
      <w:r w:rsidRPr="0040640D">
        <w:t>Järnvägen inom EU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T326 av Cecilie Tenfjord-Toftby (M)</w:t>
      </w:r>
    </w:p>
    <w:p w:rsidR="00B0703D" w:rsidRPr="0040640D" w:rsidRDefault="00B0703D" w:rsidP="00B0703D">
      <w:pPr>
        <w:pStyle w:val="NormalText"/>
      </w:pPr>
      <w:r w:rsidRPr="0040640D">
        <w:t>Transportstyrelsens tillsynsavgift för trafikskolor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T327 av Lars-Axel Nordell (KD)</w:t>
      </w:r>
    </w:p>
    <w:p w:rsidR="00B0703D" w:rsidRPr="0040640D" w:rsidRDefault="00B0703D" w:rsidP="00B0703D">
      <w:pPr>
        <w:pStyle w:val="NormalText"/>
      </w:pPr>
      <w:r w:rsidRPr="0040640D">
        <w:t>E20-stråket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T328 av Lars-Axel Nordell (KD)</w:t>
      </w:r>
    </w:p>
    <w:p w:rsidR="00B0703D" w:rsidRPr="0040640D" w:rsidRDefault="00B0703D" w:rsidP="00B0703D">
      <w:pPr>
        <w:pStyle w:val="NormalText"/>
      </w:pPr>
      <w:r w:rsidRPr="0040640D">
        <w:t>Alkolås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T329 av Lars-Axel Nordell (KD)</w:t>
      </w:r>
    </w:p>
    <w:p w:rsidR="00B0703D" w:rsidRPr="0040640D" w:rsidRDefault="00B0703D" w:rsidP="00B0703D">
      <w:pPr>
        <w:pStyle w:val="NormalText"/>
      </w:pPr>
      <w:r w:rsidRPr="0040640D">
        <w:t>Elektroniskt handikapptillstånd för parkering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T330 av Lars-Axel Nordell (KD)</w:t>
      </w:r>
    </w:p>
    <w:p w:rsidR="00B0703D" w:rsidRPr="0040640D" w:rsidRDefault="00B0703D" w:rsidP="00B0703D">
      <w:pPr>
        <w:pStyle w:val="NormalText"/>
      </w:pPr>
      <w:r w:rsidRPr="0040640D">
        <w:t>Inlandsbanan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T331 av Ulf Nilsson m.fl. (FP)</w:t>
      </w:r>
    </w:p>
    <w:p w:rsidR="00B0703D" w:rsidRPr="0040640D" w:rsidRDefault="00B0703D" w:rsidP="00B0703D">
      <w:pPr>
        <w:pStyle w:val="NormalText"/>
      </w:pPr>
      <w:r w:rsidRPr="0040640D">
        <w:t>Satsning på Öresundsförbindelser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T332 av Nina Lundström (FP)</w:t>
      </w:r>
    </w:p>
    <w:p w:rsidR="00B0703D" w:rsidRPr="0040640D" w:rsidRDefault="00B0703D" w:rsidP="00B0703D">
      <w:pPr>
        <w:pStyle w:val="NormalText"/>
      </w:pPr>
      <w:r w:rsidRPr="0040640D">
        <w:t>Cykling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T333 av Nina Lundström (FP)</w:t>
      </w:r>
    </w:p>
    <w:p w:rsidR="00B0703D" w:rsidRPr="0040640D" w:rsidRDefault="00B0703D" w:rsidP="00B0703D">
      <w:pPr>
        <w:pStyle w:val="NormalText"/>
      </w:pPr>
      <w:r w:rsidRPr="0040640D">
        <w:t>Tillväxtsatsningar i Stockholms län och på Gotland</w:t>
      </w:r>
    </w:p>
    <w:p w:rsidR="00B0703D" w:rsidRPr="0040640D" w:rsidRDefault="00B0703D" w:rsidP="00B0703D">
      <w:pPr>
        <w:pStyle w:val="NormalText"/>
      </w:pPr>
      <w:r w:rsidRPr="0040640D">
        <w:t>TU Yrk. 1-2</w:t>
      </w:r>
    </w:p>
    <w:p w:rsidR="00B0703D" w:rsidRPr="0040640D" w:rsidRDefault="00B0703D" w:rsidP="00B0703D">
      <w:pPr>
        <w:pStyle w:val="NormalText"/>
      </w:pPr>
      <w:r w:rsidRPr="0040640D">
        <w:t>NU Yrk. 3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T334 av Johan Andersson (S)</w:t>
      </w:r>
    </w:p>
    <w:p w:rsidR="00B0703D" w:rsidRPr="0040640D" w:rsidRDefault="00B0703D" w:rsidP="00B0703D">
      <w:pPr>
        <w:pStyle w:val="NormalText"/>
      </w:pPr>
      <w:r w:rsidRPr="0040640D">
        <w:t>Förbättrad standard på Länsväg 211 Borensberg - Kvarn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T335 av Kurt Kvarnström och Raimo Pärssinen (S)</w:t>
      </w:r>
    </w:p>
    <w:p w:rsidR="00B0703D" w:rsidRPr="0040640D" w:rsidRDefault="00B0703D" w:rsidP="00B0703D">
      <w:pPr>
        <w:pStyle w:val="NormalText"/>
      </w:pPr>
      <w:r w:rsidRPr="0040640D">
        <w:t>Riksväg 68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T336 av Staffan Anger (M)</w:t>
      </w:r>
    </w:p>
    <w:p w:rsidR="00B0703D" w:rsidRPr="0040640D" w:rsidRDefault="00B0703D" w:rsidP="00B0703D">
      <w:pPr>
        <w:pStyle w:val="NormalText"/>
      </w:pPr>
      <w:r w:rsidRPr="0040640D">
        <w:t>Swedavias aktieandel i Västerås Flygplats AB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T337 av Staffan Anger (M)</w:t>
      </w:r>
    </w:p>
    <w:p w:rsidR="00B0703D" w:rsidRPr="0040640D" w:rsidRDefault="00B0703D" w:rsidP="00B0703D">
      <w:pPr>
        <w:pStyle w:val="NormalText"/>
      </w:pPr>
      <w:r w:rsidRPr="0040640D">
        <w:t>Sjöfartsverkets monopolställning på lotsmarknaden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T338 av Johan Hultberg och Finn Bengtsson (M)</w:t>
      </w:r>
    </w:p>
    <w:p w:rsidR="00B0703D" w:rsidRPr="0040640D" w:rsidRDefault="00B0703D" w:rsidP="00B0703D">
      <w:pPr>
        <w:pStyle w:val="NormalText"/>
      </w:pPr>
      <w:r w:rsidRPr="0040640D">
        <w:t>Villkor för cykling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T339 av Peter Hultqvist m.fl. (S)</w:t>
      </w:r>
    </w:p>
    <w:p w:rsidR="00B0703D" w:rsidRPr="0040640D" w:rsidRDefault="00B0703D" w:rsidP="00B0703D">
      <w:pPr>
        <w:pStyle w:val="NormalText"/>
      </w:pPr>
      <w:r w:rsidRPr="0040640D">
        <w:t>Tre vägprojekt i Dalarna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T340 av Stina Bergström m.fl. (MP)</w:t>
      </w:r>
    </w:p>
    <w:p w:rsidR="00B0703D" w:rsidRPr="0040640D" w:rsidRDefault="00B0703D" w:rsidP="00B0703D">
      <w:pPr>
        <w:pStyle w:val="NormalText"/>
      </w:pPr>
      <w:r w:rsidRPr="0040640D">
        <w:t>Mer gods på Vänern - mindre på vägarna</w:t>
      </w:r>
    </w:p>
    <w:p w:rsidR="00B0703D" w:rsidRPr="0040640D" w:rsidRDefault="00B0703D" w:rsidP="00B0703D">
      <w:pPr>
        <w:pStyle w:val="NormalText"/>
      </w:pPr>
      <w:r w:rsidRPr="0040640D">
        <w:t>TU Yrk. 1,3</w:t>
      </w:r>
    </w:p>
    <w:p w:rsidR="00B0703D" w:rsidRPr="0040640D" w:rsidRDefault="00B0703D" w:rsidP="00B0703D">
      <w:pPr>
        <w:pStyle w:val="NormalText"/>
      </w:pPr>
      <w:r w:rsidRPr="0040640D">
        <w:t>SkU Yrk. 2,4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T341 av Ulf Holm m.fl. (MP)</w:t>
      </w:r>
    </w:p>
    <w:p w:rsidR="00B0703D" w:rsidRPr="0040640D" w:rsidRDefault="00B0703D" w:rsidP="00B0703D">
      <w:pPr>
        <w:pStyle w:val="NormalText"/>
      </w:pPr>
      <w:r w:rsidRPr="0040640D">
        <w:t>Byggande av infrastruktur för höghastighetståg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T342 av Annika Lillemets (MP)</w:t>
      </w:r>
    </w:p>
    <w:p w:rsidR="00B0703D" w:rsidRPr="0040640D" w:rsidRDefault="00B0703D" w:rsidP="00B0703D">
      <w:pPr>
        <w:pStyle w:val="NormalText"/>
      </w:pPr>
      <w:r w:rsidRPr="0040640D">
        <w:t>Ökad järnvägskapacitet mellan Norrköping och Linköping med Ostlänken och upprustning av länsbanorna Linköping - Västervik samt Linköping - Kalmar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T343 av Stina Bergström m.fl. (MP)</w:t>
      </w:r>
    </w:p>
    <w:p w:rsidR="00B0703D" w:rsidRPr="0040640D" w:rsidRDefault="00B0703D" w:rsidP="00B0703D">
      <w:pPr>
        <w:pStyle w:val="NormalText"/>
      </w:pPr>
      <w:r w:rsidRPr="0040640D">
        <w:t>En ny tågordning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T344 av Stina Bergström m.fl. (MP)</w:t>
      </w:r>
    </w:p>
    <w:p w:rsidR="00B0703D" w:rsidRPr="0040640D" w:rsidRDefault="00B0703D" w:rsidP="00B0703D">
      <w:pPr>
        <w:pStyle w:val="NormalText"/>
      </w:pPr>
      <w:r w:rsidRPr="0040640D">
        <w:t>Mer gods på spåren</w:t>
      </w:r>
    </w:p>
    <w:p w:rsidR="00B0703D" w:rsidRPr="0040640D" w:rsidRDefault="00B0703D" w:rsidP="00B0703D">
      <w:pPr>
        <w:pStyle w:val="NormalText"/>
      </w:pPr>
      <w:r w:rsidRPr="0040640D">
        <w:t>TU Yrk. 1-5,7</w:t>
      </w:r>
    </w:p>
    <w:p w:rsidR="00B0703D" w:rsidRPr="0040640D" w:rsidRDefault="00B0703D" w:rsidP="00B0703D">
      <w:pPr>
        <w:pStyle w:val="NormalText"/>
      </w:pPr>
      <w:r w:rsidRPr="0040640D">
        <w:t>SkU Yrk. 6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T345 av Lars Beckman (M)</w:t>
      </w:r>
    </w:p>
    <w:p w:rsidR="00B0703D" w:rsidRPr="0040640D" w:rsidRDefault="00B0703D" w:rsidP="00B0703D">
      <w:pPr>
        <w:pStyle w:val="NormalText"/>
      </w:pPr>
      <w:r w:rsidRPr="0040640D">
        <w:t>Användande av dubbdäck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T346 av Lars Beckman (M)</w:t>
      </w:r>
    </w:p>
    <w:p w:rsidR="00B0703D" w:rsidRPr="0040640D" w:rsidRDefault="00B0703D" w:rsidP="00B0703D">
      <w:pPr>
        <w:pStyle w:val="NormalText"/>
      </w:pPr>
      <w:r w:rsidRPr="0040640D">
        <w:t>Rullstolstaxi i fler kommuner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T347 av Lars Beckman (M)</w:t>
      </w:r>
    </w:p>
    <w:p w:rsidR="00B0703D" w:rsidRPr="0040640D" w:rsidRDefault="00B0703D" w:rsidP="00B0703D">
      <w:pPr>
        <w:pStyle w:val="NormalText"/>
      </w:pPr>
      <w:r w:rsidRPr="0040640D">
        <w:t>Övningskörning i gymnasieskolan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T348 av Lars Beckman (M)</w:t>
      </w:r>
    </w:p>
    <w:p w:rsidR="00B0703D" w:rsidRPr="0040640D" w:rsidRDefault="00B0703D" w:rsidP="00B0703D">
      <w:pPr>
        <w:pStyle w:val="NormalText"/>
      </w:pPr>
      <w:r w:rsidRPr="0040640D">
        <w:t>Husbilar och husvagnar med låg lastförmåga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T349 av Lars Beckman och Ulf Berg (M)</w:t>
      </w:r>
    </w:p>
    <w:p w:rsidR="00B0703D" w:rsidRPr="0040640D" w:rsidRDefault="00B0703D" w:rsidP="00B0703D">
      <w:pPr>
        <w:pStyle w:val="NormalText"/>
      </w:pPr>
      <w:r w:rsidRPr="0040640D">
        <w:t>Översyn av friktionsdäcksanvändandet sommartid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T350 av Thomas Finnborg (M)</w:t>
      </w:r>
    </w:p>
    <w:p w:rsidR="00B0703D" w:rsidRPr="0040640D" w:rsidRDefault="00B0703D" w:rsidP="00B0703D">
      <w:pPr>
        <w:pStyle w:val="NormalText"/>
      </w:pPr>
      <w:r w:rsidRPr="0040640D">
        <w:t>Obligatorisk flytväst i fritidsbåt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T351 av Anita Brodén (FP) och Annika Qarlsson (C)</w:t>
      </w:r>
    </w:p>
    <w:p w:rsidR="00B0703D" w:rsidRPr="0040640D" w:rsidRDefault="00B0703D" w:rsidP="00B0703D">
      <w:pPr>
        <w:pStyle w:val="NormalText"/>
      </w:pPr>
      <w:r w:rsidRPr="0040640D">
        <w:t>Obligatorisk drogtestning och nollvision i trafiken</w:t>
      </w:r>
    </w:p>
    <w:p w:rsidR="00B0703D" w:rsidRPr="0040640D" w:rsidRDefault="00B0703D" w:rsidP="00B0703D">
      <w:pPr>
        <w:pStyle w:val="NormalText"/>
      </w:pPr>
      <w:r w:rsidRPr="0040640D">
        <w:t>JuU Yrk. 1</w:t>
      </w:r>
    </w:p>
    <w:p w:rsidR="00B0703D" w:rsidRPr="0040640D" w:rsidRDefault="00B0703D" w:rsidP="00B0703D">
      <w:pPr>
        <w:pStyle w:val="NormalText"/>
      </w:pPr>
      <w:r w:rsidRPr="0040640D">
        <w:t>TU Yrk. 2-4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T352 av Christer Winbäck (FP)</w:t>
      </w:r>
    </w:p>
    <w:p w:rsidR="00B0703D" w:rsidRPr="0040640D" w:rsidRDefault="00B0703D" w:rsidP="00B0703D">
      <w:pPr>
        <w:pStyle w:val="NormalText"/>
      </w:pPr>
      <w:r w:rsidRPr="0040640D">
        <w:t>Alkobommar för nyktrare trafik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T353 av Mikael Oscarsson (KD)</w:t>
      </w:r>
    </w:p>
    <w:p w:rsidR="00B0703D" w:rsidRPr="0040640D" w:rsidRDefault="00B0703D" w:rsidP="00B0703D">
      <w:pPr>
        <w:pStyle w:val="NormalText"/>
      </w:pPr>
      <w:r w:rsidRPr="0040640D">
        <w:t>Prioritering av länsväg 288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T354 av Betty Malmberg m.fl. (M)</w:t>
      </w:r>
    </w:p>
    <w:p w:rsidR="00B0703D" w:rsidRPr="0040640D" w:rsidRDefault="00B0703D" w:rsidP="00B0703D">
      <w:pPr>
        <w:pStyle w:val="NormalText"/>
      </w:pPr>
      <w:r w:rsidRPr="0040640D">
        <w:t>Telefoni och bredband åt alla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T355 av Johan Löfstrand och Louise Malmström (S)</w:t>
      </w:r>
    </w:p>
    <w:p w:rsidR="00B0703D" w:rsidRPr="0040640D" w:rsidRDefault="00B0703D" w:rsidP="00B0703D">
      <w:pPr>
        <w:pStyle w:val="NormalText"/>
      </w:pPr>
      <w:r w:rsidRPr="0040640D">
        <w:t>Elektroniska produkter låsta till enskilda internet- och tv-operatörer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T356 av Eva-Lena Jansson m.fl. (S)</w:t>
      </w:r>
    </w:p>
    <w:p w:rsidR="00B0703D" w:rsidRPr="0040640D" w:rsidRDefault="00B0703D" w:rsidP="00B0703D">
      <w:pPr>
        <w:pStyle w:val="NormalText"/>
      </w:pPr>
      <w:r w:rsidRPr="0040640D">
        <w:t>Trafikbrott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T357 av Fredrik Lundh Sammeli m.fl. (S)</w:t>
      </w:r>
    </w:p>
    <w:p w:rsidR="00B0703D" w:rsidRPr="0040640D" w:rsidRDefault="00B0703D" w:rsidP="00B0703D">
      <w:pPr>
        <w:pStyle w:val="NormalText"/>
      </w:pPr>
      <w:r w:rsidRPr="0040640D">
        <w:t>Norrbotniabanan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T358 av Lars Hjälmered och Lars-Arne Staxäng (M)</w:t>
      </w:r>
    </w:p>
    <w:p w:rsidR="00B0703D" w:rsidRPr="0040640D" w:rsidRDefault="00B0703D" w:rsidP="00B0703D">
      <w:pPr>
        <w:pStyle w:val="NormalText"/>
      </w:pPr>
      <w:r w:rsidRPr="0040640D">
        <w:t>Regelverk och utbildning för segling med traditionsfartyg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T359 av Hillevi Larsson (S)</w:t>
      </w:r>
    </w:p>
    <w:p w:rsidR="00B0703D" w:rsidRPr="0040640D" w:rsidRDefault="00B0703D" w:rsidP="00B0703D">
      <w:pPr>
        <w:pStyle w:val="NormalText"/>
      </w:pPr>
      <w:r w:rsidRPr="0040640D">
        <w:t>ID-kort och körkort som legitimation i EU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T360 av Elin Lundgren (S)</w:t>
      </w:r>
    </w:p>
    <w:p w:rsidR="00B0703D" w:rsidRPr="0040640D" w:rsidRDefault="00B0703D" w:rsidP="00B0703D">
      <w:pPr>
        <w:pStyle w:val="NormalText"/>
      </w:pPr>
      <w:r w:rsidRPr="0040640D">
        <w:t>Behovet av dubbelspår på Ostkustbanan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T361 av Kerstin Engle (S)</w:t>
      </w:r>
    </w:p>
    <w:p w:rsidR="00B0703D" w:rsidRPr="0040640D" w:rsidRDefault="00B0703D" w:rsidP="00B0703D">
      <w:pPr>
        <w:pStyle w:val="NormalText"/>
      </w:pPr>
      <w:r w:rsidRPr="0040640D">
        <w:t>Ambulansförares utbildning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T362 av Désirée Liljevall (S)</w:t>
      </w:r>
    </w:p>
    <w:p w:rsidR="00B0703D" w:rsidRPr="0040640D" w:rsidRDefault="00B0703D" w:rsidP="00B0703D">
      <w:pPr>
        <w:pStyle w:val="NormalText"/>
      </w:pPr>
      <w:r w:rsidRPr="0040640D">
        <w:t>Tillgån till den digitala tekniken</w:t>
      </w:r>
    </w:p>
    <w:p w:rsidR="00B0703D" w:rsidRPr="0040640D" w:rsidRDefault="00B0703D" w:rsidP="00B0703D">
      <w:pPr>
        <w:pStyle w:val="NormalText"/>
      </w:pPr>
      <w:r w:rsidRPr="0040640D">
        <w:t>UbU Yrk. 1</w:t>
      </w:r>
    </w:p>
    <w:p w:rsidR="00B0703D" w:rsidRPr="0040640D" w:rsidRDefault="00B0703D" w:rsidP="00B0703D">
      <w:pPr>
        <w:pStyle w:val="NormalText"/>
      </w:pPr>
      <w:r w:rsidRPr="0040640D">
        <w:t>TU Yrk. 2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T363 av Christer Adelsbo m.fl. (S)</w:t>
      </w:r>
    </w:p>
    <w:p w:rsidR="00B0703D" w:rsidRPr="0040640D" w:rsidRDefault="00B0703D" w:rsidP="00B0703D">
      <w:pPr>
        <w:pStyle w:val="NormalText"/>
      </w:pPr>
      <w:r w:rsidRPr="0040640D">
        <w:t>Klimatarbete på statliga flygplatser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T364 av Christer Adelsbo m.fl. (S)</w:t>
      </w:r>
    </w:p>
    <w:p w:rsidR="00B0703D" w:rsidRPr="0040640D" w:rsidRDefault="00B0703D" w:rsidP="00B0703D">
      <w:pPr>
        <w:pStyle w:val="NormalText"/>
      </w:pPr>
      <w:r w:rsidRPr="0040640D">
        <w:t>Driftstödet till icke-statliga flygplatser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T365 av Christer Adelsbo m.fl. (S)</w:t>
      </w:r>
    </w:p>
    <w:p w:rsidR="00B0703D" w:rsidRPr="0040640D" w:rsidRDefault="00B0703D" w:rsidP="00B0703D">
      <w:pPr>
        <w:pStyle w:val="NormalText"/>
      </w:pPr>
      <w:r w:rsidRPr="0040640D">
        <w:t>E22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T366 av Hans Hoff (S)</w:t>
      </w:r>
    </w:p>
    <w:p w:rsidR="00B0703D" w:rsidRPr="0040640D" w:rsidRDefault="00B0703D" w:rsidP="00B0703D">
      <w:pPr>
        <w:pStyle w:val="NormalText"/>
      </w:pPr>
      <w:r w:rsidRPr="0040640D">
        <w:t>Ägaransvar vid automatisk hastighetsövervakning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T367 av Yilmaz Kerimo (S)</w:t>
      </w:r>
    </w:p>
    <w:p w:rsidR="00B0703D" w:rsidRPr="0040640D" w:rsidRDefault="00B0703D" w:rsidP="00B0703D">
      <w:pPr>
        <w:pStyle w:val="NormalText"/>
      </w:pPr>
      <w:r w:rsidRPr="0040640D">
        <w:t>Användning av mobiltelefon vid bilkörning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T368 av Peter Hultqvist m.fl. (S)</w:t>
      </w:r>
    </w:p>
    <w:p w:rsidR="00B0703D" w:rsidRPr="0040640D" w:rsidRDefault="00B0703D" w:rsidP="00B0703D">
      <w:pPr>
        <w:pStyle w:val="NormalText"/>
      </w:pPr>
      <w:r w:rsidRPr="0040640D">
        <w:t>Två viktiga järnvägar i Dalarna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T369 av Carin Runeson m.fl. (S)</w:t>
      </w:r>
    </w:p>
    <w:p w:rsidR="00B0703D" w:rsidRPr="0040640D" w:rsidRDefault="00B0703D" w:rsidP="00B0703D">
      <w:pPr>
        <w:pStyle w:val="NormalText"/>
      </w:pPr>
      <w:r w:rsidRPr="0040640D">
        <w:t>Godstrafiken på Bergslagsbanan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B0703D" w:rsidRPr="0040640D" w:rsidRDefault="00B0703D" w:rsidP="00B0703D">
      <w:pPr>
        <w:pStyle w:val="NormalText"/>
      </w:pPr>
      <w:r w:rsidRPr="0040640D">
        <w:t>T370 av Carin Runeson och Kurt Kvarnström (S)</w:t>
      </w:r>
    </w:p>
    <w:p w:rsidR="00B0703D" w:rsidRPr="0040640D" w:rsidRDefault="00B0703D" w:rsidP="00B0703D">
      <w:pPr>
        <w:pStyle w:val="NormalText"/>
      </w:pPr>
      <w:r w:rsidRPr="0040640D">
        <w:t>Bergslagspendeln</w:t>
      </w:r>
    </w:p>
    <w:p w:rsidR="00B0703D" w:rsidRPr="0040640D" w:rsidRDefault="00B0703D" w:rsidP="00B0703D">
      <w:pPr>
        <w:pStyle w:val="NormalText"/>
      </w:pPr>
      <w:r w:rsidRPr="0040640D">
        <w:t xml:space="preserve">TU </w:t>
      </w:r>
    </w:p>
    <w:p w:rsidR="00B0703D" w:rsidRPr="0040640D" w:rsidRDefault="00B0703D" w:rsidP="00B0703D"/>
    <w:p w:rsidR="00EA1C35" w:rsidRPr="0040640D" w:rsidRDefault="00EA1C35" w:rsidP="00B0703D">
      <w:pPr>
        <w:pStyle w:val="NormalText"/>
      </w:pPr>
      <w:r w:rsidRPr="0040640D">
        <w:t>T371 av Isak From m.fl. (S)</w:t>
      </w:r>
    </w:p>
    <w:p w:rsidR="00EA1C35" w:rsidRPr="0040640D" w:rsidRDefault="00EA1C35" w:rsidP="00B0703D">
      <w:pPr>
        <w:pStyle w:val="NormalText"/>
      </w:pPr>
      <w:r w:rsidRPr="0040640D">
        <w:t>Inlandsbanan som fungerande transportalternativ</w:t>
      </w:r>
    </w:p>
    <w:p w:rsidR="00EA1C35" w:rsidRPr="0040640D" w:rsidRDefault="00EA1C35" w:rsidP="00B0703D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T372 av Pia Nilsson m.fl. (S)</w:t>
      </w:r>
    </w:p>
    <w:p w:rsidR="00EA1C35" w:rsidRPr="0040640D" w:rsidRDefault="00EA1C35" w:rsidP="00EA1C35">
      <w:pPr>
        <w:pStyle w:val="NormalText"/>
      </w:pPr>
      <w:r w:rsidRPr="0040640D">
        <w:t>Järnvägsunderhållets organisation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T373 av Pia Nilsson m.fl. (S)</w:t>
      </w:r>
    </w:p>
    <w:p w:rsidR="00EA1C35" w:rsidRPr="0040640D" w:rsidRDefault="00EA1C35" w:rsidP="00EA1C35">
      <w:pPr>
        <w:pStyle w:val="NormalText"/>
      </w:pPr>
      <w:r w:rsidRPr="0040640D">
        <w:t>Ett tydligt samhällsuppdrag för SJ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T374 av Sven-Erik Bucht (S)</w:t>
      </w:r>
    </w:p>
    <w:p w:rsidR="00EA1C35" w:rsidRPr="0040640D" w:rsidRDefault="00EA1C35" w:rsidP="00EA1C35">
      <w:pPr>
        <w:pStyle w:val="NormalText"/>
      </w:pPr>
      <w:r w:rsidRPr="0040640D">
        <w:t>Flygtrafik mellan Kemi - Tornio och Arlanda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T375 av Ingemar Nilsson och Susanne Eberstein (S)</w:t>
      </w:r>
    </w:p>
    <w:p w:rsidR="00EA1C35" w:rsidRPr="0040640D" w:rsidRDefault="00EA1C35" w:rsidP="00EA1C35">
      <w:pPr>
        <w:pStyle w:val="NormalText"/>
      </w:pPr>
      <w:r w:rsidRPr="0040640D">
        <w:t>Dubbelspår på Ostkustbanan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T376 av Catharina Bråkenhielm (S)</w:t>
      </w:r>
    </w:p>
    <w:p w:rsidR="00EA1C35" w:rsidRPr="0040640D" w:rsidRDefault="00EA1C35" w:rsidP="00EA1C35">
      <w:pPr>
        <w:pStyle w:val="NormalText"/>
      </w:pPr>
      <w:r w:rsidRPr="0040640D">
        <w:t>Cykelhjälm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T377 av Désirée Liljevall (S)</w:t>
      </w:r>
    </w:p>
    <w:p w:rsidR="00EA1C35" w:rsidRPr="0040640D" w:rsidRDefault="00EA1C35" w:rsidP="00EA1C35">
      <w:pPr>
        <w:pStyle w:val="NormalText"/>
      </w:pPr>
      <w:r w:rsidRPr="0040640D">
        <w:t>Bättre förutsättningar för cyklister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T378 av Katarina Köhler och Christina Karlsson (S)</w:t>
      </w:r>
    </w:p>
    <w:p w:rsidR="00EA1C35" w:rsidRPr="0040640D" w:rsidRDefault="00EA1C35" w:rsidP="00EA1C35">
      <w:pPr>
        <w:pStyle w:val="NormalText"/>
      </w:pPr>
      <w:r w:rsidRPr="0040640D">
        <w:t>Omdragning av E4 genom Västerbotten och Västernorrland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T379 av Adnan Dibrani m.fl. (S)</w:t>
      </w:r>
    </w:p>
    <w:p w:rsidR="00EA1C35" w:rsidRPr="0040640D" w:rsidRDefault="00EA1C35" w:rsidP="00EA1C35">
      <w:pPr>
        <w:pStyle w:val="NormalText"/>
      </w:pPr>
      <w:r w:rsidRPr="0040640D">
        <w:t>Vinterdäck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T380 av Christer Engelhardt (S)</w:t>
      </w:r>
    </w:p>
    <w:p w:rsidR="00EA1C35" w:rsidRPr="0040640D" w:rsidRDefault="00EA1C35" w:rsidP="00EA1C35">
      <w:pPr>
        <w:pStyle w:val="NormalText"/>
      </w:pPr>
      <w:r w:rsidRPr="0040640D">
        <w:t>Avveckling av Gotlandstillägget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T381 av Katarina Köhler m.fl. (S)</w:t>
      </w:r>
    </w:p>
    <w:p w:rsidR="00EA1C35" w:rsidRPr="0040640D" w:rsidRDefault="00EA1C35" w:rsidP="00EA1C35">
      <w:pPr>
        <w:pStyle w:val="NormalText"/>
      </w:pPr>
      <w:r w:rsidRPr="0040640D">
        <w:t>Behovet av Norrbotniabanan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T382 av Isak From och Per Svedberg (S)</w:t>
      </w:r>
    </w:p>
    <w:p w:rsidR="00EA1C35" w:rsidRPr="0040640D" w:rsidRDefault="00EA1C35" w:rsidP="00EA1C35">
      <w:pPr>
        <w:pStyle w:val="NormalText"/>
      </w:pPr>
      <w:r w:rsidRPr="0040640D">
        <w:t>Motorhobbyn och det rullande kulturarvet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T383 av Sven-Erik Bucht och Fredrik Lundh Sammeli (S)</w:t>
      </w:r>
    </w:p>
    <w:p w:rsidR="00EA1C35" w:rsidRPr="0040640D" w:rsidRDefault="00EA1C35" w:rsidP="00EA1C35">
      <w:pPr>
        <w:pStyle w:val="NormalText"/>
      </w:pPr>
      <w:r w:rsidRPr="0040640D">
        <w:t>Kostnadseffektiv sjöfart och konkurrensneutrala spelregler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T384 av Anna Wallén (S)</w:t>
      </w:r>
    </w:p>
    <w:p w:rsidR="00EA1C35" w:rsidRPr="0040640D" w:rsidRDefault="00EA1C35" w:rsidP="00EA1C35">
      <w:pPr>
        <w:pStyle w:val="NormalText"/>
      </w:pPr>
      <w:r w:rsidRPr="0040640D">
        <w:t>Hastighetsbegränsning utanför förskolor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T385 av Anna Wallén (S)</w:t>
      </w:r>
    </w:p>
    <w:p w:rsidR="00EA1C35" w:rsidRPr="0040640D" w:rsidRDefault="00EA1C35" w:rsidP="00EA1C35">
      <w:pPr>
        <w:pStyle w:val="NormalText"/>
      </w:pPr>
      <w:r w:rsidRPr="0040640D">
        <w:t>Krav på båtkörkort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T386 av Anna Wallén (S)</w:t>
      </w:r>
    </w:p>
    <w:p w:rsidR="00EA1C35" w:rsidRPr="0040640D" w:rsidRDefault="00EA1C35" w:rsidP="00EA1C35">
      <w:pPr>
        <w:pStyle w:val="NormalText"/>
      </w:pPr>
      <w:r w:rsidRPr="0040640D">
        <w:t>Mobilanvändning vid bilkörning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T387 av Catharina Bråkenhielm (S)</w:t>
      </w:r>
    </w:p>
    <w:p w:rsidR="00EA1C35" w:rsidRPr="0040640D" w:rsidRDefault="00EA1C35" w:rsidP="00EA1C35">
      <w:pPr>
        <w:pStyle w:val="NormalText"/>
      </w:pPr>
      <w:r w:rsidRPr="0040640D">
        <w:t>Obligatorisk flytväst på sjön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T388 av Catharina Bråkenhielm (S)</w:t>
      </w:r>
    </w:p>
    <w:p w:rsidR="00EA1C35" w:rsidRPr="0040640D" w:rsidRDefault="00EA1C35" w:rsidP="00EA1C35">
      <w:pPr>
        <w:pStyle w:val="NormalText"/>
      </w:pPr>
      <w:r w:rsidRPr="0040640D">
        <w:t>Fyrhjulingar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T389 av Urban Ahlin m.fl. (S)</w:t>
      </w:r>
    </w:p>
    <w:p w:rsidR="00EA1C35" w:rsidRPr="0040640D" w:rsidRDefault="00EA1C35" w:rsidP="00EA1C35">
      <w:pPr>
        <w:pStyle w:val="NormalText"/>
      </w:pPr>
      <w:r w:rsidRPr="0040640D">
        <w:t>E20 som fyrfältsväg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T390 av Helene Petersson i Stockaryd m.fl. (S)</w:t>
      </w:r>
    </w:p>
    <w:p w:rsidR="00EA1C35" w:rsidRPr="0040640D" w:rsidRDefault="00EA1C35" w:rsidP="00EA1C35">
      <w:pPr>
        <w:pStyle w:val="NormalText"/>
      </w:pPr>
      <w:r w:rsidRPr="0040640D">
        <w:t>Infrastruktur i södra Sverige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T391 av Roza Güclü Hedin och Kurt Kvarnström (S)</w:t>
      </w:r>
    </w:p>
    <w:p w:rsidR="00EA1C35" w:rsidRPr="0040640D" w:rsidRDefault="00EA1C35" w:rsidP="00EA1C35">
      <w:pPr>
        <w:pStyle w:val="NormalText"/>
      </w:pPr>
      <w:r w:rsidRPr="0040640D">
        <w:t>Färdtjänstlagen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T392 av Johan Löfstrand m.fl. (S)</w:t>
      </w:r>
    </w:p>
    <w:p w:rsidR="00EA1C35" w:rsidRPr="0040640D" w:rsidRDefault="00EA1C35" w:rsidP="00EA1C35">
      <w:pPr>
        <w:pStyle w:val="NormalText"/>
      </w:pPr>
      <w:r w:rsidRPr="0040640D">
        <w:t>Ostlänken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T393 av Isak From m.fl. (S)</w:t>
      </w:r>
    </w:p>
    <w:p w:rsidR="00EA1C35" w:rsidRPr="0040640D" w:rsidRDefault="00EA1C35" w:rsidP="00EA1C35">
      <w:pPr>
        <w:pStyle w:val="NormalText"/>
      </w:pPr>
      <w:r w:rsidRPr="0040640D">
        <w:t>Flygplatsberedskap för ambulansflyg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T394 av Christina Karlsson och Ingemar Nilsson (S)</w:t>
      </w:r>
    </w:p>
    <w:p w:rsidR="00EA1C35" w:rsidRPr="0040640D" w:rsidRDefault="00EA1C35" w:rsidP="00EA1C35">
      <w:pPr>
        <w:pStyle w:val="NormalText"/>
      </w:pPr>
      <w:r w:rsidRPr="0040640D">
        <w:t>God post- och kassaservice i hela landet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T395 av Emma Carlsson Löfdahl och Jan Ertsborn (FP)</w:t>
      </w:r>
    </w:p>
    <w:p w:rsidR="00EA1C35" w:rsidRPr="0040640D" w:rsidRDefault="00EA1C35" w:rsidP="00EA1C35">
      <w:pPr>
        <w:pStyle w:val="NormalText"/>
      </w:pPr>
      <w:r w:rsidRPr="0040640D">
        <w:t>En trafiksäkrare riksväg 26  (Nissastigen)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T396 av Ulf Berg och Lars Beckman (M)</w:t>
      </w:r>
    </w:p>
    <w:p w:rsidR="00EA1C35" w:rsidRPr="0040640D" w:rsidRDefault="00EA1C35" w:rsidP="00EA1C35">
      <w:pPr>
        <w:pStyle w:val="NormalText"/>
      </w:pPr>
      <w:r w:rsidRPr="0040640D">
        <w:t>Vinterdäckskrav för tung trafik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T397 av Emma Carlsson Löfdahl (FP)</w:t>
      </w:r>
    </w:p>
    <w:p w:rsidR="00EA1C35" w:rsidRPr="0040640D" w:rsidRDefault="00EA1C35" w:rsidP="00EA1C35">
      <w:pPr>
        <w:pStyle w:val="NormalText"/>
      </w:pPr>
      <w:r w:rsidRPr="0040640D">
        <w:t>Utbyggnad av riksväg 40 till motorväg och två-plus-ett-väg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T398 av Anita Brodén m.fl. (FP)</w:t>
      </w:r>
    </w:p>
    <w:p w:rsidR="00EA1C35" w:rsidRPr="0040640D" w:rsidRDefault="00EA1C35" w:rsidP="00EA1C35">
      <w:pPr>
        <w:pStyle w:val="NormalText"/>
      </w:pPr>
      <w:r w:rsidRPr="0040640D">
        <w:t>Sjövägar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T399 av Yvonne Andersson (KD)</w:t>
      </w:r>
    </w:p>
    <w:p w:rsidR="00EA1C35" w:rsidRPr="0040640D" w:rsidRDefault="00EA1C35" w:rsidP="00EA1C35">
      <w:pPr>
        <w:pStyle w:val="NormalText"/>
      </w:pPr>
      <w:r w:rsidRPr="0040640D">
        <w:t>Satsa på Södra stambanan och Ostlänken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T400 av Marietta de Pourbaix-Lundin (M)</w:t>
      </w:r>
    </w:p>
    <w:p w:rsidR="00EA1C35" w:rsidRPr="0040640D" w:rsidRDefault="00EA1C35" w:rsidP="00EA1C35">
      <w:pPr>
        <w:pStyle w:val="NormalText"/>
      </w:pPr>
      <w:r w:rsidRPr="0040640D">
        <w:t>Foto som bevis vid parkeringsböter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T401 av Marietta de Pourbaix-Lundin (M)</w:t>
      </w:r>
    </w:p>
    <w:p w:rsidR="00EA1C35" w:rsidRPr="0040640D" w:rsidRDefault="00EA1C35" w:rsidP="00EA1C35">
      <w:pPr>
        <w:pStyle w:val="NormalText"/>
      </w:pPr>
      <w:r w:rsidRPr="0040640D">
        <w:t>Likhet inför lagen i trafiken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T402 av Lotta Olsson (M)</w:t>
      </w:r>
    </w:p>
    <w:p w:rsidR="00EA1C35" w:rsidRPr="0040640D" w:rsidRDefault="00EA1C35" w:rsidP="00EA1C35">
      <w:pPr>
        <w:pStyle w:val="NormalText"/>
      </w:pPr>
      <w:r w:rsidRPr="0040640D">
        <w:t>Säkerhet på sjön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T403 av Lotta Finstorp och Lotta Olsson (M)</w:t>
      </w:r>
    </w:p>
    <w:p w:rsidR="00EA1C35" w:rsidRPr="0040640D" w:rsidRDefault="00EA1C35" w:rsidP="00EA1C35">
      <w:pPr>
        <w:pStyle w:val="NormalText"/>
      </w:pPr>
      <w:r w:rsidRPr="0040640D">
        <w:t>Överklaganden av infrastrukturprojekt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T404 av Gunnar Andrén (FP)</w:t>
      </w:r>
    </w:p>
    <w:p w:rsidR="00EA1C35" w:rsidRPr="0040640D" w:rsidRDefault="00EA1C35" w:rsidP="00EA1C35">
      <w:pPr>
        <w:pStyle w:val="NormalText"/>
      </w:pPr>
      <w:r w:rsidRPr="0040640D">
        <w:t>Från Molnby till Arlanda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T405 av Gunnar Andrén (FP)</w:t>
      </w:r>
    </w:p>
    <w:p w:rsidR="00EA1C35" w:rsidRPr="0040640D" w:rsidRDefault="00EA1C35" w:rsidP="00EA1C35">
      <w:pPr>
        <w:pStyle w:val="NormalText"/>
      </w:pPr>
      <w:r w:rsidRPr="0040640D">
        <w:t>Järnvägsförbindelse till Kapellskär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T406 av Gunnar Andrén (FP)</w:t>
      </w:r>
    </w:p>
    <w:p w:rsidR="00EA1C35" w:rsidRPr="0040640D" w:rsidRDefault="00EA1C35" w:rsidP="00EA1C35">
      <w:pPr>
        <w:pStyle w:val="NormalText"/>
      </w:pPr>
      <w:r w:rsidRPr="0040640D">
        <w:t>Utbyggnad av Stockholms tunnelbana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T407 av Gunnar Andrén och Barbro Westerholm (FP)</w:t>
      </w:r>
    </w:p>
    <w:p w:rsidR="00EA1C35" w:rsidRPr="0040640D" w:rsidRDefault="00EA1C35" w:rsidP="00EA1C35">
      <w:pPr>
        <w:pStyle w:val="NormalText"/>
      </w:pPr>
      <w:r w:rsidRPr="0040640D">
        <w:t>S/S Blidösund och andra traditionsfartyg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T408 av Gunnar Andrén (FP)</w:t>
      </w:r>
    </w:p>
    <w:p w:rsidR="00EA1C35" w:rsidRPr="0040640D" w:rsidRDefault="00EA1C35" w:rsidP="00EA1C35">
      <w:pPr>
        <w:pStyle w:val="NormalText"/>
      </w:pPr>
      <w:r w:rsidRPr="0040640D">
        <w:t>Kommunikationerna i Roslagen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T409 av Carina Hägg m.fl. (S)</w:t>
      </w:r>
    </w:p>
    <w:p w:rsidR="00EA1C35" w:rsidRPr="0040640D" w:rsidRDefault="00EA1C35" w:rsidP="00EA1C35">
      <w:pPr>
        <w:pStyle w:val="NormalText"/>
      </w:pPr>
      <w:r w:rsidRPr="0040640D">
        <w:t>Europakorridoren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T410 av Teres Lindberg (S)</w:t>
      </w:r>
    </w:p>
    <w:p w:rsidR="00EA1C35" w:rsidRPr="0040640D" w:rsidRDefault="00EA1C35" w:rsidP="00EA1C35">
      <w:pPr>
        <w:pStyle w:val="NormalText"/>
      </w:pPr>
      <w:r w:rsidRPr="0040640D">
        <w:t>Förbättra huvudstadens infrastruktur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T411 av Kerstin Haglö och Peter Jeppsson (S)</w:t>
      </w:r>
    </w:p>
    <w:p w:rsidR="00EA1C35" w:rsidRPr="0040640D" w:rsidRDefault="00EA1C35" w:rsidP="00EA1C35">
      <w:pPr>
        <w:pStyle w:val="NormalText"/>
      </w:pPr>
      <w:r w:rsidRPr="0040640D">
        <w:t>Infrastrukturen i Blekinge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T412 av Matilda Ernkrans m.fl. (S)</w:t>
      </w:r>
    </w:p>
    <w:p w:rsidR="00EA1C35" w:rsidRPr="0040640D" w:rsidRDefault="00EA1C35" w:rsidP="00EA1C35">
      <w:pPr>
        <w:pStyle w:val="NormalText"/>
      </w:pPr>
      <w:r w:rsidRPr="0040640D">
        <w:t>Från fossilberoende till förnybart - det handlar om alla jobb</w:t>
      </w:r>
    </w:p>
    <w:p w:rsidR="00EA1C35" w:rsidRPr="0040640D" w:rsidRDefault="00EA1C35" w:rsidP="00EA1C35">
      <w:pPr>
        <w:pStyle w:val="NormalText"/>
      </w:pPr>
      <w:r w:rsidRPr="0040640D">
        <w:t>NU Yrk. 1</w:t>
      </w:r>
    </w:p>
    <w:p w:rsidR="00EA1C35" w:rsidRPr="0040640D" w:rsidRDefault="00EA1C35" w:rsidP="00EA1C35">
      <w:pPr>
        <w:pStyle w:val="NormalText"/>
      </w:pPr>
      <w:r w:rsidRPr="0040640D">
        <w:t>TU Yrk. 2-3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T413 av Carina Adolfsson Elgestam m.fl. (S)</w:t>
      </w:r>
    </w:p>
    <w:p w:rsidR="00EA1C35" w:rsidRPr="0040640D" w:rsidRDefault="00EA1C35" w:rsidP="00EA1C35">
      <w:pPr>
        <w:pStyle w:val="NormalText"/>
      </w:pPr>
      <w:r w:rsidRPr="0040640D">
        <w:t>Texttelefoni en rättighet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T414 av Billy Gustafsson (S)</w:t>
      </w:r>
    </w:p>
    <w:p w:rsidR="00EA1C35" w:rsidRPr="0040640D" w:rsidRDefault="00EA1C35" w:rsidP="00EA1C35">
      <w:pPr>
        <w:pStyle w:val="NormalText"/>
      </w:pPr>
      <w:r w:rsidRPr="0040640D">
        <w:t>Norrköpings hamn som strategisk hamn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T415 av Adnan Dibrani m.fl. (S)</w:t>
      </w:r>
    </w:p>
    <w:p w:rsidR="00EA1C35" w:rsidRPr="0040640D" w:rsidRDefault="00EA1C35" w:rsidP="00EA1C35">
      <w:pPr>
        <w:pStyle w:val="NormalText"/>
      </w:pPr>
      <w:r w:rsidRPr="0040640D">
        <w:t>Registreringsskyltar på mopeder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T416 av Christer Engelhardt (S)</w:t>
      </w:r>
    </w:p>
    <w:p w:rsidR="00EA1C35" w:rsidRPr="0040640D" w:rsidRDefault="00EA1C35" w:rsidP="00EA1C35">
      <w:pPr>
        <w:pStyle w:val="NormalText"/>
      </w:pPr>
      <w:r w:rsidRPr="0040640D">
        <w:t>Kryssningskaj i Visby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T417 av Agneta Gille m.fl. (S)</w:t>
      </w:r>
    </w:p>
    <w:p w:rsidR="00EA1C35" w:rsidRPr="0040640D" w:rsidRDefault="00EA1C35" w:rsidP="00EA1C35">
      <w:pPr>
        <w:pStyle w:val="NormalText"/>
      </w:pPr>
      <w:r w:rsidRPr="0040640D">
        <w:t>Förbättra arbetsmiljön för brevbärare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T418 av Fredrik Lundh Sammeli m.fl. (S)</w:t>
      </w:r>
    </w:p>
    <w:p w:rsidR="00EA1C35" w:rsidRPr="0040640D" w:rsidRDefault="00EA1C35" w:rsidP="00EA1C35">
      <w:pPr>
        <w:pStyle w:val="NormalText"/>
      </w:pPr>
      <w:r w:rsidRPr="0040640D">
        <w:t>Infrastrukturen i Norrbotten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T419 av Siv Holma m.fl. (V)</w:t>
      </w:r>
    </w:p>
    <w:p w:rsidR="00EA1C35" w:rsidRPr="0040640D" w:rsidRDefault="00EA1C35" w:rsidP="00EA1C35">
      <w:pPr>
        <w:pStyle w:val="NormalText"/>
      </w:pPr>
      <w:r w:rsidRPr="0040640D">
        <w:t>Trafiksnål samhällsplanering</w:t>
      </w:r>
    </w:p>
    <w:p w:rsidR="00EA1C35" w:rsidRPr="0040640D" w:rsidRDefault="00EA1C35" w:rsidP="00EA1C35">
      <w:pPr>
        <w:pStyle w:val="NormalText"/>
      </w:pPr>
      <w:r w:rsidRPr="0040640D">
        <w:t>TU Yrk. 6-14</w:t>
      </w:r>
    </w:p>
    <w:p w:rsidR="00EA1C35" w:rsidRPr="0040640D" w:rsidRDefault="00EA1C35" w:rsidP="00EA1C35">
      <w:pPr>
        <w:pStyle w:val="NormalText"/>
      </w:pPr>
      <w:r w:rsidRPr="0040640D">
        <w:t>CU Yrk. 1-2,4-5</w:t>
      </w:r>
    </w:p>
    <w:p w:rsidR="00EA1C35" w:rsidRPr="0040640D" w:rsidRDefault="00EA1C35" w:rsidP="00EA1C35">
      <w:pPr>
        <w:pStyle w:val="NormalText"/>
      </w:pPr>
      <w:r w:rsidRPr="0040640D">
        <w:t>MJU Yrk. 3</w:t>
      </w:r>
    </w:p>
    <w:p w:rsidR="00EA1C35" w:rsidRPr="0040640D" w:rsidRDefault="00EA1C35" w:rsidP="00EA1C35"/>
    <w:p w:rsidR="00EA1C35" w:rsidRPr="0040640D" w:rsidRDefault="00EA1C35" w:rsidP="00EA1C35">
      <w:pPr>
        <w:pStyle w:val="NormalText"/>
      </w:pPr>
      <w:r w:rsidRPr="0040640D">
        <w:t>T420 av Anton Abele (M)</w:t>
      </w:r>
    </w:p>
    <w:p w:rsidR="00EA1C35" w:rsidRPr="0040640D" w:rsidRDefault="00EA1C35" w:rsidP="00EA1C35">
      <w:pPr>
        <w:pStyle w:val="NormalText"/>
      </w:pPr>
      <w:r w:rsidRPr="0040640D">
        <w:t>Översyn av körkortsprocessen</w:t>
      </w:r>
    </w:p>
    <w:p w:rsidR="00EA1C35" w:rsidRPr="0040640D" w:rsidRDefault="00EA1C35" w:rsidP="00EA1C35">
      <w:pPr>
        <w:pStyle w:val="NormalText"/>
      </w:pPr>
      <w:r w:rsidRPr="0040640D">
        <w:t xml:space="preserve">TU </w:t>
      </w:r>
    </w:p>
    <w:p w:rsidR="00EA1C35" w:rsidRPr="0040640D" w:rsidRDefault="00EA1C35" w:rsidP="00EA1C35"/>
    <w:p w:rsidR="00C26ED4" w:rsidRPr="0040640D" w:rsidRDefault="00C26ED4" w:rsidP="00EA1C35">
      <w:pPr>
        <w:pStyle w:val="NormalText"/>
      </w:pPr>
      <w:r w:rsidRPr="0040640D">
        <w:t>T421 av Clas-Göran Carlsson m.fl. (S)</w:t>
      </w:r>
    </w:p>
    <w:p w:rsidR="00C26ED4" w:rsidRPr="0040640D" w:rsidRDefault="00C26ED4" w:rsidP="00EA1C35">
      <w:pPr>
        <w:pStyle w:val="NormalText"/>
      </w:pPr>
      <w:r w:rsidRPr="0040640D">
        <w:t>Europakorridoren</w:t>
      </w:r>
    </w:p>
    <w:p w:rsidR="00C26ED4" w:rsidRPr="0040640D" w:rsidRDefault="00C26ED4" w:rsidP="00EA1C35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T422 av Clas-Göran Carlsson och Tomas Eneroth (S)</w:t>
      </w:r>
    </w:p>
    <w:p w:rsidR="00C26ED4" w:rsidRPr="0040640D" w:rsidRDefault="00C26ED4" w:rsidP="00C26ED4">
      <w:pPr>
        <w:pStyle w:val="NormalText"/>
      </w:pPr>
      <w:r w:rsidRPr="0040640D">
        <w:t>Bredband till alla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T423 av Clas-Göran Carlsson m.fl. (S)</w:t>
      </w:r>
    </w:p>
    <w:p w:rsidR="00C26ED4" w:rsidRPr="0040640D" w:rsidRDefault="00C26ED4" w:rsidP="00C26ED4">
      <w:pPr>
        <w:pStyle w:val="NormalText"/>
      </w:pPr>
      <w:r w:rsidRPr="0040640D">
        <w:t>Utbyggnad av E4:an förbi Ljungby till motorvägsstandard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T424 av Marie Granlund m.fl. (S)</w:t>
      </w:r>
    </w:p>
    <w:p w:rsidR="00C26ED4" w:rsidRPr="0040640D" w:rsidRDefault="00C26ED4" w:rsidP="00C26ED4">
      <w:pPr>
        <w:pStyle w:val="NormalText"/>
      </w:pPr>
      <w:r w:rsidRPr="0040640D">
        <w:t>Infrastrukturen i Skåne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T425 av Börje Vestlund m.fl. (S)</w:t>
      </w:r>
    </w:p>
    <w:p w:rsidR="00C26ED4" w:rsidRPr="0040640D" w:rsidRDefault="00C26ED4" w:rsidP="00C26ED4">
      <w:pPr>
        <w:pStyle w:val="NormalText"/>
      </w:pPr>
      <w:r w:rsidRPr="0040640D">
        <w:t>Stockholm en världsstad i rörelse</w:t>
      </w:r>
    </w:p>
    <w:p w:rsidR="00C26ED4" w:rsidRPr="0040640D" w:rsidRDefault="00C26ED4" w:rsidP="00C26ED4">
      <w:pPr>
        <w:pStyle w:val="NormalText"/>
      </w:pPr>
      <w:r w:rsidRPr="0040640D">
        <w:t>TU Yrk. 1-7,11</w:t>
      </w:r>
    </w:p>
    <w:p w:rsidR="00C26ED4" w:rsidRPr="0040640D" w:rsidRDefault="00C26ED4" w:rsidP="00C26ED4">
      <w:pPr>
        <w:pStyle w:val="NormalText"/>
      </w:pPr>
      <w:r w:rsidRPr="0040640D">
        <w:t>SkU Yrk. 8-10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T426 av Hillevi Larsson (S)</w:t>
      </w:r>
    </w:p>
    <w:p w:rsidR="00C26ED4" w:rsidRPr="0040640D" w:rsidRDefault="00C26ED4" w:rsidP="00C26ED4">
      <w:pPr>
        <w:pStyle w:val="NormalText"/>
      </w:pPr>
      <w:r w:rsidRPr="0040640D">
        <w:t>Säkerhetsmärkning av cykelbarnstolar och ekerskydd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T427 av Carina Ohlsson m.fl. (S)</w:t>
      </w:r>
    </w:p>
    <w:p w:rsidR="00C26ED4" w:rsidRPr="0040640D" w:rsidRDefault="00C26ED4" w:rsidP="00C26ED4">
      <w:pPr>
        <w:pStyle w:val="NormalText"/>
      </w:pPr>
      <w:r w:rsidRPr="0040640D">
        <w:t>Kinnekullebanan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T428 av Inger Fredriksson (C)</w:t>
      </w:r>
    </w:p>
    <w:p w:rsidR="00C26ED4" w:rsidRPr="0040640D" w:rsidRDefault="00C26ED4" w:rsidP="00C26ED4">
      <w:pPr>
        <w:pStyle w:val="NormalText"/>
      </w:pPr>
      <w:r w:rsidRPr="0040640D">
        <w:t>Lagen om A-traktorer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T429 av Anders Ygeman m.fl. (S)</w:t>
      </w:r>
    </w:p>
    <w:p w:rsidR="00C26ED4" w:rsidRPr="0040640D" w:rsidRDefault="00C26ED4" w:rsidP="00C26ED4">
      <w:pPr>
        <w:pStyle w:val="NormalText"/>
      </w:pPr>
      <w:r w:rsidRPr="0040640D">
        <w:t>Utgiftsområde 22 Kommunikationer</w:t>
      </w:r>
    </w:p>
    <w:p w:rsidR="00C26ED4" w:rsidRPr="0040640D" w:rsidRDefault="00C26ED4" w:rsidP="00C26ED4">
      <w:pPr>
        <w:pStyle w:val="NormalText"/>
      </w:pPr>
      <w:r w:rsidRPr="0040640D">
        <w:t>TU Yrk. 1-10,12-21,24-35,37-39</w:t>
      </w:r>
    </w:p>
    <w:p w:rsidR="00C26ED4" w:rsidRPr="0040640D" w:rsidRDefault="00C26ED4" w:rsidP="00C26ED4">
      <w:pPr>
        <w:pStyle w:val="NormalText"/>
      </w:pPr>
      <w:r w:rsidRPr="0040640D">
        <w:t>SkU Yrk. 11</w:t>
      </w:r>
    </w:p>
    <w:p w:rsidR="00C26ED4" w:rsidRPr="0040640D" w:rsidRDefault="00C26ED4" w:rsidP="00C26ED4">
      <w:pPr>
        <w:pStyle w:val="NormalText"/>
      </w:pPr>
      <w:r w:rsidRPr="0040640D">
        <w:t>KU Yrk. 36</w:t>
      </w:r>
    </w:p>
    <w:p w:rsidR="00C26ED4" w:rsidRPr="0040640D" w:rsidRDefault="00C26ED4" w:rsidP="00C26ED4">
      <w:pPr>
        <w:pStyle w:val="NormalText"/>
      </w:pPr>
      <w:r w:rsidRPr="0040640D">
        <w:t>JuU Yrk. 22</w:t>
      </w:r>
    </w:p>
    <w:p w:rsidR="00C26ED4" w:rsidRPr="0040640D" w:rsidRDefault="00C26ED4" w:rsidP="00C26ED4">
      <w:pPr>
        <w:pStyle w:val="NormalText"/>
      </w:pPr>
      <w:r w:rsidRPr="0040640D">
        <w:t>CU Yrk. 23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T430 av Solveig Zander och Annika Qarlsson (C)</w:t>
      </w:r>
    </w:p>
    <w:p w:rsidR="00C26ED4" w:rsidRPr="0040640D" w:rsidRDefault="00C26ED4" w:rsidP="00C26ED4">
      <w:pPr>
        <w:pStyle w:val="NormalText"/>
      </w:pPr>
      <w:r w:rsidRPr="0040640D">
        <w:t>Automatiska transportsystem i stadsmiljö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T431 av Cecilia Widegren (M)</w:t>
      </w:r>
    </w:p>
    <w:p w:rsidR="00C26ED4" w:rsidRPr="0040640D" w:rsidRDefault="00C26ED4" w:rsidP="00C26ED4">
      <w:pPr>
        <w:pStyle w:val="NormalText"/>
      </w:pPr>
      <w:r w:rsidRPr="0040640D">
        <w:t>Grön skylt för miljöbilar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T432 av Emil Källström och Helena Lindahl (C)</w:t>
      </w:r>
    </w:p>
    <w:p w:rsidR="00C26ED4" w:rsidRPr="0040640D" w:rsidRDefault="00C26ED4" w:rsidP="00C26ED4">
      <w:pPr>
        <w:pStyle w:val="NormalText"/>
      </w:pPr>
      <w:r w:rsidRPr="0040640D">
        <w:t>It-infrastruktur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T433 av Emil Källström (C)</w:t>
      </w:r>
    </w:p>
    <w:p w:rsidR="00C26ED4" w:rsidRPr="0040640D" w:rsidRDefault="00C26ED4" w:rsidP="00C26ED4">
      <w:pPr>
        <w:pStyle w:val="NormalText"/>
      </w:pPr>
      <w:r w:rsidRPr="0040640D">
        <w:t>Ådalsbanan mellan Nyland och Långsele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T434 av Per Åsling och Emil Källström (C)</w:t>
      </w:r>
    </w:p>
    <w:p w:rsidR="00C26ED4" w:rsidRPr="0040640D" w:rsidRDefault="00C26ED4" w:rsidP="00C26ED4">
      <w:pPr>
        <w:pStyle w:val="NormalText"/>
      </w:pPr>
      <w:r w:rsidRPr="0040640D">
        <w:t>En mittnordisk transportkorridor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T435 av Ulrika Carlsson i Skövde (C)</w:t>
      </w:r>
    </w:p>
    <w:p w:rsidR="00C26ED4" w:rsidRPr="0040640D" w:rsidRDefault="00C26ED4" w:rsidP="00C26ED4">
      <w:pPr>
        <w:pStyle w:val="NormalText"/>
      </w:pPr>
      <w:r w:rsidRPr="0040640D">
        <w:t>E20 - Motorväg mellan Stockholm och Göteborg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T436 av Ulrika Carlsson i Skövde och Annika Qarlsson (C)</w:t>
      </w:r>
    </w:p>
    <w:p w:rsidR="00C26ED4" w:rsidRPr="0040640D" w:rsidRDefault="00C26ED4" w:rsidP="00C26ED4">
      <w:pPr>
        <w:pStyle w:val="NormalText"/>
      </w:pPr>
      <w:r w:rsidRPr="0040640D">
        <w:t>Sommartid och vintertid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T437 av Ulrika Carlsson i Skövde (C)</w:t>
      </w:r>
    </w:p>
    <w:p w:rsidR="00C26ED4" w:rsidRPr="0040640D" w:rsidRDefault="00C26ED4" w:rsidP="00C26ED4">
      <w:pPr>
        <w:pStyle w:val="NormalText"/>
      </w:pPr>
      <w:r w:rsidRPr="0040640D">
        <w:t>Vänersjöfarten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T438 av Solveig Zander (C)</w:t>
      </w:r>
    </w:p>
    <w:p w:rsidR="00C26ED4" w:rsidRPr="0040640D" w:rsidRDefault="00C26ED4" w:rsidP="00C26ED4">
      <w:pPr>
        <w:pStyle w:val="NormalText"/>
      </w:pPr>
      <w:r w:rsidRPr="0040640D">
        <w:t>Riksväg 55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T439 av Staffan Danielsson (C)</w:t>
      </w:r>
    </w:p>
    <w:p w:rsidR="00C26ED4" w:rsidRPr="0040640D" w:rsidRDefault="00C26ED4" w:rsidP="00C26ED4">
      <w:pPr>
        <w:pStyle w:val="NormalText"/>
      </w:pPr>
      <w:r w:rsidRPr="0040640D">
        <w:t>Tjustbanan och riksväg 35 mellan Västervik och Linköping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T440 av Staffan Danielsson och Karin Nilsson (C)</w:t>
      </w:r>
    </w:p>
    <w:p w:rsidR="00C26ED4" w:rsidRPr="0040640D" w:rsidRDefault="00C26ED4" w:rsidP="00C26ED4">
      <w:pPr>
        <w:pStyle w:val="NormalText"/>
      </w:pPr>
      <w:r w:rsidRPr="0040640D">
        <w:t>Synfältskrav för att ta körkort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T441 av Helena Lindahl och Emil Källström (C)</w:t>
      </w:r>
    </w:p>
    <w:p w:rsidR="00C26ED4" w:rsidRPr="0040640D" w:rsidRDefault="00C26ED4" w:rsidP="00C26ED4">
      <w:pPr>
        <w:pStyle w:val="NormalText"/>
      </w:pPr>
      <w:r w:rsidRPr="0040640D">
        <w:t>Hållbara finansieringslösningar för Norrbotniabanan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T442 av Helena Lindahl och Staffan Danielsson (C)</w:t>
      </w:r>
    </w:p>
    <w:p w:rsidR="00C26ED4" w:rsidRPr="0040640D" w:rsidRDefault="00C26ED4" w:rsidP="00C26ED4">
      <w:pPr>
        <w:pStyle w:val="NormalText"/>
      </w:pPr>
      <w:r w:rsidRPr="0040640D">
        <w:t>Minskad saltanvändning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T443 av Peter Johnsson m.fl. (S)</w:t>
      </w:r>
    </w:p>
    <w:p w:rsidR="00C26ED4" w:rsidRPr="0040640D" w:rsidRDefault="00C26ED4" w:rsidP="00C26ED4">
      <w:pPr>
        <w:pStyle w:val="NormalText"/>
      </w:pPr>
      <w:r w:rsidRPr="0040640D">
        <w:t>Europaväg 45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T444 av Jörgen Hellman m.fl. (S)</w:t>
      </w:r>
    </w:p>
    <w:p w:rsidR="00C26ED4" w:rsidRPr="0040640D" w:rsidRDefault="00C26ED4" w:rsidP="00C26ED4">
      <w:pPr>
        <w:pStyle w:val="NormalText"/>
      </w:pPr>
      <w:r w:rsidRPr="0040640D">
        <w:t>Dubbelspår mellan Herrljunga och Uddevalla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T445 av Jörgen Hellman m.fl. (S)</w:t>
      </w:r>
    </w:p>
    <w:p w:rsidR="00C26ED4" w:rsidRPr="0040640D" w:rsidRDefault="00C26ED4" w:rsidP="00C26ED4">
      <w:pPr>
        <w:pStyle w:val="NormalText"/>
      </w:pPr>
      <w:r w:rsidRPr="0040640D">
        <w:t>Tillväxt i Dalsland</w:t>
      </w:r>
    </w:p>
    <w:p w:rsidR="00C26ED4" w:rsidRPr="0040640D" w:rsidRDefault="00C26ED4" w:rsidP="00C26ED4">
      <w:pPr>
        <w:pStyle w:val="NormalText"/>
      </w:pPr>
      <w:r w:rsidRPr="0040640D">
        <w:t>TU Yrk. 1-3,7</w:t>
      </w:r>
    </w:p>
    <w:p w:rsidR="00C26ED4" w:rsidRPr="0040640D" w:rsidRDefault="00C26ED4" w:rsidP="00C26ED4">
      <w:pPr>
        <w:pStyle w:val="NormalText"/>
      </w:pPr>
      <w:r w:rsidRPr="0040640D">
        <w:t>NU Yrk. 4,6</w:t>
      </w:r>
    </w:p>
    <w:p w:rsidR="00C26ED4" w:rsidRPr="0040640D" w:rsidRDefault="00C26ED4" w:rsidP="00C26ED4">
      <w:pPr>
        <w:pStyle w:val="NormalText"/>
      </w:pPr>
      <w:r w:rsidRPr="0040640D">
        <w:t>UbU Yrk. 5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T446 av Jörgen Hellman m.fl. (S)</w:t>
      </w:r>
    </w:p>
    <w:p w:rsidR="00C26ED4" w:rsidRPr="0040640D" w:rsidRDefault="00C26ED4" w:rsidP="00C26ED4">
      <w:pPr>
        <w:pStyle w:val="NormalText"/>
      </w:pPr>
      <w:r w:rsidRPr="0040640D">
        <w:t>Vänersjöfarten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T447 av Gunnar Sandberg m.fl. (S)</w:t>
      </w:r>
    </w:p>
    <w:p w:rsidR="00C26ED4" w:rsidRPr="0040640D" w:rsidRDefault="00C26ED4" w:rsidP="00C26ED4">
      <w:pPr>
        <w:pStyle w:val="NormalText"/>
      </w:pPr>
      <w:r w:rsidRPr="0040640D">
        <w:t>Mobiltäckning i glesbygd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T448 av Jasenko Omanovic och Ingemar Nilsson (S)</w:t>
      </w:r>
    </w:p>
    <w:p w:rsidR="00C26ED4" w:rsidRPr="0040640D" w:rsidRDefault="00C26ED4" w:rsidP="00C26ED4">
      <w:pPr>
        <w:pStyle w:val="NormalText"/>
      </w:pPr>
      <w:r w:rsidRPr="0040640D">
        <w:t>Brevbärarnas arbetssituation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T449 av Annika Eclund (KD)</w:t>
      </w:r>
    </w:p>
    <w:p w:rsidR="00C26ED4" w:rsidRPr="0040640D" w:rsidRDefault="00C26ED4" w:rsidP="00C26ED4">
      <w:pPr>
        <w:pStyle w:val="NormalText"/>
      </w:pPr>
      <w:r w:rsidRPr="0040640D">
        <w:t>E20 – motorväg mellan Stockholm och Göteborg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T450 av Per Åsling och Helena Lindahl (C)</w:t>
      </w:r>
    </w:p>
    <w:p w:rsidR="00C26ED4" w:rsidRPr="0040640D" w:rsidRDefault="00C26ED4" w:rsidP="00C26ED4">
      <w:pPr>
        <w:pStyle w:val="NormalText"/>
      </w:pPr>
      <w:r w:rsidRPr="0040640D">
        <w:t>Inlandsbanan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T451 av Per Åsling (C)</w:t>
      </w:r>
    </w:p>
    <w:p w:rsidR="00C26ED4" w:rsidRPr="0040640D" w:rsidRDefault="00C26ED4" w:rsidP="00C26ED4">
      <w:pPr>
        <w:pStyle w:val="NormalText"/>
      </w:pPr>
      <w:r w:rsidRPr="0040640D">
        <w:t>Transportsystem anpassat för besöksnäringarna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T452 av Christer Winbäck (FP)</w:t>
      </w:r>
    </w:p>
    <w:p w:rsidR="00C26ED4" w:rsidRPr="0040640D" w:rsidRDefault="00C26ED4" w:rsidP="00C26ED4">
      <w:pPr>
        <w:pStyle w:val="NormalText"/>
      </w:pPr>
      <w:r w:rsidRPr="0040640D">
        <w:t>E20 – motorväg mellan Stockholm och Göteborg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T453 av Edward Riedl (M)</w:t>
      </w:r>
    </w:p>
    <w:p w:rsidR="00C26ED4" w:rsidRPr="0040640D" w:rsidRDefault="00C26ED4" w:rsidP="00C26ED4">
      <w:pPr>
        <w:pStyle w:val="NormalText"/>
      </w:pPr>
      <w:r w:rsidRPr="0040640D">
        <w:t>Stängsel för att skilja renar och vägar åt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T454 av Edward Riedl (M)</w:t>
      </w:r>
    </w:p>
    <w:p w:rsidR="00C26ED4" w:rsidRPr="0040640D" w:rsidRDefault="00C26ED4" w:rsidP="00C26ED4">
      <w:pPr>
        <w:pStyle w:val="NormalText"/>
      </w:pPr>
      <w:r w:rsidRPr="0040640D">
        <w:t>Valfrihet inom färdtjänsten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T455 av Lars Ohly m.fl. (V)</w:t>
      </w:r>
    </w:p>
    <w:p w:rsidR="00C26ED4" w:rsidRPr="0040640D" w:rsidRDefault="00C26ED4" w:rsidP="00C26ED4">
      <w:pPr>
        <w:pStyle w:val="NormalText"/>
      </w:pPr>
      <w:r w:rsidRPr="0040640D">
        <w:t>Utgiftsområde 22 Kommunikationer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T456 av Stina Bergström m.fl. (MP)</w:t>
      </w:r>
    </w:p>
    <w:p w:rsidR="00C26ED4" w:rsidRPr="0040640D" w:rsidRDefault="00C26ED4" w:rsidP="00C26ED4">
      <w:pPr>
        <w:pStyle w:val="NormalText"/>
      </w:pPr>
      <w:r w:rsidRPr="0040640D">
        <w:t>Cykelfrämjande åtgärder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T457 av Jan Lindholm (MP)</w:t>
      </w:r>
    </w:p>
    <w:p w:rsidR="00C26ED4" w:rsidRPr="0040640D" w:rsidRDefault="00C26ED4" w:rsidP="00C26ED4">
      <w:pPr>
        <w:pStyle w:val="NormalText"/>
      </w:pPr>
      <w:r w:rsidRPr="0040640D">
        <w:t>Trafikflyg över Fulufjällets nationalpark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T458 av Siv Holma m.fl. (V)</w:t>
      </w:r>
    </w:p>
    <w:p w:rsidR="00C26ED4" w:rsidRPr="0040640D" w:rsidRDefault="00C26ED4" w:rsidP="00C26ED4">
      <w:pPr>
        <w:pStyle w:val="NormalText"/>
      </w:pPr>
      <w:r w:rsidRPr="0040640D">
        <w:t>Järnvägstrafik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T459 av Lars Ohly m.fl. (V)</w:t>
      </w:r>
    </w:p>
    <w:p w:rsidR="00C26ED4" w:rsidRPr="0040640D" w:rsidRDefault="00C26ED4" w:rsidP="00C26ED4">
      <w:pPr>
        <w:pStyle w:val="NormalText"/>
      </w:pPr>
      <w:r w:rsidRPr="0040640D">
        <w:t>Sammanhållen järnväg och kollektivtrafik</w:t>
      </w:r>
    </w:p>
    <w:p w:rsidR="00C26ED4" w:rsidRPr="0040640D" w:rsidRDefault="00C26ED4" w:rsidP="00C26ED4">
      <w:pPr>
        <w:pStyle w:val="NormalText"/>
      </w:pPr>
      <w:r w:rsidRPr="0040640D">
        <w:t>TU Yrk. 1-13,16-19</w:t>
      </w:r>
    </w:p>
    <w:p w:rsidR="00C26ED4" w:rsidRPr="0040640D" w:rsidRDefault="00C26ED4" w:rsidP="00C26ED4">
      <w:pPr>
        <w:pStyle w:val="NormalText"/>
      </w:pPr>
      <w:r w:rsidRPr="0040640D">
        <w:t>FiU Yrk. 14-15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T460 av Carina Herrstedt (SD)</w:t>
      </w:r>
    </w:p>
    <w:p w:rsidR="00C26ED4" w:rsidRPr="0040640D" w:rsidRDefault="00C26ED4" w:rsidP="00C26ED4">
      <w:pPr>
        <w:pStyle w:val="NormalText"/>
      </w:pPr>
      <w:r w:rsidRPr="0040640D">
        <w:t>Behov av satsningar på förbättrad infrastruktur i Skåne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T461 av Lena Hallengren m.fl. (S)</w:t>
      </w:r>
    </w:p>
    <w:p w:rsidR="00C26ED4" w:rsidRPr="0040640D" w:rsidRDefault="00C26ED4" w:rsidP="00C26ED4">
      <w:pPr>
        <w:pStyle w:val="NormalText"/>
      </w:pPr>
      <w:r w:rsidRPr="0040640D">
        <w:t>Järnväg och väg för tillväxt i Kalmar län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T462 av Catharina Bråkenhielm m.fl. (S)</w:t>
      </w:r>
    </w:p>
    <w:p w:rsidR="00C26ED4" w:rsidRPr="0040640D" w:rsidRDefault="00C26ED4" w:rsidP="00C26ED4">
      <w:pPr>
        <w:pStyle w:val="NormalText"/>
      </w:pPr>
      <w:r w:rsidRPr="0040640D">
        <w:t>Bohusbanan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T463 av Sven-Erik Österberg m.fl. (S)</w:t>
      </w:r>
    </w:p>
    <w:p w:rsidR="00C26ED4" w:rsidRPr="0040640D" w:rsidRDefault="00C26ED4" w:rsidP="00C26ED4">
      <w:pPr>
        <w:pStyle w:val="NormalText"/>
      </w:pPr>
      <w:r w:rsidRPr="0040640D">
        <w:t>Transporter vid gruvdrift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T464 av Sven-Erik Österberg m.fl. (S)</w:t>
      </w:r>
    </w:p>
    <w:p w:rsidR="00C26ED4" w:rsidRPr="0040640D" w:rsidRDefault="00C26ED4" w:rsidP="00C26ED4">
      <w:pPr>
        <w:pStyle w:val="NormalText"/>
      </w:pPr>
      <w:r w:rsidRPr="0040640D">
        <w:t>E18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T465 av Pia Nilsson m.fl. (S)</w:t>
      </w:r>
    </w:p>
    <w:p w:rsidR="00C26ED4" w:rsidRPr="0040640D" w:rsidRDefault="00C26ED4" w:rsidP="00C26ED4">
      <w:pPr>
        <w:pStyle w:val="NormalText"/>
      </w:pPr>
      <w:r w:rsidRPr="0040640D">
        <w:t>Fyrspår Tomteboda-Kalhäll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T466 av Pia Nilsson m.fl. (S)</w:t>
      </w:r>
    </w:p>
    <w:p w:rsidR="00C26ED4" w:rsidRPr="0040640D" w:rsidRDefault="00C26ED4" w:rsidP="00C26ED4">
      <w:pPr>
        <w:pStyle w:val="NormalText"/>
      </w:pPr>
      <w:r w:rsidRPr="0040640D">
        <w:t>Ny mötesstation sträckan Västerås-Fagersta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T467 av Erik Almqvist (SD)</w:t>
      </w:r>
    </w:p>
    <w:p w:rsidR="00C26ED4" w:rsidRPr="0040640D" w:rsidRDefault="00C26ED4" w:rsidP="00C26ED4">
      <w:pPr>
        <w:pStyle w:val="NormalText"/>
      </w:pPr>
      <w:r w:rsidRPr="0040640D">
        <w:t>Statlig satsning på infrastruktur för elbilar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T468 av Erik Almqvist (SD)</w:t>
      </w:r>
    </w:p>
    <w:p w:rsidR="00C26ED4" w:rsidRPr="0040640D" w:rsidRDefault="00C26ED4" w:rsidP="00C26ED4">
      <w:pPr>
        <w:pStyle w:val="NormalText"/>
      </w:pPr>
      <w:r w:rsidRPr="0040640D">
        <w:t>Statlig infrastruktur för nästa generations mobilnät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T469 av Josef Fransson och Thoralf Alfsson (SD)</w:t>
      </w:r>
    </w:p>
    <w:p w:rsidR="00C26ED4" w:rsidRPr="0040640D" w:rsidRDefault="00C26ED4" w:rsidP="00C26ED4">
      <w:pPr>
        <w:pStyle w:val="NormalText"/>
      </w:pPr>
      <w:r w:rsidRPr="0040640D">
        <w:t>Främjande av veteranbilshobbyn</w:t>
      </w:r>
    </w:p>
    <w:p w:rsidR="00C26ED4" w:rsidRPr="0040640D" w:rsidRDefault="00C26ED4" w:rsidP="00C26ED4">
      <w:pPr>
        <w:pStyle w:val="NormalText"/>
      </w:pPr>
      <w:r w:rsidRPr="0040640D">
        <w:t>SkU Yrk. 1-2</w:t>
      </w:r>
    </w:p>
    <w:p w:rsidR="00C26ED4" w:rsidRPr="0040640D" w:rsidRDefault="00C26ED4" w:rsidP="00C26ED4">
      <w:pPr>
        <w:pStyle w:val="NormalText"/>
      </w:pPr>
      <w:r w:rsidRPr="0040640D">
        <w:t>TU Yrk. 3</w:t>
      </w:r>
    </w:p>
    <w:p w:rsidR="00C26ED4" w:rsidRPr="0040640D" w:rsidRDefault="00C26ED4" w:rsidP="00C26ED4"/>
    <w:p w:rsidR="00C26ED4" w:rsidRPr="0040640D" w:rsidRDefault="00C26ED4" w:rsidP="00C26ED4">
      <w:pPr>
        <w:pStyle w:val="NormalText"/>
      </w:pPr>
      <w:r w:rsidRPr="0040640D">
        <w:t>T470 av Carina Herrstedt (SD)</w:t>
      </w:r>
    </w:p>
    <w:p w:rsidR="00C26ED4" w:rsidRPr="0040640D" w:rsidRDefault="00C26ED4" w:rsidP="00C26ED4">
      <w:pPr>
        <w:pStyle w:val="NormalText"/>
      </w:pPr>
      <w:r w:rsidRPr="0040640D">
        <w:t>Statligt borgensåtagande för Trelleborgs hamn</w:t>
      </w:r>
    </w:p>
    <w:p w:rsidR="00C26ED4" w:rsidRPr="0040640D" w:rsidRDefault="00C26ED4" w:rsidP="00C26ED4">
      <w:pPr>
        <w:pStyle w:val="NormalText"/>
      </w:pPr>
      <w:r w:rsidRPr="0040640D">
        <w:t xml:space="preserve">TU </w:t>
      </w:r>
    </w:p>
    <w:p w:rsidR="00C26ED4" w:rsidRPr="0040640D" w:rsidRDefault="00C26ED4" w:rsidP="00C26ED4"/>
    <w:p w:rsidR="001F30C1" w:rsidRPr="0040640D" w:rsidRDefault="001F30C1" w:rsidP="00C26ED4">
      <w:pPr>
        <w:pStyle w:val="NormalText"/>
      </w:pPr>
      <w:r w:rsidRPr="0040640D">
        <w:t>T471 av Annika Lillemets m.fl. (MP)</w:t>
      </w:r>
    </w:p>
    <w:p w:rsidR="001F30C1" w:rsidRPr="0040640D" w:rsidRDefault="001F30C1" w:rsidP="00C26ED4">
      <w:pPr>
        <w:pStyle w:val="NormalText"/>
      </w:pPr>
      <w:r w:rsidRPr="0040640D">
        <w:t>Flyg med förnuft</w:t>
      </w:r>
    </w:p>
    <w:p w:rsidR="001F30C1" w:rsidRPr="0040640D" w:rsidRDefault="001F30C1" w:rsidP="00C26ED4">
      <w:pPr>
        <w:pStyle w:val="NormalText"/>
      </w:pPr>
      <w:r w:rsidRPr="0040640D">
        <w:t>TU Yrk. 7-10,12-15</w:t>
      </w:r>
    </w:p>
    <w:p w:rsidR="001F30C1" w:rsidRPr="0040640D" w:rsidRDefault="001F30C1" w:rsidP="00C26ED4">
      <w:pPr>
        <w:pStyle w:val="NormalText"/>
      </w:pPr>
      <w:r w:rsidRPr="0040640D">
        <w:t>SkU Yrk. 1,4-6</w:t>
      </w:r>
    </w:p>
    <w:p w:rsidR="001F30C1" w:rsidRPr="0040640D" w:rsidRDefault="001F30C1" w:rsidP="00C26ED4">
      <w:pPr>
        <w:pStyle w:val="NormalText"/>
      </w:pPr>
      <w:r w:rsidRPr="0040640D">
        <w:t>MJU Yrk. 2-3,11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T472 av Stina Bergström m.fl. (MP)</w:t>
      </w:r>
    </w:p>
    <w:p w:rsidR="001F30C1" w:rsidRPr="0040640D" w:rsidRDefault="001F30C1" w:rsidP="001F30C1">
      <w:pPr>
        <w:pStyle w:val="NormalText"/>
      </w:pPr>
      <w:r w:rsidRPr="0040640D">
        <w:t>Utgiftsområde 22 Kommunikationer</w:t>
      </w:r>
    </w:p>
    <w:p w:rsidR="001F30C1" w:rsidRPr="0040640D" w:rsidRDefault="001F30C1" w:rsidP="001F30C1">
      <w:pPr>
        <w:pStyle w:val="NormalText"/>
      </w:pPr>
      <w:r w:rsidRPr="0040640D">
        <w:t>TU Yrk. 1-12,14-18,20</w:t>
      </w:r>
    </w:p>
    <w:p w:rsidR="001F30C1" w:rsidRPr="0040640D" w:rsidRDefault="001F30C1" w:rsidP="001F30C1">
      <w:pPr>
        <w:pStyle w:val="NormalText"/>
      </w:pPr>
      <w:r w:rsidRPr="0040640D">
        <w:t>FiU Yrk. 13,19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T473 av Emil Källström (C)</w:t>
      </w:r>
    </w:p>
    <w:p w:rsidR="001F30C1" w:rsidRPr="0040640D" w:rsidRDefault="001F30C1" w:rsidP="001F30C1">
      <w:pPr>
        <w:pStyle w:val="NormalText"/>
      </w:pPr>
      <w:r w:rsidRPr="0040640D">
        <w:t>Enskilda vägar</w:t>
      </w:r>
    </w:p>
    <w:p w:rsidR="001F30C1" w:rsidRPr="0040640D" w:rsidRDefault="001F30C1" w:rsidP="001F30C1">
      <w:pPr>
        <w:pStyle w:val="NormalText"/>
      </w:pPr>
      <w:r w:rsidRPr="0040640D">
        <w:t xml:space="preserve">TU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T474 av Tony Wiklander m.fl. (SD)</w:t>
      </w:r>
    </w:p>
    <w:p w:rsidR="001F30C1" w:rsidRPr="0040640D" w:rsidRDefault="001F30C1" w:rsidP="001F30C1">
      <w:pPr>
        <w:pStyle w:val="NormalText"/>
      </w:pPr>
      <w:r w:rsidRPr="0040640D">
        <w:t>Utgiftsområde 22 Kommunikationer</w:t>
      </w:r>
    </w:p>
    <w:p w:rsidR="001F30C1" w:rsidRPr="0040640D" w:rsidRDefault="001F30C1" w:rsidP="001F30C1">
      <w:pPr>
        <w:pStyle w:val="NormalText"/>
      </w:pPr>
      <w:r w:rsidRPr="0040640D">
        <w:t xml:space="preserve">TU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T475 av Per Lodenius (C)</w:t>
      </w:r>
    </w:p>
    <w:p w:rsidR="001F30C1" w:rsidRPr="0040640D" w:rsidRDefault="001F30C1" w:rsidP="001F30C1">
      <w:pPr>
        <w:pStyle w:val="NormalText"/>
      </w:pPr>
      <w:r w:rsidRPr="0040640D">
        <w:t>Fler gång- och cykelvägar för miljön, hälsan och säkerheten</w:t>
      </w:r>
    </w:p>
    <w:p w:rsidR="001F30C1" w:rsidRPr="0040640D" w:rsidRDefault="001F30C1" w:rsidP="001F30C1">
      <w:pPr>
        <w:pStyle w:val="NormalText"/>
      </w:pPr>
      <w:r w:rsidRPr="0040640D">
        <w:t xml:space="preserve">TU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T476 av Siv Holma och Jonas Sjöstedt (V)</w:t>
      </w:r>
    </w:p>
    <w:p w:rsidR="001F30C1" w:rsidRPr="0040640D" w:rsidRDefault="001F30C1" w:rsidP="001F30C1">
      <w:pPr>
        <w:pStyle w:val="NormalText"/>
      </w:pPr>
      <w:r w:rsidRPr="0040640D">
        <w:t>Hållbara malmtransporter</w:t>
      </w:r>
    </w:p>
    <w:p w:rsidR="001F30C1" w:rsidRPr="0040640D" w:rsidRDefault="001F30C1" w:rsidP="001F30C1">
      <w:pPr>
        <w:pStyle w:val="NormalText"/>
      </w:pPr>
      <w:r w:rsidRPr="0040640D">
        <w:t xml:space="preserve">TU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MJ201 av Anders Andersson (KD)</w:t>
      </w:r>
    </w:p>
    <w:p w:rsidR="001F30C1" w:rsidRPr="0040640D" w:rsidRDefault="001F30C1" w:rsidP="001F30C1">
      <w:pPr>
        <w:pStyle w:val="NormalText"/>
      </w:pPr>
      <w:r w:rsidRPr="0040640D">
        <w:t>Utvärdering av strandskyddet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MJ202 av Anders Andersson (KD)</w:t>
      </w:r>
    </w:p>
    <w:p w:rsidR="001F30C1" w:rsidRPr="0040640D" w:rsidRDefault="001F30C1" w:rsidP="001F30C1">
      <w:pPr>
        <w:pStyle w:val="NormalText"/>
      </w:pPr>
      <w:r w:rsidRPr="0040640D">
        <w:t>Förbud mot oljeborrning</w:t>
      </w:r>
    </w:p>
    <w:p w:rsidR="001F30C1" w:rsidRPr="0040640D" w:rsidRDefault="001F30C1" w:rsidP="001F30C1">
      <w:pPr>
        <w:pStyle w:val="NormalText"/>
      </w:pPr>
      <w:r w:rsidRPr="0040640D">
        <w:t>MJU Yrk. 1</w:t>
      </w:r>
    </w:p>
    <w:p w:rsidR="001F30C1" w:rsidRPr="0040640D" w:rsidRDefault="001F30C1" w:rsidP="001F30C1">
      <w:pPr>
        <w:pStyle w:val="NormalText"/>
      </w:pPr>
      <w:r w:rsidRPr="0040640D">
        <w:t>FöU Yrk. 2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MJ203 av Jens Holm m.fl. (V)</w:t>
      </w:r>
    </w:p>
    <w:p w:rsidR="001F30C1" w:rsidRPr="0040640D" w:rsidRDefault="001F30C1" w:rsidP="001F30C1">
      <w:pPr>
        <w:pStyle w:val="NormalText"/>
      </w:pPr>
      <w:r w:rsidRPr="0040640D">
        <w:t>Minkfarmning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MJ204 av Jens Holm m.fl. (V)</w:t>
      </w:r>
    </w:p>
    <w:p w:rsidR="001F30C1" w:rsidRPr="0040640D" w:rsidRDefault="001F30C1" w:rsidP="001F30C1">
      <w:pPr>
        <w:pStyle w:val="NormalText"/>
      </w:pPr>
      <w:r w:rsidRPr="0040640D">
        <w:t>EU:s fiskeavtal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MJ205 av Ann-Kristine Johansson (S)</w:t>
      </w:r>
    </w:p>
    <w:p w:rsidR="001F30C1" w:rsidRPr="0040640D" w:rsidRDefault="001F30C1" w:rsidP="001F30C1">
      <w:pPr>
        <w:pStyle w:val="NormalText"/>
      </w:pPr>
      <w:r w:rsidRPr="0040640D">
        <w:t>Gemensam nordisk målsättning för jord- och skogsbruk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MJ206 av Ann-Kristine Johansson (S)</w:t>
      </w:r>
    </w:p>
    <w:p w:rsidR="001F30C1" w:rsidRPr="0040640D" w:rsidRDefault="001F30C1" w:rsidP="001F30C1">
      <w:pPr>
        <w:pStyle w:val="NormalText"/>
      </w:pPr>
      <w:r w:rsidRPr="0040640D">
        <w:t>EU:s jordbrukspolitik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MJ207 av Ann-Kristine Johansson (S)</w:t>
      </w:r>
    </w:p>
    <w:p w:rsidR="001F30C1" w:rsidRPr="0040640D" w:rsidRDefault="001F30C1" w:rsidP="001F30C1">
      <w:pPr>
        <w:pStyle w:val="NormalText"/>
      </w:pPr>
      <w:r w:rsidRPr="0040640D">
        <w:t>Nationell klimatanpassningsstrategi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MJ208 av Carina Hägg (S)</w:t>
      </w:r>
    </w:p>
    <w:p w:rsidR="001F30C1" w:rsidRPr="0040640D" w:rsidRDefault="001F30C1" w:rsidP="001F30C1">
      <w:pPr>
        <w:pStyle w:val="NormalText"/>
      </w:pPr>
      <w:r w:rsidRPr="0040640D">
        <w:t>Kemikaliesamhället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MJ209 av Eva Flyborg (FP)</w:t>
      </w:r>
    </w:p>
    <w:p w:rsidR="001F30C1" w:rsidRPr="0040640D" w:rsidRDefault="001F30C1" w:rsidP="001F30C1">
      <w:pPr>
        <w:pStyle w:val="NormalText"/>
      </w:pPr>
      <w:r w:rsidRPr="0040640D">
        <w:t>Åldersgräns för energidrycker med taurin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MJ210 av Christer Engelhardt (S)</w:t>
      </w:r>
    </w:p>
    <w:p w:rsidR="001F30C1" w:rsidRPr="0040640D" w:rsidRDefault="001F30C1" w:rsidP="001F30C1">
      <w:pPr>
        <w:pStyle w:val="NormalText"/>
      </w:pPr>
      <w:r w:rsidRPr="0040640D">
        <w:t>Utveckling av den gröna näringen</w:t>
      </w:r>
    </w:p>
    <w:p w:rsidR="001F30C1" w:rsidRPr="0040640D" w:rsidRDefault="001F30C1" w:rsidP="001F30C1">
      <w:pPr>
        <w:pStyle w:val="NormalText"/>
      </w:pPr>
      <w:r w:rsidRPr="0040640D">
        <w:t>MJU Yrk. 1</w:t>
      </w:r>
    </w:p>
    <w:p w:rsidR="001F30C1" w:rsidRPr="0040640D" w:rsidRDefault="001F30C1" w:rsidP="001F30C1">
      <w:pPr>
        <w:pStyle w:val="NormalText"/>
      </w:pPr>
      <w:r w:rsidRPr="0040640D">
        <w:t>TU Yrk. 2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MJ211 av Christer Engelhardt (S)</w:t>
      </w:r>
    </w:p>
    <w:p w:rsidR="001F30C1" w:rsidRPr="0040640D" w:rsidRDefault="001F30C1" w:rsidP="001F30C1">
      <w:pPr>
        <w:pStyle w:val="NormalText"/>
      </w:pPr>
      <w:r w:rsidRPr="0040640D">
        <w:t>Betesbidrag på trädbevuxen mark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MJ212 av Christer Engelhardt (S)</w:t>
      </w:r>
    </w:p>
    <w:p w:rsidR="001F30C1" w:rsidRPr="0040640D" w:rsidRDefault="001F30C1" w:rsidP="001F30C1">
      <w:pPr>
        <w:pStyle w:val="NormalText"/>
      </w:pPr>
      <w:r w:rsidRPr="0040640D">
        <w:t>Åtgärder för att göra Östersjön till ett levande hav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MJ213 av Åsa Lindestam och Elin Lundgren (S)</w:t>
      </w:r>
    </w:p>
    <w:p w:rsidR="001F30C1" w:rsidRPr="0040640D" w:rsidRDefault="001F30C1" w:rsidP="001F30C1">
      <w:pPr>
        <w:pStyle w:val="NormalText"/>
      </w:pPr>
      <w:r w:rsidRPr="0040640D">
        <w:t>Register för katter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MJ214 av Elin Lundgren (S)</w:t>
      </w:r>
    </w:p>
    <w:p w:rsidR="001F30C1" w:rsidRPr="0040640D" w:rsidRDefault="001F30C1" w:rsidP="001F30C1">
      <w:pPr>
        <w:pStyle w:val="NormalText"/>
      </w:pPr>
      <w:r w:rsidRPr="0040640D">
        <w:t>Producentansvar för kläder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MJ215 av Elin Lundgren (S)</w:t>
      </w:r>
    </w:p>
    <w:p w:rsidR="001F30C1" w:rsidRPr="0040640D" w:rsidRDefault="001F30C1" w:rsidP="001F30C1">
      <w:pPr>
        <w:pStyle w:val="NormalText"/>
      </w:pPr>
      <w:r w:rsidRPr="0040640D">
        <w:t>Djurförsök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MJ216 av Elin Lundgren (S)</w:t>
      </w:r>
    </w:p>
    <w:p w:rsidR="001F30C1" w:rsidRPr="0040640D" w:rsidRDefault="001F30C1" w:rsidP="001F30C1">
      <w:pPr>
        <w:pStyle w:val="NormalText"/>
      </w:pPr>
      <w:r w:rsidRPr="0040640D">
        <w:t>Citeskonventionen mot handel med hotade arter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MJ217 av Susanne Eberstein (S)</w:t>
      </w:r>
    </w:p>
    <w:p w:rsidR="001F30C1" w:rsidRPr="0040640D" w:rsidRDefault="001F30C1" w:rsidP="001F30C1">
      <w:pPr>
        <w:pStyle w:val="NormalText"/>
      </w:pPr>
      <w:r w:rsidRPr="0040640D">
        <w:t>Pant på engångsförpackningar av glas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MJ218 av Jan Lindholm (MP)</w:t>
      </w:r>
    </w:p>
    <w:p w:rsidR="001F30C1" w:rsidRPr="0040640D" w:rsidRDefault="001F30C1" w:rsidP="001F30C1">
      <w:pPr>
        <w:pStyle w:val="NormalText"/>
      </w:pPr>
      <w:r w:rsidRPr="0040640D">
        <w:t>Pantsystem som ett verktyg i miljö- och klimatarbetet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MJ219 av Helena Leander och Maria Ferm (MP)</w:t>
      </w:r>
    </w:p>
    <w:p w:rsidR="001F30C1" w:rsidRPr="0040640D" w:rsidRDefault="001F30C1" w:rsidP="001F30C1">
      <w:pPr>
        <w:pStyle w:val="NormalText"/>
      </w:pPr>
      <w:r w:rsidRPr="0040640D">
        <w:t>Djurskydd vid slakt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MJ220 av Helena Leander m.fl. (MP)</w:t>
      </w:r>
    </w:p>
    <w:p w:rsidR="001F30C1" w:rsidRPr="0040640D" w:rsidRDefault="001F30C1" w:rsidP="001F30C1">
      <w:pPr>
        <w:pStyle w:val="NormalText"/>
      </w:pPr>
      <w:r w:rsidRPr="0040640D">
        <w:t>Minkfarmning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MJ221 av Hillevi Larsson (S)</w:t>
      </w:r>
    </w:p>
    <w:p w:rsidR="001F30C1" w:rsidRPr="0040640D" w:rsidRDefault="001F30C1" w:rsidP="001F30C1">
      <w:pPr>
        <w:pStyle w:val="NormalText"/>
      </w:pPr>
      <w:r w:rsidRPr="0040640D">
        <w:t>Samma pantsystem i hela EU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MJ222 av Agneta Gille (S)</w:t>
      </w:r>
    </w:p>
    <w:p w:rsidR="001F30C1" w:rsidRPr="0040640D" w:rsidRDefault="001F30C1" w:rsidP="001F30C1">
      <w:pPr>
        <w:pStyle w:val="NormalText"/>
      </w:pPr>
      <w:r w:rsidRPr="0040640D">
        <w:t>Införande av grovt djurplågeri i djurskyddslagstiftningen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MJ223 av Christer Winbäck (FP)</w:t>
      </w:r>
    </w:p>
    <w:p w:rsidR="001F30C1" w:rsidRPr="0040640D" w:rsidRDefault="001F30C1" w:rsidP="001F30C1">
      <w:pPr>
        <w:pStyle w:val="NormalText"/>
      </w:pPr>
      <w:r w:rsidRPr="0040640D">
        <w:t>Märkning av livsmedel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MJ224 av Carin Runeson och Kurt Kvarnström (S)</w:t>
      </w:r>
    </w:p>
    <w:p w:rsidR="001F30C1" w:rsidRPr="0040640D" w:rsidRDefault="001F30C1" w:rsidP="001F30C1">
      <w:pPr>
        <w:pStyle w:val="NormalText"/>
      </w:pPr>
      <w:r w:rsidRPr="0040640D">
        <w:t>Förnya strandskyddet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MJ225 av Anita Brodén och Lars Tysklind (FP)</w:t>
      </w:r>
    </w:p>
    <w:p w:rsidR="001F30C1" w:rsidRPr="0040640D" w:rsidRDefault="001F30C1" w:rsidP="001F30C1">
      <w:pPr>
        <w:pStyle w:val="NormalText"/>
      </w:pPr>
      <w:r w:rsidRPr="0040640D">
        <w:t>Ökad samordning i skogliga frågor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MJ226 av Anders Sellström (KD)</w:t>
      </w:r>
    </w:p>
    <w:p w:rsidR="001F30C1" w:rsidRPr="0040640D" w:rsidRDefault="001F30C1" w:rsidP="001F30C1">
      <w:pPr>
        <w:pStyle w:val="NormalText"/>
      </w:pPr>
      <w:r w:rsidRPr="0040640D">
        <w:t>Markägares ersättning vid expropriation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MJ227 av Lars Gustafsson (KD)</w:t>
      </w:r>
    </w:p>
    <w:p w:rsidR="001F30C1" w:rsidRPr="0040640D" w:rsidRDefault="001F30C1" w:rsidP="001F30C1">
      <w:pPr>
        <w:pStyle w:val="NormalText"/>
      </w:pPr>
      <w:r w:rsidRPr="0040640D">
        <w:t>Utvärdering av miljön och hälsan inom äggproduktionen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MJ228 av Christer Adelsbo och Annelie Karlsson (S)</w:t>
      </w:r>
    </w:p>
    <w:p w:rsidR="001F30C1" w:rsidRPr="0040640D" w:rsidRDefault="001F30C1" w:rsidP="001F30C1">
      <w:pPr>
        <w:pStyle w:val="NormalText"/>
      </w:pPr>
      <w:r w:rsidRPr="0040640D">
        <w:t>Ålen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MJ229 av Peter Jeppsson m.fl. (S)</w:t>
      </w:r>
    </w:p>
    <w:p w:rsidR="001F30C1" w:rsidRPr="0040640D" w:rsidRDefault="001F30C1" w:rsidP="001F30C1">
      <w:pPr>
        <w:pStyle w:val="NormalText"/>
      </w:pPr>
      <w:r w:rsidRPr="0040640D">
        <w:t>Det kustnära fisket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MJ230 av Amir Adan (M)</w:t>
      </w:r>
    </w:p>
    <w:p w:rsidR="001F30C1" w:rsidRPr="0040640D" w:rsidRDefault="001F30C1" w:rsidP="001F30C1">
      <w:pPr>
        <w:pStyle w:val="NormalText"/>
      </w:pPr>
      <w:r w:rsidRPr="0040640D">
        <w:t>Hundlicens för farliga hundar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MJ231 av Ingemar Nilsson och Susanne Eberstein (S)</w:t>
      </w:r>
    </w:p>
    <w:p w:rsidR="001F30C1" w:rsidRPr="0040640D" w:rsidRDefault="001F30C1" w:rsidP="001F30C1">
      <w:pPr>
        <w:pStyle w:val="NormalText"/>
      </w:pPr>
      <w:r w:rsidRPr="0040640D">
        <w:t>Storskarv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MJ232 av Eva Sonidsson och Ingemar Nilsson (S)</w:t>
      </w:r>
    </w:p>
    <w:p w:rsidR="001F30C1" w:rsidRPr="0040640D" w:rsidRDefault="001F30C1" w:rsidP="001F30C1">
      <w:pPr>
        <w:pStyle w:val="NormalText"/>
      </w:pPr>
      <w:r w:rsidRPr="0040640D">
        <w:t>Fiske i statens vatten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MJ233 av Lennart Axelsson (S)</w:t>
      </w:r>
    </w:p>
    <w:p w:rsidR="001F30C1" w:rsidRPr="0040640D" w:rsidRDefault="001F30C1" w:rsidP="001F30C1">
      <w:pPr>
        <w:pStyle w:val="NormalText"/>
      </w:pPr>
      <w:r w:rsidRPr="0040640D">
        <w:t>Böter för fimpkastande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MJ234 av Marianne Åhman (FP)</w:t>
      </w:r>
    </w:p>
    <w:p w:rsidR="001F30C1" w:rsidRPr="0040640D" w:rsidRDefault="001F30C1" w:rsidP="001F30C1">
      <w:pPr>
        <w:pStyle w:val="NormalText"/>
      </w:pPr>
      <w:r w:rsidRPr="0040640D">
        <w:t>Kontrollsystem för djuruppfödare som belagts med djurförbud i ett annat nordiskt land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MJ235 av Lars-Arne Staxäng (M)</w:t>
      </w:r>
    </w:p>
    <w:p w:rsidR="001F30C1" w:rsidRPr="0040640D" w:rsidRDefault="001F30C1" w:rsidP="001F30C1">
      <w:pPr>
        <w:pStyle w:val="NormalText"/>
      </w:pPr>
      <w:r w:rsidRPr="0040640D">
        <w:t>Havdagar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MJ236 av Lars-Arne Staxäng (M)</w:t>
      </w:r>
    </w:p>
    <w:p w:rsidR="001F30C1" w:rsidRPr="0040640D" w:rsidRDefault="001F30C1" w:rsidP="001F30C1">
      <w:pPr>
        <w:pStyle w:val="NormalText"/>
      </w:pPr>
      <w:r w:rsidRPr="0040640D">
        <w:t>Skyddsjakt på säl och skarv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MJ237 av Sten Bergheden (M)</w:t>
      </w:r>
    </w:p>
    <w:p w:rsidR="001F30C1" w:rsidRPr="0040640D" w:rsidRDefault="001F30C1" w:rsidP="001F30C1">
      <w:pPr>
        <w:pStyle w:val="NormalText"/>
      </w:pPr>
      <w:r w:rsidRPr="0040640D">
        <w:t>Ökad produktion av närproducerade livsmedel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MJ238 av Kew Nordqvist m.fl. (MP)</w:t>
      </w:r>
    </w:p>
    <w:p w:rsidR="001F30C1" w:rsidRPr="0040640D" w:rsidRDefault="001F30C1" w:rsidP="001F30C1">
      <w:pPr>
        <w:pStyle w:val="NormalText"/>
      </w:pPr>
      <w:r w:rsidRPr="0040640D">
        <w:t>Strategi för ett ekologiskt jordbruk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MJ239 av Sten Bergheden och Lars-Arne Staxäng (M)</w:t>
      </w:r>
    </w:p>
    <w:p w:rsidR="001F30C1" w:rsidRPr="0040640D" w:rsidRDefault="001F30C1" w:rsidP="001F30C1">
      <w:pPr>
        <w:pStyle w:val="NormalText"/>
      </w:pPr>
      <w:r w:rsidRPr="0040640D">
        <w:t>Förbättrad bekämpning av skadedjur i skogsbruket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MJ240 av Sten Bergheden (M)</w:t>
      </w:r>
    </w:p>
    <w:p w:rsidR="001F30C1" w:rsidRPr="0040640D" w:rsidRDefault="001F30C1" w:rsidP="001F30C1">
      <w:pPr>
        <w:pStyle w:val="NormalText"/>
      </w:pPr>
      <w:r w:rsidRPr="0040640D">
        <w:t>Vildsvinsprodukter och jakt på vildsvin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MJ241 av Jens Holm m.fl. (V)</w:t>
      </w:r>
    </w:p>
    <w:p w:rsidR="001F30C1" w:rsidRPr="0040640D" w:rsidRDefault="001F30C1" w:rsidP="001F30C1">
      <w:pPr>
        <w:pStyle w:val="NormalText"/>
      </w:pPr>
      <w:r w:rsidRPr="0040640D">
        <w:t>En ansvarsfull rovdjurspolitik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MJ242 av Christer Nylander m.fl. (FP, C)</w:t>
      </w:r>
    </w:p>
    <w:p w:rsidR="001F30C1" w:rsidRPr="0040640D" w:rsidRDefault="001F30C1" w:rsidP="001F30C1">
      <w:pPr>
        <w:pStyle w:val="NormalText"/>
      </w:pPr>
      <w:r w:rsidRPr="0040640D">
        <w:t>Strategi för att rädda ålen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MJ243 av Jan Ertsborn m.fl. (FP)</w:t>
      </w:r>
    </w:p>
    <w:p w:rsidR="001F30C1" w:rsidRPr="0040640D" w:rsidRDefault="001F30C1" w:rsidP="001F30C1">
      <w:pPr>
        <w:pStyle w:val="NormalText"/>
      </w:pPr>
      <w:r w:rsidRPr="0040640D">
        <w:t>Kastrering och märkning av katter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1F30C1" w:rsidRPr="0040640D" w:rsidRDefault="001F30C1" w:rsidP="001F30C1">
      <w:pPr>
        <w:pStyle w:val="NormalText"/>
      </w:pPr>
      <w:r w:rsidRPr="0040640D">
        <w:t>MJ244 av Ingemar Nilsson och Eva Sonidsson (S)</w:t>
      </w:r>
    </w:p>
    <w:p w:rsidR="001F30C1" w:rsidRPr="0040640D" w:rsidRDefault="001F30C1" w:rsidP="001F30C1">
      <w:pPr>
        <w:pStyle w:val="NormalText"/>
      </w:pPr>
      <w:r w:rsidRPr="0040640D">
        <w:t>Skogsvård</w:t>
      </w:r>
    </w:p>
    <w:p w:rsidR="001F30C1" w:rsidRPr="0040640D" w:rsidRDefault="001F30C1" w:rsidP="001F30C1">
      <w:pPr>
        <w:pStyle w:val="NormalText"/>
      </w:pPr>
      <w:r w:rsidRPr="0040640D">
        <w:t xml:space="preserve">MJU </w:t>
      </w:r>
    </w:p>
    <w:p w:rsidR="001F30C1" w:rsidRPr="0040640D" w:rsidRDefault="001F30C1" w:rsidP="001F30C1"/>
    <w:p w:rsidR="007D2DDB" w:rsidRPr="0040640D" w:rsidRDefault="007D2DDB" w:rsidP="001F30C1">
      <w:pPr>
        <w:pStyle w:val="NormalText"/>
      </w:pPr>
      <w:r w:rsidRPr="0040640D">
        <w:t>MJ245 av Ann-Kristine Johansson och Sven-Erik Bucht (S)</w:t>
      </w:r>
    </w:p>
    <w:p w:rsidR="007D2DDB" w:rsidRPr="0040640D" w:rsidRDefault="007D2DDB" w:rsidP="001F30C1">
      <w:pPr>
        <w:pStyle w:val="NormalText"/>
      </w:pPr>
      <w:r w:rsidRPr="0040640D">
        <w:t>Nationell livsmedelsstrategi</w:t>
      </w:r>
    </w:p>
    <w:p w:rsidR="007D2DDB" w:rsidRPr="0040640D" w:rsidRDefault="007D2DDB" w:rsidP="001F30C1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MJ246 av Sven-Erik Bucht (S)</w:t>
      </w:r>
    </w:p>
    <w:p w:rsidR="007D2DDB" w:rsidRPr="0040640D" w:rsidRDefault="007D2DDB" w:rsidP="007D2DDB">
      <w:pPr>
        <w:pStyle w:val="NormalText"/>
      </w:pPr>
      <w:r w:rsidRPr="0040640D">
        <w:t>Landsbygdsutveckling i strandnära lägen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MJ247 av Suzanne Svensson m.fl. (S)</w:t>
      </w:r>
    </w:p>
    <w:p w:rsidR="007D2DDB" w:rsidRPr="0040640D" w:rsidRDefault="007D2DDB" w:rsidP="007D2DDB">
      <w:pPr>
        <w:pStyle w:val="NormalText"/>
      </w:pPr>
      <w:r w:rsidRPr="0040640D">
        <w:t>Förvaltning av sälbeståndet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MJ248 av Kerstin Haglö m.fl. (S)</w:t>
      </w:r>
    </w:p>
    <w:p w:rsidR="007D2DDB" w:rsidRPr="0040640D" w:rsidRDefault="007D2DDB" w:rsidP="007D2DDB">
      <w:pPr>
        <w:pStyle w:val="NormalText"/>
      </w:pPr>
      <w:r w:rsidRPr="0040640D">
        <w:t>Utveckling av miljöarbetet i Östersjön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MJ249 av Isak From och Katarina Köhler (S)</w:t>
      </w:r>
    </w:p>
    <w:p w:rsidR="007D2DDB" w:rsidRPr="0040640D" w:rsidRDefault="007D2DDB" w:rsidP="007D2DDB">
      <w:pPr>
        <w:pStyle w:val="NormalText"/>
      </w:pPr>
      <w:r w:rsidRPr="0040640D">
        <w:t>Utvärdering av djurskyddstillsynen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MJ250 av Isak From (S)</w:t>
      </w:r>
    </w:p>
    <w:p w:rsidR="007D2DDB" w:rsidRPr="0040640D" w:rsidRDefault="007D2DDB" w:rsidP="007D2DDB">
      <w:pPr>
        <w:pStyle w:val="NormalText"/>
      </w:pPr>
      <w:r w:rsidRPr="0040640D">
        <w:t>Möjligheter till en modern trafiksäker bruksbil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MJ251 av Sven-Erik Bucht (S)</w:t>
      </w:r>
    </w:p>
    <w:p w:rsidR="007D2DDB" w:rsidRPr="0040640D" w:rsidRDefault="007D2DDB" w:rsidP="007D2DDB">
      <w:pPr>
        <w:pStyle w:val="NormalText"/>
      </w:pPr>
      <w:r w:rsidRPr="0040640D">
        <w:t>Miljöprövning med samhällsekonomisk hänsyn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MJ252 av Sven-Erik Bucht (S)</w:t>
      </w:r>
    </w:p>
    <w:p w:rsidR="007D2DDB" w:rsidRPr="0040640D" w:rsidRDefault="007D2DDB" w:rsidP="007D2DDB">
      <w:pPr>
        <w:pStyle w:val="NormalText"/>
      </w:pPr>
      <w:r w:rsidRPr="0040640D">
        <w:t>Stödområdesindelning för jordbruk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MJ253 av Olle Thorell (S)</w:t>
      </w:r>
    </w:p>
    <w:p w:rsidR="007D2DDB" w:rsidRPr="0040640D" w:rsidRDefault="007D2DDB" w:rsidP="007D2DDB">
      <w:pPr>
        <w:pStyle w:val="NormalText"/>
      </w:pPr>
      <w:r w:rsidRPr="0040640D">
        <w:t>Stöd till fiskeriverksamhet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MJ254 av Barbro Westerholm (FP)</w:t>
      </w:r>
    </w:p>
    <w:p w:rsidR="007D2DDB" w:rsidRPr="0040640D" w:rsidRDefault="007D2DDB" w:rsidP="007D2DDB">
      <w:pPr>
        <w:pStyle w:val="NormalText"/>
      </w:pPr>
      <w:r w:rsidRPr="0040640D">
        <w:t>Minskning av omgivningsbullret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MJ255 av Josef Fransson och Erik Almqvist (SD)</w:t>
      </w:r>
    </w:p>
    <w:p w:rsidR="007D2DDB" w:rsidRPr="0040640D" w:rsidRDefault="007D2DDB" w:rsidP="007D2DDB">
      <w:pPr>
        <w:pStyle w:val="NormalText"/>
      </w:pPr>
      <w:r w:rsidRPr="0040640D">
        <w:t>Uttag av näringsämnen ur Östersjön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MJ256 av Björn Söder och Per Ramhorn (SD)</w:t>
      </w:r>
    </w:p>
    <w:p w:rsidR="007D2DDB" w:rsidRPr="0040640D" w:rsidRDefault="007D2DDB" w:rsidP="007D2DDB">
      <w:pPr>
        <w:pStyle w:val="NormalText"/>
      </w:pPr>
      <w:r w:rsidRPr="0040640D">
        <w:t>Förbud mot azofärgämnen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MJ257 av Suzanne Svensson m.fl. (S)</w:t>
      </w:r>
    </w:p>
    <w:p w:rsidR="007D2DDB" w:rsidRPr="0040640D" w:rsidRDefault="007D2DDB" w:rsidP="007D2DDB">
      <w:pPr>
        <w:pStyle w:val="NormalText"/>
      </w:pPr>
      <w:r w:rsidRPr="0040640D">
        <w:t>Jakt på skarv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MJ258 av Helena Leander m.fl. (MP)</w:t>
      </w:r>
    </w:p>
    <w:p w:rsidR="007D2DDB" w:rsidRPr="0040640D" w:rsidRDefault="007D2DDB" w:rsidP="007D2DDB">
      <w:pPr>
        <w:pStyle w:val="NormalText"/>
      </w:pPr>
      <w:r w:rsidRPr="0040640D">
        <w:t>Minskad köttkonsumtion</w:t>
      </w:r>
    </w:p>
    <w:p w:rsidR="007D2DDB" w:rsidRPr="0040640D" w:rsidRDefault="007D2DDB" w:rsidP="007D2DDB">
      <w:pPr>
        <w:pStyle w:val="NormalText"/>
      </w:pPr>
      <w:r w:rsidRPr="0040640D">
        <w:t>MJU Yrk. 1-3</w:t>
      </w:r>
    </w:p>
    <w:p w:rsidR="007D2DDB" w:rsidRPr="0040640D" w:rsidRDefault="007D2DDB" w:rsidP="007D2DDB">
      <w:pPr>
        <w:pStyle w:val="NormalText"/>
      </w:pPr>
      <w:r w:rsidRPr="0040640D">
        <w:t>SkU Yrk. 4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MJ259 av Robert Halef (KD)</w:t>
      </w:r>
    </w:p>
    <w:p w:rsidR="007D2DDB" w:rsidRPr="0040640D" w:rsidRDefault="007D2DDB" w:rsidP="007D2DDB">
      <w:pPr>
        <w:pStyle w:val="NormalText"/>
      </w:pPr>
      <w:r w:rsidRPr="0040640D">
        <w:t>Vildsvin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MJ260 av Lars Gustafsson (KD)</w:t>
      </w:r>
    </w:p>
    <w:p w:rsidR="007D2DDB" w:rsidRPr="0040640D" w:rsidRDefault="007D2DDB" w:rsidP="007D2DDB">
      <w:pPr>
        <w:pStyle w:val="NormalText"/>
      </w:pPr>
      <w:r w:rsidRPr="0040640D">
        <w:t>Skyddsjakt på skarv och säl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MJ261 av Anders Sellström (KD)</w:t>
      </w:r>
    </w:p>
    <w:p w:rsidR="007D2DDB" w:rsidRPr="0040640D" w:rsidRDefault="007D2DDB" w:rsidP="007D2DDB">
      <w:pPr>
        <w:pStyle w:val="NormalText"/>
      </w:pPr>
      <w:r w:rsidRPr="0040640D">
        <w:t>Allemansrätten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MJ262 av Anna SteeleKarlström (FP)</w:t>
      </w:r>
    </w:p>
    <w:p w:rsidR="007D2DDB" w:rsidRPr="0040640D" w:rsidRDefault="007D2DDB" w:rsidP="007D2DDB">
      <w:pPr>
        <w:pStyle w:val="NormalText"/>
      </w:pPr>
      <w:r w:rsidRPr="0040640D">
        <w:t>Kommunalt vindkraftsveto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MJ263 av Hans Backman (FP)</w:t>
      </w:r>
    </w:p>
    <w:p w:rsidR="007D2DDB" w:rsidRPr="0040640D" w:rsidRDefault="007D2DDB" w:rsidP="007D2DDB">
      <w:pPr>
        <w:pStyle w:val="NormalText"/>
      </w:pPr>
      <w:r w:rsidRPr="0040640D">
        <w:t>Återinförande av bilskrotningspremie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MJ264 av Anna SteeleKarlström (FP)</w:t>
      </w:r>
    </w:p>
    <w:p w:rsidR="007D2DDB" w:rsidRPr="0040640D" w:rsidRDefault="007D2DDB" w:rsidP="007D2DDB">
      <w:pPr>
        <w:pStyle w:val="NormalText"/>
      </w:pPr>
      <w:r w:rsidRPr="0040640D">
        <w:t>Förbud mot pälsfarmer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MJ265 av Jan Lindholm (MP)</w:t>
      </w:r>
    </w:p>
    <w:p w:rsidR="007D2DDB" w:rsidRPr="0040640D" w:rsidRDefault="007D2DDB" w:rsidP="007D2DDB">
      <w:pPr>
        <w:pStyle w:val="NormalText"/>
      </w:pPr>
      <w:r w:rsidRPr="0040640D">
        <w:t>Innehållsdeklaration av livsmedel i offentlig verksamhet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MJ266 av Kew Nordqvist (MP)</w:t>
      </w:r>
    </w:p>
    <w:p w:rsidR="007D2DDB" w:rsidRPr="0040640D" w:rsidRDefault="007D2DDB" w:rsidP="007D2DDB">
      <w:pPr>
        <w:pStyle w:val="NormalText"/>
      </w:pPr>
      <w:r w:rsidRPr="0040640D">
        <w:t>Minska krånglet inom jordbruket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MJ267 av Mats Pertoft och Jan Lindholm (MP)</w:t>
      </w:r>
    </w:p>
    <w:p w:rsidR="007D2DDB" w:rsidRPr="0040640D" w:rsidRDefault="007D2DDB" w:rsidP="007D2DDB">
      <w:pPr>
        <w:pStyle w:val="NormalText"/>
      </w:pPr>
      <w:r w:rsidRPr="0040640D">
        <w:t>Pantsystem för fimpar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MJ268 av Mats Pertoft (MP)</w:t>
      </w:r>
    </w:p>
    <w:p w:rsidR="007D2DDB" w:rsidRPr="0040640D" w:rsidRDefault="007D2DDB" w:rsidP="007D2DDB">
      <w:pPr>
        <w:pStyle w:val="NormalText"/>
      </w:pPr>
      <w:r w:rsidRPr="0040640D">
        <w:t>Långsiktigt hållbart och ekonomiskt skogsbruk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MJ269 av Helena Leander m.fl. (MP)</w:t>
      </w:r>
    </w:p>
    <w:p w:rsidR="007D2DDB" w:rsidRPr="0040640D" w:rsidRDefault="007D2DDB" w:rsidP="007D2DDB">
      <w:pPr>
        <w:pStyle w:val="NormalText"/>
      </w:pPr>
      <w:r w:rsidRPr="0040640D">
        <w:t>Utsläppsstatistik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MJ270 av Helena Leander m.fl. (MP)</w:t>
      </w:r>
    </w:p>
    <w:p w:rsidR="007D2DDB" w:rsidRPr="0040640D" w:rsidRDefault="007D2DDB" w:rsidP="007D2DDB">
      <w:pPr>
        <w:pStyle w:val="NormalText"/>
      </w:pPr>
      <w:r w:rsidRPr="0040640D">
        <w:t>Reglering av fiske i Natura 2000-områden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MJ271 av Helena Leander m.fl. (MP)</w:t>
      </w:r>
    </w:p>
    <w:p w:rsidR="007D2DDB" w:rsidRPr="0040640D" w:rsidRDefault="007D2DDB" w:rsidP="007D2DDB">
      <w:pPr>
        <w:pStyle w:val="NormalText"/>
      </w:pPr>
      <w:r w:rsidRPr="0040640D">
        <w:t>Skyddade marina områden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MJ272 av Katarina Brännström (M)</w:t>
      </w:r>
    </w:p>
    <w:p w:rsidR="007D2DDB" w:rsidRPr="0040640D" w:rsidRDefault="007D2DDB" w:rsidP="007D2DDB">
      <w:pPr>
        <w:pStyle w:val="NormalText"/>
      </w:pPr>
      <w:r w:rsidRPr="0040640D">
        <w:t>Stärkt äganderätt inom allemansrätten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MJ273 av Katarina Brännström (M)</w:t>
      </w:r>
    </w:p>
    <w:p w:rsidR="007D2DDB" w:rsidRPr="0040640D" w:rsidRDefault="007D2DDB" w:rsidP="007D2DDB">
      <w:pPr>
        <w:pStyle w:val="NormalText"/>
      </w:pPr>
      <w:r w:rsidRPr="0040640D">
        <w:t>Begränsande av vildsvinens skadeverkningar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MJ274 av Gustav Nilsson (M)</w:t>
      </w:r>
    </w:p>
    <w:p w:rsidR="007D2DDB" w:rsidRPr="0040640D" w:rsidRDefault="007D2DDB" w:rsidP="007D2DDB">
      <w:pPr>
        <w:pStyle w:val="NormalText"/>
      </w:pPr>
      <w:r w:rsidRPr="0040640D">
        <w:t>Ukast av fisk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MJ275 av Gustav Nilsson (M)</w:t>
      </w:r>
    </w:p>
    <w:p w:rsidR="007D2DDB" w:rsidRPr="0040640D" w:rsidRDefault="007D2DDB" w:rsidP="007D2DDB">
      <w:pPr>
        <w:pStyle w:val="NormalText"/>
      </w:pPr>
      <w:r w:rsidRPr="0040640D">
        <w:t>Selektiva fiskemetoder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MJ276 av Gustav Nilsson (M)</w:t>
      </w:r>
    </w:p>
    <w:p w:rsidR="007D2DDB" w:rsidRPr="0040640D" w:rsidRDefault="007D2DDB" w:rsidP="007D2DDB">
      <w:pPr>
        <w:pStyle w:val="NormalText"/>
      </w:pPr>
      <w:r w:rsidRPr="0040640D">
        <w:t>Kontroller av yrkesfiskare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MJ277 av Gustav Nilsson och Betty Malmberg (M)</w:t>
      </w:r>
    </w:p>
    <w:p w:rsidR="007D2DDB" w:rsidRPr="0040640D" w:rsidRDefault="007D2DDB" w:rsidP="007D2DDB">
      <w:pPr>
        <w:pStyle w:val="NormalText"/>
      </w:pPr>
      <w:r w:rsidRPr="0040640D">
        <w:t>En balanserad vildsvinsstam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MJ278 av Gustav Nilsson (M)</w:t>
      </w:r>
    </w:p>
    <w:p w:rsidR="007D2DDB" w:rsidRPr="0040640D" w:rsidRDefault="007D2DDB" w:rsidP="007D2DDB">
      <w:pPr>
        <w:pStyle w:val="NormalText"/>
      </w:pPr>
      <w:r w:rsidRPr="0040640D">
        <w:t>Ett livskraftigt jordbruk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MJ279 av Gustav Nilsson (M)</w:t>
      </w:r>
    </w:p>
    <w:p w:rsidR="007D2DDB" w:rsidRPr="0040640D" w:rsidRDefault="007D2DDB" w:rsidP="007D2DDB">
      <w:pPr>
        <w:pStyle w:val="NormalText"/>
      </w:pPr>
      <w:r w:rsidRPr="0040640D">
        <w:t>Europeiska riktlinjer för minknäringen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MJ280 av Gustav Nilsson (M)</w:t>
      </w:r>
    </w:p>
    <w:p w:rsidR="007D2DDB" w:rsidRPr="0040640D" w:rsidRDefault="007D2DDB" w:rsidP="007D2DDB">
      <w:pPr>
        <w:pStyle w:val="NormalText"/>
      </w:pPr>
      <w:r w:rsidRPr="0040640D">
        <w:t>Svenska hagar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MJ281 av Jens Holm m.fl. (V)</w:t>
      </w:r>
    </w:p>
    <w:p w:rsidR="007D2DDB" w:rsidRPr="0040640D" w:rsidRDefault="007D2DDB" w:rsidP="007D2DDB">
      <w:pPr>
        <w:pStyle w:val="NormalText"/>
      </w:pPr>
      <w:r w:rsidRPr="0040640D">
        <w:t>Kemikalier i vår omvärd</w:t>
      </w:r>
    </w:p>
    <w:p w:rsidR="007D2DDB" w:rsidRPr="0040640D" w:rsidRDefault="007D2DDB" w:rsidP="007D2DDB">
      <w:pPr>
        <w:pStyle w:val="NormalText"/>
      </w:pPr>
      <w:r w:rsidRPr="0040640D">
        <w:t>MJU Yrk. 1-6,8-15,17</w:t>
      </w:r>
    </w:p>
    <w:p w:rsidR="007D2DDB" w:rsidRPr="0040640D" w:rsidRDefault="007D2DDB" w:rsidP="007D2DDB">
      <w:pPr>
        <w:pStyle w:val="NormalText"/>
      </w:pPr>
      <w:r w:rsidRPr="0040640D">
        <w:t>FiU Yrk. 7</w:t>
      </w:r>
    </w:p>
    <w:p w:rsidR="007D2DDB" w:rsidRPr="0040640D" w:rsidRDefault="007D2DDB" w:rsidP="007D2DDB">
      <w:pPr>
        <w:pStyle w:val="NormalText"/>
      </w:pPr>
      <w:r w:rsidRPr="0040640D">
        <w:t>CU Yrk. 16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MJ282 av Jens Holm m.fl. (V)</w:t>
      </w:r>
    </w:p>
    <w:p w:rsidR="007D2DDB" w:rsidRPr="0040640D" w:rsidRDefault="007D2DDB" w:rsidP="007D2DDB">
      <w:pPr>
        <w:pStyle w:val="NormalText"/>
      </w:pPr>
      <w:r w:rsidRPr="0040640D">
        <w:t>Minska övergödningen i Östersjön</w:t>
      </w:r>
    </w:p>
    <w:p w:rsidR="007D2DDB" w:rsidRPr="0040640D" w:rsidRDefault="007D2DDB" w:rsidP="007D2DDB">
      <w:pPr>
        <w:pStyle w:val="NormalText"/>
      </w:pPr>
      <w:r w:rsidRPr="0040640D">
        <w:t>MJU Yrk. 1-2,4-13</w:t>
      </w:r>
    </w:p>
    <w:p w:rsidR="007D2DDB" w:rsidRPr="0040640D" w:rsidRDefault="007D2DDB" w:rsidP="007D2DDB">
      <w:pPr>
        <w:pStyle w:val="NormalText"/>
      </w:pPr>
      <w:r w:rsidRPr="0040640D">
        <w:t>SkU Yrk. 3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MJ283 av Caroline Szyber (KD)</w:t>
      </w:r>
    </w:p>
    <w:p w:rsidR="007D2DDB" w:rsidRPr="0040640D" w:rsidRDefault="007D2DDB" w:rsidP="007D2DDB">
      <w:pPr>
        <w:pStyle w:val="NormalText"/>
      </w:pPr>
      <w:r w:rsidRPr="0040640D">
        <w:t>Fiske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MJ284 av Andreas Carlson (KD)</w:t>
      </w:r>
    </w:p>
    <w:p w:rsidR="007D2DDB" w:rsidRPr="0040640D" w:rsidRDefault="007D2DDB" w:rsidP="007D2DDB">
      <w:pPr>
        <w:pStyle w:val="NormalText"/>
      </w:pPr>
      <w:r w:rsidRPr="0040640D">
        <w:t>Kyrkkaffet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MJ285 av Lars Gustafsson (KD)</w:t>
      </w:r>
    </w:p>
    <w:p w:rsidR="007D2DDB" w:rsidRPr="0040640D" w:rsidRDefault="007D2DDB" w:rsidP="007D2DDB">
      <w:pPr>
        <w:pStyle w:val="NormalText"/>
      </w:pPr>
      <w:r w:rsidRPr="0040640D">
        <w:t>Decibelkrav för vindkraftverk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MJ286 av Peder Wachtmeister (M)</w:t>
      </w:r>
    </w:p>
    <w:p w:rsidR="007D2DDB" w:rsidRPr="0040640D" w:rsidRDefault="007D2DDB" w:rsidP="007D2DDB">
      <w:pPr>
        <w:pStyle w:val="NormalText"/>
      </w:pPr>
      <w:r w:rsidRPr="0040640D">
        <w:t>Statsskogsutredningen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MJ287 av Gustaf Hoffstedt (M)</w:t>
      </w:r>
    </w:p>
    <w:p w:rsidR="007D2DDB" w:rsidRPr="0040640D" w:rsidRDefault="007D2DDB" w:rsidP="007D2DDB">
      <w:pPr>
        <w:pStyle w:val="NormalText"/>
      </w:pPr>
      <w:r w:rsidRPr="0040640D">
        <w:t>Förbättra näringsvillkoren för svensk grisuppfödning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MJ288 av Henrik Ripa och Susanna Haby (M)</w:t>
      </w:r>
    </w:p>
    <w:p w:rsidR="007D2DDB" w:rsidRPr="0040640D" w:rsidRDefault="007D2DDB" w:rsidP="007D2DDB">
      <w:pPr>
        <w:pStyle w:val="NormalText"/>
      </w:pPr>
      <w:r w:rsidRPr="0040640D">
        <w:t>Nedskräpande tobaksprodukter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MJ289 av Michael Svensson (M)</w:t>
      </w:r>
    </w:p>
    <w:p w:rsidR="007D2DDB" w:rsidRPr="0040640D" w:rsidRDefault="007D2DDB" w:rsidP="007D2DDB">
      <w:pPr>
        <w:pStyle w:val="NormalText"/>
      </w:pPr>
      <w:r w:rsidRPr="0040640D">
        <w:t>Gårdsförsäljning av lokalt producerade livsmedel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MJ290 av Henrik Ripa (M)</w:t>
      </w:r>
    </w:p>
    <w:p w:rsidR="007D2DDB" w:rsidRPr="0040640D" w:rsidRDefault="007D2DDB" w:rsidP="007D2DDB">
      <w:pPr>
        <w:pStyle w:val="NormalText"/>
      </w:pPr>
      <w:r w:rsidRPr="0040640D">
        <w:t>Saneringsbidrag från Naturvårdsverket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MJ291 av Tina Ehn m.fl. (MP)</w:t>
      </w:r>
    </w:p>
    <w:p w:rsidR="007D2DDB" w:rsidRPr="0040640D" w:rsidRDefault="007D2DDB" w:rsidP="007D2DDB">
      <w:pPr>
        <w:pStyle w:val="NormalText"/>
      </w:pPr>
      <w:r w:rsidRPr="0040640D">
        <w:t>Ansvar för oljeskador på fåglar</w:t>
      </w:r>
    </w:p>
    <w:p w:rsidR="007D2DDB" w:rsidRPr="0040640D" w:rsidRDefault="007D2DDB" w:rsidP="007D2DDB">
      <w:pPr>
        <w:pStyle w:val="NormalText"/>
      </w:pPr>
      <w:r w:rsidRPr="0040640D">
        <w:t>MJU Yrk. 1-2</w:t>
      </w:r>
    </w:p>
    <w:p w:rsidR="007D2DDB" w:rsidRPr="0040640D" w:rsidRDefault="007D2DDB" w:rsidP="007D2DDB">
      <w:pPr>
        <w:pStyle w:val="NormalText"/>
      </w:pPr>
      <w:r w:rsidRPr="0040640D">
        <w:t>FiU Yrk. 3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MJ292 av Tina Ehn m.fl. (MP)</w:t>
      </w:r>
    </w:p>
    <w:p w:rsidR="007D2DDB" w:rsidRPr="0040640D" w:rsidRDefault="007D2DDB" w:rsidP="007D2DDB">
      <w:pPr>
        <w:pStyle w:val="NormalText"/>
      </w:pPr>
      <w:r w:rsidRPr="0040640D">
        <w:t>Ökat skydd för Vättern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MJ293 av Lise Nordin m.fl. (MP)</w:t>
      </w:r>
    </w:p>
    <w:p w:rsidR="007D2DDB" w:rsidRPr="0040640D" w:rsidRDefault="007D2DDB" w:rsidP="007D2DDB">
      <w:pPr>
        <w:pStyle w:val="NormalText"/>
      </w:pPr>
      <w:r w:rsidRPr="0040640D">
        <w:t>Hinder för vindkraften</w:t>
      </w:r>
    </w:p>
    <w:p w:rsidR="007D2DDB" w:rsidRPr="0040640D" w:rsidRDefault="007D2DDB" w:rsidP="007D2DDB">
      <w:pPr>
        <w:pStyle w:val="NormalText"/>
      </w:pPr>
      <w:r w:rsidRPr="0040640D">
        <w:t>FöU Yrk. 1</w:t>
      </w:r>
    </w:p>
    <w:p w:rsidR="007D2DDB" w:rsidRPr="0040640D" w:rsidRDefault="007D2DDB" w:rsidP="007D2DDB">
      <w:pPr>
        <w:pStyle w:val="NormalText"/>
      </w:pPr>
      <w:r w:rsidRPr="0040640D">
        <w:t>MJU Yrk. 2</w:t>
      </w:r>
    </w:p>
    <w:p w:rsidR="007D2DDB" w:rsidRPr="0040640D" w:rsidRDefault="007D2DDB" w:rsidP="007D2DDB">
      <w:pPr>
        <w:pStyle w:val="NormalText"/>
      </w:pPr>
      <w:r w:rsidRPr="0040640D">
        <w:t>SkU Yrk. 3</w:t>
      </w:r>
    </w:p>
    <w:p w:rsidR="007D2DDB" w:rsidRPr="0040640D" w:rsidRDefault="007D2DDB" w:rsidP="007D2DDB"/>
    <w:p w:rsidR="007D2DDB" w:rsidRPr="0040640D" w:rsidRDefault="007D2DDB" w:rsidP="007D2DDB">
      <w:pPr>
        <w:pStyle w:val="NormalText"/>
      </w:pPr>
      <w:r w:rsidRPr="0040640D">
        <w:t>MJ294 av Kurt Kvarnström och Peter Hultqvist (S)</w:t>
      </w:r>
    </w:p>
    <w:p w:rsidR="007D2DDB" w:rsidRPr="0040640D" w:rsidRDefault="007D2DDB" w:rsidP="007D2DDB">
      <w:pPr>
        <w:pStyle w:val="NormalText"/>
      </w:pPr>
      <w:r w:rsidRPr="0040640D">
        <w:t>Införande av bilskrotningspremie</w:t>
      </w:r>
    </w:p>
    <w:p w:rsidR="007D2DDB" w:rsidRPr="0040640D" w:rsidRDefault="007D2DDB" w:rsidP="007D2DDB">
      <w:pPr>
        <w:pStyle w:val="NormalText"/>
      </w:pPr>
      <w:r w:rsidRPr="0040640D">
        <w:t xml:space="preserve">MJU </w:t>
      </w:r>
    </w:p>
    <w:p w:rsidR="007D2DDB" w:rsidRPr="0040640D" w:rsidRDefault="007D2DDB" w:rsidP="007D2DDB"/>
    <w:p w:rsidR="00010C8B" w:rsidRPr="0040640D" w:rsidRDefault="00010C8B" w:rsidP="007D2DDB">
      <w:pPr>
        <w:pStyle w:val="NormalText"/>
      </w:pPr>
      <w:r w:rsidRPr="0040640D">
        <w:t>MJ295 av Maria Plass (M)</w:t>
      </w:r>
    </w:p>
    <w:p w:rsidR="00010C8B" w:rsidRPr="0040640D" w:rsidRDefault="00010C8B" w:rsidP="007D2DDB">
      <w:pPr>
        <w:pStyle w:val="NormalText"/>
      </w:pPr>
      <w:r w:rsidRPr="0040640D">
        <w:t>Marina nationalparker</w:t>
      </w:r>
    </w:p>
    <w:p w:rsidR="00010C8B" w:rsidRPr="0040640D" w:rsidRDefault="00010C8B" w:rsidP="007D2DD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MJ296 av Kenneth Johansson (C)</w:t>
      </w:r>
    </w:p>
    <w:p w:rsidR="00010C8B" w:rsidRPr="0040640D" w:rsidRDefault="00010C8B" w:rsidP="00010C8B">
      <w:pPr>
        <w:pStyle w:val="NormalText"/>
      </w:pPr>
      <w:r w:rsidRPr="0040640D">
        <w:t>Översyn av strandskyddsreglerna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MJ297 av Penilla Gunther (KD)</w:t>
      </w:r>
    </w:p>
    <w:p w:rsidR="00010C8B" w:rsidRPr="0040640D" w:rsidRDefault="00010C8B" w:rsidP="00010C8B">
      <w:pPr>
        <w:pStyle w:val="NormalText"/>
      </w:pPr>
      <w:r w:rsidRPr="0040640D">
        <w:t>Utformning av text och symboler på förpackningar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MJ298 av Anders Åkesson (C)</w:t>
      </w:r>
    </w:p>
    <w:p w:rsidR="00010C8B" w:rsidRPr="0040640D" w:rsidRDefault="00010C8B" w:rsidP="00010C8B">
      <w:pPr>
        <w:pStyle w:val="NormalText"/>
      </w:pPr>
      <w:r w:rsidRPr="0040640D">
        <w:t>Överlåtelse av ålfisketillstånd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MJ299 av Anders Åkesson och Kenneth Johansson (C)</w:t>
      </w:r>
    </w:p>
    <w:p w:rsidR="00010C8B" w:rsidRPr="0040640D" w:rsidRDefault="00010C8B" w:rsidP="00010C8B">
      <w:pPr>
        <w:pStyle w:val="NormalText"/>
      </w:pPr>
      <w:r w:rsidRPr="0040640D">
        <w:t>Intrång av ny infrastruktur i skogsmark</w:t>
      </w:r>
    </w:p>
    <w:p w:rsidR="00010C8B" w:rsidRPr="0040640D" w:rsidRDefault="00010C8B" w:rsidP="00010C8B">
      <w:pPr>
        <w:pStyle w:val="NormalText"/>
      </w:pPr>
      <w:r w:rsidRPr="0040640D">
        <w:t>MJU Yrk. 1-2</w:t>
      </w:r>
    </w:p>
    <w:p w:rsidR="00010C8B" w:rsidRPr="0040640D" w:rsidRDefault="00010C8B" w:rsidP="00010C8B">
      <w:pPr>
        <w:pStyle w:val="NormalText"/>
      </w:pPr>
      <w:r w:rsidRPr="0040640D">
        <w:t>CU Yrk. 3,5</w:t>
      </w:r>
    </w:p>
    <w:p w:rsidR="00010C8B" w:rsidRPr="0040640D" w:rsidRDefault="00010C8B" w:rsidP="00010C8B">
      <w:pPr>
        <w:pStyle w:val="NormalText"/>
      </w:pPr>
      <w:r w:rsidRPr="0040640D">
        <w:t>JuU Yrk. 4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MJ300 av Anders Åkesson (C)</w:t>
      </w:r>
    </w:p>
    <w:p w:rsidR="00010C8B" w:rsidRPr="0040640D" w:rsidRDefault="00010C8B" w:rsidP="00010C8B">
      <w:pPr>
        <w:pStyle w:val="NormalText"/>
      </w:pPr>
      <w:r w:rsidRPr="0040640D">
        <w:t>Allmän jakt på säl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MJ301 av Anders Åkesson (C)</w:t>
      </w:r>
    </w:p>
    <w:p w:rsidR="00010C8B" w:rsidRPr="0040640D" w:rsidRDefault="00010C8B" w:rsidP="00010C8B">
      <w:pPr>
        <w:pStyle w:val="NormalText"/>
      </w:pPr>
      <w:r w:rsidRPr="0040640D">
        <w:t>Jakt på fågeln skarv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MJ302 av Annicka Engblom m.fl. (M)</w:t>
      </w:r>
    </w:p>
    <w:p w:rsidR="00010C8B" w:rsidRPr="0040640D" w:rsidRDefault="00010C8B" w:rsidP="00010C8B">
      <w:pPr>
        <w:pStyle w:val="NormalText"/>
      </w:pPr>
      <w:r w:rsidRPr="0040640D">
        <w:t>Nationell förvaltningsplan för säl och skarv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MJ303 av Gunnar Sandberg m.fl. (S)</w:t>
      </w:r>
    </w:p>
    <w:p w:rsidR="00010C8B" w:rsidRPr="0040640D" w:rsidRDefault="00010C8B" w:rsidP="00010C8B">
      <w:pPr>
        <w:pStyle w:val="NormalText"/>
      </w:pPr>
      <w:r w:rsidRPr="0040640D">
        <w:t>Åteljakt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MJ304 av Gunilla Carlsson i Hisings Backa (S)</w:t>
      </w:r>
    </w:p>
    <w:p w:rsidR="00010C8B" w:rsidRPr="0040640D" w:rsidRDefault="00010C8B" w:rsidP="00010C8B">
      <w:pPr>
        <w:pStyle w:val="NormalText"/>
      </w:pPr>
      <w:r w:rsidRPr="0040640D">
        <w:t>Förbud mot tidelag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MJ305 av Louise Malmström och Thomas Strand (S)</w:t>
      </w:r>
    </w:p>
    <w:p w:rsidR="00010C8B" w:rsidRPr="0040640D" w:rsidRDefault="00010C8B" w:rsidP="00010C8B">
      <w:pPr>
        <w:pStyle w:val="NormalText"/>
      </w:pPr>
      <w:r w:rsidRPr="0040640D">
        <w:t>En särskild djurskyddsbalk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MJ306 av Louise Malmström och Thomas Strand (S)</w:t>
      </w:r>
    </w:p>
    <w:p w:rsidR="00010C8B" w:rsidRPr="0040640D" w:rsidRDefault="00010C8B" w:rsidP="00010C8B">
      <w:pPr>
        <w:pStyle w:val="NormalText"/>
      </w:pPr>
      <w:r w:rsidRPr="0040640D">
        <w:t>Mindre biogasanläggningar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MJ307 av Emma Henriksson (KD)</w:t>
      </w:r>
    </w:p>
    <w:p w:rsidR="00010C8B" w:rsidRPr="0040640D" w:rsidRDefault="00010C8B" w:rsidP="00010C8B">
      <w:pPr>
        <w:pStyle w:val="NormalText"/>
      </w:pPr>
      <w:r w:rsidRPr="0040640D">
        <w:t>Ansvarsfull klimatpolitik</w:t>
      </w:r>
    </w:p>
    <w:p w:rsidR="00010C8B" w:rsidRPr="0040640D" w:rsidRDefault="00010C8B" w:rsidP="00010C8B">
      <w:pPr>
        <w:pStyle w:val="NormalText"/>
      </w:pPr>
      <w:r w:rsidRPr="0040640D">
        <w:t>MJU Yrk. 1-8</w:t>
      </w:r>
    </w:p>
    <w:p w:rsidR="00010C8B" w:rsidRPr="0040640D" w:rsidRDefault="00010C8B" w:rsidP="00010C8B">
      <w:pPr>
        <w:pStyle w:val="NormalText"/>
      </w:pPr>
      <w:r w:rsidRPr="0040640D">
        <w:t>NU Yrk. 9-11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MJ308 av Emma Henriksson (KD)</w:t>
      </w:r>
    </w:p>
    <w:p w:rsidR="00010C8B" w:rsidRPr="0040640D" w:rsidRDefault="00010C8B" w:rsidP="00010C8B">
      <w:pPr>
        <w:pStyle w:val="NormalText"/>
      </w:pPr>
      <w:r w:rsidRPr="0040640D">
        <w:t>Djurskydd</w:t>
      </w:r>
    </w:p>
    <w:p w:rsidR="00010C8B" w:rsidRPr="0040640D" w:rsidRDefault="00010C8B" w:rsidP="00010C8B">
      <w:pPr>
        <w:pStyle w:val="NormalText"/>
      </w:pPr>
      <w:r w:rsidRPr="0040640D">
        <w:t>MJU Yrk. 1-4,7</w:t>
      </w:r>
    </w:p>
    <w:p w:rsidR="00010C8B" w:rsidRPr="0040640D" w:rsidRDefault="00010C8B" w:rsidP="00010C8B">
      <w:pPr>
        <w:pStyle w:val="NormalText"/>
      </w:pPr>
      <w:r w:rsidRPr="0040640D">
        <w:t>NU Yrk. 5</w:t>
      </w:r>
    </w:p>
    <w:p w:rsidR="00010C8B" w:rsidRPr="0040640D" w:rsidRDefault="00010C8B" w:rsidP="00010C8B">
      <w:pPr>
        <w:pStyle w:val="NormalText"/>
      </w:pPr>
      <w:r w:rsidRPr="0040640D">
        <w:t>UbU Yrk. 6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MJ309 av Johan Andersson m.fl. (S)</w:t>
      </w:r>
    </w:p>
    <w:p w:rsidR="00010C8B" w:rsidRPr="0040640D" w:rsidRDefault="00010C8B" w:rsidP="00010C8B">
      <w:pPr>
        <w:pStyle w:val="NormalText"/>
      </w:pPr>
      <w:r w:rsidRPr="0040640D">
        <w:t>Bildande av Ombergs nationalpark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MJ310 av Isak From m.fl. (S)</w:t>
      </w:r>
    </w:p>
    <w:p w:rsidR="00010C8B" w:rsidRPr="0040640D" w:rsidRDefault="00010C8B" w:rsidP="00010C8B">
      <w:pPr>
        <w:pStyle w:val="NormalText"/>
      </w:pPr>
      <w:r w:rsidRPr="0040640D">
        <w:t>Ekonomiska förutsättningar för samebyar med hög rovdjursbelastning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MJ311 av Anne Marie Brodén (M)</w:t>
      </w:r>
    </w:p>
    <w:p w:rsidR="00010C8B" w:rsidRPr="0040640D" w:rsidRDefault="00010C8B" w:rsidP="00010C8B">
      <w:pPr>
        <w:pStyle w:val="NormalText"/>
      </w:pPr>
      <w:r w:rsidRPr="0040640D">
        <w:t>Offentlig mat bör vara nylagad, nyttig och god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MJ312 av Lars-Axel Nordell (KD)</w:t>
      </w:r>
    </w:p>
    <w:p w:rsidR="00010C8B" w:rsidRPr="0040640D" w:rsidRDefault="00010C8B" w:rsidP="00010C8B">
      <w:pPr>
        <w:pStyle w:val="NormalText"/>
      </w:pPr>
      <w:r w:rsidRPr="0040640D">
        <w:t>Skrotningspremie för tunga lastbilar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MJ313 av Anna SteeleKarlström (FP)</w:t>
      </w:r>
    </w:p>
    <w:p w:rsidR="00010C8B" w:rsidRPr="0040640D" w:rsidRDefault="00010C8B" w:rsidP="00010C8B">
      <w:pPr>
        <w:pStyle w:val="NormalText"/>
      </w:pPr>
      <w:r w:rsidRPr="0040640D">
        <w:t>Skyddsjakt på vargar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MJ314 av Margareta B Kjellin (M)</w:t>
      </w:r>
    </w:p>
    <w:p w:rsidR="00010C8B" w:rsidRPr="0040640D" w:rsidRDefault="00010C8B" w:rsidP="00010C8B">
      <w:pPr>
        <w:pStyle w:val="NormalText"/>
      </w:pPr>
      <w:r w:rsidRPr="0040640D">
        <w:t>Översyn av skyddsjakten på varg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MJ315 av Nina Lundström (FP)</w:t>
      </w:r>
    </w:p>
    <w:p w:rsidR="00010C8B" w:rsidRPr="0040640D" w:rsidRDefault="00010C8B" w:rsidP="00010C8B">
      <w:pPr>
        <w:pStyle w:val="NormalText"/>
      </w:pPr>
      <w:r w:rsidRPr="0040640D">
        <w:t>Sjöbodar och bastukultur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MJ316 av Karin Granbom Ellison (FP)</w:t>
      </w:r>
    </w:p>
    <w:p w:rsidR="00010C8B" w:rsidRPr="0040640D" w:rsidRDefault="00010C8B" w:rsidP="00010C8B">
      <w:pPr>
        <w:pStyle w:val="NormalText"/>
      </w:pPr>
      <w:r w:rsidRPr="0040640D">
        <w:t>Konsumentinformation om farliga ämnen och avfallshantering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MJ317 av Karin Granbom Ellison (FP)</w:t>
      </w:r>
    </w:p>
    <w:p w:rsidR="00010C8B" w:rsidRPr="0040640D" w:rsidRDefault="00010C8B" w:rsidP="00010C8B">
      <w:pPr>
        <w:pStyle w:val="NormalText"/>
      </w:pPr>
      <w:r w:rsidRPr="0040640D">
        <w:t>Nya mål för återvinning av avfall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MJ318 av Eva Lohman och Saila Quicklund (M)</w:t>
      </w:r>
    </w:p>
    <w:p w:rsidR="00010C8B" w:rsidRPr="0040640D" w:rsidRDefault="00010C8B" w:rsidP="00010C8B">
      <w:pPr>
        <w:pStyle w:val="NormalText"/>
      </w:pPr>
      <w:r w:rsidRPr="0040640D">
        <w:t>Kustnära fiske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MJ319 av Eva Lohman och Saila Quicklund (M)</w:t>
      </w:r>
    </w:p>
    <w:p w:rsidR="00010C8B" w:rsidRPr="0040640D" w:rsidRDefault="00010C8B" w:rsidP="00010C8B">
      <w:pPr>
        <w:pStyle w:val="NormalText"/>
      </w:pPr>
      <w:r w:rsidRPr="0040640D">
        <w:t>Jakt på storskarv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MJ320 av Billy Gustafsson (S)</w:t>
      </w:r>
    </w:p>
    <w:p w:rsidR="00010C8B" w:rsidRPr="0040640D" w:rsidRDefault="00010C8B" w:rsidP="00010C8B">
      <w:pPr>
        <w:pStyle w:val="NormalText"/>
      </w:pPr>
      <w:r w:rsidRPr="0040640D">
        <w:t>Användandet av vattenskoter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MJ321 av Roland Utbult (KD)</w:t>
      </w:r>
    </w:p>
    <w:p w:rsidR="00010C8B" w:rsidRPr="0040640D" w:rsidRDefault="00010C8B" w:rsidP="00010C8B">
      <w:pPr>
        <w:pStyle w:val="NormalText"/>
      </w:pPr>
      <w:r w:rsidRPr="0040640D">
        <w:t>Hantering av bly i gamla fiskeredskap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MJ322 av Roland Utbult och Annelie Enochson (KD)</w:t>
      </w:r>
    </w:p>
    <w:p w:rsidR="00010C8B" w:rsidRPr="0040640D" w:rsidRDefault="00010C8B" w:rsidP="00010C8B">
      <w:pPr>
        <w:pStyle w:val="NormalText"/>
      </w:pPr>
      <w:r w:rsidRPr="0040640D">
        <w:t>Fiskerivetenskapligt rådgivningssamarbete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MJ323 av Hannah Bergstedt m.fl. (S)</w:t>
      </w:r>
    </w:p>
    <w:p w:rsidR="00010C8B" w:rsidRPr="0040640D" w:rsidRDefault="00010C8B" w:rsidP="00010C8B">
      <w:pPr>
        <w:pStyle w:val="NormalText"/>
      </w:pPr>
      <w:r w:rsidRPr="0040640D">
        <w:t>Utveckling av strandskyddet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MJ324 av Inger Fredriksson (C)</w:t>
      </w:r>
    </w:p>
    <w:p w:rsidR="00010C8B" w:rsidRPr="0040640D" w:rsidRDefault="00010C8B" w:rsidP="00010C8B">
      <w:pPr>
        <w:pStyle w:val="NormalText"/>
      </w:pPr>
      <w:r w:rsidRPr="0040640D">
        <w:t>Ökning av kunskaperna om allemansrätten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MJ325 av Ulrika Carlsson i Skövde (C)</w:t>
      </w:r>
    </w:p>
    <w:p w:rsidR="00010C8B" w:rsidRPr="0040640D" w:rsidRDefault="00010C8B" w:rsidP="00010C8B">
      <w:pPr>
        <w:pStyle w:val="NormalText"/>
      </w:pPr>
      <w:r w:rsidRPr="0040640D">
        <w:t>Skrotningspremie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MJ326 av Ulrika Carlsson i Skövde (C)</w:t>
      </w:r>
    </w:p>
    <w:p w:rsidR="00010C8B" w:rsidRPr="0040640D" w:rsidRDefault="00010C8B" w:rsidP="00010C8B">
      <w:pPr>
        <w:pStyle w:val="NormalText"/>
      </w:pPr>
      <w:r w:rsidRPr="0040640D">
        <w:t>Biogas som framtidens bränsle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MJ327 av Anders Åkesson och Solveig Zander (C)</w:t>
      </w:r>
    </w:p>
    <w:p w:rsidR="00010C8B" w:rsidRPr="0040640D" w:rsidRDefault="00010C8B" w:rsidP="00010C8B">
      <w:pPr>
        <w:pStyle w:val="NormalText"/>
      </w:pPr>
      <w:r w:rsidRPr="0040640D">
        <w:t>Strandskyddslagstiftning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MJ328 av Helena Bouveng (M)</w:t>
      </w:r>
    </w:p>
    <w:p w:rsidR="00010C8B" w:rsidRPr="0040640D" w:rsidRDefault="00010C8B" w:rsidP="00010C8B">
      <w:pPr>
        <w:pStyle w:val="NormalText"/>
      </w:pPr>
      <w:r w:rsidRPr="0040640D">
        <w:t>Statliga veterinärer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MJ329 av Finn Bengtsson m.fl. (M)</w:t>
      </w:r>
    </w:p>
    <w:p w:rsidR="00010C8B" w:rsidRPr="0040640D" w:rsidRDefault="00010C8B" w:rsidP="00010C8B">
      <w:pPr>
        <w:pStyle w:val="NormalText"/>
      </w:pPr>
      <w:r w:rsidRPr="0040640D">
        <w:t>Jakt och funktionshinder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MJ330 av Jan Lindholm och Kew Nordqvist (MP)</w:t>
      </w:r>
    </w:p>
    <w:p w:rsidR="00010C8B" w:rsidRPr="0040640D" w:rsidRDefault="00010C8B" w:rsidP="00010C8B">
      <w:pPr>
        <w:pStyle w:val="NormalText"/>
      </w:pPr>
      <w:r w:rsidRPr="0040640D">
        <w:t>Vårt allt mer kemikalietunga samhälle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MJ331 av Mats Pertoft (MP)</w:t>
      </w:r>
    </w:p>
    <w:p w:rsidR="00010C8B" w:rsidRPr="0040640D" w:rsidRDefault="00010C8B" w:rsidP="00010C8B">
      <w:pPr>
        <w:pStyle w:val="NormalText"/>
      </w:pPr>
      <w:r w:rsidRPr="0040640D">
        <w:t>Båtvraket Seaside i Ekerö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MJ332 av Jens Holm m.fl. (V)</w:t>
      </w:r>
    </w:p>
    <w:p w:rsidR="00010C8B" w:rsidRPr="0040640D" w:rsidRDefault="00010C8B" w:rsidP="00010C8B">
      <w:pPr>
        <w:pStyle w:val="NormalText"/>
      </w:pPr>
      <w:r w:rsidRPr="0040640D">
        <w:t>En långsiktigt hållbar skogspolitik</w:t>
      </w:r>
    </w:p>
    <w:p w:rsidR="00010C8B" w:rsidRPr="0040640D" w:rsidRDefault="00010C8B" w:rsidP="00010C8B">
      <w:pPr>
        <w:pStyle w:val="NormalText"/>
      </w:pPr>
      <w:r w:rsidRPr="0040640D">
        <w:t>MJU Yrk. 1-7,9</w:t>
      </w:r>
    </w:p>
    <w:p w:rsidR="00010C8B" w:rsidRPr="0040640D" w:rsidRDefault="00010C8B" w:rsidP="00010C8B">
      <w:pPr>
        <w:pStyle w:val="NormalText"/>
      </w:pPr>
      <w:r w:rsidRPr="0040640D">
        <w:t>NU Yrk. 8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MJ333 av Anna SteeleKarlström (FP)</w:t>
      </w:r>
    </w:p>
    <w:p w:rsidR="00010C8B" w:rsidRPr="0040640D" w:rsidRDefault="00010C8B" w:rsidP="00010C8B">
      <w:pPr>
        <w:pStyle w:val="NormalText"/>
      </w:pPr>
      <w:r w:rsidRPr="0040640D">
        <w:t>Återvinning av biologiskt avfall för biogasproduktion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MJ334 av Anna SteeleKarlström (FP)</w:t>
      </w:r>
    </w:p>
    <w:p w:rsidR="00010C8B" w:rsidRPr="0040640D" w:rsidRDefault="00010C8B" w:rsidP="00010C8B">
      <w:pPr>
        <w:pStyle w:val="NormalText"/>
      </w:pPr>
      <w:r w:rsidRPr="0040640D">
        <w:t>Stärkt djurskyddsinspektion i hela Sverige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MJ335 av Karin Granbom Ellison (FP)</w:t>
      </w:r>
    </w:p>
    <w:p w:rsidR="00010C8B" w:rsidRPr="0040640D" w:rsidRDefault="00010C8B" w:rsidP="00010C8B">
      <w:pPr>
        <w:pStyle w:val="NormalText"/>
      </w:pPr>
      <w:r w:rsidRPr="0040640D">
        <w:t>Förbud mot kadmium i konstnärsfärger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MJ336 av Helena Leander (MP)</w:t>
      </w:r>
    </w:p>
    <w:p w:rsidR="00010C8B" w:rsidRPr="0040640D" w:rsidRDefault="00010C8B" w:rsidP="00010C8B">
      <w:pPr>
        <w:pStyle w:val="NormalText"/>
      </w:pPr>
      <w:r w:rsidRPr="0040640D">
        <w:t>Djurförsök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MJ337 av Penilla Gunther (KD)</w:t>
      </w:r>
    </w:p>
    <w:p w:rsidR="00010C8B" w:rsidRPr="0040640D" w:rsidRDefault="00010C8B" w:rsidP="00010C8B">
      <w:pPr>
        <w:pStyle w:val="NormalText"/>
      </w:pPr>
      <w:r w:rsidRPr="0040640D">
        <w:t>Pant på engångsgrillar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MJ338 av Metin Ataseven (M)</w:t>
      </w:r>
    </w:p>
    <w:p w:rsidR="00010C8B" w:rsidRPr="0040640D" w:rsidRDefault="00010C8B" w:rsidP="00010C8B">
      <w:pPr>
        <w:pStyle w:val="NormalText"/>
      </w:pPr>
      <w:r w:rsidRPr="0040640D">
        <w:t>Skrotning av färdiganvända båtar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MJ339 av Gunilla Nordgren (M)</w:t>
      </w:r>
    </w:p>
    <w:p w:rsidR="00010C8B" w:rsidRPr="0040640D" w:rsidRDefault="00010C8B" w:rsidP="00010C8B">
      <w:pPr>
        <w:pStyle w:val="NormalText"/>
      </w:pPr>
      <w:r w:rsidRPr="0040640D">
        <w:t>Rätten till ersättning för inskränkning av egendom till följd av inrättande av vattenskyddsområde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MJ340 av Kew Nordqvist m.fl. (MP)</w:t>
      </w:r>
    </w:p>
    <w:p w:rsidR="00010C8B" w:rsidRPr="0040640D" w:rsidRDefault="00010C8B" w:rsidP="00010C8B">
      <w:pPr>
        <w:pStyle w:val="NormalText"/>
      </w:pPr>
      <w:r w:rsidRPr="0040640D">
        <w:t>Nödåtgärder för ålens överlevnad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MJ341 av Annika Lillemets m.fl. (MP)</w:t>
      </w:r>
    </w:p>
    <w:p w:rsidR="00010C8B" w:rsidRPr="0040640D" w:rsidRDefault="00010C8B" w:rsidP="00010C8B">
      <w:pPr>
        <w:pStyle w:val="NormalText"/>
      </w:pPr>
      <w:r w:rsidRPr="0040640D">
        <w:t>Utred individuella utsläppsrätter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MJ342 av Annika Lillemets m.fl. (MP)</w:t>
      </w:r>
    </w:p>
    <w:p w:rsidR="00010C8B" w:rsidRPr="0040640D" w:rsidRDefault="00010C8B" w:rsidP="00010C8B">
      <w:pPr>
        <w:pStyle w:val="NormalText"/>
      </w:pPr>
      <w:r w:rsidRPr="0040640D">
        <w:t>Begränsa den globala medeltemperaturhöjningen till 1,5 grader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MJ343 av Annika Lillemets (MP)</w:t>
      </w:r>
    </w:p>
    <w:p w:rsidR="00010C8B" w:rsidRPr="0040640D" w:rsidRDefault="00010C8B" w:rsidP="00010C8B">
      <w:pPr>
        <w:pStyle w:val="NormalText"/>
      </w:pPr>
      <w:r w:rsidRPr="0040640D">
        <w:t>Innehållsdeklarering av mat på restauranger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010C8B" w:rsidRPr="0040640D" w:rsidRDefault="00010C8B" w:rsidP="00010C8B">
      <w:pPr>
        <w:pStyle w:val="NormalText"/>
      </w:pPr>
      <w:r w:rsidRPr="0040640D">
        <w:t>MJ344 av Carl-Oskar Bohlin och Ulf Berg (M)</w:t>
      </w:r>
    </w:p>
    <w:p w:rsidR="00010C8B" w:rsidRPr="0040640D" w:rsidRDefault="00010C8B" w:rsidP="00010C8B">
      <w:pPr>
        <w:pStyle w:val="NormalText"/>
      </w:pPr>
      <w:r w:rsidRPr="0040640D">
        <w:t>Förvaltning av varg</w:t>
      </w:r>
    </w:p>
    <w:p w:rsidR="00010C8B" w:rsidRPr="0040640D" w:rsidRDefault="00010C8B" w:rsidP="00010C8B">
      <w:pPr>
        <w:pStyle w:val="NormalText"/>
      </w:pPr>
      <w:r w:rsidRPr="0040640D">
        <w:t xml:space="preserve">MJU </w:t>
      </w:r>
    </w:p>
    <w:p w:rsidR="00010C8B" w:rsidRPr="0040640D" w:rsidRDefault="00010C8B" w:rsidP="00010C8B"/>
    <w:p w:rsidR="00D41366" w:rsidRPr="0040640D" w:rsidRDefault="00D41366" w:rsidP="00010C8B">
      <w:pPr>
        <w:pStyle w:val="NormalText"/>
      </w:pPr>
      <w:r w:rsidRPr="0040640D">
        <w:t>MJ345 av Mikael Oscarsson (KD)</w:t>
      </w:r>
    </w:p>
    <w:p w:rsidR="00D41366" w:rsidRPr="0040640D" w:rsidRDefault="00D41366" w:rsidP="00010C8B">
      <w:pPr>
        <w:pStyle w:val="NormalText"/>
      </w:pPr>
      <w:r w:rsidRPr="0040640D">
        <w:t>Statlig djurvälfärdsersättning</w:t>
      </w:r>
    </w:p>
    <w:p w:rsidR="00D41366" w:rsidRPr="0040640D" w:rsidRDefault="00D41366" w:rsidP="00010C8B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MJ346 av Mikael Oscarsson (KD)</w:t>
      </w:r>
    </w:p>
    <w:p w:rsidR="00D41366" w:rsidRPr="0040640D" w:rsidRDefault="00D41366" w:rsidP="00D41366">
      <w:pPr>
        <w:pStyle w:val="NormalText"/>
      </w:pPr>
      <w:r w:rsidRPr="0040640D">
        <w:t>Aggressiva hundar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MJ347 av Mikael Oscarsson (KD)</w:t>
      </w:r>
    </w:p>
    <w:p w:rsidR="00D41366" w:rsidRPr="0040640D" w:rsidRDefault="00D41366" w:rsidP="00D41366">
      <w:pPr>
        <w:pStyle w:val="NormalText"/>
      </w:pPr>
      <w:r w:rsidRPr="0040640D">
        <w:t>Bekämpning av mygg i nedre Dalälven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MJ348 av Betty Malmberg (M)</w:t>
      </w:r>
    </w:p>
    <w:p w:rsidR="00D41366" w:rsidRPr="0040640D" w:rsidRDefault="00D41366" w:rsidP="00D41366">
      <w:pPr>
        <w:pStyle w:val="NormalText"/>
      </w:pPr>
      <w:r w:rsidRPr="0040640D">
        <w:t>Effektivare process vid miljöprövning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MJ349 av Betty Malmberg (M)</w:t>
      </w:r>
    </w:p>
    <w:p w:rsidR="00D41366" w:rsidRPr="0040640D" w:rsidRDefault="00D41366" w:rsidP="00D41366">
      <w:pPr>
        <w:pStyle w:val="NormalText"/>
      </w:pPr>
      <w:r w:rsidRPr="0040640D">
        <w:t>Bolognanapassa agronomutbildningen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MJ350 av Betty Malmberg och Eva Bengtson Skogsberg (M)</w:t>
      </w:r>
    </w:p>
    <w:p w:rsidR="00D41366" w:rsidRPr="0040640D" w:rsidRDefault="00D41366" w:rsidP="00D41366">
      <w:pPr>
        <w:pStyle w:val="NormalText"/>
      </w:pPr>
      <w:r w:rsidRPr="0040640D">
        <w:t>Växtskyddsmedel och lika villkor för företagarna inom de gröna näringarna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MJ351 av Betty Malmberg och Eva Bengtson Skogsberg (M)</w:t>
      </w:r>
    </w:p>
    <w:p w:rsidR="00D41366" w:rsidRPr="0040640D" w:rsidRDefault="00D41366" w:rsidP="00D41366">
      <w:pPr>
        <w:pStyle w:val="NormalText"/>
      </w:pPr>
      <w:r w:rsidRPr="0040640D">
        <w:t>Tillsyn på livsmedelsområdet och följder för företagen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MJ352 av Betty Malmberg (M)</w:t>
      </w:r>
    </w:p>
    <w:p w:rsidR="00D41366" w:rsidRPr="0040640D" w:rsidRDefault="00D41366" w:rsidP="00D41366">
      <w:pPr>
        <w:pStyle w:val="NormalText"/>
      </w:pPr>
      <w:r w:rsidRPr="0040640D">
        <w:t>Översyn av Skogsvårdslagen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MJ353 av Betty Malmberg och Gustav Nilsson (M)</w:t>
      </w:r>
    </w:p>
    <w:p w:rsidR="00D41366" w:rsidRPr="0040640D" w:rsidRDefault="00D41366" w:rsidP="00D41366">
      <w:pPr>
        <w:pStyle w:val="NormalText"/>
      </w:pPr>
      <w:r w:rsidRPr="0040640D">
        <w:t>Gäss kan vara ett gissel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MJ354 av Betty Malmberg (M)</w:t>
      </w:r>
    </w:p>
    <w:p w:rsidR="00D41366" w:rsidRPr="0040640D" w:rsidRDefault="00D41366" w:rsidP="00D41366">
      <w:pPr>
        <w:pStyle w:val="NormalText"/>
      </w:pPr>
      <w:r w:rsidRPr="0040640D">
        <w:t>Ekologisk produktion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MJ355 av Betty Malmberg (M)</w:t>
      </w:r>
    </w:p>
    <w:p w:rsidR="00D41366" w:rsidRPr="0040640D" w:rsidRDefault="00D41366" w:rsidP="00D41366">
      <w:pPr>
        <w:pStyle w:val="NormalText"/>
      </w:pPr>
      <w:r w:rsidRPr="0040640D">
        <w:t>Skyddet för åkermark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MJ356 av Gunnar Sandberg m.fl. (S)</w:t>
      </w:r>
    </w:p>
    <w:p w:rsidR="00D41366" w:rsidRPr="0040640D" w:rsidRDefault="00D41366" w:rsidP="00D41366">
      <w:pPr>
        <w:pStyle w:val="NormalText"/>
      </w:pPr>
      <w:r w:rsidRPr="0040640D">
        <w:t>Den nya älgförvaltningen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MJ357 av Hillevi Larsson (S)</w:t>
      </w:r>
    </w:p>
    <w:p w:rsidR="00D41366" w:rsidRPr="0040640D" w:rsidRDefault="00D41366" w:rsidP="00D41366">
      <w:pPr>
        <w:pStyle w:val="NormalText"/>
      </w:pPr>
      <w:r w:rsidRPr="0040640D">
        <w:t>Vegetarisk dag på offentliga arbetsplatser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MJ358 av Carina Ohlsson m.fl. (S)</w:t>
      </w:r>
    </w:p>
    <w:p w:rsidR="00D41366" w:rsidRPr="0040640D" w:rsidRDefault="00D41366" w:rsidP="00D41366">
      <w:pPr>
        <w:pStyle w:val="NormalText"/>
      </w:pPr>
      <w:r w:rsidRPr="0040640D">
        <w:t>Kontroll av hygienartiklar som innehåller skadliga ämnen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MJ359 av Carina Ohlsson (S)</w:t>
      </w:r>
    </w:p>
    <w:p w:rsidR="00D41366" w:rsidRPr="0040640D" w:rsidRDefault="00D41366" w:rsidP="00D41366">
      <w:pPr>
        <w:pStyle w:val="NormalText"/>
      </w:pPr>
      <w:r w:rsidRPr="0040640D">
        <w:t>Lagen mot nedskräpning och cigarettfimpar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MJ360 av Isak From m.fl. (S)</w:t>
      </w:r>
    </w:p>
    <w:p w:rsidR="00D41366" w:rsidRPr="0040640D" w:rsidRDefault="00D41366" w:rsidP="00D41366">
      <w:pPr>
        <w:pStyle w:val="NormalText"/>
      </w:pPr>
      <w:r w:rsidRPr="0040640D">
        <w:t>Skoterleder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MJ361 av Catharina Bråkenhielm (S)</w:t>
      </w:r>
    </w:p>
    <w:p w:rsidR="00D41366" w:rsidRPr="0040640D" w:rsidRDefault="00D41366" w:rsidP="00D41366">
      <w:pPr>
        <w:pStyle w:val="NormalText"/>
      </w:pPr>
      <w:r w:rsidRPr="0040640D">
        <w:t>Förbud mot taggtråd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MJ362 av Catharina Bråkenhielm (S)</w:t>
      </w:r>
    </w:p>
    <w:p w:rsidR="00D41366" w:rsidRPr="0040640D" w:rsidRDefault="00D41366" w:rsidP="00D41366">
      <w:pPr>
        <w:pStyle w:val="NormalText"/>
      </w:pPr>
      <w:r w:rsidRPr="0040640D">
        <w:t>Lag om märkning av katter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MJ363 av Ann-Kristine Johansson och Per Svedberg (S)</w:t>
      </w:r>
    </w:p>
    <w:p w:rsidR="00D41366" w:rsidRPr="0040640D" w:rsidRDefault="00D41366" w:rsidP="00D41366">
      <w:pPr>
        <w:pStyle w:val="NormalText"/>
      </w:pPr>
      <w:r w:rsidRPr="0040640D">
        <w:t>Rovdjurscentrum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MJ364 av Pia Nilsson m.fl. (S)</w:t>
      </w:r>
    </w:p>
    <w:p w:rsidR="00D41366" w:rsidRPr="0040640D" w:rsidRDefault="00D41366" w:rsidP="00D41366">
      <w:pPr>
        <w:pStyle w:val="NormalText"/>
      </w:pPr>
      <w:r w:rsidRPr="0040640D">
        <w:t>Strategiplan för myggbekämpning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MJ365 av Catharina Bråkenhielm (S)</w:t>
      </w:r>
    </w:p>
    <w:p w:rsidR="00D41366" w:rsidRPr="0040640D" w:rsidRDefault="00D41366" w:rsidP="00D41366">
      <w:pPr>
        <w:pStyle w:val="NormalText"/>
      </w:pPr>
      <w:r w:rsidRPr="0040640D">
        <w:t>Kastrering utan bedövning av smågrisar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MJ366 av Catharina Bråkenhielm (S)</w:t>
      </w:r>
    </w:p>
    <w:p w:rsidR="00D41366" w:rsidRPr="0040640D" w:rsidRDefault="00D41366" w:rsidP="00D41366">
      <w:pPr>
        <w:pStyle w:val="NormalText"/>
      </w:pPr>
      <w:r w:rsidRPr="0040640D">
        <w:t>Djurtransporter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MJ367 av Catharina Bråkenhielm (S)</w:t>
      </w:r>
    </w:p>
    <w:p w:rsidR="00D41366" w:rsidRPr="0040640D" w:rsidRDefault="00D41366" w:rsidP="00D41366">
      <w:pPr>
        <w:pStyle w:val="NormalText"/>
      </w:pPr>
      <w:r w:rsidRPr="0040640D">
        <w:t>Begränsning av fritidsfiske med mängdfångande redskap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MJ368 av Catharina Bråkenhielm (S)</w:t>
      </w:r>
    </w:p>
    <w:p w:rsidR="00D41366" w:rsidRPr="0040640D" w:rsidRDefault="00D41366" w:rsidP="00D41366">
      <w:pPr>
        <w:pStyle w:val="NormalText"/>
      </w:pPr>
      <w:r w:rsidRPr="0040640D">
        <w:t>Slakt utan bedövning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MJ369 av Catharina Bråkenhielm (S)</w:t>
      </w:r>
    </w:p>
    <w:p w:rsidR="00D41366" w:rsidRPr="0040640D" w:rsidRDefault="00D41366" w:rsidP="00D41366">
      <w:pPr>
        <w:pStyle w:val="NormalText"/>
      </w:pPr>
      <w:r w:rsidRPr="0040640D">
        <w:t>Djurmisshandel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MJ370 av Eva-Lena Jansson (S)</w:t>
      </w:r>
    </w:p>
    <w:p w:rsidR="00D41366" w:rsidRPr="0040640D" w:rsidRDefault="00D41366" w:rsidP="00D41366">
      <w:pPr>
        <w:pStyle w:val="NormalText"/>
      </w:pPr>
      <w:r w:rsidRPr="0040640D">
        <w:t>Klimatanpassad politik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MJ371 av Hans Hoff m.fl. (S)</w:t>
      </w:r>
    </w:p>
    <w:p w:rsidR="00D41366" w:rsidRPr="0040640D" w:rsidRDefault="00D41366" w:rsidP="00D41366">
      <w:pPr>
        <w:pStyle w:val="NormalText"/>
      </w:pPr>
      <w:r w:rsidRPr="0040640D">
        <w:t>Gemensamt pantsystem i EU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MJ372 av Catharina Bråkenhielm (S)</w:t>
      </w:r>
    </w:p>
    <w:p w:rsidR="00D41366" w:rsidRPr="0040640D" w:rsidRDefault="00D41366" w:rsidP="00D41366">
      <w:pPr>
        <w:pStyle w:val="NormalText"/>
      </w:pPr>
      <w:r w:rsidRPr="0040640D">
        <w:t>Initiativ för kortare djurtransporter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MJ373 av Gunnar Sandberg m.fl. (S)</w:t>
      </w:r>
    </w:p>
    <w:p w:rsidR="00D41366" w:rsidRPr="0040640D" w:rsidRDefault="00D41366" w:rsidP="00D41366">
      <w:pPr>
        <w:pStyle w:val="NormalText"/>
      </w:pPr>
      <w:r w:rsidRPr="0040640D">
        <w:t>Snöskoterleder och snöskotertrafik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MJ374 av Isak From m.fl. (S)</w:t>
      </w:r>
    </w:p>
    <w:p w:rsidR="00D41366" w:rsidRPr="0040640D" w:rsidRDefault="00D41366" w:rsidP="00D41366">
      <w:pPr>
        <w:pStyle w:val="NormalText"/>
      </w:pPr>
      <w:r w:rsidRPr="0040640D">
        <w:t>Fjälljakt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MJ375 av Tomas Tobé (M)</w:t>
      </w:r>
    </w:p>
    <w:p w:rsidR="00D41366" w:rsidRPr="0040640D" w:rsidRDefault="00D41366" w:rsidP="00D41366">
      <w:pPr>
        <w:pStyle w:val="NormalText"/>
      </w:pPr>
      <w:r w:rsidRPr="0040640D">
        <w:t>Strandskyddet i glesbygden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MJ376 av Matilda Ernkrans m.fl. (S)</w:t>
      </w:r>
    </w:p>
    <w:p w:rsidR="00D41366" w:rsidRPr="0040640D" w:rsidRDefault="00D41366" w:rsidP="00D41366">
      <w:pPr>
        <w:pStyle w:val="NormalText"/>
      </w:pPr>
      <w:r w:rsidRPr="0040640D">
        <w:t>Utgiftsområde 23 Areella näringar, landsbygd och livsmedel</w:t>
      </w:r>
    </w:p>
    <w:p w:rsidR="00D41366" w:rsidRPr="0040640D" w:rsidRDefault="00D41366" w:rsidP="00D41366">
      <w:pPr>
        <w:pStyle w:val="NormalText"/>
      </w:pPr>
      <w:r w:rsidRPr="0040640D">
        <w:t>MJU Yrk. 1-11,13-19,21-35</w:t>
      </w:r>
    </w:p>
    <w:p w:rsidR="00D41366" w:rsidRPr="0040640D" w:rsidRDefault="00D41366" w:rsidP="00D41366">
      <w:pPr>
        <w:pStyle w:val="NormalText"/>
      </w:pPr>
      <w:r w:rsidRPr="0040640D">
        <w:t>KU Yrk. 12</w:t>
      </w:r>
    </w:p>
    <w:p w:rsidR="00D41366" w:rsidRPr="0040640D" w:rsidRDefault="00D41366" w:rsidP="00D41366">
      <w:pPr>
        <w:pStyle w:val="NormalText"/>
      </w:pPr>
      <w:r w:rsidRPr="0040640D">
        <w:t>SkU Yrk. 20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MJ377 av Ulf Berg och Carl-Oskar Bohlin (M)</w:t>
      </w:r>
    </w:p>
    <w:p w:rsidR="00D41366" w:rsidRPr="0040640D" w:rsidRDefault="00D41366" w:rsidP="00D41366">
      <w:pPr>
        <w:pStyle w:val="NormalText"/>
      </w:pPr>
      <w:r w:rsidRPr="0040640D">
        <w:t>Fäbodjordbrukares möjlighet att skydda sina djur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MJ378 av Ulf Berg (M)</w:t>
      </w:r>
    </w:p>
    <w:p w:rsidR="00D41366" w:rsidRPr="0040640D" w:rsidRDefault="00D41366" w:rsidP="00D41366">
      <w:pPr>
        <w:pStyle w:val="NormalText"/>
      </w:pPr>
      <w:r w:rsidRPr="0040640D">
        <w:t>Proportionaliteten i lagen om strandskydd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MJ379 av Ulf Berg och Ann-Britt Åsebol (M)</w:t>
      </w:r>
    </w:p>
    <w:p w:rsidR="00D41366" w:rsidRPr="0040640D" w:rsidRDefault="00D41366" w:rsidP="00D41366">
      <w:pPr>
        <w:pStyle w:val="NormalText"/>
      </w:pPr>
      <w:r w:rsidRPr="0040640D">
        <w:t>Nationella miljömål och skogsbruk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MJ380 av Lars Tysklind (FP)</w:t>
      </w:r>
    </w:p>
    <w:p w:rsidR="00D41366" w:rsidRPr="0040640D" w:rsidRDefault="00D41366" w:rsidP="00D41366">
      <w:pPr>
        <w:pStyle w:val="NormalText"/>
      </w:pPr>
      <w:r w:rsidRPr="0040640D">
        <w:t>Gårdsbaserad biogasproduktion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MJ381 av Saila Quicklund och Eva Lohman (M)</w:t>
      </w:r>
    </w:p>
    <w:p w:rsidR="00D41366" w:rsidRPr="0040640D" w:rsidRDefault="00D41366" w:rsidP="00D41366">
      <w:pPr>
        <w:pStyle w:val="NormalText"/>
      </w:pPr>
      <w:r w:rsidRPr="0040640D">
        <w:t>Den fria fjälljakten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MJ382 av Matilda Ernkrans m.fl. (S)</w:t>
      </w:r>
    </w:p>
    <w:p w:rsidR="00D41366" w:rsidRPr="0040640D" w:rsidRDefault="00D41366" w:rsidP="00D41366">
      <w:pPr>
        <w:pStyle w:val="NormalText"/>
      </w:pPr>
      <w:r w:rsidRPr="0040640D">
        <w:t>Utgiftsområde 20 Allmän miljö och naturvård</w:t>
      </w:r>
    </w:p>
    <w:p w:rsidR="00D41366" w:rsidRPr="0040640D" w:rsidRDefault="00D41366" w:rsidP="00D41366">
      <w:pPr>
        <w:pStyle w:val="NormalText"/>
      </w:pPr>
      <w:r w:rsidRPr="0040640D">
        <w:t>MJU Yrk. 1-24,26-39,41</w:t>
      </w:r>
    </w:p>
    <w:p w:rsidR="00D41366" w:rsidRPr="0040640D" w:rsidRDefault="00D41366" w:rsidP="00D41366">
      <w:pPr>
        <w:pStyle w:val="NormalText"/>
      </w:pPr>
      <w:r w:rsidRPr="0040640D">
        <w:t>SoU Yrk. 25</w:t>
      </w:r>
    </w:p>
    <w:p w:rsidR="00D41366" w:rsidRPr="0040640D" w:rsidRDefault="00D41366" w:rsidP="00D41366">
      <w:pPr>
        <w:pStyle w:val="NormalText"/>
      </w:pPr>
      <w:r w:rsidRPr="0040640D">
        <w:t>CU Yrk. 40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MJ383 av Walburga Habsburg Douglas och Lotta Finstorp (M)</w:t>
      </w:r>
    </w:p>
    <w:p w:rsidR="00D41366" w:rsidRPr="0040640D" w:rsidRDefault="00D41366" w:rsidP="00D41366">
      <w:pPr>
        <w:pStyle w:val="NormalText"/>
      </w:pPr>
      <w:r w:rsidRPr="0040640D">
        <w:t>Övergödda sjöar i Södermanland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MJ384 av Walburga Habsburg Douglas och Christian Holm (M)</w:t>
      </w:r>
    </w:p>
    <w:p w:rsidR="00D41366" w:rsidRPr="0040640D" w:rsidRDefault="00D41366" w:rsidP="00D41366">
      <w:pPr>
        <w:pStyle w:val="NormalText"/>
      </w:pPr>
      <w:r w:rsidRPr="0040640D">
        <w:t>Ökade möjligheter för kontroll av vildsvinsstammen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MJ385 av Christian Holm m.fl. (M)</w:t>
      </w:r>
    </w:p>
    <w:p w:rsidR="00D41366" w:rsidRPr="0040640D" w:rsidRDefault="00D41366" w:rsidP="00D41366">
      <w:pPr>
        <w:pStyle w:val="NormalText"/>
      </w:pPr>
      <w:r w:rsidRPr="0040640D">
        <w:t>Fortsatt reformering av strandskyddet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MJ386 av Christian Holm m.fl. (M)</w:t>
      </w:r>
    </w:p>
    <w:p w:rsidR="00D41366" w:rsidRPr="0040640D" w:rsidRDefault="00D41366" w:rsidP="00D41366">
      <w:pPr>
        <w:pStyle w:val="NormalText"/>
      </w:pPr>
      <w:r w:rsidRPr="0040640D">
        <w:t>Samförvaltning i stället för naturreservat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MJ387 av Per-Ingvar Johnsson och Karin Nilsson (C)</w:t>
      </w:r>
    </w:p>
    <w:p w:rsidR="00D41366" w:rsidRPr="0040640D" w:rsidRDefault="00D41366" w:rsidP="00D41366">
      <w:pPr>
        <w:pStyle w:val="NormalText"/>
      </w:pPr>
      <w:r w:rsidRPr="0040640D">
        <w:t>Generellt biotopskydd ska inte motverka ett öppet landskap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MJ388 av Marietta de Pourbaix-Lundin (M)</w:t>
      </w:r>
    </w:p>
    <w:p w:rsidR="00D41366" w:rsidRPr="0040640D" w:rsidRDefault="00D41366" w:rsidP="00D41366">
      <w:pPr>
        <w:pStyle w:val="NormalText"/>
      </w:pPr>
      <w:r w:rsidRPr="0040640D">
        <w:t>Straffsanktionering av 2 och 4 paragraferna i djurskyddslagen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MJ389 av Marietta de Pourbaix-Lundin (M)</w:t>
      </w:r>
    </w:p>
    <w:p w:rsidR="00D41366" w:rsidRPr="0040640D" w:rsidRDefault="00D41366" w:rsidP="00D41366">
      <w:pPr>
        <w:pStyle w:val="NormalText"/>
      </w:pPr>
      <w:r w:rsidRPr="0040640D">
        <w:t>Anslagen till information om rovdjuren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MJ390 av Marietta de Pourbaix-Lundin (M)</w:t>
      </w:r>
    </w:p>
    <w:p w:rsidR="00D41366" w:rsidRPr="0040640D" w:rsidRDefault="00D41366" w:rsidP="00D41366">
      <w:pPr>
        <w:pStyle w:val="NormalText"/>
      </w:pPr>
      <w:r w:rsidRPr="0040640D">
        <w:t>Proportionalitetsprincipens tillämpning i fråga om strandskyddet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MJ391 av Jan R Andersson (M)</w:t>
      </w:r>
    </w:p>
    <w:p w:rsidR="00D41366" w:rsidRPr="0040640D" w:rsidRDefault="00D41366" w:rsidP="00D41366">
      <w:pPr>
        <w:pStyle w:val="NormalText"/>
      </w:pPr>
      <w:r w:rsidRPr="0040640D">
        <w:t>Föräldraledighet i mansdominerade yrken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MJ392 av Lotta Olsson m.fl. (M)</w:t>
      </w:r>
    </w:p>
    <w:p w:rsidR="00D41366" w:rsidRPr="0040640D" w:rsidRDefault="00D41366" w:rsidP="00D41366">
      <w:pPr>
        <w:pStyle w:val="NormalText"/>
      </w:pPr>
      <w:r w:rsidRPr="0040640D">
        <w:t>Allemansrätten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MJ393 av Lotta Finstorp (M)</w:t>
      </w:r>
    </w:p>
    <w:p w:rsidR="00D41366" w:rsidRPr="0040640D" w:rsidRDefault="00D41366" w:rsidP="00D41366">
      <w:pPr>
        <w:pStyle w:val="NormalText"/>
      </w:pPr>
      <w:r w:rsidRPr="0040640D">
        <w:t>Privatisering av de statliga veterinärerna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D41366" w:rsidRPr="0040640D" w:rsidRDefault="00D41366" w:rsidP="00D41366">
      <w:pPr>
        <w:pStyle w:val="NormalText"/>
      </w:pPr>
      <w:r w:rsidRPr="0040640D">
        <w:t>MJ394 av Lotta Finstorp (M)</w:t>
      </w:r>
    </w:p>
    <w:p w:rsidR="00D41366" w:rsidRPr="0040640D" w:rsidRDefault="00D41366" w:rsidP="00D41366">
      <w:pPr>
        <w:pStyle w:val="NormalText"/>
      </w:pPr>
      <w:r w:rsidRPr="0040640D">
        <w:t>Strandskydd</w:t>
      </w:r>
    </w:p>
    <w:p w:rsidR="00D41366" w:rsidRPr="0040640D" w:rsidRDefault="00D41366" w:rsidP="00D41366">
      <w:pPr>
        <w:pStyle w:val="NormalText"/>
      </w:pPr>
      <w:r w:rsidRPr="0040640D">
        <w:t xml:space="preserve">MJU </w:t>
      </w:r>
    </w:p>
    <w:p w:rsidR="00D41366" w:rsidRPr="0040640D" w:rsidRDefault="00D41366" w:rsidP="00D41366"/>
    <w:p w:rsidR="00C921A1" w:rsidRPr="0040640D" w:rsidRDefault="00C921A1" w:rsidP="00D41366">
      <w:pPr>
        <w:pStyle w:val="NormalText"/>
      </w:pPr>
      <w:r w:rsidRPr="0040640D">
        <w:t>MJ395 av Marietta de Pourbaix-Lundin och Marianne Kierkemann (M)</w:t>
      </w:r>
    </w:p>
    <w:p w:rsidR="00C921A1" w:rsidRPr="0040640D" w:rsidRDefault="00C921A1" w:rsidP="00D41366">
      <w:pPr>
        <w:pStyle w:val="NormalText"/>
      </w:pPr>
      <w:r w:rsidRPr="0040640D">
        <w:t>Det fria handredskapsfisket och allemansrätten</w:t>
      </w:r>
    </w:p>
    <w:p w:rsidR="00C921A1" w:rsidRPr="0040640D" w:rsidRDefault="00C921A1" w:rsidP="00D41366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MJ396 av Isak From m.fl. (S)</w:t>
      </w:r>
    </w:p>
    <w:p w:rsidR="00C921A1" w:rsidRPr="0040640D" w:rsidRDefault="00C921A1" w:rsidP="00C921A1">
      <w:pPr>
        <w:pStyle w:val="NormalText"/>
      </w:pPr>
      <w:r w:rsidRPr="0040640D">
        <w:t>Snabb handläggning och besiktning av björnkött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MJ397 av Christina Zedell och Caroline Helmersson Olsson (S)</w:t>
      </w:r>
    </w:p>
    <w:p w:rsidR="00C921A1" w:rsidRPr="0040640D" w:rsidRDefault="00C921A1" w:rsidP="00C921A1">
      <w:pPr>
        <w:pStyle w:val="NormalText"/>
      </w:pPr>
      <w:r w:rsidRPr="0040640D">
        <w:t>Samhällsekonomiskt rationell återvinning och producentansvar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MJ398 av Lars-Axel Nordell (KD)</w:t>
      </w:r>
    </w:p>
    <w:p w:rsidR="00C921A1" w:rsidRPr="0040640D" w:rsidRDefault="00C921A1" w:rsidP="00C921A1">
      <w:pPr>
        <w:pStyle w:val="NormalText"/>
      </w:pPr>
      <w:r w:rsidRPr="0040640D">
        <w:t>Biologisk mångfald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MJ399 av Lars-Axel Nordell (KD)</w:t>
      </w:r>
    </w:p>
    <w:p w:rsidR="00C921A1" w:rsidRPr="0040640D" w:rsidRDefault="00C921A1" w:rsidP="00C921A1">
      <w:pPr>
        <w:pStyle w:val="NormalText"/>
      </w:pPr>
      <w:r w:rsidRPr="0040640D">
        <w:t>Symbolmärkning för källsortering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MJ400 av Jan Ericson (M)</w:t>
      </w:r>
    </w:p>
    <w:p w:rsidR="00C921A1" w:rsidRPr="0040640D" w:rsidRDefault="00C921A1" w:rsidP="00C921A1">
      <w:pPr>
        <w:pStyle w:val="NormalText"/>
      </w:pPr>
      <w:r w:rsidRPr="0040640D">
        <w:t>Förbud mot godsjakt på uppfödda fåglar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MJ401 av Jan Ericson (M)</w:t>
      </w:r>
    </w:p>
    <w:p w:rsidR="00C921A1" w:rsidRPr="0040640D" w:rsidRDefault="00C921A1" w:rsidP="00C921A1">
      <w:pPr>
        <w:pStyle w:val="NormalText"/>
      </w:pPr>
      <w:r w:rsidRPr="0040640D">
        <w:t>Förbud mot levandefångst i fällor eller snaror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MJ402 av Jan Ericson (M)</w:t>
      </w:r>
    </w:p>
    <w:p w:rsidR="00C921A1" w:rsidRPr="0040640D" w:rsidRDefault="00C921A1" w:rsidP="00C921A1">
      <w:pPr>
        <w:pStyle w:val="NormalText"/>
      </w:pPr>
      <w:r w:rsidRPr="0040640D">
        <w:t>Oönskade effekter av miljölagstiftningen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MJ403 av Jan Ericson (M)</w:t>
      </w:r>
    </w:p>
    <w:p w:rsidR="00C921A1" w:rsidRPr="0040640D" w:rsidRDefault="00C921A1" w:rsidP="00C921A1">
      <w:pPr>
        <w:pStyle w:val="NormalText"/>
      </w:pPr>
      <w:r w:rsidRPr="0040640D">
        <w:t>Ökad möjlighet för grisar att vistas utomhus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MJ404 av Jan Ericson (M)</w:t>
      </w:r>
    </w:p>
    <w:p w:rsidR="00C921A1" w:rsidRPr="0040640D" w:rsidRDefault="00C921A1" w:rsidP="00C921A1">
      <w:pPr>
        <w:pStyle w:val="NormalText"/>
      </w:pPr>
      <w:r w:rsidRPr="0040640D">
        <w:t>Utveckling av nya slaktmetoder för höns och kycklingar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MJ405 av Otto von Arnold (KD)</w:t>
      </w:r>
    </w:p>
    <w:p w:rsidR="00C921A1" w:rsidRPr="0040640D" w:rsidRDefault="00C921A1" w:rsidP="00C921A1">
      <w:pPr>
        <w:pStyle w:val="NormalText"/>
      </w:pPr>
      <w:r w:rsidRPr="0040640D">
        <w:t>Metanreduceringsstöd för biogasproduktion från gödsel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MJ406 av Tuve Skånberg (KD)</w:t>
      </w:r>
    </w:p>
    <w:p w:rsidR="00C921A1" w:rsidRPr="0040640D" w:rsidRDefault="00C921A1" w:rsidP="00C921A1">
      <w:pPr>
        <w:pStyle w:val="NormalText"/>
      </w:pPr>
      <w:r w:rsidRPr="0040640D">
        <w:t>Utrotning av jättebjörnlokan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MJ407 av Lars Ohly m.fl. (V)</w:t>
      </w:r>
    </w:p>
    <w:p w:rsidR="00C921A1" w:rsidRPr="0040640D" w:rsidRDefault="00C921A1" w:rsidP="00C921A1">
      <w:pPr>
        <w:pStyle w:val="NormalText"/>
      </w:pPr>
      <w:r w:rsidRPr="0040640D">
        <w:t>Klimaträttvisa inför klimatmötet i Durban och dess efterföljare</w:t>
      </w:r>
    </w:p>
    <w:p w:rsidR="00C921A1" w:rsidRPr="0040640D" w:rsidRDefault="00C921A1" w:rsidP="00C921A1">
      <w:pPr>
        <w:pStyle w:val="NormalText"/>
      </w:pPr>
      <w:r w:rsidRPr="0040640D">
        <w:t>MJU Yrk. 1-8,12-13,16-18,21-22,29-35</w:t>
      </w:r>
    </w:p>
    <w:p w:rsidR="00C921A1" w:rsidRPr="0040640D" w:rsidRDefault="00C921A1" w:rsidP="00C921A1">
      <w:pPr>
        <w:pStyle w:val="NormalText"/>
      </w:pPr>
      <w:r w:rsidRPr="0040640D">
        <w:t>UU Yrk. 9-11,19-20</w:t>
      </w:r>
    </w:p>
    <w:p w:rsidR="00C921A1" w:rsidRPr="0040640D" w:rsidRDefault="00C921A1" w:rsidP="00C921A1">
      <w:pPr>
        <w:pStyle w:val="NormalText"/>
      </w:pPr>
      <w:r w:rsidRPr="0040640D">
        <w:t>NU Yrk. 14-15,26-27</w:t>
      </w:r>
    </w:p>
    <w:p w:rsidR="00C921A1" w:rsidRPr="0040640D" w:rsidRDefault="00C921A1" w:rsidP="00C921A1">
      <w:pPr>
        <w:pStyle w:val="NormalText"/>
      </w:pPr>
      <w:r w:rsidRPr="0040640D">
        <w:t>FiU Yrk. 23-25,36-37</w:t>
      </w:r>
    </w:p>
    <w:p w:rsidR="00C921A1" w:rsidRPr="0040640D" w:rsidRDefault="00C921A1" w:rsidP="00C921A1">
      <w:pPr>
        <w:pStyle w:val="NormalText"/>
      </w:pPr>
      <w:r w:rsidRPr="0040640D">
        <w:t>CU Yrk. 28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MJ408 av Lars Ohly m.fl. (V)</w:t>
      </w:r>
    </w:p>
    <w:p w:rsidR="00C921A1" w:rsidRPr="0040640D" w:rsidRDefault="00C921A1" w:rsidP="00C921A1">
      <w:pPr>
        <w:pStyle w:val="NormalText"/>
      </w:pPr>
      <w:r w:rsidRPr="0040640D">
        <w:t>Utgiftsområde 20 Allmän miljö- och naturvård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MJ409 av Johan Johansson (M)</w:t>
      </w:r>
    </w:p>
    <w:p w:rsidR="00C921A1" w:rsidRPr="0040640D" w:rsidRDefault="00C921A1" w:rsidP="00C921A1">
      <w:pPr>
        <w:pStyle w:val="NormalText"/>
      </w:pPr>
      <w:r w:rsidRPr="0040640D">
        <w:t>Tillämpning av strandskyddslagen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MJ410 av Lars Ohly m.fl. (V)</w:t>
      </w:r>
    </w:p>
    <w:p w:rsidR="00C921A1" w:rsidRPr="0040640D" w:rsidRDefault="00C921A1" w:rsidP="00C921A1">
      <w:pPr>
        <w:pStyle w:val="NormalText"/>
      </w:pPr>
      <w:r w:rsidRPr="0040640D">
        <w:t>Utgiftsområde 23 Areella näringar, landsbygd och livsmedel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MJ411 av Ola Johansson (C)</w:t>
      </w:r>
    </w:p>
    <w:p w:rsidR="00C921A1" w:rsidRPr="0040640D" w:rsidRDefault="00C921A1" w:rsidP="00C921A1">
      <w:pPr>
        <w:pStyle w:val="NormalText"/>
      </w:pPr>
      <w:r w:rsidRPr="0040640D">
        <w:t>Förbränning av animaliska biprodukter för uppvärmning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MJ412 av Helena Lindahl och Inger Fredriksson (C)</w:t>
      </w:r>
    </w:p>
    <w:p w:rsidR="00C921A1" w:rsidRPr="0040640D" w:rsidRDefault="00C921A1" w:rsidP="00C921A1">
      <w:pPr>
        <w:pStyle w:val="NormalText"/>
      </w:pPr>
      <w:r w:rsidRPr="0040640D">
        <w:t>Insatser för att begränsa dvärgbandmaskens spridning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MJ413 av Erik A Eriksson (C)</w:t>
      </w:r>
    </w:p>
    <w:p w:rsidR="00C921A1" w:rsidRPr="0040640D" w:rsidRDefault="00C921A1" w:rsidP="00C921A1">
      <w:pPr>
        <w:pStyle w:val="NormalText"/>
      </w:pPr>
      <w:r w:rsidRPr="0040640D">
        <w:t>Stängsel för hästar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MJ414 av Cecilia Widegren (M)</w:t>
      </w:r>
    </w:p>
    <w:p w:rsidR="00C921A1" w:rsidRPr="0040640D" w:rsidRDefault="00C921A1" w:rsidP="00C921A1">
      <w:pPr>
        <w:pStyle w:val="NormalText"/>
      </w:pPr>
      <w:r w:rsidRPr="0040640D">
        <w:t>Utökad jakt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MJ415 av Cecilia Widegren (M)</w:t>
      </w:r>
    </w:p>
    <w:p w:rsidR="00C921A1" w:rsidRPr="0040640D" w:rsidRDefault="00C921A1" w:rsidP="00C921A1">
      <w:pPr>
        <w:pStyle w:val="NormalText"/>
      </w:pPr>
      <w:r w:rsidRPr="0040640D">
        <w:t>Hästens betydelse</w:t>
      </w:r>
    </w:p>
    <w:p w:rsidR="00C921A1" w:rsidRPr="0040640D" w:rsidRDefault="00C921A1" w:rsidP="00C921A1">
      <w:pPr>
        <w:pStyle w:val="NormalText"/>
      </w:pPr>
      <w:r w:rsidRPr="0040640D">
        <w:t>MJU Yrk. 1-2,5,8-10</w:t>
      </w:r>
    </w:p>
    <w:p w:rsidR="00C921A1" w:rsidRPr="0040640D" w:rsidRDefault="00C921A1" w:rsidP="00C921A1">
      <w:pPr>
        <w:pStyle w:val="NormalText"/>
      </w:pPr>
      <w:r w:rsidRPr="0040640D">
        <w:t>KrU Yrk. 3-4</w:t>
      </w:r>
    </w:p>
    <w:p w:rsidR="00C921A1" w:rsidRPr="0040640D" w:rsidRDefault="00C921A1" w:rsidP="00C921A1">
      <w:pPr>
        <w:pStyle w:val="NormalText"/>
      </w:pPr>
      <w:r w:rsidRPr="0040640D">
        <w:t>SkU Yrk. 6-7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MJ416 av Malin Löfsjögård (M)</w:t>
      </w:r>
    </w:p>
    <w:p w:rsidR="00C921A1" w:rsidRPr="0040640D" w:rsidRDefault="00C921A1" w:rsidP="00C921A1">
      <w:pPr>
        <w:pStyle w:val="NormalText"/>
      </w:pPr>
      <w:r w:rsidRPr="0040640D">
        <w:t>Tolkningen av EU:s avfallsdirektiv – snö som avfall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MJ417 av Åsa Torstensson (C)</w:t>
      </w:r>
    </w:p>
    <w:p w:rsidR="00C921A1" w:rsidRPr="0040640D" w:rsidRDefault="00C921A1" w:rsidP="00C921A1">
      <w:pPr>
        <w:pStyle w:val="NormalText"/>
      </w:pPr>
      <w:r w:rsidRPr="0040640D">
        <w:t>Samförvaltning norra Bohuslän som gott exempel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MJ418 av Åsa Torstensson (C)</w:t>
      </w:r>
    </w:p>
    <w:p w:rsidR="00C921A1" w:rsidRPr="0040640D" w:rsidRDefault="00C921A1" w:rsidP="00C921A1">
      <w:pPr>
        <w:pStyle w:val="NormalText"/>
      </w:pPr>
      <w:r w:rsidRPr="0040640D">
        <w:t>Städning av nedskräpade kuststränder och marint skräp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MJ419 av Emil Källström (C)</w:t>
      </w:r>
    </w:p>
    <w:p w:rsidR="00C921A1" w:rsidRPr="0040640D" w:rsidRDefault="00C921A1" w:rsidP="00C921A1">
      <w:pPr>
        <w:pStyle w:val="NormalText"/>
      </w:pPr>
      <w:r w:rsidRPr="0040640D">
        <w:t>Alkholdrycker från skogsråvara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MJ420 av Åsa Torstensson och Annika Qarlsson (C)</w:t>
      </w:r>
    </w:p>
    <w:p w:rsidR="00C921A1" w:rsidRPr="0040640D" w:rsidRDefault="00C921A1" w:rsidP="00C921A1">
      <w:pPr>
        <w:pStyle w:val="NormalText"/>
      </w:pPr>
      <w:r w:rsidRPr="0040640D">
        <w:t>Samordning vid exploatering och anläggning av ny infrastruktur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MJ421 av Finn Bengtsson och Michael Svensson (M)</w:t>
      </w:r>
    </w:p>
    <w:p w:rsidR="00C921A1" w:rsidRPr="0040640D" w:rsidRDefault="00C921A1" w:rsidP="00C921A1">
      <w:pPr>
        <w:pStyle w:val="NormalText"/>
      </w:pPr>
      <w:r w:rsidRPr="0040640D">
        <w:t>Vindkraft och miljö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MJ422 av Finn Bengtsson och Jan R Andersson (M)</w:t>
      </w:r>
    </w:p>
    <w:p w:rsidR="00C921A1" w:rsidRPr="0040640D" w:rsidRDefault="00C921A1" w:rsidP="00C921A1">
      <w:pPr>
        <w:pStyle w:val="NormalText"/>
      </w:pPr>
      <w:r w:rsidRPr="0040640D">
        <w:t>Fiskevårdsområden vid havskusten och i skärgården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MJ423 av Solveig Zander (C)</w:t>
      </w:r>
    </w:p>
    <w:p w:rsidR="00C921A1" w:rsidRPr="0040640D" w:rsidRDefault="00C921A1" w:rsidP="00C921A1">
      <w:pPr>
        <w:pStyle w:val="NormalText"/>
      </w:pPr>
      <w:r w:rsidRPr="0040640D">
        <w:t>Långsiktig bekämpning av stickmyggor i nedre Dalälven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MJ424 av Staffan Danielsson (C)</w:t>
      </w:r>
    </w:p>
    <w:p w:rsidR="00C921A1" w:rsidRPr="0040640D" w:rsidRDefault="00C921A1" w:rsidP="00C921A1">
      <w:pPr>
        <w:pStyle w:val="NormalText"/>
      </w:pPr>
      <w:r w:rsidRPr="0040640D">
        <w:t>Värdering av naturreservat vid expropriation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MJ425 av Staffan Danielsson och Erik A Eriksson (C)</w:t>
      </w:r>
    </w:p>
    <w:p w:rsidR="00C921A1" w:rsidRPr="0040640D" w:rsidRDefault="00C921A1" w:rsidP="00C921A1">
      <w:pPr>
        <w:pStyle w:val="NormalText"/>
      </w:pPr>
      <w:r w:rsidRPr="0040640D">
        <w:t>Nya riksdagsmål för jordbruksproduktion och offentlig upphandling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MJ426 av Helena Lindahl och Karin Nilsson (C)</w:t>
      </w:r>
    </w:p>
    <w:p w:rsidR="00C921A1" w:rsidRPr="0040640D" w:rsidRDefault="00C921A1" w:rsidP="00C921A1">
      <w:pPr>
        <w:pStyle w:val="NormalText"/>
      </w:pPr>
      <w:r w:rsidRPr="0040640D">
        <w:t>Obligatorisk ursprungsmärkning för kött-, charkuteri- och mejeriprodukter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MJ427 av Helena Lindahl och Karin Nilsson (C)</w:t>
      </w:r>
    </w:p>
    <w:p w:rsidR="00C921A1" w:rsidRPr="0040640D" w:rsidRDefault="00C921A1" w:rsidP="00C921A1">
      <w:pPr>
        <w:pStyle w:val="NormalText"/>
      </w:pPr>
      <w:r w:rsidRPr="0040640D">
        <w:t>Översyn och utvärdering av de nya strandskyddsreglerna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MJ428 av Helena Lindahl och Erik A Eriksson (C)</w:t>
      </w:r>
    </w:p>
    <w:p w:rsidR="00C921A1" w:rsidRPr="0040640D" w:rsidRDefault="00C921A1" w:rsidP="00C921A1">
      <w:pPr>
        <w:pStyle w:val="NormalText"/>
      </w:pPr>
      <w:r w:rsidRPr="0040640D">
        <w:t>Skogsbilsvägar som miljöinvestering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MJ429 av Jörgen Hellman m.fl. (S)</w:t>
      </w:r>
    </w:p>
    <w:p w:rsidR="00C921A1" w:rsidRPr="0040640D" w:rsidRDefault="00C921A1" w:rsidP="00C921A1">
      <w:pPr>
        <w:pStyle w:val="NormalText"/>
      </w:pPr>
      <w:r w:rsidRPr="0040640D">
        <w:t>Transfetter och palmolja i matvaror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MJ430 av Jörgen Hellman m.fl. (S)</w:t>
      </w:r>
    </w:p>
    <w:p w:rsidR="00C921A1" w:rsidRPr="0040640D" w:rsidRDefault="00C921A1" w:rsidP="00C921A1">
      <w:pPr>
        <w:pStyle w:val="NormalText"/>
      </w:pPr>
      <w:r w:rsidRPr="0040640D">
        <w:t>Tillsynen över djurskyddet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MJ431 av Marietta de Pourbaix-Lundin (M)</w:t>
      </w:r>
    </w:p>
    <w:p w:rsidR="00C921A1" w:rsidRPr="0040640D" w:rsidRDefault="00C921A1" w:rsidP="00C921A1">
      <w:pPr>
        <w:pStyle w:val="NormalText"/>
      </w:pPr>
      <w:r w:rsidRPr="0040640D">
        <w:t>Bevarandet av vargstammen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MJ432 av Marietta de Pourbaix-Lundin (M)</w:t>
      </w:r>
    </w:p>
    <w:p w:rsidR="00C921A1" w:rsidRPr="0040640D" w:rsidRDefault="00C921A1" w:rsidP="00C921A1">
      <w:pPr>
        <w:pStyle w:val="NormalText"/>
      </w:pPr>
      <w:r w:rsidRPr="0040640D">
        <w:t>Minskning av fågeljakten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MJ433 av Krister Hammarbergh (M)</w:t>
      </w:r>
    </w:p>
    <w:p w:rsidR="00C921A1" w:rsidRPr="0040640D" w:rsidRDefault="00C921A1" w:rsidP="00C921A1">
      <w:pPr>
        <w:pStyle w:val="NormalText"/>
      </w:pPr>
      <w:r w:rsidRPr="0040640D">
        <w:t>Avskaffande av s.k. dubbelregistrering vid älgjakt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MJ434 av Krister Hammarbergh och Saila Quicklund (M)</w:t>
      </w:r>
    </w:p>
    <w:p w:rsidR="00C921A1" w:rsidRPr="0040640D" w:rsidRDefault="00C921A1" w:rsidP="00C921A1">
      <w:pPr>
        <w:pStyle w:val="NormalText"/>
      </w:pPr>
      <w:r w:rsidRPr="0040640D">
        <w:t>Förenkling av regelverket för hantering av björnkött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MJ435 av Krister Hammarbergh (M)</w:t>
      </w:r>
    </w:p>
    <w:p w:rsidR="00C921A1" w:rsidRPr="0040640D" w:rsidRDefault="00C921A1" w:rsidP="00C921A1">
      <w:pPr>
        <w:pStyle w:val="NormalText"/>
      </w:pPr>
      <w:r w:rsidRPr="0040640D">
        <w:t>Reservatsbildningar i norra Sverige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MJ436 av Marietta de Pourbaix-Lundin (M)</w:t>
      </w:r>
    </w:p>
    <w:p w:rsidR="00C921A1" w:rsidRPr="0040640D" w:rsidRDefault="00C921A1" w:rsidP="00C921A1">
      <w:pPr>
        <w:pStyle w:val="NormalText"/>
      </w:pPr>
      <w:r w:rsidRPr="0040640D">
        <w:t>Naturligt beteende hos djur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MJ437 av Marietta de Pourbaix-Lundin (M)</w:t>
      </w:r>
    </w:p>
    <w:p w:rsidR="00C921A1" w:rsidRPr="0040640D" w:rsidRDefault="00C921A1" w:rsidP="00C921A1">
      <w:pPr>
        <w:pStyle w:val="NormalText"/>
      </w:pPr>
      <w:r w:rsidRPr="0040640D">
        <w:t>Förbud mot jakt med levandefångst i fällor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MJ438 av Marietta de Pourbaix-Lundin (M)</w:t>
      </w:r>
    </w:p>
    <w:p w:rsidR="00C921A1" w:rsidRPr="0040640D" w:rsidRDefault="00C921A1" w:rsidP="00C921A1">
      <w:pPr>
        <w:pStyle w:val="NormalText"/>
      </w:pPr>
      <w:r w:rsidRPr="0040640D">
        <w:t>Minskning av djurförsöken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MJ439 av Carina Herrstedt (SD)</w:t>
      </w:r>
    </w:p>
    <w:p w:rsidR="00C921A1" w:rsidRPr="0040640D" w:rsidRDefault="00C921A1" w:rsidP="00C921A1">
      <w:pPr>
        <w:pStyle w:val="NormalText"/>
      </w:pPr>
      <w:r w:rsidRPr="0040640D">
        <w:t>Kontroll av djurtransporter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MJ440 av Lars Isovaara och Josef Fransson (SD)</w:t>
      </w:r>
    </w:p>
    <w:p w:rsidR="00C921A1" w:rsidRPr="0040640D" w:rsidRDefault="00C921A1" w:rsidP="00C921A1">
      <w:pPr>
        <w:pStyle w:val="NormalText"/>
      </w:pPr>
      <w:r w:rsidRPr="0040640D">
        <w:t>Fondering av medel för skrotning av uttjänta vindkraftverk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MJ441 av Lars Isovaara (SD)</w:t>
      </w:r>
    </w:p>
    <w:p w:rsidR="00C921A1" w:rsidRPr="0040640D" w:rsidRDefault="00C921A1" w:rsidP="00C921A1">
      <w:pPr>
        <w:pStyle w:val="NormalText"/>
      </w:pPr>
      <w:r w:rsidRPr="0040640D">
        <w:t>Rotalförbud mot användning av rotenon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MJ442 av Lars Isovaara (SD)</w:t>
      </w:r>
    </w:p>
    <w:p w:rsidR="00C921A1" w:rsidRPr="0040640D" w:rsidRDefault="00C921A1" w:rsidP="00C921A1">
      <w:pPr>
        <w:pStyle w:val="NormalText"/>
      </w:pPr>
      <w:r w:rsidRPr="0040640D">
        <w:t>Enhetliga nationella regler för vattensmitta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MJ443 av Richard Jomshof (SD)</w:t>
      </w:r>
    </w:p>
    <w:p w:rsidR="00C921A1" w:rsidRPr="0040640D" w:rsidRDefault="00C921A1" w:rsidP="00C921A1">
      <w:pPr>
        <w:pStyle w:val="NormalText"/>
      </w:pPr>
      <w:r w:rsidRPr="0040640D">
        <w:t>Skärpta regler för svensk minknäring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C921A1" w:rsidRPr="0040640D" w:rsidRDefault="00C921A1" w:rsidP="00C921A1">
      <w:pPr>
        <w:pStyle w:val="NormalText"/>
      </w:pPr>
      <w:r w:rsidRPr="0040640D">
        <w:t>MJ444 av Carina Herrstedt (SD)</w:t>
      </w:r>
    </w:p>
    <w:p w:rsidR="00C921A1" w:rsidRPr="0040640D" w:rsidRDefault="00C921A1" w:rsidP="00C921A1">
      <w:pPr>
        <w:pStyle w:val="NormalText"/>
      </w:pPr>
      <w:r w:rsidRPr="0040640D">
        <w:t>Förbud mot parabener</w:t>
      </w:r>
    </w:p>
    <w:p w:rsidR="00C921A1" w:rsidRPr="0040640D" w:rsidRDefault="00C921A1" w:rsidP="00C921A1">
      <w:pPr>
        <w:pStyle w:val="NormalText"/>
      </w:pPr>
      <w:r w:rsidRPr="0040640D">
        <w:t xml:space="preserve">MJU </w:t>
      </w:r>
    </w:p>
    <w:p w:rsidR="00C921A1" w:rsidRPr="0040640D" w:rsidRDefault="00C921A1" w:rsidP="00C921A1"/>
    <w:p w:rsidR="0053684A" w:rsidRPr="0040640D" w:rsidRDefault="0053684A" w:rsidP="00C921A1">
      <w:pPr>
        <w:pStyle w:val="NormalText"/>
      </w:pPr>
      <w:r w:rsidRPr="0040640D">
        <w:t>MJ445 av Mattias Karlsson och Josef Fransson (SD)</w:t>
      </w:r>
    </w:p>
    <w:p w:rsidR="0053684A" w:rsidRPr="0040640D" w:rsidRDefault="0053684A" w:rsidP="00C921A1">
      <w:pPr>
        <w:pStyle w:val="NormalText"/>
      </w:pPr>
      <w:r w:rsidRPr="0040640D">
        <w:t>Kvalitetsmärkning av svenska livsmedel</w:t>
      </w:r>
    </w:p>
    <w:p w:rsidR="0053684A" w:rsidRPr="0040640D" w:rsidRDefault="0053684A" w:rsidP="00C921A1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MJ446 av Mattias Karlsson och Sven-Olof Sällström (SD)</w:t>
      </w:r>
    </w:p>
    <w:p w:rsidR="0053684A" w:rsidRPr="0040640D" w:rsidRDefault="0053684A" w:rsidP="0053684A">
      <w:pPr>
        <w:pStyle w:val="NormalText"/>
      </w:pPr>
      <w:r w:rsidRPr="0040640D">
        <w:t>Rennäringslagen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MJ447 av Josef Fransson och Lars Isovaara (SD)</w:t>
      </w:r>
    </w:p>
    <w:p w:rsidR="0053684A" w:rsidRPr="0040640D" w:rsidRDefault="0053684A" w:rsidP="0053684A">
      <w:pPr>
        <w:pStyle w:val="NormalText"/>
      </w:pPr>
      <w:r w:rsidRPr="0040640D">
        <w:t>Konsekvenser av vindkraftverk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MJ448 av Edward Riedl (M)</w:t>
      </w:r>
    </w:p>
    <w:p w:rsidR="0053684A" w:rsidRPr="0040640D" w:rsidRDefault="0053684A" w:rsidP="0053684A">
      <w:pPr>
        <w:pStyle w:val="NormalText"/>
      </w:pPr>
      <w:r w:rsidRPr="0040640D">
        <w:t>Likvärdiga villkor för svenskt jordbruk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MJ449 av Edward Riedl (M)</w:t>
      </w:r>
    </w:p>
    <w:p w:rsidR="0053684A" w:rsidRPr="0040640D" w:rsidRDefault="0053684A" w:rsidP="0053684A">
      <w:pPr>
        <w:pStyle w:val="NormalText"/>
      </w:pPr>
      <w:r w:rsidRPr="0040640D">
        <w:t>Likvärdiga miljövillkor för Arlanda flygplats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MJ450 av Edward Riedl (M)</w:t>
      </w:r>
    </w:p>
    <w:p w:rsidR="0053684A" w:rsidRPr="0040640D" w:rsidRDefault="0053684A" w:rsidP="0053684A">
      <w:pPr>
        <w:pStyle w:val="NormalText"/>
      </w:pPr>
      <w:r w:rsidRPr="0040640D">
        <w:t>Dubbelregistrering av jakt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MJ451 av Edward Riedl (M)</w:t>
      </w:r>
    </w:p>
    <w:p w:rsidR="0053684A" w:rsidRPr="0040640D" w:rsidRDefault="0053684A" w:rsidP="0053684A">
      <w:pPr>
        <w:pStyle w:val="NormalText"/>
      </w:pPr>
      <w:r w:rsidRPr="0040640D">
        <w:t>En moderniserad skogsvårdslag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MJ452 av Ann-Charlotte Hammar Johnsson m.fl. (M)</w:t>
      </w:r>
    </w:p>
    <w:p w:rsidR="0053684A" w:rsidRPr="0040640D" w:rsidRDefault="0053684A" w:rsidP="0053684A">
      <w:pPr>
        <w:pStyle w:val="NormalText"/>
      </w:pPr>
      <w:r w:rsidRPr="0040640D">
        <w:t>Den skånska modernäringen</w:t>
      </w:r>
    </w:p>
    <w:p w:rsidR="0053684A" w:rsidRPr="0040640D" w:rsidRDefault="0053684A" w:rsidP="0053684A">
      <w:pPr>
        <w:pStyle w:val="NormalText"/>
      </w:pPr>
      <w:r w:rsidRPr="0040640D">
        <w:t>MJU Yrk. 1-2</w:t>
      </w:r>
    </w:p>
    <w:p w:rsidR="0053684A" w:rsidRPr="0040640D" w:rsidRDefault="0053684A" w:rsidP="0053684A">
      <w:pPr>
        <w:pStyle w:val="NormalText"/>
      </w:pPr>
      <w:r w:rsidRPr="0040640D">
        <w:t>NU Yrk. 3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MJ453 av Marietta de Pourbaix-Lundin (M)</w:t>
      </w:r>
    </w:p>
    <w:p w:rsidR="0053684A" w:rsidRPr="0040640D" w:rsidRDefault="0053684A" w:rsidP="0053684A">
      <w:pPr>
        <w:pStyle w:val="NormalText"/>
      </w:pPr>
      <w:r w:rsidRPr="0040640D">
        <w:t>Om behov av alternativ till djurförsök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MJ454 av Josef Fransson och Lars Isovaara (SD)</w:t>
      </w:r>
    </w:p>
    <w:p w:rsidR="0053684A" w:rsidRPr="0040640D" w:rsidRDefault="0053684A" w:rsidP="0053684A">
      <w:pPr>
        <w:pStyle w:val="NormalText"/>
      </w:pPr>
      <w:r w:rsidRPr="0040640D">
        <w:t>Rätten till fjälljakt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MJ455 av Josef Fransson och Tony Wiklander (SD)</w:t>
      </w:r>
    </w:p>
    <w:p w:rsidR="0053684A" w:rsidRPr="0040640D" w:rsidRDefault="0053684A" w:rsidP="0053684A">
      <w:pPr>
        <w:pStyle w:val="NormalText"/>
      </w:pPr>
      <w:r w:rsidRPr="0040640D">
        <w:t>Förändring i terrängkörningslagen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MJ456 av Jan Lindholm (MP)</w:t>
      </w:r>
    </w:p>
    <w:p w:rsidR="0053684A" w:rsidRPr="0040640D" w:rsidRDefault="0053684A" w:rsidP="0053684A">
      <w:pPr>
        <w:pStyle w:val="NormalText"/>
      </w:pPr>
      <w:r w:rsidRPr="0040640D">
        <w:t>Bullerfrågan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MJ457 av Jan Lindholm (MP)</w:t>
      </w:r>
    </w:p>
    <w:p w:rsidR="0053684A" w:rsidRPr="0040640D" w:rsidRDefault="0053684A" w:rsidP="0053684A">
      <w:pPr>
        <w:pStyle w:val="NormalText"/>
      </w:pPr>
      <w:r w:rsidRPr="0040640D">
        <w:t>En global klimatombudsman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MJ458 av Jan Lindholm (MP)</w:t>
      </w:r>
    </w:p>
    <w:p w:rsidR="0053684A" w:rsidRPr="0040640D" w:rsidRDefault="0053684A" w:rsidP="0053684A">
      <w:pPr>
        <w:pStyle w:val="NormalText"/>
      </w:pPr>
      <w:r w:rsidRPr="0040640D">
        <w:t>Vargjakt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MJ459 av Jan Lindholm (MP)</w:t>
      </w:r>
    </w:p>
    <w:p w:rsidR="0053684A" w:rsidRPr="0040640D" w:rsidRDefault="0053684A" w:rsidP="0053684A">
      <w:pPr>
        <w:pStyle w:val="NormalText"/>
      </w:pPr>
      <w:r w:rsidRPr="0040640D">
        <w:t>Ett aktivt klimatarbete</w:t>
      </w:r>
    </w:p>
    <w:p w:rsidR="0053684A" w:rsidRPr="0040640D" w:rsidRDefault="0053684A" w:rsidP="0053684A">
      <w:pPr>
        <w:pStyle w:val="NormalText"/>
      </w:pPr>
      <w:r w:rsidRPr="0040640D">
        <w:t>MJU Yrk. 1,3</w:t>
      </w:r>
    </w:p>
    <w:p w:rsidR="0053684A" w:rsidRPr="0040640D" w:rsidRDefault="0053684A" w:rsidP="0053684A">
      <w:pPr>
        <w:pStyle w:val="NormalText"/>
      </w:pPr>
      <w:r w:rsidRPr="0040640D">
        <w:t>UU Yrk. 2</w:t>
      </w:r>
    </w:p>
    <w:p w:rsidR="0053684A" w:rsidRPr="0040640D" w:rsidRDefault="0053684A" w:rsidP="0053684A">
      <w:pPr>
        <w:pStyle w:val="NormalText"/>
      </w:pPr>
      <w:r w:rsidRPr="0040640D">
        <w:t>FöU Yrk. 4</w:t>
      </w:r>
    </w:p>
    <w:p w:rsidR="0053684A" w:rsidRPr="0040640D" w:rsidRDefault="0053684A" w:rsidP="0053684A">
      <w:pPr>
        <w:pStyle w:val="NormalText"/>
      </w:pPr>
      <w:r w:rsidRPr="0040640D">
        <w:t>NU Yrk. 5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MJ460 av Jan Lindholm (MP)</w:t>
      </w:r>
    </w:p>
    <w:p w:rsidR="0053684A" w:rsidRPr="0040640D" w:rsidRDefault="0053684A" w:rsidP="0053684A">
      <w:pPr>
        <w:pStyle w:val="NormalText"/>
      </w:pPr>
      <w:r w:rsidRPr="0040640D">
        <w:t>Politik för att minska halten koldioxid i atmosfären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MJ461 av Richard Jomshof och David Lång (SD)</w:t>
      </w:r>
    </w:p>
    <w:p w:rsidR="0053684A" w:rsidRPr="0040640D" w:rsidRDefault="0053684A" w:rsidP="0053684A">
      <w:pPr>
        <w:pStyle w:val="NormalText"/>
      </w:pPr>
      <w:r w:rsidRPr="0040640D">
        <w:t>Förbud mot halal- och kosherslaktat kött</w:t>
      </w:r>
    </w:p>
    <w:p w:rsidR="0053684A" w:rsidRPr="0040640D" w:rsidRDefault="0053684A" w:rsidP="0053684A">
      <w:pPr>
        <w:pStyle w:val="NormalText"/>
      </w:pPr>
      <w:r w:rsidRPr="0040640D">
        <w:t>MJU Yrk. 1-4</w:t>
      </w:r>
    </w:p>
    <w:p w:rsidR="0053684A" w:rsidRPr="0040640D" w:rsidRDefault="0053684A" w:rsidP="0053684A">
      <w:pPr>
        <w:pStyle w:val="NormalText"/>
      </w:pPr>
      <w:r w:rsidRPr="0040640D">
        <w:t>FiU Yrk. 5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MJ462 av Krister Örnfjäder (S)</w:t>
      </w:r>
    </w:p>
    <w:p w:rsidR="0053684A" w:rsidRPr="0040640D" w:rsidRDefault="0053684A" w:rsidP="0053684A">
      <w:pPr>
        <w:pStyle w:val="NormalText"/>
      </w:pPr>
      <w:r w:rsidRPr="0040640D">
        <w:t>Skrotningspremie på bilar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MJ463 av Thoralf Alfsson och Per Ramhorn (SD)</w:t>
      </w:r>
    </w:p>
    <w:p w:rsidR="0053684A" w:rsidRPr="0040640D" w:rsidRDefault="0053684A" w:rsidP="0053684A">
      <w:pPr>
        <w:pStyle w:val="NormalText"/>
      </w:pPr>
      <w:r w:rsidRPr="0040640D">
        <w:t>Djurvälfärdsersättning till svenska grisuppfödare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MJ464 av Erik Almqvist och Josef Fransson (SD)</w:t>
      </w:r>
    </w:p>
    <w:p w:rsidR="0053684A" w:rsidRPr="0040640D" w:rsidRDefault="0053684A" w:rsidP="0053684A">
      <w:pPr>
        <w:pStyle w:val="NormalText"/>
      </w:pPr>
      <w:r w:rsidRPr="0040640D">
        <w:t>Anslag för forskning om köttodling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MJ465 av Ulrika Carlsson i Skövde m.fl. (C, M, FP, KD)</w:t>
      </w:r>
    </w:p>
    <w:p w:rsidR="0053684A" w:rsidRPr="0040640D" w:rsidRDefault="0053684A" w:rsidP="0053684A">
      <w:pPr>
        <w:pStyle w:val="NormalText"/>
      </w:pPr>
      <w:r w:rsidRPr="0040640D">
        <w:t>Matlandet Skaraborg - jordbruks- och livsmedelsproduktion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MJ466 av Jan Lindholm m.fl. (MP)</w:t>
      </w:r>
    </w:p>
    <w:p w:rsidR="0053684A" w:rsidRPr="0040640D" w:rsidRDefault="0053684A" w:rsidP="0053684A">
      <w:pPr>
        <w:pStyle w:val="NormalText"/>
      </w:pPr>
      <w:r w:rsidRPr="0040640D">
        <w:t>Stärk strandskyddet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MJ467 av Helena Leander m.fl. (MP)</w:t>
      </w:r>
    </w:p>
    <w:p w:rsidR="0053684A" w:rsidRPr="0040640D" w:rsidRDefault="0053684A" w:rsidP="0053684A">
      <w:pPr>
        <w:pStyle w:val="NormalText"/>
      </w:pPr>
      <w:r w:rsidRPr="0040640D">
        <w:t>Utgiftsområde 20 Allmän miljö- och naturvård, 23 Areella näringar, landsbygd och livsmedel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MJ468 av Stina Bergström m.fl. (MP)</w:t>
      </w:r>
    </w:p>
    <w:p w:rsidR="0053684A" w:rsidRPr="0040640D" w:rsidRDefault="0053684A" w:rsidP="0053684A">
      <w:pPr>
        <w:pStyle w:val="NormalText"/>
      </w:pPr>
      <w:r w:rsidRPr="0040640D">
        <w:t>En skog för framtiden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MJ469 av Tina Ehn m.fl. (MP)</w:t>
      </w:r>
    </w:p>
    <w:p w:rsidR="0053684A" w:rsidRPr="0040640D" w:rsidRDefault="0053684A" w:rsidP="0053684A">
      <w:pPr>
        <w:pStyle w:val="NormalText"/>
      </w:pPr>
      <w:r w:rsidRPr="0040640D">
        <w:t>Hållbar landsbygdsutveckling</w:t>
      </w:r>
    </w:p>
    <w:p w:rsidR="0053684A" w:rsidRPr="0040640D" w:rsidRDefault="0053684A" w:rsidP="0053684A">
      <w:pPr>
        <w:pStyle w:val="NormalText"/>
      </w:pPr>
      <w:r w:rsidRPr="0040640D">
        <w:t>SfU Yrk. 1</w:t>
      </w:r>
    </w:p>
    <w:p w:rsidR="0053684A" w:rsidRPr="0040640D" w:rsidRDefault="0053684A" w:rsidP="0053684A">
      <w:pPr>
        <w:pStyle w:val="NormalText"/>
      </w:pPr>
      <w:r w:rsidRPr="0040640D">
        <w:t>UbU Yrk. 2</w:t>
      </w:r>
    </w:p>
    <w:p w:rsidR="0053684A" w:rsidRPr="0040640D" w:rsidRDefault="0053684A" w:rsidP="0053684A">
      <w:pPr>
        <w:pStyle w:val="NormalText"/>
      </w:pPr>
      <w:r w:rsidRPr="0040640D">
        <w:t>KrU Yrk. 3,9-10</w:t>
      </w:r>
    </w:p>
    <w:p w:rsidR="0053684A" w:rsidRPr="0040640D" w:rsidRDefault="0053684A" w:rsidP="0053684A">
      <w:pPr>
        <w:pStyle w:val="NormalText"/>
      </w:pPr>
      <w:r w:rsidRPr="0040640D">
        <w:t>TU Yrk. 4-6,19</w:t>
      </w:r>
    </w:p>
    <w:p w:rsidR="0053684A" w:rsidRPr="0040640D" w:rsidRDefault="0053684A" w:rsidP="0053684A">
      <w:pPr>
        <w:pStyle w:val="NormalText"/>
      </w:pPr>
      <w:r w:rsidRPr="0040640D">
        <w:t>MJU Yrk. 7,17</w:t>
      </w:r>
    </w:p>
    <w:p w:rsidR="0053684A" w:rsidRPr="0040640D" w:rsidRDefault="0053684A" w:rsidP="0053684A">
      <w:pPr>
        <w:pStyle w:val="NormalText"/>
      </w:pPr>
      <w:r w:rsidRPr="0040640D">
        <w:t>NU Yrk. 8,13,16</w:t>
      </w:r>
    </w:p>
    <w:p w:rsidR="0053684A" w:rsidRPr="0040640D" w:rsidRDefault="0053684A" w:rsidP="0053684A">
      <w:pPr>
        <w:pStyle w:val="NormalText"/>
      </w:pPr>
      <w:r w:rsidRPr="0040640D">
        <w:t>CU Yrk. 11-12</w:t>
      </w:r>
    </w:p>
    <w:p w:rsidR="0053684A" w:rsidRPr="0040640D" w:rsidRDefault="0053684A" w:rsidP="0053684A">
      <w:pPr>
        <w:pStyle w:val="NormalText"/>
      </w:pPr>
      <w:r w:rsidRPr="0040640D">
        <w:t>KU Yrk. 14</w:t>
      </w:r>
    </w:p>
    <w:p w:rsidR="0053684A" w:rsidRPr="0040640D" w:rsidRDefault="0053684A" w:rsidP="0053684A">
      <w:pPr>
        <w:pStyle w:val="NormalText"/>
      </w:pPr>
      <w:r w:rsidRPr="0040640D">
        <w:t>SkU Yrk. 15</w:t>
      </w:r>
    </w:p>
    <w:p w:rsidR="0053684A" w:rsidRPr="0040640D" w:rsidRDefault="0053684A" w:rsidP="0053684A">
      <w:pPr>
        <w:pStyle w:val="NormalText"/>
      </w:pPr>
      <w:r w:rsidRPr="0040640D">
        <w:t>AU Yrk. 18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MJ470 av Maria Ferm m.fl. (MP)</w:t>
      </w:r>
    </w:p>
    <w:p w:rsidR="0053684A" w:rsidRPr="0040640D" w:rsidRDefault="0053684A" w:rsidP="0053684A">
      <w:pPr>
        <w:pStyle w:val="NormalText"/>
      </w:pPr>
      <w:r w:rsidRPr="0040640D">
        <w:t>En långsiktigt livskraftig vargstam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MJ471 av Ulf Holm m.fl. (MP)</w:t>
      </w:r>
    </w:p>
    <w:p w:rsidR="0053684A" w:rsidRPr="0040640D" w:rsidRDefault="0053684A" w:rsidP="0053684A">
      <w:pPr>
        <w:pStyle w:val="NormalText"/>
      </w:pPr>
      <w:r w:rsidRPr="0040640D">
        <w:t>Reformering av EU:s gemensamma fiskepolitik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MJ472 av Helena Leander (MP)</w:t>
      </w:r>
    </w:p>
    <w:p w:rsidR="0053684A" w:rsidRPr="0040640D" w:rsidRDefault="0053684A" w:rsidP="0053684A">
      <w:pPr>
        <w:pStyle w:val="NormalText"/>
      </w:pPr>
      <w:r w:rsidRPr="0040640D">
        <w:t>Import av levande hummer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MJ473 av Helena Leander (MP)</w:t>
      </w:r>
    </w:p>
    <w:p w:rsidR="0053684A" w:rsidRPr="0040640D" w:rsidRDefault="0053684A" w:rsidP="0053684A">
      <w:pPr>
        <w:pStyle w:val="NormalText"/>
      </w:pPr>
      <w:r w:rsidRPr="0040640D">
        <w:t>Miljöbalken och miljöambitioner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MJ474 av Josef Fransson m.fl. (SD)</w:t>
      </w:r>
    </w:p>
    <w:p w:rsidR="0053684A" w:rsidRPr="0040640D" w:rsidRDefault="0053684A" w:rsidP="0053684A">
      <w:pPr>
        <w:pStyle w:val="NormalText"/>
      </w:pPr>
      <w:r w:rsidRPr="0040640D">
        <w:t>Utgiftsområde 23 Areella näringar, landsbygd och livsmedel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MJ475 av Josef Fransson m.fl. (SD)</w:t>
      </w:r>
    </w:p>
    <w:p w:rsidR="0053684A" w:rsidRPr="0040640D" w:rsidRDefault="0053684A" w:rsidP="0053684A">
      <w:pPr>
        <w:pStyle w:val="NormalText"/>
      </w:pPr>
      <w:r w:rsidRPr="0040640D">
        <w:t>Utgiftsområde 20 Allmän miljö- och naturvård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MJ476 av Fredrick Federley (C)</w:t>
      </w:r>
    </w:p>
    <w:p w:rsidR="0053684A" w:rsidRPr="0040640D" w:rsidRDefault="0053684A" w:rsidP="0053684A">
      <w:pPr>
        <w:pStyle w:val="NormalText"/>
      </w:pPr>
      <w:r w:rsidRPr="0040640D">
        <w:t>Beteskrav för mjölkkor</w:t>
      </w:r>
    </w:p>
    <w:p w:rsidR="0053684A" w:rsidRPr="0040640D" w:rsidRDefault="0053684A" w:rsidP="0053684A">
      <w:pPr>
        <w:pStyle w:val="NormalText"/>
      </w:pPr>
      <w:r w:rsidRPr="0040640D">
        <w:t xml:space="preserve">MJU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N201 av Anita Brodén och Marianne Åhman (FP)</w:t>
      </w:r>
    </w:p>
    <w:p w:rsidR="0053684A" w:rsidRPr="0040640D" w:rsidRDefault="0053684A" w:rsidP="0053684A">
      <w:pPr>
        <w:pStyle w:val="NormalText"/>
      </w:pPr>
      <w:r w:rsidRPr="0040640D">
        <w:t>Åtgärder för ökat företagande</w:t>
      </w:r>
    </w:p>
    <w:p w:rsidR="0053684A" w:rsidRPr="0040640D" w:rsidRDefault="0053684A" w:rsidP="0053684A">
      <w:pPr>
        <w:pStyle w:val="NormalText"/>
      </w:pPr>
      <w:r w:rsidRPr="0040640D">
        <w:t>NU Yrk. 1</w:t>
      </w:r>
    </w:p>
    <w:p w:rsidR="0053684A" w:rsidRPr="0040640D" w:rsidRDefault="0053684A" w:rsidP="0053684A">
      <w:pPr>
        <w:pStyle w:val="NormalText"/>
      </w:pPr>
      <w:r w:rsidRPr="0040640D">
        <w:t>UbU Yrk. 2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N202 av Arhe Hamednaca (S)</w:t>
      </w:r>
    </w:p>
    <w:p w:rsidR="0053684A" w:rsidRPr="0040640D" w:rsidRDefault="0053684A" w:rsidP="0053684A">
      <w:pPr>
        <w:pStyle w:val="NormalText"/>
      </w:pPr>
      <w:r w:rsidRPr="0040640D">
        <w:t>Lokalisering av myndigheter till förorten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N203 av Eva Flyborg (FP)</w:t>
      </w:r>
    </w:p>
    <w:p w:rsidR="0053684A" w:rsidRPr="0040640D" w:rsidRDefault="0053684A" w:rsidP="0053684A">
      <w:pPr>
        <w:pStyle w:val="NormalText"/>
      </w:pPr>
      <w:r w:rsidRPr="0040640D">
        <w:t>Kontant betalning och kortsäkerhet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N204 av Jasenko Omanovic (S)</w:t>
      </w:r>
    </w:p>
    <w:p w:rsidR="0053684A" w:rsidRPr="0040640D" w:rsidRDefault="0053684A" w:rsidP="0053684A">
      <w:pPr>
        <w:pStyle w:val="NormalText"/>
      </w:pPr>
      <w:r w:rsidRPr="0040640D">
        <w:t>Statlig förvaltning och regionala hänsyn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N205 av Jasenko Omanovic (S)</w:t>
      </w:r>
    </w:p>
    <w:p w:rsidR="0053684A" w:rsidRPr="0040640D" w:rsidRDefault="0053684A" w:rsidP="0053684A">
      <w:pPr>
        <w:pStyle w:val="NormalText"/>
      </w:pPr>
      <w:r w:rsidRPr="0040640D">
        <w:t>Direktverkande el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N206 av Karin Nilsson (C)</w:t>
      </w:r>
    </w:p>
    <w:p w:rsidR="0053684A" w:rsidRPr="0040640D" w:rsidRDefault="0053684A" w:rsidP="0053684A">
      <w:pPr>
        <w:pStyle w:val="NormalText"/>
      </w:pPr>
      <w:r w:rsidRPr="0040640D">
        <w:t>En revidering av anslagsfördelningen till län och regioner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N207 av Jan Ertsborn (FP)</w:t>
      </w:r>
    </w:p>
    <w:p w:rsidR="0053684A" w:rsidRPr="0040640D" w:rsidRDefault="0053684A" w:rsidP="0053684A">
      <w:pPr>
        <w:pStyle w:val="NormalText"/>
      </w:pPr>
      <w:r w:rsidRPr="0040640D">
        <w:t>Konkurrens på fjärrvärmenäten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N208 av Jan Lindholm (MP)</w:t>
      </w:r>
    </w:p>
    <w:p w:rsidR="0053684A" w:rsidRPr="0040640D" w:rsidRDefault="0053684A" w:rsidP="0053684A">
      <w:pPr>
        <w:pStyle w:val="NormalText"/>
      </w:pPr>
      <w:r w:rsidRPr="0040640D">
        <w:t>Mål för solenergi i Sverige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N209 av Maria Ferm m.fl. (MP)</w:t>
      </w:r>
    </w:p>
    <w:p w:rsidR="0053684A" w:rsidRPr="0040640D" w:rsidRDefault="0053684A" w:rsidP="0053684A">
      <w:pPr>
        <w:pStyle w:val="NormalText"/>
      </w:pPr>
      <w:r w:rsidRPr="0040640D">
        <w:t>Legalisering av söktjänster på internet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N210 av Maria Ferm m.fl. (MP)</w:t>
      </w:r>
    </w:p>
    <w:p w:rsidR="0053684A" w:rsidRPr="0040640D" w:rsidRDefault="0053684A" w:rsidP="0053684A">
      <w:pPr>
        <w:pStyle w:val="NormalText"/>
      </w:pPr>
      <w:r w:rsidRPr="0040640D">
        <w:t>Fildelning, rättssäkerhet och integritet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N211 av Kurt Kvarnström och Carin Runeson (S)</w:t>
      </w:r>
    </w:p>
    <w:p w:rsidR="0053684A" w:rsidRPr="0040640D" w:rsidRDefault="0053684A" w:rsidP="0053684A">
      <w:pPr>
        <w:pStyle w:val="NormalText"/>
      </w:pPr>
      <w:r w:rsidRPr="0040640D">
        <w:t>Utvärdering av avregleringarna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N212 av Anders Andersson (KD)</w:t>
      </w:r>
    </w:p>
    <w:p w:rsidR="0053684A" w:rsidRPr="0040640D" w:rsidRDefault="0053684A" w:rsidP="0053684A">
      <w:pPr>
        <w:pStyle w:val="NormalText"/>
      </w:pPr>
      <w:r w:rsidRPr="0040640D">
        <w:t>Levande landsbygd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N213 av Eva Flyborg (FP)</w:t>
      </w:r>
    </w:p>
    <w:p w:rsidR="0053684A" w:rsidRPr="0040640D" w:rsidRDefault="0053684A" w:rsidP="0053684A">
      <w:pPr>
        <w:pStyle w:val="NormalText"/>
      </w:pPr>
      <w:r w:rsidRPr="0040640D">
        <w:t>Institutet för kvalitetsutveckling SIQ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N214 av Kurt Kvarnström m.fl. (S)</w:t>
      </w:r>
    </w:p>
    <w:p w:rsidR="0053684A" w:rsidRPr="0040640D" w:rsidRDefault="0053684A" w:rsidP="0053684A">
      <w:pPr>
        <w:pStyle w:val="NormalText"/>
      </w:pPr>
      <w:r w:rsidRPr="0040640D">
        <w:t>Basindustrins villkor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N215 av Liselott Hagberg m.fl. (FP)</w:t>
      </w:r>
    </w:p>
    <w:p w:rsidR="0053684A" w:rsidRPr="0040640D" w:rsidRDefault="0053684A" w:rsidP="0053684A">
      <w:pPr>
        <w:pStyle w:val="NormalText"/>
      </w:pPr>
      <w:r w:rsidRPr="0040640D">
        <w:t>Sverige behöver en tydlig politisk strategi för turismen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N216 av Peter Hultqvist m.fl. (S)</w:t>
      </w:r>
    </w:p>
    <w:p w:rsidR="0053684A" w:rsidRPr="0040640D" w:rsidRDefault="0053684A" w:rsidP="0053684A">
      <w:pPr>
        <w:pStyle w:val="NormalText"/>
      </w:pPr>
      <w:r w:rsidRPr="0040640D">
        <w:t>Statliga verks och myndigheters regionala ansvar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N217 av Jasenko Omanovic och Eva Sonidsson (S)</w:t>
      </w:r>
    </w:p>
    <w:p w:rsidR="0053684A" w:rsidRPr="0040640D" w:rsidRDefault="0053684A" w:rsidP="0053684A">
      <w:pPr>
        <w:pStyle w:val="NormalText"/>
      </w:pPr>
      <w:r w:rsidRPr="0040640D">
        <w:t>Långsiktig energipolitik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53684A" w:rsidRPr="0040640D" w:rsidRDefault="0053684A" w:rsidP="0053684A">
      <w:pPr>
        <w:pStyle w:val="NormalText"/>
      </w:pPr>
      <w:r w:rsidRPr="0040640D">
        <w:t>N218 av Marianne Åhman (FP)</w:t>
      </w:r>
    </w:p>
    <w:p w:rsidR="0053684A" w:rsidRPr="0040640D" w:rsidRDefault="0053684A" w:rsidP="0053684A">
      <w:pPr>
        <w:pStyle w:val="NormalText"/>
      </w:pPr>
      <w:r w:rsidRPr="0040640D">
        <w:t>Strukturfondernas betydelse för Värmland och för landsbygdens utveckling</w:t>
      </w:r>
    </w:p>
    <w:p w:rsidR="0053684A" w:rsidRPr="0040640D" w:rsidRDefault="0053684A" w:rsidP="0053684A">
      <w:pPr>
        <w:pStyle w:val="NormalText"/>
      </w:pPr>
      <w:r w:rsidRPr="0040640D">
        <w:t xml:space="preserve">NU </w:t>
      </w:r>
    </w:p>
    <w:p w:rsidR="0053684A" w:rsidRPr="0040640D" w:rsidRDefault="0053684A" w:rsidP="0053684A"/>
    <w:p w:rsidR="006676D5" w:rsidRPr="0040640D" w:rsidRDefault="006676D5" w:rsidP="0053684A">
      <w:pPr>
        <w:pStyle w:val="NormalText"/>
      </w:pPr>
      <w:r w:rsidRPr="0040640D">
        <w:t>N219 av Sten Bergheden (M)</w:t>
      </w:r>
    </w:p>
    <w:p w:rsidR="006676D5" w:rsidRPr="0040640D" w:rsidRDefault="006676D5" w:rsidP="0053684A">
      <w:pPr>
        <w:pStyle w:val="NormalText"/>
      </w:pPr>
      <w:r w:rsidRPr="0040640D">
        <w:t>Samordning av tillstånd som företag behöver söka och bättre koordinering av olika landsbygdsstöd</w:t>
      </w:r>
    </w:p>
    <w:p w:rsidR="006676D5" w:rsidRPr="0040640D" w:rsidRDefault="006676D5" w:rsidP="0053684A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N220 av Eliza Roszkowska Öberg (M)</w:t>
      </w:r>
    </w:p>
    <w:p w:rsidR="006676D5" w:rsidRPr="0040640D" w:rsidRDefault="006676D5" w:rsidP="006676D5">
      <w:pPr>
        <w:pStyle w:val="NormalText"/>
      </w:pPr>
      <w:r w:rsidRPr="0040640D">
        <w:t>Digitala handelshinder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N221 av Kent Persson m.fl. (V)</w:t>
      </w:r>
    </w:p>
    <w:p w:rsidR="006676D5" w:rsidRPr="0040640D" w:rsidRDefault="006676D5" w:rsidP="006676D5">
      <w:pPr>
        <w:pStyle w:val="NormalText"/>
      </w:pPr>
      <w:r w:rsidRPr="0040640D">
        <w:t>Styrningen av Vattenfall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N222 av Pia Nilsson (S)</w:t>
      </w:r>
    </w:p>
    <w:p w:rsidR="006676D5" w:rsidRPr="0040640D" w:rsidRDefault="006676D5" w:rsidP="006676D5">
      <w:pPr>
        <w:pStyle w:val="NormalText"/>
      </w:pPr>
      <w:r w:rsidRPr="0040640D">
        <w:t>Riskkapital och kvinnligt företagande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N223 av Désirée Liljevall (S)</w:t>
      </w:r>
    </w:p>
    <w:p w:rsidR="006676D5" w:rsidRPr="0040640D" w:rsidRDefault="006676D5" w:rsidP="006676D5">
      <w:pPr>
        <w:pStyle w:val="NormalText"/>
      </w:pPr>
      <w:r w:rsidRPr="0040640D">
        <w:t>Internationella evenemang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N224 av Thomas Strand (S)</w:t>
      </w:r>
    </w:p>
    <w:p w:rsidR="006676D5" w:rsidRPr="0040640D" w:rsidRDefault="006676D5" w:rsidP="006676D5">
      <w:pPr>
        <w:pStyle w:val="NormalText"/>
      </w:pPr>
      <w:r w:rsidRPr="0040640D">
        <w:t>En politik för små och medelstora företag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N225 av Sven-Erik Bucht (S)</w:t>
      </w:r>
    </w:p>
    <w:p w:rsidR="006676D5" w:rsidRPr="0040640D" w:rsidRDefault="006676D5" w:rsidP="006676D5">
      <w:pPr>
        <w:pStyle w:val="NormalText"/>
      </w:pPr>
      <w:r w:rsidRPr="0040640D">
        <w:t>Program för samlad gruv- och mineralindustri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N226 av Olle Thorell (S)</w:t>
      </w:r>
    </w:p>
    <w:p w:rsidR="006676D5" w:rsidRPr="0040640D" w:rsidRDefault="006676D5" w:rsidP="006676D5">
      <w:pPr>
        <w:pStyle w:val="NormalText"/>
      </w:pPr>
      <w:r w:rsidRPr="0040640D">
        <w:t>Mentorer för småföretagare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N227 av Olle Thorell (S)</w:t>
      </w:r>
    </w:p>
    <w:p w:rsidR="006676D5" w:rsidRPr="0040640D" w:rsidRDefault="006676D5" w:rsidP="006676D5">
      <w:pPr>
        <w:pStyle w:val="NormalText"/>
      </w:pPr>
      <w:r w:rsidRPr="0040640D">
        <w:t>CSR-licensiering i mindre företag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N228 av Ann-Britt Åsebol och Elisabeth Björnsdotter Rahm (M)</w:t>
      </w:r>
    </w:p>
    <w:p w:rsidR="006676D5" w:rsidRPr="0040640D" w:rsidRDefault="006676D5" w:rsidP="006676D5">
      <w:pPr>
        <w:pStyle w:val="NormalText"/>
      </w:pPr>
      <w:r w:rsidRPr="0040640D">
        <w:t>Förbättrade villkor för småföretagare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N229 av Ann-Britt Åsebol (M)</w:t>
      </w:r>
    </w:p>
    <w:p w:rsidR="006676D5" w:rsidRPr="0040640D" w:rsidRDefault="006676D5" w:rsidP="006676D5">
      <w:pPr>
        <w:pStyle w:val="NormalText"/>
      </w:pPr>
      <w:r w:rsidRPr="0040640D">
        <w:t>Svensk bärexport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N230 av Ann-Britt Åsebol (M)</w:t>
      </w:r>
    </w:p>
    <w:p w:rsidR="006676D5" w:rsidRPr="0040640D" w:rsidRDefault="006676D5" w:rsidP="006676D5">
      <w:pPr>
        <w:pStyle w:val="NormalText"/>
      </w:pPr>
      <w:r w:rsidRPr="0040640D">
        <w:t>Nationell strategi för idrotts- och kulturevenemang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N231 av Kerstin Lundgren (C)</w:t>
      </w:r>
    </w:p>
    <w:p w:rsidR="006676D5" w:rsidRPr="0040640D" w:rsidRDefault="006676D5" w:rsidP="006676D5">
      <w:pPr>
        <w:pStyle w:val="NormalText"/>
      </w:pPr>
      <w:r w:rsidRPr="0040640D">
        <w:t>Tydlig svensk satsning på solenergi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N232 av Sven-Olof Sällström och Lars Isovaara (SD)</w:t>
      </w:r>
    </w:p>
    <w:p w:rsidR="006676D5" w:rsidRPr="0040640D" w:rsidRDefault="006676D5" w:rsidP="006676D5">
      <w:pPr>
        <w:pStyle w:val="NormalText"/>
      </w:pPr>
      <w:r w:rsidRPr="0040640D">
        <w:t>Ändring i minerallagen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N233 av Peter Jeppsson m.fl. (S)</w:t>
      </w:r>
    </w:p>
    <w:p w:rsidR="006676D5" w:rsidRPr="0040640D" w:rsidRDefault="006676D5" w:rsidP="006676D5">
      <w:pPr>
        <w:pStyle w:val="NormalText"/>
      </w:pPr>
      <w:r w:rsidRPr="0040640D">
        <w:t>Havsbaserad vindkraft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N234 av Johan Forssell och Margareta Cederfelt (M)</w:t>
      </w:r>
    </w:p>
    <w:p w:rsidR="006676D5" w:rsidRPr="0040640D" w:rsidRDefault="006676D5" w:rsidP="006676D5">
      <w:pPr>
        <w:pStyle w:val="NormalText"/>
      </w:pPr>
      <w:r w:rsidRPr="0040640D">
        <w:t>Försäljning av statliga bolag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N235 av Karin Enström (M)</w:t>
      </w:r>
    </w:p>
    <w:p w:rsidR="006676D5" w:rsidRPr="0040640D" w:rsidRDefault="006676D5" w:rsidP="006676D5">
      <w:pPr>
        <w:pStyle w:val="NormalText"/>
      </w:pPr>
      <w:r w:rsidRPr="0040640D">
        <w:t>Tillgång till riskkapital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N236 av Robert Halef (KD)</w:t>
      </w:r>
    </w:p>
    <w:p w:rsidR="006676D5" w:rsidRPr="0040640D" w:rsidRDefault="006676D5" w:rsidP="006676D5">
      <w:pPr>
        <w:pStyle w:val="NormalText"/>
      </w:pPr>
      <w:r w:rsidRPr="0040640D">
        <w:t>Elmarknaden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N237 av Anders Sellström (KD)</w:t>
      </w:r>
    </w:p>
    <w:p w:rsidR="006676D5" w:rsidRPr="0040640D" w:rsidRDefault="006676D5" w:rsidP="006676D5">
      <w:pPr>
        <w:pStyle w:val="NormalText"/>
      </w:pPr>
      <w:r w:rsidRPr="0040640D">
        <w:t>Återföring från vattenkraften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N238 av Hans Backman (FP)</w:t>
      </w:r>
    </w:p>
    <w:p w:rsidR="006676D5" w:rsidRPr="0040640D" w:rsidRDefault="006676D5" w:rsidP="006676D5">
      <w:pPr>
        <w:pStyle w:val="NormalText"/>
      </w:pPr>
      <w:r w:rsidRPr="0040640D">
        <w:t>Entreprenörskapspolitiken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N239 av Hans Backman m.fl. (FP)</w:t>
      </w:r>
    </w:p>
    <w:p w:rsidR="006676D5" w:rsidRPr="0040640D" w:rsidRDefault="006676D5" w:rsidP="006676D5">
      <w:pPr>
        <w:pStyle w:val="NormalText"/>
      </w:pPr>
      <w:r w:rsidRPr="0040640D">
        <w:t>Förändrat och förbättrat regelverk för elmarknaden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N240 av Kajsa Lunderquist (M)</w:t>
      </w:r>
    </w:p>
    <w:p w:rsidR="006676D5" w:rsidRPr="0040640D" w:rsidRDefault="006676D5" w:rsidP="006676D5">
      <w:pPr>
        <w:pStyle w:val="NormalText"/>
      </w:pPr>
      <w:r w:rsidRPr="0040640D">
        <w:t>Exponeringsförbudet för tobak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N241 av Hans Rothenberg (M)</w:t>
      </w:r>
    </w:p>
    <w:p w:rsidR="006676D5" w:rsidRPr="0040640D" w:rsidRDefault="006676D5" w:rsidP="006676D5">
      <w:pPr>
        <w:pStyle w:val="NormalText"/>
      </w:pPr>
      <w:r w:rsidRPr="0040640D">
        <w:t>Ägaransvar kopplat till aktieinnehav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N242 av Christer Nylander m.fl. (FP)</w:t>
      </w:r>
    </w:p>
    <w:p w:rsidR="006676D5" w:rsidRPr="0040640D" w:rsidRDefault="006676D5" w:rsidP="006676D5">
      <w:pPr>
        <w:pStyle w:val="NormalText"/>
      </w:pPr>
      <w:r w:rsidRPr="0040640D">
        <w:t>Åtgärder mot höjt elpris i Skåne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N243 av Gustav Nilsson och Betty Malmberg (M)</w:t>
      </w:r>
    </w:p>
    <w:p w:rsidR="006676D5" w:rsidRPr="0040640D" w:rsidRDefault="006676D5" w:rsidP="006676D5">
      <w:pPr>
        <w:pStyle w:val="NormalText"/>
      </w:pPr>
      <w:r w:rsidRPr="0040640D">
        <w:t>Ökade satsningar för ett bättre företagsklimat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N244 av Johnny Munkhammar och Johan Hultberg (M)</w:t>
      </w:r>
    </w:p>
    <w:p w:rsidR="006676D5" w:rsidRPr="0040640D" w:rsidRDefault="006676D5" w:rsidP="006676D5">
      <w:pPr>
        <w:pStyle w:val="NormalText"/>
      </w:pPr>
      <w:r w:rsidRPr="0040640D">
        <w:t>Handel med sjukvårdstjänster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N245 av Kent Persson m.fl. (V)</w:t>
      </w:r>
    </w:p>
    <w:p w:rsidR="006676D5" w:rsidRPr="0040640D" w:rsidRDefault="006676D5" w:rsidP="006676D5">
      <w:pPr>
        <w:pStyle w:val="NormalText"/>
      </w:pPr>
      <w:r w:rsidRPr="0040640D">
        <w:t>Fri programvara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N246 av Sten Bergheden (M)</w:t>
      </w:r>
    </w:p>
    <w:p w:rsidR="006676D5" w:rsidRPr="0040640D" w:rsidRDefault="006676D5" w:rsidP="006676D5">
      <w:pPr>
        <w:pStyle w:val="NormalText"/>
      </w:pPr>
      <w:r w:rsidRPr="0040640D">
        <w:t>En lots för nya företagare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N247 av Lars-Arne Staxäng och Sten Bergheden (M)</w:t>
      </w:r>
    </w:p>
    <w:p w:rsidR="006676D5" w:rsidRPr="0040640D" w:rsidRDefault="006676D5" w:rsidP="006676D5">
      <w:pPr>
        <w:pStyle w:val="NormalText"/>
      </w:pPr>
      <w:r w:rsidRPr="0040640D">
        <w:t>Beivrande av metallstölder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N248 av Jan R Andersson m.fl. (M)</w:t>
      </w:r>
    </w:p>
    <w:p w:rsidR="006676D5" w:rsidRPr="0040640D" w:rsidRDefault="006676D5" w:rsidP="006676D5">
      <w:pPr>
        <w:pStyle w:val="NormalText"/>
      </w:pPr>
      <w:r w:rsidRPr="0040640D">
        <w:t>Underlätta för bensinmackar och lanthandlar på landsbygden</w:t>
      </w:r>
    </w:p>
    <w:p w:rsidR="006676D5" w:rsidRPr="0040640D" w:rsidRDefault="006676D5" w:rsidP="006676D5">
      <w:pPr>
        <w:pStyle w:val="NormalText"/>
      </w:pPr>
      <w:r w:rsidRPr="0040640D">
        <w:t>NU Yrk. 1</w:t>
      </w:r>
    </w:p>
    <w:p w:rsidR="006676D5" w:rsidRPr="0040640D" w:rsidRDefault="006676D5" w:rsidP="006676D5">
      <w:pPr>
        <w:pStyle w:val="NormalText"/>
      </w:pPr>
      <w:r w:rsidRPr="0040640D">
        <w:t>AU Yrk. 2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N249 av Jan R Andersson och Sten Bergheden (M)</w:t>
      </w:r>
    </w:p>
    <w:p w:rsidR="006676D5" w:rsidRPr="0040640D" w:rsidRDefault="006676D5" w:rsidP="006676D5">
      <w:pPr>
        <w:pStyle w:val="NormalText"/>
      </w:pPr>
      <w:r w:rsidRPr="0040640D">
        <w:t>Serviceföretagande i glesbygd</w:t>
      </w:r>
    </w:p>
    <w:p w:rsidR="006676D5" w:rsidRPr="0040640D" w:rsidRDefault="006676D5" w:rsidP="006676D5">
      <w:pPr>
        <w:pStyle w:val="NormalText"/>
      </w:pPr>
      <w:r w:rsidRPr="0040640D">
        <w:t>NU Yrk. 1-2,5</w:t>
      </w:r>
    </w:p>
    <w:p w:rsidR="006676D5" w:rsidRPr="0040640D" w:rsidRDefault="006676D5" w:rsidP="006676D5">
      <w:pPr>
        <w:pStyle w:val="NormalText"/>
      </w:pPr>
      <w:r w:rsidRPr="0040640D">
        <w:t>KrU Yrk. 3</w:t>
      </w:r>
    </w:p>
    <w:p w:rsidR="006676D5" w:rsidRPr="0040640D" w:rsidRDefault="006676D5" w:rsidP="006676D5">
      <w:pPr>
        <w:pStyle w:val="NormalText"/>
      </w:pPr>
      <w:r w:rsidRPr="0040640D">
        <w:t>TU Yrk. 4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N250 av Jan R Andersson (M)</w:t>
      </w:r>
    </w:p>
    <w:p w:rsidR="006676D5" w:rsidRPr="0040640D" w:rsidRDefault="006676D5" w:rsidP="006676D5">
      <w:pPr>
        <w:pStyle w:val="NormalText"/>
      </w:pPr>
      <w:r w:rsidRPr="0040640D">
        <w:t>Förenklat nationellt regelverk för svenskt yrkesfiske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N251 av Jonas Eriksson m.fl. (MP)</w:t>
      </w:r>
    </w:p>
    <w:p w:rsidR="006676D5" w:rsidRPr="0040640D" w:rsidRDefault="006676D5" w:rsidP="006676D5">
      <w:pPr>
        <w:pStyle w:val="NormalText"/>
      </w:pPr>
      <w:r w:rsidRPr="0040640D">
        <w:t>Regelförenkling för företag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N252 av Jonas Eriksson m.fl. (MP)</w:t>
      </w:r>
    </w:p>
    <w:p w:rsidR="006676D5" w:rsidRPr="0040640D" w:rsidRDefault="006676D5" w:rsidP="006676D5">
      <w:pPr>
        <w:pStyle w:val="NormalText"/>
      </w:pPr>
      <w:r w:rsidRPr="0040640D">
        <w:t>Social ekonomi</w:t>
      </w:r>
    </w:p>
    <w:p w:rsidR="006676D5" w:rsidRPr="0040640D" w:rsidRDefault="006676D5" w:rsidP="006676D5">
      <w:pPr>
        <w:pStyle w:val="NormalText"/>
      </w:pPr>
      <w:r w:rsidRPr="0040640D">
        <w:t>NU Yrk. 1,3,6-7,10-14</w:t>
      </w:r>
    </w:p>
    <w:p w:rsidR="006676D5" w:rsidRPr="0040640D" w:rsidRDefault="006676D5" w:rsidP="006676D5">
      <w:pPr>
        <w:pStyle w:val="NormalText"/>
      </w:pPr>
      <w:r w:rsidRPr="0040640D">
        <w:t>KrU Yrk. 2</w:t>
      </w:r>
    </w:p>
    <w:p w:rsidR="006676D5" w:rsidRPr="0040640D" w:rsidRDefault="006676D5" w:rsidP="006676D5">
      <w:pPr>
        <w:pStyle w:val="NormalText"/>
      </w:pPr>
      <w:r w:rsidRPr="0040640D">
        <w:t>CU Yrk. 4-5</w:t>
      </w:r>
    </w:p>
    <w:p w:rsidR="006676D5" w:rsidRPr="0040640D" w:rsidRDefault="006676D5" w:rsidP="006676D5">
      <w:pPr>
        <w:pStyle w:val="NormalText"/>
      </w:pPr>
      <w:r w:rsidRPr="0040640D">
        <w:t>KU Yrk. 8</w:t>
      </w:r>
    </w:p>
    <w:p w:rsidR="006676D5" w:rsidRPr="0040640D" w:rsidRDefault="006676D5" w:rsidP="006676D5">
      <w:pPr>
        <w:pStyle w:val="NormalText"/>
      </w:pPr>
      <w:r w:rsidRPr="0040640D">
        <w:t>UbU Yrk. 9</w:t>
      </w:r>
    </w:p>
    <w:p w:rsidR="006676D5" w:rsidRPr="0040640D" w:rsidRDefault="006676D5" w:rsidP="006676D5">
      <w:pPr>
        <w:pStyle w:val="NormalText"/>
      </w:pPr>
      <w:r w:rsidRPr="0040640D">
        <w:t>AU Yrk. 15-21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N253 av Bodil Ceballos och Magnus Ehrencrona (MP)</w:t>
      </w:r>
    </w:p>
    <w:p w:rsidR="006676D5" w:rsidRPr="0040640D" w:rsidRDefault="006676D5" w:rsidP="006676D5">
      <w:pPr>
        <w:pStyle w:val="NormalText"/>
      </w:pPr>
      <w:r w:rsidRPr="0040640D">
        <w:t>Socialt ansvarstagande enligt ISO 26000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N254 av Jonas Eriksson m.fl. (MP)</w:t>
      </w:r>
    </w:p>
    <w:p w:rsidR="006676D5" w:rsidRPr="0040640D" w:rsidRDefault="006676D5" w:rsidP="006676D5">
      <w:pPr>
        <w:pStyle w:val="NormalText"/>
      </w:pPr>
      <w:r w:rsidRPr="0040640D">
        <w:t>Inlämning av uppgifter från företag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N255 av Ulf Holm m.fl. (MP)</w:t>
      </w:r>
    </w:p>
    <w:p w:rsidR="006676D5" w:rsidRPr="0040640D" w:rsidRDefault="006676D5" w:rsidP="006676D5">
      <w:pPr>
        <w:pStyle w:val="NormalText"/>
      </w:pPr>
      <w:r w:rsidRPr="0040640D">
        <w:t>Miljöanpassande av minerallagen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N256 av Ulf Holm m.fl. (MP)</w:t>
      </w:r>
    </w:p>
    <w:p w:rsidR="006676D5" w:rsidRPr="0040640D" w:rsidRDefault="006676D5" w:rsidP="006676D5">
      <w:pPr>
        <w:pStyle w:val="NormalText"/>
      </w:pPr>
      <w:r w:rsidRPr="0040640D">
        <w:t>Försäljning av SAS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N257 av Åsa Romson m.fl. (MP)</w:t>
      </w:r>
    </w:p>
    <w:p w:rsidR="006676D5" w:rsidRPr="0040640D" w:rsidRDefault="006676D5" w:rsidP="006676D5">
      <w:pPr>
        <w:pStyle w:val="NormalText"/>
      </w:pPr>
      <w:r w:rsidRPr="0040640D">
        <w:t>Hundra procent förnybar energi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N258 av Lise Nordin m.fl. (MP)</w:t>
      </w:r>
    </w:p>
    <w:p w:rsidR="006676D5" w:rsidRPr="0040640D" w:rsidRDefault="006676D5" w:rsidP="006676D5">
      <w:pPr>
        <w:pStyle w:val="NormalText"/>
      </w:pPr>
      <w:r w:rsidRPr="0040640D">
        <w:t>Minskad energianvändning</w:t>
      </w:r>
    </w:p>
    <w:p w:rsidR="006676D5" w:rsidRPr="0040640D" w:rsidRDefault="006676D5" w:rsidP="006676D5">
      <w:pPr>
        <w:pStyle w:val="NormalText"/>
      </w:pPr>
      <w:r w:rsidRPr="0040640D">
        <w:t>NU Yrk. 1-4</w:t>
      </w:r>
    </w:p>
    <w:p w:rsidR="006676D5" w:rsidRPr="0040640D" w:rsidRDefault="006676D5" w:rsidP="006676D5">
      <w:pPr>
        <w:pStyle w:val="NormalText"/>
      </w:pPr>
      <w:r w:rsidRPr="0040640D">
        <w:t>SkU Yrk. 5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N259 av Lise Nordin m.fl. (MP)</w:t>
      </w:r>
    </w:p>
    <w:p w:rsidR="006676D5" w:rsidRPr="0040640D" w:rsidRDefault="006676D5" w:rsidP="006676D5">
      <w:pPr>
        <w:pStyle w:val="NormalText"/>
      </w:pPr>
      <w:r w:rsidRPr="0040640D">
        <w:t>Förbud mot uranbrytning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N260 av Lise Nordin m.fl. (MP)</w:t>
      </w:r>
    </w:p>
    <w:p w:rsidR="006676D5" w:rsidRPr="0040640D" w:rsidRDefault="006676D5" w:rsidP="006676D5">
      <w:pPr>
        <w:pStyle w:val="NormalText"/>
      </w:pPr>
      <w:r w:rsidRPr="0040640D">
        <w:t>En långsiktig biogasstrategi</w:t>
      </w:r>
    </w:p>
    <w:p w:rsidR="006676D5" w:rsidRPr="0040640D" w:rsidRDefault="006676D5" w:rsidP="006676D5">
      <w:pPr>
        <w:pStyle w:val="NormalText"/>
      </w:pPr>
      <w:r w:rsidRPr="0040640D">
        <w:t>NU Yrk. 1-2,4,9,11,14</w:t>
      </w:r>
    </w:p>
    <w:p w:rsidR="006676D5" w:rsidRPr="0040640D" w:rsidRDefault="006676D5" w:rsidP="006676D5">
      <w:pPr>
        <w:pStyle w:val="NormalText"/>
      </w:pPr>
      <w:r w:rsidRPr="0040640D">
        <w:t>TU Yrk. 3,10,12,15</w:t>
      </w:r>
    </w:p>
    <w:p w:rsidR="006676D5" w:rsidRPr="0040640D" w:rsidRDefault="006676D5" w:rsidP="006676D5">
      <w:pPr>
        <w:pStyle w:val="NormalText"/>
      </w:pPr>
      <w:r w:rsidRPr="0040640D">
        <w:t>SkU Yrk. 5-7</w:t>
      </w:r>
    </w:p>
    <w:p w:rsidR="006676D5" w:rsidRPr="0040640D" w:rsidRDefault="006676D5" w:rsidP="006676D5">
      <w:pPr>
        <w:pStyle w:val="NormalText"/>
      </w:pPr>
      <w:r w:rsidRPr="0040640D">
        <w:t>MJU Yrk. 8,13,16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N261 av Johan Andersson (S)</w:t>
      </w:r>
    </w:p>
    <w:p w:rsidR="006676D5" w:rsidRPr="0040640D" w:rsidRDefault="006676D5" w:rsidP="006676D5">
      <w:pPr>
        <w:pStyle w:val="NormalText"/>
      </w:pPr>
      <w:r w:rsidRPr="0040640D">
        <w:t>Ett statligt IPR-bolag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N262 av Hans Hoff (S)</w:t>
      </w:r>
    </w:p>
    <w:p w:rsidR="006676D5" w:rsidRPr="0040640D" w:rsidRDefault="006676D5" w:rsidP="006676D5">
      <w:pPr>
        <w:pStyle w:val="NormalText"/>
      </w:pPr>
      <w:r w:rsidRPr="0040640D">
        <w:t>Vd-löner i statliga bolag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N263 av Lars Mejern Larsson m.fl. (S)</w:t>
      </w:r>
    </w:p>
    <w:p w:rsidR="006676D5" w:rsidRPr="0040640D" w:rsidRDefault="006676D5" w:rsidP="006676D5">
      <w:pPr>
        <w:pStyle w:val="NormalText"/>
      </w:pPr>
      <w:r w:rsidRPr="0040640D">
        <w:t>Socialt företagande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N264 av Matilda Ernkrans och Sara Karlsson (S)</w:t>
      </w:r>
    </w:p>
    <w:p w:rsidR="006676D5" w:rsidRPr="0040640D" w:rsidRDefault="006676D5" w:rsidP="006676D5">
      <w:pPr>
        <w:pStyle w:val="NormalText"/>
      </w:pPr>
      <w:r w:rsidRPr="0040640D">
        <w:t>Räkna rätt på energieffektiviseringen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N265 av Helén Pettersson i Umeå och Maria Stenberg (S)</w:t>
      </w:r>
    </w:p>
    <w:p w:rsidR="006676D5" w:rsidRPr="0040640D" w:rsidRDefault="006676D5" w:rsidP="006676D5">
      <w:pPr>
        <w:pStyle w:val="NormalText"/>
      </w:pPr>
      <w:r w:rsidRPr="0040640D">
        <w:t>Sveaskogs arrendepriser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N266 av Kurt Kvarnström och Peter Hultqvist (S)</w:t>
      </w:r>
    </w:p>
    <w:p w:rsidR="006676D5" w:rsidRPr="0040640D" w:rsidRDefault="006676D5" w:rsidP="006676D5">
      <w:pPr>
        <w:pStyle w:val="NormalText"/>
      </w:pPr>
      <w:r w:rsidRPr="0040640D">
        <w:t>Konkurrenskraftig elproduktion för industrin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N267 av Carin Runeson och Kurt Kvarnström (S)</w:t>
      </w:r>
    </w:p>
    <w:p w:rsidR="006676D5" w:rsidRPr="0040640D" w:rsidRDefault="006676D5" w:rsidP="006676D5">
      <w:pPr>
        <w:pStyle w:val="NormalText"/>
      </w:pPr>
      <w:r w:rsidRPr="0040640D">
        <w:t>Ny teknik vid byggandet av Sydlänken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6676D5" w:rsidRPr="0040640D" w:rsidRDefault="006676D5" w:rsidP="006676D5">
      <w:pPr>
        <w:pStyle w:val="NormalText"/>
      </w:pPr>
      <w:r w:rsidRPr="0040640D">
        <w:t>N268 av Jenny Petersson m.fl. (M)</w:t>
      </w:r>
    </w:p>
    <w:p w:rsidR="006676D5" w:rsidRPr="0040640D" w:rsidRDefault="006676D5" w:rsidP="006676D5">
      <w:pPr>
        <w:pStyle w:val="NormalText"/>
      </w:pPr>
      <w:r w:rsidRPr="0040640D">
        <w:t>Svensk kärnkraft i framtiden</w:t>
      </w:r>
    </w:p>
    <w:p w:rsidR="006676D5" w:rsidRPr="0040640D" w:rsidRDefault="006676D5" w:rsidP="006676D5">
      <w:pPr>
        <w:pStyle w:val="NormalText"/>
      </w:pPr>
      <w:r w:rsidRPr="0040640D">
        <w:t xml:space="preserve">NU </w:t>
      </w:r>
    </w:p>
    <w:p w:rsidR="006676D5" w:rsidRPr="0040640D" w:rsidRDefault="006676D5" w:rsidP="006676D5"/>
    <w:p w:rsidR="00430EB5" w:rsidRPr="0040640D" w:rsidRDefault="00430EB5" w:rsidP="006676D5">
      <w:pPr>
        <w:pStyle w:val="NormalText"/>
      </w:pPr>
      <w:r w:rsidRPr="0040640D">
        <w:t>N269 av Jenny Petersson (M)</w:t>
      </w:r>
    </w:p>
    <w:p w:rsidR="00430EB5" w:rsidRPr="0040640D" w:rsidRDefault="00430EB5" w:rsidP="006676D5">
      <w:pPr>
        <w:pStyle w:val="NormalText"/>
      </w:pPr>
      <w:r w:rsidRPr="0040640D">
        <w:t>Ung företagsamhet</w:t>
      </w:r>
    </w:p>
    <w:p w:rsidR="00430EB5" w:rsidRPr="0040640D" w:rsidRDefault="00430EB5" w:rsidP="006676D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N270 av Krister Örnfjäder (S)</w:t>
      </w:r>
    </w:p>
    <w:p w:rsidR="00430EB5" w:rsidRPr="0040640D" w:rsidRDefault="00430EB5" w:rsidP="00430EB5">
      <w:pPr>
        <w:pStyle w:val="NormalText"/>
      </w:pPr>
      <w:r w:rsidRPr="0040640D">
        <w:t>Riskkapital till svenska företag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N271 av Hans Hoff (S)</w:t>
      </w:r>
    </w:p>
    <w:p w:rsidR="00430EB5" w:rsidRPr="0040640D" w:rsidRDefault="00430EB5" w:rsidP="00430EB5">
      <w:pPr>
        <w:pStyle w:val="NormalText"/>
      </w:pPr>
      <w:r w:rsidRPr="0040640D">
        <w:t>Effektivisering av befintliga vattenkraftverk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N272 av Christina Karlsson och Jasenko Omanovic (S)</w:t>
      </w:r>
    </w:p>
    <w:p w:rsidR="00430EB5" w:rsidRPr="0040640D" w:rsidRDefault="00430EB5" w:rsidP="00430EB5">
      <w:pPr>
        <w:pStyle w:val="NormalText"/>
      </w:pPr>
      <w:r w:rsidRPr="0040640D">
        <w:t>Nyföretagande och skyddet för småföretagare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N273 av Phia Andersson (S)</w:t>
      </w:r>
    </w:p>
    <w:p w:rsidR="00430EB5" w:rsidRPr="0040640D" w:rsidRDefault="00430EB5" w:rsidP="00430EB5">
      <w:pPr>
        <w:pStyle w:val="NormalText"/>
      </w:pPr>
      <w:r w:rsidRPr="0040640D">
        <w:t>Sociala kooperativ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N274 av Phia Andersson m.fl. (S)</w:t>
      </w:r>
    </w:p>
    <w:p w:rsidR="00430EB5" w:rsidRPr="0040640D" w:rsidRDefault="00430EB5" w:rsidP="00430EB5">
      <w:pPr>
        <w:pStyle w:val="NormalText"/>
      </w:pPr>
      <w:r w:rsidRPr="0040640D">
        <w:t>Översyn av avregleringen av elmarknaden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N275 av Kenneth Johansson (C)</w:t>
      </w:r>
    </w:p>
    <w:p w:rsidR="00430EB5" w:rsidRPr="0040640D" w:rsidRDefault="00430EB5" w:rsidP="00430EB5">
      <w:pPr>
        <w:pStyle w:val="NormalText"/>
      </w:pPr>
      <w:r w:rsidRPr="0040640D">
        <w:t>Lokala och regionala utvecklingsmodeller för tillväxtarbete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N276 av Penilla Gunther (KD)</w:t>
      </w:r>
    </w:p>
    <w:p w:rsidR="00430EB5" w:rsidRPr="0040640D" w:rsidRDefault="00430EB5" w:rsidP="00430EB5">
      <w:pPr>
        <w:pStyle w:val="NormalText"/>
      </w:pPr>
      <w:r w:rsidRPr="0040640D">
        <w:t>Investerings- och utvecklingskapital för idéburet företagande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N277 av Eva Flyborg (FP)</w:t>
      </w:r>
    </w:p>
    <w:p w:rsidR="00430EB5" w:rsidRPr="0040640D" w:rsidRDefault="00430EB5" w:rsidP="00430EB5">
      <w:pPr>
        <w:pStyle w:val="NormalText"/>
      </w:pPr>
      <w:r w:rsidRPr="0040640D">
        <w:t>Världsutställning i Göteborg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N278 av Jan R Andersson (M)</w:t>
      </w:r>
    </w:p>
    <w:p w:rsidR="00430EB5" w:rsidRPr="0040640D" w:rsidRDefault="00430EB5" w:rsidP="00430EB5">
      <w:pPr>
        <w:pStyle w:val="NormalText"/>
      </w:pPr>
      <w:r w:rsidRPr="0040640D">
        <w:t>Regelförenkling i den offentliga sektorn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N279 av Ulrik Nilsson (M)</w:t>
      </w:r>
    </w:p>
    <w:p w:rsidR="00430EB5" w:rsidRPr="0040640D" w:rsidRDefault="00430EB5" w:rsidP="00430EB5">
      <w:pPr>
        <w:pStyle w:val="NormalText"/>
      </w:pPr>
      <w:r w:rsidRPr="0040640D">
        <w:t>Inrättande av ett handels- och tjänsteinnovationsinstitut i Borås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N280 av Anders Åkesson (C)</w:t>
      </w:r>
    </w:p>
    <w:p w:rsidR="00430EB5" w:rsidRPr="0040640D" w:rsidRDefault="00430EB5" w:rsidP="00430EB5">
      <w:pPr>
        <w:pStyle w:val="NormalText"/>
      </w:pPr>
      <w:r w:rsidRPr="0040640D">
        <w:t>Kostnaden för anslutning av en fastighet till elnätet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N281 av Karin Nilsson (C)</w:t>
      </w:r>
    </w:p>
    <w:p w:rsidR="00430EB5" w:rsidRPr="0040640D" w:rsidRDefault="00430EB5" w:rsidP="00430EB5">
      <w:pPr>
        <w:pStyle w:val="NormalText"/>
      </w:pPr>
      <w:r w:rsidRPr="0040640D">
        <w:t>Försäkringskassan till Växjö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N282 av Gunnar Sandberg och Marie Nordén (S)</w:t>
      </w:r>
    </w:p>
    <w:p w:rsidR="00430EB5" w:rsidRPr="0040640D" w:rsidRDefault="00430EB5" w:rsidP="00430EB5">
      <w:pPr>
        <w:pStyle w:val="NormalText"/>
      </w:pPr>
      <w:r w:rsidRPr="0040640D">
        <w:t>Utveckling av vindkraften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N283 av Gunnar Sandberg m.fl. (S)</w:t>
      </w:r>
    </w:p>
    <w:p w:rsidR="00430EB5" w:rsidRPr="0040640D" w:rsidRDefault="00430EB5" w:rsidP="00430EB5">
      <w:pPr>
        <w:pStyle w:val="NormalText"/>
      </w:pPr>
      <w:r w:rsidRPr="0040640D">
        <w:t>Kommersiell service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N284 av Louise Malmström och Thomas Strand (S)</w:t>
      </w:r>
    </w:p>
    <w:p w:rsidR="00430EB5" w:rsidRPr="0040640D" w:rsidRDefault="00430EB5" w:rsidP="00430EB5">
      <w:pPr>
        <w:pStyle w:val="NormalText"/>
      </w:pPr>
      <w:r w:rsidRPr="0040640D">
        <w:t>Små elanläggningar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N285 av Adnan Dibrani och Hans Hoff (S)</w:t>
      </w:r>
    </w:p>
    <w:p w:rsidR="00430EB5" w:rsidRPr="0040640D" w:rsidRDefault="00430EB5" w:rsidP="00430EB5">
      <w:pPr>
        <w:pStyle w:val="NormalText"/>
      </w:pPr>
      <w:r w:rsidRPr="0040640D">
        <w:t>Översyn och bättre kontroll av elmarknaden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N286 av Billy Gustafsson m.fl. (S)</w:t>
      </w:r>
    </w:p>
    <w:p w:rsidR="00430EB5" w:rsidRPr="0040640D" w:rsidRDefault="00430EB5" w:rsidP="00430EB5">
      <w:pPr>
        <w:pStyle w:val="NormalText"/>
      </w:pPr>
      <w:r w:rsidRPr="0040640D">
        <w:t>En levande skärgård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N287 av Anne Marie Brodén m.fl. (M)</w:t>
      </w:r>
    </w:p>
    <w:p w:rsidR="00430EB5" w:rsidRPr="0040640D" w:rsidRDefault="00430EB5" w:rsidP="00430EB5">
      <w:pPr>
        <w:pStyle w:val="NormalText"/>
      </w:pPr>
      <w:r w:rsidRPr="0040640D">
        <w:t>Halland som region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N288 av Anne Marie Brodén (M)</w:t>
      </w:r>
    </w:p>
    <w:p w:rsidR="00430EB5" w:rsidRPr="0040640D" w:rsidRDefault="00430EB5" w:rsidP="00430EB5">
      <w:pPr>
        <w:pStyle w:val="NormalText"/>
      </w:pPr>
      <w:r w:rsidRPr="0040640D">
        <w:t>Ökat företagande bland kvinnor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N289 av Lars-Axel Nordell (KD)</w:t>
      </w:r>
    </w:p>
    <w:p w:rsidR="00430EB5" w:rsidRPr="0040640D" w:rsidRDefault="00430EB5" w:rsidP="00430EB5">
      <w:pPr>
        <w:pStyle w:val="NormalText"/>
      </w:pPr>
      <w:r w:rsidRPr="0040640D">
        <w:t>Näringslivets medverkan i EU-projekt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N290 av Anna-Lena Sörenson m.fl. (S)</w:t>
      </w:r>
    </w:p>
    <w:p w:rsidR="00430EB5" w:rsidRPr="0040640D" w:rsidRDefault="00430EB5" w:rsidP="00430EB5">
      <w:pPr>
        <w:pStyle w:val="NormalText"/>
      </w:pPr>
      <w:r w:rsidRPr="0040640D">
        <w:t>Sociala företag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N291 av Johan Löfstrand m.fl. (S)</w:t>
      </w:r>
    </w:p>
    <w:p w:rsidR="00430EB5" w:rsidRPr="0040640D" w:rsidRDefault="00430EB5" w:rsidP="00430EB5">
      <w:pPr>
        <w:pStyle w:val="NormalText"/>
      </w:pPr>
      <w:r w:rsidRPr="0040640D">
        <w:t>Förbättrade villkor för småföretagare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N292 av Oskar Öholm (M)</w:t>
      </w:r>
    </w:p>
    <w:p w:rsidR="00430EB5" w:rsidRPr="0040640D" w:rsidRDefault="00430EB5" w:rsidP="00430EB5">
      <w:pPr>
        <w:pStyle w:val="NormalText"/>
      </w:pPr>
      <w:r w:rsidRPr="0040640D">
        <w:t>Avveckling av statens ägande i SAS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N293 av Staffan Anger och Ulf Berg (M)</w:t>
      </w:r>
    </w:p>
    <w:p w:rsidR="00430EB5" w:rsidRPr="0040640D" w:rsidRDefault="00430EB5" w:rsidP="00430EB5">
      <w:pPr>
        <w:pStyle w:val="NormalText"/>
      </w:pPr>
      <w:r w:rsidRPr="0040640D">
        <w:t>Korsägandet inom svensk kärnkraft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N294 av Roland Utbult (KD)</w:t>
      </w:r>
    </w:p>
    <w:p w:rsidR="00430EB5" w:rsidRPr="0040640D" w:rsidRDefault="00430EB5" w:rsidP="00430EB5">
      <w:pPr>
        <w:pStyle w:val="NormalText"/>
      </w:pPr>
      <w:r w:rsidRPr="0040640D">
        <w:t>Utbildningsstöd till små företag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N295 av Margareta Cederfelt och Andreas Norlén (M)</w:t>
      </w:r>
    </w:p>
    <w:p w:rsidR="00430EB5" w:rsidRPr="0040640D" w:rsidRDefault="00430EB5" w:rsidP="00430EB5">
      <w:pPr>
        <w:pStyle w:val="NormalText"/>
      </w:pPr>
      <w:r w:rsidRPr="0040640D">
        <w:t>Patentintrång för svenska uppfinningar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N296 av Leif Pettersson m.fl. (S)</w:t>
      </w:r>
    </w:p>
    <w:p w:rsidR="00430EB5" w:rsidRPr="0040640D" w:rsidRDefault="00430EB5" w:rsidP="00430EB5">
      <w:pPr>
        <w:pStyle w:val="NormalText"/>
      </w:pPr>
      <w:r w:rsidRPr="0040640D">
        <w:t>En jobbpolitik för Norrbotten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N297 av Leif Pettersson m.fl. (S)</w:t>
      </w:r>
    </w:p>
    <w:p w:rsidR="00430EB5" w:rsidRPr="0040640D" w:rsidRDefault="00430EB5" w:rsidP="00430EB5">
      <w:pPr>
        <w:pStyle w:val="NormalText"/>
      </w:pPr>
      <w:r w:rsidRPr="0040640D">
        <w:t>Skärpning av ellagen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N298 av Andreas Norlén (M)</w:t>
      </w:r>
    </w:p>
    <w:p w:rsidR="00430EB5" w:rsidRPr="0040640D" w:rsidRDefault="00430EB5" w:rsidP="00430EB5">
      <w:pPr>
        <w:pStyle w:val="NormalText"/>
      </w:pPr>
      <w:r w:rsidRPr="0040640D">
        <w:t>Regionala aktiebörser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N299 av Andreas Norlén m.fl. (M)</w:t>
      </w:r>
    </w:p>
    <w:p w:rsidR="00430EB5" w:rsidRPr="0040640D" w:rsidRDefault="00430EB5" w:rsidP="00430EB5">
      <w:pPr>
        <w:pStyle w:val="NormalText"/>
      </w:pPr>
      <w:r w:rsidRPr="0040640D">
        <w:t>Åtgärder för att värna patent</w:t>
      </w:r>
    </w:p>
    <w:p w:rsidR="00430EB5" w:rsidRPr="0040640D" w:rsidRDefault="00430EB5" w:rsidP="00430EB5">
      <w:pPr>
        <w:pStyle w:val="NormalText"/>
      </w:pPr>
      <w:r w:rsidRPr="0040640D">
        <w:t>NU Yrk. 1-3</w:t>
      </w:r>
    </w:p>
    <w:p w:rsidR="00430EB5" w:rsidRPr="0040640D" w:rsidRDefault="00430EB5" w:rsidP="00430EB5">
      <w:pPr>
        <w:pStyle w:val="NormalText"/>
      </w:pPr>
      <w:r w:rsidRPr="0040640D">
        <w:t>JuU Yrk. 4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N300 av Johan Hultberg (M)</w:t>
      </w:r>
    </w:p>
    <w:p w:rsidR="00430EB5" w:rsidRPr="0040640D" w:rsidRDefault="00430EB5" w:rsidP="00430EB5">
      <w:pPr>
        <w:pStyle w:val="NormalText"/>
      </w:pPr>
      <w:r w:rsidRPr="0040640D">
        <w:t>Privatkopieringsersättning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N301 av Finn Bengtsson m.fl. (M)</w:t>
      </w:r>
    </w:p>
    <w:p w:rsidR="00430EB5" w:rsidRPr="0040640D" w:rsidRDefault="00430EB5" w:rsidP="00430EB5">
      <w:pPr>
        <w:pStyle w:val="NormalText"/>
      </w:pPr>
      <w:r w:rsidRPr="0040640D">
        <w:t>Enklare regler för företagare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N302 av Fredrik Lundh Sammeli (S)</w:t>
      </w:r>
    </w:p>
    <w:p w:rsidR="00430EB5" w:rsidRPr="0040640D" w:rsidRDefault="00430EB5" w:rsidP="00430EB5">
      <w:pPr>
        <w:pStyle w:val="NormalText"/>
      </w:pPr>
      <w:r w:rsidRPr="0040640D">
        <w:t>Utlokalisera statliga myndigheter, bolag och verk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N303 av Lars Ohly m.fl. (V)</w:t>
      </w:r>
    </w:p>
    <w:p w:rsidR="00430EB5" w:rsidRPr="0040640D" w:rsidRDefault="00430EB5" w:rsidP="00430EB5">
      <w:pPr>
        <w:pStyle w:val="NormalText"/>
      </w:pPr>
      <w:r w:rsidRPr="0040640D">
        <w:t>Landsbygden</w:t>
      </w:r>
    </w:p>
    <w:p w:rsidR="00430EB5" w:rsidRPr="0040640D" w:rsidRDefault="00430EB5" w:rsidP="00430EB5">
      <w:pPr>
        <w:pStyle w:val="NormalText"/>
      </w:pPr>
      <w:r w:rsidRPr="0040640D">
        <w:t>NU Yrk. 1-2,4-5,8,12</w:t>
      </w:r>
    </w:p>
    <w:p w:rsidR="00430EB5" w:rsidRPr="0040640D" w:rsidRDefault="00430EB5" w:rsidP="00430EB5">
      <w:pPr>
        <w:pStyle w:val="NormalText"/>
      </w:pPr>
      <w:r w:rsidRPr="0040640D">
        <w:t>JuU Yrk. 3</w:t>
      </w:r>
    </w:p>
    <w:p w:rsidR="00430EB5" w:rsidRPr="0040640D" w:rsidRDefault="00430EB5" w:rsidP="00430EB5">
      <w:pPr>
        <w:pStyle w:val="NormalText"/>
      </w:pPr>
      <w:r w:rsidRPr="0040640D">
        <w:t>MJU Yrk. 6-7</w:t>
      </w:r>
    </w:p>
    <w:p w:rsidR="00430EB5" w:rsidRPr="0040640D" w:rsidRDefault="00430EB5" w:rsidP="00430EB5">
      <w:pPr>
        <w:pStyle w:val="NormalText"/>
      </w:pPr>
      <w:r w:rsidRPr="0040640D">
        <w:t>CU Yrk. 9</w:t>
      </w:r>
    </w:p>
    <w:p w:rsidR="00430EB5" w:rsidRPr="0040640D" w:rsidRDefault="00430EB5" w:rsidP="00430EB5">
      <w:pPr>
        <w:pStyle w:val="NormalText"/>
      </w:pPr>
      <w:r w:rsidRPr="0040640D">
        <w:t>SoU Yrk. 10</w:t>
      </w:r>
    </w:p>
    <w:p w:rsidR="00430EB5" w:rsidRPr="0040640D" w:rsidRDefault="00430EB5" w:rsidP="00430EB5">
      <w:pPr>
        <w:pStyle w:val="NormalText"/>
      </w:pPr>
      <w:r w:rsidRPr="0040640D">
        <w:t>KrU Yrk. 11</w:t>
      </w:r>
    </w:p>
    <w:p w:rsidR="00430EB5" w:rsidRPr="0040640D" w:rsidRDefault="00430EB5" w:rsidP="00430EB5">
      <w:pPr>
        <w:pStyle w:val="NormalText"/>
      </w:pPr>
      <w:r w:rsidRPr="0040640D">
        <w:t>UU Yrk. 13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N304 av Anton Abele (M)</w:t>
      </w:r>
    </w:p>
    <w:p w:rsidR="00430EB5" w:rsidRPr="0040640D" w:rsidRDefault="00430EB5" w:rsidP="00430EB5">
      <w:pPr>
        <w:pStyle w:val="NormalText"/>
      </w:pPr>
      <w:r w:rsidRPr="0040640D">
        <w:t>Stöd till projekt som motarbetar illegal fildelning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N305 av Mats Gerdau och Helena Bouveng (M)</w:t>
      </w:r>
    </w:p>
    <w:p w:rsidR="00430EB5" w:rsidRPr="0040640D" w:rsidRDefault="00430EB5" w:rsidP="00430EB5">
      <w:pPr>
        <w:pStyle w:val="NormalText"/>
      </w:pPr>
      <w:r w:rsidRPr="0040640D">
        <w:t>Försäljning av Lernia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N306 av Lars Beckman (M)</w:t>
      </w:r>
    </w:p>
    <w:p w:rsidR="00430EB5" w:rsidRPr="0040640D" w:rsidRDefault="00430EB5" w:rsidP="00430EB5">
      <w:pPr>
        <w:pStyle w:val="NormalText"/>
      </w:pPr>
      <w:r w:rsidRPr="0040640D">
        <w:t>Uppföljning av osund kommunal konkurrens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N307 av Lars Beckman (M)</w:t>
      </w:r>
    </w:p>
    <w:p w:rsidR="00430EB5" w:rsidRPr="0040640D" w:rsidRDefault="00430EB5" w:rsidP="00430EB5">
      <w:pPr>
        <w:pStyle w:val="NormalText"/>
      </w:pPr>
      <w:r w:rsidRPr="0040640D">
        <w:t>Samordnad hjälp i nyföretagarprocessen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N308 av Lars Beckman (M)</w:t>
      </w:r>
    </w:p>
    <w:p w:rsidR="00430EB5" w:rsidRPr="0040640D" w:rsidRDefault="00430EB5" w:rsidP="00430EB5">
      <w:pPr>
        <w:pStyle w:val="NormalText"/>
      </w:pPr>
      <w:r w:rsidRPr="0040640D">
        <w:t>Samordning för att stärka turistnäringen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N309 av Gunnar Axén och Andreas Norlén (M)</w:t>
      </w:r>
    </w:p>
    <w:p w:rsidR="00430EB5" w:rsidRPr="0040640D" w:rsidRDefault="00430EB5" w:rsidP="00430EB5">
      <w:pPr>
        <w:pStyle w:val="NormalText"/>
      </w:pPr>
      <w:r w:rsidRPr="0040640D">
        <w:t>Avbrottsersättning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N310 av Christer Akej (M)</w:t>
      </w:r>
    </w:p>
    <w:p w:rsidR="00430EB5" w:rsidRPr="0040640D" w:rsidRDefault="00430EB5" w:rsidP="00430EB5">
      <w:pPr>
        <w:pStyle w:val="NormalText"/>
      </w:pPr>
      <w:r w:rsidRPr="0040640D">
        <w:t>Intensifiera arbetet med att minska regelverken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N311 av Annika Lillemets m.fl. (MP)</w:t>
      </w:r>
    </w:p>
    <w:p w:rsidR="00430EB5" w:rsidRPr="0040640D" w:rsidRDefault="00430EB5" w:rsidP="00430EB5">
      <w:pPr>
        <w:pStyle w:val="NormalText"/>
      </w:pPr>
      <w:r w:rsidRPr="0040640D">
        <w:t>Kommunalt företagande på likvärdiga villkor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N312 av Fredrik Malm (FP)</w:t>
      </w:r>
    </w:p>
    <w:p w:rsidR="00430EB5" w:rsidRPr="0040640D" w:rsidRDefault="00430EB5" w:rsidP="00430EB5">
      <w:pPr>
        <w:pStyle w:val="NormalText"/>
      </w:pPr>
      <w:r w:rsidRPr="0040640D">
        <w:t>Stockholm som tillväxtmotor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N313 av Christer Winbäck (FP)</w:t>
      </w:r>
    </w:p>
    <w:p w:rsidR="00430EB5" w:rsidRPr="0040640D" w:rsidRDefault="00430EB5" w:rsidP="00430EB5">
      <w:pPr>
        <w:pStyle w:val="NormalText"/>
      </w:pPr>
      <w:r w:rsidRPr="0040640D">
        <w:t>Upphovsrätt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N314 av Mikael Oscarsson (KD)</w:t>
      </w:r>
    </w:p>
    <w:p w:rsidR="00430EB5" w:rsidRPr="0040640D" w:rsidRDefault="00430EB5" w:rsidP="00430EB5">
      <w:pPr>
        <w:pStyle w:val="NormalText"/>
      </w:pPr>
      <w:r w:rsidRPr="0040640D">
        <w:t>Stärkt innovationskraft genom fond-i-fond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N315 av Betty Malmberg (M)</w:t>
      </w:r>
    </w:p>
    <w:p w:rsidR="00430EB5" w:rsidRPr="0040640D" w:rsidRDefault="00430EB5" w:rsidP="00430EB5">
      <w:pPr>
        <w:pStyle w:val="NormalText"/>
      </w:pPr>
      <w:r w:rsidRPr="0040640D">
        <w:t>Innovationsupphandling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N316 av Betty Malmberg och Eva Bengtson Skogsberg (M)</w:t>
      </w:r>
    </w:p>
    <w:p w:rsidR="00430EB5" w:rsidRPr="0040640D" w:rsidRDefault="00430EB5" w:rsidP="00430EB5">
      <w:pPr>
        <w:pStyle w:val="NormalText"/>
      </w:pPr>
      <w:r w:rsidRPr="0040640D">
        <w:t>Beredskap för ägarskiftet i företagen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N317 av Pia Nilsson (S)</w:t>
      </w:r>
    </w:p>
    <w:p w:rsidR="00430EB5" w:rsidRPr="0040640D" w:rsidRDefault="00430EB5" w:rsidP="00430EB5">
      <w:pPr>
        <w:pStyle w:val="NormalText"/>
      </w:pPr>
      <w:r w:rsidRPr="0040640D">
        <w:t>Statligt stöd till solel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430EB5" w:rsidRPr="0040640D" w:rsidRDefault="00430EB5" w:rsidP="00430EB5">
      <w:pPr>
        <w:pStyle w:val="NormalText"/>
      </w:pPr>
      <w:r w:rsidRPr="0040640D">
        <w:t>N318 av Christer Adelsbo m.fl. (S)</w:t>
      </w:r>
    </w:p>
    <w:p w:rsidR="00430EB5" w:rsidRPr="0040640D" w:rsidRDefault="00430EB5" w:rsidP="00430EB5">
      <w:pPr>
        <w:pStyle w:val="NormalText"/>
      </w:pPr>
      <w:r w:rsidRPr="0040640D">
        <w:t>Intresseorganisationer för sociala företag</w:t>
      </w:r>
    </w:p>
    <w:p w:rsidR="00430EB5" w:rsidRPr="0040640D" w:rsidRDefault="00430EB5" w:rsidP="00430EB5">
      <w:pPr>
        <w:pStyle w:val="NormalText"/>
      </w:pPr>
      <w:r w:rsidRPr="0040640D">
        <w:t xml:space="preserve">NU </w:t>
      </w:r>
    </w:p>
    <w:p w:rsidR="00430EB5" w:rsidRPr="0040640D" w:rsidRDefault="00430EB5" w:rsidP="00430EB5"/>
    <w:p w:rsidR="00067537" w:rsidRPr="0040640D" w:rsidRDefault="00067537" w:rsidP="00430EB5">
      <w:pPr>
        <w:pStyle w:val="NormalText"/>
      </w:pPr>
      <w:r w:rsidRPr="0040640D">
        <w:t>N319 av Magnus Ehrencrona m.fl. (MP)</w:t>
      </w:r>
    </w:p>
    <w:p w:rsidR="00067537" w:rsidRPr="0040640D" w:rsidRDefault="00067537" w:rsidP="00430EB5">
      <w:pPr>
        <w:pStyle w:val="NormalText"/>
      </w:pPr>
      <w:r w:rsidRPr="0040640D">
        <w:t>Stoppa snuslobbyn</w:t>
      </w:r>
    </w:p>
    <w:p w:rsidR="00067537" w:rsidRPr="0040640D" w:rsidRDefault="00067537" w:rsidP="00430EB5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N320 av Matilda Ernkrans och Sara Karlsson (S)</w:t>
      </w:r>
    </w:p>
    <w:p w:rsidR="00067537" w:rsidRPr="0040640D" w:rsidRDefault="00067537" w:rsidP="00067537">
      <w:pPr>
        <w:pStyle w:val="NormalText"/>
      </w:pPr>
      <w:r w:rsidRPr="0040640D">
        <w:t>Införande av vita certifikat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N321 av Matilda Ernkrans och Sara Karlsson (S)</w:t>
      </w:r>
    </w:p>
    <w:p w:rsidR="00067537" w:rsidRPr="0040640D" w:rsidRDefault="00067537" w:rsidP="00067537">
      <w:pPr>
        <w:pStyle w:val="NormalText"/>
      </w:pPr>
      <w:r w:rsidRPr="0040640D">
        <w:t>Satsning på vindkraft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N322 av Raimo Pärssinen m.fl. (S)</w:t>
      </w:r>
    </w:p>
    <w:p w:rsidR="00067537" w:rsidRPr="0040640D" w:rsidRDefault="00067537" w:rsidP="00067537">
      <w:pPr>
        <w:pStyle w:val="NormalText"/>
      </w:pPr>
      <w:r w:rsidRPr="0040640D">
        <w:t>Näringspolitik för tillväxt och hållbar utveckling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N323 av Hannah Bergstedt m.fl. (S)</w:t>
      </w:r>
    </w:p>
    <w:p w:rsidR="00067537" w:rsidRPr="0040640D" w:rsidRDefault="00067537" w:rsidP="00067537">
      <w:pPr>
        <w:pStyle w:val="NormalText"/>
      </w:pPr>
      <w:r w:rsidRPr="0040640D">
        <w:t>Plattform för energiomställning och testverksamhet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N324 av Isak From m.fl. (S)</w:t>
      </w:r>
    </w:p>
    <w:p w:rsidR="00067537" w:rsidRPr="0040640D" w:rsidRDefault="00067537" w:rsidP="00067537">
      <w:pPr>
        <w:pStyle w:val="NormalText"/>
      </w:pPr>
      <w:r w:rsidRPr="0040640D">
        <w:t>Träförädling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N325 av Lena Asplund (M)</w:t>
      </w:r>
    </w:p>
    <w:p w:rsidR="00067537" w:rsidRPr="0040640D" w:rsidRDefault="00067537" w:rsidP="00067537">
      <w:pPr>
        <w:pStyle w:val="NormalText"/>
      </w:pPr>
      <w:r w:rsidRPr="0040640D">
        <w:t>Lokalisering av statliga myndigheter och bolag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N326 av Lena Asplund och Ulf Berg (M)</w:t>
      </w:r>
    </w:p>
    <w:p w:rsidR="00067537" w:rsidRPr="0040640D" w:rsidRDefault="00067537" w:rsidP="00067537">
      <w:pPr>
        <w:pStyle w:val="NormalText"/>
      </w:pPr>
      <w:r w:rsidRPr="0040640D">
        <w:t>Värdet av vattenkraftsproduktion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N327 av Peter Hultqvist m.fl. (S)</w:t>
      </w:r>
    </w:p>
    <w:p w:rsidR="00067537" w:rsidRPr="0040640D" w:rsidRDefault="00067537" w:rsidP="00067537">
      <w:pPr>
        <w:pStyle w:val="NormalText"/>
      </w:pPr>
      <w:r w:rsidRPr="0040640D">
        <w:t>Turistnäringen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N328 av Carin Runeson m.fl. (S)</w:t>
      </w:r>
    </w:p>
    <w:p w:rsidR="00067537" w:rsidRPr="0040640D" w:rsidRDefault="00067537" w:rsidP="00067537">
      <w:pPr>
        <w:pStyle w:val="NormalText"/>
      </w:pPr>
      <w:r w:rsidRPr="0040640D">
        <w:t>Samhällsservice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N329 av Pia Nilsson och Olle Thorell (S)</w:t>
      </w:r>
    </w:p>
    <w:p w:rsidR="00067537" w:rsidRPr="0040640D" w:rsidRDefault="00067537" w:rsidP="00067537">
      <w:pPr>
        <w:pStyle w:val="NormalText"/>
      </w:pPr>
      <w:r w:rsidRPr="0040640D">
        <w:t>Möjligheterna för svenska miljöteknikföretag att expandera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N330 av Pia Nilsson m.fl. (S)</w:t>
      </w:r>
    </w:p>
    <w:p w:rsidR="00067537" w:rsidRPr="0040640D" w:rsidRDefault="00067537" w:rsidP="00067537">
      <w:pPr>
        <w:pStyle w:val="NormalText"/>
      </w:pPr>
      <w:r w:rsidRPr="0040640D">
        <w:t>Marknader och förutsättningar för sociala företag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N331 av Catharina Bråkenhielm (S)</w:t>
      </w:r>
    </w:p>
    <w:p w:rsidR="00067537" w:rsidRPr="0040640D" w:rsidRDefault="00067537" w:rsidP="00067537">
      <w:pPr>
        <w:pStyle w:val="NormalText"/>
      </w:pPr>
      <w:r w:rsidRPr="0040640D">
        <w:t>Åretruntlevande skärgårdskommuner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N332 av Marie Nordén och Gunnar Sandberg (S)</w:t>
      </w:r>
    </w:p>
    <w:p w:rsidR="00067537" w:rsidRPr="0040640D" w:rsidRDefault="00067537" w:rsidP="00067537">
      <w:pPr>
        <w:pStyle w:val="NormalText"/>
      </w:pPr>
      <w:r w:rsidRPr="0040640D">
        <w:t>Förbud mot uranbrytning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N333 av Sven-Erik Bucht m.fl. (S)</w:t>
      </w:r>
    </w:p>
    <w:p w:rsidR="00067537" w:rsidRPr="0040640D" w:rsidRDefault="00067537" w:rsidP="00067537">
      <w:pPr>
        <w:pStyle w:val="NormalText"/>
      </w:pPr>
      <w:r w:rsidRPr="0040640D">
        <w:t>Långsiktigt hållbart transportstöd över tid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N334 av Matilda Ernkrans och Sara Karlsson (S)</w:t>
      </w:r>
    </w:p>
    <w:p w:rsidR="00067537" w:rsidRPr="0040640D" w:rsidRDefault="00067537" w:rsidP="00067537">
      <w:pPr>
        <w:pStyle w:val="NormalText"/>
      </w:pPr>
      <w:r w:rsidRPr="0040640D">
        <w:t>Elräkning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N335 av Katarina Köhler m.fl. (S)</w:t>
      </w:r>
    </w:p>
    <w:p w:rsidR="00067537" w:rsidRPr="0040640D" w:rsidRDefault="00067537" w:rsidP="00067537">
      <w:pPr>
        <w:pStyle w:val="NormalText"/>
      </w:pPr>
      <w:r w:rsidRPr="0040640D">
        <w:t>Nettodebitering av el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N336 av Lena Asplund (M)</w:t>
      </w:r>
    </w:p>
    <w:p w:rsidR="00067537" w:rsidRPr="0040640D" w:rsidRDefault="00067537" w:rsidP="00067537">
      <w:pPr>
        <w:pStyle w:val="NormalText"/>
      </w:pPr>
      <w:r w:rsidRPr="0040640D">
        <w:t>Underlätta för företag i glesbygd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N337 av Lars Tysklind och Anita Brodén (FP)</w:t>
      </w:r>
    </w:p>
    <w:p w:rsidR="00067537" w:rsidRPr="0040640D" w:rsidRDefault="00067537" w:rsidP="00067537">
      <w:pPr>
        <w:pStyle w:val="NormalText"/>
      </w:pPr>
      <w:r w:rsidRPr="0040640D">
        <w:t>Smarta elnät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N338 av Saila Quicklund och Eva Lohman (M)</w:t>
      </w:r>
    </w:p>
    <w:p w:rsidR="00067537" w:rsidRPr="0040640D" w:rsidRDefault="00067537" w:rsidP="00067537">
      <w:pPr>
        <w:pStyle w:val="NormalText"/>
      </w:pPr>
      <w:r w:rsidRPr="0040640D">
        <w:t>Kommunal fastighetsskatt på vindkraftsanläggningar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N339 av Saila Quicklund och Eva Lohman (M)</w:t>
      </w:r>
    </w:p>
    <w:p w:rsidR="00067537" w:rsidRPr="0040640D" w:rsidRDefault="00067537" w:rsidP="00067537">
      <w:pPr>
        <w:pStyle w:val="NormalText"/>
      </w:pPr>
      <w:r w:rsidRPr="0040640D">
        <w:t>Återföring av medel från vattenkraftsproduktionen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N340 av Christian Holm och Jan-Evert Rådhström (M)</w:t>
      </w:r>
    </w:p>
    <w:p w:rsidR="00067537" w:rsidRPr="0040640D" w:rsidRDefault="00067537" w:rsidP="00067537">
      <w:pPr>
        <w:pStyle w:val="NormalText"/>
      </w:pPr>
      <w:r w:rsidRPr="0040640D">
        <w:t>Avveckling av privatkopieringsersättningen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N341 av Lars Beckman och Johan Johansson (M)</w:t>
      </w:r>
    </w:p>
    <w:p w:rsidR="00067537" w:rsidRPr="0040640D" w:rsidRDefault="00067537" w:rsidP="00067537">
      <w:pPr>
        <w:pStyle w:val="NormalText"/>
      </w:pPr>
      <w:r w:rsidRPr="0040640D">
        <w:t>Vattenkraftens överskott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N342 av Lars Johansson m.fl. (S)</w:t>
      </w:r>
    </w:p>
    <w:p w:rsidR="00067537" w:rsidRPr="0040640D" w:rsidRDefault="00067537" w:rsidP="00067537">
      <w:pPr>
        <w:pStyle w:val="NormalText"/>
      </w:pPr>
      <w:r w:rsidRPr="0040640D">
        <w:t>Regional tillväxt</w:t>
      </w:r>
    </w:p>
    <w:p w:rsidR="00067537" w:rsidRPr="0040640D" w:rsidRDefault="00067537" w:rsidP="00067537">
      <w:pPr>
        <w:pStyle w:val="NormalText"/>
      </w:pPr>
      <w:r w:rsidRPr="0040640D">
        <w:t>NU Yrk. 1-2,4-9</w:t>
      </w:r>
    </w:p>
    <w:p w:rsidR="00067537" w:rsidRPr="0040640D" w:rsidRDefault="00067537" w:rsidP="00067537">
      <w:pPr>
        <w:pStyle w:val="NormalText"/>
      </w:pPr>
      <w:r w:rsidRPr="0040640D">
        <w:t>FiU Yrk. 3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N343 av Lars Johansson m.fl. (S)</w:t>
      </w:r>
    </w:p>
    <w:p w:rsidR="00067537" w:rsidRPr="0040640D" w:rsidRDefault="00067537" w:rsidP="00067537">
      <w:pPr>
        <w:pStyle w:val="NormalText"/>
      </w:pPr>
      <w:r w:rsidRPr="0040640D">
        <w:t>Energi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N344 av Lars Johansson m.fl. (S)</w:t>
      </w:r>
    </w:p>
    <w:p w:rsidR="00067537" w:rsidRPr="0040640D" w:rsidRDefault="00067537" w:rsidP="00067537">
      <w:pPr>
        <w:pStyle w:val="NormalText"/>
      </w:pPr>
      <w:r w:rsidRPr="0040640D">
        <w:t>Näringsliv</w:t>
      </w:r>
    </w:p>
    <w:p w:rsidR="00067537" w:rsidRPr="0040640D" w:rsidRDefault="00067537" w:rsidP="00067537">
      <w:pPr>
        <w:pStyle w:val="NormalText"/>
      </w:pPr>
      <w:r w:rsidRPr="0040640D">
        <w:t>NU Yrk. 1-5,7-13</w:t>
      </w:r>
    </w:p>
    <w:p w:rsidR="00067537" w:rsidRPr="0040640D" w:rsidRDefault="00067537" w:rsidP="00067537">
      <w:pPr>
        <w:pStyle w:val="NormalText"/>
      </w:pPr>
      <w:r w:rsidRPr="0040640D">
        <w:t>SkU Yrk. 6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N345 av Lars Johansson m.fl. (S)</w:t>
      </w:r>
    </w:p>
    <w:p w:rsidR="00067537" w:rsidRPr="0040640D" w:rsidRDefault="00067537" w:rsidP="00067537">
      <w:pPr>
        <w:pStyle w:val="NormalText"/>
      </w:pPr>
      <w:r w:rsidRPr="0040640D">
        <w:t>Statliga företag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N346 av Lars Johansson m.fl. (S)</w:t>
      </w:r>
    </w:p>
    <w:p w:rsidR="00067537" w:rsidRPr="0040640D" w:rsidRDefault="00067537" w:rsidP="00067537">
      <w:pPr>
        <w:pStyle w:val="NormalText"/>
      </w:pPr>
      <w:r w:rsidRPr="0040640D">
        <w:t>Handels- och investeringsfrämjande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N347 av Lars Johansson m.fl. (S)</w:t>
      </w:r>
    </w:p>
    <w:p w:rsidR="00067537" w:rsidRPr="0040640D" w:rsidRDefault="00067537" w:rsidP="00067537">
      <w:pPr>
        <w:pStyle w:val="NormalText"/>
      </w:pPr>
      <w:r w:rsidRPr="0040640D">
        <w:t>Utgiftsområde 21 Energi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N348 av Lars Johansson m.fl. (S)</w:t>
      </w:r>
    </w:p>
    <w:p w:rsidR="00067537" w:rsidRPr="0040640D" w:rsidRDefault="00067537" w:rsidP="00067537">
      <w:pPr>
        <w:pStyle w:val="NormalText"/>
      </w:pPr>
      <w:r w:rsidRPr="0040640D">
        <w:t>Ugiftsområde 24 Näringsliv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N349 av Lars Johansson m.fl. (S)</w:t>
      </w:r>
    </w:p>
    <w:p w:rsidR="00067537" w:rsidRPr="0040640D" w:rsidRDefault="00067537" w:rsidP="00067537">
      <w:pPr>
        <w:pStyle w:val="NormalText"/>
      </w:pPr>
      <w:r w:rsidRPr="0040640D">
        <w:t>Utgiftsområde 19 Regional tillväxt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N350 av Rune Wikström och Marietta de Pourbaix-Lundin (M)</w:t>
      </w:r>
    </w:p>
    <w:p w:rsidR="00067537" w:rsidRPr="0040640D" w:rsidRDefault="00067537" w:rsidP="00067537">
      <w:pPr>
        <w:pStyle w:val="NormalText"/>
      </w:pPr>
      <w:r w:rsidRPr="0040640D">
        <w:t>Minskat regelkrångel för småskaliga näringsidkare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N351 av Rune Wikström (M)</w:t>
      </w:r>
    </w:p>
    <w:p w:rsidR="00067537" w:rsidRPr="0040640D" w:rsidRDefault="00067537" w:rsidP="00067537">
      <w:pPr>
        <w:pStyle w:val="NormalText"/>
      </w:pPr>
      <w:r w:rsidRPr="0040640D">
        <w:t>Samhällets basservice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N352 av Lotta Finstorp och Walburga Habsburg Douglas (M)</w:t>
      </w:r>
    </w:p>
    <w:p w:rsidR="00067537" w:rsidRPr="0040640D" w:rsidRDefault="00067537" w:rsidP="00067537">
      <w:pPr>
        <w:pStyle w:val="NormalText"/>
      </w:pPr>
      <w:r w:rsidRPr="0040640D">
        <w:t>Besöksnäringens behov av samordning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N353 av Louise Malmström och Håkan Bergman (S)</w:t>
      </w:r>
    </w:p>
    <w:p w:rsidR="00067537" w:rsidRPr="0040640D" w:rsidRDefault="00067537" w:rsidP="00067537">
      <w:pPr>
        <w:pStyle w:val="NormalText"/>
      </w:pPr>
      <w:r w:rsidRPr="0040640D">
        <w:t>Integrationsperspektivet i den regionala tillväxtpolitiken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N354 av Louise Malmström och Håkan Bergman (S)</w:t>
      </w:r>
    </w:p>
    <w:p w:rsidR="00067537" w:rsidRPr="0040640D" w:rsidRDefault="00067537" w:rsidP="00067537">
      <w:pPr>
        <w:pStyle w:val="NormalText"/>
      </w:pPr>
      <w:r w:rsidRPr="0040640D">
        <w:t>Stöd till det växande antalet sociala företag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N355 av Louise Malmström och Håkan Bergman (S)</w:t>
      </w:r>
    </w:p>
    <w:p w:rsidR="00067537" w:rsidRPr="0040640D" w:rsidRDefault="00067537" w:rsidP="00067537">
      <w:pPr>
        <w:pStyle w:val="NormalText"/>
      </w:pPr>
      <w:r w:rsidRPr="0040640D">
        <w:t>Ett helhetsgrepp kring socialt företagande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N356 av Carina Hägg m.fl. (S)</w:t>
      </w:r>
    </w:p>
    <w:p w:rsidR="00067537" w:rsidRPr="0040640D" w:rsidRDefault="00067537" w:rsidP="00067537">
      <w:pPr>
        <w:pStyle w:val="NormalText"/>
      </w:pPr>
      <w:r w:rsidRPr="0040640D">
        <w:t>Besöksnäringen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N357 av Carina Hägg m.fl. (S)</w:t>
      </w:r>
    </w:p>
    <w:p w:rsidR="00067537" w:rsidRPr="0040640D" w:rsidRDefault="00067537" w:rsidP="00067537">
      <w:pPr>
        <w:pStyle w:val="NormalText"/>
      </w:pPr>
      <w:r w:rsidRPr="0040640D">
        <w:t>Turism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N358 av Christer Adelsbo m.fl. (S)</w:t>
      </w:r>
    </w:p>
    <w:p w:rsidR="00067537" w:rsidRPr="0040640D" w:rsidRDefault="00067537" w:rsidP="00067537">
      <w:pPr>
        <w:pStyle w:val="NormalText"/>
      </w:pPr>
      <w:r w:rsidRPr="0040640D">
        <w:t>Förordning om socialt företagande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N359 av Christer Adelsbo m.fl. (S)</w:t>
      </w:r>
    </w:p>
    <w:p w:rsidR="00067537" w:rsidRPr="0040640D" w:rsidRDefault="00067537" w:rsidP="00067537">
      <w:pPr>
        <w:pStyle w:val="NormalText"/>
      </w:pPr>
      <w:r w:rsidRPr="0040640D">
        <w:t>Vi behöver en långsiktig handlingsplan för utveckling av socialtarbete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N360 av Christer Adelsbo m.fl. (S)</w:t>
      </w:r>
    </w:p>
    <w:p w:rsidR="00067537" w:rsidRPr="0040640D" w:rsidRDefault="00067537" w:rsidP="00067537">
      <w:pPr>
        <w:pStyle w:val="NormalText"/>
      </w:pPr>
      <w:r w:rsidRPr="0040640D">
        <w:t>Satsningar på biogasteknik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N361 av Penilla Gunther (KD)</w:t>
      </w:r>
    </w:p>
    <w:p w:rsidR="00067537" w:rsidRPr="0040640D" w:rsidRDefault="00067537" w:rsidP="00067537">
      <w:pPr>
        <w:pStyle w:val="NormalText"/>
      </w:pPr>
      <w:r w:rsidRPr="0040640D">
        <w:t>Stimulerande av internationella möten i Sverige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N362 av Agneta Gille m.fl. (S)</w:t>
      </w:r>
    </w:p>
    <w:p w:rsidR="00067537" w:rsidRPr="0040640D" w:rsidRDefault="00067537" w:rsidP="00067537">
      <w:pPr>
        <w:pStyle w:val="NormalText"/>
      </w:pPr>
      <w:r w:rsidRPr="0040640D">
        <w:t>Offentligt ägande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N363 av Otto von Arnold (KD)</w:t>
      </w:r>
    </w:p>
    <w:p w:rsidR="00067537" w:rsidRPr="0040640D" w:rsidRDefault="00067537" w:rsidP="00067537">
      <w:pPr>
        <w:pStyle w:val="NormalText"/>
      </w:pPr>
      <w:r w:rsidRPr="0040640D">
        <w:t>Styrmedel för att minska transporternas oljeberoende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N364 av Kent Persson m.fl. (V)</w:t>
      </w:r>
    </w:p>
    <w:p w:rsidR="00067537" w:rsidRPr="0040640D" w:rsidRDefault="00067537" w:rsidP="00067537">
      <w:pPr>
        <w:pStyle w:val="NormalText"/>
      </w:pPr>
      <w:r w:rsidRPr="0040640D">
        <w:t>Elpriserna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N365 av Lars Ohly m.fl. (V)</w:t>
      </w:r>
    </w:p>
    <w:p w:rsidR="00067537" w:rsidRPr="0040640D" w:rsidRDefault="00067537" w:rsidP="00067537">
      <w:pPr>
        <w:pStyle w:val="NormalText"/>
      </w:pPr>
      <w:r w:rsidRPr="0040640D">
        <w:t>Utgiftsområde 24 Näringsliv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N366 av Lars Ohly m.fl. (V)</w:t>
      </w:r>
    </w:p>
    <w:p w:rsidR="00067537" w:rsidRPr="0040640D" w:rsidRDefault="00067537" w:rsidP="00067537">
      <w:pPr>
        <w:pStyle w:val="NormalText"/>
      </w:pPr>
      <w:r w:rsidRPr="0040640D">
        <w:t>Utgiftsområde 19 Regional tillväxt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N367 av Lars Ohly m.fl. (V)</w:t>
      </w:r>
    </w:p>
    <w:p w:rsidR="00067537" w:rsidRPr="0040640D" w:rsidRDefault="00067537" w:rsidP="00067537">
      <w:pPr>
        <w:pStyle w:val="NormalText"/>
      </w:pPr>
      <w:r w:rsidRPr="0040640D">
        <w:t>Utgiftsområde 21 Energi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067537" w:rsidRPr="0040640D" w:rsidRDefault="00067537" w:rsidP="00067537">
      <w:pPr>
        <w:pStyle w:val="NormalText"/>
      </w:pPr>
      <w:r w:rsidRPr="0040640D">
        <w:t>N368 av Johan Johansson och Elisabeth Björnsdotter Rahm (M)</w:t>
      </w:r>
    </w:p>
    <w:p w:rsidR="00067537" w:rsidRPr="0040640D" w:rsidRDefault="00067537" w:rsidP="00067537">
      <w:pPr>
        <w:pStyle w:val="NormalText"/>
      </w:pPr>
      <w:r w:rsidRPr="0040640D">
        <w:t>Juktans pumpkraftverk</w:t>
      </w:r>
    </w:p>
    <w:p w:rsidR="00067537" w:rsidRPr="0040640D" w:rsidRDefault="00067537" w:rsidP="00067537">
      <w:pPr>
        <w:pStyle w:val="NormalText"/>
      </w:pPr>
      <w:r w:rsidRPr="0040640D">
        <w:t xml:space="preserve">NU </w:t>
      </w:r>
    </w:p>
    <w:p w:rsidR="00067537" w:rsidRPr="0040640D" w:rsidRDefault="00067537" w:rsidP="00067537"/>
    <w:p w:rsidR="00322F9E" w:rsidRPr="0040640D" w:rsidRDefault="00322F9E" w:rsidP="00067537">
      <w:pPr>
        <w:pStyle w:val="NormalText"/>
      </w:pPr>
      <w:r w:rsidRPr="0040640D">
        <w:t>N369 av Clas-Göran Carlsson och Tomas Eneroth (S)</w:t>
      </w:r>
    </w:p>
    <w:p w:rsidR="00322F9E" w:rsidRPr="0040640D" w:rsidRDefault="00322F9E" w:rsidP="00067537">
      <w:pPr>
        <w:pStyle w:val="NormalText"/>
      </w:pPr>
      <w:r w:rsidRPr="0040640D">
        <w:t>Översyn av det regionala utvecklingsanslaget</w:t>
      </w:r>
    </w:p>
    <w:p w:rsidR="00322F9E" w:rsidRPr="0040640D" w:rsidRDefault="00322F9E" w:rsidP="00067537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N370 av Marie Granlund m.fl. (S)</w:t>
      </w:r>
    </w:p>
    <w:p w:rsidR="00322F9E" w:rsidRPr="0040640D" w:rsidRDefault="00322F9E" w:rsidP="00322F9E">
      <w:pPr>
        <w:pStyle w:val="NormalText"/>
      </w:pPr>
      <w:r w:rsidRPr="0040640D">
        <w:t>Satsning på besöksnäringen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N371 av Lena Hallengren och Désirée Liljevall (S)</w:t>
      </w:r>
    </w:p>
    <w:p w:rsidR="00322F9E" w:rsidRPr="0040640D" w:rsidRDefault="00322F9E" w:rsidP="00322F9E">
      <w:pPr>
        <w:pStyle w:val="NormalText"/>
      </w:pPr>
      <w:r w:rsidRPr="0040640D">
        <w:t>Kalmar län i Sverige och världen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N372 av Krister Örnfjäder (S)</w:t>
      </w:r>
    </w:p>
    <w:p w:rsidR="00322F9E" w:rsidRPr="0040640D" w:rsidRDefault="00322F9E" w:rsidP="00322F9E">
      <w:pPr>
        <w:pStyle w:val="NormalText"/>
      </w:pPr>
      <w:r w:rsidRPr="0040640D">
        <w:t>Småskalig vattenkraft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N373 av Inger Fredriksson (C)</w:t>
      </w:r>
    </w:p>
    <w:p w:rsidR="00322F9E" w:rsidRPr="0040640D" w:rsidRDefault="00322F9E" w:rsidP="00322F9E">
      <w:pPr>
        <w:pStyle w:val="NormalText"/>
      </w:pPr>
      <w:r w:rsidRPr="0040640D">
        <w:t>Satsning på explosivämnesteknik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N374 av Lars-Arne Staxäng och Margareta Cederfelt (M)</w:t>
      </w:r>
    </w:p>
    <w:p w:rsidR="00322F9E" w:rsidRPr="0040640D" w:rsidRDefault="00322F9E" w:rsidP="00322F9E">
      <w:pPr>
        <w:pStyle w:val="NormalText"/>
      </w:pPr>
      <w:r w:rsidRPr="0040640D">
        <w:t>Regelkrångel för restaurang- och turismföretag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N375 av Sten Bergheden m.fl. (M, C, KD, FP)</w:t>
      </w:r>
    </w:p>
    <w:p w:rsidR="00322F9E" w:rsidRPr="0040640D" w:rsidRDefault="00322F9E" w:rsidP="00322F9E">
      <w:pPr>
        <w:pStyle w:val="NormalText"/>
      </w:pPr>
      <w:r w:rsidRPr="0040640D">
        <w:t>Turism i Skaraborg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N376 av Malin Löfsjögård (M)</w:t>
      </w:r>
    </w:p>
    <w:p w:rsidR="00322F9E" w:rsidRPr="0040640D" w:rsidRDefault="00322F9E" w:rsidP="00322F9E">
      <w:pPr>
        <w:pStyle w:val="NormalText"/>
      </w:pPr>
      <w:r w:rsidRPr="0040640D">
        <w:t>Fjärrvärme i konkurrens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N377 av Emil Källström och Helena Lindahl (C)</w:t>
      </w:r>
    </w:p>
    <w:p w:rsidR="00322F9E" w:rsidRPr="0040640D" w:rsidRDefault="00322F9E" w:rsidP="00322F9E">
      <w:pPr>
        <w:pStyle w:val="NormalText"/>
      </w:pPr>
      <w:r w:rsidRPr="0040640D">
        <w:t>Regionaliserad skatt på energiproduktion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N378 av Ulrika Carlsson i Skövde (C)</w:t>
      </w:r>
    </w:p>
    <w:p w:rsidR="00322F9E" w:rsidRPr="0040640D" w:rsidRDefault="00322F9E" w:rsidP="00322F9E">
      <w:pPr>
        <w:pStyle w:val="NormalText"/>
      </w:pPr>
      <w:r w:rsidRPr="0040640D">
        <w:t>Turism i Skaraborg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N379 av Ulrika Carlsson i Skövde (C)</w:t>
      </w:r>
    </w:p>
    <w:p w:rsidR="00322F9E" w:rsidRPr="0040640D" w:rsidRDefault="00322F9E" w:rsidP="00322F9E">
      <w:pPr>
        <w:pStyle w:val="NormalText"/>
      </w:pPr>
      <w:r w:rsidRPr="0040640D">
        <w:t>Lanthandel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N380 av Karin Nilsson (C)</w:t>
      </w:r>
    </w:p>
    <w:p w:rsidR="00322F9E" w:rsidRPr="0040640D" w:rsidRDefault="00322F9E" w:rsidP="00322F9E">
      <w:pPr>
        <w:pStyle w:val="NormalText"/>
      </w:pPr>
      <w:r w:rsidRPr="0040640D">
        <w:t>Starta-eget-faddrar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N381 av Johan Linander (C)</w:t>
      </w:r>
    </w:p>
    <w:p w:rsidR="00322F9E" w:rsidRPr="0040640D" w:rsidRDefault="00322F9E" w:rsidP="00322F9E">
      <w:pPr>
        <w:pStyle w:val="NormalText"/>
      </w:pPr>
      <w:r w:rsidRPr="0040640D">
        <w:t>Lika konkurrens för hållbar utveckling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N382 av Staffan Anger (M) och Per Åsling (C)</w:t>
      </w:r>
    </w:p>
    <w:p w:rsidR="00322F9E" w:rsidRPr="0040640D" w:rsidRDefault="00322F9E" w:rsidP="00322F9E">
      <w:pPr>
        <w:pStyle w:val="NormalText"/>
      </w:pPr>
      <w:r w:rsidRPr="0040640D">
        <w:t>Finansiering av groddföretag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N383 av Marie Nordén m.fl. (S)</w:t>
      </w:r>
    </w:p>
    <w:p w:rsidR="00322F9E" w:rsidRPr="0040640D" w:rsidRDefault="00322F9E" w:rsidP="00322F9E">
      <w:pPr>
        <w:pStyle w:val="NormalText"/>
      </w:pPr>
      <w:r w:rsidRPr="0040640D">
        <w:t>Nationellt stöd till besöksnäringen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N384 av Kerstin Engle m.fl. (S)</w:t>
      </w:r>
    </w:p>
    <w:p w:rsidR="00322F9E" w:rsidRPr="0040640D" w:rsidRDefault="00322F9E" w:rsidP="00322F9E">
      <w:pPr>
        <w:pStyle w:val="NormalText"/>
      </w:pPr>
      <w:r w:rsidRPr="0040640D">
        <w:t>Kooperationens år 2012 för ökat företagande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N385 av Jörgen Hellman m.fl. (S)</w:t>
      </w:r>
    </w:p>
    <w:p w:rsidR="00322F9E" w:rsidRPr="0040640D" w:rsidRDefault="00322F9E" w:rsidP="00322F9E">
      <w:pPr>
        <w:pStyle w:val="NormalText"/>
      </w:pPr>
      <w:r w:rsidRPr="0040640D">
        <w:t>Vattenfall och energipolitiken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N386 av Jörgen Hellman m.fl. (S)</w:t>
      </w:r>
    </w:p>
    <w:p w:rsidR="00322F9E" w:rsidRPr="0040640D" w:rsidRDefault="00322F9E" w:rsidP="00322F9E">
      <w:pPr>
        <w:pStyle w:val="NormalText"/>
      </w:pPr>
      <w:r w:rsidRPr="0040640D">
        <w:t>Fordonsindustrin i Västsverige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N387 av Sven-Erik Bucht m.fl. (S)</w:t>
      </w:r>
    </w:p>
    <w:p w:rsidR="00322F9E" w:rsidRPr="0040640D" w:rsidRDefault="00322F9E" w:rsidP="00322F9E">
      <w:pPr>
        <w:pStyle w:val="NormalText"/>
      </w:pPr>
      <w:r w:rsidRPr="0040640D">
        <w:t>Statliga bolag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N388 av Peter Johnsson m.fl. (S)</w:t>
      </w:r>
    </w:p>
    <w:p w:rsidR="00322F9E" w:rsidRPr="0040640D" w:rsidRDefault="00322F9E" w:rsidP="00322F9E">
      <w:pPr>
        <w:pStyle w:val="NormalText"/>
      </w:pPr>
      <w:r w:rsidRPr="0040640D">
        <w:t>Västsvenskt näringsliv</w:t>
      </w:r>
    </w:p>
    <w:p w:rsidR="00322F9E" w:rsidRPr="0040640D" w:rsidRDefault="00322F9E" w:rsidP="00322F9E">
      <w:pPr>
        <w:pStyle w:val="NormalText"/>
      </w:pPr>
      <w:r w:rsidRPr="0040640D">
        <w:t>NU Yrk. 1-3,5-6</w:t>
      </w:r>
    </w:p>
    <w:p w:rsidR="00322F9E" w:rsidRPr="0040640D" w:rsidRDefault="00322F9E" w:rsidP="00322F9E">
      <w:pPr>
        <w:pStyle w:val="NormalText"/>
      </w:pPr>
      <w:r w:rsidRPr="0040640D">
        <w:t>TU Yrk. 4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N389 av Christer Adelsbo m.fl. (S)</w:t>
      </w:r>
    </w:p>
    <w:p w:rsidR="00322F9E" w:rsidRPr="0040640D" w:rsidRDefault="00322F9E" w:rsidP="00322F9E">
      <w:pPr>
        <w:pStyle w:val="NormalText"/>
      </w:pPr>
      <w:r w:rsidRPr="0040640D">
        <w:t>Socialt företagande</w:t>
      </w:r>
    </w:p>
    <w:p w:rsidR="00322F9E" w:rsidRPr="0040640D" w:rsidRDefault="00322F9E" w:rsidP="00322F9E">
      <w:pPr>
        <w:pStyle w:val="NormalText"/>
      </w:pPr>
      <w:r w:rsidRPr="0040640D">
        <w:t>AU Yrk. 1</w:t>
      </w:r>
    </w:p>
    <w:p w:rsidR="00322F9E" w:rsidRPr="0040640D" w:rsidRDefault="00322F9E" w:rsidP="00322F9E">
      <w:pPr>
        <w:pStyle w:val="NormalText"/>
      </w:pPr>
      <w:r w:rsidRPr="0040640D">
        <w:t>NU Yrk. 2-3,5</w:t>
      </w:r>
    </w:p>
    <w:p w:rsidR="00322F9E" w:rsidRPr="0040640D" w:rsidRDefault="00322F9E" w:rsidP="00322F9E">
      <w:pPr>
        <w:pStyle w:val="NormalText"/>
      </w:pPr>
      <w:r w:rsidRPr="0040640D">
        <w:t>FiU Yrk. 4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N390 av Karl Sigfrid (M)</w:t>
      </w:r>
    </w:p>
    <w:p w:rsidR="00322F9E" w:rsidRPr="0040640D" w:rsidRDefault="00322F9E" w:rsidP="00322F9E">
      <w:pPr>
        <w:pStyle w:val="NormalText"/>
      </w:pPr>
      <w:r w:rsidRPr="0040640D">
        <w:t>Moderniserad privatkopieringsersättning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N391 av Krister Hammarbergh (M)</w:t>
      </w:r>
    </w:p>
    <w:p w:rsidR="00322F9E" w:rsidRPr="0040640D" w:rsidRDefault="00322F9E" w:rsidP="00322F9E">
      <w:pPr>
        <w:pStyle w:val="NormalText"/>
      </w:pPr>
      <w:r w:rsidRPr="0040640D">
        <w:t>Vattenkraftens roll för elförsörjningen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N392 av Krister Hammarbergh (M)</w:t>
      </w:r>
    </w:p>
    <w:p w:rsidR="00322F9E" w:rsidRPr="0040640D" w:rsidRDefault="00322F9E" w:rsidP="00322F9E">
      <w:pPr>
        <w:pStyle w:val="NormalText"/>
      </w:pPr>
      <w:r w:rsidRPr="0040640D">
        <w:t>Konsekvenser av gruvbrytning i tätort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N393 av Per Åsling och Annika Qarlsson (C)</w:t>
      </w:r>
    </w:p>
    <w:p w:rsidR="00322F9E" w:rsidRPr="0040640D" w:rsidRDefault="00322F9E" w:rsidP="00322F9E">
      <w:pPr>
        <w:pStyle w:val="NormalText"/>
      </w:pPr>
      <w:r w:rsidRPr="0040640D">
        <w:t>Riskkapitalförsörjning och innovationsstöd för småföretag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N394 av Per Åsling (C)</w:t>
      </w:r>
    </w:p>
    <w:p w:rsidR="00322F9E" w:rsidRPr="0040640D" w:rsidRDefault="00322F9E" w:rsidP="00322F9E">
      <w:pPr>
        <w:pStyle w:val="NormalText"/>
      </w:pPr>
      <w:r w:rsidRPr="0040640D">
        <w:t>Strategi för miljöteknikexport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N395 av Per Åsling och Kenneth Johansson (C)</w:t>
      </w:r>
    </w:p>
    <w:p w:rsidR="00322F9E" w:rsidRPr="0040640D" w:rsidRDefault="00322F9E" w:rsidP="00322F9E">
      <w:pPr>
        <w:pStyle w:val="NormalText"/>
      </w:pPr>
      <w:r w:rsidRPr="0040640D">
        <w:t>Nya regionala skattebaser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N396 av Eliza Roszkowska Öberg och Sten Bergheden (M)</w:t>
      </w:r>
    </w:p>
    <w:p w:rsidR="00322F9E" w:rsidRPr="0040640D" w:rsidRDefault="00322F9E" w:rsidP="00322F9E">
      <w:pPr>
        <w:pStyle w:val="NormalText"/>
      </w:pPr>
      <w:r w:rsidRPr="0040640D">
        <w:t>It och nya och växande företag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N397 av Eliza Roszkowska Öberg (M)</w:t>
      </w:r>
    </w:p>
    <w:p w:rsidR="00322F9E" w:rsidRPr="0040640D" w:rsidRDefault="00322F9E" w:rsidP="00322F9E">
      <w:pPr>
        <w:pStyle w:val="NormalText"/>
      </w:pPr>
      <w:r w:rsidRPr="0040640D">
        <w:t>Innovationer och företagande i Sverige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N398 av Eliza Roszkowska Öberg (M)</w:t>
      </w:r>
    </w:p>
    <w:p w:rsidR="00322F9E" w:rsidRPr="0040640D" w:rsidRDefault="00322F9E" w:rsidP="00322F9E">
      <w:pPr>
        <w:pStyle w:val="NormalText"/>
      </w:pPr>
      <w:r w:rsidRPr="0040640D">
        <w:t>Privatkopieringsersättningen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N399 av Eliza Roszkowska Öberg (M)</w:t>
      </w:r>
    </w:p>
    <w:p w:rsidR="00322F9E" w:rsidRPr="0040640D" w:rsidRDefault="00322F9E" w:rsidP="00322F9E">
      <w:pPr>
        <w:pStyle w:val="NormalText"/>
      </w:pPr>
      <w:r w:rsidRPr="0040640D">
        <w:t>Begreppet svensk basindustri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N400 av Ulrika Karlsson i Uppsala (M)</w:t>
      </w:r>
    </w:p>
    <w:p w:rsidR="00322F9E" w:rsidRPr="0040640D" w:rsidRDefault="00322F9E" w:rsidP="00322F9E">
      <w:pPr>
        <w:pStyle w:val="NormalText"/>
      </w:pPr>
      <w:r w:rsidRPr="0040640D">
        <w:t>Tillståndshanteringen för säsongsföretag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N401 av Kenneth G Forslund (S)</w:t>
      </w:r>
    </w:p>
    <w:p w:rsidR="00322F9E" w:rsidRPr="0040640D" w:rsidRDefault="00322F9E" w:rsidP="00322F9E">
      <w:pPr>
        <w:pStyle w:val="NormalText"/>
      </w:pPr>
      <w:r w:rsidRPr="0040640D">
        <w:t>Det svenska snuset är unikt - ge hela EU tillgång till det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N402 av Kerstin Engle m.fl. (S)</w:t>
      </w:r>
    </w:p>
    <w:p w:rsidR="00322F9E" w:rsidRPr="0040640D" w:rsidRDefault="00322F9E" w:rsidP="00322F9E">
      <w:pPr>
        <w:pStyle w:val="NormalText"/>
      </w:pPr>
      <w:r w:rsidRPr="0040640D">
        <w:t>Bättre villkor för idéburna företag</w:t>
      </w:r>
    </w:p>
    <w:p w:rsidR="00322F9E" w:rsidRPr="0040640D" w:rsidRDefault="00322F9E" w:rsidP="00322F9E">
      <w:pPr>
        <w:pStyle w:val="NormalText"/>
      </w:pPr>
      <w:r w:rsidRPr="0040640D">
        <w:t>NU Yrk. 1,3</w:t>
      </w:r>
    </w:p>
    <w:p w:rsidR="00322F9E" w:rsidRPr="0040640D" w:rsidRDefault="00322F9E" w:rsidP="00322F9E">
      <w:pPr>
        <w:pStyle w:val="NormalText"/>
      </w:pPr>
      <w:r w:rsidRPr="0040640D">
        <w:t>KrU Yrk. 2,4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N403 av Lars Isovaara och Josef Fransson (SD)</w:t>
      </w:r>
    </w:p>
    <w:p w:rsidR="00322F9E" w:rsidRPr="0040640D" w:rsidRDefault="00322F9E" w:rsidP="00322F9E">
      <w:pPr>
        <w:pStyle w:val="NormalText"/>
      </w:pPr>
      <w:r w:rsidRPr="0040640D">
        <w:t>Redovisning av avgift för elcertifikat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N404 av Lars Isovaara m.fl. (SD)</w:t>
      </w:r>
    </w:p>
    <w:p w:rsidR="00322F9E" w:rsidRPr="0040640D" w:rsidRDefault="00322F9E" w:rsidP="00322F9E">
      <w:pPr>
        <w:pStyle w:val="NormalText"/>
      </w:pPr>
      <w:r w:rsidRPr="0040640D">
        <w:t>Fler aktörer inom kärnkraften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N405 av Lars Isovaara och Josef Fransson (SD)</w:t>
      </w:r>
    </w:p>
    <w:p w:rsidR="00322F9E" w:rsidRPr="0040640D" w:rsidRDefault="00322F9E" w:rsidP="00322F9E">
      <w:pPr>
        <w:pStyle w:val="NormalText"/>
      </w:pPr>
      <w:r w:rsidRPr="0040640D">
        <w:t>Hårdare reglering av metallskrotshandeln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N406 av Erik Almqvist och Josef Fransson (SD)</w:t>
      </w:r>
    </w:p>
    <w:p w:rsidR="00322F9E" w:rsidRPr="0040640D" w:rsidRDefault="00322F9E" w:rsidP="00322F9E">
      <w:pPr>
        <w:pStyle w:val="NormalText"/>
      </w:pPr>
      <w:r w:rsidRPr="0040640D">
        <w:t>Större satsning på kärnkraft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N407 av Edward Riedl (M)</w:t>
      </w:r>
    </w:p>
    <w:p w:rsidR="00322F9E" w:rsidRPr="0040640D" w:rsidRDefault="00322F9E" w:rsidP="00322F9E">
      <w:pPr>
        <w:pStyle w:val="NormalText"/>
      </w:pPr>
      <w:r w:rsidRPr="0040640D">
        <w:t>En statlig uranfond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N408 av Edward Riedl (M)</w:t>
      </w:r>
    </w:p>
    <w:p w:rsidR="00322F9E" w:rsidRPr="0040640D" w:rsidRDefault="00322F9E" w:rsidP="00322F9E">
      <w:pPr>
        <w:pStyle w:val="NormalText"/>
      </w:pPr>
      <w:r w:rsidRPr="0040640D">
        <w:t>Turismens villkor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N409 av Edward Riedl (M)</w:t>
      </w:r>
    </w:p>
    <w:p w:rsidR="00322F9E" w:rsidRPr="0040640D" w:rsidRDefault="00322F9E" w:rsidP="00322F9E">
      <w:pPr>
        <w:pStyle w:val="NormalText"/>
      </w:pPr>
      <w:r w:rsidRPr="0040640D">
        <w:t>Nya generationens kärnkraft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N410 av Ann-Charlotte Hammar Johnsson (M)</w:t>
      </w:r>
    </w:p>
    <w:p w:rsidR="00322F9E" w:rsidRPr="0040640D" w:rsidRDefault="00322F9E" w:rsidP="00322F9E">
      <w:pPr>
        <w:pStyle w:val="NormalText"/>
      </w:pPr>
      <w:r w:rsidRPr="0040640D">
        <w:t>Miljökonsekvens vid tillämpning av minerallagen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N411 av Krister Örnfjäder (S)</w:t>
      </w:r>
    </w:p>
    <w:p w:rsidR="00322F9E" w:rsidRPr="0040640D" w:rsidRDefault="00322F9E" w:rsidP="00322F9E">
      <w:pPr>
        <w:pStyle w:val="NormalText"/>
      </w:pPr>
      <w:r w:rsidRPr="0040640D">
        <w:t>Piratkopiering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N412 av Olle Thorell (S)</w:t>
      </w:r>
    </w:p>
    <w:p w:rsidR="00322F9E" w:rsidRPr="0040640D" w:rsidRDefault="00322F9E" w:rsidP="00322F9E">
      <w:pPr>
        <w:pStyle w:val="NormalText"/>
      </w:pPr>
      <w:r w:rsidRPr="0040640D">
        <w:t>Medel för regional och lokal utveckling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N413 av David Lång och Mikael Jansson (SD)</w:t>
      </w:r>
    </w:p>
    <w:p w:rsidR="00322F9E" w:rsidRPr="0040640D" w:rsidRDefault="00322F9E" w:rsidP="00322F9E">
      <w:pPr>
        <w:pStyle w:val="NormalText"/>
      </w:pPr>
      <w:r w:rsidRPr="0040640D">
        <w:t>Statligt engagemang i viktiga samhällsfunktioner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N414 av Kent Persson m.fl. (V)</w:t>
      </w:r>
    </w:p>
    <w:p w:rsidR="00322F9E" w:rsidRPr="0040640D" w:rsidRDefault="00322F9E" w:rsidP="00322F9E">
      <w:pPr>
        <w:pStyle w:val="NormalText"/>
      </w:pPr>
      <w:r w:rsidRPr="0040640D">
        <w:t>Innovationer</w:t>
      </w:r>
    </w:p>
    <w:p w:rsidR="00322F9E" w:rsidRPr="0040640D" w:rsidRDefault="00322F9E" w:rsidP="00322F9E">
      <w:pPr>
        <w:pStyle w:val="NormalText"/>
      </w:pPr>
      <w:r w:rsidRPr="0040640D">
        <w:t>NU Yrk. 1-2,4-5,7-13</w:t>
      </w:r>
    </w:p>
    <w:p w:rsidR="00322F9E" w:rsidRPr="0040640D" w:rsidRDefault="00322F9E" w:rsidP="00322F9E">
      <w:pPr>
        <w:pStyle w:val="NormalText"/>
      </w:pPr>
      <w:r w:rsidRPr="0040640D">
        <w:t>FiU Yrk. 3,6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N415 av Kent Persson m.fl. (V)</w:t>
      </w:r>
    </w:p>
    <w:p w:rsidR="00322F9E" w:rsidRPr="0040640D" w:rsidRDefault="00322F9E" w:rsidP="00322F9E">
      <w:pPr>
        <w:pStyle w:val="NormalText"/>
      </w:pPr>
      <w:r w:rsidRPr="0040640D">
        <w:t>Satsningar på sol- och vindenergin</w:t>
      </w:r>
    </w:p>
    <w:p w:rsidR="00322F9E" w:rsidRPr="0040640D" w:rsidRDefault="00322F9E" w:rsidP="00322F9E">
      <w:pPr>
        <w:pStyle w:val="NormalText"/>
      </w:pPr>
      <w:r w:rsidRPr="0040640D">
        <w:t>NU Yrk. 1-5,7</w:t>
      </w:r>
    </w:p>
    <w:p w:rsidR="00322F9E" w:rsidRPr="0040640D" w:rsidRDefault="00322F9E" w:rsidP="00322F9E">
      <w:pPr>
        <w:pStyle w:val="NormalText"/>
      </w:pPr>
      <w:r w:rsidRPr="0040640D">
        <w:t>SkU Yrk. 6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N416 av Valter Mutt m.fl. (MP)</w:t>
      </w:r>
    </w:p>
    <w:p w:rsidR="00322F9E" w:rsidRPr="0040640D" w:rsidRDefault="00322F9E" w:rsidP="00322F9E">
      <w:pPr>
        <w:pStyle w:val="NormalText"/>
      </w:pPr>
      <w:r w:rsidRPr="0040640D">
        <w:t>MR-kriterier för statligt exportfrämjande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N417 av Jan Lindholm (MP)</w:t>
      </w:r>
    </w:p>
    <w:p w:rsidR="00322F9E" w:rsidRPr="0040640D" w:rsidRDefault="00322F9E" w:rsidP="00322F9E">
      <w:pPr>
        <w:pStyle w:val="NormalText"/>
      </w:pPr>
      <w:r w:rsidRPr="0040640D">
        <w:t>Uranprospektering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322F9E" w:rsidRPr="0040640D" w:rsidRDefault="00322F9E" w:rsidP="00322F9E">
      <w:pPr>
        <w:pStyle w:val="NormalText"/>
      </w:pPr>
      <w:r w:rsidRPr="0040640D">
        <w:t>N418 av Jonas Eriksson m.fl. (MP)</w:t>
      </w:r>
    </w:p>
    <w:p w:rsidR="00322F9E" w:rsidRPr="0040640D" w:rsidRDefault="00322F9E" w:rsidP="00322F9E">
      <w:pPr>
        <w:pStyle w:val="NormalText"/>
      </w:pPr>
      <w:r w:rsidRPr="0040640D">
        <w:t>Utgiftsområde 19 Regional tillväxt, 21 Energi, 24 Näringsliv</w:t>
      </w:r>
    </w:p>
    <w:p w:rsidR="00322F9E" w:rsidRPr="0040640D" w:rsidRDefault="00322F9E" w:rsidP="00322F9E">
      <w:pPr>
        <w:pStyle w:val="NormalText"/>
      </w:pPr>
      <w:r w:rsidRPr="0040640D">
        <w:t xml:space="preserve">NU </w:t>
      </w:r>
    </w:p>
    <w:p w:rsidR="00322F9E" w:rsidRPr="0040640D" w:rsidRDefault="00322F9E" w:rsidP="00322F9E"/>
    <w:p w:rsidR="000F1ABB" w:rsidRPr="0040640D" w:rsidRDefault="000F1ABB" w:rsidP="00322F9E">
      <w:pPr>
        <w:pStyle w:val="NormalText"/>
      </w:pPr>
      <w:r w:rsidRPr="0040640D">
        <w:t>N419 av Helena Leander (MP)</w:t>
      </w:r>
    </w:p>
    <w:p w:rsidR="000F1ABB" w:rsidRPr="0040640D" w:rsidRDefault="000F1ABB" w:rsidP="00322F9E">
      <w:pPr>
        <w:pStyle w:val="NormalText"/>
      </w:pPr>
      <w:r w:rsidRPr="0040640D">
        <w:t>Miljökrav som villkor för elcertifikat</w:t>
      </w:r>
    </w:p>
    <w:p w:rsidR="000F1ABB" w:rsidRPr="0040640D" w:rsidRDefault="000F1ABB" w:rsidP="00322F9E">
      <w:pPr>
        <w:pStyle w:val="NormalText"/>
      </w:pPr>
      <w:r w:rsidRPr="0040640D">
        <w:t xml:space="preserve">NU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N420 av Lars Isovaara m.fl. (SD)</w:t>
      </w:r>
    </w:p>
    <w:p w:rsidR="000F1ABB" w:rsidRPr="0040640D" w:rsidRDefault="000F1ABB" w:rsidP="000F1ABB">
      <w:pPr>
        <w:pStyle w:val="NormalText"/>
      </w:pPr>
      <w:r w:rsidRPr="0040640D">
        <w:t>Utgiftsområde 24 Näringsliv</w:t>
      </w:r>
    </w:p>
    <w:p w:rsidR="000F1ABB" w:rsidRPr="0040640D" w:rsidRDefault="000F1ABB" w:rsidP="000F1ABB">
      <w:pPr>
        <w:pStyle w:val="NormalText"/>
      </w:pPr>
      <w:r w:rsidRPr="0040640D">
        <w:t xml:space="preserve">NU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N421 av Lars Isovaara m.fl. (SD)</w:t>
      </w:r>
    </w:p>
    <w:p w:rsidR="000F1ABB" w:rsidRPr="0040640D" w:rsidRDefault="000F1ABB" w:rsidP="000F1ABB">
      <w:pPr>
        <w:pStyle w:val="NormalText"/>
      </w:pPr>
      <w:r w:rsidRPr="0040640D">
        <w:t>Utgiftsområde 21 Energi</w:t>
      </w:r>
    </w:p>
    <w:p w:rsidR="000F1ABB" w:rsidRPr="0040640D" w:rsidRDefault="000F1ABB" w:rsidP="000F1ABB">
      <w:pPr>
        <w:pStyle w:val="NormalText"/>
      </w:pPr>
      <w:r w:rsidRPr="0040640D">
        <w:t xml:space="preserve">NU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N422 av Lars Isovaara m.fl. (SD)</w:t>
      </w:r>
    </w:p>
    <w:p w:rsidR="000F1ABB" w:rsidRPr="0040640D" w:rsidRDefault="000F1ABB" w:rsidP="000F1ABB">
      <w:pPr>
        <w:pStyle w:val="NormalText"/>
      </w:pPr>
      <w:r w:rsidRPr="0040640D">
        <w:t>Utgiftsormåde 19 Regional tillväxt</w:t>
      </w:r>
    </w:p>
    <w:p w:rsidR="000F1ABB" w:rsidRPr="0040640D" w:rsidRDefault="000F1ABB" w:rsidP="000F1ABB">
      <w:pPr>
        <w:pStyle w:val="NormalText"/>
      </w:pPr>
      <w:r w:rsidRPr="0040640D">
        <w:t xml:space="preserve">NU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N423 av Isak From m.fl. (S)</w:t>
      </w:r>
    </w:p>
    <w:p w:rsidR="000F1ABB" w:rsidRPr="0040640D" w:rsidRDefault="000F1ABB" w:rsidP="000F1ABB">
      <w:pPr>
        <w:pStyle w:val="NormalText"/>
      </w:pPr>
      <w:r w:rsidRPr="0040640D">
        <w:t>Översyn av de regionala utvecklingsmedlen</w:t>
      </w:r>
    </w:p>
    <w:p w:rsidR="000F1ABB" w:rsidRPr="0040640D" w:rsidRDefault="000F1ABB" w:rsidP="000F1ABB">
      <w:pPr>
        <w:pStyle w:val="NormalText"/>
      </w:pPr>
      <w:r w:rsidRPr="0040640D">
        <w:t xml:space="preserve">NU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A201 av Josefin Brink m.fl. (V)</w:t>
      </w:r>
    </w:p>
    <w:p w:rsidR="000F1ABB" w:rsidRPr="0040640D" w:rsidRDefault="000F1ABB" w:rsidP="000F1ABB">
      <w:pPr>
        <w:pStyle w:val="NormalText"/>
      </w:pPr>
      <w:r w:rsidRPr="0040640D">
        <w:t>Revidering av arbetstidsdirektivet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A202 av Josefin Brink m.fl. (V)</w:t>
      </w:r>
    </w:p>
    <w:p w:rsidR="000F1ABB" w:rsidRPr="0040640D" w:rsidRDefault="000F1ABB" w:rsidP="000F1ABB">
      <w:pPr>
        <w:pStyle w:val="NormalText"/>
      </w:pPr>
      <w:r w:rsidRPr="0040640D">
        <w:t>Minskat övertidsuttag och enklare regler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A203 av Josefin Brink m.fl. (V)</w:t>
      </w:r>
    </w:p>
    <w:p w:rsidR="000F1ABB" w:rsidRPr="0040640D" w:rsidRDefault="000F1ABB" w:rsidP="000F1ABB">
      <w:pPr>
        <w:pStyle w:val="NormalText"/>
      </w:pPr>
      <w:r w:rsidRPr="0040640D">
        <w:t>Stärkt rätt till heltid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A204 av Josefin Brink m.fl. (V)</w:t>
      </w:r>
    </w:p>
    <w:p w:rsidR="000F1ABB" w:rsidRPr="0040640D" w:rsidRDefault="000F1ABB" w:rsidP="000F1ABB">
      <w:pPr>
        <w:pStyle w:val="NormalText"/>
      </w:pPr>
      <w:r w:rsidRPr="0040640D">
        <w:t>Ökat inflytande över arbetstidens förläggning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A205 av Josefin Brink m.fl. (V)</w:t>
      </w:r>
    </w:p>
    <w:p w:rsidR="000F1ABB" w:rsidRPr="0040640D" w:rsidRDefault="000F1ABB" w:rsidP="000F1ABB">
      <w:pPr>
        <w:pStyle w:val="NormalText"/>
      </w:pPr>
      <w:r w:rsidRPr="0040640D">
        <w:t>Tydliga och effektiva regler vid in- och uthyrning av arbetstagare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A206 av Josefin Brink m.fl. (V)</w:t>
      </w:r>
    </w:p>
    <w:p w:rsidR="000F1ABB" w:rsidRPr="0040640D" w:rsidRDefault="000F1ABB" w:rsidP="000F1ABB">
      <w:pPr>
        <w:pStyle w:val="NormalText"/>
      </w:pPr>
      <w:r w:rsidRPr="0040640D">
        <w:t>Åtgärder mot missbruk av tidsbegränsade anställningar</w:t>
      </w:r>
    </w:p>
    <w:p w:rsidR="000F1ABB" w:rsidRPr="0040640D" w:rsidRDefault="000F1ABB" w:rsidP="000F1ABB">
      <w:pPr>
        <w:pStyle w:val="NormalText"/>
      </w:pPr>
      <w:r w:rsidRPr="0040640D">
        <w:t>AU Yrk. 1-8</w:t>
      </w:r>
    </w:p>
    <w:p w:rsidR="000F1ABB" w:rsidRPr="0040640D" w:rsidRDefault="000F1ABB" w:rsidP="000F1ABB">
      <w:pPr>
        <w:pStyle w:val="NormalText"/>
      </w:pPr>
      <w:r w:rsidRPr="0040640D">
        <w:t>SfU Yrk. 9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A207 av Josefin Brink m.fl. (V)</w:t>
      </w:r>
    </w:p>
    <w:p w:rsidR="000F1ABB" w:rsidRPr="0040640D" w:rsidRDefault="000F1ABB" w:rsidP="000F1ABB">
      <w:pPr>
        <w:pStyle w:val="NormalText"/>
      </w:pPr>
      <w:r w:rsidRPr="0040640D">
        <w:t>Regionala skyddsombuds rätt till tillträde på arbetsplatser utan medlemmar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A208 av Josefin Brink m.fl. (V)</w:t>
      </w:r>
    </w:p>
    <w:p w:rsidR="000F1ABB" w:rsidRPr="0040640D" w:rsidRDefault="000F1ABB" w:rsidP="000F1ABB">
      <w:pPr>
        <w:pStyle w:val="NormalText"/>
      </w:pPr>
      <w:r w:rsidRPr="0040640D">
        <w:t>Stärkt anställningsskydd i små företag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A209 av Josefin Brink m.fl. (V)</w:t>
      </w:r>
    </w:p>
    <w:p w:rsidR="000F1ABB" w:rsidRPr="0040640D" w:rsidRDefault="000F1ABB" w:rsidP="000F1ABB">
      <w:pPr>
        <w:pStyle w:val="NormalText"/>
      </w:pPr>
      <w:r w:rsidRPr="0040640D">
        <w:t>Stärkt integritetsskydd i arbetslivet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A210 av Arhe Hamednaca (S)</w:t>
      </w:r>
    </w:p>
    <w:p w:rsidR="000F1ABB" w:rsidRPr="0040640D" w:rsidRDefault="000F1ABB" w:rsidP="000F1ABB">
      <w:pPr>
        <w:pStyle w:val="NormalText"/>
      </w:pPr>
      <w:r w:rsidRPr="0040640D">
        <w:t>Invandrarkvinnors situation på arbetsmarknaden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A211 av Eva Flyborg (FP)</w:t>
      </w:r>
    </w:p>
    <w:p w:rsidR="000F1ABB" w:rsidRPr="0040640D" w:rsidRDefault="000F1ABB" w:rsidP="000F1ABB">
      <w:pPr>
        <w:pStyle w:val="NormalText"/>
      </w:pPr>
      <w:r w:rsidRPr="0040640D">
        <w:t>Inrättande av ett nationellt jämställdhetsindex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A212 av Peter Persson och Anders Karlsson (S)</w:t>
      </w:r>
    </w:p>
    <w:p w:rsidR="000F1ABB" w:rsidRPr="0040640D" w:rsidRDefault="000F1ABB" w:rsidP="000F1ABB">
      <w:pPr>
        <w:pStyle w:val="NormalText"/>
      </w:pPr>
      <w:r w:rsidRPr="0040640D">
        <w:t>Skyddet för inhyrd arbetskraft inom transportsektorn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A213 av Christina Oskarsson (S)</w:t>
      </w:r>
    </w:p>
    <w:p w:rsidR="000F1ABB" w:rsidRPr="0040640D" w:rsidRDefault="000F1ABB" w:rsidP="000F1ABB">
      <w:pPr>
        <w:pStyle w:val="NormalText"/>
      </w:pPr>
      <w:r w:rsidRPr="0040640D">
        <w:t>Lagen om anställningsskydd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A214 av Billy Gustafsson (S)</w:t>
      </w:r>
    </w:p>
    <w:p w:rsidR="000F1ABB" w:rsidRPr="0040640D" w:rsidRDefault="000F1ABB" w:rsidP="000F1ABB">
      <w:pPr>
        <w:pStyle w:val="NormalText"/>
      </w:pPr>
      <w:r w:rsidRPr="0040640D">
        <w:t>Bristande tillgänglighet som diskrimineringsgrund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A215 av Christer Engelhardt (S)</w:t>
      </w:r>
    </w:p>
    <w:p w:rsidR="000F1ABB" w:rsidRPr="0040640D" w:rsidRDefault="000F1ABB" w:rsidP="000F1ABB">
      <w:pPr>
        <w:pStyle w:val="NormalText"/>
      </w:pPr>
      <w:r w:rsidRPr="0040640D">
        <w:t>Långsiktigt och ambitiöst arbetsmiljöarbete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A216 av Kerstin Nilsson (S)</w:t>
      </w:r>
    </w:p>
    <w:p w:rsidR="000F1ABB" w:rsidRPr="0040640D" w:rsidRDefault="000F1ABB" w:rsidP="000F1ABB">
      <w:pPr>
        <w:pStyle w:val="NormalText"/>
      </w:pPr>
      <w:r w:rsidRPr="0040640D">
        <w:t>Utbetalning av aktivitetsstöd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A217 av Fredrik Olovsson (S)</w:t>
      </w:r>
    </w:p>
    <w:p w:rsidR="000F1ABB" w:rsidRPr="0040640D" w:rsidRDefault="000F1ABB" w:rsidP="000F1ABB">
      <w:pPr>
        <w:pStyle w:val="NormalText"/>
      </w:pPr>
      <w:r w:rsidRPr="0040640D">
        <w:t>Sanktioner mot lönestöld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A218 av Fredrik Olovsson (S)</w:t>
      </w:r>
    </w:p>
    <w:p w:rsidR="000F1ABB" w:rsidRPr="0040640D" w:rsidRDefault="000F1ABB" w:rsidP="000F1ABB">
      <w:pPr>
        <w:pStyle w:val="NormalText"/>
      </w:pPr>
      <w:r w:rsidRPr="0040640D">
        <w:t>Undantaget i lagen om anställningsskydd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A219 av Fredrik Olovsson (S)</w:t>
      </w:r>
    </w:p>
    <w:p w:rsidR="000F1ABB" w:rsidRPr="0040640D" w:rsidRDefault="000F1ABB" w:rsidP="000F1ABB">
      <w:pPr>
        <w:pStyle w:val="NormalText"/>
      </w:pPr>
      <w:r w:rsidRPr="0040640D">
        <w:t>Nollvision för allvarliga skador på jobbet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A220 av Fredrik Olovsson (S)</w:t>
      </w:r>
    </w:p>
    <w:p w:rsidR="000F1ABB" w:rsidRPr="0040640D" w:rsidRDefault="000F1ABB" w:rsidP="000F1ABB">
      <w:pPr>
        <w:pStyle w:val="NormalText"/>
      </w:pPr>
      <w:r w:rsidRPr="0040640D">
        <w:t>Pendlingsstöd för unga under 25 år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A221 av Susanne Eberstein och Christina Karlsson (S)</w:t>
      </w:r>
    </w:p>
    <w:p w:rsidR="000F1ABB" w:rsidRPr="0040640D" w:rsidRDefault="000F1ABB" w:rsidP="000F1ABB">
      <w:pPr>
        <w:pStyle w:val="NormalText"/>
      </w:pPr>
      <w:r w:rsidRPr="0040640D">
        <w:t>En solidarisk flyktingpolitik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A222 av Elin Lundgren (S)</w:t>
      </w:r>
    </w:p>
    <w:p w:rsidR="000F1ABB" w:rsidRPr="0040640D" w:rsidRDefault="000F1ABB" w:rsidP="000F1ABB">
      <w:pPr>
        <w:pStyle w:val="NormalText"/>
      </w:pPr>
      <w:r w:rsidRPr="0040640D">
        <w:t>Förbättrad trygghet för familjehem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A223 av Roger Haddad (FP)</w:t>
      </w:r>
    </w:p>
    <w:p w:rsidR="000F1ABB" w:rsidRPr="0040640D" w:rsidRDefault="000F1ABB" w:rsidP="000F1ABB">
      <w:pPr>
        <w:pStyle w:val="NormalText"/>
      </w:pPr>
      <w:r w:rsidRPr="0040640D">
        <w:t>Västmanland som pilotlän för etableringsreformen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A224 av Roger Haddad (FP)</w:t>
      </w:r>
    </w:p>
    <w:p w:rsidR="000F1ABB" w:rsidRPr="0040640D" w:rsidRDefault="000F1ABB" w:rsidP="000F1ABB">
      <w:pPr>
        <w:pStyle w:val="NormalText"/>
      </w:pPr>
      <w:r w:rsidRPr="0040640D">
        <w:t>Kostnad för diskriminering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A225 av Carina Adolfsson Elgestam m.fl. (S)</w:t>
      </w:r>
    </w:p>
    <w:p w:rsidR="000F1ABB" w:rsidRPr="0040640D" w:rsidRDefault="000F1ABB" w:rsidP="000F1ABB">
      <w:pPr>
        <w:pStyle w:val="NormalText"/>
      </w:pPr>
      <w:r w:rsidRPr="0040640D">
        <w:t>Undantaget i turordningsreglerna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A226 av Kurt Kvarnström och Carin Runeson (S)</w:t>
      </w:r>
    </w:p>
    <w:p w:rsidR="000F1ABB" w:rsidRPr="0040640D" w:rsidRDefault="000F1ABB" w:rsidP="000F1ABB">
      <w:pPr>
        <w:pStyle w:val="NormalText"/>
      </w:pPr>
      <w:r w:rsidRPr="0040640D">
        <w:t>Arbete och sjukersättning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A227 av Hillevi Larsson och Åsa Lindestam (S)</w:t>
      </w:r>
    </w:p>
    <w:p w:rsidR="000F1ABB" w:rsidRPr="0040640D" w:rsidRDefault="000F1ABB" w:rsidP="000F1ABB">
      <w:pPr>
        <w:pStyle w:val="NormalText"/>
      </w:pPr>
      <w:r w:rsidRPr="0040640D">
        <w:t>Frågor om planerade barn vid anställningsintervju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A228 av Hillevi Larsson (S)</w:t>
      </w:r>
    </w:p>
    <w:p w:rsidR="000F1ABB" w:rsidRPr="0040640D" w:rsidRDefault="000F1ABB" w:rsidP="000F1ABB">
      <w:pPr>
        <w:pStyle w:val="NormalText"/>
      </w:pPr>
      <w:r w:rsidRPr="0040640D">
        <w:t>Arbetsmiljöarbetet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A229 av Hillevi Larsson (S)</w:t>
      </w:r>
    </w:p>
    <w:p w:rsidR="000F1ABB" w:rsidRPr="0040640D" w:rsidRDefault="000F1ABB" w:rsidP="000F1ABB">
      <w:pPr>
        <w:pStyle w:val="NormalText"/>
      </w:pPr>
      <w:r w:rsidRPr="0040640D">
        <w:t>Skyddsombuden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A230 av Kurt Kvarnström och Carin Runeson (S)</w:t>
      </w:r>
    </w:p>
    <w:p w:rsidR="000F1ABB" w:rsidRPr="0040640D" w:rsidRDefault="000F1ABB" w:rsidP="000F1ABB">
      <w:pPr>
        <w:pStyle w:val="NormalText"/>
      </w:pPr>
      <w:r w:rsidRPr="0040640D">
        <w:t>Regional skyddsombudsverksamhet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A231 av Phia Andersson och Ann-Kristine Johansson (S)</w:t>
      </w:r>
    </w:p>
    <w:p w:rsidR="000F1ABB" w:rsidRPr="0040640D" w:rsidRDefault="000F1ABB" w:rsidP="000F1ABB">
      <w:pPr>
        <w:pStyle w:val="NormalText"/>
      </w:pPr>
      <w:r w:rsidRPr="0040640D">
        <w:t>Gränsöverskridande arbetskraft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A232 av Hillevi Larsson m.fl. (S)</w:t>
      </w:r>
    </w:p>
    <w:p w:rsidR="000F1ABB" w:rsidRPr="0040640D" w:rsidRDefault="000F1ABB" w:rsidP="000F1ABB">
      <w:pPr>
        <w:pStyle w:val="NormalText"/>
      </w:pPr>
      <w:r w:rsidRPr="0040640D">
        <w:t>Rätt till heltid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A233 av Christer Winbäck (FP)</w:t>
      </w:r>
    </w:p>
    <w:p w:rsidR="000F1ABB" w:rsidRPr="0040640D" w:rsidRDefault="000F1ABB" w:rsidP="000F1ABB">
      <w:pPr>
        <w:pStyle w:val="NormalText"/>
      </w:pPr>
      <w:r w:rsidRPr="0040640D">
        <w:t>Handlingsplan mot kränkande särbehandling i arbetslivet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A234 av Thomas Strand (S)</w:t>
      </w:r>
    </w:p>
    <w:p w:rsidR="000F1ABB" w:rsidRPr="0040640D" w:rsidRDefault="000F1ABB" w:rsidP="000F1ABB">
      <w:pPr>
        <w:pStyle w:val="NormalText"/>
      </w:pPr>
      <w:r w:rsidRPr="0040640D">
        <w:t>En politik för livsvänliga jobb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A235 av Thomas Strand (S)</w:t>
      </w:r>
    </w:p>
    <w:p w:rsidR="000F1ABB" w:rsidRPr="0040640D" w:rsidRDefault="000F1ABB" w:rsidP="000F1ABB">
      <w:pPr>
        <w:pStyle w:val="NormalText"/>
      </w:pPr>
      <w:r w:rsidRPr="0040640D">
        <w:t>Kollektivavtal för en global arbetsmarknad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A236 av Kurt Kvarnström och Carin Runeson (S)</w:t>
      </w:r>
    </w:p>
    <w:p w:rsidR="000F1ABB" w:rsidRPr="0040640D" w:rsidRDefault="000F1ABB" w:rsidP="000F1ABB">
      <w:pPr>
        <w:pStyle w:val="NormalText"/>
      </w:pPr>
      <w:r w:rsidRPr="0040640D">
        <w:t>Sjukas situation på arbetsmarknaden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A237 av Kurt Kvarnström och Roza Güclü Hedin (S)</w:t>
      </w:r>
    </w:p>
    <w:p w:rsidR="000F1ABB" w:rsidRPr="0040640D" w:rsidRDefault="000F1ABB" w:rsidP="000F1ABB">
      <w:pPr>
        <w:pStyle w:val="NormalText"/>
      </w:pPr>
      <w:r w:rsidRPr="0040640D">
        <w:t>Lagen om anställningsskydd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A238 av Kurt Kvarnström och Roza Güclü Hedin (S)</w:t>
      </w:r>
    </w:p>
    <w:p w:rsidR="000F1ABB" w:rsidRPr="0040640D" w:rsidRDefault="000F1ABB" w:rsidP="000F1ABB">
      <w:pPr>
        <w:pStyle w:val="NormalText"/>
      </w:pPr>
      <w:r w:rsidRPr="0040640D">
        <w:t>Företagshälsovård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A239 av Kurt Kvarnström och Peter Hultqvist (S)</w:t>
      </w:r>
    </w:p>
    <w:p w:rsidR="000F1ABB" w:rsidRPr="0040640D" w:rsidRDefault="000F1ABB" w:rsidP="000F1ABB">
      <w:pPr>
        <w:pStyle w:val="NormalText"/>
      </w:pPr>
      <w:r w:rsidRPr="0040640D">
        <w:t>Kollektivavtal vid samhällsstöd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A240 av Kurt Kvarnström och Roza Güclü Hedin (S)</w:t>
      </w:r>
    </w:p>
    <w:p w:rsidR="000F1ABB" w:rsidRPr="0040640D" w:rsidRDefault="000F1ABB" w:rsidP="000F1ABB">
      <w:pPr>
        <w:pStyle w:val="NormalText"/>
      </w:pPr>
      <w:r w:rsidRPr="0040640D">
        <w:t>Anställningstrygghet vid upphandlingar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A241 av Roza Güclü Hedin och Kurt Kvarnström (S)</w:t>
      </w:r>
    </w:p>
    <w:p w:rsidR="000F1ABB" w:rsidRPr="0040640D" w:rsidRDefault="000F1ABB" w:rsidP="000F1ABB">
      <w:pPr>
        <w:pStyle w:val="NormalText"/>
      </w:pPr>
      <w:r w:rsidRPr="0040640D">
        <w:t>Arbetsmiljötillsyn på skolor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A242 av Christer Akej (M)</w:t>
      </w:r>
    </w:p>
    <w:p w:rsidR="000F1ABB" w:rsidRPr="0040640D" w:rsidRDefault="000F1ABB" w:rsidP="000F1ABB">
      <w:pPr>
        <w:pStyle w:val="NormalText"/>
      </w:pPr>
      <w:r w:rsidRPr="0040640D">
        <w:t>Åldersdiskriminering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A243 av Carina Adolfsson Elgestam och Åsa Lindestam (S)</w:t>
      </w:r>
    </w:p>
    <w:p w:rsidR="000F1ABB" w:rsidRPr="0040640D" w:rsidRDefault="000F1ABB" w:rsidP="000F1ABB">
      <w:pPr>
        <w:pStyle w:val="NormalText"/>
      </w:pPr>
      <w:r w:rsidRPr="0040640D">
        <w:t>Rätt till heltid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A244 av Ingemar Nilsson (S)</w:t>
      </w:r>
    </w:p>
    <w:p w:rsidR="000F1ABB" w:rsidRPr="0040640D" w:rsidRDefault="000F1ABB" w:rsidP="000F1ABB">
      <w:pPr>
        <w:pStyle w:val="NormalText"/>
      </w:pPr>
      <w:r w:rsidRPr="0040640D">
        <w:t>Lönebidrag efter 65 års ålder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0F1ABB" w:rsidRPr="0040640D" w:rsidRDefault="000F1ABB" w:rsidP="000F1ABB">
      <w:pPr>
        <w:pStyle w:val="NormalText"/>
      </w:pPr>
      <w:r w:rsidRPr="0040640D">
        <w:t>A245 av Ingemar Nilsson och Susanne Eberstein (S)</w:t>
      </w:r>
    </w:p>
    <w:p w:rsidR="000F1ABB" w:rsidRPr="0040640D" w:rsidRDefault="000F1ABB" w:rsidP="000F1ABB">
      <w:pPr>
        <w:pStyle w:val="NormalText"/>
      </w:pPr>
      <w:r w:rsidRPr="0040640D">
        <w:t>Ensamarbete och psykosocial arbetsmiljö</w:t>
      </w:r>
    </w:p>
    <w:p w:rsidR="000F1ABB" w:rsidRPr="0040640D" w:rsidRDefault="000F1ABB" w:rsidP="000F1ABB">
      <w:pPr>
        <w:pStyle w:val="NormalText"/>
      </w:pPr>
      <w:r w:rsidRPr="0040640D">
        <w:t xml:space="preserve">AU </w:t>
      </w:r>
    </w:p>
    <w:p w:rsidR="000F1ABB" w:rsidRPr="0040640D" w:rsidRDefault="000F1ABB" w:rsidP="000F1ABB"/>
    <w:p w:rsidR="00FF417B" w:rsidRPr="0040640D" w:rsidRDefault="00FF417B" w:rsidP="000F1ABB">
      <w:pPr>
        <w:pStyle w:val="NormalText"/>
      </w:pPr>
      <w:r w:rsidRPr="0040640D">
        <w:t>A246 av Christina Karlsson och Eva Sonidsson (S)</w:t>
      </w:r>
    </w:p>
    <w:p w:rsidR="00FF417B" w:rsidRPr="0040640D" w:rsidRDefault="00FF417B" w:rsidP="000F1ABB">
      <w:pPr>
        <w:pStyle w:val="NormalText"/>
      </w:pPr>
      <w:r w:rsidRPr="0040640D">
        <w:t>Ohälsa i arbetslivet</w:t>
      </w:r>
    </w:p>
    <w:p w:rsidR="00FF417B" w:rsidRPr="0040640D" w:rsidRDefault="00FF417B" w:rsidP="000F1AB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A247 av Christina Karlsson och Eva Sonidsson (S)</w:t>
      </w:r>
    </w:p>
    <w:p w:rsidR="00FF417B" w:rsidRPr="0040640D" w:rsidRDefault="00FF417B" w:rsidP="00FF417B">
      <w:pPr>
        <w:pStyle w:val="NormalText"/>
      </w:pPr>
      <w:r w:rsidRPr="0040640D">
        <w:t>Utbetalning av aktivitetsstöd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A248 av Christina Karlsson och Eva Sonidsson (S)</w:t>
      </w:r>
    </w:p>
    <w:p w:rsidR="00FF417B" w:rsidRPr="0040640D" w:rsidRDefault="00FF417B" w:rsidP="00FF417B">
      <w:pPr>
        <w:pStyle w:val="NormalText"/>
      </w:pPr>
      <w:r w:rsidRPr="0040640D">
        <w:t>Rätt till heltid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A249 av Eva Sonidsson m.fl. (S)</w:t>
      </w:r>
    </w:p>
    <w:p w:rsidR="00FF417B" w:rsidRPr="0040640D" w:rsidRDefault="00FF417B" w:rsidP="00FF417B">
      <w:pPr>
        <w:pStyle w:val="NormalText"/>
      </w:pPr>
      <w:r w:rsidRPr="0040640D">
        <w:t>Utvecklingen av det nordiska samarbetet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A250 av Lennart Axelsson (S)</w:t>
      </w:r>
    </w:p>
    <w:p w:rsidR="00FF417B" w:rsidRPr="0040640D" w:rsidRDefault="00FF417B" w:rsidP="00FF417B">
      <w:pPr>
        <w:pStyle w:val="NormalText"/>
      </w:pPr>
      <w:r w:rsidRPr="0040640D">
        <w:t>Trygghet i förändring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A251 av Eliza Roszkowska Öberg och Metin Ataseven (M)</w:t>
      </w:r>
    </w:p>
    <w:p w:rsidR="00FF417B" w:rsidRPr="0040640D" w:rsidRDefault="00FF417B" w:rsidP="00FF417B">
      <w:pPr>
        <w:pStyle w:val="NormalText"/>
      </w:pPr>
      <w:r w:rsidRPr="0040640D">
        <w:t>En mer sammanhållen integrationspolitik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A252 av Eliza Roszkowska Öberg (M)</w:t>
      </w:r>
    </w:p>
    <w:p w:rsidR="00FF417B" w:rsidRPr="0040640D" w:rsidRDefault="00FF417B" w:rsidP="00FF417B">
      <w:pPr>
        <w:pStyle w:val="NormalText"/>
      </w:pPr>
      <w:r w:rsidRPr="0040640D">
        <w:t>Avskaffande av lagen om byggnadstillstånd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A253 av Teres Lindberg (S)</w:t>
      </w:r>
    </w:p>
    <w:p w:rsidR="00FF417B" w:rsidRPr="0040640D" w:rsidRDefault="00FF417B" w:rsidP="00FF417B">
      <w:pPr>
        <w:pStyle w:val="NormalText"/>
      </w:pPr>
      <w:r w:rsidRPr="0040640D">
        <w:t>Ratificering av ILO:s konvention 94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A254 av Lars Mejern Larsson m.fl. (S)</w:t>
      </w:r>
    </w:p>
    <w:p w:rsidR="00FF417B" w:rsidRPr="0040640D" w:rsidRDefault="00FF417B" w:rsidP="00FF417B">
      <w:pPr>
        <w:pStyle w:val="NormalText"/>
      </w:pPr>
      <w:r w:rsidRPr="0040640D">
        <w:t>Hållbart arbetsliv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A255 av Olle Thorell (S)</w:t>
      </w:r>
    </w:p>
    <w:p w:rsidR="00FF417B" w:rsidRPr="0040640D" w:rsidRDefault="00FF417B" w:rsidP="00FF417B">
      <w:pPr>
        <w:pStyle w:val="NormalText"/>
      </w:pPr>
      <w:r w:rsidRPr="0040640D">
        <w:t>Tillsyn och kvalitetssäkring av verksamheten i fas 3 i jobb- och utvecklingsgarantin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A256 av Isak From och Roza Güclü Hedin (S)</w:t>
      </w:r>
    </w:p>
    <w:p w:rsidR="00FF417B" w:rsidRPr="0040640D" w:rsidRDefault="00FF417B" w:rsidP="00FF417B">
      <w:pPr>
        <w:pStyle w:val="NormalText"/>
      </w:pPr>
      <w:r w:rsidRPr="0040640D">
        <w:t>Stöd till arbetslösa ungdomar från dag ett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A257 av Isak From (S)</w:t>
      </w:r>
    </w:p>
    <w:p w:rsidR="00FF417B" w:rsidRPr="0040640D" w:rsidRDefault="00FF417B" w:rsidP="00FF417B">
      <w:pPr>
        <w:pStyle w:val="NormalText"/>
      </w:pPr>
      <w:r w:rsidRPr="0040640D">
        <w:t>Ungdomars situation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A258 av Ann-Britt Åsebol (M)</w:t>
      </w:r>
    </w:p>
    <w:p w:rsidR="00FF417B" w:rsidRPr="0040640D" w:rsidRDefault="00FF417B" w:rsidP="00FF417B">
      <w:pPr>
        <w:pStyle w:val="NormalText"/>
      </w:pPr>
      <w:r w:rsidRPr="0040640D">
        <w:t>Konkurrensutsättande av Arbetsförmedlingen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A259 av Carin Runeson och Roza Güclü Hedin (S)</w:t>
      </w:r>
    </w:p>
    <w:p w:rsidR="00FF417B" w:rsidRPr="0040640D" w:rsidRDefault="00FF417B" w:rsidP="00FF417B">
      <w:pPr>
        <w:pStyle w:val="NormalText"/>
      </w:pPr>
      <w:r w:rsidRPr="0040640D">
        <w:t>Ungdomslotsar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A260 av Monica Green och Carina Ohlsson (S)</w:t>
      </w:r>
    </w:p>
    <w:p w:rsidR="00FF417B" w:rsidRPr="0040640D" w:rsidRDefault="00FF417B" w:rsidP="00FF417B">
      <w:pPr>
        <w:pStyle w:val="NormalText"/>
      </w:pPr>
      <w:r w:rsidRPr="0040640D">
        <w:t>Utvärderaing av jobb- och utvecklingsgarantin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A261 av Monica Green (S)</w:t>
      </w:r>
    </w:p>
    <w:p w:rsidR="00FF417B" w:rsidRPr="0040640D" w:rsidRDefault="00FF417B" w:rsidP="00FF417B">
      <w:pPr>
        <w:pStyle w:val="NormalText"/>
      </w:pPr>
      <w:r w:rsidRPr="0040640D">
        <w:t>Tryggare arbetslöshetsförsäkring som leder till arbete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A262 av Roland Utbult (KD)</w:t>
      </w:r>
    </w:p>
    <w:p w:rsidR="00FF417B" w:rsidRPr="0040640D" w:rsidRDefault="00FF417B" w:rsidP="00FF417B">
      <w:pPr>
        <w:pStyle w:val="NormalText"/>
      </w:pPr>
      <w:r w:rsidRPr="0040640D">
        <w:t>Återinträde i jobb- och utvecklingsgarantin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A263 av Johan Pehrson (FP)</w:t>
      </w:r>
    </w:p>
    <w:p w:rsidR="00FF417B" w:rsidRPr="0040640D" w:rsidRDefault="00FF417B" w:rsidP="00FF417B">
      <w:pPr>
        <w:pStyle w:val="NormalText"/>
      </w:pPr>
      <w:r w:rsidRPr="0040640D">
        <w:t>Stärkande av Samhall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A264 av Robert Halef (KD)</w:t>
      </w:r>
    </w:p>
    <w:p w:rsidR="00FF417B" w:rsidRPr="0040640D" w:rsidRDefault="00FF417B" w:rsidP="00FF417B">
      <w:pPr>
        <w:pStyle w:val="NormalText"/>
      </w:pPr>
      <w:r w:rsidRPr="0040640D">
        <w:t>Förlängd provanställning för minskad ungdomsarbetslöshet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A265 av Anna SteeleKarlström (FP)</w:t>
      </w:r>
    </w:p>
    <w:p w:rsidR="00FF417B" w:rsidRPr="0040640D" w:rsidRDefault="00FF417B" w:rsidP="00FF417B">
      <w:pPr>
        <w:pStyle w:val="NormalText"/>
      </w:pPr>
      <w:r w:rsidRPr="0040640D">
        <w:t>Ökad flexibilitet på arbetsmarknaden för mikroföretag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A266 av Anna SteeleKarlström (FP)</w:t>
      </w:r>
    </w:p>
    <w:p w:rsidR="00FF417B" w:rsidRPr="0040640D" w:rsidRDefault="00FF417B" w:rsidP="00FF417B">
      <w:pPr>
        <w:pStyle w:val="NormalText"/>
      </w:pPr>
      <w:r w:rsidRPr="0040640D">
        <w:t>Arbetet mot mobbning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A267 av Anna SteeleKarlström (FP)</w:t>
      </w:r>
    </w:p>
    <w:p w:rsidR="00FF417B" w:rsidRPr="0040640D" w:rsidRDefault="00FF417B" w:rsidP="00FF417B">
      <w:pPr>
        <w:pStyle w:val="NormalText"/>
      </w:pPr>
      <w:r w:rsidRPr="0040640D">
        <w:t>A-kasseregler för egenföretagare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A268 av Boriana Åberg (M)</w:t>
      </w:r>
    </w:p>
    <w:p w:rsidR="00FF417B" w:rsidRPr="0040640D" w:rsidRDefault="00FF417B" w:rsidP="00FF417B">
      <w:pPr>
        <w:pStyle w:val="NormalText"/>
      </w:pPr>
      <w:r w:rsidRPr="0040640D">
        <w:t>Reformera LAS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A269 av Kajsa Lunderquist och Jonas Jacobsson Gjörtler (M)</w:t>
      </w:r>
    </w:p>
    <w:p w:rsidR="00FF417B" w:rsidRPr="0040640D" w:rsidRDefault="00FF417B" w:rsidP="00FF417B">
      <w:pPr>
        <w:pStyle w:val="NormalText"/>
      </w:pPr>
      <w:r w:rsidRPr="0040640D">
        <w:t>Översyn av turordningsreglerna i LAS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A270 av Camilla Waltersson Grönvall (M)</w:t>
      </w:r>
    </w:p>
    <w:p w:rsidR="00FF417B" w:rsidRPr="0040640D" w:rsidRDefault="00FF417B" w:rsidP="00FF417B">
      <w:pPr>
        <w:pStyle w:val="NormalText"/>
      </w:pPr>
      <w:r w:rsidRPr="0040640D">
        <w:t>Helt privata arbetsförmedlingar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A271 av Linda Arvidsson Wemmert (M)</w:t>
      </w:r>
    </w:p>
    <w:p w:rsidR="00FF417B" w:rsidRPr="0040640D" w:rsidRDefault="00FF417B" w:rsidP="00FF417B">
      <w:pPr>
        <w:pStyle w:val="NormalText"/>
      </w:pPr>
      <w:r w:rsidRPr="0040640D">
        <w:t>Mikroföretag och säsongsarbetare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A272 av Sven-Olof Sällström och David Lång (SD)</w:t>
      </w:r>
    </w:p>
    <w:p w:rsidR="00FF417B" w:rsidRPr="0040640D" w:rsidRDefault="00FF417B" w:rsidP="00FF417B">
      <w:pPr>
        <w:pStyle w:val="NormalText"/>
      </w:pPr>
      <w:r w:rsidRPr="0040640D">
        <w:t>Ökat antal undantag i turordningsreglerna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A273 av Sven-Olof Sällström och David Lång (SD)</w:t>
      </w:r>
    </w:p>
    <w:p w:rsidR="00FF417B" w:rsidRPr="0040640D" w:rsidRDefault="00FF417B" w:rsidP="00FF417B">
      <w:pPr>
        <w:pStyle w:val="NormalText"/>
      </w:pPr>
      <w:r w:rsidRPr="0040640D">
        <w:t>Stoppa den etniska diskrimineringen på arbetsmarknaden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A274 av Josefin Brink m.fl. (V)</w:t>
      </w:r>
    </w:p>
    <w:p w:rsidR="00FF417B" w:rsidRPr="0040640D" w:rsidRDefault="00FF417B" w:rsidP="00FF417B">
      <w:pPr>
        <w:pStyle w:val="NormalText"/>
      </w:pPr>
      <w:r w:rsidRPr="0040640D">
        <w:t>Stärkt antidiskrimineringsarbete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A275 av Josefin Brink m.fl. (V)</w:t>
      </w:r>
    </w:p>
    <w:p w:rsidR="00FF417B" w:rsidRPr="0040640D" w:rsidRDefault="00FF417B" w:rsidP="00FF417B">
      <w:pPr>
        <w:pStyle w:val="NormalText"/>
      </w:pPr>
      <w:r w:rsidRPr="0040640D">
        <w:t>Stärk kollektivavtalsmodellen</w:t>
      </w:r>
    </w:p>
    <w:p w:rsidR="00FF417B" w:rsidRPr="0040640D" w:rsidRDefault="00FF417B" w:rsidP="00FF417B">
      <w:pPr>
        <w:pStyle w:val="NormalText"/>
      </w:pPr>
      <w:r w:rsidRPr="0040640D">
        <w:t>AU Yrk. 1</w:t>
      </w:r>
    </w:p>
    <w:p w:rsidR="00FF417B" w:rsidRPr="0040640D" w:rsidRDefault="00FF417B" w:rsidP="00FF417B">
      <w:pPr>
        <w:pStyle w:val="NormalText"/>
      </w:pPr>
      <w:r w:rsidRPr="0040640D">
        <w:t>UU Yrk. 2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A276 av Josefin Brink m.fl. (V)</w:t>
      </w:r>
    </w:p>
    <w:p w:rsidR="00FF417B" w:rsidRPr="0040640D" w:rsidRDefault="00FF417B" w:rsidP="00FF417B">
      <w:pPr>
        <w:pStyle w:val="NormalText"/>
      </w:pPr>
      <w:r w:rsidRPr="0040640D">
        <w:t>Minimera riskerna för dödsfall och olyckor i arbetslivet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A277 av Sven-Olof Sällström och David Lång (SD)</w:t>
      </w:r>
    </w:p>
    <w:p w:rsidR="00FF417B" w:rsidRPr="0040640D" w:rsidRDefault="00FF417B" w:rsidP="00FF417B">
      <w:pPr>
        <w:pStyle w:val="NormalText"/>
      </w:pPr>
      <w:r w:rsidRPr="0040640D">
        <w:t>Ett alternativ till dagens fas 3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A278 av Agneta Luttropp och Jan Lindholm (MP)</w:t>
      </w:r>
    </w:p>
    <w:p w:rsidR="00FF417B" w:rsidRPr="0040640D" w:rsidRDefault="00FF417B" w:rsidP="00FF417B">
      <w:pPr>
        <w:pStyle w:val="NormalText"/>
      </w:pPr>
      <w:r w:rsidRPr="0040640D">
        <w:t>Delaktighet och tillgänglighet för personer med funktionsnedsättning</w:t>
      </w:r>
    </w:p>
    <w:p w:rsidR="00FF417B" w:rsidRPr="0040640D" w:rsidRDefault="00FF417B" w:rsidP="00FF417B">
      <w:pPr>
        <w:pStyle w:val="NormalText"/>
      </w:pPr>
      <w:r w:rsidRPr="0040640D">
        <w:t>AU Yrk. 1-3</w:t>
      </w:r>
    </w:p>
    <w:p w:rsidR="00FF417B" w:rsidRPr="0040640D" w:rsidRDefault="00FF417B" w:rsidP="00FF417B">
      <w:pPr>
        <w:pStyle w:val="NormalText"/>
      </w:pPr>
      <w:r w:rsidRPr="0040640D">
        <w:t>SoU Yrk. 4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A279 av Olof Lavesson (M)</w:t>
      </w:r>
    </w:p>
    <w:p w:rsidR="00FF417B" w:rsidRPr="0040640D" w:rsidRDefault="00FF417B" w:rsidP="00FF417B">
      <w:pPr>
        <w:pStyle w:val="NormalText"/>
      </w:pPr>
      <w:r w:rsidRPr="0040640D">
        <w:t>Införande av studentmedarbetarsystem i Sverige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A280 av Gunilla Svantorp m.fl. (S)</w:t>
      </w:r>
    </w:p>
    <w:p w:rsidR="00FF417B" w:rsidRPr="0040640D" w:rsidRDefault="00FF417B" w:rsidP="00FF417B">
      <w:pPr>
        <w:pStyle w:val="NormalText"/>
      </w:pPr>
      <w:r w:rsidRPr="0040640D">
        <w:t>Allas rätt till en frisk arbetsmiljö och att få utveckla sina förmågor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A281 av Börje Vestlund (S)</w:t>
      </w:r>
    </w:p>
    <w:p w:rsidR="00FF417B" w:rsidRPr="0040640D" w:rsidRDefault="00FF417B" w:rsidP="00FF417B">
      <w:pPr>
        <w:pStyle w:val="NormalText"/>
      </w:pPr>
      <w:r w:rsidRPr="0040640D">
        <w:t>Företagshälsovård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A282 av Lennart Axelsson (S)</w:t>
      </w:r>
    </w:p>
    <w:p w:rsidR="00FF417B" w:rsidRPr="0040640D" w:rsidRDefault="00FF417B" w:rsidP="00FF417B">
      <w:pPr>
        <w:pStyle w:val="NormalText"/>
      </w:pPr>
      <w:r w:rsidRPr="0040640D">
        <w:t>Begränsad tillgänglighet och diskriminering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A283 av Phia Andersson och Hans Olsson (S)</w:t>
      </w:r>
    </w:p>
    <w:p w:rsidR="00FF417B" w:rsidRPr="0040640D" w:rsidRDefault="00FF417B" w:rsidP="00FF417B">
      <w:pPr>
        <w:pStyle w:val="NormalText"/>
      </w:pPr>
      <w:r w:rsidRPr="0040640D">
        <w:t>Bemanningsföretag och LAS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A284 av Krister Örnfjäder (S)</w:t>
      </w:r>
    </w:p>
    <w:p w:rsidR="00FF417B" w:rsidRPr="0040640D" w:rsidRDefault="00FF417B" w:rsidP="00FF417B">
      <w:pPr>
        <w:pStyle w:val="NormalText"/>
      </w:pPr>
      <w:r w:rsidRPr="0040640D">
        <w:t>Kompetensbrist och matchning på arbetsmarknaden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A285 av Hans Hoff (S)</w:t>
      </w:r>
    </w:p>
    <w:p w:rsidR="00FF417B" w:rsidRPr="0040640D" w:rsidRDefault="00FF417B" w:rsidP="00FF417B">
      <w:pPr>
        <w:pStyle w:val="NormalText"/>
      </w:pPr>
      <w:r w:rsidRPr="0040640D">
        <w:t>Tillgänglighet för personer med funktionshinder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A286 av Helene Petersson i Stockaryd (S)</w:t>
      </w:r>
    </w:p>
    <w:p w:rsidR="00FF417B" w:rsidRPr="0040640D" w:rsidRDefault="00FF417B" w:rsidP="00FF417B">
      <w:pPr>
        <w:pStyle w:val="NormalText"/>
      </w:pPr>
      <w:r w:rsidRPr="0040640D">
        <w:t>Behov av utbildning för arbetsförmedlare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A287 av Kerstin Lundgren (C)</w:t>
      </w:r>
    </w:p>
    <w:p w:rsidR="00FF417B" w:rsidRPr="0040640D" w:rsidRDefault="00FF417B" w:rsidP="00FF417B">
      <w:pPr>
        <w:pStyle w:val="NormalText"/>
      </w:pPr>
      <w:r w:rsidRPr="0040640D">
        <w:t>Turordningsreglerna i LAS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A288 av Lena Asplund (M)</w:t>
      </w:r>
    </w:p>
    <w:p w:rsidR="00FF417B" w:rsidRPr="0040640D" w:rsidRDefault="00FF417B" w:rsidP="00FF417B">
      <w:pPr>
        <w:pStyle w:val="NormalText"/>
      </w:pPr>
      <w:r w:rsidRPr="0040640D">
        <w:t>Återanställningsskyddet i LAS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A289 av Gunnar Sandberg och Marie Nordén (S)</w:t>
      </w:r>
    </w:p>
    <w:p w:rsidR="00FF417B" w:rsidRPr="0040640D" w:rsidRDefault="00FF417B" w:rsidP="00FF417B">
      <w:pPr>
        <w:pStyle w:val="NormalText"/>
      </w:pPr>
      <w:r w:rsidRPr="0040640D">
        <w:t>Lönebidrag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A290 av Louise Malmström och Matilda Ernkrans (S)</w:t>
      </w:r>
    </w:p>
    <w:p w:rsidR="00FF417B" w:rsidRPr="0040640D" w:rsidRDefault="00FF417B" w:rsidP="00FF417B">
      <w:pPr>
        <w:pStyle w:val="NormalText"/>
      </w:pPr>
      <w:r w:rsidRPr="0040640D">
        <w:t>Jämställdhetsmyndighet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A291 av Hans Olsson och Phia Andersson (S)</w:t>
      </w:r>
    </w:p>
    <w:p w:rsidR="00FF417B" w:rsidRPr="0040640D" w:rsidRDefault="00FF417B" w:rsidP="00FF417B">
      <w:pPr>
        <w:pStyle w:val="NormalText"/>
      </w:pPr>
      <w:r w:rsidRPr="0040640D">
        <w:t>Lagen om anställningsskydd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A292 av Gunilla Carlsson i Hisings Backa och Mattias Jonsson (S)</w:t>
      </w:r>
    </w:p>
    <w:p w:rsidR="00FF417B" w:rsidRPr="0040640D" w:rsidRDefault="00FF417B" w:rsidP="00FF417B">
      <w:pPr>
        <w:pStyle w:val="NormalText"/>
      </w:pPr>
      <w:r w:rsidRPr="0040640D">
        <w:t>Förändring av semesterlagen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A293 av Gunilla Carlsson i Hisings Backa och Mattias Jonsson (S)</w:t>
      </w:r>
    </w:p>
    <w:p w:rsidR="00FF417B" w:rsidRPr="0040640D" w:rsidRDefault="00FF417B" w:rsidP="00FF417B">
      <w:pPr>
        <w:pStyle w:val="NormalText"/>
      </w:pPr>
      <w:r w:rsidRPr="0040640D">
        <w:t>Företrädesrätt vid återanställning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A294 av Bo Bernhardsson och Anders Karlsson (S)</w:t>
      </w:r>
    </w:p>
    <w:p w:rsidR="00FF417B" w:rsidRPr="0040640D" w:rsidRDefault="00FF417B" w:rsidP="00FF417B">
      <w:pPr>
        <w:pStyle w:val="NormalText"/>
      </w:pPr>
      <w:r w:rsidRPr="0040640D">
        <w:t>Bättre a-kassa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FF417B" w:rsidRPr="0040640D" w:rsidRDefault="00FF417B" w:rsidP="00FF417B">
      <w:pPr>
        <w:pStyle w:val="NormalText"/>
      </w:pPr>
      <w:r w:rsidRPr="0040640D">
        <w:t>A295 av Mattias Jonsson och Adnan Dibrani (S)</w:t>
      </w:r>
    </w:p>
    <w:p w:rsidR="00FF417B" w:rsidRPr="0040640D" w:rsidRDefault="00FF417B" w:rsidP="00FF417B">
      <w:pPr>
        <w:pStyle w:val="NormalText"/>
      </w:pPr>
      <w:r w:rsidRPr="0040640D">
        <w:t>LAS</w:t>
      </w:r>
    </w:p>
    <w:p w:rsidR="00FF417B" w:rsidRPr="0040640D" w:rsidRDefault="00FF417B" w:rsidP="00FF417B">
      <w:pPr>
        <w:pStyle w:val="NormalText"/>
      </w:pPr>
      <w:r w:rsidRPr="0040640D">
        <w:t xml:space="preserve">AU </w:t>
      </w:r>
    </w:p>
    <w:p w:rsidR="00FF417B" w:rsidRPr="0040640D" w:rsidRDefault="00FF417B" w:rsidP="00FF417B"/>
    <w:p w:rsidR="0019317A" w:rsidRPr="0040640D" w:rsidRDefault="0019317A" w:rsidP="00FF417B">
      <w:pPr>
        <w:pStyle w:val="NormalText"/>
      </w:pPr>
      <w:r w:rsidRPr="0040640D">
        <w:t>A296 av Anne Marie Brodén (M)</w:t>
      </w:r>
    </w:p>
    <w:p w:rsidR="0019317A" w:rsidRPr="0040640D" w:rsidRDefault="0019317A" w:rsidP="00FF417B">
      <w:pPr>
        <w:pStyle w:val="NormalText"/>
      </w:pPr>
      <w:r w:rsidRPr="0040640D">
        <w:t>Kvinnors rätt till makt och inflytande</w:t>
      </w:r>
    </w:p>
    <w:p w:rsidR="0019317A" w:rsidRPr="0040640D" w:rsidRDefault="0019317A" w:rsidP="00FF417B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A297 av Per Bill och Finn Bengtsson (M)</w:t>
      </w:r>
    </w:p>
    <w:p w:rsidR="0019317A" w:rsidRPr="0040640D" w:rsidRDefault="0019317A" w:rsidP="0019317A">
      <w:pPr>
        <w:pStyle w:val="NormalText"/>
      </w:pPr>
      <w:r w:rsidRPr="0040640D">
        <w:t>Genetisk diskriminering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A298 av Hannah Bergstedt och Fredrik Lundh Sammeli (S)</w:t>
      </w:r>
    </w:p>
    <w:p w:rsidR="0019317A" w:rsidRPr="0040640D" w:rsidRDefault="0019317A" w:rsidP="0019317A">
      <w:pPr>
        <w:pStyle w:val="NormalText"/>
      </w:pPr>
      <w:r w:rsidRPr="0040640D">
        <w:t>Heltid och deltid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A299 av Helena Bouveng (M)</w:t>
      </w:r>
    </w:p>
    <w:p w:rsidR="0019317A" w:rsidRPr="0040640D" w:rsidRDefault="0019317A" w:rsidP="0019317A">
      <w:pPr>
        <w:pStyle w:val="NormalText"/>
      </w:pPr>
      <w:r w:rsidRPr="0040640D">
        <w:t>Unga i ingenmansland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A300 av Finn Bengtsson m.fl. (M)</w:t>
      </w:r>
    </w:p>
    <w:p w:rsidR="0019317A" w:rsidRPr="0040640D" w:rsidRDefault="0019317A" w:rsidP="0019317A">
      <w:pPr>
        <w:pStyle w:val="NormalText"/>
      </w:pPr>
      <w:r w:rsidRPr="0040640D">
        <w:t>Anställning i privata företag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A301 av Hannah Bergstedt och Karin Åström (S)</w:t>
      </w:r>
    </w:p>
    <w:p w:rsidR="0019317A" w:rsidRPr="0040640D" w:rsidRDefault="0019317A" w:rsidP="0019317A">
      <w:pPr>
        <w:pStyle w:val="NormalText"/>
      </w:pPr>
      <w:r w:rsidRPr="0040640D">
        <w:t>Behov av arbetslivsforskning för ett hållbart arbetsliv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A302 av Annika Lillemets m.fl. (MP)</w:t>
      </w:r>
    </w:p>
    <w:p w:rsidR="0019317A" w:rsidRPr="0040640D" w:rsidRDefault="0019317A" w:rsidP="0019317A">
      <w:pPr>
        <w:pStyle w:val="NormalText"/>
      </w:pPr>
      <w:r w:rsidRPr="0040640D">
        <w:t>Sänkt normalarbetstid för jobb, livskvalitet och miljö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A303 av Annika Qarlsson och Åsa Torstensson (C)</w:t>
      </w:r>
    </w:p>
    <w:p w:rsidR="0019317A" w:rsidRPr="0040640D" w:rsidRDefault="0019317A" w:rsidP="0019317A">
      <w:pPr>
        <w:pStyle w:val="NormalText"/>
      </w:pPr>
      <w:r w:rsidRPr="0040640D">
        <w:t>Ojämställdhetens prislapp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A304 av Anne Marie Brodén (M)</w:t>
      </w:r>
    </w:p>
    <w:p w:rsidR="0019317A" w:rsidRPr="0040640D" w:rsidRDefault="0019317A" w:rsidP="0019317A">
      <w:pPr>
        <w:pStyle w:val="NormalText"/>
      </w:pPr>
      <w:r w:rsidRPr="0040640D">
        <w:t>Mångfald för demokrati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A305 av Maria Lundqvist-Brömster m.fl. (FP)</w:t>
      </w:r>
    </w:p>
    <w:p w:rsidR="0019317A" w:rsidRPr="0040640D" w:rsidRDefault="0019317A" w:rsidP="0019317A">
      <w:pPr>
        <w:pStyle w:val="NormalText"/>
      </w:pPr>
      <w:r w:rsidRPr="0040640D">
        <w:t>Bristande tillgänglighet som diskriminering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A306 av Lars Beckman (M)</w:t>
      </w:r>
    </w:p>
    <w:p w:rsidR="0019317A" w:rsidRPr="0040640D" w:rsidRDefault="0019317A" w:rsidP="0019317A">
      <w:pPr>
        <w:pStyle w:val="NormalText"/>
      </w:pPr>
      <w:r w:rsidRPr="0040640D">
        <w:t>Konsultcheckar för rekryteringsrådgivning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A307 av Lars Beckman (M)</w:t>
      </w:r>
    </w:p>
    <w:p w:rsidR="0019317A" w:rsidRPr="0040640D" w:rsidRDefault="0019317A" w:rsidP="0019317A">
      <w:pPr>
        <w:pStyle w:val="NormalText"/>
      </w:pPr>
      <w:r w:rsidRPr="0040640D">
        <w:t>Framtida konkurrensutsättning av Arbetsförmedlingen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A308 av Lars Ohly m.fl. (V)</w:t>
      </w:r>
    </w:p>
    <w:p w:rsidR="0019317A" w:rsidRPr="0040640D" w:rsidRDefault="0019317A" w:rsidP="0019317A">
      <w:pPr>
        <w:pStyle w:val="NormalText"/>
      </w:pPr>
      <w:r w:rsidRPr="0040640D">
        <w:t>En bättre arbetslöshetsförsäkring</w:t>
      </w:r>
    </w:p>
    <w:p w:rsidR="0019317A" w:rsidRPr="0040640D" w:rsidRDefault="0019317A" w:rsidP="0019317A">
      <w:pPr>
        <w:pStyle w:val="NormalText"/>
      </w:pPr>
      <w:r w:rsidRPr="0040640D">
        <w:t>AU Yrk. 1,3-25</w:t>
      </w:r>
    </w:p>
    <w:p w:rsidR="0019317A" w:rsidRPr="0040640D" w:rsidRDefault="0019317A" w:rsidP="0019317A">
      <w:pPr>
        <w:pStyle w:val="NormalText"/>
      </w:pPr>
      <w:r w:rsidRPr="0040640D">
        <w:t>FiU Yrk. 2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A309 av Josefin Brink m.fl. (V)</w:t>
      </w:r>
    </w:p>
    <w:p w:rsidR="0019317A" w:rsidRPr="0040640D" w:rsidRDefault="0019317A" w:rsidP="0019317A">
      <w:pPr>
        <w:pStyle w:val="NormalText"/>
      </w:pPr>
      <w:r w:rsidRPr="0040640D">
        <w:t>Arbetsmarknaden för personer med funktionsnedsättningar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A310 av Josefin Brink m.fl. (V)</w:t>
      </w:r>
    </w:p>
    <w:p w:rsidR="0019317A" w:rsidRPr="0040640D" w:rsidRDefault="0019317A" w:rsidP="0019317A">
      <w:pPr>
        <w:pStyle w:val="NormalText"/>
      </w:pPr>
      <w:r w:rsidRPr="0040640D">
        <w:t>Arbetstidsförkortning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A311 av Josefin Brink m.fl. (V)</w:t>
      </w:r>
    </w:p>
    <w:p w:rsidR="0019317A" w:rsidRPr="0040640D" w:rsidRDefault="0019317A" w:rsidP="0019317A">
      <w:pPr>
        <w:pStyle w:val="NormalText"/>
      </w:pPr>
      <w:r w:rsidRPr="0040640D">
        <w:t>En samlad arbetslivsforskning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A312 av Esabelle Dingizian m.fl. (MP)</w:t>
      </w:r>
    </w:p>
    <w:p w:rsidR="0019317A" w:rsidRPr="0040640D" w:rsidRDefault="0019317A" w:rsidP="0019317A">
      <w:pPr>
        <w:pStyle w:val="NormalText"/>
      </w:pPr>
      <w:r w:rsidRPr="0040640D">
        <w:t>Praktikförmedling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A313 av Mikael Oscarsson och Andreas Carlson (KD)</w:t>
      </w:r>
    </w:p>
    <w:p w:rsidR="0019317A" w:rsidRPr="0040640D" w:rsidRDefault="0019317A" w:rsidP="0019317A">
      <w:pPr>
        <w:pStyle w:val="NormalText"/>
      </w:pPr>
      <w:r w:rsidRPr="0040640D">
        <w:t>Fördubblad provanställningstid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A314 av Désirée Pethrus (KD)</w:t>
      </w:r>
    </w:p>
    <w:p w:rsidR="0019317A" w:rsidRPr="0040640D" w:rsidRDefault="0019317A" w:rsidP="0019317A">
      <w:pPr>
        <w:pStyle w:val="NormalText"/>
      </w:pPr>
      <w:r w:rsidRPr="0040640D">
        <w:t>Stickskador i vården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A315 av Désirée Pethrus (KD)</w:t>
      </w:r>
    </w:p>
    <w:p w:rsidR="0019317A" w:rsidRPr="0040640D" w:rsidRDefault="0019317A" w:rsidP="0019317A">
      <w:pPr>
        <w:pStyle w:val="NormalText"/>
      </w:pPr>
      <w:r w:rsidRPr="0040640D">
        <w:t>Styrelserepresentation för privatanställda i bolagsstyrelser samt i europeiska företagsråd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A316 av Désirée Pethrus (KD)</w:t>
      </w:r>
    </w:p>
    <w:p w:rsidR="0019317A" w:rsidRPr="0040640D" w:rsidRDefault="0019317A" w:rsidP="0019317A">
      <w:pPr>
        <w:pStyle w:val="NormalText"/>
      </w:pPr>
      <w:r w:rsidRPr="0040640D">
        <w:t>Bristande tillgänglighet som diskrimineringsgrund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A317 av Désirée Pethrus och Emma Henriksson (KD)</w:t>
      </w:r>
    </w:p>
    <w:p w:rsidR="0019317A" w:rsidRPr="0040640D" w:rsidRDefault="0019317A" w:rsidP="0019317A">
      <w:pPr>
        <w:pStyle w:val="NormalText"/>
      </w:pPr>
      <w:r w:rsidRPr="0040640D">
        <w:t>Åldersgräns för lönebidrag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A318 av Lennart Axelsson m.fl. (S)</w:t>
      </w:r>
    </w:p>
    <w:p w:rsidR="0019317A" w:rsidRPr="0040640D" w:rsidRDefault="0019317A" w:rsidP="0019317A">
      <w:pPr>
        <w:pStyle w:val="NormalText"/>
      </w:pPr>
      <w:r w:rsidRPr="0040640D">
        <w:t>Ett modernt arbetsliv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A319 av Lennart Axelsson (S)</w:t>
      </w:r>
    </w:p>
    <w:p w:rsidR="0019317A" w:rsidRPr="0040640D" w:rsidRDefault="0019317A" w:rsidP="0019317A">
      <w:pPr>
        <w:pStyle w:val="NormalText"/>
      </w:pPr>
      <w:r w:rsidRPr="0040640D">
        <w:t>Arbetsmarknadsrelaterat stöd till personer med funktionsnedsättningar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A320 av Hillevi Larsson (S)</w:t>
      </w:r>
    </w:p>
    <w:p w:rsidR="0019317A" w:rsidRPr="0040640D" w:rsidRDefault="0019317A" w:rsidP="0019317A">
      <w:pPr>
        <w:pStyle w:val="NormalText"/>
      </w:pPr>
      <w:r w:rsidRPr="0040640D">
        <w:t>Bemanningsföretag och anställningstrygghet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A321 av Eva-Lena Jansson m.fl. (S)</w:t>
      </w:r>
    </w:p>
    <w:p w:rsidR="0019317A" w:rsidRPr="0040640D" w:rsidRDefault="0019317A" w:rsidP="0019317A">
      <w:pPr>
        <w:pStyle w:val="NormalText"/>
      </w:pPr>
      <w:r w:rsidRPr="0040640D">
        <w:t>Förtroendeuppdrag och a-kassan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A322 av Åsa Lindestam m.fl. (S)</w:t>
      </w:r>
    </w:p>
    <w:p w:rsidR="0019317A" w:rsidRPr="0040640D" w:rsidRDefault="0019317A" w:rsidP="0019317A">
      <w:pPr>
        <w:pStyle w:val="NormalText"/>
      </w:pPr>
      <w:r w:rsidRPr="0040640D">
        <w:t>Jämställdhetsarbetet på olika fronter</w:t>
      </w:r>
    </w:p>
    <w:p w:rsidR="0019317A" w:rsidRPr="0040640D" w:rsidRDefault="0019317A" w:rsidP="0019317A">
      <w:pPr>
        <w:pStyle w:val="NormalText"/>
      </w:pPr>
      <w:r w:rsidRPr="0040640D">
        <w:t>UbU Yrk. 1</w:t>
      </w:r>
    </w:p>
    <w:p w:rsidR="0019317A" w:rsidRPr="0040640D" w:rsidRDefault="0019317A" w:rsidP="0019317A">
      <w:pPr>
        <w:pStyle w:val="NormalText"/>
      </w:pPr>
      <w:r w:rsidRPr="0040640D">
        <w:t>AU Yrk. 2-4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A323 av Christer Adelsbo och Annelie Karlsson (S)</w:t>
      </w:r>
    </w:p>
    <w:p w:rsidR="0019317A" w:rsidRPr="0040640D" w:rsidRDefault="0019317A" w:rsidP="0019317A">
      <w:pPr>
        <w:pStyle w:val="NormalText"/>
      </w:pPr>
      <w:r w:rsidRPr="0040640D">
        <w:t>Nyföretagande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A324 av Josefin Brink m.fl. (V)</w:t>
      </w:r>
    </w:p>
    <w:p w:rsidR="0019317A" w:rsidRPr="0040640D" w:rsidRDefault="0019317A" w:rsidP="0019317A">
      <w:pPr>
        <w:pStyle w:val="NormalText"/>
      </w:pPr>
      <w:r w:rsidRPr="0040640D">
        <w:t>Diskriminering av invandrade kvinnor på arbetsmarknaden</w:t>
      </w:r>
    </w:p>
    <w:p w:rsidR="0019317A" w:rsidRPr="0040640D" w:rsidRDefault="0019317A" w:rsidP="0019317A">
      <w:pPr>
        <w:pStyle w:val="NormalText"/>
      </w:pPr>
      <w:r w:rsidRPr="0040640D">
        <w:t>SfU Yrk. 1</w:t>
      </w:r>
    </w:p>
    <w:p w:rsidR="0019317A" w:rsidRPr="0040640D" w:rsidRDefault="0019317A" w:rsidP="0019317A">
      <w:pPr>
        <w:pStyle w:val="NormalText"/>
      </w:pPr>
      <w:r w:rsidRPr="0040640D">
        <w:t>AU Yrk. 2-5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A325 av Louise Malmström m.fl. (S)</w:t>
      </w:r>
    </w:p>
    <w:p w:rsidR="0019317A" w:rsidRPr="0040640D" w:rsidRDefault="0019317A" w:rsidP="0019317A">
      <w:pPr>
        <w:pStyle w:val="NormalText"/>
      </w:pPr>
      <w:r w:rsidRPr="0040640D">
        <w:t>Högre ambitioner för en bra arbetsmiljö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A326 av Phia Andersson och Hans Olsson (S)</w:t>
      </w:r>
    </w:p>
    <w:p w:rsidR="0019317A" w:rsidRPr="0040640D" w:rsidRDefault="0019317A" w:rsidP="0019317A">
      <w:pPr>
        <w:pStyle w:val="NormalText"/>
      </w:pPr>
      <w:r w:rsidRPr="0040640D">
        <w:t>Ett mänskligare arbetsliv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A327 av Caroline Helmersson Olsson och Christina Zedell (S)</w:t>
      </w:r>
    </w:p>
    <w:p w:rsidR="0019317A" w:rsidRPr="0040640D" w:rsidRDefault="0019317A" w:rsidP="0019317A">
      <w:pPr>
        <w:pStyle w:val="NormalText"/>
      </w:pPr>
      <w:r w:rsidRPr="0040640D">
        <w:t>Rätt till heltid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A328 av Caroline Helmersson Olsson m.fl. (S)</w:t>
      </w:r>
    </w:p>
    <w:p w:rsidR="0019317A" w:rsidRPr="0040640D" w:rsidRDefault="0019317A" w:rsidP="0019317A">
      <w:pPr>
        <w:pStyle w:val="NormalText"/>
      </w:pPr>
      <w:r w:rsidRPr="0040640D">
        <w:t>Arbetslöshetsförsäkringen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A329 av Isak From m.fl. (S)</w:t>
      </w:r>
    </w:p>
    <w:p w:rsidR="0019317A" w:rsidRPr="0040640D" w:rsidRDefault="0019317A" w:rsidP="0019317A">
      <w:pPr>
        <w:pStyle w:val="NormalText"/>
      </w:pPr>
      <w:r w:rsidRPr="0040640D">
        <w:t>Nolltolerans mot dödsolyckor på jobbet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A330 av Gunilla Carlsson i Hisings Backa m.fl. (S)</w:t>
      </w:r>
    </w:p>
    <w:p w:rsidR="0019317A" w:rsidRPr="0040640D" w:rsidRDefault="0019317A" w:rsidP="0019317A">
      <w:pPr>
        <w:pStyle w:val="NormalText"/>
      </w:pPr>
      <w:r w:rsidRPr="0040640D">
        <w:t>Rätt till heltid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A331 av Anna Wallén m.fl. (S)</w:t>
      </w:r>
    </w:p>
    <w:p w:rsidR="0019317A" w:rsidRPr="0040640D" w:rsidRDefault="0019317A" w:rsidP="0019317A">
      <w:pPr>
        <w:pStyle w:val="NormalText"/>
      </w:pPr>
      <w:r w:rsidRPr="0040640D">
        <w:t>Heltid en rättighet — deltid en möjlighet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A332 av Roza Güclü Hedin och Kurt Kvarnström (S)</w:t>
      </w:r>
    </w:p>
    <w:p w:rsidR="0019317A" w:rsidRPr="0040640D" w:rsidRDefault="0019317A" w:rsidP="0019317A">
      <w:pPr>
        <w:pStyle w:val="NormalText"/>
      </w:pPr>
      <w:r w:rsidRPr="0040640D">
        <w:t>Praktikplatser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A333 av Roza Güclü Hedin och Peter Hultqvist (S)</w:t>
      </w:r>
    </w:p>
    <w:p w:rsidR="0019317A" w:rsidRPr="0040640D" w:rsidRDefault="0019317A" w:rsidP="0019317A">
      <w:pPr>
        <w:pStyle w:val="NormalText"/>
      </w:pPr>
      <w:r w:rsidRPr="0040640D">
        <w:t>Rättvisa villkor för arbetslösa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A334 av Ylva Johansson m.fl. (S)</w:t>
      </w:r>
    </w:p>
    <w:p w:rsidR="0019317A" w:rsidRPr="0040640D" w:rsidRDefault="0019317A" w:rsidP="0019317A">
      <w:pPr>
        <w:pStyle w:val="NormalText"/>
      </w:pPr>
      <w:r w:rsidRPr="0040640D">
        <w:t>Utgiftsområde13 Integration och jämställdhet</w:t>
      </w:r>
    </w:p>
    <w:p w:rsidR="0019317A" w:rsidRPr="0040640D" w:rsidRDefault="0019317A" w:rsidP="0019317A">
      <w:pPr>
        <w:pStyle w:val="NormalText"/>
      </w:pPr>
      <w:r w:rsidRPr="0040640D">
        <w:t>AU Yrk. 1-2,4-6</w:t>
      </w:r>
    </w:p>
    <w:p w:rsidR="0019317A" w:rsidRPr="0040640D" w:rsidRDefault="0019317A" w:rsidP="0019317A">
      <w:pPr>
        <w:pStyle w:val="NormalText"/>
      </w:pPr>
      <w:r w:rsidRPr="0040640D">
        <w:t>CU Yrk. 3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A335 av Ylva Johansson m.fl. (S)</w:t>
      </w:r>
    </w:p>
    <w:p w:rsidR="0019317A" w:rsidRPr="0040640D" w:rsidRDefault="0019317A" w:rsidP="0019317A">
      <w:pPr>
        <w:pStyle w:val="NormalText"/>
      </w:pPr>
      <w:r w:rsidRPr="0040640D">
        <w:t>Utgiftsområde 14 Arbetsmarknad och arbetsliv</w:t>
      </w:r>
    </w:p>
    <w:p w:rsidR="0019317A" w:rsidRPr="0040640D" w:rsidRDefault="0019317A" w:rsidP="0019317A">
      <w:pPr>
        <w:pStyle w:val="NormalText"/>
      </w:pPr>
      <w:r w:rsidRPr="0040640D">
        <w:t>SfU Yrk. 18-20</w:t>
      </w:r>
    </w:p>
    <w:p w:rsidR="0019317A" w:rsidRPr="0040640D" w:rsidRDefault="0019317A" w:rsidP="0019317A">
      <w:pPr>
        <w:pStyle w:val="NormalText"/>
      </w:pPr>
      <w:r w:rsidRPr="0040640D">
        <w:t>AU Yrk. 1-11,13-17,21-28</w:t>
      </w:r>
    </w:p>
    <w:p w:rsidR="0019317A" w:rsidRPr="0040640D" w:rsidRDefault="0019317A" w:rsidP="0019317A">
      <w:pPr>
        <w:pStyle w:val="NormalText"/>
      </w:pPr>
      <w:r w:rsidRPr="0040640D">
        <w:t>FiU Yrk. 12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A336 av Caroline Helmersson Olsson m.fl. (S)</w:t>
      </w:r>
    </w:p>
    <w:p w:rsidR="0019317A" w:rsidRPr="0040640D" w:rsidRDefault="0019317A" w:rsidP="0019317A">
      <w:pPr>
        <w:pStyle w:val="NormalText"/>
      </w:pPr>
      <w:r w:rsidRPr="0040640D">
        <w:t>Jobb och framtidstro för unga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A337 av Caroline Helmersson Olsson m.fl. (S)</w:t>
      </w:r>
    </w:p>
    <w:p w:rsidR="0019317A" w:rsidRPr="0040640D" w:rsidRDefault="0019317A" w:rsidP="0019317A">
      <w:pPr>
        <w:pStyle w:val="NormalText"/>
      </w:pPr>
      <w:r w:rsidRPr="0040640D">
        <w:t>En modern arbetsmiljö för ett modernt arbetsliv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A338 av Emma Carlsson Löfdahl (FP)</w:t>
      </w:r>
    </w:p>
    <w:p w:rsidR="0019317A" w:rsidRPr="0040640D" w:rsidRDefault="0019317A" w:rsidP="0019317A">
      <w:pPr>
        <w:pStyle w:val="NormalText"/>
      </w:pPr>
      <w:r w:rsidRPr="0040640D">
        <w:t>Utökning av undantagen i LAS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A339 av Walburga Habsburg Douglas (M)</w:t>
      </w:r>
    </w:p>
    <w:p w:rsidR="0019317A" w:rsidRPr="0040640D" w:rsidRDefault="0019317A" w:rsidP="0019317A">
      <w:pPr>
        <w:pStyle w:val="NormalText"/>
      </w:pPr>
      <w:r w:rsidRPr="0040640D">
        <w:t>Ansvar för unga utan fullständiga gymnasiebetyg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A340 av Lars Beckman (M)</w:t>
      </w:r>
    </w:p>
    <w:p w:rsidR="0019317A" w:rsidRPr="0040640D" w:rsidRDefault="0019317A" w:rsidP="0019317A">
      <w:pPr>
        <w:pStyle w:val="NormalText"/>
      </w:pPr>
      <w:r w:rsidRPr="0040640D">
        <w:t>Stöd för unga företagare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A341 av Teres Lindberg (S)</w:t>
      </w:r>
    </w:p>
    <w:p w:rsidR="0019317A" w:rsidRPr="0040640D" w:rsidRDefault="0019317A" w:rsidP="0019317A">
      <w:pPr>
        <w:pStyle w:val="NormalText"/>
      </w:pPr>
      <w:r w:rsidRPr="0040640D">
        <w:t>Inför lag om huvudentreprenörens ansvar för arbets- och anställningsvillkor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A342 av Carina Adolfsson Elgestam m.fl. (S)</w:t>
      </w:r>
    </w:p>
    <w:p w:rsidR="0019317A" w:rsidRPr="0040640D" w:rsidRDefault="0019317A" w:rsidP="0019317A">
      <w:pPr>
        <w:pStyle w:val="NormalText"/>
      </w:pPr>
      <w:r w:rsidRPr="0040640D">
        <w:t>A-kassa och fackliga förtroendeuppdrag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A343 av Pia Nilsson (S)</w:t>
      </w:r>
    </w:p>
    <w:p w:rsidR="0019317A" w:rsidRPr="0040640D" w:rsidRDefault="0019317A" w:rsidP="0019317A">
      <w:pPr>
        <w:pStyle w:val="NormalText"/>
      </w:pPr>
      <w:r w:rsidRPr="0040640D">
        <w:t>Kommunal verksamhet för arbetslösa och personer med funktionshinder</w:t>
      </w:r>
    </w:p>
    <w:p w:rsidR="0019317A" w:rsidRPr="0040640D" w:rsidRDefault="0019317A" w:rsidP="0019317A">
      <w:pPr>
        <w:pStyle w:val="NormalText"/>
      </w:pPr>
      <w:r w:rsidRPr="0040640D">
        <w:t>AU Yrk. 1</w:t>
      </w:r>
    </w:p>
    <w:p w:rsidR="0019317A" w:rsidRPr="0040640D" w:rsidRDefault="0019317A" w:rsidP="0019317A">
      <w:pPr>
        <w:pStyle w:val="NormalText"/>
      </w:pPr>
      <w:r w:rsidRPr="0040640D">
        <w:t>KU Yrk. 2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A344 av Penilla Gunther (KD)</w:t>
      </w:r>
    </w:p>
    <w:p w:rsidR="0019317A" w:rsidRPr="0040640D" w:rsidRDefault="0019317A" w:rsidP="0019317A">
      <w:pPr>
        <w:pStyle w:val="NormalText"/>
      </w:pPr>
      <w:r w:rsidRPr="0040640D">
        <w:t>Arbetsmarknaden för personer med arbetshinder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19317A" w:rsidRPr="0040640D" w:rsidRDefault="0019317A" w:rsidP="0019317A">
      <w:pPr>
        <w:pStyle w:val="NormalText"/>
      </w:pPr>
      <w:r w:rsidRPr="0040640D">
        <w:t>A345 av Penilla Gunther (KD)</w:t>
      </w:r>
    </w:p>
    <w:p w:rsidR="0019317A" w:rsidRPr="0040640D" w:rsidRDefault="0019317A" w:rsidP="0019317A">
      <w:pPr>
        <w:pStyle w:val="NormalText"/>
      </w:pPr>
      <w:r w:rsidRPr="0040640D">
        <w:t>Klassificering av begreppet restaurang</w:t>
      </w:r>
    </w:p>
    <w:p w:rsidR="0019317A" w:rsidRPr="0040640D" w:rsidRDefault="0019317A" w:rsidP="0019317A">
      <w:pPr>
        <w:pStyle w:val="NormalText"/>
      </w:pPr>
      <w:r w:rsidRPr="0040640D">
        <w:t xml:space="preserve">AU </w:t>
      </w:r>
    </w:p>
    <w:p w:rsidR="0019317A" w:rsidRPr="0040640D" w:rsidRDefault="0019317A" w:rsidP="0019317A"/>
    <w:p w:rsidR="00C96B5B" w:rsidRPr="0040640D" w:rsidRDefault="00C96B5B" w:rsidP="0019317A">
      <w:pPr>
        <w:pStyle w:val="NormalText"/>
      </w:pPr>
      <w:r w:rsidRPr="0040640D">
        <w:t>A346 av Anders Andersson (KD)</w:t>
      </w:r>
    </w:p>
    <w:p w:rsidR="00C96B5B" w:rsidRPr="0040640D" w:rsidRDefault="00C96B5B" w:rsidP="0019317A">
      <w:pPr>
        <w:pStyle w:val="NormalText"/>
      </w:pPr>
      <w:r w:rsidRPr="0040640D">
        <w:t>Allmän och obligatorisk arbetslöshetsförsäkring</w:t>
      </w:r>
    </w:p>
    <w:p w:rsidR="00C96B5B" w:rsidRPr="0040640D" w:rsidRDefault="00C96B5B" w:rsidP="0019317A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A347 av Tuve Skånberg (KD)</w:t>
      </w:r>
    </w:p>
    <w:p w:rsidR="00C96B5B" w:rsidRPr="0040640D" w:rsidRDefault="00C96B5B" w:rsidP="00C96B5B">
      <w:pPr>
        <w:pStyle w:val="NormalText"/>
      </w:pPr>
      <w:r w:rsidRPr="0040640D">
        <w:t>Kontroll av brottsregister vid anställning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A348 av Hillevi Larsson m.fl. (S)</w:t>
      </w:r>
    </w:p>
    <w:p w:rsidR="00C96B5B" w:rsidRPr="0040640D" w:rsidRDefault="00C96B5B" w:rsidP="00C96B5B">
      <w:pPr>
        <w:pStyle w:val="NormalText"/>
      </w:pPr>
      <w:r w:rsidRPr="0040640D">
        <w:t>Bristande tillgänglighet som diskriminering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A349 av Désirée Pethrus och Anders Sellström (KD)</w:t>
      </w:r>
    </w:p>
    <w:p w:rsidR="00C96B5B" w:rsidRPr="0040640D" w:rsidRDefault="00C96B5B" w:rsidP="00C96B5B">
      <w:pPr>
        <w:pStyle w:val="NormalText"/>
      </w:pPr>
      <w:r w:rsidRPr="0040640D">
        <w:t>Arbetsmarknaden för personer med funktionsnedsättningar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A350 av Eva Olofsson m.fl. (V)</w:t>
      </w:r>
    </w:p>
    <w:p w:rsidR="00C96B5B" w:rsidRPr="0040640D" w:rsidRDefault="00C96B5B" w:rsidP="00C96B5B">
      <w:pPr>
        <w:pStyle w:val="NormalText"/>
      </w:pPr>
      <w:r w:rsidRPr="0040640D">
        <w:t>Ett tillgängligt samhälle</w:t>
      </w:r>
    </w:p>
    <w:p w:rsidR="00C96B5B" w:rsidRPr="0040640D" w:rsidRDefault="00C96B5B" w:rsidP="00C96B5B">
      <w:pPr>
        <w:pStyle w:val="NormalText"/>
      </w:pPr>
      <w:r w:rsidRPr="0040640D">
        <w:t>AU Yrk. 1</w:t>
      </w:r>
    </w:p>
    <w:p w:rsidR="00C96B5B" w:rsidRPr="0040640D" w:rsidRDefault="00C96B5B" w:rsidP="00C96B5B">
      <w:pPr>
        <w:pStyle w:val="NormalText"/>
      </w:pPr>
      <w:r w:rsidRPr="0040640D">
        <w:t>SoU Yrk. 2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A351 av Elisabeth Svantesson (M)</w:t>
      </w:r>
    </w:p>
    <w:p w:rsidR="00C96B5B" w:rsidRPr="0040640D" w:rsidRDefault="00C96B5B" w:rsidP="00C96B5B">
      <w:pPr>
        <w:pStyle w:val="NormalText"/>
      </w:pPr>
      <w:r w:rsidRPr="0040640D">
        <w:t>Nationell strategi för utrikes födda kvinnor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A352 av Isabella Jernbeck (M)</w:t>
      </w:r>
    </w:p>
    <w:p w:rsidR="00C96B5B" w:rsidRPr="0040640D" w:rsidRDefault="00C96B5B" w:rsidP="00C96B5B">
      <w:pPr>
        <w:pStyle w:val="NormalText"/>
      </w:pPr>
      <w:r w:rsidRPr="0040640D">
        <w:t>Lagen om anställningsskydd (LAS)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A353 av Finn Bengtsson (M)</w:t>
      </w:r>
    </w:p>
    <w:p w:rsidR="00C96B5B" w:rsidRPr="0040640D" w:rsidRDefault="00C96B5B" w:rsidP="00C96B5B">
      <w:pPr>
        <w:pStyle w:val="NormalText"/>
      </w:pPr>
      <w:r w:rsidRPr="0040640D">
        <w:t>Åldersdiskriminering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A354 av Finn Bengtsson och Marta Obminska (M)</w:t>
      </w:r>
    </w:p>
    <w:p w:rsidR="00C96B5B" w:rsidRPr="0040640D" w:rsidRDefault="00C96B5B" w:rsidP="00C96B5B">
      <w:pPr>
        <w:pStyle w:val="NormalText"/>
      </w:pPr>
      <w:r w:rsidRPr="0040640D">
        <w:t>Kränkande särbehandling i arbetslivet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A355 av Solveig Zander och Anders Åkesson (C)</w:t>
      </w:r>
    </w:p>
    <w:p w:rsidR="00C96B5B" w:rsidRPr="0040640D" w:rsidRDefault="00C96B5B" w:rsidP="00C96B5B">
      <w:pPr>
        <w:pStyle w:val="NormalText"/>
      </w:pPr>
      <w:r w:rsidRPr="0040640D">
        <w:t>Flexibel arbetsrätt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A356 av Staffan Danielsson (C)</w:t>
      </w:r>
    </w:p>
    <w:p w:rsidR="00C96B5B" w:rsidRPr="0040640D" w:rsidRDefault="00C96B5B" w:rsidP="00C96B5B">
      <w:pPr>
        <w:pStyle w:val="NormalText"/>
      </w:pPr>
      <w:r w:rsidRPr="0040640D">
        <w:t>Takbeloppet i a-kassan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A357 av Staffan Danielsson (C)</w:t>
      </w:r>
    </w:p>
    <w:p w:rsidR="00C96B5B" w:rsidRPr="0040640D" w:rsidRDefault="00C96B5B" w:rsidP="00C96B5B">
      <w:pPr>
        <w:pStyle w:val="NormalText"/>
      </w:pPr>
      <w:r w:rsidRPr="0040640D">
        <w:t>Allmän a-kassa med likvärdiga avgifter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A358 av Staffan Danielsson (C)</w:t>
      </w:r>
    </w:p>
    <w:p w:rsidR="00C96B5B" w:rsidRPr="0040640D" w:rsidRDefault="00C96B5B" w:rsidP="00C96B5B">
      <w:pPr>
        <w:pStyle w:val="NormalText"/>
      </w:pPr>
      <w:r w:rsidRPr="0040640D">
        <w:t>Ett statligt huvudmannaskap för Alfakassan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A359 av Christina Oskarsson m.fl. (S)</w:t>
      </w:r>
    </w:p>
    <w:p w:rsidR="00C96B5B" w:rsidRPr="0040640D" w:rsidRDefault="00C96B5B" w:rsidP="00C96B5B">
      <w:pPr>
        <w:pStyle w:val="NormalText"/>
      </w:pPr>
      <w:r w:rsidRPr="0040640D">
        <w:t>Arbetsmiljöarbetet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A360 av Jörgen Hellman m.fl. (S)</w:t>
      </w:r>
    </w:p>
    <w:p w:rsidR="00C96B5B" w:rsidRPr="0040640D" w:rsidRDefault="00C96B5B" w:rsidP="00C96B5B">
      <w:pPr>
        <w:pStyle w:val="NormalText"/>
      </w:pPr>
      <w:r w:rsidRPr="0040640D">
        <w:t>Arbetslöshetsersättningen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A361 av Lars Ohly m.fl. (V)</w:t>
      </w:r>
    </w:p>
    <w:p w:rsidR="00C96B5B" w:rsidRPr="0040640D" w:rsidRDefault="00C96B5B" w:rsidP="00C96B5B">
      <w:pPr>
        <w:pStyle w:val="NormalText"/>
      </w:pPr>
      <w:r w:rsidRPr="0040640D">
        <w:t>Utgiftsområde 14 Arbetsmarknad och arbetsliv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A362 av Lars Ohly m.fl. (V)</w:t>
      </w:r>
    </w:p>
    <w:p w:rsidR="00C96B5B" w:rsidRPr="0040640D" w:rsidRDefault="00C96B5B" w:rsidP="00C96B5B">
      <w:pPr>
        <w:pStyle w:val="NormalText"/>
      </w:pPr>
      <w:r w:rsidRPr="0040640D">
        <w:t>Utgiftsområde 13 Integration och jämställdhet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A363 av Ulrika Karlsson i Uppsala och Oskar Öholm (M)</w:t>
      </w:r>
    </w:p>
    <w:p w:rsidR="00C96B5B" w:rsidRPr="0040640D" w:rsidRDefault="00C96B5B" w:rsidP="00C96B5B">
      <w:pPr>
        <w:pStyle w:val="NormalText"/>
      </w:pPr>
      <w:r w:rsidRPr="0040640D">
        <w:t>Implementering av EU-direktiv i Arbetsmiljöverket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A364 av Ulrika Karlsson i Uppsala (M)</w:t>
      </w:r>
    </w:p>
    <w:p w:rsidR="00C96B5B" w:rsidRPr="0040640D" w:rsidRDefault="00C96B5B" w:rsidP="00C96B5B">
      <w:pPr>
        <w:pStyle w:val="NormalText"/>
      </w:pPr>
      <w:r w:rsidRPr="0040640D">
        <w:t>Översyn av arbetsmarknadslagstiftningen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A365 av Ulrika Karlsson i Uppsala (M)</w:t>
      </w:r>
    </w:p>
    <w:p w:rsidR="00C96B5B" w:rsidRPr="0040640D" w:rsidRDefault="00C96B5B" w:rsidP="00C96B5B">
      <w:pPr>
        <w:pStyle w:val="NormalText"/>
      </w:pPr>
      <w:r w:rsidRPr="0040640D">
        <w:t>Proportionalitetsprincip vid facklig stridsåtgärd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A366 av Mattias Jonsson och Gunilla Carlsson i Hisings Backa (S)</w:t>
      </w:r>
    </w:p>
    <w:p w:rsidR="00C96B5B" w:rsidRPr="0040640D" w:rsidRDefault="00C96B5B" w:rsidP="00C96B5B">
      <w:pPr>
        <w:pStyle w:val="NormalText"/>
      </w:pPr>
      <w:r w:rsidRPr="0040640D">
        <w:t>Dispens rörande extra övertid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A367 av Hannah Bergstedt m.fl. (S)</w:t>
      </w:r>
    </w:p>
    <w:p w:rsidR="00C96B5B" w:rsidRPr="0040640D" w:rsidRDefault="00C96B5B" w:rsidP="00C96B5B">
      <w:pPr>
        <w:pStyle w:val="NormalText"/>
      </w:pPr>
      <w:r w:rsidRPr="0040640D">
        <w:t>Unga och arbete</w:t>
      </w:r>
    </w:p>
    <w:p w:rsidR="00C96B5B" w:rsidRPr="0040640D" w:rsidRDefault="00C96B5B" w:rsidP="00C96B5B">
      <w:pPr>
        <w:pStyle w:val="NormalText"/>
      </w:pPr>
      <w:r w:rsidRPr="0040640D">
        <w:t>AU Yrk. 1-4</w:t>
      </w:r>
    </w:p>
    <w:p w:rsidR="00C96B5B" w:rsidRPr="0040640D" w:rsidRDefault="00C96B5B" w:rsidP="00C96B5B">
      <w:pPr>
        <w:pStyle w:val="NormalText"/>
      </w:pPr>
      <w:r w:rsidRPr="0040640D">
        <w:t>CU Yrk. 5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A368 av Teres Lindberg (S)</w:t>
      </w:r>
    </w:p>
    <w:p w:rsidR="00C96B5B" w:rsidRPr="0040640D" w:rsidRDefault="00C96B5B" w:rsidP="00C96B5B">
      <w:pPr>
        <w:pStyle w:val="NormalText"/>
      </w:pPr>
      <w:r w:rsidRPr="0040640D">
        <w:t>En politik för full sysselsättning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A369 av Anders Karlsson m.fl. (S)</w:t>
      </w:r>
    </w:p>
    <w:p w:rsidR="00C96B5B" w:rsidRPr="0040640D" w:rsidRDefault="00C96B5B" w:rsidP="00C96B5B">
      <w:pPr>
        <w:pStyle w:val="NormalText"/>
      </w:pPr>
      <w:r w:rsidRPr="0040640D">
        <w:t>Strukturell diskriminering av utstationerade arbetstagare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A370 av Anders Karlsson m.fl. (S)</w:t>
      </w:r>
    </w:p>
    <w:p w:rsidR="00C96B5B" w:rsidRPr="0040640D" w:rsidRDefault="00C96B5B" w:rsidP="00C96B5B">
      <w:pPr>
        <w:pStyle w:val="NormalText"/>
      </w:pPr>
      <w:r w:rsidRPr="0040640D">
        <w:t>Solidaritetsansvar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A371 av Anders Karlsson m.fl. (S)</w:t>
      </w:r>
    </w:p>
    <w:p w:rsidR="00C96B5B" w:rsidRPr="0040640D" w:rsidRDefault="00C96B5B" w:rsidP="00C96B5B">
      <w:pPr>
        <w:pStyle w:val="NormalText"/>
      </w:pPr>
      <w:r w:rsidRPr="0040640D">
        <w:t>Turordningsregler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A372 av Richard Jomshof och Mattias Karlsson (SD)</w:t>
      </w:r>
    </w:p>
    <w:p w:rsidR="00C96B5B" w:rsidRPr="0040640D" w:rsidRDefault="00C96B5B" w:rsidP="00C96B5B">
      <w:pPr>
        <w:pStyle w:val="NormalText"/>
      </w:pPr>
      <w:r w:rsidRPr="0040640D">
        <w:t>Slopande av Sfi-bonus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A373 av Thoralf Alfsson och Kent Ekeroth (SD)</w:t>
      </w:r>
    </w:p>
    <w:p w:rsidR="00C96B5B" w:rsidRPr="0040640D" w:rsidRDefault="00C96B5B" w:rsidP="00C96B5B">
      <w:pPr>
        <w:pStyle w:val="NormalText"/>
      </w:pPr>
      <w:r w:rsidRPr="0040640D">
        <w:t>Begränsning av gratis tolkhjälp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A374 av Edward Riedl (M)</w:t>
      </w:r>
    </w:p>
    <w:p w:rsidR="00C96B5B" w:rsidRPr="0040640D" w:rsidRDefault="00C96B5B" w:rsidP="00C96B5B">
      <w:pPr>
        <w:pStyle w:val="NormalText"/>
      </w:pPr>
      <w:r w:rsidRPr="0040640D">
        <w:t>Arbete för personer med funktionsnedsättningar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A375 av Edward Riedl (M)</w:t>
      </w:r>
    </w:p>
    <w:p w:rsidR="00C96B5B" w:rsidRPr="0040640D" w:rsidRDefault="00C96B5B" w:rsidP="00C96B5B">
      <w:pPr>
        <w:pStyle w:val="NormalText"/>
      </w:pPr>
      <w:r w:rsidRPr="0040640D">
        <w:t>Obligatorisk a-kassa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A376 av Sven-Olof Sällström m.fl. (SD)</w:t>
      </w:r>
    </w:p>
    <w:p w:rsidR="00C96B5B" w:rsidRPr="0040640D" w:rsidRDefault="00C96B5B" w:rsidP="00C96B5B">
      <w:pPr>
        <w:pStyle w:val="NormalText"/>
      </w:pPr>
      <w:r w:rsidRPr="0040640D">
        <w:t>Ett starta-eget-bidrag för alla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A377 av Mehmet Kaplan m.fl. (MP)</w:t>
      </w:r>
    </w:p>
    <w:p w:rsidR="00C96B5B" w:rsidRPr="0040640D" w:rsidRDefault="00C96B5B" w:rsidP="00C96B5B">
      <w:pPr>
        <w:pStyle w:val="NormalText"/>
      </w:pPr>
      <w:r w:rsidRPr="0040640D">
        <w:t>Utgiftsområde 13 Integration och jämställdhet, 14 Arbetsmarknad och arbetsliv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A378 av Sven-Olof Sällström m.fl. (SD)</w:t>
      </w:r>
    </w:p>
    <w:p w:rsidR="00C96B5B" w:rsidRPr="0040640D" w:rsidRDefault="00C96B5B" w:rsidP="00C96B5B">
      <w:pPr>
        <w:pStyle w:val="NormalText"/>
      </w:pPr>
      <w:r w:rsidRPr="0040640D">
        <w:t>En jämställd arbetsmarknad</w:t>
      </w:r>
    </w:p>
    <w:p w:rsidR="00C96B5B" w:rsidRPr="0040640D" w:rsidRDefault="00C96B5B" w:rsidP="00C96B5B">
      <w:pPr>
        <w:pStyle w:val="NormalText"/>
      </w:pPr>
      <w:r w:rsidRPr="0040640D">
        <w:t>AU Yrk. 1,5</w:t>
      </w:r>
    </w:p>
    <w:p w:rsidR="00C96B5B" w:rsidRPr="0040640D" w:rsidRDefault="00C96B5B" w:rsidP="00C96B5B">
      <w:pPr>
        <w:pStyle w:val="NormalText"/>
      </w:pPr>
      <w:r w:rsidRPr="0040640D">
        <w:t>JuU Yrk. 2,6</w:t>
      </w:r>
    </w:p>
    <w:p w:rsidR="00C96B5B" w:rsidRPr="0040640D" w:rsidRDefault="00C96B5B" w:rsidP="00C96B5B">
      <w:pPr>
        <w:pStyle w:val="NormalText"/>
      </w:pPr>
      <w:r w:rsidRPr="0040640D">
        <w:t>UbU Yrk. 3</w:t>
      </w:r>
    </w:p>
    <w:p w:rsidR="00C96B5B" w:rsidRPr="0040640D" w:rsidRDefault="00C96B5B" w:rsidP="00C96B5B">
      <w:pPr>
        <w:pStyle w:val="NormalText"/>
      </w:pPr>
      <w:r w:rsidRPr="0040640D">
        <w:t>SfU Yrk. 4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A379 av Eliza Roszkowska Öberg (M)</w:t>
      </w:r>
    </w:p>
    <w:p w:rsidR="00C96B5B" w:rsidRPr="0040640D" w:rsidRDefault="00C96B5B" w:rsidP="00C96B5B">
      <w:pPr>
        <w:pStyle w:val="NormalText"/>
      </w:pPr>
      <w:r w:rsidRPr="0040640D">
        <w:t>Flexibelt arbete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A380 av Sven-Olof Sällström och Thoralf Alfsson (SD)</w:t>
      </w:r>
    </w:p>
    <w:p w:rsidR="00C96B5B" w:rsidRPr="0040640D" w:rsidRDefault="00C96B5B" w:rsidP="00C96B5B">
      <w:pPr>
        <w:pStyle w:val="NormalText"/>
      </w:pPr>
      <w:r w:rsidRPr="0040640D">
        <w:t>Alla arbetstagares rätt till fackligt skydd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A381 av Sven-Erik Österberg m.fl. (S)</w:t>
      </w:r>
    </w:p>
    <w:p w:rsidR="00C96B5B" w:rsidRPr="0040640D" w:rsidRDefault="00C96B5B" w:rsidP="00C96B5B">
      <w:pPr>
        <w:pStyle w:val="NormalText"/>
      </w:pPr>
      <w:r w:rsidRPr="0040640D">
        <w:t>Arbetslöshetsförsäkringen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A382 av Erik Almqvist och Sven-Olof Sällström (SD)</w:t>
      </w:r>
    </w:p>
    <w:p w:rsidR="00C96B5B" w:rsidRPr="0040640D" w:rsidRDefault="00C96B5B" w:rsidP="00C96B5B">
      <w:pPr>
        <w:pStyle w:val="NormalText"/>
      </w:pPr>
      <w:r w:rsidRPr="0040640D">
        <w:t>En rättvis a-kassa för alla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A383 av Sven-Olof Sällström och Richard Jomshof (SD)</w:t>
      </w:r>
    </w:p>
    <w:p w:rsidR="00C96B5B" w:rsidRPr="0040640D" w:rsidRDefault="00C96B5B" w:rsidP="00C96B5B">
      <w:pPr>
        <w:pStyle w:val="NormalText"/>
      </w:pPr>
      <w:r w:rsidRPr="0040640D">
        <w:t>Lärlingsanställningar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A384 av Mattias Karlsson och Erik Almqvist (SD)</w:t>
      </w:r>
    </w:p>
    <w:p w:rsidR="00C96B5B" w:rsidRPr="0040640D" w:rsidRDefault="00C96B5B" w:rsidP="00C96B5B">
      <w:pPr>
        <w:pStyle w:val="NormalText"/>
      </w:pPr>
      <w:r w:rsidRPr="0040640D">
        <w:t>Intensifierat arbete mot svenskfientlighet</w:t>
      </w:r>
    </w:p>
    <w:p w:rsidR="00C96B5B" w:rsidRPr="0040640D" w:rsidRDefault="00C96B5B" w:rsidP="00C96B5B">
      <w:pPr>
        <w:pStyle w:val="NormalText"/>
      </w:pPr>
      <w:r w:rsidRPr="0040640D">
        <w:t>AU Yrk. 1-3</w:t>
      </w:r>
    </w:p>
    <w:p w:rsidR="00C96B5B" w:rsidRPr="0040640D" w:rsidRDefault="00C96B5B" w:rsidP="00C96B5B">
      <w:pPr>
        <w:pStyle w:val="NormalText"/>
      </w:pPr>
      <w:r w:rsidRPr="0040640D">
        <w:t>UbU Yrk. 4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A385 av Jasenko Omanovic (S)</w:t>
      </w:r>
    </w:p>
    <w:p w:rsidR="00C96B5B" w:rsidRPr="0040640D" w:rsidRDefault="00C96B5B" w:rsidP="00C96B5B">
      <w:pPr>
        <w:pStyle w:val="NormalText"/>
      </w:pPr>
      <w:r w:rsidRPr="0040640D">
        <w:t>Jämlikhet i arbetslivet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A386 av Per Åsling och Ola Johansson (C)</w:t>
      </w:r>
    </w:p>
    <w:p w:rsidR="00C96B5B" w:rsidRPr="0040640D" w:rsidRDefault="00C96B5B" w:rsidP="00C96B5B">
      <w:pPr>
        <w:pStyle w:val="NormalText"/>
      </w:pPr>
      <w:r w:rsidRPr="0040640D">
        <w:t>Småföretags möjligheter att anställa människor med funktionsnedsättningar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A387 av Sven-Olof Sällström m.fl. (SD)</w:t>
      </w:r>
    </w:p>
    <w:p w:rsidR="00C96B5B" w:rsidRPr="0040640D" w:rsidRDefault="00C96B5B" w:rsidP="00C96B5B">
      <w:pPr>
        <w:pStyle w:val="NormalText"/>
      </w:pPr>
      <w:r w:rsidRPr="0040640D">
        <w:t>Utgiftsområde 14 Arbetsmarknad och arbetsliv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A388 av Sven-Olof Sällström m.fl. (SD)</w:t>
      </w:r>
    </w:p>
    <w:p w:rsidR="00C96B5B" w:rsidRPr="0040640D" w:rsidRDefault="00C96B5B" w:rsidP="00C96B5B">
      <w:pPr>
        <w:pStyle w:val="NormalText"/>
      </w:pPr>
      <w:r w:rsidRPr="0040640D">
        <w:t>Utgiftsområde 13 Integration och jämställdhet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C96B5B" w:rsidRPr="0040640D" w:rsidRDefault="00C96B5B" w:rsidP="00C96B5B">
      <w:pPr>
        <w:pStyle w:val="NormalText"/>
      </w:pPr>
      <w:r w:rsidRPr="0040640D">
        <w:t>A389 av Per Lodenius och Johan Linander (C)</w:t>
      </w:r>
    </w:p>
    <w:p w:rsidR="00C96B5B" w:rsidRPr="0040640D" w:rsidRDefault="00C96B5B" w:rsidP="00C96B5B">
      <w:pPr>
        <w:pStyle w:val="NormalText"/>
      </w:pPr>
      <w:r w:rsidRPr="0040640D">
        <w:t>Arbetsmarknadsrelaterat stöd för personer med synnedsättning</w:t>
      </w:r>
    </w:p>
    <w:p w:rsidR="00C96B5B" w:rsidRPr="0040640D" w:rsidRDefault="00C96B5B" w:rsidP="00C96B5B">
      <w:pPr>
        <w:pStyle w:val="NormalText"/>
      </w:pPr>
      <w:r w:rsidRPr="0040640D">
        <w:t xml:space="preserve">AU </w:t>
      </w:r>
    </w:p>
    <w:p w:rsidR="00C96B5B" w:rsidRPr="0040640D" w:rsidRDefault="00C96B5B" w:rsidP="00C96B5B"/>
    <w:p w:rsidR="00E311F0" w:rsidRPr="0040640D" w:rsidRDefault="00E311F0" w:rsidP="00C96B5B">
      <w:pPr>
        <w:pStyle w:val="NormalText"/>
      </w:pPr>
    </w:p>
    <w:p w:rsidR="00E311F0" w:rsidRPr="0040640D" w:rsidRDefault="00E311F0"/>
    <w:sectPr w:rsidR="00E311F0" w:rsidRPr="0040640D">
      <w:headerReference w:type="default" r:id="rId8"/>
      <w:type w:val="continuous"/>
      <w:pgSz w:w="11906" w:h="16838" w:code="9"/>
      <w:pgMar w:top="1418" w:right="1151" w:bottom="1134" w:left="1985" w:header="720" w:footer="720" w:gutter="0"/>
      <w:cols w:num="2" w:space="720" w:equalWidth="0">
        <w:col w:w="4030" w:space="709"/>
        <w:col w:w="403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EC1" w:rsidRPr="0040640D" w:rsidRDefault="00D40EC1">
      <w:r w:rsidRPr="0040640D">
        <w:separator/>
      </w:r>
    </w:p>
  </w:endnote>
  <w:endnote w:type="continuationSeparator" w:id="0">
    <w:p w:rsidR="00D40EC1" w:rsidRPr="0040640D" w:rsidRDefault="00D40EC1">
      <w:r w:rsidRPr="004064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EC1" w:rsidRPr="0040640D" w:rsidRDefault="00D40EC1">
      <w:r w:rsidRPr="0040640D">
        <w:separator/>
      </w:r>
    </w:p>
  </w:footnote>
  <w:footnote w:type="continuationSeparator" w:id="0">
    <w:p w:rsidR="00D40EC1" w:rsidRPr="0040640D" w:rsidRDefault="00D40EC1">
      <w:r w:rsidRPr="004064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B5B" w:rsidRPr="0040640D" w:rsidRDefault="00C96B5B">
    <w:pPr>
      <w:pStyle w:val="Sidhuvud"/>
      <w:tabs>
        <w:tab w:val="right" w:pos="8505"/>
      </w:tabs>
    </w:pPr>
    <w:r w:rsidRPr="0040640D">
      <w:tab/>
    </w:r>
    <w:r w:rsidRPr="0040640D">
      <w:tab/>
    </w:r>
    <w:r w:rsidRPr="0040640D">
      <w:rPr>
        <w:rStyle w:val="Sidnummer"/>
      </w:rPr>
      <w:fldChar w:fldCharType="begin" w:fldLock="1"/>
    </w:r>
    <w:r w:rsidRPr="0040640D">
      <w:rPr>
        <w:rStyle w:val="Sidnummer"/>
      </w:rPr>
      <w:instrText xml:space="preserve"> PAGE </w:instrText>
    </w:r>
    <w:r w:rsidRPr="0040640D">
      <w:rPr>
        <w:rStyle w:val="Sidnummer"/>
      </w:rPr>
      <w:fldChar w:fldCharType="separate"/>
    </w:r>
    <w:r w:rsidR="00936082" w:rsidRPr="0040640D">
      <w:rPr>
        <w:rStyle w:val="Sidnummer"/>
      </w:rPr>
      <w:t>1</w:t>
    </w:r>
    <w:r w:rsidRPr="0040640D">
      <w:rPr>
        <w:rStyle w:val="Sidnummer"/>
      </w:rPr>
      <w:fldChar w:fldCharType="end"/>
    </w:r>
    <w:r w:rsidRPr="0040640D">
      <w:rPr>
        <w:rStyle w:val="Sidnummer"/>
      </w:rPr>
      <w:t>(</w:t>
    </w:r>
    <w:r w:rsidRPr="0040640D">
      <w:rPr>
        <w:rStyle w:val="Sidnummer"/>
      </w:rPr>
      <w:fldChar w:fldCharType="begin" w:fldLock="1"/>
    </w:r>
    <w:r w:rsidRPr="0040640D">
      <w:rPr>
        <w:rStyle w:val="Sidnummer"/>
      </w:rPr>
      <w:instrText xml:space="preserve"> NUMPAGES </w:instrText>
    </w:r>
    <w:r w:rsidRPr="0040640D">
      <w:rPr>
        <w:rStyle w:val="Sidnummer"/>
      </w:rPr>
      <w:fldChar w:fldCharType="separate"/>
    </w:r>
    <w:r w:rsidRPr="0040640D">
      <w:rPr>
        <w:rStyle w:val="Sidnummer"/>
      </w:rPr>
      <w:t>1</w:t>
    </w:r>
    <w:r w:rsidRPr="0040640D">
      <w:rPr>
        <w:rStyle w:val="Sidnummer"/>
      </w:rPr>
      <w:fldChar w:fldCharType="end"/>
    </w:r>
    <w:r w:rsidRPr="0040640D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B5B" w:rsidRPr="0040640D" w:rsidRDefault="00C96B5B">
    <w:pPr>
      <w:pStyle w:val="Sidhuvud"/>
      <w:tabs>
        <w:tab w:val="right" w:pos="8505"/>
      </w:tabs>
    </w:pPr>
    <w:r w:rsidRPr="0040640D">
      <w:fldChar w:fldCharType="begin" w:fldLock="1"/>
    </w:r>
    <w:r w:rsidRPr="0040640D">
      <w:instrText xml:space="preserve"> STYLEREF "Rubrik 1" </w:instrText>
    </w:r>
    <w:r w:rsidRPr="0040640D">
      <w:fldChar w:fldCharType="separate"/>
    </w:r>
    <w:r w:rsidR="00936082" w:rsidRPr="0040640D">
      <w:t>Bilaga till föredragningslistan 2011/12</w:t>
    </w:r>
    <w:r w:rsidRPr="0040640D">
      <w:fldChar w:fldCharType="end"/>
    </w:r>
    <w:r w:rsidRPr="0040640D">
      <w:tab/>
    </w:r>
    <w:r w:rsidRPr="0040640D">
      <w:tab/>
    </w:r>
    <w:r w:rsidRPr="0040640D">
      <w:rPr>
        <w:rStyle w:val="Sidnummer"/>
      </w:rPr>
      <w:fldChar w:fldCharType="begin" w:fldLock="1"/>
    </w:r>
    <w:r w:rsidRPr="0040640D">
      <w:rPr>
        <w:rStyle w:val="Sidnummer"/>
      </w:rPr>
      <w:instrText xml:space="preserve"> PAGE </w:instrText>
    </w:r>
    <w:r w:rsidRPr="0040640D">
      <w:rPr>
        <w:rStyle w:val="Sidnummer"/>
      </w:rPr>
      <w:fldChar w:fldCharType="separate"/>
    </w:r>
    <w:r w:rsidR="00936082" w:rsidRPr="0040640D">
      <w:rPr>
        <w:rStyle w:val="Sidnummer"/>
      </w:rPr>
      <w:t>7</w:t>
    </w:r>
    <w:r w:rsidRPr="0040640D">
      <w:rPr>
        <w:rStyle w:val="Sidnummer"/>
      </w:rPr>
      <w:fldChar w:fldCharType="end"/>
    </w:r>
    <w:r w:rsidRPr="0040640D">
      <w:rPr>
        <w:rStyle w:val="Sidnummer"/>
      </w:rPr>
      <w:t>(</w:t>
    </w:r>
    <w:r w:rsidRPr="0040640D">
      <w:rPr>
        <w:rStyle w:val="Sidnummer"/>
      </w:rPr>
      <w:fldChar w:fldCharType="begin" w:fldLock="1"/>
    </w:r>
    <w:r w:rsidRPr="0040640D">
      <w:rPr>
        <w:rStyle w:val="Sidnummer"/>
      </w:rPr>
      <w:instrText xml:space="preserve"> NUMPAGES </w:instrText>
    </w:r>
    <w:r w:rsidRPr="0040640D">
      <w:rPr>
        <w:rStyle w:val="Sidnummer"/>
      </w:rPr>
      <w:fldChar w:fldCharType="separate"/>
    </w:r>
    <w:r w:rsidR="00936082" w:rsidRPr="0040640D">
      <w:rPr>
        <w:rStyle w:val="Sidnummer"/>
      </w:rPr>
      <w:t>117</w:t>
    </w:r>
    <w:r w:rsidRPr="0040640D">
      <w:rPr>
        <w:rStyle w:val="Sidnummer"/>
      </w:rPr>
      <w:fldChar w:fldCharType="end"/>
    </w:r>
    <w:r w:rsidRPr="0040640D">
      <w:rPr>
        <w:rStyle w:val="Sidnumm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23936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0C"/>
    <w:rsid w:val="00010C8B"/>
    <w:rsid w:val="00035BA5"/>
    <w:rsid w:val="000511F0"/>
    <w:rsid w:val="00067537"/>
    <w:rsid w:val="00093C76"/>
    <w:rsid w:val="000E3C7D"/>
    <w:rsid w:val="000F1ABB"/>
    <w:rsid w:val="000F76F4"/>
    <w:rsid w:val="00124F5E"/>
    <w:rsid w:val="001442A5"/>
    <w:rsid w:val="0019094A"/>
    <w:rsid w:val="0019317A"/>
    <w:rsid w:val="001F30C1"/>
    <w:rsid w:val="002B353B"/>
    <w:rsid w:val="002C4B97"/>
    <w:rsid w:val="002E14EA"/>
    <w:rsid w:val="002F100E"/>
    <w:rsid w:val="002F4132"/>
    <w:rsid w:val="00321610"/>
    <w:rsid w:val="00322F9E"/>
    <w:rsid w:val="00362E53"/>
    <w:rsid w:val="00373FF4"/>
    <w:rsid w:val="003800A1"/>
    <w:rsid w:val="003C3A17"/>
    <w:rsid w:val="0040640D"/>
    <w:rsid w:val="00415BA9"/>
    <w:rsid w:val="00430EB5"/>
    <w:rsid w:val="00436D06"/>
    <w:rsid w:val="004D5A69"/>
    <w:rsid w:val="004F0EB8"/>
    <w:rsid w:val="0053684A"/>
    <w:rsid w:val="00552A07"/>
    <w:rsid w:val="005914DE"/>
    <w:rsid w:val="005E7910"/>
    <w:rsid w:val="00615B8B"/>
    <w:rsid w:val="006676D5"/>
    <w:rsid w:val="006E68F5"/>
    <w:rsid w:val="007204C3"/>
    <w:rsid w:val="007412D5"/>
    <w:rsid w:val="00772EE6"/>
    <w:rsid w:val="007D2DDB"/>
    <w:rsid w:val="007E2AB9"/>
    <w:rsid w:val="007E715A"/>
    <w:rsid w:val="00896C56"/>
    <w:rsid w:val="00936082"/>
    <w:rsid w:val="00994ACF"/>
    <w:rsid w:val="009C3DE3"/>
    <w:rsid w:val="00A165DC"/>
    <w:rsid w:val="00A635DB"/>
    <w:rsid w:val="00B0703D"/>
    <w:rsid w:val="00B35F60"/>
    <w:rsid w:val="00B36EF5"/>
    <w:rsid w:val="00B679E9"/>
    <w:rsid w:val="00BE38DB"/>
    <w:rsid w:val="00BF3AF0"/>
    <w:rsid w:val="00C2040C"/>
    <w:rsid w:val="00C26ED4"/>
    <w:rsid w:val="00C32BE5"/>
    <w:rsid w:val="00C62560"/>
    <w:rsid w:val="00C921A1"/>
    <w:rsid w:val="00C96B5B"/>
    <w:rsid w:val="00D40EC1"/>
    <w:rsid w:val="00D41366"/>
    <w:rsid w:val="00D90722"/>
    <w:rsid w:val="00E311F0"/>
    <w:rsid w:val="00E501B2"/>
    <w:rsid w:val="00EA1C35"/>
    <w:rsid w:val="00F30523"/>
    <w:rsid w:val="00F3784E"/>
    <w:rsid w:val="00F83EEC"/>
    <w:rsid w:val="00F9177F"/>
    <w:rsid w:val="00FB5706"/>
    <w:rsid w:val="00FE09D8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DF50B-512E-4685-B247-8A8F383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ext"/>
    <w:qFormat/>
    <w:pPr>
      <w:widowControl w:val="0"/>
    </w:pPr>
    <w:rPr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outlineLvl w:val="0"/>
    </w:pPr>
    <w:rPr>
      <w:kern w:val="36"/>
      <w:sz w:val="40"/>
    </w:rPr>
  </w:style>
  <w:style w:type="paragraph" w:styleId="Rubrik2">
    <w:name w:val="heading 2"/>
    <w:basedOn w:val="Normal"/>
    <w:next w:val="Normal"/>
    <w:qFormat/>
    <w:pPr>
      <w:keepNext/>
      <w:keepLines/>
      <w:outlineLvl w:val="1"/>
    </w:pPr>
    <w:rPr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Oformateradtext">
    <w:name w:val="Plain Text"/>
    <w:basedOn w:val="Normal"/>
    <w:rPr>
      <w:rFonts w:ascii="Courier New" w:hAnsi="Courier New"/>
    </w:rPr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NormalText">
    <w:name w:val="NormalText"/>
    <w:basedOn w:val="Normal"/>
    <w:pPr>
      <w:keepNext/>
      <w:keepLine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Motioner%20-%20allm&#228;nna%20motionstid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Motioner - allmänna motionstiden.dot</Template>
  <TotalTime>0</TotalTime>
  <Pages>2</Pages>
  <Words>37682</Words>
  <Characters>208386</Characters>
  <Application>Microsoft Office Word</Application>
  <DocSecurity>4</DocSecurity>
  <Lines>14884</Lines>
  <Paragraphs>11717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till föredragningslistan 2011/12</vt:lpstr>
    </vt:vector>
  </TitlesOfParts>
  <Company>Riksdagen</Company>
  <LinksUpToDate>false</LinksUpToDate>
  <CharactersWithSpaces>234351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till föredragningslistan 2011/12</dc:title>
  <dc:subject>Bilaga till föredragningslistan 2011/12</dc:subject>
  <dc:creator>Riksdagen</dc:creator>
  <cp:keywords>Riksdagen</cp:keywords>
  <dc:description/>
  <cp:lastModifiedBy>Lars Brink</cp:lastModifiedBy>
  <cp:revision>2</cp:revision>
  <cp:lastPrinted>2002-10-29T09:55:00Z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ksmote">
    <vt:lpwstr>2011/12</vt:lpwstr>
  </property>
</Properties>
</file>