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9ADB6D5269C430D98429BF2EE7FA083"/>
        </w:placeholder>
        <w:text/>
      </w:sdtPr>
      <w:sdtEndPr/>
      <w:sdtContent>
        <w:p w:rsidRPr="009B062B" w:rsidR="00AF30DD" w:rsidP="007704F9" w:rsidRDefault="00AF30DD" w14:paraId="6B76C22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0038cc8-4d8a-4752-8a2a-54561b7ef0f4"/>
        <w:id w:val="-1190367081"/>
        <w:lock w:val="sdtLocked"/>
      </w:sdtPr>
      <w:sdtEndPr/>
      <w:sdtContent>
        <w:p w:rsidR="00CB6BF1" w:rsidRDefault="00B07D6B" w14:paraId="6B76C22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jämställdheten inom svensk idrott och tillkännager detta för regeringen.</w:t>
          </w:r>
        </w:p>
      </w:sdtContent>
    </w:sdt>
    <w:bookmarkStart w:name="MotionsStart" w:displacedByCustomXml="next" w:id="0"/>
    <w:bookmarkEnd w:displacedByCustomXml="next" w:id="0"/>
    <w:bookmarkStart w:name="_Hlk84253913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0A529E47D6F469DB55A18F545C9CD4F"/>
        </w:placeholder>
        <w:text/>
      </w:sdtPr>
      <w:sdtEndPr/>
      <w:sdtContent>
        <w:p w:rsidRPr="009B062B" w:rsidR="006D79C9" w:rsidP="00333E95" w:rsidRDefault="006D79C9" w14:paraId="6B76C227" w14:textId="77777777">
          <w:pPr>
            <w:pStyle w:val="Rubrik1"/>
          </w:pPr>
          <w:r>
            <w:t>Motivering</w:t>
          </w:r>
        </w:p>
      </w:sdtContent>
    </w:sdt>
    <w:p w:rsidRPr="00A72139" w:rsidR="00A72139" w:rsidP="00534D1C" w:rsidRDefault="00A72139" w14:paraId="6B76C228" w14:textId="77777777">
      <w:pPr>
        <w:pStyle w:val="Normalutanindragellerluft"/>
      </w:pPr>
      <w:r w:rsidRPr="00A72139">
        <w:t>Vägen till en jämställd idrottsrörelse är fortfarande lång. Förutsättningarna för Damkronorna kontra Herrkronorna är bara ett exempel på hur det står till.</w:t>
      </w:r>
    </w:p>
    <w:p w:rsidRPr="00A72139" w:rsidR="00A72139" w:rsidP="00A72139" w:rsidRDefault="00A72139" w14:paraId="6B76C229" w14:textId="77777777">
      <w:r w:rsidRPr="00A72139">
        <w:t>I en analys av jämställdheten inom idrotten konstaterar Centrum för idrottsforskning (CIF) att kvinnors och mäns deltagande, förutsättningar och villkor inom idrotten är olika i princip på alla nivåer.</w:t>
      </w:r>
    </w:p>
    <w:p w:rsidRPr="00A72139" w:rsidR="00A72139" w:rsidP="00A72139" w:rsidRDefault="00A72139" w14:paraId="6B76C22A" w14:textId="77777777">
      <w:r w:rsidRPr="00A72139">
        <w:t>Ojämlikheten framträder i andelen kvinnor och män som är medlemmar i olika idrotter, i andelen styrelseposter och förtroendeuppdrag, i fördelningen av resurser och avseende idrottsliga normer och ideal. I samma rapport framkommer att sju av tio flickor och pojkar med svensk bakgrund idrottar i en förening eller klubb. Samma siffra gäller för pojkar med utländsk bakgrund. När det gäller flickor med utländsk bakgrund är det dock bara fyra av tio som utövar idrott utanför skolan.</w:t>
      </w:r>
    </w:p>
    <w:p w:rsidRPr="00A72139" w:rsidR="00A72139" w:rsidP="00A72139" w:rsidRDefault="00A72139" w14:paraId="6B76C22B" w14:textId="77777777">
      <w:r w:rsidRPr="00A72139">
        <w:t>Därför anser jag att det är hög tid att regeringen lägger fram förslag för att stärka jämställdheten inom svensk idrott, med särskild vikt på hur ekonomiska medel fördelas i relation till kön inom svensk idrott.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4411F6E253C49E7941A45CF36ECDD9E"/>
        </w:placeholder>
      </w:sdtPr>
      <w:sdtEndPr>
        <w:rPr>
          <w:i w:val="0"/>
          <w:noProof w:val="0"/>
        </w:rPr>
      </w:sdtEndPr>
      <w:sdtContent>
        <w:p w:rsidR="007704F9" w:rsidP="007704F9" w:rsidRDefault="007704F9" w14:paraId="6B76C22D" w14:textId="77777777"/>
        <w:p w:rsidRPr="008E0FE2" w:rsidR="007704F9" w:rsidP="007704F9" w:rsidRDefault="00534D1C" w14:paraId="6B76C22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50FB8" w14:paraId="2B01D9AD" w14:textId="77777777">
        <w:trPr>
          <w:cantSplit/>
        </w:trPr>
        <w:tc>
          <w:tcPr>
            <w:tcW w:w="50" w:type="pct"/>
            <w:vAlign w:val="bottom"/>
          </w:tcPr>
          <w:p w:rsidR="00E50FB8" w:rsidRDefault="00CC4649" w14:paraId="25CFD150" w14:textId="77777777">
            <w:pPr>
              <w:pStyle w:val="Underskrifter"/>
            </w:pPr>
            <w:r>
              <w:t>Helena Bouveng (M)</w:t>
            </w:r>
          </w:p>
        </w:tc>
        <w:tc>
          <w:tcPr>
            <w:tcW w:w="50" w:type="pct"/>
            <w:vAlign w:val="bottom"/>
          </w:tcPr>
          <w:p w:rsidR="00E50FB8" w:rsidRDefault="00E50FB8" w14:paraId="6DF21C10" w14:textId="77777777">
            <w:pPr>
              <w:pStyle w:val="Underskrifter"/>
            </w:pPr>
          </w:p>
        </w:tc>
      </w:tr>
    </w:tbl>
    <w:p w:rsidRPr="008E0FE2" w:rsidR="004801AC" w:rsidP="007704F9" w:rsidRDefault="004801AC" w14:paraId="6B76C232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C235" w14:textId="77777777" w:rsidR="00FC4E7D" w:rsidRDefault="00FC4E7D" w:rsidP="000C1CAD">
      <w:pPr>
        <w:spacing w:line="240" w:lineRule="auto"/>
      </w:pPr>
      <w:r>
        <w:separator/>
      </w:r>
    </w:p>
  </w:endnote>
  <w:endnote w:type="continuationSeparator" w:id="0">
    <w:p w14:paraId="6B76C236" w14:textId="77777777" w:rsidR="00FC4E7D" w:rsidRDefault="00FC4E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C2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C23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0523" w14:textId="77777777" w:rsidR="00452054" w:rsidRDefault="004520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C233" w14:textId="77777777" w:rsidR="00FC4E7D" w:rsidRDefault="00FC4E7D" w:rsidP="000C1CAD">
      <w:pPr>
        <w:spacing w:line="240" w:lineRule="auto"/>
      </w:pPr>
      <w:r>
        <w:separator/>
      </w:r>
    </w:p>
  </w:footnote>
  <w:footnote w:type="continuationSeparator" w:id="0">
    <w:p w14:paraId="6B76C234" w14:textId="77777777" w:rsidR="00FC4E7D" w:rsidRDefault="00FC4E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C23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76C245" wp14:editId="6B76C2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6C249" w14:textId="77777777" w:rsidR="00262EA3" w:rsidRDefault="00534D1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2F5303F11C6448CA99FD8C64BDD5B03"/>
                              </w:placeholder>
                              <w:text/>
                            </w:sdtPr>
                            <w:sdtEndPr/>
                            <w:sdtContent>
                              <w:r w:rsidR="00A7213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2D2569CD28543C6BBE13C020C40DDB9"/>
                              </w:placeholder>
                              <w:text/>
                            </w:sdtPr>
                            <w:sdtEndPr/>
                            <w:sdtContent>
                              <w:r w:rsidR="00473AFC">
                                <w:t>1636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76C24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76C249" w14:textId="77777777" w:rsidR="00262EA3" w:rsidRDefault="00534D1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2F5303F11C6448CA99FD8C64BDD5B03"/>
                        </w:placeholder>
                        <w:text/>
                      </w:sdtPr>
                      <w:sdtEndPr/>
                      <w:sdtContent>
                        <w:r w:rsidR="00A7213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2D2569CD28543C6BBE13C020C40DDB9"/>
                        </w:placeholder>
                        <w:text/>
                      </w:sdtPr>
                      <w:sdtEndPr/>
                      <w:sdtContent>
                        <w:r w:rsidR="00473AFC">
                          <w:t>1636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76C23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C239" w14:textId="77777777" w:rsidR="00262EA3" w:rsidRDefault="00262EA3" w:rsidP="008563AC">
    <w:pPr>
      <w:jc w:val="right"/>
    </w:pPr>
  </w:p>
  <w:p w14:paraId="6B76C23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C23D" w14:textId="77777777" w:rsidR="00262EA3" w:rsidRDefault="00534D1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76C247" wp14:editId="6B76C2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76C23E" w14:textId="77777777" w:rsidR="00262EA3" w:rsidRDefault="00534D1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5205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213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3AFC">
          <w:t>1636</w:t>
        </w:r>
      </w:sdtContent>
    </w:sdt>
  </w:p>
  <w:p w14:paraId="6B76C23F" w14:textId="77777777" w:rsidR="00262EA3" w:rsidRPr="008227B3" w:rsidRDefault="00534D1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76C240" w14:textId="77777777" w:rsidR="00262EA3" w:rsidRPr="008227B3" w:rsidRDefault="00534D1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205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2054">
          <w:t>:3179</w:t>
        </w:r>
      </w:sdtContent>
    </w:sdt>
  </w:p>
  <w:p w14:paraId="6B76C241" w14:textId="77777777" w:rsidR="00262EA3" w:rsidRDefault="00534D1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52054">
          <w:t>av Helena Bouveng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76C242" w14:textId="77777777" w:rsidR="00262EA3" w:rsidRDefault="00A72139" w:rsidP="00283E0F">
        <w:pPr>
          <w:pStyle w:val="FSHRub2"/>
        </w:pPr>
        <w:r>
          <w:t>En jämställd idrott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76C24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721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1EB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054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AFC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D1C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4F9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139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D6B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D98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BF1"/>
    <w:rsid w:val="00CB6C04"/>
    <w:rsid w:val="00CC11BF"/>
    <w:rsid w:val="00CC12A8"/>
    <w:rsid w:val="00CC1D33"/>
    <w:rsid w:val="00CC24B9"/>
    <w:rsid w:val="00CC2F7D"/>
    <w:rsid w:val="00CC37C7"/>
    <w:rsid w:val="00CC4649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FB8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4E7D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76C224"/>
  <w15:chartTrackingRefBased/>
  <w15:docId w15:val="{9547A8A8-3995-4EF0-ACCE-F120F77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ADB6D5269C430D98429BF2EE7FA0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DA02D-1809-492E-95B3-94C95ED3C17B}"/>
      </w:docPartPr>
      <w:docPartBody>
        <w:p w:rsidR="00A95DFA" w:rsidRDefault="001E6C9A">
          <w:pPr>
            <w:pStyle w:val="69ADB6D5269C430D98429BF2EE7FA08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0A529E47D6F469DB55A18F545C9CD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52FF3-74CD-4D4F-9832-70A0869E3EEA}"/>
      </w:docPartPr>
      <w:docPartBody>
        <w:p w:rsidR="00A95DFA" w:rsidRDefault="001E6C9A">
          <w:pPr>
            <w:pStyle w:val="90A529E47D6F469DB55A18F545C9CD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F5303F11C6448CA99FD8C64BDD5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8C4F3-A17C-4074-BBA6-E0E3886C82EB}"/>
      </w:docPartPr>
      <w:docPartBody>
        <w:p w:rsidR="00A95DFA" w:rsidRDefault="001E6C9A">
          <w:pPr>
            <w:pStyle w:val="A2F5303F11C6448CA99FD8C64BDD5B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D2569CD28543C6BBE13C020C40D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E25034-138B-42C7-AF6F-95247B34F630}"/>
      </w:docPartPr>
      <w:docPartBody>
        <w:p w:rsidR="00A95DFA" w:rsidRDefault="001E6C9A">
          <w:pPr>
            <w:pStyle w:val="A2D2569CD28543C6BBE13C020C40DDB9"/>
          </w:pPr>
          <w:r>
            <w:t xml:space="preserve"> </w:t>
          </w:r>
        </w:p>
      </w:docPartBody>
    </w:docPart>
    <w:docPart>
      <w:docPartPr>
        <w:name w:val="44411F6E253C49E7941A45CF36ECD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176C0-1C24-4F57-A6E8-5E2F00FAA899}"/>
      </w:docPartPr>
      <w:docPartBody>
        <w:p w:rsidR="002F6D14" w:rsidRDefault="002F6D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9A"/>
    <w:rsid w:val="001E6C9A"/>
    <w:rsid w:val="002F6D14"/>
    <w:rsid w:val="0099404C"/>
    <w:rsid w:val="00A9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9ADB6D5269C430D98429BF2EE7FA083">
    <w:name w:val="69ADB6D5269C430D98429BF2EE7FA083"/>
  </w:style>
  <w:style w:type="paragraph" w:customStyle="1" w:styleId="90A529E47D6F469DB55A18F545C9CD4F">
    <w:name w:val="90A529E47D6F469DB55A18F545C9CD4F"/>
  </w:style>
  <w:style w:type="paragraph" w:customStyle="1" w:styleId="A2F5303F11C6448CA99FD8C64BDD5B03">
    <w:name w:val="A2F5303F11C6448CA99FD8C64BDD5B03"/>
  </w:style>
  <w:style w:type="paragraph" w:customStyle="1" w:styleId="A2D2569CD28543C6BBE13C020C40DDB9">
    <w:name w:val="A2D2569CD28543C6BBE13C020C40D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289FB-31EC-4DCA-A176-93851B4F59D5}"/>
</file>

<file path=customXml/itemProps2.xml><?xml version="1.0" encoding="utf-8"?>
<ds:datastoreItem xmlns:ds="http://schemas.openxmlformats.org/officeDocument/2006/customXml" ds:itemID="{01977D7D-6D11-42C3-9FD9-159A37455E58}"/>
</file>

<file path=customXml/itemProps3.xml><?xml version="1.0" encoding="utf-8"?>
<ds:datastoreItem xmlns:ds="http://schemas.openxmlformats.org/officeDocument/2006/customXml" ds:itemID="{2D4ED755-2175-4DC9-9508-B367A671A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1073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M1923 En jämställd idrott</vt:lpstr>
      <vt:lpstr>
      </vt:lpstr>
    </vt:vector>
  </TitlesOfParts>
  <Company>Sveriges riksdag</Company>
  <LinksUpToDate>false</LinksUpToDate>
  <CharactersWithSpaces>1255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