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804B3" w:rsidRDefault="003B7BCA"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rsidR="007C43E5" w:rsidRDefault="00625618" w14:paraId="72BD84ED" w14:textId="77777777">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089351493"/>
        <w:lock w:val="sdtLocked"/>
      </w:sdtPr>
      <w:sdtEndPr/>
      <w:sdtContent>
        <w:p w:rsidR="007C43E5" w:rsidRDefault="00625618" w14:paraId="6BA176F3" w14:textId="77777777">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654269257"/>
        <w:lock w:val="sdtLocked"/>
      </w:sdtPr>
      <w:sdtEndPr/>
      <w:sdtContent>
        <w:p w:rsidR="007C43E5" w:rsidRDefault="00625618" w14:paraId="62FCB385" w14:textId="77777777">
          <w:pPr>
            <w:pStyle w:val="Frslagstext"/>
          </w:pPr>
          <w:r>
            <w:t>Riksdagen ställer sig bakom det som anförs i motionen om byggandet av nya stambanor och tillkännager detta för regeringen.</w:t>
          </w:r>
        </w:p>
      </w:sdtContent>
    </w:sdt>
    <w:sdt>
      <w:sdtPr>
        <w:alias w:val="Yrkande 4"/>
        <w:tag w:val="5681c380-285b-49a0-bab7-2973d86bf5bb"/>
        <w:id w:val="2135210975"/>
        <w:lock w:val="sdtLocked"/>
      </w:sdtPr>
      <w:sdtEndPr/>
      <w:sdtContent>
        <w:p w:rsidR="007C43E5" w:rsidRDefault="00625618" w14:paraId="220F4A50" w14:textId="77777777">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132316973"/>
        <w:lock w:val="sdtLocked"/>
      </w:sdtPr>
      <w:sdtEndPr/>
      <w:sdtContent>
        <w:p w:rsidR="007C43E5" w:rsidRDefault="00625618" w14:paraId="60FCD344" w14:textId="77777777">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621760374"/>
        <w:lock w:val="sdtLocked"/>
      </w:sdtPr>
      <w:sdtEndPr/>
      <w:sdtContent>
        <w:p w:rsidR="007C43E5" w:rsidRDefault="00625618" w14:paraId="4BBA9320" w14:textId="77777777">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744605860"/>
        <w:lock w:val="sdtLocked"/>
      </w:sdtPr>
      <w:sdtEndPr/>
      <w:sdtContent>
        <w:p w:rsidR="007C43E5" w:rsidRDefault="00625618" w14:paraId="5A5551D1" w14:textId="77777777">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16059175"/>
        <w:lock w:val="sdtLocked"/>
      </w:sdtPr>
      <w:sdtEndPr/>
      <w:sdtContent>
        <w:p w:rsidR="007C43E5" w:rsidRDefault="00625618" w14:paraId="4D11921E" w14:textId="77777777">
          <w:pPr>
            <w:pStyle w:val="Frslagstext"/>
          </w:pPr>
          <w:r>
            <w:t xml:space="preserve">Riksdagen ställer sig bakom det som anförs i motionen om vikten av långsiktigt och blocköverskridande samarbete inom infrastrukturpolitiken, och därmed </w:t>
          </w:r>
          <w:r>
            <w:lastRenderedPageBreak/>
            <w:t>behovet av att inrätta en bred politiskt sammansatt grupp för detta syfte, och tillkännager detta för regeringen.</w:t>
          </w:r>
        </w:p>
      </w:sdtContent>
    </w:sdt>
    <w:sdt>
      <w:sdtPr>
        <w:alias w:val="Yrkande 9"/>
        <w:tag w:val="196e5cb9-62a7-45c0-99c3-235f82652a61"/>
        <w:id w:val="-1350334921"/>
        <w:lock w:val="sdtLocked"/>
      </w:sdtPr>
      <w:sdtEndPr/>
      <w:sdtContent>
        <w:p w:rsidR="007C43E5" w:rsidRDefault="00625618" w14:paraId="4A69CBF2" w14:textId="77777777">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311240958"/>
        <w:lock w:val="sdtLocked"/>
      </w:sdtPr>
      <w:sdtEndPr/>
      <w:sdtContent>
        <w:p w:rsidR="007C43E5" w:rsidRDefault="00625618" w14:paraId="2AB766B9" w14:textId="77777777">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254588555"/>
        <w:lock w:val="sdtLocked"/>
      </w:sdtPr>
      <w:sdtEndPr/>
      <w:sdtContent>
        <w:p w:rsidR="007C43E5" w:rsidRDefault="00625618" w14:paraId="2155ECCE" w14:textId="77777777">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1590589"/>
        <w:lock w:val="sdtLocked"/>
      </w:sdtPr>
      <w:sdtEndPr/>
      <w:sdtContent>
        <w:p w:rsidR="007C43E5" w:rsidRDefault="00625618" w14:paraId="2AF7AC3B" w14:textId="77777777">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200926804"/>
        <w:lock w:val="sdtLocked"/>
      </w:sdtPr>
      <w:sdtEndPr/>
      <w:sdtContent>
        <w:p w:rsidR="007C43E5" w:rsidRDefault="00625618" w14:paraId="7DE52E82" w14:textId="77777777">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895354957"/>
        <w:lock w:val="sdtLocked"/>
      </w:sdtPr>
      <w:sdtEndPr/>
      <w:sdtContent>
        <w:p w:rsidR="007C43E5" w:rsidRDefault="00625618" w14:paraId="67208313" w14:textId="77777777">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239993478"/>
        <w:lock w:val="sdtLocked"/>
      </w:sdtPr>
      <w:sdtEndPr/>
      <w:sdtContent>
        <w:p w:rsidR="007C43E5" w:rsidRDefault="00625618" w14:paraId="754F8826" w14:textId="77777777">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51207943"/>
        <w:lock w:val="sdtLocked"/>
      </w:sdtPr>
      <w:sdtEndPr/>
      <w:sdtContent>
        <w:p w:rsidR="007C43E5" w:rsidRDefault="00625618" w14:paraId="0654E2A1" w14:textId="77777777">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717403327"/>
        <w:lock w:val="sdtLocked"/>
      </w:sdtPr>
      <w:sdtEndPr/>
      <w:sdtContent>
        <w:p w:rsidR="007C43E5" w:rsidRDefault="00625618" w14:paraId="6D02897E" w14:textId="77777777">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979139474"/>
        <w:lock w:val="sdtLocked"/>
      </w:sdtPr>
      <w:sdtEndPr/>
      <w:sdtContent>
        <w:p w:rsidR="007C43E5" w:rsidRDefault="00625618" w14:paraId="32E98E4B" w14:textId="77777777">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1211068"/>
        <w:lock w:val="sdtLocked"/>
      </w:sdtPr>
      <w:sdtEndPr/>
      <w:sdtContent>
        <w:p w:rsidR="007C43E5" w:rsidRDefault="00625618" w14:paraId="413DCACC" w14:textId="77777777">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258225206"/>
        <w:lock w:val="sdtLocked"/>
      </w:sdtPr>
      <w:sdtEndPr/>
      <w:sdtContent>
        <w:p w:rsidR="007C43E5" w:rsidRDefault="00625618" w14:paraId="6DA89AF8" w14:textId="77777777">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363336602"/>
        <w:lock w:val="sdtLocked"/>
      </w:sdtPr>
      <w:sdtEndPr/>
      <w:sdtContent>
        <w:p w:rsidR="007C43E5" w:rsidRDefault="00625618" w14:paraId="38680D54" w14:textId="77777777">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722369983"/>
        <w:lock w:val="sdtLocked"/>
      </w:sdtPr>
      <w:sdtEndPr/>
      <w:sdtContent>
        <w:p w:rsidR="007C43E5" w:rsidRDefault="00625618" w14:paraId="1E84DF59" w14:textId="77777777">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3745540"/>
        <w:lock w:val="sdtLocked"/>
      </w:sdtPr>
      <w:sdtEndPr/>
      <w:sdtContent>
        <w:p w:rsidR="007C43E5" w:rsidRDefault="00625618" w14:paraId="27B8E06F" w14:textId="77777777">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579247972"/>
        <w:lock w:val="sdtLocked"/>
      </w:sdtPr>
      <w:sdtEndPr/>
      <w:sdtContent>
        <w:p w:rsidR="007C43E5" w:rsidRDefault="00625618" w14:paraId="2FB78909"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407444295"/>
        <w:lock w:val="sdtLocked"/>
      </w:sdtPr>
      <w:sdtEndPr/>
      <w:sdtContent>
        <w:p w:rsidR="007C43E5" w:rsidRDefault="00625618" w14:paraId="45C5F32C" w14:textId="77777777">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753090149"/>
        <w:lock w:val="sdtLocked"/>
      </w:sdtPr>
      <w:sdtEndPr/>
      <w:sdtContent>
        <w:p w:rsidR="007C43E5" w:rsidRDefault="00625618" w14:paraId="32B71223" w14:textId="77777777">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55291959"/>
        <w:lock w:val="sdtLocked"/>
      </w:sdtPr>
      <w:sdtEndPr/>
      <w:sdtContent>
        <w:p w:rsidR="007C43E5" w:rsidRDefault="00625618" w14:paraId="2A5B0A47" w14:textId="77777777">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848990048"/>
        <w:lock w:val="sdtLocked"/>
      </w:sdtPr>
      <w:sdtEndPr/>
      <w:sdtContent>
        <w:p w:rsidR="007C43E5" w:rsidRDefault="00625618" w14:paraId="485C559E" w14:textId="77777777">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391422328"/>
        <w:lock w:val="sdtLocked"/>
      </w:sdtPr>
      <w:sdtEndPr/>
      <w:sdtContent>
        <w:p w:rsidR="007C43E5" w:rsidRDefault="00625618" w14:paraId="5C3774CB" w14:textId="77777777">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230266009"/>
        <w:lock w:val="sdtLocked"/>
      </w:sdtPr>
      <w:sdtEndPr/>
      <w:sdtContent>
        <w:p w:rsidR="007C43E5" w:rsidRDefault="00625618" w14:paraId="4386C7C2" w14:textId="77777777">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181736116"/>
        <w:lock w:val="sdtLocked"/>
      </w:sdtPr>
      <w:sdtEndPr/>
      <w:sdtContent>
        <w:p w:rsidR="007C43E5" w:rsidRDefault="00625618" w14:paraId="38BD99F7" w14:textId="77777777">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754895527"/>
        <w:lock w:val="sdtLocked"/>
      </w:sdtPr>
      <w:sdtEndPr/>
      <w:sdtContent>
        <w:p w:rsidR="007C43E5" w:rsidRDefault="00625618" w14:paraId="39B4D5F7" w14:textId="77777777">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172140012"/>
        <w:lock w:val="sdtLocked"/>
      </w:sdtPr>
      <w:sdtEndPr/>
      <w:sdtContent>
        <w:p w:rsidR="007C43E5" w:rsidRDefault="00625618" w14:paraId="6BDD46B6" w14:textId="77777777">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987015308"/>
        <w:lock w:val="sdtLocked"/>
      </w:sdtPr>
      <w:sdtEndPr/>
      <w:sdtContent>
        <w:p w:rsidR="007C43E5" w:rsidRDefault="00625618" w14:paraId="7C97B208" w14:textId="77777777">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410844876"/>
        <w:lock w:val="sdtLocked"/>
      </w:sdtPr>
      <w:sdtEndPr/>
      <w:sdtContent>
        <w:p w:rsidR="007C43E5" w:rsidRDefault="00625618" w14:paraId="2C4BD1F4" w14:textId="77777777">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949290399"/>
        <w:lock w:val="sdtLocked"/>
      </w:sdtPr>
      <w:sdtEndPr/>
      <w:sdtContent>
        <w:p w:rsidR="007C43E5" w:rsidRDefault="00625618" w14:paraId="3E77FDA8" w14:textId="77777777">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592749644"/>
        <w:lock w:val="sdtLocked"/>
      </w:sdtPr>
      <w:sdtEndPr/>
      <w:sdtContent>
        <w:p w:rsidR="007C43E5" w:rsidRDefault="00625618" w14:paraId="74AFA719" w14:textId="77777777">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51929137"/>
        <w:lock w:val="sdtLocked"/>
      </w:sdtPr>
      <w:sdtEndPr/>
      <w:sdtContent>
        <w:p w:rsidR="007C43E5" w:rsidRDefault="00625618" w14:paraId="32338B50" w14:textId="77777777">
          <w:pPr>
            <w:pStyle w:val="Frslagstext"/>
          </w:pPr>
          <w:r>
            <w:t>Riksdagen ställer sig bakom det som anförs i motionen om att möjligheten till CSN-lån för att ta B</w:t>
          </w:r>
          <w:r>
            <w:noBreakHyphen/>
            <w:t xml:space="preserve">körkort är ett viktigt verktyg för både kompetensförsörjningen </w:t>
          </w:r>
          <w:r>
            <w:lastRenderedPageBreak/>
            <w:t>i transportsektorn och den enskildes möjlighet och väg till arbete och tillkännager detta för regeringen.</w:t>
          </w:r>
        </w:p>
      </w:sdtContent>
    </w:sdt>
    <w:sdt>
      <w:sdtPr>
        <w:alias w:val="Yrkande 39"/>
        <w:tag w:val="e39c4de6-91dd-44ce-aa8e-10aa6acafe07"/>
        <w:id w:val="1234128612"/>
        <w:lock w:val="sdtLocked"/>
      </w:sdtPr>
      <w:sdtEndPr/>
      <w:sdtContent>
        <w:p w:rsidR="007C43E5" w:rsidRDefault="00625618" w14:paraId="1516BFC7" w14:textId="77777777">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63049283"/>
        <w:lock w:val="sdtLocked"/>
      </w:sdtPr>
      <w:sdtEndPr/>
      <w:sdtContent>
        <w:p w:rsidR="007C43E5" w:rsidRDefault="00625618" w14:paraId="728F772B" w14:textId="77777777">
          <w:pPr>
            <w:pStyle w:val="Frslagstext"/>
          </w:pPr>
          <w:r>
            <w:t>Riksdagen ställer sig bakom det som anförs i motionen om att se över möjligheten att likställa mopedbilar i klass 1 och A</w:t>
          </w:r>
          <w:r>
            <w:noBreakHyphen/>
            <w:t>traktorer avseende hastighet och att denna ska vara 45 km/tim för båda och tillkännager detta för regeringen.</w:t>
          </w:r>
        </w:p>
      </w:sdtContent>
    </w:sdt>
    <w:sdt>
      <w:sdtPr>
        <w:alias w:val="Yrkande 41"/>
        <w:tag w:val="ea5c3d59-b51c-4e61-8346-066b8ea95751"/>
        <w:id w:val="179786015"/>
        <w:lock w:val="sdtLocked"/>
      </w:sdtPr>
      <w:sdtEndPr/>
      <w:sdtContent>
        <w:p w:rsidR="007C43E5" w:rsidRDefault="00625618" w14:paraId="1EED0168" w14:textId="77777777">
          <w:pPr>
            <w:pStyle w:val="Frslagstext"/>
          </w:pPr>
          <w:r>
            <w:t>Riksdagen ställer sig bakom det som anförs i motionen om att se över möjligheten att införa en utbildning för körkort gällande fyrhjuliga A</w:t>
          </w:r>
          <w:r>
            <w:noBreakHyphen/>
            <w:t>traktorer och tillkännager detta för regeringen.</w:t>
          </w:r>
        </w:p>
      </w:sdtContent>
    </w:sdt>
    <w:sdt>
      <w:sdtPr>
        <w:alias w:val="Yrkande 42"/>
        <w:tag w:val="a8087b9a-8078-48c3-8069-61669c48c651"/>
        <w:id w:val="-1826656537"/>
        <w:lock w:val="sdtLocked"/>
      </w:sdtPr>
      <w:sdtEndPr/>
      <w:sdtContent>
        <w:p w:rsidR="007C43E5" w:rsidRDefault="00625618" w14:paraId="36FAAB72" w14:textId="77777777">
          <w:pPr>
            <w:pStyle w:val="Frslagstext"/>
          </w:pPr>
          <w:r>
            <w:t>Riksdagen ställer sig bakom det som anförs i motionen om att snarast se över hur manipulation av hastigheten hos A</w:t>
          </w:r>
          <w:r>
            <w:noBreakHyphen/>
            <w:t>traktorer skulle kunna stoppas helt för att minska risken för olyckor och tillkännager detta för regeringen.</w:t>
          </w:r>
        </w:p>
      </w:sdtContent>
    </w:sdt>
    <w:sdt>
      <w:sdtPr>
        <w:alias w:val="Yrkande 43"/>
        <w:tag w:val="226cd746-1751-49ad-9438-33a2b43dafd2"/>
        <w:id w:val="1779675494"/>
        <w:lock w:val="sdtLocked"/>
      </w:sdtPr>
      <w:sdtEndPr/>
      <w:sdtContent>
        <w:p w:rsidR="007C43E5" w:rsidRDefault="00625618" w14:paraId="7755E39D" w14:textId="77777777">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858742705"/>
        <w:lock w:val="sdtLocked"/>
      </w:sdtPr>
      <w:sdtEndPr/>
      <w:sdtContent>
        <w:p w:rsidR="007C43E5" w:rsidRDefault="00625618" w14:paraId="7D55FA18" w14:textId="77777777">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238840972"/>
        <w:lock w:val="sdtLocked"/>
      </w:sdtPr>
      <w:sdtEndPr/>
      <w:sdtContent>
        <w:p w:rsidR="007C43E5" w:rsidRDefault="00625618" w14:paraId="2EBF975C" w14:textId="77777777">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520202589"/>
        <w:lock w:val="sdtLocked"/>
      </w:sdtPr>
      <w:sdtEndPr/>
      <w:sdtContent>
        <w:p w:rsidR="007C43E5" w:rsidRDefault="00625618" w14:paraId="47EB6A01" w14:textId="77777777">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218501526"/>
        <w:lock w:val="sdtLocked"/>
      </w:sdtPr>
      <w:sdtEndPr/>
      <w:sdtContent>
        <w:p w:rsidR="007C43E5" w:rsidRDefault="00625618" w14:paraId="0520F052" w14:textId="77777777">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765611883"/>
        <w:lock w:val="sdtLocked"/>
      </w:sdtPr>
      <w:sdtEndPr/>
      <w:sdtContent>
        <w:p w:rsidR="007C43E5" w:rsidRDefault="00625618" w14:paraId="21843D46" w14:textId="77777777">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17806692"/>
        <w:lock w:val="sdtLocked"/>
      </w:sdtPr>
      <w:sdtEndPr/>
      <w:sdtContent>
        <w:p w:rsidR="007C43E5" w:rsidRDefault="00625618" w14:paraId="5C0D40FB" w14:textId="77777777">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62435539"/>
        <w:lock w:val="sdtLocked"/>
      </w:sdtPr>
      <w:sdtEndPr/>
      <w:sdtContent>
        <w:p w:rsidR="007C43E5" w:rsidRDefault="00625618" w14:paraId="651F824F" w14:textId="77777777">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529866889"/>
        <w:lock w:val="sdtLocked"/>
      </w:sdtPr>
      <w:sdtEndPr/>
      <w:sdtContent>
        <w:p w:rsidR="007C43E5" w:rsidRDefault="00625618" w14:paraId="5089D2CA" w14:textId="77777777">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603302435"/>
        <w:lock w:val="sdtLocked"/>
      </w:sdtPr>
      <w:sdtEndPr/>
      <w:sdtContent>
        <w:p w:rsidR="007C43E5" w:rsidRDefault="00625618" w14:paraId="69523650" w14:textId="77777777">
          <w:pPr>
            <w:pStyle w:val="Frslagstext"/>
          </w:pPr>
          <w:r>
            <w:t xml:space="preserve">Riksdagen ställer sig bakom det som anförs i motionen om att regeringen ska genomföra mobilitetspaketet så att arbetsmarknadens parter – utifrån de nya </w:t>
          </w:r>
          <w:r>
            <w:lastRenderedPageBreak/>
            <w:t>utstationeringsreglerna – ska kunna ingå kollektivavtal med utländska transportföretag och tillkännager detta för regeringen.</w:t>
          </w:r>
        </w:p>
      </w:sdtContent>
    </w:sdt>
    <w:sdt>
      <w:sdtPr>
        <w:alias w:val="Yrkande 53"/>
        <w:tag w:val="08066e3c-0cb7-4d8a-9bb8-ce5636cf3d10"/>
        <w:id w:val="-768463254"/>
        <w:lock w:val="sdtLocked"/>
      </w:sdtPr>
      <w:sdtEndPr/>
      <w:sdtContent>
        <w:p w:rsidR="007C43E5" w:rsidRDefault="00625618" w14:paraId="37D45DA7" w14:textId="77777777">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915201838"/>
        <w:lock w:val="sdtLocked"/>
      </w:sdtPr>
      <w:sdtEndPr/>
      <w:sdtContent>
        <w:p w:rsidR="007C43E5" w:rsidRDefault="00625618" w14:paraId="7AA8CED8" w14:textId="77777777">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623430001"/>
        <w:lock w:val="sdtLocked"/>
      </w:sdtPr>
      <w:sdtEndPr/>
      <w:sdtContent>
        <w:p w:rsidR="007C43E5" w:rsidRDefault="00625618" w14:paraId="5BD84323" w14:textId="77777777">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136301948"/>
        <w:lock w:val="sdtLocked"/>
      </w:sdtPr>
      <w:sdtEndPr/>
      <w:sdtContent>
        <w:p w:rsidR="007C43E5" w:rsidRDefault="00625618" w14:paraId="2CD5D1C7" w14:textId="77777777">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420136462"/>
        <w:lock w:val="sdtLocked"/>
      </w:sdtPr>
      <w:sdtEndPr/>
      <w:sdtContent>
        <w:p w:rsidR="007C43E5" w:rsidRDefault="00625618" w14:paraId="6D8F378C" w14:textId="77777777">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2070920335"/>
        <w:lock w:val="sdtLocked"/>
      </w:sdtPr>
      <w:sdtEndPr/>
      <w:sdtContent>
        <w:p w:rsidR="007C43E5" w:rsidRDefault="00625618" w14:paraId="6C5CC32B" w14:textId="77777777">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602179600"/>
        <w:lock w:val="sdtLocked"/>
      </w:sdtPr>
      <w:sdtEndPr/>
      <w:sdtContent>
        <w:p w:rsidR="007C43E5" w:rsidRDefault="00625618" w14:paraId="0B5B7FBF" w14:textId="77777777">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97778627"/>
        <w:lock w:val="sdtLocked"/>
      </w:sdtPr>
      <w:sdtEndPr/>
      <w:sdtContent>
        <w:p w:rsidR="007C43E5" w:rsidRDefault="00625618" w14:paraId="220F1B18" w14:textId="77777777">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651720451"/>
        <w:lock w:val="sdtLocked"/>
      </w:sdtPr>
      <w:sdtEndPr/>
      <w:sdtContent>
        <w:p w:rsidR="007C43E5" w:rsidRDefault="00625618" w14:paraId="03DB6988" w14:textId="77777777">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311248934"/>
        <w:lock w:val="sdtLocked"/>
      </w:sdtPr>
      <w:sdtEndPr/>
      <w:sdtContent>
        <w:p w:rsidR="007C43E5" w:rsidRDefault="00625618" w14:paraId="081CEE3C" w14:textId="77777777">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34996544"/>
        <w:lock w:val="sdtLocked"/>
      </w:sdtPr>
      <w:sdtEndPr/>
      <w:sdtContent>
        <w:p w:rsidR="007C43E5" w:rsidRDefault="00625618" w14:paraId="13CB9453" w14:textId="77777777">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234014286"/>
        <w:lock w:val="sdtLocked"/>
      </w:sdtPr>
      <w:sdtEndPr/>
      <w:sdtContent>
        <w:p w:rsidR="007C43E5" w:rsidRDefault="00625618" w14:paraId="1597BBA9" w14:textId="77777777">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902588632"/>
        <w:lock w:val="sdtLocked"/>
      </w:sdtPr>
      <w:sdtEndPr/>
      <w:sdtContent>
        <w:p w:rsidR="007C43E5" w:rsidRDefault="00625618" w14:paraId="5BA796B0" w14:textId="77777777">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434097948"/>
        <w:lock w:val="sdtLocked"/>
      </w:sdtPr>
      <w:sdtEndPr/>
      <w:sdtContent>
        <w:p w:rsidR="007C43E5" w:rsidRDefault="00625618" w14:paraId="710CA3AB" w14:textId="77777777">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780692619"/>
        <w:lock w:val="sdtLocked"/>
      </w:sdtPr>
      <w:sdtEndPr/>
      <w:sdtContent>
        <w:p w:rsidR="007C43E5" w:rsidRDefault="00625618" w14:paraId="6FBF4198" w14:textId="77777777">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227426690"/>
        <w:lock w:val="sdtLocked"/>
      </w:sdtPr>
      <w:sdtEndPr/>
      <w:sdtContent>
        <w:p w:rsidR="007C43E5" w:rsidRDefault="00625618" w14:paraId="38CF60F3" w14:textId="77777777">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912886881"/>
        <w:lock w:val="sdtLocked"/>
      </w:sdtPr>
      <w:sdtEndPr/>
      <w:sdtContent>
        <w:p w:rsidR="007C43E5" w:rsidRDefault="00625618" w14:paraId="363C0E6E" w14:textId="77777777">
          <w:pPr>
            <w:pStyle w:val="Frslagstext"/>
          </w:pPr>
          <w:r>
            <w:t>Riksdagen ställer sig bakom det som anförs i motionen om vikten av att främja elflyg och tillkännager detta för regeringen.</w:t>
          </w:r>
        </w:p>
      </w:sdtContent>
    </w:sdt>
    <w:sdt>
      <w:sdtPr>
        <w:alias w:val="Yrkande 70"/>
        <w:tag w:val="7b6bffd5-cd2d-4a8c-b426-cf240cb54bd3"/>
        <w:id w:val="-1670941994"/>
        <w:lock w:val="sdtLocked"/>
      </w:sdtPr>
      <w:sdtEndPr/>
      <w:sdtContent>
        <w:p w:rsidR="007C43E5" w:rsidRDefault="00625618" w14:paraId="0CA26CC8" w14:textId="77777777">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422387411"/>
        <w:lock w:val="sdtLocked"/>
      </w:sdtPr>
      <w:sdtEndPr/>
      <w:sdtContent>
        <w:p w:rsidR="007C43E5" w:rsidRDefault="00625618" w14:paraId="682FCB4A" w14:textId="77777777">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114523861"/>
        <w:lock w:val="sdtLocked"/>
      </w:sdtPr>
      <w:sdtEndPr/>
      <w:sdtContent>
        <w:p w:rsidR="007C43E5" w:rsidRDefault="00625618" w14:paraId="608B65AF" w14:textId="77777777">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34965344"/>
        <w:lock w:val="sdtLocked"/>
      </w:sdtPr>
      <w:sdtEndPr/>
      <w:sdtContent>
        <w:p w:rsidR="007C43E5" w:rsidRDefault="00625618" w14:paraId="2C7AD2CE" w14:textId="77777777">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396124907"/>
        <w:lock w:val="sdtLocked"/>
      </w:sdtPr>
      <w:sdtEndPr/>
      <w:sdtContent>
        <w:p w:rsidR="007C43E5" w:rsidRDefault="00625618" w14:paraId="75B32229" w14:textId="77777777">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073272290"/>
        <w:lock w:val="sdtLocked"/>
      </w:sdtPr>
      <w:sdtEndPr/>
      <w:sdtContent>
        <w:p w:rsidR="007C43E5" w:rsidRDefault="00625618" w14:paraId="41E7430C" w14:textId="77777777">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269667836"/>
        <w:lock w:val="sdtLocked"/>
      </w:sdtPr>
      <w:sdtEndPr/>
      <w:sdtContent>
        <w:p w:rsidR="007C43E5" w:rsidRDefault="00625618" w14:paraId="0CDFFD68" w14:textId="77777777">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694992268"/>
        <w:lock w:val="sdtLocked"/>
      </w:sdtPr>
      <w:sdtEndPr/>
      <w:sdtContent>
        <w:p w:rsidR="007C43E5" w:rsidRDefault="00625618" w14:paraId="55698E14" w14:textId="77777777">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2129376591"/>
        <w:lock w:val="sdtLocked"/>
      </w:sdtPr>
      <w:sdtEndPr/>
      <w:sdtContent>
        <w:p w:rsidR="007C43E5" w:rsidRDefault="00625618" w14:paraId="297D21E9" w14:textId="77777777">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436512019"/>
        <w:lock w:val="sdtLocked"/>
      </w:sdtPr>
      <w:sdtEndPr/>
      <w:sdtContent>
        <w:p w:rsidR="007C43E5" w:rsidRDefault="00625618" w14:paraId="5AC86753" w14:textId="77777777">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268321539"/>
        <w:lock w:val="sdtLocked"/>
      </w:sdtPr>
      <w:sdtEndPr/>
      <w:sdtContent>
        <w:p w:rsidR="007C43E5" w:rsidRDefault="00625618" w14:paraId="14A0CDBA" w14:textId="77777777">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2128531180"/>
        <w:lock w:val="sdtLocked"/>
      </w:sdtPr>
      <w:sdtEndPr/>
      <w:sdtContent>
        <w:p w:rsidR="007C43E5" w:rsidRDefault="00625618" w14:paraId="55D0A685" w14:textId="77777777">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29313750"/>
        <w:lock w:val="sdtLocked"/>
      </w:sdtPr>
      <w:sdtEndPr/>
      <w:sdtContent>
        <w:p w:rsidR="007C43E5" w:rsidRDefault="00625618" w14:paraId="1291DD34" w14:textId="77777777">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943812425"/>
        <w:lock w:val="sdtLocked"/>
      </w:sdtPr>
      <w:sdtEndPr/>
      <w:sdtContent>
        <w:p w:rsidR="007C43E5" w:rsidRDefault="00625618" w14:paraId="2D291540" w14:textId="77777777">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2132161876"/>
        <w:lock w:val="sdtLocked"/>
      </w:sdtPr>
      <w:sdtEndPr/>
      <w:sdtContent>
        <w:p w:rsidR="007C43E5" w:rsidRDefault="00625618" w14:paraId="56C78CE5" w14:textId="77777777">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265900819"/>
        <w:lock w:val="sdtLocked"/>
      </w:sdtPr>
      <w:sdtEndPr/>
      <w:sdtContent>
        <w:p w:rsidR="007C43E5" w:rsidRDefault="00625618" w14:paraId="3EC0DD0C" w14:textId="77777777">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463339168"/>
        <w:lock w:val="sdtLocked"/>
      </w:sdtPr>
      <w:sdtEndPr/>
      <w:sdtContent>
        <w:p w:rsidR="007C43E5" w:rsidRDefault="00625618" w14:paraId="2C445455" w14:textId="77777777">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858551858"/>
        <w:lock w:val="sdtLocked"/>
      </w:sdtPr>
      <w:sdtEndPr/>
      <w:sdtContent>
        <w:p w:rsidR="007C43E5" w:rsidRDefault="00625618" w14:paraId="4EF14950" w14:textId="77777777">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645402239"/>
        <w:lock w:val="sdtLocked"/>
      </w:sdtPr>
      <w:sdtEndPr/>
      <w:sdtContent>
        <w:p w:rsidR="007C43E5" w:rsidRDefault="00625618" w14:paraId="574BD521" w14:textId="77777777">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896268637"/>
        <w:lock w:val="sdtLocked"/>
      </w:sdtPr>
      <w:sdtEndPr/>
      <w:sdtContent>
        <w:p w:rsidR="007C43E5" w:rsidRDefault="00625618" w14:paraId="3A1F7EA8" w14:textId="77777777">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26640158"/>
        <w:lock w:val="sdtLocked"/>
      </w:sdtPr>
      <w:sdtEndPr/>
      <w:sdtContent>
        <w:p w:rsidR="007C43E5" w:rsidRDefault="00625618" w14:paraId="69731690" w14:textId="77777777">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374377731"/>
        <w:lock w:val="sdtLocked"/>
      </w:sdtPr>
      <w:sdtEndPr/>
      <w:sdtContent>
        <w:p w:rsidR="007C43E5" w:rsidRDefault="00625618" w14:paraId="5FFF0FB7" w14:textId="77777777">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49147821"/>
        <w:lock w:val="sdtLocked"/>
      </w:sdtPr>
      <w:sdtEndPr/>
      <w:sdtContent>
        <w:p w:rsidR="007C43E5" w:rsidRDefault="00625618" w14:paraId="32C9B0A1" w14:textId="77777777">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710107572"/>
        <w:lock w:val="sdtLocked"/>
      </w:sdtPr>
      <w:sdtEndPr/>
      <w:sdtContent>
        <w:p w:rsidR="007C43E5" w:rsidRDefault="00625618" w14:paraId="3E5E91B7" w14:textId="77777777">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968117358"/>
        <w:lock w:val="sdtLocked"/>
      </w:sdtPr>
      <w:sdtEndPr/>
      <w:sdtContent>
        <w:p w:rsidR="007C43E5" w:rsidRDefault="00625618" w14:paraId="6498649C" w14:textId="77777777">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911462477"/>
        <w:lock w:val="sdtLocked"/>
      </w:sdtPr>
      <w:sdtEndPr/>
      <w:sdtContent>
        <w:p w:rsidR="007C43E5" w:rsidRDefault="00625618" w14:paraId="7FEDE77D" w14:textId="77777777">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619606415"/>
        <w:lock w:val="sdtLocked"/>
      </w:sdtPr>
      <w:sdtEndPr/>
      <w:sdtContent>
        <w:p w:rsidR="007C43E5" w:rsidRDefault="00625618" w14:paraId="20C2D59B" w14:textId="77777777">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220321117"/>
        <w:lock w:val="sdtLocked"/>
      </w:sdtPr>
      <w:sdtEndPr/>
      <w:sdtContent>
        <w:p w:rsidR="007C43E5" w:rsidRDefault="00625618" w14:paraId="68DDE9C6" w14:textId="77777777">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912300745"/>
        <w:lock w:val="sdtLocked"/>
      </w:sdtPr>
      <w:sdtEndPr/>
      <w:sdtContent>
        <w:p w:rsidR="007C43E5" w:rsidRDefault="00625618" w14:paraId="092AB8DD" w14:textId="77777777">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317421780"/>
        <w:lock w:val="sdtLocked"/>
      </w:sdtPr>
      <w:sdtEndPr/>
      <w:sdtContent>
        <w:p w:rsidR="007C43E5" w:rsidRDefault="00625618" w14:paraId="6FD9186B" w14:textId="77777777">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221918254"/>
        <w:lock w:val="sdtLocked"/>
      </w:sdtPr>
      <w:sdtEndPr/>
      <w:sdtContent>
        <w:p w:rsidR="007C43E5" w:rsidRDefault="00625618" w14:paraId="0690BB02" w14:textId="77777777">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176186780"/>
        <w:lock w:val="sdtLocked"/>
      </w:sdtPr>
      <w:sdtEndPr/>
      <w:sdtContent>
        <w:p w:rsidR="007C43E5" w:rsidRDefault="00625618" w14:paraId="480AAF45" w14:textId="77777777">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209616905"/>
        <w:lock w:val="sdtLocked"/>
      </w:sdtPr>
      <w:sdtEndPr/>
      <w:sdtContent>
        <w:p w:rsidR="007C43E5" w:rsidRDefault="00625618" w14:paraId="0024193D" w14:textId="77777777">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70211853"/>
        <w:lock w:val="sdtLocked"/>
      </w:sdtPr>
      <w:sdtEndPr/>
      <w:sdtContent>
        <w:p w:rsidR="007C43E5" w:rsidRDefault="00625618" w14:paraId="17378706" w14:textId="77777777">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2105760111"/>
        <w:lock w:val="sdtLocked"/>
      </w:sdtPr>
      <w:sdtEndPr/>
      <w:sdtContent>
        <w:p w:rsidR="007C43E5" w:rsidRDefault="00625618" w14:paraId="6EF16BCF" w14:textId="77777777">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13294510"/>
        <w:lock w:val="sdtLocked"/>
      </w:sdtPr>
      <w:sdtEndPr/>
      <w:sdtContent>
        <w:p w:rsidR="007C43E5" w:rsidRDefault="00625618" w14:paraId="28165AA4" w14:textId="77777777">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571265596"/>
        <w:lock w:val="sdtLocked"/>
      </w:sdtPr>
      <w:sdtEndPr/>
      <w:sdtContent>
        <w:p w:rsidR="007C43E5" w:rsidRDefault="00625618" w14:paraId="7728B025" w14:textId="77777777">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440102356"/>
        <w:lock w:val="sdtLocked"/>
      </w:sdtPr>
      <w:sdtEndPr/>
      <w:sdtContent>
        <w:p w:rsidR="007C43E5" w:rsidRDefault="00625618" w14:paraId="0AD1BA78" w14:textId="77777777">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257443054"/>
        <w:lock w:val="sdtLocked"/>
      </w:sdtPr>
      <w:sdtEndPr/>
      <w:sdtContent>
        <w:p w:rsidR="007C43E5" w:rsidRDefault="00625618" w14:paraId="08B9C9FD" w14:textId="77777777">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p w:rsidRPr="00B61975" w:rsidR="00947138" w:rsidP="00403B4C" w:rsidRDefault="00947138" w14:paraId="190E7A32" w14:textId="75BA6EDE">
      <w:pPr>
        <w:pStyle w:val="Rubrik1numrerat"/>
      </w:pPr>
      <w:bookmarkStart w:name="MotionsStart" w:id="2"/>
      <w:bookmarkEnd w:id="2"/>
      <w:r w:rsidRPr="00B61975">
        <w:t>En robust infrastruktur är grunden för samhällets funktionalitet – till vardag</w:t>
      </w:r>
      <w:r w:rsidR="00470770">
        <w:t>s</w:t>
      </w:r>
      <w:r w:rsidRPr="00B61975">
        <w:t xml:space="preserve"> och i kris</w:t>
      </w:r>
    </w:p>
    <w:p w:rsidRPr="00B61975" w:rsidR="00947138" w:rsidP="00947138" w:rsidRDefault="00947138" w14:paraId="5B729B77" w14:textId="4B47A81D">
      <w:pPr>
        <w:pStyle w:val="Normalutanindragellerluft"/>
      </w:pPr>
      <w:r w:rsidRPr="00B61975">
        <w:t>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Kollektiv</w:t>
      </w:r>
      <w:r w:rsidR="0050630E">
        <w:softHyphen/>
      </w:r>
      <w:r w:rsidRPr="00B61975">
        <w:lastRenderedPageBreak/>
        <w:t>trafiken är särskilt viktig för att människor med vanliga inkomster ska kunna ta sig till arbetet.</w:t>
      </w:r>
    </w:p>
    <w:p w:rsidRPr="00B61975" w:rsidR="00947138" w:rsidP="00A30569" w:rsidRDefault="00947138" w14:paraId="56C31320" w14:textId="77777777">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w:rsidRPr="00B61975" w:rsidR="00947138" w:rsidP="00A30569" w:rsidRDefault="00947138" w14:paraId="14C185E0" w14:textId="7C35468D">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w:rsidRPr="00B61975" w:rsidR="00947138" w:rsidP="00A30569" w:rsidRDefault="00947138" w14:paraId="3E144AEE" w14:textId="6CD6E0BD">
      <w:r w:rsidRPr="00B61975">
        <w:t>Transporterna påverkar klimatet. Nästan en tredjedel av landets samlade utsläpp kommer från inrikes transporter, huvuddelen från vägtrafiken</w:t>
      </w:r>
      <w:r w:rsidR="00206DA4">
        <w:t>.</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w:rsidRPr="00B61975" w:rsidR="00947138" w:rsidP="00713EC6" w:rsidRDefault="00947138" w14:paraId="2B8B6015" w14:textId="77777777">
      <w:pPr>
        <w:pStyle w:val="Rubrik2numrerat"/>
      </w:pPr>
      <w:r w:rsidRPr="00B61975">
        <w:t>Marknadiseringen måste brytas tillbaka</w:t>
      </w:r>
    </w:p>
    <w:p w:rsidRPr="00B61975" w:rsidR="00947138" w:rsidP="00942296" w:rsidRDefault="00947138" w14:paraId="1CF1D462" w14:textId="25C03FE9">
      <w:pPr>
        <w:pStyle w:val="Normalutanindragellerluft"/>
      </w:pPr>
      <w:r w:rsidRPr="00B61975">
        <w:t>En central försvårande faktor är den sönderstyckning och marknadisering som särskilt drabbat järnvägen. Driften av tågen har separerats från underhållet, järnvägsfastig</w:t>
      </w:r>
      <w:r w:rsidR="0050630E">
        <w:softHyphen/>
      </w:r>
      <w:r w:rsidRPr="00B61975">
        <w:t>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w:rsidRPr="00B61975" w:rsidR="00947138" w:rsidP="00A30569" w:rsidRDefault="00947138" w14:paraId="046D6369" w14:textId="77777777">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w:rsidRPr="00B61975" w:rsidR="00947138" w:rsidP="00A30569" w:rsidRDefault="00947138" w14:paraId="4545FAEF" w14:textId="21CA627A">
      <w:r w:rsidRPr="00B61975">
        <w:t>Sverige befinner sig i ett allvarligt säkerhetspolitiskt läge. Att överlåta samhälls</w:t>
      </w:r>
      <w:r w:rsidR="0050630E">
        <w:softHyphen/>
      </w:r>
      <w:r w:rsidRPr="00B61975">
        <w:t xml:space="preserve">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w:t>
      </w:r>
      <w:r w:rsidRPr="00B61975">
        <w:lastRenderedPageBreak/>
        <w:t>och järnvägar, ett robust elsystem – och en samhällsgemensam kontroll över kritisk infrastruktur. Rikets och medborgarnas säkerhet ska alltid prioriteras före marknads</w:t>
      </w:r>
      <w:r w:rsidR="0050630E">
        <w:softHyphen/>
      </w:r>
      <w:r w:rsidRPr="00B61975">
        <w:t>intressen. Svenska järnvägar, hamnar och flygplatser ska ägas av svenska intressen, och Gotlandstrafiken ska vara svenskflaggad – av beredskaps- och säkerhetsskäl. Den naiva tron på avregleringar och kapitalets fria rörelser måste få ett slut.</w:t>
      </w:r>
    </w:p>
    <w:p w:rsidRPr="00B61975" w:rsidR="00947138" w:rsidP="00713EC6" w:rsidRDefault="00947138" w14:paraId="28B8850F" w14:textId="77777777">
      <w:pPr>
        <w:pStyle w:val="Rubrik2numrerat"/>
      </w:pPr>
      <w:r w:rsidRPr="00B61975">
        <w:t>Sammanfattade utgångspunkter</w:t>
      </w:r>
    </w:p>
    <w:p w:rsidRPr="00B61975" w:rsidR="00947138" w:rsidP="00947138" w:rsidRDefault="00947138" w14:paraId="49D548F2" w14:textId="5CB44702">
      <w:pPr>
        <w:pStyle w:val="Normalutanindragellerluft"/>
      </w:pPr>
      <w:r w:rsidRPr="00B61975">
        <w:t xml:space="preserve">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w:t>
      </w:r>
      <w:r w:rsidR="00464FE9">
        <w:t xml:space="preserve">det </w:t>
      </w:r>
      <w:r w:rsidRPr="00B61975">
        <w:t xml:space="preserve">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w:t>
      </w:r>
      <w:r w:rsidR="00BA3D09">
        <w:t>på</w:t>
      </w:r>
      <w:r w:rsidRPr="00B61975">
        <w:t xml:space="preserve"> järnvägsunderhållet.</w:t>
      </w:r>
    </w:p>
    <w:p w:rsidRPr="00B61975" w:rsidR="00947138" w:rsidP="00A30569" w:rsidRDefault="00947138" w14:paraId="6CAD91A1" w14:textId="00B767C0">
      <w:r w:rsidRPr="00B61975">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w:rsidRPr="00B61975" w:rsidR="00947138" w:rsidP="00713EC6" w:rsidRDefault="00947138" w14:paraId="59B8B4D0" w14:textId="77777777">
      <w:pPr>
        <w:pStyle w:val="Rubrik1numrerat"/>
      </w:pPr>
      <w:r w:rsidRPr="00B61975">
        <w:t>De transportpolitiska målen ska fortsatt gälla</w:t>
      </w:r>
    </w:p>
    <w:p w:rsidRPr="00B61975" w:rsidR="00713EC6" w:rsidP="00A30569" w:rsidRDefault="00947138" w14:paraId="375AFE5E" w14:textId="71EDC9B8">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behöver trafikslagen samspela bättre för att få till sömlösa intermodala transporter. Förbättras transportmöjligheterna för industrin ger detta möjligheter att både behålla, utveckla och nyetablera kvalificerad industriproduktion i Sverige</w:t>
      </w:r>
      <w:r w:rsidR="00347348">
        <w:t>;</w:t>
      </w:r>
      <w:r w:rsidRPr="00B61975">
        <w:t xml:space="preserve"> också för andra näringar är utvecklade och fullgoda transportmöjligheter A och O. Det är därför avgörande att vi fortsatt håller i transportpolitikens mål.</w:t>
      </w:r>
    </w:p>
    <w:p w:rsidRPr="00B61975" w:rsidR="00947138" w:rsidP="00713EC6" w:rsidRDefault="00947138" w14:paraId="208A4605" w14:textId="77777777">
      <w:pPr>
        <w:pStyle w:val="Rubrik2numrerat"/>
      </w:pPr>
      <w:r w:rsidRPr="00B61975">
        <w:t>Funktionsmålet</w:t>
      </w:r>
    </w:p>
    <w:p w:rsidRPr="00B61975" w:rsidR="00713EC6" w:rsidP="00A30569" w:rsidRDefault="00947138" w14:paraId="16D21A97" w14:textId="69A48C39">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w:rsidRPr="00B61975" w:rsidR="00947138" w:rsidP="00713EC6" w:rsidRDefault="00947138" w14:paraId="4C4B74E6" w14:textId="77777777">
      <w:pPr>
        <w:pStyle w:val="Rubrik2numrerat"/>
      </w:pPr>
      <w:r w:rsidRPr="00B61975">
        <w:lastRenderedPageBreak/>
        <w:t>Hänsynsmålet</w:t>
      </w:r>
    </w:p>
    <w:p w:rsidRPr="00B61975" w:rsidR="00713EC6" w:rsidP="00A30569" w:rsidRDefault="00947138" w14:paraId="230B4280" w14:textId="4839BA15">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w:rsidRPr="00B61975" w:rsidR="00947138" w:rsidP="00713EC6" w:rsidRDefault="00947138" w14:paraId="2870FE29" w14:textId="77777777">
      <w:pPr>
        <w:pStyle w:val="Rubrik2numrerat"/>
      </w:pPr>
      <w:r w:rsidRPr="00B61975">
        <w:t>Klimatmålet</w:t>
      </w:r>
    </w:p>
    <w:p w:rsidRPr="00B61975" w:rsidR="00713EC6" w:rsidP="00621FDF" w:rsidRDefault="00947138" w14:paraId="481619EF" w14:textId="2765AF47">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w:rsidRPr="00B61975" w:rsidR="00947138" w:rsidP="00713EC6" w:rsidRDefault="00947138" w14:paraId="6CF020C8" w14:textId="77777777">
      <w:pPr>
        <w:pStyle w:val="Rubrik2numrerat"/>
      </w:pPr>
      <w:r w:rsidRPr="00B61975">
        <w:t>De transportpolitiska målen och Agenda 2030</w:t>
      </w:r>
    </w:p>
    <w:p w:rsidRPr="00B61975" w:rsidR="00947138" w:rsidP="00EC7A3B" w:rsidRDefault="00947138" w14:paraId="53269410" w14:textId="77777777">
      <w:pPr>
        <w:pStyle w:val="Normalutanindragellerluft"/>
      </w:pPr>
      <w:r w:rsidRPr="00B61975">
        <w:t>De transportpolitiska målen bidrar till genomförandet av Agenda 2030 och bidrar till att nå de globala målen för hållbar utveckling. Det gäller bland annat följande delmål:</w:t>
      </w:r>
    </w:p>
    <w:p w:rsidRPr="00B61975" w:rsidR="00947138" w:rsidP="0050630E" w:rsidRDefault="00947138" w14:paraId="0A0B09F3" w14:textId="3F0E08D4">
      <w:pPr>
        <w:pStyle w:val="ListaLinje"/>
      </w:pPr>
      <w:r w:rsidRPr="00B61975">
        <w:t>Halvera antalet dödsfall och skador i vägtrafikolyckor i världen</w:t>
      </w:r>
      <w:r w:rsidR="00E2298A">
        <w:t>.</w:t>
      </w:r>
    </w:p>
    <w:p w:rsidRPr="00B61975" w:rsidR="00947138" w:rsidP="0050630E" w:rsidRDefault="00947138" w14:paraId="64896479" w14:textId="18757ACB">
      <w:pPr>
        <w:pStyle w:val="ListaLinje"/>
      </w:pPr>
      <w:r w:rsidRPr="00B61975">
        <w:t>Skapa hållbara, motståndskraftiga och inkluderande infrastrukturer</w:t>
      </w:r>
      <w:r w:rsidR="00E2298A">
        <w:t>.</w:t>
      </w:r>
    </w:p>
    <w:p w:rsidRPr="00B61975" w:rsidR="00947138" w:rsidP="0050630E" w:rsidRDefault="00947138" w14:paraId="05E074D1" w14:textId="54F782EA">
      <w:pPr>
        <w:pStyle w:val="ListaLinje"/>
      </w:pPr>
      <w:r w:rsidRPr="00B61975">
        <w:t>Transportförsörjningen måste bli samhällsekonomiskt effektiv.</w:t>
      </w:r>
    </w:p>
    <w:p w:rsidRPr="00B61975" w:rsidR="00947138" w:rsidP="00947138" w:rsidRDefault="00947138" w14:paraId="5EF12608" w14:textId="4E8DEDE0">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w:rsidRPr="00B61975" w:rsidR="00947138" w:rsidP="00621FDF" w:rsidRDefault="00947138" w14:paraId="644CEEC0" w14:textId="44BAD446">
      <w:r w:rsidRPr="00B61975">
        <w:t xml:space="preserve">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w:t>
      </w:r>
      <w:r w:rsidRPr="00B61975">
        <w:lastRenderedPageBreak/>
        <w:t>likasinnade länder driva frågan om ett förbud mot skrubbning även på internationellt vatten.</w:t>
      </w:r>
    </w:p>
    <w:p w:rsidRPr="00B61975" w:rsidR="00947138" w:rsidP="00621FDF" w:rsidRDefault="00947138" w14:paraId="469CC0A5" w14:textId="77777777">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w:rsidRPr="00B61975" w:rsidR="00947138" w:rsidP="00621FDF" w:rsidRDefault="00947138" w14:paraId="78365D26" w14:textId="040985CF">
      <w:r w:rsidRPr="00B61975">
        <w:t>Omgivningsbuller fortsätter att vara ett allvarligt miljöproblem som påverkar människors hälsa och välbefinnande. Cirka 2</w:t>
      </w:r>
      <w:r w:rsidR="00621FDF">
        <w:t> </w:t>
      </w:r>
      <w:r w:rsidRPr="00B61975">
        <w:t>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w:rsidRPr="00B61975" w:rsidR="00947138" w:rsidP="00621FDF" w:rsidRDefault="00947138" w14:paraId="0B9B4A6B" w14:textId="07C1E9DA">
      <w:r w:rsidRPr="00B61975">
        <w:t>Trafiken orsakar inte enbart död och skada i den omedelbara trafiksituationen, utan orsakar också ökad dödlighet och sjukdomar genom partiklar, buller och utsläpp. Trafiksäkerhetsområdets ”</w:t>
      </w:r>
      <w:r w:rsidR="009D1DC0">
        <w:t>n</w:t>
      </w:r>
      <w:r w:rsidRPr="00B61975">
        <w:t xml:space="preserve">ollvision” om antal döda i trafiken behöver därför kompletteras med ett ambitiöst mål om att också minska antalet döda av trafiken. </w:t>
      </w:r>
    </w:p>
    <w:p w:rsidRPr="00B61975" w:rsidR="00947138" w:rsidP="00713EC6" w:rsidRDefault="00947138" w14:paraId="5F829474" w14:textId="77777777">
      <w:pPr>
        <w:pStyle w:val="Rubrik1numrerat"/>
      </w:pPr>
      <w:r w:rsidRPr="00B61975">
        <w:t>Svensk infrastrukturs betydelse i ett nytt säkerhetspolitiskt läge</w:t>
      </w:r>
    </w:p>
    <w:p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w:rsidRPr="00B61975" w:rsidR="00947138" w:rsidP="00621FDF" w:rsidRDefault="00947138" w14:paraId="4762FC2F" w14:textId="173E6F7F">
      <w:r w:rsidRPr="00B61975">
        <w:t>Natomedlemskapet innebär ytterligare krav på svensk infrastruktur, inte minst på järnvägen. I den nationella säkerhetsplanen konstateras att hela Sveriges transport</w:t>
      </w:r>
      <w:r w:rsidR="008A16D6">
        <w:softHyphen/>
      </w:r>
      <w:r w:rsidRPr="00B61975">
        <w:t>system behöver stärkas för att möta ökade krav på kapacitet, redundans och motstånds</w:t>
      </w:r>
      <w:r w:rsidR="008A16D6">
        <w:softHyphen/>
      </w:r>
      <w:r w:rsidRPr="00B61975">
        <w:t>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w:rsidRPr="00B61975" w:rsidR="00947138" w:rsidP="00621FDF" w:rsidRDefault="00947138" w14:paraId="3B718093" w14:textId="514815A8">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w:t>
      </w:r>
      <w:r w:rsidR="008A16D6">
        <w:softHyphen/>
      </w:r>
      <w:r w:rsidRPr="00B61975">
        <w:t>vändiga för att snabbt kunna förflytta trupp mellan norra och södra Sverige.</w:t>
      </w:r>
    </w:p>
    <w:p w:rsidRPr="00B61975" w:rsidR="00947138" w:rsidP="00621FDF" w:rsidRDefault="00947138" w14:paraId="0C5E57A7" w14:textId="77777777">
      <w:r w:rsidRPr="00B61975">
        <w:lastRenderedPageBreak/>
        <w:t>Även Sveriges hamnar är strategiskt viktiga ur ett säkerhetspolitiskt perspektiv. De utgör centrala noder i såväl den civila försörjningskedjan som det militära försvaret.</w:t>
      </w:r>
    </w:p>
    <w:p w:rsidRPr="00B61975" w:rsidR="00C54A38" w:rsidP="00621FDF" w:rsidRDefault="00947138" w14:paraId="78F86B86" w14:textId="5573A28D">
      <w:r w:rsidRPr="00B61975">
        <w:t>Att alla nordiska länder nu är medlemmar i Nato ökar kraven på samarbete och samordning. I synnerhet behöver de öst</w:t>
      </w:r>
      <w:r w:rsidR="00CA1F24">
        <w:t>-</w:t>
      </w:r>
      <w:r w:rsidRPr="00B61975">
        <w:t>västliga transportstråken stärkas i planeringen av infrastrukturen. Detta är särskilt angeläget mot bakgrund av Rysslands anfallskrig mot Ukraina, vilket tydligt påverkar våra nordiska länders säkerhetspolitiska förut</w:t>
      </w:r>
      <w:r w:rsidR="008A16D6">
        <w:softHyphen/>
      </w:r>
      <w:r w:rsidRPr="00B61975">
        <w:t xml:space="preserve">sättningar. Tillgängligheten till Norges isfria atlanthamnar blir i ett skärpt läge helt avgörande både </w:t>
      </w:r>
      <w:r w:rsidRPr="00B61975" w:rsidR="00003F16">
        <w:t xml:space="preserve">för </w:t>
      </w:r>
      <w:r w:rsidRPr="00B61975">
        <w:t xml:space="preserve">truppförflyttningar och för import och export av varor. I detta sammanhang är transportkorridorerna i väst-östlig riktning av central betydelse och konkreta förslag för hur transportkapaciteten kan utvecklas måste nu tas fram. </w:t>
      </w:r>
    </w:p>
    <w:p w:rsidRPr="00B61975" w:rsidR="00947138" w:rsidP="00C54A38" w:rsidRDefault="00947138" w14:paraId="59C6BA8C" w14:textId="504AF13E">
      <w:pPr>
        <w:pStyle w:val="Rubrik2numrerat"/>
      </w:pPr>
      <w:r w:rsidRPr="00B61975">
        <w:t xml:space="preserve">Trafikslagens betydelse för mobilitet </w:t>
      </w:r>
      <w:r w:rsidR="00DC0A27">
        <w:t>–</w:t>
      </w:r>
      <w:r w:rsidRPr="00B61975">
        <w:t xml:space="preserve"> </w:t>
      </w:r>
      <w:r w:rsidR="00DC0A27">
        <w:t>för</w:t>
      </w:r>
      <w:r w:rsidRPr="00B61975">
        <w:t xml:space="preserve"> både gods, människor och tjänster</w:t>
      </w:r>
    </w:p>
    <w:p w:rsidRPr="00B61975" w:rsidR="00713EC6" w:rsidP="00DC0A27" w:rsidRDefault="00947138" w14:paraId="5298CD85" w14:textId="4409388A">
      <w:pPr>
        <w:pStyle w:val="Normalutanindragellerluft"/>
      </w:pPr>
      <w:r w:rsidRPr="00B61975">
        <w:t xml:space="preserve">De olika trafikslagen </w:t>
      </w:r>
      <w:r w:rsidR="00DC0A27">
        <w:t>–</w:t>
      </w:r>
      <w:r w:rsidRPr="00B61975">
        <w:t xml:space="preserve"> järnväg, väg, sjöfart, flyg och digital infrastruktur </w:t>
      </w:r>
      <w:r w:rsidR="00DC0A27">
        <w:t>–</w:t>
      </w:r>
      <w:r w:rsidRPr="00B61975">
        <w:t xml:space="preserve"> måste komplettera varandra, hänga ihop och förstärka varandra. Det är så vi bygger ett riktigt effektivt transportsystem. Knutpunkter, noder och intermodalitet måste vara ledord i alla trafik- och infrastruktursatsningar.</w:t>
      </w:r>
    </w:p>
    <w:p w:rsidRPr="00B61975" w:rsidR="00947138" w:rsidP="00713EC6" w:rsidRDefault="00947138" w14:paraId="78D5F515" w14:textId="77777777">
      <w:pPr>
        <w:pStyle w:val="Rubrik1numrerat"/>
      </w:pPr>
      <w:r w:rsidRPr="00B61975">
        <w:t>Järnvägen</w:t>
      </w:r>
    </w:p>
    <w:p w:rsidRPr="00B61975" w:rsidR="00C54A38" w:rsidP="00DC0A27" w:rsidRDefault="00947138" w14:paraId="5B49E0D1" w14:textId="113FA610">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w:rsidRPr="00B61975" w:rsidR="00947138" w:rsidP="00C54A38" w:rsidRDefault="00947138" w14:paraId="72E2D3AD" w14:textId="1CE0B350">
      <w:pPr>
        <w:pStyle w:val="Rubrik2numrerat"/>
      </w:pPr>
      <w:r w:rsidRPr="00B61975">
        <w:t xml:space="preserve">Stärkt järnvägs- och vägunderhåll </w:t>
      </w:r>
      <w:r w:rsidR="00767D32">
        <w:t>med</w:t>
      </w:r>
      <w:r w:rsidR="00643B8F">
        <w:t xml:space="preserve"> </w:t>
      </w:r>
      <w:r w:rsidRPr="00B61975">
        <w:t>500 miljoner kronor</w:t>
      </w:r>
    </w:p>
    <w:p w:rsidRPr="00B61975" w:rsidR="00947138" w:rsidP="00947138" w:rsidRDefault="00947138" w14:paraId="02DF9314" w14:textId="502FD0DD">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w:t>
      </w:r>
      <w:r w:rsidR="008A16D6">
        <w:softHyphen/>
      </w:r>
      <w:r w:rsidRPr="00B61975">
        <w:t>beroende land och behöver därför kommunikationer och infrastruktur av högsta klass. Tidöregeringen saknar uppseendeväckande nog en tydlig plan för att åtgärda detta. Regeringen bör snarast återkomma till riksdagen med en sådan plan.</w:t>
      </w:r>
    </w:p>
    <w:p w:rsidRPr="00B61975" w:rsidR="00947138" w:rsidP="00DC0A27" w:rsidRDefault="00947138" w14:paraId="561A2A39" w14:textId="43387C8F">
      <w:r w:rsidRPr="00B61975">
        <w:t>För att öka takten i underhållet av infrastrukturen anslår vi socialdemokrater 500 miljoner kronor mer till underhåll av järnväg och väg.</w:t>
      </w:r>
      <w:r w:rsidRPr="00B61975" w:rsidR="00403B4C">
        <w:t xml:space="preserve"> </w:t>
      </w:r>
      <w:r w:rsidRPr="00B61975">
        <w:t>Medlen ska bland annat möjlig</w:t>
      </w:r>
      <w:r w:rsidR="008A16D6">
        <w:softHyphen/>
      </w:r>
      <w:r w:rsidRPr="00B61975">
        <w:t>göra mer förebyggande underhåll. Förebyggande underhåll är långsiktigt billigare och mer effektivt än det akuta avhjälpande underhåll som krävs när skador eller olyckor redan inträffat. Men i den marknadsstyrda modell som råder prioriteras inte lång</w:t>
      </w:r>
      <w:r w:rsidR="008A16D6">
        <w:softHyphen/>
      </w:r>
      <w:r w:rsidRPr="00B61975">
        <w:t>siktighet och robusthet, utan kortsiktiga besparingar och vinstintressen – vilket leder till ökade kostnader och sämre kvalitet.</w:t>
      </w:r>
    </w:p>
    <w:p w:rsidRPr="00B61975" w:rsidR="00947138" w:rsidP="00DC0A27" w:rsidRDefault="00947138" w14:paraId="616D9137" w14:textId="690F598E">
      <w:r w:rsidRPr="00B61975">
        <w:t xml:space="preserve">Underhållsarbeten upphandlas i dag ofta till lägsta pris, utan tillräcklig hänsyn till långsiktiga behov. Resultatet blir undermåligt arbete, flaskhalsar och ökade förseningar. Västra stambanan är ett tydligt exempel – en av landets mest trafikerade sträckor, där </w:t>
      </w:r>
      <w:r w:rsidRPr="00B61975">
        <w:lastRenderedPageBreak/>
        <w:t>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w:t>
      </w:r>
      <w:r w:rsidR="008A16D6">
        <w:softHyphen/>
      </w:r>
      <w:r w:rsidRPr="00B61975">
        <w:t>försörjning och kontinuitet i underhållet.</w:t>
      </w:r>
      <w:r w:rsidRPr="00B61975" w:rsidR="00403B4C">
        <w:t xml:space="preserve"> </w:t>
      </w:r>
    </w:p>
    <w:p w:rsidRPr="00B61975" w:rsidR="00947138" w:rsidP="00713EC6" w:rsidRDefault="00947138" w14:paraId="4368D66E" w14:textId="77777777">
      <w:pPr>
        <w:pStyle w:val="Rubrik2numrerat"/>
      </w:pPr>
      <w:r w:rsidRPr="00B61975">
        <w:t>Behov av ny räls, inklusive nya stambanor</w:t>
      </w:r>
    </w:p>
    <w:p w:rsidRPr="00B61975" w:rsidR="00947138" w:rsidP="00947138" w:rsidRDefault="00947138" w14:paraId="27F6FF92" w14:textId="0CEB941A">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w:t>
      </w:r>
      <w:r w:rsidR="008A16D6">
        <w:softHyphen/>
      </w:r>
      <w:r w:rsidRPr="00B61975">
        <w:t>resa och lita på att tåget kommer fram i tid, borde vara en självklarhet. Med ökade satsningar på nya stambanor och bättre järnvägsunderhåll kan resandet ske snabbare, tryggare och mer klimatsmart.</w:t>
      </w:r>
    </w:p>
    <w:p w:rsidRPr="00B61975" w:rsidR="00947138" w:rsidP="00DC0A27" w:rsidRDefault="00947138" w14:paraId="49B75410" w14:textId="449D520E">
      <w:r w:rsidRPr="00B61975">
        <w:t>Satsningarna är också avgörande för godstrafiken. Den gröna nyindustrialiseringen som växer fram i hela landet, särskilt i norr, kräver en kraftigt utbyggd järnväg. Malmbanan och Norrbotniabanan är centrala för industrins utveckling och måste färdigställas skyndsamt. Nyindustrialiseringen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w:t>
      </w:r>
      <w:r w:rsidR="008A16D6">
        <w:softHyphen/>
      </w:r>
      <w:r w:rsidRPr="00B61975">
        <w:t>demokraterna bromsa industripolitiken. Det innebär att arbetstillfällen och framtidstro i Sverige står på spel. Nu krävs en offensiv målsättning till 2030, med konkreta åtgärder som möter industrins behov.</w:t>
      </w:r>
    </w:p>
    <w:p w:rsidRPr="00B61975" w:rsidR="00947138" w:rsidP="00DC0A27" w:rsidRDefault="00947138" w14:paraId="18F32FDC" w14:textId="48C75B89">
      <w:r w:rsidRPr="00B61975">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w:rsidRPr="00B61975" w:rsidR="00947138" w:rsidP="00DC0A27" w:rsidRDefault="00947138" w14:paraId="447FCE6F" w14:textId="4B114786">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w:rsidRPr="00B61975" w:rsidR="00947138" w:rsidP="00DC0A27" w:rsidRDefault="00947138" w14:paraId="28A8DD90" w14:textId="270744CB">
      <w:r w:rsidRPr="00B61975">
        <w:t xml:space="preserve">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 </w:t>
      </w:r>
    </w:p>
    <w:p w:rsidRPr="00B61975" w:rsidR="00947138" w:rsidP="00713EC6" w:rsidRDefault="00947138" w14:paraId="7148AF0E" w14:textId="77777777">
      <w:pPr>
        <w:pStyle w:val="Rubrik2numrerat"/>
      </w:pPr>
      <w:r w:rsidRPr="00B61975">
        <w:lastRenderedPageBreak/>
        <w:t>Nattågen och samhällskritiska förbindelser</w:t>
      </w:r>
    </w:p>
    <w:p w:rsidRPr="00B61975" w:rsidR="00947138" w:rsidP="009354D5" w:rsidRDefault="00947138" w14:paraId="0C70B2CF" w14:textId="6261CE28">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w:t>
      </w:r>
      <w:r w:rsidR="008A16D6">
        <w:softHyphen/>
      </w:r>
      <w:r w:rsidRPr="00B61975">
        <w:t>tion. Det är avgörande både för enskilda resenärer och för Sveriges beredskap.</w:t>
      </w:r>
    </w:p>
    <w:p w:rsidRPr="00B61975" w:rsidR="00947138" w:rsidP="00DC0A27" w:rsidRDefault="00947138" w14:paraId="5A887974" w14:textId="77777777">
      <w:r w:rsidRPr="00B61975">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w:rsidRPr="00B61975" w:rsidR="00947138" w:rsidP="00DC0A27" w:rsidRDefault="00947138" w14:paraId="40A83134" w14:textId="5D2EC406">
      <w:r w:rsidRPr="00B61975">
        <w:t>Samtidigt som många europeiska länder nu investerar i att bygga ut sina nattågs</w:t>
      </w:r>
      <w:r w:rsidR="008A16D6">
        <w:softHyphen/>
      </w:r>
      <w:r w:rsidRPr="00B61975">
        <w:t>förbindelser, väljer Tidöregeringen i det allvarligaste säkerhetspolitiska läget sedan andra världskriget att låta nattågen försvinna. Det är en kortsiktig och farlig politik.</w:t>
      </w:r>
    </w:p>
    <w:p w:rsidRPr="00B61975" w:rsidR="00947138" w:rsidP="00DC0A27" w:rsidRDefault="00947138" w14:paraId="0F747E79" w14:textId="2CFDEEAF">
      <w:r w:rsidRPr="00B61975">
        <w:t>I flera europeiska länder omfattas viktiga transportförbindelser, såsom nattåg, av särskilda skyddsmekanismer som garanterar att de upprätthålls även när marknaden inte förmår</w:t>
      </w:r>
      <w:r w:rsidR="004B392B">
        <w:t xml:space="preserve"> att göra det</w:t>
      </w:r>
      <w:r w:rsidRPr="00B61975">
        <w:t>. Sverige bör överväga liknande lösningar för att säkerställa att samhällskritiska transporter inte avvecklas när de behövs som mest.</w:t>
      </w:r>
    </w:p>
    <w:p w:rsidRPr="00B61975" w:rsidR="00947138" w:rsidP="00DC0A27" w:rsidRDefault="00947138" w14:paraId="2C80391D" w14:textId="05BF87C5">
      <w:r w:rsidRPr="00B61975">
        <w:t xml:space="preserve">För att staten ska ha ökad förmåga att upphandla samhällsviktiga tåg- och flyglinjer föreslår vi socialdemokrater därför en utökning av Trafikverkets anslag för </w:t>
      </w:r>
      <w:r w:rsidR="00A016BA">
        <w:t>t</w:t>
      </w:r>
      <w:r w:rsidRPr="00B61975">
        <w:t>rafikavtal med 300 miljoner kronor. Det är en nödvändig satsning för att hela Sverige ska hålla ihop – i vardag, i kris och i krig.</w:t>
      </w:r>
    </w:p>
    <w:p w:rsidRPr="00B61975" w:rsidR="00947138" w:rsidP="00713EC6" w:rsidRDefault="00947138" w14:paraId="4E1BCEB9" w14:textId="77777777">
      <w:pPr>
        <w:pStyle w:val="Rubrik2numrerat"/>
      </w:pPr>
      <w:r w:rsidRPr="00B61975">
        <w:t>Spårspring</w:t>
      </w:r>
    </w:p>
    <w:p w:rsidRPr="00B61975" w:rsidR="00947138" w:rsidP="00947138" w:rsidRDefault="00947138" w14:paraId="1BD6811A" w14:textId="0E0F11C6">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står enligt Trafikverket för 7</w:t>
      </w:r>
      <w:r w:rsidR="00BB5646">
        <w:t> </w:t>
      </w:r>
      <w:r w:rsidRPr="00B61975">
        <w:t>600 förseningstimmar och har ökat kraftigt de senaste åren.</w:t>
      </w:r>
    </w:p>
    <w:p w:rsidRPr="00B61975" w:rsidR="00947138" w:rsidP="00F61108" w:rsidRDefault="00947138" w14:paraId="5EF9AA32" w14:textId="56EF98E3">
      <w:r w:rsidRPr="00B61975">
        <w:t xml:space="preserve">Det är enligt </w:t>
      </w:r>
      <w:r w:rsidR="00F61108">
        <w:t>j</w:t>
      </w:r>
      <w:r w:rsidRPr="00B61975">
        <w:t xml:space="preserve">ärnvägssäkerhetslagen förbjudet att beträda spårområdet utan tillstånd. När obehöriga personer har setts </w:t>
      </w:r>
      <w:r w:rsidR="00C05C54">
        <w:t>v</w:t>
      </w:r>
      <w:r w:rsidRPr="00B61975">
        <w:t>i</w:t>
      </w:r>
      <w:r w:rsidR="00C05C54">
        <w:t>d</w:t>
      </w:r>
      <w:r w:rsidRPr="00B61975">
        <w:t xml:space="preserve"> spåret är Trafikverket skyldig</w:t>
      </w:r>
      <w:r w:rsidR="00C05C54">
        <w:t>t</w:t>
      </w:r>
      <w:r w:rsidRPr="00B61975">
        <w:t xml:space="preserve">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w:t>
      </w:r>
      <w:r w:rsidR="00357E5C">
        <w:t xml:space="preserve"> för</w:t>
      </w:r>
      <w:r w:rsidRPr="00B61975">
        <w:t xml:space="preserve"> att ”friförklara” spåret vilar i praktiken ofta på polis</w:t>
      </w:r>
      <w:r w:rsidR="00357E5C">
        <w:t>en</w:t>
      </w:r>
      <w:r w:rsidRPr="00B61975">
        <w:t>.</w:t>
      </w:r>
    </w:p>
    <w:p w:rsidRPr="00B61975" w:rsidR="00947138" w:rsidP="00F61108" w:rsidRDefault="00947138" w14:paraId="35D1F2F1" w14:textId="6622FECE">
      <w:r w:rsidRPr="00B61975">
        <w:t>Det här leder till långa störningar, eftersom polisen inte alltid kan komma snabbt till platsen. Trafikverket har själva pekat ut detta som en av orsakerna till ökade försenings</w:t>
      </w:r>
      <w:r w:rsidR="008A16D6">
        <w:softHyphen/>
      </w:r>
      <w:r w:rsidRPr="00B61975">
        <w:t>timmar de senaste åren.</w:t>
      </w:r>
    </w:p>
    <w:p w:rsidRPr="00B61975" w:rsidR="00947138" w:rsidP="00F61108" w:rsidRDefault="00947138" w14:paraId="5D9953B4" w14:textId="2010A6AA">
      <w:r w:rsidRPr="00B61975">
        <w:t>I andra länder, t</w:t>
      </w:r>
      <w:r w:rsidR="00F61108">
        <w:t>.</w:t>
      </w:r>
      <w:r w:rsidRPr="00B61975">
        <w:t>ex</w:t>
      </w:r>
      <w:r w:rsidR="00F61108">
        <w:t>.</w:t>
      </w:r>
      <w:r w:rsidRPr="00B61975">
        <w:t xml:space="preserve"> i Danmark eller Norge, finns en annan ordning som ger egen utbildad personal </w:t>
      </w:r>
      <w:r w:rsidRPr="00B61975" w:rsidR="00F95253">
        <w:t xml:space="preserve">möjlighet </w:t>
      </w:r>
      <w:r w:rsidRPr="00B61975">
        <w:t>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w:rsidRPr="00B61975" w:rsidR="00947138" w:rsidP="00713EC6" w:rsidRDefault="00947138" w14:paraId="5E2D1A13" w14:textId="77777777">
      <w:pPr>
        <w:pStyle w:val="Rubrik1numrerat"/>
      </w:pPr>
      <w:r w:rsidRPr="00B61975">
        <w:lastRenderedPageBreak/>
        <w:t>Vägar och vägtrafik</w:t>
      </w:r>
    </w:p>
    <w:p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w:rsidRPr="00B61975" w:rsidR="00947138" w:rsidP="00F61108" w:rsidRDefault="00947138" w14:paraId="099FF8B2" w14:textId="642EE416">
      <w:r w:rsidRPr="00B61975">
        <w:t>Bilen är det viktigaste transportmedlet för väldigt många svenskar och inte minst i glesbygd och på landsbygd</w:t>
      </w:r>
      <w:r w:rsidR="00A44752">
        <w:t>en</w:t>
      </w:r>
      <w:r w:rsidRPr="00B61975">
        <w:t xml:space="preserve">. Därför måste alltid kostnaderna för bilkörning vara rimliga och förutsättningarna för bilen som transportmedel </w:t>
      </w:r>
      <w:r w:rsidR="007C4880">
        <w:t xml:space="preserve">vara </w:t>
      </w:r>
      <w:r w:rsidRPr="00B61975">
        <w:t>goda.</w:t>
      </w:r>
    </w:p>
    <w:p w:rsidRPr="00B61975" w:rsidR="00947138" w:rsidP="00713EC6" w:rsidRDefault="00947138" w14:paraId="59147D29" w14:textId="77777777">
      <w:pPr>
        <w:pStyle w:val="Rubrik2numrerat"/>
      </w:pPr>
      <w:r w:rsidRPr="00B61975">
        <w:t>Ett robust vägnät för hela Sverige</w:t>
      </w:r>
    </w:p>
    <w:p w:rsidRPr="00B61975" w:rsidR="00947138" w:rsidP="00947138" w:rsidRDefault="00947138" w14:paraId="02126617" w14:textId="679622DD">
      <w:pPr>
        <w:pStyle w:val="Normalutanindragellerluft"/>
      </w:pPr>
      <w:r w:rsidRPr="00B61975">
        <w:t>Sverige är ett stort och avlångt land där många delar är glest befolkade. Det ställer höga krav på ett väl utbyggt och underhållet vägnät. Vägarna måste vara välskötta och brister som potthål måste åtgärdas. För att rusta upp det svenska väg- och järnvägsnätet föreslår vi socialdemokrater ytterligare satsningar på underhåll. Under vår regerings</w:t>
      </w:r>
      <w:r w:rsidR="008A16D6">
        <w:softHyphen/>
      </w:r>
      <w:r w:rsidRPr="00B61975">
        <w:t>period genomfördes särskilda insatser för landsbygdens vägnät, och detta arbete måste fortsätta.</w:t>
      </w:r>
    </w:p>
    <w:p w:rsidRPr="00B61975" w:rsidR="00947138" w:rsidP="00F61108" w:rsidRDefault="00947138" w14:paraId="16E32BD1" w14:textId="77777777">
      <w:r w:rsidRPr="00B61975">
        <w:t>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förbättras. Trafikverket behöver ta en mer proaktiv och samordnande roll vid vinterväglagsincidenter för att minimera störningarna och öka tryggheten för trafikanterna.</w:t>
      </w:r>
    </w:p>
    <w:p w:rsidRPr="00B61975" w:rsidR="00947138" w:rsidP="00F61108" w:rsidRDefault="00947138" w14:paraId="48F954D0" w14:textId="77777777">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w:rsidRPr="00B61975" w:rsidR="00947138" w:rsidP="00F61108" w:rsidRDefault="00947138" w14:paraId="694F9474" w14:textId="3ADE1894">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w:t>
      </w:r>
      <w:r w:rsidR="008A16D6">
        <w:softHyphen/>
      </w:r>
      <w:r w:rsidRPr="00B61975">
        <w:t>ningen. Vi socialdemokrater vill att en nationell strategi för de enskilda vägarna tas fram.</w:t>
      </w:r>
    </w:p>
    <w:p w:rsidRPr="00B61975" w:rsidR="00947138" w:rsidP="00BC2778" w:rsidRDefault="00947138" w14:paraId="2CFF1DCD" w14:textId="77777777">
      <w:pPr>
        <w:pStyle w:val="Rubrik1numrerat"/>
      </w:pPr>
      <w:r w:rsidRPr="00B61975">
        <w:t>Kollektivtrafiken</w:t>
      </w:r>
    </w:p>
    <w:p w:rsidRPr="00B61975" w:rsidR="00947138" w:rsidP="00316C20"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w:rsidRPr="00B61975" w:rsidR="00947138" w:rsidP="00BC2778" w:rsidRDefault="00947138" w14:paraId="4FAA0434" w14:textId="77777777">
      <w:pPr>
        <w:pStyle w:val="Rubrik2numrerat"/>
      </w:pPr>
      <w:r w:rsidRPr="00B61975">
        <w:lastRenderedPageBreak/>
        <w:t>Kollektivtrafikens betydelse i hela vårt land</w:t>
      </w:r>
    </w:p>
    <w:p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w:rsidRPr="00B61975" w:rsidR="00947138" w:rsidP="00F61108" w:rsidRDefault="00947138" w14:paraId="10014924" w14:textId="7561B064">
      <w:r w:rsidRPr="00B61975">
        <w:t>Kollektivtrafiken är dessutom ett viktigt redskap för att minska Sveriges klimat</w:t>
      </w:r>
      <w:r w:rsidR="008A16D6">
        <w:softHyphen/>
      </w:r>
      <w:r w:rsidRPr="00B61975">
        <w:t>avtryck. En sådan omställning kräver politiska lösningar som gör kollektivtrafiken mer hållbar, pålitlig och prisvärd. Mot den bakgrunden är regeringens otillräckliga stöd till 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w:rsidRPr="00B61975" w:rsidR="00C54A38" w:rsidP="00F61108" w:rsidRDefault="00947138" w14:paraId="1DE3D5B0" w14:textId="77777777">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w:rsidRPr="00B61975" w:rsidR="00947138" w:rsidP="00F61108" w:rsidRDefault="00947138" w14:paraId="1EB87965" w14:textId="488976A9">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w:rsidRPr="00B61975" w:rsidR="00947138" w:rsidP="00F61108" w:rsidRDefault="00947138" w14:paraId="2D5F3F73" w14:textId="77777777">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w:rsidRPr="00B61975" w:rsidR="00947138" w:rsidP="00F61108" w:rsidRDefault="00947138" w14:paraId="3A11EA3B" w14:textId="33D874D8">
      <w:r w:rsidRPr="00B61975">
        <w:t>För att säkerställa en trygg och tillgänglig kollektivtrafik av hög kvalitet behöver också upphandlingar präglas av långsiktighet, transparens och höga krav på säkerhet, arbetsvillkor och hållbarhet. Skattemedel ska användas ansvarsfullt och kollektiv</w:t>
      </w:r>
      <w:r w:rsidR="008A16D6">
        <w:softHyphen/>
      </w:r>
      <w:r w:rsidRPr="00B61975">
        <w:t xml:space="preserve">trafiken ska vara ett attraktivt och pålitligt alternativ för alla </w:t>
      </w:r>
      <w:r w:rsidR="00316C20">
        <w:t>–</w:t>
      </w:r>
      <w:r w:rsidRPr="00B61975">
        <w:t xml:space="preserve"> inte minst för arbets</w:t>
      </w:r>
      <w:r w:rsidR="008A16D6">
        <w:softHyphen/>
      </w:r>
      <w:r w:rsidRPr="00B61975">
        <w:t>tagare, studenter och äldre. Upphandlingar inom kollektivtrafiken ska stärka både resenärernas trygghet och villkoren för de som arbetar i trafiken</w:t>
      </w:r>
      <w:r w:rsidRPr="00B61975" w:rsidR="00C54A38">
        <w:t>.</w:t>
      </w:r>
    </w:p>
    <w:p w:rsidRPr="00B61975" w:rsidR="00947138" w:rsidP="00F61108" w:rsidRDefault="00947138" w14:paraId="5C53AFE6" w14:textId="77777777">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w:rsidRPr="00B61975" w:rsidR="00947138" w:rsidP="005D2FB2" w:rsidRDefault="00947138" w14:paraId="5BC05FC1" w14:textId="56E62CDE">
      <w:r w:rsidRPr="00B61975">
        <w:t xml:space="preserve">Branschen har satt upp målet att fyra av tio motoriserade resor ska vara kollektiva år 2030. Regeringen bör anta detta mål som ett nationellt mål och agera kraftfullt för att det uppnås. </w:t>
      </w:r>
    </w:p>
    <w:p w:rsidRPr="00B61975" w:rsidR="00947138" w:rsidP="00BC2778" w:rsidRDefault="00947138" w14:paraId="7E2652D7" w14:textId="77777777">
      <w:pPr>
        <w:pStyle w:val="Rubrik2numrerat"/>
      </w:pPr>
      <w:r w:rsidRPr="00B61975">
        <w:t>Busstrafik</w:t>
      </w:r>
    </w:p>
    <w:p w:rsidRPr="00B61975" w:rsidR="00947138" w:rsidP="00947138" w:rsidRDefault="00947138" w14:paraId="1F44F93E" w14:textId="77777777">
      <w:pPr>
        <w:pStyle w:val="Normalutanindragellerluft"/>
      </w:pPr>
      <w:r w:rsidRPr="00B61975">
        <w:t xml:space="preserve">Busstrafiken är en central del av kollektivtrafiken, inte minst i de delar av landet där järnväg inte är ett alternativ. Mycket av busstrafiken är småskalig och ger lokal </w:t>
      </w:r>
      <w:r w:rsidRPr="00B61975">
        <w:lastRenderedPageBreak/>
        <w:t>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w:rsidRPr="00B61975" w:rsidR="00947138" w:rsidP="00F61108" w:rsidRDefault="00947138" w14:paraId="341A922C" w14:textId="77777777">
      <w:r w:rsidRPr="00B61975">
        <w:t>Regionerna bör dessutom i högre grad samordna sina kravställningar vid upphandling av bussar. En ökad samordning skulle kunna pressa priserna och samtidigt öka kvaliteten.</w:t>
      </w:r>
    </w:p>
    <w:p w:rsidRPr="00B61975" w:rsidR="00947138" w:rsidP="00F61108" w:rsidRDefault="00947138" w14:paraId="44EBEA64" w14:textId="3348B7ED">
      <w:r w:rsidRPr="00B61975">
        <w:t xml:space="preserve">Regeringens havererade klimatpolitik slår också direkt mot elektrifieringen av bussarna. Den sänkta reduktionsplikten och den hastiga förändringen av elbusspremien har lett till en dramatisk inbromsning. Under första halvåret 2024 sjönk andelen elbussar bland nyregistreringarna från 41 till 3,5 procent. Regeringens beslut </w:t>
      </w:r>
      <w:r w:rsidR="00887D76">
        <w:t>fick</w:t>
      </w:r>
      <w:r w:rsidRPr="00B61975">
        <w:t xml:space="preserve"> därmed allvarliga konsekvenser för kollektivtrafiken, just i ett läge där återhämtning och nyinvesteringar var nödvändiga.</w:t>
      </w:r>
    </w:p>
    <w:p w:rsidRPr="00B61975" w:rsidR="00947138" w:rsidP="00BC2778" w:rsidRDefault="0008401D" w14:paraId="298BCF07" w14:textId="023A1735">
      <w:pPr>
        <w:pStyle w:val="Rubrik2numrerat"/>
      </w:pPr>
      <w:r w:rsidRPr="00B61975">
        <w:t>Gratis</w:t>
      </w:r>
      <w:r w:rsidRPr="00B61975" w:rsidR="00947138">
        <w:t xml:space="preserve"> kollektivtrafik för unga</w:t>
      </w:r>
    </w:p>
    <w:p w:rsidRPr="00B61975" w:rsidR="00947138" w:rsidP="00947138" w:rsidRDefault="00947138" w14:paraId="73920B11" w14:textId="1C131DE9">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w:t>
      </w:r>
      <w:r w:rsidR="00A36E12">
        <w:t>f</w:t>
      </w:r>
      <w:r w:rsidRPr="00B61975">
        <w:t>ör 12</w:t>
      </w:r>
      <w:r w:rsidR="00F61108">
        <w:t>–</w:t>
      </w:r>
      <w:r w:rsidRPr="00B61975">
        <w:t>19-åringar i grundskola och gymnasium på kvällar, helger och lov samt för heltidsstudenter upp till 24 år vid universitet/högskola under terminen.</w:t>
      </w:r>
    </w:p>
    <w:p w:rsidRPr="00B61975" w:rsidR="00947138" w:rsidP="00F61108" w:rsidRDefault="00947138" w14:paraId="49B553A8" w14:textId="221B94F5">
      <w:r w:rsidRPr="00B61975">
        <w:t xml:space="preserve">Många barn och unga är beroende av kollektivtrafiken, inte bara för att ta sig till skola och utbildning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w:rsidRPr="00B61975" w:rsidR="00947138" w:rsidP="00BC2778" w:rsidRDefault="00947138" w14:paraId="4C57301E" w14:textId="77777777">
      <w:pPr>
        <w:pStyle w:val="Rubrik1numrerat"/>
      </w:pPr>
      <w:r w:rsidRPr="00B61975">
        <w:t>Sjöfart och hamnar</w:t>
      </w:r>
    </w:p>
    <w:p w:rsidRPr="00B61975" w:rsidR="00947138" w:rsidP="00947138" w:rsidRDefault="00947138" w14:paraId="47DDD1CE" w14:textId="1E42E04C">
      <w:pPr>
        <w:pStyle w:val="Normalutanindragellerluft"/>
      </w:pPr>
      <w:r w:rsidRPr="00B61975">
        <w:t>En väl fungerande sjöfart är avgörande för handel</w:t>
      </w:r>
      <w:r w:rsidR="00466900">
        <w:t xml:space="preserve"> och</w:t>
      </w:r>
      <w:r w:rsidRPr="00B61975">
        <w:t xml:space="preserve">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w:rsidRPr="00B61975" w:rsidR="00947138" w:rsidP="00F61108" w:rsidRDefault="00947138" w14:paraId="23C69CB0" w14:textId="628CB4DA">
      <w:r w:rsidRPr="00B61975">
        <w:t>Sjöfarten är också en grundläggande del av vår försörjningstrygghet. Svenskflaggade fartyg och svenska sjömän är nödvändiga för att säkra beredskaps- och försörjnings</w:t>
      </w:r>
      <w:r w:rsidR="008A16D6">
        <w:softHyphen/>
      </w:r>
      <w:r w:rsidRPr="00B61975">
        <w:t xml:space="preserve">linjer, liksom inhemsk varvskapacitet för alla typer av svenska fartyg – inte minst </w:t>
      </w:r>
      <w:r w:rsidRPr="00B61975">
        <w:lastRenderedPageBreak/>
        <w:t>marinens. Här spelar varvet i Landskrona en avgörande roll, med landets största dockkapacitet.</w:t>
      </w:r>
    </w:p>
    <w:p w:rsidRPr="00B61975" w:rsidR="00947138" w:rsidP="00F61108" w:rsidRDefault="00947138" w14:paraId="1575BF0B" w14:textId="78FA7393">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w:rsidRPr="00B61975" w:rsidR="00BC2778" w:rsidP="00F61108" w:rsidRDefault="00947138" w14:paraId="2777B225" w14:textId="519C22F3">
      <w:r w:rsidRPr="00B61975">
        <w:t xml:space="preserve">Även i </w:t>
      </w:r>
      <w:r w:rsidR="0051485B">
        <w:t xml:space="preserve">ett </w:t>
      </w:r>
      <w:r w:rsidRPr="00B61975">
        <w:t>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w:rsidRPr="00B61975" w:rsidR="00BC2778" w:rsidP="00BC2778" w:rsidRDefault="00BC2778" w14:paraId="53A7E028" w14:textId="4E898ED0">
      <w:pPr>
        <w:pStyle w:val="Rubrik2numrerat"/>
      </w:pPr>
      <w:r w:rsidRPr="00B61975">
        <w:t>Sjöfartsverket</w:t>
      </w:r>
    </w:p>
    <w:p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w:rsidRPr="00B61975" w:rsidR="00947138" w:rsidP="00F61108" w:rsidRDefault="00947138" w14:paraId="6AE537A8" w14:textId="02F77FFF">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 genom avgifter, medan motsvarande kostnader inte belastar vägtrafiken. Denna orättvisa måste rättas till genom en översyn och reformering av regelverket.</w:t>
      </w:r>
    </w:p>
    <w:p w:rsidRPr="00B61975" w:rsidR="00947138" w:rsidP="00F61108" w:rsidRDefault="00947138" w14:paraId="4DFCB3C1" w14:textId="48100F13">
      <w:r w:rsidRPr="00B61975">
        <w:t xml:space="preserve">Det är viktigt att </w:t>
      </w:r>
      <w:r w:rsidR="00E83BEA">
        <w:t>S</w:t>
      </w:r>
      <w:r w:rsidRPr="00B61975">
        <w:t xml:space="preserve">jöfartsverket får den finansiering som krävs </w:t>
      </w:r>
      <w:r w:rsidR="00E83BEA">
        <w:t>för att undvika</w:t>
      </w:r>
      <w:r w:rsidRPr="00B61975">
        <w:t xml:space="preserve"> neddragningar på räddningshelikoptrar, sjömätning och farledsunderhåll. Det är i detta sammanhang viktigt att slå fast att räddningshelikopterverksamheten är civil räddningsverksamhet, som ej ska flyttas från </w:t>
      </w:r>
      <w:r w:rsidR="00E83BEA">
        <w:t>S</w:t>
      </w:r>
      <w:r w:rsidRPr="00B61975">
        <w:t xml:space="preserve">jöfartsverket. </w:t>
      </w:r>
    </w:p>
    <w:p w:rsidRPr="00B61975" w:rsidR="00C54A38" w:rsidP="00C54A38" w:rsidRDefault="00C54A38" w14:paraId="33BFA93A" w14:textId="07370DC2">
      <w:pPr>
        <w:pStyle w:val="Rubrik2numrerat"/>
      </w:pPr>
      <w:r w:rsidRPr="00B61975">
        <w:t>Gotlandstrafiken</w:t>
      </w:r>
    </w:p>
    <w:p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w:rsidRPr="00B61975" w:rsidR="00947138" w:rsidP="00F61108" w:rsidRDefault="00947138" w14:paraId="2382238C" w14:textId="2F8B13B1">
      <w:r w:rsidRPr="00B61975">
        <w:lastRenderedPageBreak/>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w:rsidRPr="00B61975" w:rsidR="00C54A38" w:rsidP="00C54A38" w:rsidRDefault="00C54A38" w14:paraId="309BCF39" w14:textId="5D7650B2">
      <w:pPr>
        <w:pStyle w:val="Rubrik2numrerat"/>
      </w:pPr>
      <w:r w:rsidRPr="00B61975">
        <w:t xml:space="preserve">Sverige </w:t>
      </w:r>
      <w:r w:rsidR="00766207">
        <w:t xml:space="preserve">– </w:t>
      </w:r>
      <w:r w:rsidRPr="00B61975">
        <w:t>ett båtland</w:t>
      </w:r>
    </w:p>
    <w:p w:rsidRPr="00B61975" w:rsidR="00947138" w:rsidP="00F61108" w:rsidRDefault="00947138" w14:paraId="529A7BBD" w14:textId="66178D7D">
      <w:pPr>
        <w:pStyle w:val="Normalutanindragellerluft"/>
      </w:pPr>
      <w:r w:rsidRPr="00B61975">
        <w:t>Sverige är ett av de mest båttäta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w:rsidRPr="00B61975" w:rsidR="00947138" w:rsidP="00F61108" w:rsidRDefault="00947138" w14:paraId="0B89DF40" w14:textId="77777777">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w:rsidRPr="00B61975" w:rsidR="00947138" w:rsidP="00F61108" w:rsidRDefault="00947138" w14:paraId="7A6012E7" w14:textId="76A47306">
      <w:r w:rsidRPr="00B61975">
        <w:t>Stölder av fritidsbåtar och båtmotorer, som ofta förs utomlands, är dock ett växande problem och i stor utsträckning koppla</w:t>
      </w:r>
      <w:r w:rsidR="003767EC">
        <w:t>de</w:t>
      </w:r>
      <w:r w:rsidRPr="00B61975">
        <w:t xml:space="preserve"> till organiserad brottslighet. Genom att införa ett nationellt båtregister kan brottsuppklaringen förbättras och den illegala exporten och den organiserade kriminaliteten på området motverkas.</w:t>
      </w:r>
    </w:p>
    <w:p w:rsidRPr="00B61975" w:rsidR="00947138" w:rsidP="00BC2778" w:rsidRDefault="00947138" w14:paraId="52C22F3D" w14:textId="77777777">
      <w:pPr>
        <w:pStyle w:val="Rubrik2numrerat"/>
      </w:pPr>
      <w:r w:rsidRPr="00B61975">
        <w:t>Sjöfarten behöver utvecklas</w:t>
      </w:r>
    </w:p>
    <w:p w:rsidRPr="00B61975" w:rsidR="00947138" w:rsidP="00947138" w:rsidRDefault="00947138" w14:paraId="7E9B12CB" w14:textId="7B38A4E0">
      <w:pPr>
        <w:pStyle w:val="Normalutanindragellerluft"/>
      </w:pPr>
      <w:r w:rsidRPr="00B61975">
        <w:t>Sverige har mer än 50 hamnar, flera stora sjöar och en lång kust</w:t>
      </w:r>
      <w:r w:rsidR="006B0AB2">
        <w:t>;</w:t>
      </w:r>
      <w:r w:rsidRPr="00B61975">
        <w:t xml:space="preserve"> därigenom ger våra vattenvägar stora möjligheter att avlasta vägnätet, men också järnvägsnätet. På så sätt 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w:t>
      </w:r>
      <w:r w:rsidR="00333F8E">
        <w:t>s</w:t>
      </w:r>
      <w:r w:rsidRPr="00B61975">
        <w:t xml:space="preserve">å behöver vi en rejält större svensk handelsflotta. Exempelvis är den norska som den danska handelsflottan, med 63,4 respektive 42 miljoner bruttoton, betydligt större än Sveriges 5,8 miljoner. </w:t>
      </w:r>
    </w:p>
    <w:p w:rsidRPr="00B61975" w:rsidR="00947138" w:rsidP="00F61108" w:rsidRDefault="00947138" w14:paraId="1E2CFB92" w14:textId="59233331">
      <w:r w:rsidRPr="00B61975">
        <w:t>Sjöfarten är en speciell näringsgren så till vida att den inte är fast bunden till något särskilt land, till skillnad från många andra näringar. Det för lätt för redare att registrera sig utomlands. Därför behöver åtgärder, som nämnts ovan, vidtas så att svenska villkor blir mer likvärdiga med våra konkurren</w:t>
      </w:r>
      <w:r w:rsidR="00A005C7">
        <w:t>t</w:t>
      </w:r>
      <w:r w:rsidRPr="00B61975">
        <w:t xml:space="preserve">länders. </w:t>
      </w:r>
    </w:p>
    <w:p w:rsidRPr="00B61975" w:rsidR="00947138" w:rsidP="00F61108" w:rsidRDefault="00947138" w14:paraId="3EBBD366" w14:textId="75B5E652">
      <w:r w:rsidRPr="00B61975">
        <w:t xml:space="preserve">Sjöfarten är också viktig ur ett beredskapsperspektiv. I tider av kris och krig behöver Sverige ha tillgång till en egen handelsflotta för att garantera möjligheten att föra </w:t>
      </w:r>
      <w:r w:rsidR="00E37280">
        <w:t xml:space="preserve">varor </w:t>
      </w:r>
      <w:r w:rsidRPr="00B61975">
        <w:t xml:space="preserve">in </w:t>
      </w:r>
      <w:r w:rsidR="00E37280">
        <w:t xml:space="preserve">i </w:t>
      </w:r>
      <w:r w:rsidRPr="00B61975">
        <w:t xml:space="preserve">och ut ur landet. De senaste tjugo åren har antalet svenskflaggade fartyg minskat avsevärt. Det är dåligt för svensk sjöfart och det skulle utgöra ett hot mot Sverige i kristid. </w:t>
      </w:r>
    </w:p>
    <w:p w:rsidRPr="00B61975" w:rsidR="00947138" w:rsidP="00F61108" w:rsidRDefault="00947138" w14:paraId="7C653455" w14:textId="4B02F446">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w:t>
      </w:r>
      <w:proofErr w:type="gramStart"/>
      <w:r w:rsidRPr="00B61975">
        <w:t>istället</w:t>
      </w:r>
      <w:proofErr w:type="gramEnd"/>
      <w:r w:rsidRPr="00B61975">
        <w:t xml:space="preserve"> schablon</w:t>
      </w:r>
      <w:r w:rsidR="008A16D6">
        <w:softHyphen/>
      </w:r>
      <w:r w:rsidRPr="00B61975">
        <w:t xml:space="preserve">beräknas utifrån de ytor i fartyget som kan ge gods- eller passagerarintäkter. Tonnagebeskattning har funnits i flera av våra grannländer betydligt längre än systemet varit på plats i Sverige. Syftet med lagstiftningen är att ge svenska rederier i </w:t>
      </w:r>
      <w:r w:rsidRPr="00B61975">
        <w:lastRenderedPageBreak/>
        <w:t>internationell trafik</w:t>
      </w:r>
      <w:r w:rsidR="00C6732C">
        <w:t xml:space="preserve"> </w:t>
      </w:r>
      <w:r w:rsidRPr="00B61975">
        <w:t xml:space="preserve">konkurrensvillkor som är likvärdiga med villkoren för rederier i våra grannländer. </w:t>
      </w:r>
    </w:p>
    <w:p w:rsidRPr="00B61975" w:rsidR="00947138" w:rsidP="00F61108" w:rsidRDefault="00947138" w14:paraId="72FB63B0" w14:textId="6B9D6D9E">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ett antal ändringar till den nuvarande tonnagebeskattningen, däribland en ändring av fartkravet, en inkludering av specialsjöfart och en minskning av den minsta fartygsstorleken. De här förslagen syftar till att stärka konkurrensen för svensk sjöfart och vi är positiva till de förslag kring tonnageskatten som utredaren lagt fram</w:t>
      </w:r>
      <w:r w:rsidR="00F61108">
        <w:t>.</w:t>
      </w:r>
    </w:p>
    <w:p w:rsidRPr="00B61975" w:rsidR="00947138" w:rsidP="00A13207" w:rsidRDefault="00947138" w14:paraId="0BC78109" w14:textId="38677DB3">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w:t>
      </w:r>
      <w:r w:rsidR="00D00288">
        <w:t xml:space="preserve">ett </w:t>
      </w:r>
      <w:r w:rsidRPr="00B61975">
        <w:t xml:space="preserve">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w:rsidRPr="00B61975" w:rsidR="00BC2778" w:rsidP="00A13207" w:rsidRDefault="00947138" w14:paraId="3FC08BFF" w14:textId="11324BB0">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w:rsidRPr="00B61975" w:rsidR="00947138" w:rsidP="00BC2778" w:rsidRDefault="00947138" w14:paraId="4D773B5C" w14:textId="77777777">
      <w:pPr>
        <w:pStyle w:val="Rubrik2numrerat"/>
      </w:pPr>
      <w:r w:rsidRPr="00B61975">
        <w:t xml:space="preserve">Inre vattenvägar </w:t>
      </w:r>
    </w:p>
    <w:p w:rsidRPr="00B61975" w:rsidR="00947138" w:rsidP="00947138" w:rsidRDefault="00947138" w14:paraId="722D2165" w14:textId="77B5B6CA">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r w:rsidR="00A13207">
        <w:t>K</w:t>
      </w:r>
      <w:r w:rsidRPr="00B61975">
        <w:t>ontinentaleuropa, skulle transportsystemet bli både mer klimatsmart, kostnadseffektivt och diversifierat.</w:t>
      </w:r>
    </w:p>
    <w:p w:rsidRPr="00B61975" w:rsidR="00947138" w:rsidP="00A13207" w:rsidRDefault="00947138" w14:paraId="48670BE3" w14:textId="4B61FC8B">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w:t>
      </w:r>
      <w:r w:rsidR="008A16D6">
        <w:softHyphen/>
      </w:r>
      <w:r w:rsidRPr="00B61975">
        <w:t>enligt regelverk. Lotsningskraven bör ses över, liksom de nationella farledsavgifterna, för att undanröja hinder för pråmtrafikens tillväxt. Regeringen bör ge Trafikverket i uppdrag att skynda på utvecklingen av inlandssjöfarten.</w:t>
      </w:r>
    </w:p>
    <w:p w:rsidRPr="00B61975" w:rsidR="00947138" w:rsidP="00A13207" w:rsidRDefault="00947138" w14:paraId="343FE865" w14:textId="77777777">
      <w:r w:rsidRPr="00B61975">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w:rsidRPr="00B61975" w:rsidR="00947138" w:rsidP="00A13207" w:rsidRDefault="00947138" w14:paraId="12C337DF" w14:textId="204389D3">
      <w:r w:rsidRPr="00B61975">
        <w:lastRenderedPageBreak/>
        <w:t xml:space="preserve">För att stimulera utvecklingen bör farleds- och godsavgifter slopas för pråmfartyg som trafikerar inre vattenvägar. Eftersom det i dag i princip inte finns någon trafik på dessa vattenvägar innebär ett borttagande av avgifterna inga intäktsförluster, men </w:t>
      </w:r>
      <w:r w:rsidR="00D00288">
        <w:t xml:space="preserve">det </w:t>
      </w:r>
      <w:r w:rsidRPr="00B61975">
        <w:t>kan skapa incitament för att flytta gods från väg till vatten. Andra EU-länder har redan genomfört motsvarande åtgärder.</w:t>
      </w:r>
    </w:p>
    <w:p w:rsidRPr="00B61975" w:rsidR="00947138" w:rsidP="00A13207" w:rsidRDefault="00947138" w14:paraId="66431CEF" w14:textId="77777777">
      <w:r w:rsidRPr="00B61975">
        <w:t>Även skärgårdstrafiken har stor betydelse och behöver ges bättre förutsättningar för en snabb konvertering till eldrift eller andra klimatvänliga drivmedel.</w:t>
      </w:r>
    </w:p>
    <w:p w:rsidRPr="00B61975" w:rsidR="00BC2778" w:rsidP="00A13207" w:rsidRDefault="00947138" w14:paraId="71F406B5" w14:textId="006CCF32">
      <w:r w:rsidRPr="00B61975">
        <w:t xml:space="preserve">Sverige är helt beroende av sjöfarten för export och import, men också för passagerartrafik. Samtidigt finns </w:t>
      </w:r>
      <w:r w:rsidR="00420092">
        <w:t xml:space="preserve">det </w:t>
      </w:r>
      <w:r w:rsidRPr="00B61975">
        <w:t xml:space="preserve">en stor utvecklingspotential för inhemska transporter via vattenvägar. Detta motiverar en långsiktig satsning på forskning och innovation inom sjöfartsområdet, vid sidan av den verksamhet som redan bedrivs vid World Maritime University i Malmö. </w:t>
      </w:r>
    </w:p>
    <w:p w:rsidRPr="00B61975" w:rsidR="00947138" w:rsidP="00BC2778" w:rsidRDefault="00947138" w14:paraId="703EDFFC" w14:textId="77777777">
      <w:pPr>
        <w:pStyle w:val="Rubrik1numrerat"/>
      </w:pPr>
      <w:r w:rsidRPr="00B61975">
        <w:t>Luftfarten</w:t>
      </w:r>
    </w:p>
    <w:p w:rsidRPr="00B61975" w:rsidR="00947138" w:rsidP="00947138" w:rsidRDefault="00947138" w14:paraId="3723CC5F" w14:textId="56560318">
      <w:pPr>
        <w:pStyle w:val="Normalutanindragellerluft"/>
      </w:pPr>
      <w:r w:rsidRPr="00B61975">
        <w:t xml:space="preserve">Sverige, med sina stora avstånd, </w:t>
      </w:r>
      <w:r w:rsidR="006D6544">
        <w:t xml:space="preserve">sin </w:t>
      </w:r>
      <w:r w:rsidRPr="00B61975">
        <w:t xml:space="preserve">glesa befolkning och </w:t>
      </w:r>
      <w:r w:rsidR="006D6544">
        <w:t xml:space="preserve">sitt </w:t>
      </w:r>
      <w:r w:rsidRPr="00B61975">
        <w:t>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w:rsidRPr="00B61975" w:rsidR="00BC2778" w:rsidP="00A13207" w:rsidRDefault="00947138" w14:paraId="456C7C92" w14:textId="29E077E0">
      <w:r w:rsidRPr="00B61975">
        <w:t xml:space="preserve">Flyget har stor betydelse för svensk ekonomi och konkurrenskraft, men </w:t>
      </w:r>
      <w:r w:rsidR="00256B17">
        <w:t xml:space="preserve">det </w:t>
      </w:r>
      <w:r w:rsidRPr="00B61975">
        <w:t>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w:rsidRPr="00B61975" w:rsidR="00BC2778" w:rsidP="00BC2778" w:rsidRDefault="00BC2778" w14:paraId="3AC886EE" w14:textId="2E44DEB3">
      <w:pPr>
        <w:pStyle w:val="Rubrik2numrerat"/>
      </w:pPr>
      <w:r w:rsidRPr="00B61975">
        <w:t>Fossilfritt flyg</w:t>
      </w:r>
    </w:p>
    <w:p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w:rsidRPr="00B61975" w:rsidR="00947138" w:rsidP="00A13207" w:rsidRDefault="00947138" w14:paraId="014E707E" w14:textId="75E5987A">
      <w:r w:rsidRPr="00B61975">
        <w:t xml:space="preserve">Svenska flygbolag har satt målet att använda elflyg i kommersiell drift före år 2030. Elflyget kommer initialt att vara dyrare än konventionella plan, men </w:t>
      </w:r>
      <w:r w:rsidR="002C10F9">
        <w:t xml:space="preserve">det </w:t>
      </w:r>
      <w:r w:rsidRPr="00B61975">
        <w:t>har lägre driftskostnader och kan inledningsvis trafikera kortare distanser om cirka 30 mil. Det kan öppna för nya flyglinjer, bland annat i öst</w:t>
      </w:r>
      <w:r w:rsidR="00E001C7">
        <w:t>-</w:t>
      </w:r>
      <w:r w:rsidRPr="00B61975">
        <w:t>västlig riktning, exempelvis över Bottenhavet till Finland och mellan västra Sverige och Norge. Staten behöver ta en mer aktiv roll för att skapa förutsättningar för elflygets introduktion och utveckling, så att Sverige kan inta en tätposition även här.</w:t>
      </w:r>
    </w:p>
    <w:p w:rsidRPr="00B61975" w:rsidR="00947138" w:rsidP="00A13207" w:rsidRDefault="00947138" w14:paraId="393E4A45" w14:textId="69555F65">
      <w:r w:rsidRPr="00B61975">
        <w:t>För att driva på omställningen kan miljöstyrande start- och landningsavgifter användas, vilket redan beslutades av en socialdemokratiskt ledd regering och började gälla 2022. Reduktionsplikten för flygfotogen innebär att inblandningen av bioflyg</w:t>
      </w:r>
      <w:r w:rsidR="008A16D6">
        <w:softHyphen/>
      </w:r>
      <w:r w:rsidRPr="00B61975">
        <w:t>bränsle successivt ökar</w:t>
      </w:r>
      <w:r w:rsidR="009D7FEB">
        <w:t>,</w:t>
      </w:r>
      <w:r w:rsidRPr="00B61975">
        <w:t xml:space="preserve"> och </w:t>
      </w:r>
      <w:r w:rsidR="009D7FEB">
        <w:t xml:space="preserve">den </w:t>
      </w:r>
      <w:r w:rsidRPr="00B61975">
        <w:t>förutses uppgå till 30 procent år 2030. Målet måste vara att allt flyg som lyfter från svenska flygplatser ska vara fossilfritt.</w:t>
      </w:r>
    </w:p>
    <w:p w:rsidRPr="00B61975" w:rsidR="00BC2778" w:rsidP="00A13207" w:rsidRDefault="00947138" w14:paraId="04F8C946" w14:textId="18C75998">
      <w:r w:rsidRPr="00B61975">
        <w:lastRenderedPageBreak/>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w:rsidRPr="00B61975" w:rsidR="00BC2778" w:rsidP="00BC2778" w:rsidRDefault="00BC2778" w14:paraId="7E1335D8" w14:textId="2AB19F60">
      <w:pPr>
        <w:pStyle w:val="Rubrik2numrerat"/>
      </w:pPr>
      <w:r w:rsidRPr="00B61975">
        <w:t>De regionala flygplatserna</w:t>
      </w:r>
    </w:p>
    <w:p w:rsidRPr="00B61975" w:rsidR="00947138" w:rsidP="00A13207" w:rsidRDefault="00947138" w14:paraId="0806EE44" w14:textId="0DB2FADB">
      <w:pPr>
        <w:pStyle w:val="Normalutanindragellerluft"/>
      </w:pPr>
      <w:r w:rsidRPr="00B61975">
        <w:t>De regionala flygplatserna spelar en central roll som nav för nödvändig pendling</w:t>
      </w:r>
      <w:r w:rsidR="00924CBC">
        <w:t xml:space="preserve"> och</w:t>
      </w:r>
      <w:r w:rsidRPr="00B61975">
        <w:t xml:space="preserve"> för totalförsvaret, sjukvården och det regionala näringslivet. De bidrar också till regional utveckling och sammanhållning.</w:t>
      </w:r>
    </w:p>
    <w:p w:rsidRPr="00B61975" w:rsidR="00BC2778" w:rsidP="0078536A" w:rsidRDefault="00947138" w14:paraId="5B9BA844" w14:textId="5D137541">
      <w:r w:rsidRPr="00B61975">
        <w:t xml:space="preserve">För att staten ska kunna upphandla samhällsviktiga förbindelser föreslår vi socialdemokrater en förstärkning av Trafikverkets anslag för </w:t>
      </w:r>
      <w:r w:rsidR="00CD0AE0">
        <w:t>t</w:t>
      </w:r>
      <w:r w:rsidRPr="00B61975">
        <w:t xml:space="preserve">rafikavtal med 300 miljoner kronor. Detta är viktigt </w:t>
      </w:r>
      <w:r w:rsidR="00CD0AE0">
        <w:t xml:space="preserve">för </w:t>
      </w:r>
      <w:r w:rsidRPr="00B61975">
        <w:t>både tåg- och flygtrafik.</w:t>
      </w:r>
    </w:p>
    <w:p w:rsidRPr="00B61975" w:rsidR="00BC2778" w:rsidP="00BC2778" w:rsidRDefault="00BC2778" w14:paraId="0E9A0BE7" w14:textId="65901553">
      <w:pPr>
        <w:pStyle w:val="Rubrik2numrerat"/>
      </w:pPr>
      <w:r w:rsidRPr="00B61975">
        <w:t>Arlanda</w:t>
      </w:r>
    </w:p>
    <w:p w:rsidRPr="00B61975" w:rsidR="00947138" w:rsidP="00A13207" w:rsidRDefault="00947138" w14:paraId="56353EF1" w14:textId="77777777">
      <w:pPr>
        <w:pStyle w:val="Normalutanindragellerluft"/>
      </w:pPr>
      <w:r w:rsidRPr="00B61975">
        <w:t>Arlanda har en nyckelposition för det svenska utrikesflyget. Det är navet för inrikesresenärer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w:rsidRPr="00B61975" w:rsidR="00947138" w:rsidP="00A13207" w:rsidRDefault="00947138" w14:paraId="01FACD4E" w14:textId="0B39824F">
      <w:r w:rsidRPr="00B61975">
        <w:t>Arlandas konkurrenskraft förutsätter också bättre och mer prisvärda kommunika</w:t>
      </w:r>
      <w:r w:rsidR="008A16D6">
        <w:softHyphen/>
      </w:r>
      <w:r w:rsidRPr="00B61975">
        <w:t>tioner till Stockholm och andra inmatningsorter. En separat bussfil till Arlanda bör reserveras för att förbättra tillgängligheten.</w:t>
      </w:r>
    </w:p>
    <w:p w:rsidRPr="00B61975" w:rsidR="007E36B0" w:rsidP="007E36B0" w:rsidRDefault="007E36B0" w14:paraId="57B8433C" w14:textId="36E7B5C9">
      <w:pPr>
        <w:pStyle w:val="Rubrik2numrerat"/>
      </w:pPr>
      <w:r w:rsidRPr="00B61975">
        <w:t>Swedavia</w:t>
      </w:r>
    </w:p>
    <w:p w:rsidRPr="00B61975" w:rsidR="007E36B0" w:rsidP="00A13207" w:rsidRDefault="00947138" w14:paraId="7D5C9239" w14:textId="5580A50B">
      <w:pPr>
        <w:pStyle w:val="Normalutanindragellerluft"/>
      </w:pPr>
      <w:r w:rsidRPr="00B61975">
        <w:t>Swedavia, ett helstatligt svenskt bolag, har idag tio flygplatser</w:t>
      </w:r>
      <w:r w:rsidR="00C5378D">
        <w:t>,</w:t>
      </w:r>
      <w:r w:rsidRPr="00B61975">
        <w:t xml:space="preserve"> varav fyra för internationell trafik och övriga för regional trafik. Bolaget klarar idag inte sina finansiella mål</w:t>
      </w:r>
      <w:r w:rsidR="00CC12D4">
        <w:t>;</w:t>
      </w:r>
      <w:r w:rsidRPr="00B61975">
        <w:t xml:space="preserve"> avkastningen 2024 låg på 0,3 procent på operativt kapital där målet är minst sex procent. Bolaget är alltså i behov av insatser och investeringar som stärker resultatet och kan generera avkastning och utdelning till staten. Från årsskiftet har flygbolaget BRA ett sjuårigt avtal med SAS med Arlanda som bas i stället för Bromma. BRA har uppgivits svara för nästan 90 procent av trafiken på Bromma flygplats. I Tidöavtalet stipuleras att ”Bromma flygplats ska bevaras.” Något beslut om att lägga ned Bromma flygplats kommer alltså inte att fattas under mandatperioden. Regeringen förklarar sig alltså villig att behålla en flygplats utan flyg samtidigt som möjligheterna att stärka upp och utveckla Arlanda som nordiskt flygcentrum, en flygplats som nu förlorar trafik till Kastrup i Köpenhamn, försämras. Konsekvenserna för Swedavias ekonomi av att behålla Bromma som flygplats behöver redovisas, för bolagets lönsamhet och möjlighet att leverera avkastning till staten, men även för utbyggnaden av Arlanda samt vilka ökade kostnader för drift av andra flygplatser runt om i landet som följer av merkostnaderna för fortsatt drift av Bromma. </w:t>
      </w:r>
    </w:p>
    <w:p w:rsidRPr="00B61975" w:rsidR="00947138" w:rsidP="007E36B0" w:rsidRDefault="00947138" w14:paraId="4109821E" w14:textId="5870E05F">
      <w:pPr>
        <w:pStyle w:val="Rubrik1numrerat"/>
      </w:pPr>
      <w:r w:rsidRPr="00B61975">
        <w:lastRenderedPageBreak/>
        <w:t xml:space="preserve">Cykel </w:t>
      </w:r>
    </w:p>
    <w:p w:rsidRPr="00B61975" w:rsidR="00947138" w:rsidP="00947138" w:rsidRDefault="00947138" w14:paraId="24D181F5" w14:textId="3848BCC2">
      <w:pPr>
        <w:pStyle w:val="Normalutanindragellerluft"/>
      </w:pPr>
      <w:r w:rsidRPr="00B61975">
        <w:t>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w:t>
      </w:r>
      <w:r w:rsidR="008A16D6">
        <w:softHyphen/>
      </w:r>
      <w:r w:rsidRPr="00B61975">
        <w:t xml:space="preserve">pendling mellan närliggande kommuner. Men behovet av välplanerad infrastruktur för cykling finns i alla delar av landet. Säkra cykelvägar är särskilt viktiga för barn, för att främja goda vanor och trygghet redan från tidig ålder. </w:t>
      </w:r>
    </w:p>
    <w:p w:rsidRPr="00B61975" w:rsidR="00947138" w:rsidP="00BA7336" w:rsidRDefault="00947138" w14:paraId="14734B4E" w14:textId="77777777">
      <w:r w:rsidRPr="00B61975">
        <w:t>Elsparkcyklar har samtidigt skapat nya problem. Bristande hjälmanvändning, att två personer färdas på en elsparkcykel och oacceptabla parkeringsförhållanden är exempel på utmaningar. Här behövs tydligare reglering och kontroll.</w:t>
      </w:r>
    </w:p>
    <w:p w:rsidRPr="00B61975" w:rsidR="00947138" w:rsidP="00BA7336" w:rsidRDefault="00947138" w14:paraId="33E993DF" w14:textId="463CEC6A">
      <w:r w:rsidRPr="00B61975">
        <w:t>För att öka cyklingen på nationell nivå bör regeringen anta ett mål för ökad cykling, i linje med de utredningar som redan genomförts. Regeringen bör också ta initiativ till en gemensam EU-standard för laddning och batterier till elcyklar, för att skapa säkerhet och enkelhet för användarna. Därtill bör forskning om orsakerna till bränder och explosioner i elcykelbatterier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w:rsidRPr="00B61975" w:rsidR="00947138" w:rsidP="007E36B0" w:rsidRDefault="00947138" w14:paraId="22DAB358" w14:textId="77777777">
      <w:pPr>
        <w:pStyle w:val="Rubrik2numrerat"/>
      </w:pPr>
      <w:r w:rsidRPr="00B61975">
        <w:t>Friliggande statliga cykelvägar</w:t>
      </w:r>
    </w:p>
    <w:p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w:rsidRPr="00B61975" w:rsidR="00947138" w:rsidP="00BA7336" w:rsidRDefault="00947138" w14:paraId="7F137292" w14:textId="76AAA355">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w:rsidRPr="00B61975" w:rsidR="00947138" w:rsidP="007E36B0" w:rsidRDefault="00947138" w14:paraId="281F4879" w14:textId="77777777">
      <w:pPr>
        <w:pStyle w:val="Rubrik1numrerat"/>
      </w:pPr>
      <w:r w:rsidRPr="00B61975">
        <w:t>Gång</w:t>
      </w:r>
    </w:p>
    <w:p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w:rsidRPr="00B61975" w:rsidR="00947138" w:rsidP="00BA7336" w:rsidRDefault="00947138" w14:paraId="5A003F78" w14:textId="07732222">
      <w:r w:rsidRPr="00B61975">
        <w:t xml:space="preserve">På samma sätt som för cyklingen kan säkra och välplanerade gångstråk bidra till ökad fysisk aktivitet och rörelse, men också avlasta andra trafikslag. God stadsplanering som främjar promenadstäder skapar både levande stadsmiljöer och mer hållbara </w:t>
      </w:r>
      <w:r w:rsidRPr="00B61975">
        <w:lastRenderedPageBreak/>
        <w:t>transportsystem. Även utanför städerna spelar gångtrafiken en viktig roll – vandringsleder i skog och mark ger tillgång till naturupplevelser och rekreation.</w:t>
      </w:r>
    </w:p>
    <w:p w:rsidRPr="00B61975" w:rsidR="00947138" w:rsidP="007E36B0" w:rsidRDefault="00947138" w14:paraId="568FCCE3" w14:textId="77777777">
      <w:pPr>
        <w:pStyle w:val="Rubrik1numrerat"/>
      </w:pPr>
      <w:r w:rsidRPr="00B61975">
        <w:t>Laddinfrastruktur</w:t>
      </w:r>
    </w:p>
    <w:p w:rsidRPr="00B61975" w:rsidR="00947138" w:rsidP="00947138" w:rsidRDefault="00947138" w14:paraId="65B408B0" w14:textId="0B9931F1">
      <w:pPr>
        <w:pStyle w:val="Normalutanindragellerluft"/>
      </w:pPr>
      <w:r w:rsidRPr="00B61975">
        <w:t xml:space="preserve">En väl utbyggd laddinfrastruktur över hela landet är en grundförutsättning för att elektrifieringen av transportsektorn ska bli verklighet. Sverige behöver både fler laddstationer och en jämn spridning, och utbyggnaden måste ske i </w:t>
      </w:r>
      <w:r w:rsidR="003101E1">
        <w:t xml:space="preserve">en </w:t>
      </w:r>
      <w:r w:rsidRPr="00B61975">
        <w:t>sådan takt och omfattning att den inte blir ett hinder för omställningen.</w:t>
      </w:r>
    </w:p>
    <w:p w:rsidRPr="00B61975" w:rsidR="00F804B3" w:rsidP="00BA7336" w:rsidRDefault="00947138" w14:paraId="3812DA93" w14:textId="77777777">
      <w:r w:rsidRPr="00B61975">
        <w:t xml:space="preserve">Elektrifieringen måste dessutom vara en omställning som hela Sverige kan delta i. Det får inte bli en klassfråga där endast de med egna villor och privata laddplatser kan vara med. Ett särskilt fokus måste därför riktas mot laddinfrastruktur i flerbostadshus. För en stor del av befolkningen är det avgörande att kunna ladda bilen där man bor, även utan tillgång till egen parkeringsplats. </w:t>
      </w:r>
    </w:p>
    <w:p w:rsidRPr="00B61975" w:rsidR="00947138" w:rsidP="00807669" w:rsidRDefault="00947138" w14:paraId="46BE3B2D" w14:textId="76EF8238">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w:t>
      </w:r>
      <w:r w:rsidR="00807669">
        <w:t>i</w:t>
      </w:r>
      <w:r w:rsidRPr="00B61975" w:rsidR="00F804B3">
        <w:t xml:space="preserve"> gles</w:t>
      </w:r>
      <w:r w:rsidR="00807669">
        <w:t>bygd</w:t>
      </w:r>
      <w:r w:rsidRPr="00B61975" w:rsidR="00F804B3">
        <w:t xml:space="preserve"> eller </w:t>
      </w:r>
      <w:r w:rsidR="00807669">
        <w:t xml:space="preserve">på </w:t>
      </w:r>
      <w:r w:rsidRPr="00B61975" w:rsidR="00F804B3">
        <w:t>landsbygd</w:t>
      </w:r>
      <w:r w:rsidR="00807669">
        <w:t>en</w:t>
      </w:r>
      <w:r w:rsidRPr="00B61975" w:rsidR="00F804B3">
        <w:t xml:space="preserve">. </w:t>
      </w:r>
    </w:p>
    <w:p w:rsidRPr="00B61975" w:rsidR="00947138" w:rsidP="00807669" w:rsidRDefault="00947138" w14:paraId="0AF11520" w14:textId="77777777">
      <w:r w:rsidRPr="00B61975">
        <w:t>Samtidigt måste klyftan mellan stad och land överbryggas. Laddinfrastrukturen ska byggas ut så att den fungerar i hela landet – från storstäder till landsbygd och glesbygd. Det är avgörande för att elektrifieringen inte bara ska vara ett storstadsfenomen utan en omställning som omfattar hela landet.</w:t>
      </w:r>
    </w:p>
    <w:p w:rsidRPr="00B61975" w:rsidR="00947138" w:rsidP="00807669" w:rsidRDefault="00947138" w14:paraId="5DC4360E" w14:textId="32B6A884">
      <w:r w:rsidRPr="00B61975">
        <w:t>De allra flesta laddar sin elbil hemma eller på arbetsplatsen. Men för att möjliggöra längre resor krävs god tillgång till publik laddning. Information om var laddplatser finns</w:t>
      </w:r>
      <w:r w:rsidR="009E743A">
        <w:t xml:space="preserve"> och om</w:t>
      </w:r>
      <w:r w:rsidRPr="00B61975">
        <w:t xml:space="preserve"> deras tillgänglighet och effekt måste vara lättillgänglig. Branschen behöver ta ett större ansvar för samordning. Genom så kallad roaming mellan olika aktörer kan elbilsägare få tillgång till all nödvändig information och smidigt använda publika laddstationer oavsett leverantör.</w:t>
      </w:r>
    </w:p>
    <w:p w:rsidRPr="00B61975" w:rsidR="00947138" w:rsidP="00807669" w:rsidRDefault="00947138" w14:paraId="6C822540" w14:textId="325F8E6E">
      <w:r w:rsidRPr="00B61975">
        <w:t>Elektrifieringen ska driva Sverige framåt – inte fördjupa klyftorna mellan människor eller mellan stad och land.</w:t>
      </w:r>
    </w:p>
    <w:p w:rsidRPr="00B61975" w:rsidR="00947138" w:rsidP="007E36B0" w:rsidRDefault="00947138" w14:paraId="57DBF784" w14:textId="77777777">
      <w:pPr>
        <w:pStyle w:val="Rubrik1numrerat"/>
      </w:pPr>
      <w:r w:rsidRPr="00B61975">
        <w:t>Bilpooler och hållbar mobilitet</w:t>
      </w:r>
    </w:p>
    <w:p w:rsidRPr="00B61975" w:rsidR="00947138" w:rsidP="00947138" w:rsidRDefault="00947138" w14:paraId="2CB3791E" w14:textId="77777777">
      <w:pPr>
        <w:pStyle w:val="Normalutanindragellerluft"/>
      </w:pPr>
      <w:r w:rsidRPr="00B61975">
        <w:t>Inom alla samhällsområden behöver vi utveckla en cirkulär och mer hållbar delningsekonomi. Bilpooler är ett viktigt exempel som minskar behovet av att äga en egen bil. Beräkningar visar att en bil i en bilpool kan ersätta upp till 15 privatägda bilar. En enda nytillverkad bil genererar redan i produktionsledet 7–11 ton koldioxidutsläpp. Bilpooler bidrar därför både till att minska utsläppen och till att frigöra plats i våra städer.</w:t>
      </w:r>
    </w:p>
    <w:p w:rsidRPr="00B61975" w:rsidR="00947138" w:rsidP="00807669" w:rsidRDefault="00947138" w14:paraId="7C3A3888" w14:textId="77777777">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w:rsidRPr="00B61975" w:rsidR="00947138" w:rsidP="00807669" w:rsidRDefault="00947138" w14:paraId="342C1049" w14:textId="3C12A49F">
      <w:r w:rsidRPr="00B61975">
        <w:t xml:space="preserve">Samtidigt måste vi undanröja sådant som onödigtvis försvårar människors vardag. Ett sätt att förenkla är att överväga inrättandet av en nationell parkeringsapplikation som </w:t>
      </w:r>
      <w:r w:rsidRPr="00B61975">
        <w:lastRenderedPageBreak/>
        <w:t>alla bolag kan ansluta sig till. Det skulle göra det enklare för människor att navigera bland olika system och bidra till ett mer sammanhållet parkerings- och mobilitetssystem.</w:t>
      </w:r>
    </w:p>
    <w:p w:rsidRPr="00B61975" w:rsidR="00947138" w:rsidP="007E36B0" w:rsidRDefault="00947138" w14:paraId="19799EC8" w14:textId="77777777">
      <w:pPr>
        <w:pStyle w:val="Rubrik1numrerat"/>
      </w:pPr>
      <w:r w:rsidRPr="00B61975">
        <w:t>Styrmedel för klimat och rättvisa</w:t>
      </w:r>
    </w:p>
    <w:p w:rsidRPr="00B61975" w:rsidR="00947138" w:rsidP="00947138" w:rsidRDefault="00947138" w14:paraId="69CD2576" w14:textId="285D153F">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w:rsidRPr="00B61975" w:rsidR="00947138" w:rsidP="00807669" w:rsidRDefault="00947138" w14:paraId="7E2312A7" w14:textId="23152B2F">
      <w:r w:rsidRPr="00B61975">
        <w:t>Dagens reseavdragssystem gynnar bilpendling och missgynnar både kollektivtrafik och cykelpendling. Sverige behöver därför ett mer färdmedelsneutralt reseavdrag som bättre stödjer hållbara transporter.</w:t>
      </w:r>
    </w:p>
    <w:p w:rsidRPr="00B61975" w:rsidR="00947138" w:rsidP="00807669" w:rsidRDefault="00947138" w14:paraId="228F9B5D" w14:textId="21028172">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w:rsidRPr="00B61975" w:rsidR="00947138" w:rsidP="007E36B0" w:rsidRDefault="00947138" w14:paraId="3667B787" w14:textId="6B222FE9">
      <w:pPr>
        <w:pStyle w:val="Rubrik1numrerat"/>
      </w:pPr>
      <w:r w:rsidRPr="00B61975">
        <w:t>Trafiksäkerhet</w:t>
      </w:r>
    </w:p>
    <w:p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w:rsidRPr="00B61975" w:rsidR="00947138" w:rsidP="00807669" w:rsidRDefault="00947138" w14:paraId="5C551981" w14:textId="6B32D2A5">
      <w:r w:rsidRPr="00B61975">
        <w:t>Antalet döda och svårt skadade i trafiken måste minska, både i Sverige och interna</w:t>
      </w:r>
      <w:r w:rsidR="008A16D6">
        <w:softHyphen/>
      </w:r>
      <w:r w:rsidRPr="00B61975">
        <w:t>tionellt. Tre faktorer är särskilt avgörande för trafiksäkerheten: bilbältesanvändning, hastighet och nykterhet. Krav och kontroller måste vara strikta och tillräckligt omfattande. Efter diskussionerna om så kallade PEth-tester våren 2025 måste också understrykas att kontroller och provtagning</w:t>
      </w:r>
      <w:r w:rsidR="00886BB3">
        <w:t>ar</w:t>
      </w:r>
      <w:r w:rsidRPr="00B61975">
        <w:t xml:space="preserve"> måste vara tillförlitliga och rättssäkra.</w:t>
      </w:r>
    </w:p>
    <w:p w:rsidRPr="00B61975" w:rsidR="00947138" w:rsidP="00807669" w:rsidRDefault="00947138" w14:paraId="38D4E0D4" w14:textId="17C7FDDA">
      <w:r w:rsidRPr="00B61975">
        <w:t>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w:t>
      </w:r>
      <w:r w:rsidR="008A16D6">
        <w:softHyphen/>
      </w:r>
      <w:r w:rsidRPr="00B61975">
        <w:t>säkerhet, bättre infrastruktur och effektiv trafikövervakning måste därför fortsätta och utvecklas. Ett sätt att direkt öka säkerheten vore att införa krav på att varselväst ska finnas i alla bilar.</w:t>
      </w:r>
    </w:p>
    <w:p w:rsidRPr="00B61975" w:rsidR="00947138" w:rsidP="00807669" w:rsidRDefault="00947138" w14:paraId="6781367B" w14:textId="1994DF34">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w:rsidRPr="00B61975" w:rsidR="00947138" w:rsidP="007E36B0" w:rsidRDefault="00947138" w14:paraId="6313FD99" w14:textId="77777777">
      <w:pPr>
        <w:pStyle w:val="Rubrik2numrerat"/>
      </w:pPr>
      <w:r w:rsidRPr="00B61975">
        <w:lastRenderedPageBreak/>
        <w:t>Tempo 100</w:t>
      </w:r>
    </w:p>
    <w:p w:rsidRPr="00B61975" w:rsidR="00947138" w:rsidP="00947138" w:rsidRDefault="00947138" w14:paraId="10F4CC86" w14:textId="593CB9CB">
      <w:pPr>
        <w:pStyle w:val="Normalutanindragellerluft"/>
      </w:pPr>
      <w:r w:rsidRPr="00B61975">
        <w:t>Tempo 100 innebär att förare får köra upp till 100</w:t>
      </w:r>
      <w:r w:rsidR="00BF6D49">
        <w:t> </w:t>
      </w:r>
      <w:r w:rsidRPr="00B61975">
        <w:t>km/h med släpvagn eller husvagn, förutsatt att ekipaget uppfyller särskilda tekniska krav.</w:t>
      </w:r>
      <w:r w:rsidRPr="00B61975" w:rsidR="00403B4C">
        <w:t xml:space="preserve"> </w:t>
      </w:r>
      <w:r w:rsidRPr="00B61975">
        <w:t>Systemet infördes 1998 i Tyskland, 2016 i Danmark och 2022 i Norge. I Sverige gäller fortfarande 80</w:t>
      </w:r>
      <w:r w:rsidR="00B75B8B">
        <w:t> </w:t>
      </w:r>
      <w:r w:rsidRPr="00B61975">
        <w:t>km/h som maxhastighet för alla släpvagnsekipage.</w:t>
      </w:r>
    </w:p>
    <w:p w:rsidRPr="00B61975" w:rsidR="00947138" w:rsidP="00807669" w:rsidRDefault="00947138" w14:paraId="1A56E069" w14:textId="0BFEB617">
      <w:r w:rsidRPr="00B61975">
        <w:t xml:space="preserve">Säkerhet har varit ett av argumenten mot ett svenskt införande. En utvärdering från Færdselsstyrelsen visar dock att det danska införandet av Tempo 100 inte lett till någon försämrad trafiksäkerhet sedan 2016. Branschen själv argumenterar för att Tempo 100 skulle ge </w:t>
      </w:r>
      <w:r w:rsidR="00762AF9">
        <w:t xml:space="preserve">en </w:t>
      </w:r>
      <w:r w:rsidRPr="00B61975">
        <w:t>jämnare trafikrytm på vägar där minst 100</w:t>
      </w:r>
      <w:r w:rsidR="00807669">
        <w:t> </w:t>
      </w:r>
      <w:r w:rsidRPr="00B61975">
        <w:t>km/h tillåts och mindre irritation från bakomvarande trafik. Branschen menar därtill att dagens 80</w:t>
      </w:r>
      <w:r w:rsidR="00807669">
        <w:t> </w:t>
      </w:r>
      <w:r w:rsidRPr="00B61975">
        <w:t>km/h-gräns gör husvagnar mindre attraktiva för yngre generationer som föredrar husbilar.</w:t>
      </w:r>
    </w:p>
    <w:p w:rsidRPr="00B61975" w:rsidR="00947138" w:rsidP="00807669" w:rsidRDefault="00947138" w14:paraId="229689C0" w14:textId="6E625C0D">
      <w:r w:rsidRPr="00B61975">
        <w:t>Trafiksäkerhet har även en tydlig jämställdhetsdimension. Kvinnor har generellt sämre skydd i trafikolyckor än män, bland annat genom</w:t>
      </w:r>
      <w:r w:rsidR="00751ED7">
        <w:t xml:space="preserve"> en</w:t>
      </w:r>
      <w:r w:rsidRPr="00B61975">
        <w:t xml:space="preserve"> högre risk för whiplash</w:t>
      </w:r>
      <w:r w:rsidR="008A16D6">
        <w:softHyphen/>
      </w:r>
      <w:r w:rsidRPr="00B61975">
        <w:t>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w:rsidRPr="00B61975" w:rsidR="007E36B0" w:rsidP="00807669" w:rsidRDefault="00947138" w14:paraId="379F2608" w14:textId="4FCAD655">
      <w:r w:rsidRPr="00B61975">
        <w:t>Förebyggande arbete behövs också mot suicid kopplade till transportsystemet, oavsett trafikslag. Detta är en ofta förbisedd men viktig del av trafiksäkerhetsarbetet.</w:t>
      </w:r>
    </w:p>
    <w:p w:rsidRPr="00B61975" w:rsidR="007E36B0" w:rsidP="007E36B0" w:rsidRDefault="007E36B0" w14:paraId="0AD7DA02" w14:textId="40A50F68">
      <w:pPr>
        <w:pStyle w:val="Rubrik2numrerat"/>
      </w:pPr>
      <w:r w:rsidRPr="00B61975">
        <w:t>Transportstyrelsens olycksdatabas Strada</w:t>
      </w:r>
    </w:p>
    <w:p w:rsidRPr="00B61975" w:rsidR="007E36B0" w:rsidP="00807669" w:rsidRDefault="00947138" w14:paraId="7DB28781" w14:textId="338D5E03">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w:rsidRPr="00B61975" w:rsidR="007E36B0" w:rsidP="007E36B0" w:rsidRDefault="007E36B0" w14:paraId="7AECD65D" w14:textId="792F83F3">
      <w:pPr>
        <w:pStyle w:val="Rubrik2numrerat"/>
      </w:pPr>
      <w:r w:rsidRPr="00B61975">
        <w:t>Alkohol och narkotika</w:t>
      </w:r>
    </w:p>
    <w:p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w:rsidRPr="00B61975" w:rsidR="00947138" w:rsidP="00DA6461" w:rsidRDefault="00947138" w14:paraId="433FE358" w14:textId="7F43948B">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w:rsidRPr="00B61975" w:rsidR="00947138" w:rsidP="007E36B0" w:rsidRDefault="00947138" w14:paraId="05017DBD" w14:textId="6BA352F3">
      <w:pPr>
        <w:pStyle w:val="Rubrik2numrerat"/>
      </w:pPr>
      <w:r w:rsidRPr="00B61975">
        <w:lastRenderedPageBreak/>
        <w:t>Veteranbilar äldre än 50 år ska vara besiktningsfria</w:t>
      </w:r>
    </w:p>
    <w:p w:rsidRPr="00B61975" w:rsidR="00947138" w:rsidP="00947138" w:rsidRDefault="00947138" w14:paraId="733A9F54" w14:textId="5EBB33C9">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w:rsidRPr="00B61975" w:rsidR="00947138" w:rsidP="007E36B0" w:rsidRDefault="00947138" w14:paraId="2AFF4291" w14:textId="77777777">
      <w:pPr>
        <w:pStyle w:val="Rubrik2numrerat"/>
      </w:pPr>
      <w:r w:rsidRPr="00B61975">
        <w:t>A-traktorer</w:t>
      </w:r>
    </w:p>
    <w:p w:rsidRPr="00B61975" w:rsidR="00947138" w:rsidP="00947138" w:rsidRDefault="00947138" w14:paraId="1DA981A1" w14:textId="6278DB8E">
      <w:pPr>
        <w:pStyle w:val="Normalutanindragellerluft"/>
      </w:pPr>
      <w:r w:rsidRPr="00B61975">
        <w:t>Antalet registrerade A-traktorer uppgick i slutet av 2024 till cirka 59</w:t>
      </w:r>
      <w:r w:rsidR="00807669">
        <w:t> </w:t>
      </w:r>
      <w:r w:rsidRPr="00B61975">
        <w:t>000, vilket inneb</w:t>
      </w:r>
      <w:r w:rsidR="00953D03">
        <w:t>a</w:t>
      </w:r>
      <w:r w:rsidRPr="00B61975">
        <w:t>r en fördubbling sedan 2019. För många unga bidrar A-traktorn till ökad frihet</w:t>
      </w:r>
      <w:r w:rsidR="00B66E2B">
        <w:t>,</w:t>
      </w:r>
      <w:r w:rsidRPr="00B61975">
        <w:t xml:space="preserve"> och </w:t>
      </w:r>
      <w:r w:rsidR="00B66E2B">
        <w:t xml:space="preserve">den </w:t>
      </w:r>
      <w:r w:rsidRPr="00B61975">
        <w:t>är ett viktigt transportmedel till studier, fritidsaktiviteter och arbete. Den är dessutom i ett EU-perspektiv en unik företeelse och har utvecklats till en växande kultur och fritidsintresse.</w:t>
      </w:r>
    </w:p>
    <w:p w:rsidRPr="00B61975" w:rsidR="00947138" w:rsidP="00807669" w:rsidRDefault="00947138" w14:paraId="0ADEC5DF" w14:textId="41824BB0">
      <w:r w:rsidRPr="00B61975">
        <w:t xml:space="preserve">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w:t>
      </w:r>
      <w:r w:rsidR="003568B4">
        <w:t xml:space="preserve">en </w:t>
      </w:r>
      <w:r w:rsidRPr="00B61975">
        <w:t>särskild fyrhjulig utbildning, utöver den tvåhjuliga mopedutbildningen, för ett körkort eller förarbevis som omfattar båda fordonstyperna.</w:t>
      </w:r>
    </w:p>
    <w:p w:rsidRPr="00B61975" w:rsidR="00947138" w:rsidP="00807669" w:rsidRDefault="00947138" w14:paraId="515A414D" w14:textId="611103AA">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w:rsidRPr="00B61975" w:rsidR="00947138" w:rsidP="007E36B0" w:rsidRDefault="00947138" w14:paraId="0E881100" w14:textId="77777777">
      <w:pPr>
        <w:pStyle w:val="Rubrik2numrerat"/>
      </w:pPr>
      <w:r w:rsidRPr="00B61975">
        <w:t>Lätt motorcykel med B-körkort</w:t>
      </w:r>
    </w:p>
    <w:p w:rsidRPr="00B61975" w:rsidR="00947138" w:rsidP="00947138" w:rsidRDefault="00947138" w14:paraId="5DD01891" w14:textId="79723E79">
      <w:pPr>
        <w:pStyle w:val="Normalutanindragellerluft"/>
      </w:pPr>
      <w:r w:rsidRPr="00B61975">
        <w:t xml:space="preserve">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w:t>
      </w:r>
      <w:r w:rsidR="003568B4">
        <w:t xml:space="preserve">i fråga om </w:t>
      </w:r>
      <w:r w:rsidRPr="00B61975">
        <w:t>att använda detta transportmedel.</w:t>
      </w:r>
    </w:p>
    <w:p w:rsidRPr="00B61975" w:rsidR="00947138" w:rsidP="00807669" w:rsidRDefault="00947138" w14:paraId="134B6B77" w14:textId="671331B9">
      <w:r w:rsidRPr="00B61975">
        <w:t>I över hälften av EU:s medlemsländer tillåts B-körkortsinnehavare att framföra lätt motorcykel. Sverige har ännu inte implementerat denna möjlighet, trots att den ryms inom EU:s körkortsdirektiv. Genom att införa en sådan regeländring kan vi främja användningen av mer yteffektiva och miljövänliga transportmedel, minska trafikträngseln och ge fler människor chansen att välja ett praktiskt och hållbart alternativ till bilen.</w:t>
      </w:r>
    </w:p>
    <w:p w:rsidRPr="00B61975" w:rsidR="007E36B0" w:rsidP="007E36B0" w:rsidRDefault="00947138" w14:paraId="2E5FE97F" w14:textId="484B7731">
      <w:r w:rsidRPr="00B61975">
        <w:t>Det är hög tid att Sverige, i likhet med många andra EU-länder, uppdaterar sina körkortsregler för att bättre möta framtidens trafikbehov.</w:t>
      </w:r>
    </w:p>
    <w:p w:rsidRPr="00B61975" w:rsidR="00947138" w:rsidP="007E36B0" w:rsidRDefault="00947138" w14:paraId="2585E95C" w14:textId="77777777">
      <w:pPr>
        <w:pStyle w:val="Rubrik1numrerat"/>
      </w:pPr>
      <w:r w:rsidRPr="00B61975">
        <w:t xml:space="preserve">Schysta villkor inom yrkestrafiken </w:t>
      </w:r>
    </w:p>
    <w:p w:rsidRPr="00B61975" w:rsidR="00947138" w:rsidP="00947138" w:rsidRDefault="00947138" w14:paraId="1D563DEC" w14:textId="77777777">
      <w:pPr>
        <w:pStyle w:val="Normalutanindragellerluft"/>
      </w:pPr>
      <w:r w:rsidRPr="00B61975">
        <w:t xml:space="preserve">Det ska vara schysta villkor och rättvis konkurrens inom yrkestrafiken. Svenska löner och villkor inom yrkestrafiken ska gälla. Staten bör genomföra EU:s mobilitetspaket så </w:t>
      </w:r>
      <w:r w:rsidRPr="00B61975">
        <w:lastRenderedPageBreak/>
        <w:t>att arbetsmarknadens parter – utifrån de nya utstationeringsreglerna – ska kunna ingå kollektivavtal med utländska transportföretag.</w:t>
      </w:r>
    </w:p>
    <w:p w:rsidRPr="00B61975" w:rsidR="00947138" w:rsidP="00807669" w:rsidRDefault="00947138" w14:paraId="109255DD" w14:textId="77777777">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w:rsidRPr="00B61975" w:rsidR="00947138" w:rsidP="00807669" w:rsidRDefault="00947138" w14:paraId="3D66C0ED" w14:textId="569E4970">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w:rsidRPr="00B61975" w:rsidR="00947138" w:rsidP="00807669" w:rsidRDefault="00947138" w14:paraId="7CB7FDF1" w14:textId="1D37A84C">
      <w:r w:rsidRPr="00B61975">
        <w:t>Alltför många olyckor sker vid vägarbetsplatser och därför bör det övervägas om skärpta straff och skärpt bevakning ska införas</w:t>
      </w:r>
      <w:r w:rsidR="00AA6145">
        <w:t>,</w:t>
      </w:r>
      <w:r w:rsidRPr="00B61975">
        <w:t xml:space="preserve"> liksom fler inspektioner från </w:t>
      </w:r>
      <w:r w:rsidR="00AA6145">
        <w:t>A</w:t>
      </w:r>
      <w:r w:rsidRPr="00B61975">
        <w:t xml:space="preserve">rbetsmiljöverket vid vägarbetsplatser. </w:t>
      </w:r>
    </w:p>
    <w:p w:rsidRPr="00B61975" w:rsidR="00947138" w:rsidP="00807669" w:rsidRDefault="00947138" w14:paraId="485D9097" w14:textId="77777777">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w:rsidRPr="00B61975" w:rsidR="007E36B0" w:rsidP="007E36B0" w:rsidRDefault="00947138" w14:paraId="3E5AEF32" w14:textId="72CA2F61">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mobilappsbaserade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w:rsidRPr="00B61975" w:rsidR="00947138" w:rsidP="007E36B0" w:rsidRDefault="00947138" w14:paraId="7A04DCAB" w14:textId="77777777">
      <w:pPr>
        <w:pStyle w:val="Rubrik2numrerat"/>
      </w:pPr>
      <w:r w:rsidRPr="00B61975">
        <w:t>Bekämpning av den organiserade brottsligheten</w:t>
      </w:r>
    </w:p>
    <w:p w:rsidRPr="00B61975" w:rsidR="00947138" w:rsidP="00947138" w:rsidRDefault="00947138" w14:paraId="27928F9F" w14:textId="77777777">
      <w:pPr>
        <w:pStyle w:val="Normalutanindragellerluft"/>
      </w:pPr>
      <w:r w:rsidRPr="00B61975">
        <w:t>A-krimcenter, där flera myndigheter samverkar, har en central roll i att motverka brottslighet inom arbetslivet. Regeringen bör fullt ut stödja denna verksamhet för att säkerställa att arbetet kan bedrivas framgångsrikt.</w:t>
      </w:r>
    </w:p>
    <w:p w:rsidRPr="00B61975" w:rsidR="00947138" w:rsidP="00807669" w:rsidRDefault="00947138" w14:paraId="3C9C9836" w14:textId="7148E08F">
      <w:r w:rsidRPr="00B61975">
        <w:t xml:space="preserve">Framväxten av gigekonomin har ytterligare skärpt konkurrensen inom transportsektorn och förstärkt problemen med förare som helt saknar den trygghet som ett kollektivavtal ger. Otrygga anställningar leder till ekonomisk stress och utsatthet för </w:t>
      </w:r>
      <w:r w:rsidRPr="00B61975">
        <w:lastRenderedPageBreak/>
        <w:t>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w:rsidRPr="00B61975" w:rsidR="00947138" w:rsidP="00807669" w:rsidRDefault="00947138" w14:paraId="5E88141A" w14:textId="6018CE3C">
      <w:r w:rsidRPr="00B61975">
        <w:t>Den organiserade brottslighet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w:rsidRPr="00B61975" w:rsidR="007E36B0" w:rsidP="007E36B0" w:rsidRDefault="00947138" w14:paraId="5C8257C1" w14:textId="5D16717C">
      <w:r w:rsidRPr="00B61975">
        <w:t>Stölder av fritidsbåtar och båtmotorer, som ofta förs utomlands, är ett växande problem och i stor utsträckning koppla</w:t>
      </w:r>
      <w:r w:rsidR="00732539">
        <w:t>de</w:t>
      </w:r>
      <w:r w:rsidRPr="00B61975">
        <w:t xml:space="preserve"> till organiserad brottslighet. Genom att införa ett nationellt båtregister kan brottsuppklaringen förbättras och den illegala exporten och den organiserade kriminaliteten på området motverkas. </w:t>
      </w:r>
    </w:p>
    <w:p w:rsidRPr="00B61975" w:rsidR="00947138" w:rsidP="007E36B0" w:rsidRDefault="00947138" w14:paraId="083F97E7" w14:textId="77777777">
      <w:pPr>
        <w:pStyle w:val="Rubrik1numrerat"/>
      </w:pPr>
      <w:r w:rsidRPr="00B61975">
        <w:t>Jämställdhet</w:t>
      </w:r>
    </w:p>
    <w:p w:rsidRPr="00B61975" w:rsidR="00947138" w:rsidP="009B7095" w:rsidRDefault="00947138" w14:paraId="0AB3291A" w14:textId="77777777">
      <w:pPr>
        <w:pStyle w:val="Normalutanindragellerluft"/>
      </w:pPr>
      <w:r w:rsidRPr="00B61975">
        <w:t>All infrastrukturpolitik måste jämställdhetsintegreras. Transporter och resmönster ser olika ut för kvinnor och män, och skillnaderna påverkar såväl arbetsliv som vardagsliv. Utan att jämställdhetsperspektivet beaktas riskerar infrastruktursatsningar att förstärka redan existerande klyftor.</w:t>
      </w:r>
    </w:p>
    <w:p w:rsidRPr="00B61975" w:rsidR="00947138" w:rsidP="00807669" w:rsidRDefault="00947138" w14:paraId="2889C5FD" w14:textId="68D9B9E0">
      <w:r w:rsidRPr="00B61975">
        <w:t xml:space="preserve">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w:t>
      </w:r>
      <w:r w:rsidR="009B7095">
        <w:t xml:space="preserve">på </w:t>
      </w:r>
      <w:r w:rsidRPr="00B61975">
        <w:t xml:space="preserve">kvällar, nätter och helger, och biljettpriserna </w:t>
      </w:r>
      <w:r w:rsidR="00E04BCD">
        <w:t xml:space="preserve">måste </w:t>
      </w:r>
      <w:r w:rsidRPr="00B61975">
        <w:t>vara rimliga så att alla har råd att resa till och från arbete, fritid och service. För ensamstående vårdnadshavare – som i högre utsträckning är kvinnor – är kollektivtrafiken dessutom helt avgörande för vardagens logistik.</w:t>
      </w:r>
    </w:p>
    <w:p w:rsidRPr="00B61975" w:rsidR="00947138" w:rsidP="00807669" w:rsidRDefault="00947138" w14:paraId="06F32BEC" w14:textId="77777777">
      <w:r w:rsidRPr="00B61975">
        <w:t>Tidtabeller behöver bättre anpassas till arbetstider och resflöden, och resandet från dörr till dörr måste kunna ske utan långa väntetider.</w:t>
      </w:r>
    </w:p>
    <w:p w:rsidRPr="00B61975" w:rsidR="00947138" w:rsidP="00807669" w:rsidRDefault="00947138" w14:paraId="304C6750" w14:textId="77777777">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w:rsidRPr="00B61975" w:rsidR="00947138" w:rsidP="00807669" w:rsidRDefault="00947138" w14:paraId="505468D7" w14:textId="77777777">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w:rsidRPr="00B61975" w:rsidR="00947138" w:rsidP="00807669" w:rsidRDefault="00947138" w14:paraId="256BF2DD" w14:textId="7B5D1B66">
      <w:r w:rsidRPr="00B61975">
        <w:t>Även infrastrukturen för yrkesförare måste jämställdhetsintegreras. Allt fler kvinnor arbetar i yrken som innebär långa körsträckor. Rastplatser måste därför anpassas till kvinnliga förare, med separata toalett- och duschmöjligheter, och vara bättre bevakade för att öka säkerheten.</w:t>
      </w:r>
    </w:p>
    <w:p w:rsidRPr="00B61975" w:rsidR="00947138" w:rsidP="007E36B0" w:rsidRDefault="00947138" w14:paraId="3950DCE1" w14:textId="77777777">
      <w:pPr>
        <w:pStyle w:val="Rubrik1numrerat"/>
      </w:pPr>
      <w:r w:rsidRPr="00B61975">
        <w:lastRenderedPageBreak/>
        <w:t>Besöksnäringen</w:t>
      </w:r>
    </w:p>
    <w:p w:rsidRPr="00B61975" w:rsidR="00947138" w:rsidP="00947138" w:rsidRDefault="00947138" w14:paraId="6E368059" w14:textId="39A643AC">
      <w:pPr>
        <w:pStyle w:val="Normalutanindragellerluft"/>
      </w:pPr>
      <w:r w:rsidRPr="00B61975">
        <w:t>Turism och övrig besöksnäring skapar många arbetstillfällen i hela landet. Näringen är ofta småskalig och arbetskraftsintensiv</w:t>
      </w:r>
      <w:r w:rsidR="00A54105">
        <w:t>,</w:t>
      </w:r>
      <w:r w:rsidRPr="00B61975">
        <w:t xml:space="preserve"> och </w:t>
      </w:r>
      <w:r w:rsidR="00A54105">
        <w:t>den</w:t>
      </w:r>
      <w:r w:rsidR="00FF4939">
        <w:t xml:space="preserve"> v</w:t>
      </w:r>
      <w:r w:rsidRPr="00B61975">
        <w:t>ar under 2000-talet en av de tjänstesektorer som skapa</w:t>
      </w:r>
      <w:r w:rsidR="00FF4939">
        <w:t>de</w:t>
      </w:r>
      <w:r w:rsidRPr="00B61975">
        <w:t xml:space="preserve"> flest nya jobb.</w:t>
      </w:r>
    </w:p>
    <w:p w:rsidRPr="00B61975" w:rsidR="00947138" w:rsidP="00807669" w:rsidRDefault="00947138" w14:paraId="1EECB81C" w14:textId="24C74FD7">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w:rsidRPr="00B61975" w:rsidR="00947138" w:rsidP="007E36B0" w:rsidRDefault="00947138" w14:paraId="7A5FC6DC" w14:textId="77777777">
      <w:pPr>
        <w:pStyle w:val="Rubrik1numrerat"/>
      </w:pPr>
      <w:r w:rsidRPr="00B61975">
        <w:t>Kompetensbristen hotar jobb och tillväxt</w:t>
      </w:r>
    </w:p>
    <w:p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w:rsidRPr="00B61975" w:rsidR="00947138" w:rsidP="00807669" w:rsidRDefault="00947138" w14:paraId="52B2E2D6" w14:textId="77777777">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w:rsidRPr="00B61975" w:rsidR="00947138" w:rsidP="00807669" w:rsidRDefault="00947138" w14:paraId="33B508A8" w14:textId="4E723FFB">
      <w:r w:rsidRPr="00B61975">
        <w:t>För att långsiktigt trygga kompetensförsörjningen är det angeläget att fler kvinnor väljer yrken inom transportsektorn. Branschen behöver en kraftfull jämställdhets</w:t>
      </w:r>
      <w:r w:rsidR="008A16D6">
        <w:softHyphen/>
      </w:r>
      <w:r w:rsidRPr="00B61975">
        <w:t>satsning för att bredda rekryteringsbasen och motverka könsbundna yrkesval.</w:t>
      </w:r>
    </w:p>
    <w:p w:rsidRPr="00B61975" w:rsidR="00947138" w:rsidP="00807669" w:rsidRDefault="00947138" w14:paraId="4319D180" w14:textId="77777777">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w:rsidRPr="00B61975" w:rsidR="00947138" w:rsidP="00807669" w:rsidRDefault="00947138" w14:paraId="621A97D2" w14:textId="100D5156">
      <w:r w:rsidRPr="00B61975">
        <w:t>Regeringen måste därför satsa på snabba och flexibla yrkesutbildningar, såsom arbetsmarknadsutbildningar, som visat sig framgångsrika när det gäller att snabbt ge människor möjlighet att ställa om och komma i jobb. Därtill krävs fler utbildnings</w:t>
      </w:r>
      <w:r w:rsidR="008A16D6">
        <w:softHyphen/>
      </w:r>
      <w:r w:rsidRPr="00B61975">
        <w:t>platser inom det ordinarie utbildningssystemet. Trots den akuta kompetensbristen gör regeringen i dag alldeles för lite för att möta utmaningen.</w:t>
      </w:r>
    </w:p>
    <w:p w:rsidRPr="00B61975" w:rsidR="00947138" w:rsidP="007E36B0" w:rsidRDefault="00947138" w14:paraId="313F4E79" w14:textId="77777777">
      <w:pPr>
        <w:pStyle w:val="Rubrik2numrerat"/>
      </w:pPr>
      <w:r w:rsidRPr="00B61975">
        <w:t>CSN-lån för körkort</w:t>
      </w:r>
    </w:p>
    <w:p w:rsidRPr="00B61975" w:rsidR="007E36B0" w:rsidP="00807669" w:rsidRDefault="00947138" w14:paraId="73219751" w14:textId="4C6D7562">
      <w:pPr>
        <w:pStyle w:val="Normalutanindragellerluft"/>
      </w:pPr>
      <w:r w:rsidRPr="00B61975">
        <w:t>För att möta den akuta bristen på förare inom transportsektorn behöver fler få möjlighet att skaffa körkort. Vi socialdemokrater föreslår därför två satsningar:</w:t>
      </w:r>
    </w:p>
    <w:p w:rsidRPr="00B61975" w:rsidR="00947138" w:rsidP="007E36B0" w:rsidRDefault="00947138" w14:paraId="25C56A22" w14:textId="77777777">
      <w:pPr>
        <w:pStyle w:val="Rubrik3numrerat"/>
      </w:pPr>
      <w:r w:rsidRPr="00B61975">
        <w:t>CSN-lån för B-körkort</w:t>
      </w:r>
    </w:p>
    <w:p w:rsidRPr="00B61975" w:rsidR="00947138" w:rsidP="00947138" w:rsidRDefault="00947138" w14:paraId="21854F7A" w14:textId="6F5DE22C">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en viktig väg till arbete och egen försörjning. Nu vill vi socialdemokrater återinföra och utveckla möjligheten att ta CSN-lån för B-körkort, och vi anslår därför 50 miljoner kronor till detta.</w:t>
      </w:r>
    </w:p>
    <w:p w:rsidRPr="00B61975" w:rsidR="00947138" w:rsidP="00807669" w:rsidRDefault="00947138" w14:paraId="1246CCD8" w14:textId="579FF5C2">
      <w:r w:rsidRPr="00B61975">
        <w:lastRenderedPageBreak/>
        <w:t>Därför anslår vi socialdemokrater 50 miljoner kronor för att återinföra och utveckla möjligheten att ta CSN-lån för B-körkort. En rapport från CSN, ”Leder körkortslån till körkort</w:t>
      </w:r>
      <w:r w:rsidR="005E2AF2">
        <w:t>?</w:t>
      </w:r>
      <w:r w:rsidRPr="00B61975">
        <w:t>”, visar att nästan 80 procent av dem som tagit körkort via lånemöjligheten fått arbete, att jämföra med drygt 50 procent bland dem som inte lyckats ta körkort. Rapporten visar tydligt att reformen är viktig och behöver utvecklas – inte avvecklas.</w:t>
      </w:r>
    </w:p>
    <w:p w:rsidRPr="00B61975" w:rsidR="00947138" w:rsidP="00113AE6" w:rsidRDefault="00947138" w14:paraId="412D45EC" w14:textId="32DE3BAC">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w:rsidRPr="00B61975" w:rsidR="00947138" w:rsidP="007E36B0" w:rsidRDefault="00947138" w14:paraId="00E04535" w14:textId="77777777">
      <w:pPr>
        <w:pStyle w:val="Rubrik3numrerat"/>
      </w:pPr>
      <w:r w:rsidRPr="00B61975">
        <w:t>CSN-lån för körkort för lastbil och buss (C- och D-körkort)</w:t>
      </w:r>
    </w:p>
    <w:p w:rsidRPr="00B61975" w:rsidR="00947138" w:rsidP="00947138" w:rsidRDefault="00947138" w14:paraId="3DCE7237" w14:textId="05DDE238">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w:rsidRPr="00B61975" w:rsidR="00947138" w:rsidP="007E36B0" w:rsidRDefault="00947138" w14:paraId="340070D0" w14:textId="77777777">
      <w:pPr>
        <w:pStyle w:val="Rubrik1numrerat"/>
      </w:pPr>
      <w:r w:rsidRPr="00B61975">
        <w:t>Forskning och innovationer</w:t>
      </w:r>
    </w:p>
    <w:p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w:rsidRPr="00B61975" w:rsidR="00947138" w:rsidP="00807669" w:rsidRDefault="00947138" w14:paraId="2B06B6AD" w14:textId="2F5CF506">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w:rsidRPr="00B61975" w:rsidR="00947138" w:rsidP="00CC5C0A" w:rsidRDefault="00947138" w14:paraId="3B9AD062" w14:textId="77777777">
      <w:pPr>
        <w:pStyle w:val="Rubrik1numrerat"/>
      </w:pPr>
      <w:r w:rsidRPr="00B61975">
        <w:t>Regeringens vägval är ett hot mot klimatomställning inom transportsektorn och människors hälsa</w:t>
      </w:r>
    </w:p>
    <w:p w:rsidRPr="00B61975" w:rsidR="00947138" w:rsidP="00947138" w:rsidRDefault="00947138" w14:paraId="3D3908A8" w14:textId="69F5F8DA">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w:t>
      </w:r>
      <w:r w:rsidR="008A16D6">
        <w:softHyphen/>
      </w:r>
      <w:r w:rsidRPr="00B61975">
        <w:t>byggande insatser i kommuner och regioner. Det är felprioriteringar som visar att regeringen inte tar klimathoten på allvar.</w:t>
      </w:r>
    </w:p>
    <w:p w:rsidRPr="00B61975" w:rsidR="00947138" w:rsidP="00807669" w:rsidRDefault="00947138" w14:paraId="500DF2B1" w14:textId="73750D20">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w:t>
      </w:r>
      <w:r w:rsidR="007704A1">
        <w:t xml:space="preserve">en </w:t>
      </w:r>
      <w:r w:rsidRPr="00B61975">
        <w:t>ökad andel förnybar energi och minskad energianvändning – krav som Sverige själv</w:t>
      </w:r>
      <w:r w:rsidR="007704A1">
        <w:t>t</w:t>
      </w:r>
      <w:r w:rsidRPr="00B61975">
        <w:t xml:space="preserve"> varit med och förhandlat fram som ordförandeland i EU. Klimatpolitiska rådet, Energimyndigheten och Naturvårdsverket har riktat skarp kritik mot denna brist på handlingskraft.</w:t>
      </w:r>
    </w:p>
    <w:p w:rsidRPr="00B61975" w:rsidR="00947138" w:rsidP="00807669" w:rsidRDefault="00947138" w14:paraId="42244C17" w14:textId="6AB6F928">
      <w:r w:rsidRPr="00B61975">
        <w:t xml:space="preserve">Transportsektorn står för en betydande andel av Sveriges utsläpp. Sju av riksdagens partier har tidigare enats om målet att utsläppen från inrikes transporter ska minska med </w:t>
      </w:r>
      <w:r w:rsidRPr="00B61975">
        <w:lastRenderedPageBreak/>
        <w:t>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w:rsidRPr="00B61975" w:rsidR="00947138" w:rsidP="00807669" w:rsidRDefault="00947138" w14:paraId="0587D564" w14:textId="668FE401">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w:rsidRPr="00B61975" w:rsidR="00947138" w:rsidP="00807669" w:rsidRDefault="00947138" w14:paraId="4712184C" w14:textId="5552CAFD">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w:rsidRPr="00B61975" w:rsidR="00947138" w:rsidP="00807669" w:rsidRDefault="00947138" w14:paraId="1C3AF394" w14:textId="61DC21AD">
      <w:r w:rsidRPr="00B61975">
        <w:t xml:space="preserve">En annan framgångsrik satsning var de så kallade stadsmiljöavtalen, som gav kommuner och regioner möjlighet att söka stöd för att främja hållbara stadsmiljöer. Avtalen bidrog till </w:t>
      </w:r>
      <w:r w:rsidR="007704A1">
        <w:t xml:space="preserve">en </w:t>
      </w:r>
      <w:r w:rsidRPr="00B61975">
        <w:t>ökad andel resor med kollektivtrafik och cykel samt till utveckling av hållbara godstransportlösningar. Att SD-regeringen valt att avveckla dessa avtal är ett olyckligt steg bakåt och ytterligare ett bevis på en försvagad klimatpolitik.</w:t>
      </w:r>
    </w:p>
    <w:p w:rsidRPr="00B61975" w:rsidR="007E36B0" w:rsidP="007E36B0" w:rsidRDefault="00947138" w14:paraId="4BDCEF74" w14:textId="300AFADA">
      <w:r w:rsidRPr="00B61975">
        <w:t>Kommuner och regioner spelar en avgörande roll i omställningen till ett transporteffektivt samhälle. För att lyckas krävs också en bättre samordning i den fysiska planeringen mellan lokal, regional och nationell nivå.</w:t>
      </w:r>
    </w:p>
    <w:p w:rsidRPr="00B61975" w:rsidR="00947138" w:rsidP="00CC5C0A" w:rsidRDefault="00947138" w14:paraId="2241D3E7" w14:textId="77777777">
      <w:pPr>
        <w:pStyle w:val="Rubrik2numrerat"/>
      </w:pPr>
      <w:r w:rsidRPr="00B61975">
        <w:t>Målmedvetet arbete krävs i riktning mot en fossilfri fordonsflotta</w:t>
      </w:r>
    </w:p>
    <w:p w:rsidRPr="00B61975" w:rsidR="00947138" w:rsidP="00947138" w:rsidRDefault="00947138" w14:paraId="526B09C7" w14:textId="1C58AE45">
      <w:pPr>
        <w:pStyle w:val="Normalutanindragellerluft"/>
      </w:pPr>
      <w:r w:rsidRPr="00B61975">
        <w:t>För att transportsektorn ska ställa om till i princip nollutsläpp av växthusgaser till 2045 och bidra till att Sverige ska nå klimatmålen behövs en snabb, smart och samhälls</w:t>
      </w:r>
      <w:r w:rsidR="008A16D6">
        <w:softHyphen/>
      </w:r>
      <w:r w:rsidRPr="00B61975">
        <w:t xml:space="preserve">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w:t>
      </w:r>
      <w:r w:rsidR="003B3643">
        <w:t xml:space="preserve">en </w:t>
      </w:r>
      <w:r w:rsidRPr="00B61975">
        <w:t>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w:rsidRPr="00B61975" w:rsidR="00947138" w:rsidP="00807669" w:rsidRDefault="00947138" w14:paraId="6F62EE5B" w14:textId="0F551ACC">
      <w:r w:rsidRPr="00B61975">
        <w:t xml:space="preserve">Elektrifieringen av trafiksektorn kräver ökad inhemsk produktion och överföring av fossilfri el. </w:t>
      </w:r>
    </w:p>
    <w:p w:rsidRPr="00B61975" w:rsidR="00947138" w:rsidP="00176570" w:rsidRDefault="00947138" w14:paraId="415F1BCF" w14:textId="5653B9D2">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w:t>
      </w:r>
      <w:r w:rsidR="003C7F65">
        <w:t>a</w:t>
      </w:r>
      <w:r w:rsidRPr="00B61975">
        <w:t xml:space="preserve"> för vårt elsystem och vår beredskap.</w:t>
      </w:r>
    </w:p>
    <w:p w:rsidRPr="00B61975" w:rsidR="00947138" w:rsidP="00176570" w:rsidRDefault="00947138" w14:paraId="78BAACB0" w14:textId="77777777">
      <w:r w:rsidRPr="00B61975">
        <w:t>Den svenska och europeiska försörjningen av batterier behöver öka. År 2022 stod exempelvis Kina för 76 procent av den globala produktionen av litiumjonbatterier.</w:t>
      </w:r>
    </w:p>
    <w:p w:rsidRPr="00B61975" w:rsidR="00947138" w:rsidP="00176570" w:rsidRDefault="00947138" w14:paraId="2C7FC9A2" w14:textId="31BF9C16">
      <w:r w:rsidRPr="00B61975">
        <w:lastRenderedPageBreak/>
        <w:t xml:space="preserve">Det är bra att längre lastbilar </w:t>
      </w:r>
      <w:r w:rsidR="00CC1BB4">
        <w:t xml:space="preserve">på </w:t>
      </w:r>
      <w:r w:rsidRPr="00B61975">
        <w:t>upp till 34,5 meter på utpekade vägar kommer att tillåtas. Längre lastbilar innebär en vinst för klimatet samt stärker svensk industris konkurrenskraft.</w:t>
      </w:r>
    </w:p>
    <w:p w:rsidRPr="00B61975" w:rsidR="00947138" w:rsidP="00176570" w:rsidRDefault="00947138" w14:paraId="38AACE25" w14:textId="77777777">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w:rsidRPr="00B61975" w:rsidR="00947138" w:rsidP="00176570" w:rsidRDefault="00947138" w14:paraId="7799B7F2" w14:textId="11225633">
      <w:r w:rsidRPr="00B61975">
        <w:t xml:space="preserve">För den tunga vägtrafiken </w:t>
      </w:r>
      <w:r w:rsidR="00176570">
        <w:t>–</w:t>
      </w:r>
      <w:r w:rsidRPr="00B61975">
        <w:t xml:space="preserve"> och för flyget och sjöfarten, inte minst på långa distanser</w:t>
      </w:r>
      <w:r w:rsidR="00176570">
        <w:t xml:space="preserve"> –</w:t>
      </w:r>
      <w:r w:rsidRPr="00B61975">
        <w:t xml:space="preserve"> kommer biodrivmedel som HVO 100, biogas men också grön vätgas och elektro</w:t>
      </w:r>
      <w:r w:rsidR="008A16D6">
        <w:softHyphen/>
      </w:r>
      <w:r w:rsidRPr="00B61975">
        <w:t xml:space="preserve">bränslen att spela en viktig roll </w:t>
      </w:r>
      <w:r w:rsidR="00176570">
        <w:t>–</w:t>
      </w:r>
      <w:r w:rsidRPr="00B61975">
        <w:t xml:space="preserve"> också långt in i framtiden. Därför behövs både tankställen och ökad inhemsk klimatvänlig produktionskapacitet </w:t>
      </w:r>
      <w:r w:rsidR="002D4D8C">
        <w:t>för</w:t>
      </w:r>
      <w:r w:rsidRPr="00B61975">
        <w:t xml:space="preserve"> dessa drivmedel. Vätgastekniken ger vindkraften möjlighet att fungera leveranssäkert. Biogasproduktion ger lantbruket möjlighet till nya intäktskällor. Inhemskt producerade drivmedel ger transportsystemet och hela energisystemet redundans och mindre sårbarhet. </w:t>
      </w:r>
    </w:p>
    <w:p w:rsidRPr="00B61975" w:rsidR="00947138" w:rsidP="00176570" w:rsidRDefault="00947138" w14:paraId="5F3F6039" w14:textId="405DD582">
      <w:r w:rsidRPr="00B61975">
        <w:t>Flera myndigheter bedömer att utsläppen i Sverige med nuvarande regeringspolitik inte kommer att minska i tillräcklig takt för att vi ska nå Sveriges åtagande enligt EU</w:t>
      </w:r>
      <w:r w:rsidR="00176570">
        <w:t>:</w:t>
      </w:r>
      <w:r w:rsidRPr="00B61975">
        <w:t xml:space="preserve">s ansvarsfördelningsordning (ESR) i den s.k. icke-handlande sektorn (bland annat transporter) till år 2030. Utvecklingen går nu åt helt </w:t>
      </w:r>
      <w:r w:rsidRPr="00B61975" w:rsidR="00A874D5">
        <w:t xml:space="preserve">fel </w:t>
      </w:r>
      <w:r w:rsidRPr="00B61975">
        <w:t>håll</w:t>
      </w:r>
      <w:r w:rsidR="00A874D5">
        <w:t>,</w:t>
      </w:r>
      <w:r w:rsidRPr="00B61975">
        <w:t xml:space="preserve"> där användningen av fossila drivmedel stiger och försäljningen av elbilar sjunker. Det är allvarligt</w:t>
      </w:r>
      <w:r w:rsidR="005A63F3">
        <w:t>,</w:t>
      </w:r>
      <w:r w:rsidRPr="00B61975">
        <w:t xml:space="preserve"> för fler fossildrivna bilar måste ersättas med elbilar. </w:t>
      </w:r>
    </w:p>
    <w:p w:rsidRPr="00B61975" w:rsidR="00947138" w:rsidP="00CC5C0A" w:rsidRDefault="00947138" w14:paraId="52083908" w14:textId="77777777">
      <w:pPr>
        <w:pStyle w:val="Rubrik1numrerat"/>
      </w:pPr>
      <w:r w:rsidRPr="00B61975">
        <w:t>Drivmedel</w:t>
      </w:r>
    </w:p>
    <w:p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w:rsidRPr="00B61975" w:rsidR="00947138" w:rsidP="00176570" w:rsidRDefault="00947138" w14:paraId="05311E19" w14:textId="6F926369">
      <w:r w:rsidRPr="00B61975">
        <w:t>Användningen av fossil energi inom transportsektorn är fortsatt hög</w:t>
      </w:r>
      <w:r w:rsidR="009C60E6">
        <w:t>,</w:t>
      </w:r>
      <w:r w:rsidRPr="00B61975">
        <w:t xml:space="preserve"> och </w:t>
      </w:r>
      <w:r w:rsidR="009C60E6">
        <w:t>de</w:t>
      </w:r>
      <w:r w:rsidR="00FE4F45">
        <w:t>n</w:t>
      </w:r>
      <w:r w:rsidR="009C60E6">
        <w:t xml:space="preserve"> </w:t>
      </w:r>
      <w:r w:rsidRPr="00B61975">
        <w:t>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w:rsidRPr="00B61975" w:rsidR="00947138" w:rsidP="00176570" w:rsidRDefault="00947138" w14:paraId="485C6465" w14:textId="2930636B">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204FE">
        <w:t>t</w:t>
      </w:r>
      <w:r w:rsidRPr="00B61975">
        <w:t xml:space="preserve"> för industrins möjligheter att ersätta fossilgas med biogas.</w:t>
      </w:r>
    </w:p>
    <w:p w:rsidRPr="00B61975" w:rsidR="00947138" w:rsidP="00176570" w:rsidRDefault="00947138" w14:paraId="40DE02E0" w14:textId="5DFCA110">
      <w:r w:rsidRPr="00B61975">
        <w:t>Till följd av regeringens politik tappar Sverige investeringar i biodrivmedel, trots i grunden goda förutsättningar. Det är ett problem i klimatomställningen av fordons</w:t>
      </w:r>
      <w:r w:rsidR="008A16D6">
        <w:softHyphen/>
      </w:r>
      <w:r w:rsidRPr="00B61975">
        <w:t>flottan och en förlust för svenskt näringsliv. Det är av högsta vikt att marknadens aktörer kan få stabila förutsättningar för svensk produktion av biodrivmedel.</w:t>
      </w:r>
    </w:p>
    <w:p w:rsidRPr="00B61975" w:rsidR="00996F58" w:rsidP="00176570" w:rsidRDefault="00947138" w14:paraId="5DD5E7DF" w14:textId="280EE4AF">
      <w:r w:rsidRPr="00B61975">
        <w:t>Vi socialdemokrater vill bygga upp en stark inhemsk biodrivmedel</w:t>
      </w:r>
      <w:r w:rsidR="00F5241A">
        <w:t>s</w:t>
      </w:r>
      <w:r w:rsidRPr="00B61975">
        <w:t>industri. Genom att skapa en ren, grön energi på hemmaplan kan vi kombinera sänkta utsläpp med riktiga jobb, ekonomisk tillväxt och stabilitet i drivmedelspriserna.</w:t>
      </w:r>
      <w:r w:rsidRPr="00B61975" w:rsidR="00403B4C">
        <w:t xml:space="preserve"> </w:t>
      </w:r>
    </w:p>
    <w:p w:rsidRPr="00B61975" w:rsidR="00947138" w:rsidP="00176570" w:rsidRDefault="00947138" w14:paraId="4B044BFC" w14:textId="22C95DDA">
      <w:r w:rsidRPr="00B61975">
        <w:lastRenderedPageBreak/>
        <w:t>Utöver detta föreslår vi att Sverige går över från MK1 till den europeiska dieselstandarden (MK3) som kan hantera större inblandning av biobränsle och ger drivmedelsbolagen</w:t>
      </w:r>
      <w:r w:rsidR="00184620">
        <w:t xml:space="preserve"> ett</w:t>
      </w:r>
      <w:r w:rsidRPr="00B61975">
        <w:t xml:space="preserve">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w:t>
      </w:r>
      <w:r w:rsidR="00D44073">
        <w:t>för</w:t>
      </w:r>
      <w:r w:rsidRPr="00B61975">
        <w:t xml:space="preserve">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w:t>
      </w:r>
      <w:r w:rsidR="000C279C">
        <w:t>så</w:t>
      </w:r>
      <w:r w:rsidRPr="00B61975">
        <w:t xml:space="preserve"> att skattebefrielserna för biogas och biodrivmedel förlängs för att skapa stabilitet och förutsebarhet. </w:t>
      </w:r>
    </w:p>
    <w:p w:rsidRPr="00B61975" w:rsidR="00947138" w:rsidP="00176570" w:rsidRDefault="00947138" w14:paraId="7EE3F269" w14:textId="7AB6F953">
      <w:r w:rsidRPr="00B61975">
        <w:t>Genom att stimulera den inhemska produktionen av biodrivmedel kan vi sänka utsläppen och samtidigt stärka Sverige som land.</w:t>
      </w:r>
    </w:p>
    <w:p w:rsidRPr="00B61975" w:rsidR="00947138" w:rsidP="00176570" w:rsidRDefault="00947138" w14:paraId="322C4976" w14:textId="706C27D9">
      <w:r w:rsidRPr="00B61975">
        <w:t>Arbetsmaskiner har en central roll inom sektorer som skogsbruk, jordbruk och byggindustri, sektorer som är mycket viktiga för</w:t>
      </w:r>
      <w:r w:rsidRPr="00B61975" w:rsidR="00996F58">
        <w:t xml:space="preserve"> </w:t>
      </w:r>
      <w:r w:rsidRPr="00B61975">
        <w:t xml:space="preserve">den svenska ekonomin. Därför bör vi säkerställa att dessa sektorer också har möjlighet att anamma </w:t>
      </w:r>
      <w:r w:rsidR="001A29B4">
        <w:t xml:space="preserve">en </w:t>
      </w:r>
      <w:r w:rsidRPr="00B61975">
        <w:t xml:space="preserve">hållbar praxis och ställa om genom en klimatpremie. Varje steg mot en grönare industri är ett steg mot ett rättvisare och mer hållbart Sverige. </w:t>
      </w:r>
    </w:p>
    <w:p w:rsidRPr="00B61975" w:rsidR="00CC5C0A" w:rsidP="00CC5C0A" w:rsidRDefault="00947138" w14:paraId="238170A3" w14:textId="4C6144D5">
      <w:r w:rsidRPr="00B61975">
        <w:t>Flygets miljöpåverkan kan inte heller ignoreras. Vårt stöd för en ständigt ökande inblandning av biodrivmedel i flygfotogen är avgörande för att minska denna påverkan.</w:t>
      </w:r>
      <w:r w:rsidRPr="00B61975" w:rsidR="00403B4C">
        <w:t xml:space="preserve"> </w:t>
      </w:r>
    </w:p>
    <w:p w:rsidRPr="00B61975" w:rsidR="00947138" w:rsidP="00CC5C0A" w:rsidRDefault="00947138" w14:paraId="089E6703" w14:textId="77777777">
      <w:pPr>
        <w:pStyle w:val="Rubrik2numrerat"/>
      </w:pPr>
      <w:r w:rsidRPr="00B61975">
        <w:t>Vätgas och elektrobränslen</w:t>
      </w:r>
    </w:p>
    <w:p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w:rsidRPr="00B61975" w:rsidR="00947138" w:rsidP="00176570" w:rsidRDefault="00947138" w14:paraId="7067AB52" w14:textId="4F5FD884">
      <w:r w:rsidRPr="00B61975">
        <w:t>Långdistansflyg och långväga fartygstransporter är två områden där dessa energiintensiva flytande bränslen har en roll att spela. E-metanolfartyg finns redan på marknaden.</w:t>
      </w:r>
    </w:p>
    <w:p w:rsidRPr="00B61975" w:rsidR="00947138" w:rsidP="00176570" w:rsidRDefault="00947138" w14:paraId="542465EB" w14:textId="004F8153">
      <w:r w:rsidRPr="00B61975">
        <w:t xml:space="preserve">Vätgas kan driva en förbränningsmotor </w:t>
      </w:r>
      <w:r w:rsidR="00176570">
        <w:t>–</w:t>
      </w:r>
      <w:r w:rsidRPr="00B61975">
        <w:t xml:space="preserve"> och driva bränsleceller som genererar ström till en elmotor </w:t>
      </w:r>
      <w:r w:rsidR="00176570">
        <w:t>–</w:t>
      </w:r>
      <w:r w:rsidRPr="00B61975">
        <w:t xml:space="preserve">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w:t>
      </w:r>
      <w:r w:rsidR="00176570">
        <w:t>–</w:t>
      </w:r>
      <w:r w:rsidRPr="00B61975">
        <w:t xml:space="preserve"> samt otillräcklig elförsörjningskapacitet. Framåt behövs fortsatt forskning, politiska incitament, teknikutveckling och samarbete för att realisera Sveriges potential.</w:t>
      </w:r>
    </w:p>
    <w:p w:rsidRPr="00B61975" w:rsidR="00947138" w:rsidP="0033518F" w:rsidRDefault="00947138" w14:paraId="6A2F4C87" w14:textId="3FBBCEA2">
      <w:r w:rsidRPr="00B61975">
        <w:lastRenderedPageBreak/>
        <w:t>Vi socialdemokrater vill satsa på svensk produktion av vätgas. För att underlätta och samordna detta arbete behöver Sverige en nationell strategi och plan för vätga</w:t>
      </w:r>
      <w:r w:rsidR="008A16D6">
        <w:softHyphen/>
      </w:r>
      <w:r w:rsidRPr="00B61975">
        <w:t xml:space="preserve">sutbyggnad och vätgasinfrastruktur, som behöver samplaneras med infrastrukturen för el. Vi vill se en målsatt strategi för vätgasutbyggnaden, </w:t>
      </w:r>
      <w:r w:rsidR="00531AAF">
        <w:t xml:space="preserve">en </w:t>
      </w:r>
      <w:r w:rsidRPr="00B61975">
        <w:t>ny reglering och ett utökat statligt ägarskap.</w:t>
      </w:r>
    </w:p>
    <w:p w:rsidRPr="00B61975" w:rsidR="00947138" w:rsidP="0033518F" w:rsidRDefault="00947138" w14:paraId="4FB0A7BA" w14:textId="601F3CC1">
      <w:r w:rsidRPr="00B61975">
        <w:t>Inom bransch efter bransch har vi sett omvandlingen till klimatsmarta lösningar. Men denna utveckling hotas, som tidigare nämnts, allvarligt av SD-regeringens ambitions</w:t>
      </w:r>
      <w:r w:rsidR="008A16D6">
        <w:softHyphen/>
      </w:r>
      <w:r w:rsidRPr="00B61975">
        <w:t xml:space="preserve">sänkningar och ambivalens inom klimatpolitiken. Osäkerhet skapas nu kring vad för politik och krav som kommer att gälla framöver. Detta skapar i sin tur osäkerhet och ökad risk för enskilda företag </w:t>
      </w:r>
      <w:r w:rsidR="00C25C98">
        <w:t xml:space="preserve">vad gäller </w:t>
      </w:r>
      <w:r w:rsidRPr="00B61975">
        <w:t>om de kan räkna hem nya och redan genomförda klimatinvesteringar. Teknikskiftena och den nödvändiga samhälls</w:t>
      </w:r>
      <w:r w:rsidR="008A16D6">
        <w:softHyphen/>
      </w:r>
      <w:r w:rsidRPr="00B61975">
        <w:t>omställningen bromsas. Sverige tappar fart som innovationsland och industriland. Denna destruktiva utveckling måste brytas.</w:t>
      </w:r>
    </w:p>
    <w:p w:rsidRPr="00B61975" w:rsidR="00947138" w:rsidP="00CC5C0A" w:rsidRDefault="00947138" w14:paraId="471F6888" w14:textId="7152C561">
      <w:pPr>
        <w:pStyle w:val="Rubrik2numrerat"/>
      </w:pPr>
      <w:r w:rsidRPr="00B61975">
        <w:t>R</w:t>
      </w:r>
      <w:r w:rsidRPr="00B61975" w:rsidR="00996F58">
        <w:t>ä</w:t>
      </w:r>
      <w:r w:rsidRPr="00B61975">
        <w:t>ttvis omställning</w:t>
      </w:r>
    </w:p>
    <w:p w:rsidRPr="00B61975" w:rsidR="00CC5C0A" w:rsidP="0033518F" w:rsidRDefault="00947138" w14:paraId="310E966E" w14:textId="37927B08">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kan sårbara grupper undvika att drabbas. </w:t>
      </w:r>
    </w:p>
    <w:p w:rsidRPr="00B61975" w:rsidR="00947138" w:rsidP="00CC5C0A" w:rsidRDefault="00947138" w14:paraId="0313A84E" w14:textId="77777777">
      <w:pPr>
        <w:pStyle w:val="Rubrik1numrerat"/>
      </w:pPr>
      <w:r w:rsidRPr="00B61975">
        <w:t>Sveriges infrastruktur ska inte vara ett marknadsmisslyckande</w:t>
      </w:r>
    </w:p>
    <w:p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w:rsidRPr="00B61975" w:rsidR="00947138" w:rsidP="0033518F" w:rsidRDefault="00947138" w14:paraId="5889CCB7" w14:textId="77777777">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w:rsidRPr="00B61975" w:rsidR="00947138" w:rsidP="0033518F" w:rsidRDefault="00947138" w14:paraId="397F7D12" w14:textId="32C0E231">
      <w:r w:rsidRPr="00B61975">
        <w:t xml:space="preserve">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w:t>
      </w:r>
      <w:r w:rsidR="00361561">
        <w:t xml:space="preserve">en </w:t>
      </w:r>
      <w:r w:rsidRPr="00B61975">
        <w:t>omfattande upphandlingscirkus, där arbeten ofta upphandlas till lägsta pris, vilket lett till sekunda</w:t>
      </w:r>
      <w:r w:rsidRPr="00B61975" w:rsidR="00CC5C0A">
        <w:t xml:space="preserve"> </w:t>
      </w:r>
      <w:r w:rsidRPr="00B61975">
        <w:t>kvalitet, förseningar och flaskhalsar. Västra stambanan är ett 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w:rsidRPr="00B61975" w:rsidR="00947138" w:rsidP="0033518F" w:rsidRDefault="00947138" w14:paraId="6AEDE74A" w14:textId="04CABB30">
      <w:r w:rsidRPr="00B61975">
        <w:t xml:space="preserve">Sverige befinner sig samtidigt i ett allvarligt säkerhetspolitiskt läge. Att i detta läge överlåta kritiska samhällsuppgifter åt marknaden innebär en risk för att vi inte klarar kriser som naturkatastrofer, extremväder, pandemier, terrorhot – eller i värsta fall krig. </w:t>
      </w:r>
      <w:r w:rsidRPr="00B61975">
        <w:lastRenderedPageBreak/>
        <w:t>Samhällets motståndskraft förutsätter stark sjukvård, pålitliga vägar och järnvägar samt ett robust elsystem. Rikets säkerhet och medborgarnas trygghet ska alltid prioriteras framför kortsiktiga marknadsintressen.</w:t>
      </w:r>
    </w:p>
    <w:p w:rsidRPr="00B61975" w:rsidR="00947138" w:rsidP="0033518F" w:rsidRDefault="00947138" w14:paraId="43CEF439" w14:textId="296A9387">
      <w:r w:rsidRPr="00B61975">
        <w:t>Det innebär inte att alla delar av ekonomin ska vara statligt styrda. Marknads</w:t>
      </w:r>
      <w:r w:rsidR="008A16D6">
        <w:softHyphen/>
      </w:r>
      <w:r w:rsidRPr="00B61975">
        <w:t>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w:rsidRPr="00B61975" w:rsidR="00947138" w:rsidP="0033518F" w:rsidRDefault="00947138" w14:paraId="757C0FBC" w14:textId="63F8083D">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w:t>
      </w:r>
      <w:r w:rsidR="00545CF2">
        <w:t>ägde en</w:t>
      </w:r>
      <w:r w:rsidRPr="00B61975">
        <w:t xml:space="preserve"> utförsäljning av </w:t>
      </w:r>
      <w:r w:rsidR="006B0270">
        <w:t>a</w:t>
      </w:r>
      <w:r w:rsidRPr="00B61975">
        <w:t xml:space="preserve">ktiebolaget Svensk Bilprovning AB rum. </w:t>
      </w:r>
    </w:p>
    <w:p w:rsidRPr="00B61975" w:rsidR="00CC5C0A" w:rsidP="00CC5C0A" w:rsidRDefault="00947138" w14:paraId="4DC652FD" w14:textId="1913D161">
      <w:r w:rsidRPr="00B61975">
        <w:t xml:space="preserve">Bilprovning bedrivs sedan 2013 affärsmässigt på en avreglerad marknad och under tidigare år har mobil bilbesiktning lagts ner. Vi menar att en för medborgarna så central service, som utgår från samhälleliga krav på säkerhet och utgör </w:t>
      </w:r>
      <w:r w:rsidR="006B0270">
        <w:t xml:space="preserve">en </w:t>
      </w:r>
      <w:r w:rsidRPr="00B61975">
        <w:t>myndighetsuppgift, måste finnas tillgänglig i hela landet. Konsekvenser vad gäller prisutveckling och tillgänglighet behöver nu följas upp. Ett alternativ kan vara att besiktningsverksamheten i Sverige behöver återregleras.</w:t>
      </w:r>
      <w:r w:rsidRPr="00B61975" w:rsidR="00403B4C">
        <w:t xml:space="preserve"> </w:t>
      </w:r>
    </w:p>
    <w:p w:rsidRPr="00B61975" w:rsidR="00947138" w:rsidP="00CC5C0A" w:rsidRDefault="00947138" w14:paraId="2C6D7353" w14:textId="77777777">
      <w:pPr>
        <w:pStyle w:val="Rubrik2numrerat"/>
      </w:pPr>
      <w:r w:rsidRPr="00B61975">
        <w:t>Trafikverket och behovet av en översyn</w:t>
      </w:r>
    </w:p>
    <w:p w:rsidRPr="00B61975" w:rsidR="00947138" w:rsidP="00947138" w:rsidRDefault="00947138" w14:paraId="7DEDF15E" w14:textId="054AE785">
      <w:pPr>
        <w:pStyle w:val="Normalutanindragellerluft"/>
      </w:pPr>
      <w:r w:rsidRPr="00B61975">
        <w:t xml:space="preserve">År 2010 beslutade den dåvarande regeringen Reinfeldt att slå samman Vägverket och Banverket till ett gemensamt </w:t>
      </w:r>
      <w:r w:rsidR="00810C35">
        <w:t>t</w:t>
      </w:r>
      <w:r w:rsidRPr="00B61975">
        <w:t>rafikverk. Denna sammanslagning har inte lett till några synliga samordningsvinster. En viktig förklaring är att Trafikverket inte längre utför underhåll i egen regi, vilket medfört att en stor del av den statliga kompetensen gått förlorad.</w:t>
      </w:r>
    </w:p>
    <w:p w:rsidRPr="00B61975" w:rsidR="00947138" w:rsidP="0033518F" w:rsidRDefault="00947138" w14:paraId="53BADC71" w14:textId="77777777">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w:rsidRPr="00B61975" w:rsidR="00947138" w:rsidP="0033518F" w:rsidRDefault="00947138" w14:paraId="3A235A59" w14:textId="5A795381">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w:rsidRPr="00B61975" w:rsidR="00947138" w:rsidP="00CC5C0A" w:rsidRDefault="00947138" w14:paraId="794DEDA2" w14:textId="77777777">
      <w:pPr>
        <w:pStyle w:val="Rubrik2numrerat"/>
      </w:pPr>
      <w:r w:rsidRPr="00B61975">
        <w:t>Kostnadskontroll</w:t>
      </w:r>
    </w:p>
    <w:p w:rsidRPr="00B61975" w:rsidR="00947138" w:rsidP="00947138" w:rsidRDefault="00947138" w14:paraId="16DEE6C5" w14:textId="78AA6C98">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w:t>
      </w:r>
      <w:r w:rsidR="008A16D6">
        <w:softHyphen/>
      </w:r>
      <w:r w:rsidRPr="00B61975">
        <w:t>ökningar.</w:t>
      </w:r>
    </w:p>
    <w:p w:rsidRPr="00B61975" w:rsidR="00947138" w:rsidP="0033518F" w:rsidRDefault="00947138" w14:paraId="0047D55C" w14:textId="77777777">
      <w:r w:rsidRPr="00B61975">
        <w:lastRenderedPageBreak/>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w:rsidRPr="00B61975" w:rsidR="00947138" w:rsidP="0033518F" w:rsidRDefault="00947138" w14:paraId="73159BED" w14:textId="7C29864E">
      <w:r w:rsidRPr="00B61975">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w:rsidRPr="00B61975" w:rsidR="00947138" w:rsidP="00CC5C0A" w:rsidRDefault="00947138" w14:paraId="1F0BD254" w14:textId="77777777">
      <w:pPr>
        <w:pStyle w:val="Rubrik1numrerat"/>
      </w:pPr>
      <w:r w:rsidRPr="00B61975">
        <w:t>Samhällsekonomiska bedömningar genom ASEK</w:t>
      </w:r>
    </w:p>
    <w:p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w:rsidRPr="00B61975" w:rsidR="00947138" w:rsidP="0033518F" w:rsidRDefault="00947138" w14:paraId="24A04540" w14:textId="77777777">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w:rsidRPr="00B61975" w:rsidR="00947138" w:rsidP="0033518F" w:rsidRDefault="00947138" w14:paraId="338D7C3F" w14:textId="3D14F928">
      <w:r w:rsidRPr="00B61975">
        <w:t>Modellen innehåller systematiska snedvridningar. Vi vet att viktiga satsningar, som på Malmbanan, ofta bedöms som samhällsekonomiskt olönsamma och att järnvägs</w:t>
      </w:r>
      <w:r w:rsidR="008A16D6">
        <w:softHyphen/>
      </w:r>
      <w:r w:rsidRPr="00B61975">
        <w:t>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w:t>
      </w:r>
      <w:r w:rsidR="00AF3B16">
        <w:t xml:space="preserve"> vara</w:t>
      </w:r>
      <w:r w:rsidRPr="00B61975">
        <w:t xml:space="preserve"> lönsamma efter färdigställande</w:t>
      </w:r>
      <w:r w:rsidR="00AF3B16">
        <w:t>t</w:t>
      </w:r>
      <w:r w:rsidRPr="00B61975">
        <w:t>.</w:t>
      </w:r>
    </w:p>
    <w:p w:rsidRPr="00B61975" w:rsidR="00947138" w:rsidP="0033518F" w:rsidRDefault="00947138" w14:paraId="31AF6876" w14:textId="21A969D6">
      <w:r w:rsidRPr="00B61975">
        <w:t>Tillväxtverket lyfte i sitt remissvar till Trafikverkets inriktningsunderlag till den nya nationella planen en tydlig kritik:</w:t>
      </w:r>
      <w:r w:rsidR="0033518F">
        <w:t xml:space="preserve"> </w:t>
      </w: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w:rsidRPr="00B61975" w:rsidR="00947138" w:rsidP="0033518F" w:rsidRDefault="00947138" w14:paraId="179125B2" w14:textId="1FC0E4CB">
      <w:r w:rsidRPr="00B61975">
        <w:t>Vidare konstaterade myndigheten:</w:t>
      </w:r>
      <w:r w:rsidR="0033518F">
        <w:t xml:space="preserve"> </w:t>
      </w:r>
      <w:r w:rsidRPr="00B61975">
        <w:t>”Vi ser en risk att kalkylmodellens begränsningar blir styrande för utfallet. Vi är oroliga att Trafikverkets fokus på basprognosen och nyttjandet av sina samhällsekonomiska kalkyler som främsta underlag för prioriteringar riskerar att göra i princip alla järnvägssatsningar i hela landet olönsamma och att det inte styr mot ett transporteffektivt samhälle.”</w:t>
      </w:r>
    </w:p>
    <w:p w:rsidRPr="00B61975" w:rsidR="00947138" w:rsidP="00E52061" w:rsidRDefault="00947138" w14:paraId="17F7E072" w14:textId="74DE15F1">
      <w:r w:rsidRPr="00B61975">
        <w:t xml:space="preserve">Det är skarpa ord, och det understryker vår skyldighet att använda gemensamma resurser på bästa sätt. För att </w:t>
      </w:r>
      <w:r w:rsidR="00DD6DDC">
        <w:t xml:space="preserve">vi ska </w:t>
      </w:r>
      <w:r w:rsidRPr="00B61975">
        <w:t xml:space="preserve">lyckas krävs </w:t>
      </w:r>
      <w:r w:rsidR="00DD6DDC">
        <w:t xml:space="preserve">det </w:t>
      </w:r>
      <w:r w:rsidRPr="00B61975">
        <w:t>att beslutsunderlagen bygger på korrekta analyser och rättvisande beräkningar.</w:t>
      </w:r>
    </w:p>
    <w:p w:rsidRPr="00B61975" w:rsidR="00CC5C0A" w:rsidP="00CC5C0A" w:rsidRDefault="00947138" w14:paraId="2A1271EE" w14:textId="77777777">
      <w:pPr>
        <w:pStyle w:val="Rubrik1numrerat"/>
      </w:pPr>
      <w:r w:rsidRPr="00B61975">
        <w:t>Länsplanernas roll för god infrastruktur</w:t>
      </w:r>
    </w:p>
    <w:p w:rsidRPr="00B61975" w:rsidR="00947138" w:rsidP="00E52061" w:rsidRDefault="00947138" w14:paraId="39B934D3" w14:textId="6C6A1EDB">
      <w:pPr>
        <w:pStyle w:val="Normalutanindragellerluft"/>
      </w:pPr>
      <w:r w:rsidRPr="00E52061">
        <w:rPr>
          <w:rStyle w:val="NormalutanindragellerluftChar"/>
        </w:rPr>
        <w:t xml:space="preserve">Den regionala infrastrukturen är ett av de bärande elementen i det totala trafiksystemet. Det är regionerna som upprättar länsplaner för regional transportinfrastruktur, där </w:t>
      </w:r>
      <w:proofErr w:type="gramStart"/>
      <w:r w:rsidRPr="00E52061">
        <w:rPr>
          <w:rStyle w:val="NormalutanindragellerluftChar"/>
        </w:rPr>
        <w:t>framförallt</w:t>
      </w:r>
      <w:proofErr w:type="gramEnd"/>
      <w:r w:rsidRPr="00E52061">
        <w:rPr>
          <w:rStyle w:val="NormalutanindragellerluftChar"/>
        </w:rPr>
        <w:t xml:space="preserve"> Trafikverket bistår med underlag. Länsplanerna omfattar inte minst </w:t>
      </w:r>
      <w:r w:rsidRPr="00E52061">
        <w:rPr>
          <w:rStyle w:val="NormalutanindragellerluftChar"/>
        </w:rPr>
        <w:lastRenderedPageBreak/>
        <w:t>investeringar i det regionala vägnätet.</w:t>
      </w:r>
      <w:r w:rsidRPr="00E52061" w:rsidR="00C54A38">
        <w:rPr>
          <w:rStyle w:val="NormalutanindragellerluftChar"/>
        </w:rPr>
        <w:t xml:space="preserve"> </w:t>
      </w:r>
      <w:r w:rsidRPr="00E52061">
        <w:rPr>
          <w:rStyle w:val="NormalutanindragellerluftChar"/>
        </w:rPr>
        <w:t>Medlen till länsplanerna har dock minskat i 15 års tid. Därför behöver mer resurser avsättas för länsplaner i den</w:t>
      </w:r>
      <w:r w:rsidRPr="00B61975">
        <w:t xml:space="preserve"> kommande </w:t>
      </w:r>
      <w:r w:rsidR="00394DC0">
        <w:t>n</w:t>
      </w:r>
      <w:r w:rsidRPr="00B61975">
        <w:t>ationella planen för transportinfrastruktur.</w:t>
      </w:r>
    </w:p>
    <w:p w:rsidRPr="00B61975" w:rsidR="00947138" w:rsidP="00CC5C0A" w:rsidRDefault="00947138" w14:paraId="430DD95E" w14:textId="77777777">
      <w:pPr>
        <w:pStyle w:val="Rubrik1numrerat"/>
      </w:pPr>
      <w:r w:rsidRPr="00B61975">
        <w:t>Gränsregional och nordisk samverkan</w:t>
      </w:r>
    </w:p>
    <w:p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w:rsidRPr="00B61975" w:rsidR="003B74E3" w:rsidP="003B74E3" w:rsidRDefault="00947138" w14:paraId="178B631F" w14:textId="5A3C02E3">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sdt>
      <w:sdtPr>
        <w:rPr>
          <w:i/>
          <w:noProof/>
        </w:rPr>
        <w:alias w:val="CC_Underskrifter"/>
        <w:tag w:val="CC_Underskrifter"/>
        <w:id w:val="583496634"/>
        <w:lock w:val="sdtContentLocked"/>
        <w:placeholder>
          <w:docPart w:val="C8A58010583B432EB7A78521D448F83C"/>
        </w:placeholder>
      </w:sdtPr>
      <w:sdtEndPr/>
      <w:sdtContent>
        <w:p w:rsidR="00F804B3" w:rsidP="00B61975" w:rsidRDefault="00F804B3" w14:paraId="73AD39B4" w14:textId="77777777"/>
        <w:p w:rsidR="00F804B3" w:rsidP="00B61975" w:rsidRDefault="003B7BCA" w14:paraId="5FEF5E86" w14:textId="0481F1AC"/>
      </w:sdtContent>
    </w:sdt>
    <w:tbl>
      <w:tblPr>
        <w:tblW w:w="5000" w:type="pct"/>
        <w:tblLook w:val="04A0" w:firstRow="1" w:lastRow="0" w:firstColumn="1" w:lastColumn="0" w:noHBand="0" w:noVBand="1"/>
        <w:tblCaption w:val="underskrifter"/>
      </w:tblPr>
      <w:tblGrid>
        <w:gridCol w:w="4252"/>
        <w:gridCol w:w="4252"/>
      </w:tblGrid>
      <w:tr w:rsidR="007C43E5" w14:paraId="74052C35" w14:textId="77777777">
        <w:trPr>
          <w:cantSplit/>
        </w:trPr>
        <w:tc>
          <w:tcPr>
            <w:tcW w:w="50" w:type="pct"/>
            <w:vAlign w:val="bottom"/>
          </w:tcPr>
          <w:p w:rsidR="007C43E5" w:rsidRDefault="00625618" w14:paraId="50E1E279" w14:textId="77777777">
            <w:pPr>
              <w:pStyle w:val="Underskrifter"/>
              <w:spacing w:after="0"/>
            </w:pPr>
            <w:r>
              <w:t>Aylin Nouri (S)</w:t>
            </w:r>
          </w:p>
        </w:tc>
        <w:tc>
          <w:tcPr>
            <w:tcW w:w="50" w:type="pct"/>
            <w:vAlign w:val="bottom"/>
          </w:tcPr>
          <w:p w:rsidR="007C43E5" w:rsidRDefault="007C43E5" w14:paraId="04BA2409" w14:textId="77777777">
            <w:pPr>
              <w:pStyle w:val="Underskrifter"/>
              <w:spacing w:after="0"/>
            </w:pPr>
          </w:p>
        </w:tc>
      </w:tr>
      <w:tr w:rsidR="007C43E5" w14:paraId="05E7E63A" w14:textId="77777777">
        <w:trPr>
          <w:cantSplit/>
        </w:trPr>
        <w:tc>
          <w:tcPr>
            <w:tcW w:w="50" w:type="pct"/>
            <w:vAlign w:val="bottom"/>
          </w:tcPr>
          <w:p w:rsidR="007C43E5" w:rsidRDefault="00625618" w14:paraId="057DDD47" w14:textId="77777777">
            <w:pPr>
              <w:pStyle w:val="Underskrifter"/>
              <w:spacing w:after="0"/>
            </w:pPr>
            <w:r>
              <w:t>Åsa Karlsson (S)</w:t>
            </w:r>
          </w:p>
        </w:tc>
        <w:tc>
          <w:tcPr>
            <w:tcW w:w="50" w:type="pct"/>
            <w:vAlign w:val="bottom"/>
          </w:tcPr>
          <w:p w:rsidR="007C43E5" w:rsidRDefault="00625618" w14:paraId="489E8F2F" w14:textId="77777777">
            <w:pPr>
              <w:pStyle w:val="Underskrifter"/>
              <w:spacing w:after="0"/>
            </w:pPr>
            <w:r>
              <w:t>Kadir Kasirga (S)</w:t>
            </w:r>
          </w:p>
        </w:tc>
      </w:tr>
      <w:tr w:rsidR="007C43E5" w14:paraId="783119E5" w14:textId="77777777">
        <w:trPr>
          <w:cantSplit/>
        </w:trPr>
        <w:tc>
          <w:tcPr>
            <w:tcW w:w="50" w:type="pct"/>
            <w:vAlign w:val="bottom"/>
          </w:tcPr>
          <w:p w:rsidR="007C43E5" w:rsidRDefault="00625618" w14:paraId="2C7804FB" w14:textId="77777777">
            <w:pPr>
              <w:pStyle w:val="Underskrifter"/>
              <w:spacing w:after="0"/>
            </w:pPr>
            <w:r>
              <w:t>Mattias Ottosson (S)</w:t>
            </w:r>
          </w:p>
        </w:tc>
        <w:tc>
          <w:tcPr>
            <w:tcW w:w="50" w:type="pct"/>
            <w:vAlign w:val="bottom"/>
          </w:tcPr>
          <w:p w:rsidR="007C43E5" w:rsidRDefault="00625618" w14:paraId="1363D6B8" w14:textId="77777777">
            <w:pPr>
              <w:pStyle w:val="Underskrifter"/>
              <w:spacing w:after="0"/>
            </w:pPr>
            <w:r>
              <w:t>Carina Ödebrink (S)</w:t>
            </w:r>
          </w:p>
        </w:tc>
      </w:tr>
      <w:tr w:rsidR="007C43E5" w14:paraId="17F85B58" w14:textId="77777777">
        <w:trPr>
          <w:cantSplit/>
        </w:trPr>
        <w:tc>
          <w:tcPr>
            <w:tcW w:w="50" w:type="pct"/>
            <w:vAlign w:val="bottom"/>
          </w:tcPr>
          <w:p w:rsidR="007C43E5" w:rsidRDefault="00625618" w14:paraId="0EBB6A38" w14:textId="77777777">
            <w:pPr>
              <w:pStyle w:val="Underskrifter"/>
              <w:spacing w:after="0"/>
            </w:pPr>
            <w:r>
              <w:t>Zara Leghissa (S)</w:t>
            </w:r>
          </w:p>
        </w:tc>
        <w:tc>
          <w:tcPr>
            <w:tcW w:w="50" w:type="pct"/>
            <w:vAlign w:val="bottom"/>
          </w:tcPr>
          <w:p w:rsidR="007C43E5" w:rsidRDefault="00625618" w14:paraId="46E69BEB" w14:textId="77777777">
            <w:pPr>
              <w:pStyle w:val="Underskrifter"/>
              <w:spacing w:after="0"/>
            </w:pPr>
            <w:r>
              <w:t>Inga-Lill Sjöblom (S)</w:t>
            </w:r>
          </w:p>
        </w:tc>
      </w:tr>
    </w:tbl>
    <w:p w:rsidRPr="008E0FE2" w:rsidR="004801AC" w:rsidP="00DF3554" w:rsidRDefault="004801AC" w14:paraId="1EB965AA" w14:textId="7D0A17AA"/>
    <w:sectPr w:rsidRPr="008E0FE2" w:rsidR="004801AC" w:rsidSect="00FA02D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D79E" w14:textId="77777777" w:rsidR="003B7BCA" w:rsidRDefault="003B7BCA" w:rsidP="000C1CAD">
      <w:pPr>
        <w:spacing w:line="240" w:lineRule="auto"/>
      </w:pPr>
      <w:r>
        <w:separator/>
      </w:r>
    </w:p>
  </w:endnote>
  <w:endnote w:type="continuationSeparator" w:id="0">
    <w:p w14:paraId="7B7B3059" w14:textId="77777777" w:rsidR="003B7BCA" w:rsidRDefault="003B7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D782" w14:textId="77777777" w:rsidR="003B7BCA" w:rsidRDefault="003B7BCA" w:rsidP="000C1CAD">
      <w:pPr>
        <w:spacing w:line="240" w:lineRule="auto"/>
      </w:pPr>
      <w:r>
        <w:separator/>
      </w:r>
    </w:p>
  </w:footnote>
  <w:footnote w:type="continuationSeparator" w:id="0">
    <w:p w14:paraId="1030F717" w14:textId="77777777" w:rsidR="003B7BCA" w:rsidRDefault="003B7B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B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754323" wp14:editId="7E9D4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E0FE6" w14:textId="6739FF6F" w:rsidR="00262EA3" w:rsidRDefault="003B7BCA" w:rsidP="008103B5">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543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FE0FE6" w14:textId="6739FF6F" w:rsidR="00262EA3" w:rsidRDefault="003B7BCA" w:rsidP="008103B5">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14:paraId="26CF6D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80EF" w14:textId="77777777" w:rsidR="00262EA3" w:rsidRDefault="00262EA3" w:rsidP="008563AC">
    <w:pPr>
      <w:jc w:val="right"/>
    </w:pPr>
  </w:p>
  <w:p w14:paraId="123E1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210322374"/>
  <w:bookmarkStart w:id="4" w:name="_Hlk210322375"/>
  <w:bookmarkStart w:id="5" w:name="_Hlk210483614"/>
  <w:bookmarkStart w:id="6" w:name="_Hlk210483615"/>
  <w:bookmarkStart w:id="7" w:name="_Hlk210568412"/>
  <w:bookmarkStart w:id="8" w:name="_Hlk210568413"/>
  <w:p w14:paraId="1AE372DD" w14:textId="77777777" w:rsidR="00262EA3" w:rsidRDefault="003B7B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D9C54A" wp14:editId="04728F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A3AB7" w14:textId="403B772F" w:rsidR="00262EA3" w:rsidRDefault="003B7BCA" w:rsidP="00A314C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placeholder>
          <w:docPart w:val="0F9348316CAB4FE3BC3C025EF57BABDE"/>
        </w:placeholder>
        <w:showingPlcHdr/>
        <w:text/>
      </w:sdtPr>
      <w:sdtEndPr/>
      <w:sdtContent>
        <w:r w:rsidR="00821B36">
          <w:t xml:space="preserve"> </w:t>
        </w:r>
      </w:sdtContent>
    </w:sdt>
  </w:p>
  <w:p w14:paraId="5D6B3B52" w14:textId="77777777" w:rsidR="00262EA3" w:rsidRPr="008227B3" w:rsidRDefault="003B7B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FA582" w14:textId="38546144" w:rsidR="00262EA3" w:rsidRPr="008227B3" w:rsidRDefault="003B7B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placeholder>
          <w:docPart w:val="93BA9F352B264B0E82D0DF0318BD87E8"/>
        </w:placeholder>
        <w:showingPlcHdr/>
        <w15:appearance w15:val="hidden"/>
        <w:text/>
      </w:sdtPr>
      <w:sdtEndPr>
        <w:rPr>
          <w:rStyle w:val="Rubrik1Char"/>
          <w:rFonts w:asciiTheme="majorHAnsi" w:hAnsiTheme="majorHAnsi"/>
          <w:sz w:val="38"/>
        </w:rPr>
      </w:sdtEndPr>
      <w:sdtContent>
        <w:r w:rsidR="00B61975">
          <w:t>:3653</w:t>
        </w:r>
      </w:sdtContent>
    </w:sdt>
  </w:p>
  <w:p w14:paraId="3A0D5B92" w14:textId="38B5ABE3" w:rsidR="00262EA3" w:rsidRDefault="003B7BCA" w:rsidP="00E03A3D">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14:paraId="2D7EC6E2" w14:textId="76C11C26" w:rsidR="00262EA3" w:rsidRDefault="00D035F3" w:rsidP="00283E0F">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14:paraId="73A09395"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8816489">
    <w:abstractNumId w:val="9"/>
  </w:num>
  <w:num w:numId="2" w16cid:durableId="1746149877">
    <w:abstractNumId w:val="8"/>
  </w:num>
  <w:num w:numId="3" w16cid:durableId="1874731550">
    <w:abstractNumId w:val="16"/>
  </w:num>
  <w:num w:numId="4" w16cid:durableId="2075660172">
    <w:abstractNumId w:val="14"/>
  </w:num>
  <w:num w:numId="5" w16cid:durableId="766930289">
    <w:abstractNumId w:val="17"/>
  </w:num>
  <w:num w:numId="6" w16cid:durableId="865362174">
    <w:abstractNumId w:val="18"/>
  </w:num>
  <w:num w:numId="7" w16cid:durableId="1734424133">
    <w:abstractNumId w:val="11"/>
  </w:num>
  <w:num w:numId="8" w16cid:durableId="862673043">
    <w:abstractNumId w:val="12"/>
  </w:num>
  <w:num w:numId="9" w16cid:durableId="221451930">
    <w:abstractNumId w:val="15"/>
  </w:num>
  <w:num w:numId="10" w16cid:durableId="747117680">
    <w:abstractNumId w:val="22"/>
  </w:num>
  <w:num w:numId="11" w16cid:durableId="40904362">
    <w:abstractNumId w:val="21"/>
  </w:num>
  <w:num w:numId="12" w16cid:durableId="965936841">
    <w:abstractNumId w:val="21"/>
  </w:num>
  <w:num w:numId="13" w16cid:durableId="1641493338">
    <w:abstractNumId w:val="3"/>
  </w:num>
  <w:num w:numId="14" w16cid:durableId="622230171">
    <w:abstractNumId w:val="2"/>
  </w:num>
  <w:num w:numId="15" w16cid:durableId="1507790664">
    <w:abstractNumId w:val="1"/>
  </w:num>
  <w:num w:numId="16" w16cid:durableId="1953242153">
    <w:abstractNumId w:val="0"/>
  </w:num>
  <w:num w:numId="17" w16cid:durableId="581261378">
    <w:abstractNumId w:val="7"/>
  </w:num>
  <w:num w:numId="18" w16cid:durableId="1968122526">
    <w:abstractNumId w:val="6"/>
  </w:num>
  <w:num w:numId="19" w16cid:durableId="1231431026">
    <w:abstractNumId w:val="5"/>
  </w:num>
  <w:num w:numId="20" w16cid:durableId="1529178930">
    <w:abstractNumId w:val="4"/>
  </w:num>
  <w:num w:numId="21" w16cid:durableId="1834223328">
    <w:abstractNumId w:val="21"/>
  </w:num>
  <w:num w:numId="22" w16cid:durableId="1536693940">
    <w:abstractNumId w:val="21"/>
  </w:num>
  <w:num w:numId="23" w16cid:durableId="1224637657">
    <w:abstractNumId w:val="21"/>
  </w:num>
  <w:num w:numId="24" w16cid:durableId="471217267">
    <w:abstractNumId w:val="21"/>
  </w:num>
  <w:num w:numId="25" w16cid:durableId="318193396">
    <w:abstractNumId w:val="21"/>
  </w:num>
  <w:num w:numId="26" w16cid:durableId="2034723350">
    <w:abstractNumId w:val="22"/>
  </w:num>
  <w:num w:numId="27" w16cid:durableId="1448433147">
    <w:abstractNumId w:val="22"/>
  </w:num>
  <w:num w:numId="28" w16cid:durableId="244651622">
    <w:abstractNumId w:val="22"/>
  </w:num>
  <w:num w:numId="29" w16cid:durableId="2025813928">
    <w:abstractNumId w:val="22"/>
  </w:num>
  <w:num w:numId="30" w16cid:durableId="1527979694">
    <w:abstractNumId w:val="21"/>
  </w:num>
  <w:num w:numId="31" w16cid:durableId="1060592302">
    <w:abstractNumId w:val="21"/>
  </w:num>
  <w:num w:numId="32" w16cid:durableId="267082377">
    <w:abstractNumId w:val="22"/>
  </w:num>
  <w:num w:numId="33" w16cid:durableId="1333410789">
    <w:abstractNumId w:val="21"/>
  </w:num>
  <w:num w:numId="34" w16cid:durableId="1206258593">
    <w:abstractNumId w:val="18"/>
  </w:num>
  <w:num w:numId="35" w16cid:durableId="1011101194">
    <w:abstractNumId w:val="18"/>
    <w:lvlOverride w:ilvl="0">
      <w:startOverride w:val="1"/>
    </w:lvlOverride>
  </w:num>
  <w:num w:numId="36" w16cid:durableId="1219633322">
    <w:abstractNumId w:val="19"/>
  </w:num>
  <w:num w:numId="37" w16cid:durableId="325524060">
    <w:abstractNumId w:val="18"/>
    <w:lvlOverride w:ilvl="0">
      <w:startOverride w:val="1"/>
    </w:lvlOverride>
  </w:num>
  <w:num w:numId="38" w16cid:durableId="435565375">
    <w:abstractNumId w:val="13"/>
  </w:num>
  <w:num w:numId="39" w16cid:durableId="510416623">
    <w:abstractNumId w:val="10"/>
  </w:num>
  <w:num w:numId="40" w16cid:durableId="14281874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16"/>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3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4A1"/>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F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9C"/>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161"/>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E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B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570"/>
    <w:rsid w:val="00176706"/>
    <w:rsid w:val="001769E6"/>
    <w:rsid w:val="0017746C"/>
    <w:rsid w:val="00177678"/>
    <w:rsid w:val="001776B8"/>
    <w:rsid w:val="0018024E"/>
    <w:rsid w:val="0018236B"/>
    <w:rsid w:val="00182F4B"/>
    <w:rsid w:val="00182F7B"/>
    <w:rsid w:val="001839DB"/>
    <w:rsid w:val="00184516"/>
    <w:rsid w:val="00184620"/>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B4"/>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7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DA4"/>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61"/>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17"/>
    <w:rsid w:val="00256E82"/>
    <w:rsid w:val="00257E6C"/>
    <w:rsid w:val="00257F10"/>
    <w:rsid w:val="00260456"/>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27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54"/>
    <w:rsid w:val="00295CD4"/>
    <w:rsid w:val="00296108"/>
    <w:rsid w:val="00297661"/>
    <w:rsid w:val="002978CC"/>
    <w:rsid w:val="002978EC"/>
    <w:rsid w:val="00297F48"/>
    <w:rsid w:val="002A066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0F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8C"/>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1E1"/>
    <w:rsid w:val="00310241"/>
    <w:rsid w:val="00310461"/>
    <w:rsid w:val="00311EB7"/>
    <w:rsid w:val="00312304"/>
    <w:rsid w:val="003123AB"/>
    <w:rsid w:val="00313374"/>
    <w:rsid w:val="00313E6D"/>
    <w:rsid w:val="00313F21"/>
    <w:rsid w:val="00314099"/>
    <w:rsid w:val="003140DC"/>
    <w:rsid w:val="0031417D"/>
    <w:rsid w:val="0031437E"/>
    <w:rsid w:val="00314D2A"/>
    <w:rsid w:val="00314E5A"/>
    <w:rsid w:val="003159DF"/>
    <w:rsid w:val="00316334"/>
    <w:rsid w:val="0031675A"/>
    <w:rsid w:val="00316C20"/>
    <w:rsid w:val="00316DC7"/>
    <w:rsid w:val="003170AE"/>
    <w:rsid w:val="00317544"/>
    <w:rsid w:val="00317A26"/>
    <w:rsid w:val="00317FAB"/>
    <w:rsid w:val="003204F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8E"/>
    <w:rsid w:val="00334938"/>
    <w:rsid w:val="0033518F"/>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4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8B4"/>
    <w:rsid w:val="00357325"/>
    <w:rsid w:val="00357D93"/>
    <w:rsid w:val="00357E5C"/>
    <w:rsid w:val="00360E21"/>
    <w:rsid w:val="0036156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7EC"/>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DC0"/>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43"/>
    <w:rsid w:val="003B38E9"/>
    <w:rsid w:val="003B51FD"/>
    <w:rsid w:val="003B74E3"/>
    <w:rsid w:val="003B7796"/>
    <w:rsid w:val="003B7BCA"/>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6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9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E9"/>
    <w:rsid w:val="00466051"/>
    <w:rsid w:val="00466424"/>
    <w:rsid w:val="004666A3"/>
    <w:rsid w:val="00466900"/>
    <w:rsid w:val="00466FF4"/>
    <w:rsid w:val="00467151"/>
    <w:rsid w:val="004671C7"/>
    <w:rsid w:val="00467873"/>
    <w:rsid w:val="0046792C"/>
    <w:rsid w:val="0047003B"/>
    <w:rsid w:val="004700E1"/>
    <w:rsid w:val="004703A7"/>
    <w:rsid w:val="004705F3"/>
    <w:rsid w:val="00470770"/>
    <w:rsid w:val="00470AE9"/>
    <w:rsid w:val="00470D1B"/>
    <w:rsid w:val="00471922"/>
    <w:rsid w:val="00471980"/>
    <w:rsid w:val="00471BD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31"/>
    <w:rsid w:val="00480455"/>
    <w:rsid w:val="00480957"/>
    <w:rsid w:val="00480D74"/>
    <w:rsid w:val="00481346"/>
    <w:rsid w:val="004822AA"/>
    <w:rsid w:val="00482F0D"/>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2B"/>
    <w:rsid w:val="004B5B5E"/>
    <w:rsid w:val="004B5C44"/>
    <w:rsid w:val="004B626D"/>
    <w:rsid w:val="004B6CB9"/>
    <w:rsid w:val="004B775D"/>
    <w:rsid w:val="004B791E"/>
    <w:rsid w:val="004B7B5D"/>
    <w:rsid w:val="004C051E"/>
    <w:rsid w:val="004C0749"/>
    <w:rsid w:val="004C08A1"/>
    <w:rsid w:val="004C1277"/>
    <w:rsid w:val="004C27E5"/>
    <w:rsid w:val="004C2B00"/>
    <w:rsid w:val="004C2BA2"/>
    <w:rsid w:val="004C300C"/>
    <w:rsid w:val="004C32C3"/>
    <w:rsid w:val="004C3FE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0E"/>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85B"/>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AF"/>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F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2FB2"/>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F2"/>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DF"/>
    <w:rsid w:val="006221F5"/>
    <w:rsid w:val="00622D24"/>
    <w:rsid w:val="00623190"/>
    <w:rsid w:val="00623B1C"/>
    <w:rsid w:val="00623DFF"/>
    <w:rsid w:val="006242CB"/>
    <w:rsid w:val="006243AC"/>
    <w:rsid w:val="00624F96"/>
    <w:rsid w:val="00625560"/>
    <w:rsid w:val="00625618"/>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8F"/>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70"/>
    <w:rsid w:val="006B0420"/>
    <w:rsid w:val="006B0601"/>
    <w:rsid w:val="006B0AB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8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44"/>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3F9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39"/>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1ED7"/>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1EA"/>
    <w:rsid w:val="0076159E"/>
    <w:rsid w:val="00761CC9"/>
    <w:rsid w:val="00762AF9"/>
    <w:rsid w:val="00764C60"/>
    <w:rsid w:val="007656BA"/>
    <w:rsid w:val="007659C3"/>
    <w:rsid w:val="007660A9"/>
    <w:rsid w:val="00766207"/>
    <w:rsid w:val="007662D7"/>
    <w:rsid w:val="0076741A"/>
    <w:rsid w:val="007676AE"/>
    <w:rsid w:val="007679AA"/>
    <w:rsid w:val="00767D32"/>
    <w:rsid w:val="00767F7C"/>
    <w:rsid w:val="007704A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36A"/>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43E5"/>
    <w:rsid w:val="007C488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669"/>
    <w:rsid w:val="0080784F"/>
    <w:rsid w:val="00807D28"/>
    <w:rsid w:val="008103B5"/>
    <w:rsid w:val="00810830"/>
    <w:rsid w:val="00810C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B3"/>
    <w:rsid w:val="008874DD"/>
    <w:rsid w:val="00887853"/>
    <w:rsid w:val="00887D76"/>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6D6"/>
    <w:rsid w:val="008A19A6"/>
    <w:rsid w:val="008A23C8"/>
    <w:rsid w:val="008A2992"/>
    <w:rsid w:val="008A2B5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B7"/>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BC"/>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4D5"/>
    <w:rsid w:val="009356D5"/>
    <w:rsid w:val="009369F5"/>
    <w:rsid w:val="00936C98"/>
    <w:rsid w:val="00937158"/>
    <w:rsid w:val="00937358"/>
    <w:rsid w:val="009377A8"/>
    <w:rsid w:val="00937E97"/>
    <w:rsid w:val="009403FD"/>
    <w:rsid w:val="00940B78"/>
    <w:rsid w:val="00940E0C"/>
    <w:rsid w:val="00941044"/>
    <w:rsid w:val="00941977"/>
    <w:rsid w:val="00941D55"/>
    <w:rsid w:val="00942296"/>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3D03"/>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F6"/>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09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E6"/>
    <w:rsid w:val="009C6332"/>
    <w:rsid w:val="009C6C4A"/>
    <w:rsid w:val="009C6E42"/>
    <w:rsid w:val="009C6FEF"/>
    <w:rsid w:val="009C71BD"/>
    <w:rsid w:val="009D06F3"/>
    <w:rsid w:val="009D0B29"/>
    <w:rsid w:val="009D1DC0"/>
    <w:rsid w:val="009D2050"/>
    <w:rsid w:val="009D2291"/>
    <w:rsid w:val="009D279D"/>
    <w:rsid w:val="009D3B17"/>
    <w:rsid w:val="009D3B81"/>
    <w:rsid w:val="009D4D26"/>
    <w:rsid w:val="009D4EC6"/>
    <w:rsid w:val="009D5B25"/>
    <w:rsid w:val="009D6702"/>
    <w:rsid w:val="009D7355"/>
    <w:rsid w:val="009D760B"/>
    <w:rsid w:val="009D7646"/>
    <w:rsid w:val="009D7693"/>
    <w:rsid w:val="009D7FE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3A"/>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5C7"/>
    <w:rsid w:val="00A00BD5"/>
    <w:rsid w:val="00A01004"/>
    <w:rsid w:val="00A016A0"/>
    <w:rsid w:val="00A016BA"/>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20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569"/>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6E12"/>
    <w:rsid w:val="00A375BD"/>
    <w:rsid w:val="00A3763D"/>
    <w:rsid w:val="00A406F5"/>
    <w:rsid w:val="00A40791"/>
    <w:rsid w:val="00A40E1B"/>
    <w:rsid w:val="00A41292"/>
    <w:rsid w:val="00A41714"/>
    <w:rsid w:val="00A41800"/>
    <w:rsid w:val="00A42228"/>
    <w:rsid w:val="00A43FC8"/>
    <w:rsid w:val="00A4400F"/>
    <w:rsid w:val="00A4468A"/>
    <w:rsid w:val="00A446B2"/>
    <w:rsid w:val="00A44752"/>
    <w:rsid w:val="00A45896"/>
    <w:rsid w:val="00A46A63"/>
    <w:rsid w:val="00A4763D"/>
    <w:rsid w:val="00A478E1"/>
    <w:rsid w:val="00A47914"/>
    <w:rsid w:val="00A47BC4"/>
    <w:rsid w:val="00A50369"/>
    <w:rsid w:val="00A5049D"/>
    <w:rsid w:val="00A50605"/>
    <w:rsid w:val="00A507F4"/>
    <w:rsid w:val="00A5092E"/>
    <w:rsid w:val="00A50CE8"/>
    <w:rsid w:val="00A510C9"/>
    <w:rsid w:val="00A51B5D"/>
    <w:rsid w:val="00A51CCB"/>
    <w:rsid w:val="00A53674"/>
    <w:rsid w:val="00A5410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4A"/>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496"/>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4D5"/>
    <w:rsid w:val="00A904B3"/>
    <w:rsid w:val="00A906B6"/>
    <w:rsid w:val="00A919F2"/>
    <w:rsid w:val="00A91A50"/>
    <w:rsid w:val="00A91F7E"/>
    <w:rsid w:val="00A92B79"/>
    <w:rsid w:val="00A92BE2"/>
    <w:rsid w:val="00A930A8"/>
    <w:rsid w:val="00A942F1"/>
    <w:rsid w:val="00A94A89"/>
    <w:rsid w:val="00A94D0C"/>
    <w:rsid w:val="00A94EBE"/>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4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16"/>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6E2B"/>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B8B"/>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6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09"/>
    <w:rsid w:val="00BA3DB2"/>
    <w:rsid w:val="00BA4312"/>
    <w:rsid w:val="00BA4F87"/>
    <w:rsid w:val="00BA5B8A"/>
    <w:rsid w:val="00BA5E33"/>
    <w:rsid w:val="00BA6D08"/>
    <w:rsid w:val="00BA733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4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15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49"/>
    <w:rsid w:val="00BF6D9B"/>
    <w:rsid w:val="00BF6F06"/>
    <w:rsid w:val="00BF7149"/>
    <w:rsid w:val="00BF77BA"/>
    <w:rsid w:val="00BF7B4D"/>
    <w:rsid w:val="00BF7CB7"/>
    <w:rsid w:val="00C00215"/>
    <w:rsid w:val="00C013FA"/>
    <w:rsid w:val="00C02AE8"/>
    <w:rsid w:val="00C040E9"/>
    <w:rsid w:val="00C05545"/>
    <w:rsid w:val="00C05C5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0F"/>
    <w:rsid w:val="00C23F23"/>
    <w:rsid w:val="00C24844"/>
    <w:rsid w:val="00C24F36"/>
    <w:rsid w:val="00C2532F"/>
    <w:rsid w:val="00C25970"/>
    <w:rsid w:val="00C25C98"/>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8D"/>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32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CFF"/>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1F24"/>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2D4"/>
    <w:rsid w:val="00CC1BB4"/>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AE0"/>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288"/>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07ABD"/>
    <w:rsid w:val="00D101A5"/>
    <w:rsid w:val="00D10C57"/>
    <w:rsid w:val="00D12A28"/>
    <w:rsid w:val="00D12A78"/>
    <w:rsid w:val="00D12B31"/>
    <w:rsid w:val="00D131C0"/>
    <w:rsid w:val="00D15504"/>
    <w:rsid w:val="00D15950"/>
    <w:rsid w:val="00D16F80"/>
    <w:rsid w:val="00D170BE"/>
    <w:rsid w:val="00D17F21"/>
    <w:rsid w:val="00D214ED"/>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07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61"/>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0A2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DDC"/>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C7"/>
    <w:rsid w:val="00E001DB"/>
    <w:rsid w:val="00E01107"/>
    <w:rsid w:val="00E03A3D"/>
    <w:rsid w:val="00E03E0C"/>
    <w:rsid w:val="00E03FFA"/>
    <w:rsid w:val="00E0461C"/>
    <w:rsid w:val="00E0492C"/>
    <w:rsid w:val="00E04BCD"/>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8A"/>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28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061"/>
    <w:rsid w:val="00E542AE"/>
    <w:rsid w:val="00E54337"/>
    <w:rsid w:val="00E54674"/>
    <w:rsid w:val="00E54F63"/>
    <w:rsid w:val="00E5577B"/>
    <w:rsid w:val="00E55CF4"/>
    <w:rsid w:val="00E56107"/>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E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A3B"/>
    <w:rsid w:val="00ED0345"/>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41A"/>
    <w:rsid w:val="00F538D9"/>
    <w:rsid w:val="00F55331"/>
    <w:rsid w:val="00F55F38"/>
    <w:rsid w:val="00F55FA4"/>
    <w:rsid w:val="00F5648F"/>
    <w:rsid w:val="00F5735D"/>
    <w:rsid w:val="00F57966"/>
    <w:rsid w:val="00F60262"/>
    <w:rsid w:val="00F6045E"/>
    <w:rsid w:val="00F6110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E4"/>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253"/>
    <w:rsid w:val="00F959DB"/>
    <w:rsid w:val="00F960A6"/>
    <w:rsid w:val="00F960DC"/>
    <w:rsid w:val="00F96272"/>
    <w:rsid w:val="00F962A3"/>
    <w:rsid w:val="00F96563"/>
    <w:rsid w:val="00F96E32"/>
    <w:rsid w:val="00F9776D"/>
    <w:rsid w:val="00FA02D8"/>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1FB9"/>
    <w:rsid w:val="00FC202D"/>
    <w:rsid w:val="00FC2C62"/>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50A"/>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4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39"/>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F113FC">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CB7CB4" w:rsidRDefault="00CB7CB4"/>
      </w:docPartBody>
    </w:docPart>
    <w:docPart>
      <w:docPartPr>
        <w:name w:val="0F9348316CAB4FE3BC3C025EF57BABDE"/>
        <w:category>
          <w:name w:val="Allmänt"/>
          <w:gallery w:val="placeholder"/>
        </w:category>
        <w:types>
          <w:type w:val="bbPlcHdr"/>
        </w:types>
        <w:behaviors>
          <w:behavior w:val="content"/>
        </w:behaviors>
        <w:guid w:val="{4A96B892-3479-4D9E-9C6B-E11D7A508D8E}"/>
      </w:docPartPr>
      <w:docPartBody>
        <w:p w:rsidR="002B0373" w:rsidRDefault="00F113FC">
          <w:r>
            <w:t xml:space="preserve"> </w:t>
          </w:r>
        </w:p>
      </w:docPartBody>
    </w:docPart>
    <w:docPart>
      <w:docPartPr>
        <w:name w:val="93BA9F352B264B0E82D0DF0318BD87E8"/>
        <w:category>
          <w:name w:val="Allmänt"/>
          <w:gallery w:val="placeholder"/>
        </w:category>
        <w:types>
          <w:type w:val="bbPlcHdr"/>
        </w:types>
        <w:behaviors>
          <w:behavior w:val="content"/>
        </w:behaviors>
        <w:guid w:val="{D7220BB1-AA27-4DC9-8116-67067E0E2F17}"/>
      </w:docPartPr>
      <w:docPartBody>
        <w:p w:rsidR="002B0373" w:rsidRDefault="00F113FC">
          <w:r>
            <w:t>:3653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2B0373"/>
    <w:rsid w:val="00482F0D"/>
    <w:rsid w:val="004855E6"/>
    <w:rsid w:val="004C3FE2"/>
    <w:rsid w:val="00601EE1"/>
    <w:rsid w:val="008045F6"/>
    <w:rsid w:val="0085045D"/>
    <w:rsid w:val="00BE4878"/>
    <w:rsid w:val="00CB7CB4"/>
    <w:rsid w:val="00D214ED"/>
    <w:rsid w:val="00F11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3FC"/>
    <w:rPr>
      <w:color w:val="F1A983" w:themeColor="accent2" w:themeTint="99"/>
    </w:rPr>
  </w:style>
  <w:style w:type="paragraph" w:customStyle="1" w:styleId="DA34907D50634B5B813AE3C2025FDAA2">
    <w:name w:val="DA34907D50634B5B813AE3C2025FDAA2"/>
  </w:style>
  <w:style w:type="paragraph" w:customStyle="1" w:styleId="63A011D1B81D46229A73C66B75C0386E">
    <w:name w:val="63A011D1B81D46229A73C66B75C0386E"/>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5E34D-0BDD-4554-A687-44A927D87157}"/>
</file>

<file path=customXml/itemProps2.xml><?xml version="1.0" encoding="utf-8"?>
<ds:datastoreItem xmlns:ds="http://schemas.openxmlformats.org/officeDocument/2006/customXml" ds:itemID="{ADDBD9D2-04C9-49C2-AB61-952DF4ED7D95}"/>
</file>

<file path=customXml/itemProps3.xml><?xml version="1.0" encoding="utf-8"?>
<ds:datastoreItem xmlns:ds="http://schemas.openxmlformats.org/officeDocument/2006/customXml" ds:itemID="{16B3F9FE-E667-40E6-BA63-7E9043A92A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507</TotalTime>
  <Pages>39</Pages>
  <Words>16831</Words>
  <Characters>102171</Characters>
  <Application>Microsoft Office Word</Application>
  <DocSecurity>0</DocSecurity>
  <Lines>1647</Lines>
  <Paragraphs>468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