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818C44F85354A0BAECDC1A86BA0E5CB"/>
        </w:placeholder>
        <w:text/>
      </w:sdtPr>
      <w:sdtEndPr/>
      <w:sdtContent>
        <w:p w:rsidRPr="009B062B" w:rsidR="00AF30DD" w:rsidP="00F14341" w:rsidRDefault="00AF30DD" w14:paraId="416FB99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a5fc1c8-49c5-44b7-a3ca-08786c113614"/>
        <w:id w:val="-660473992"/>
        <w:lock w:val="sdtLocked"/>
      </w:sdtPr>
      <w:sdtEndPr/>
      <w:sdtContent>
        <w:p w:rsidR="00820E5B" w:rsidRDefault="00D87244" w14:paraId="416FB99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stärkt äganderätt i minerallagen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CE7081EEBCC438EABF9F984AF5F7891"/>
        </w:placeholder>
        <w:text/>
      </w:sdtPr>
      <w:sdtEndPr/>
      <w:sdtContent>
        <w:p w:rsidRPr="009B062B" w:rsidR="006D79C9" w:rsidP="00333E95" w:rsidRDefault="006D79C9" w14:paraId="416FB996" w14:textId="77777777">
          <w:pPr>
            <w:pStyle w:val="Rubrik1"/>
          </w:pPr>
          <w:r>
            <w:t>Motivering</w:t>
          </w:r>
        </w:p>
      </w:sdtContent>
    </w:sdt>
    <w:p w:rsidR="000D097A" w:rsidP="000D097A" w:rsidRDefault="000D097A" w14:paraId="416FB997" w14:textId="77777777">
      <w:pPr>
        <w:pStyle w:val="Normalutanindragellerluft"/>
      </w:pPr>
      <w:r>
        <w:t xml:space="preserve">Äganderätten måste stärkas när det gäller minerallagen. Självklart måste markägaren ha mer att säga till om när det gäller mineralfyndigheter på markägarens marker. </w:t>
      </w:r>
    </w:p>
    <w:p w:rsidRPr="000D097A" w:rsidR="000D097A" w:rsidP="000D097A" w:rsidRDefault="000D097A" w14:paraId="416FB998" w14:textId="45969134">
      <w:r w:rsidRPr="000D097A">
        <w:t>Idag är det vanligt att varken markägaren eller hans grannar tillfrågas före beslut om undersökningstillstånd. Därefter kan en person eller ett företag få ensamrätt till mineral</w:t>
      </w:r>
      <w:r w:rsidR="003B0073">
        <w:softHyphen/>
      </w:r>
      <w:r w:rsidRPr="003B0073">
        <w:rPr>
          <w:spacing w:val="-2"/>
        </w:rPr>
        <w:t>undersökningen och företräde till eventuella fyndigheter. Markägaren har liten möjlighet</w:t>
      </w:r>
      <w:r w:rsidRPr="000D097A">
        <w:t xml:space="preserve"> att stoppa en exploatering och en utvinning. Ett eventuellt fynd innebär att det läggs en död hand över markområdet och markägarens ersättning för intrånget är mycket ringa. </w:t>
      </w:r>
    </w:p>
    <w:p w:rsidR="000D097A" w:rsidP="000D097A" w:rsidRDefault="000D097A" w14:paraId="416FB999" w14:textId="77777777">
      <w:r w:rsidRPr="000D097A">
        <w:t>Minerallagstiftningen måste omarbetas så att lagen skyddar markägaren och så att mineraler ingår i markägarens egendom. Äganderätten måste stärkas så att markägarens ställning stärks i minerallagstiftningen.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9E21A734DD345498712989439A31D7E"/>
        </w:placeholder>
      </w:sdtPr>
      <w:sdtEndPr>
        <w:rPr>
          <w:i w:val="0"/>
          <w:noProof w:val="0"/>
        </w:rPr>
      </w:sdtEndPr>
      <w:sdtContent>
        <w:p w:rsidR="00355E9A" w:rsidP="00355E9A" w:rsidRDefault="00355E9A" w14:paraId="416FB99A" w14:textId="77777777"/>
        <w:p w:rsidRPr="008E0FE2" w:rsidR="004801AC" w:rsidP="00355E9A" w:rsidRDefault="00FD4042" w14:paraId="416FB99B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A599A" w14:paraId="7ED07915" w14:textId="77777777">
        <w:trPr>
          <w:cantSplit/>
        </w:trPr>
        <w:tc>
          <w:tcPr>
            <w:tcW w:w="50" w:type="pct"/>
            <w:vAlign w:val="bottom"/>
          </w:tcPr>
          <w:p w:rsidR="004A599A" w:rsidRDefault="007369CB" w14:paraId="2017B182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4A599A" w:rsidRDefault="004A599A" w14:paraId="48018ECF" w14:textId="77777777">
            <w:pPr>
              <w:pStyle w:val="Underskrifter"/>
            </w:pPr>
          </w:p>
        </w:tc>
      </w:tr>
    </w:tbl>
    <w:p w:rsidR="005505D2" w:rsidRDefault="005505D2" w14:paraId="416FB99F" w14:textId="77777777">
      <w:bookmarkStart w:name="_GoBack" w:id="1"/>
      <w:bookmarkEnd w:id="1"/>
    </w:p>
    <w:sectPr w:rsidR="005505D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FB9A1" w14:textId="77777777" w:rsidR="00AC7D93" w:rsidRDefault="00AC7D93" w:rsidP="000C1CAD">
      <w:pPr>
        <w:spacing w:line="240" w:lineRule="auto"/>
      </w:pPr>
      <w:r>
        <w:separator/>
      </w:r>
    </w:p>
  </w:endnote>
  <w:endnote w:type="continuationSeparator" w:id="0">
    <w:p w14:paraId="416FB9A2" w14:textId="77777777" w:rsidR="00AC7D93" w:rsidRDefault="00AC7D9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FB9A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FB9A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FB9B0" w14:textId="77777777" w:rsidR="00262EA3" w:rsidRPr="00355E9A" w:rsidRDefault="00262EA3" w:rsidP="00355E9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FB99F" w14:textId="77777777" w:rsidR="00AC7D93" w:rsidRDefault="00AC7D93" w:rsidP="000C1CAD">
      <w:pPr>
        <w:spacing w:line="240" w:lineRule="auto"/>
      </w:pPr>
      <w:r>
        <w:separator/>
      </w:r>
    </w:p>
  </w:footnote>
  <w:footnote w:type="continuationSeparator" w:id="0">
    <w:p w14:paraId="416FB9A0" w14:textId="77777777" w:rsidR="00AC7D93" w:rsidRDefault="00AC7D9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FB9A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6FB9B1" wp14:editId="416FB9B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6FB9B5" w14:textId="77777777" w:rsidR="00262EA3" w:rsidRDefault="00FD4042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DCEFBA20238464BBD3EA36F223DE2DC"/>
                              </w:placeholder>
                              <w:text/>
                            </w:sdtPr>
                            <w:sdtEndPr/>
                            <w:sdtContent>
                              <w:r w:rsidR="000D097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1C9B13E0C8F4BD8998561FE04A19C87"/>
                              </w:placeholder>
                              <w:text/>
                            </w:sdtPr>
                            <w:sdtEndPr/>
                            <w:sdtContent>
                              <w:r w:rsidR="000D097A">
                                <w:t>1522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6FB9B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16FB9B5" w14:textId="77777777" w:rsidR="00262EA3" w:rsidRDefault="00FD4042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DCEFBA20238464BBD3EA36F223DE2DC"/>
                        </w:placeholder>
                        <w:text/>
                      </w:sdtPr>
                      <w:sdtEndPr/>
                      <w:sdtContent>
                        <w:r w:rsidR="000D097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1C9B13E0C8F4BD8998561FE04A19C87"/>
                        </w:placeholder>
                        <w:text/>
                      </w:sdtPr>
                      <w:sdtEndPr/>
                      <w:sdtContent>
                        <w:r w:rsidR="000D097A">
                          <w:t>1522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16FB9A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FB9A5" w14:textId="77777777" w:rsidR="00262EA3" w:rsidRDefault="00262EA3" w:rsidP="008563AC">
    <w:pPr>
      <w:jc w:val="right"/>
    </w:pPr>
  </w:p>
  <w:p w14:paraId="416FB9A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FB9A9" w14:textId="77777777" w:rsidR="00262EA3" w:rsidRDefault="00FD4042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16FB9B3" wp14:editId="416FB9B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16FB9AA" w14:textId="77777777" w:rsidR="00262EA3" w:rsidRDefault="00FD4042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67D8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D097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D097A">
          <w:t>1522</w:t>
        </w:r>
      </w:sdtContent>
    </w:sdt>
  </w:p>
  <w:p w14:paraId="416FB9AB" w14:textId="77777777" w:rsidR="00262EA3" w:rsidRPr="008227B3" w:rsidRDefault="00FD4042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16FB9AC" w14:textId="77777777" w:rsidR="00262EA3" w:rsidRPr="008227B3" w:rsidRDefault="00FD4042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67D80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67D80">
          <w:t>:2031</w:t>
        </w:r>
      </w:sdtContent>
    </w:sdt>
  </w:p>
  <w:p w14:paraId="416FB9AD" w14:textId="77777777" w:rsidR="00262EA3" w:rsidRDefault="00FD4042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67D80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16FB9AE" w14:textId="77777777" w:rsidR="00262EA3" w:rsidRDefault="000D097A" w:rsidP="00283E0F">
        <w:pPr>
          <w:pStyle w:val="FSHRub2"/>
        </w:pPr>
        <w:r>
          <w:t>Äganderätten måste stärkas i minerallagen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16FB9A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0D097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71E1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097A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5E9A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073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99A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0B21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05D2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99D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69CB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E5B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D80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C7D93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87244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2CF7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3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42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6FB993"/>
  <w15:chartTrackingRefBased/>
  <w15:docId w15:val="{5B05CEEE-F6DF-41DA-BC0C-EDF2FC76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18C44F85354A0BAECDC1A86BA0E5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ACE4BC-2E1F-4D38-9C62-AC858676A3EB}"/>
      </w:docPartPr>
      <w:docPartBody>
        <w:p w:rsidR="00987278" w:rsidRDefault="0064137A">
          <w:pPr>
            <w:pStyle w:val="B818C44F85354A0BAECDC1A86BA0E5C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CE7081EEBCC438EABF9F984AF5F78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0561E3-AC1D-4ECC-B46F-6C53B7D54512}"/>
      </w:docPartPr>
      <w:docPartBody>
        <w:p w:rsidR="00987278" w:rsidRDefault="0064137A">
          <w:pPr>
            <w:pStyle w:val="DCE7081EEBCC438EABF9F984AF5F789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DCEFBA20238464BBD3EA36F223DE2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E6F283-D1EA-41E7-AC91-D4912B4FD2D8}"/>
      </w:docPartPr>
      <w:docPartBody>
        <w:p w:rsidR="00987278" w:rsidRDefault="0064137A">
          <w:pPr>
            <w:pStyle w:val="6DCEFBA20238464BBD3EA36F223DE2D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1C9B13E0C8F4BD8998561FE04A19C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346BAA-30C5-4B6F-B3D3-DAF9511B94E8}"/>
      </w:docPartPr>
      <w:docPartBody>
        <w:p w:rsidR="00987278" w:rsidRDefault="0064137A">
          <w:pPr>
            <w:pStyle w:val="61C9B13E0C8F4BD8998561FE04A19C87"/>
          </w:pPr>
          <w:r>
            <w:t xml:space="preserve"> </w:t>
          </w:r>
        </w:p>
      </w:docPartBody>
    </w:docPart>
    <w:docPart>
      <w:docPartPr>
        <w:name w:val="E9E21A734DD345498712989439A31D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9598FC-EAA3-4C89-AD63-5DB98FA75BAE}"/>
      </w:docPartPr>
      <w:docPartBody>
        <w:p w:rsidR="003D5A80" w:rsidRDefault="003D5A8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7A"/>
    <w:rsid w:val="003D5A80"/>
    <w:rsid w:val="0064137A"/>
    <w:rsid w:val="00987278"/>
    <w:rsid w:val="00A5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818C44F85354A0BAECDC1A86BA0E5CB">
    <w:name w:val="B818C44F85354A0BAECDC1A86BA0E5CB"/>
  </w:style>
  <w:style w:type="paragraph" w:customStyle="1" w:styleId="8B8AA8E3BC9C434ABA44E56EEF4C8C9D">
    <w:name w:val="8B8AA8E3BC9C434ABA44E56EEF4C8C9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7EB729768A5C4774BDB5F8ABFA57F47A">
    <w:name w:val="7EB729768A5C4774BDB5F8ABFA57F47A"/>
  </w:style>
  <w:style w:type="paragraph" w:customStyle="1" w:styleId="DCE7081EEBCC438EABF9F984AF5F7891">
    <w:name w:val="DCE7081EEBCC438EABF9F984AF5F7891"/>
  </w:style>
  <w:style w:type="paragraph" w:customStyle="1" w:styleId="AF8CFA0A36C540B8A43DA85F759A325C">
    <w:name w:val="AF8CFA0A36C540B8A43DA85F759A325C"/>
  </w:style>
  <w:style w:type="paragraph" w:customStyle="1" w:styleId="86F1CBF296464DE0B015F7906E187541">
    <w:name w:val="86F1CBF296464DE0B015F7906E187541"/>
  </w:style>
  <w:style w:type="paragraph" w:customStyle="1" w:styleId="6DCEFBA20238464BBD3EA36F223DE2DC">
    <w:name w:val="6DCEFBA20238464BBD3EA36F223DE2DC"/>
  </w:style>
  <w:style w:type="paragraph" w:customStyle="1" w:styleId="61C9B13E0C8F4BD8998561FE04A19C87">
    <w:name w:val="61C9B13E0C8F4BD8998561FE04A19C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7F6C9E-97C1-48F8-8CA7-E0441B594477}"/>
</file>

<file path=customXml/itemProps2.xml><?xml version="1.0" encoding="utf-8"?>
<ds:datastoreItem xmlns:ds="http://schemas.openxmlformats.org/officeDocument/2006/customXml" ds:itemID="{F7E98A7B-517C-4534-A1C0-CC0D035A358B}"/>
</file>

<file path=customXml/itemProps3.xml><?xml version="1.0" encoding="utf-8"?>
<ds:datastoreItem xmlns:ds="http://schemas.openxmlformats.org/officeDocument/2006/customXml" ds:itemID="{44F555E1-2907-4B65-B62E-B9A7356611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877</Characters>
  <Application>Microsoft Office Word</Application>
  <DocSecurity>0</DocSecurity>
  <Lines>20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1008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