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48A" w:rsidRPr="00D6788A" w:rsidRDefault="00AF548A" w:rsidP="00277D75">
      <w:pPr>
        <w:pStyle w:val="Hemstlrubrik"/>
      </w:pPr>
      <w:r w:rsidRPr="00D6788A">
        <w:t>Förslag till riksdagsbeslut</w:t>
      </w:r>
    </w:p>
    <w:p w:rsidR="00AF548A" w:rsidRPr="00D6788A" w:rsidRDefault="00AF548A" w:rsidP="00B72F38">
      <w:pPr>
        <w:pStyle w:val="Hemstlatt"/>
      </w:pPr>
      <w:r w:rsidRPr="00D6788A">
        <w:t xml:space="preserve">Riksdagen tillkännager för regeringen som sin mening </w:t>
      </w:r>
      <w:r w:rsidRPr="00D6788A">
        <w:rPr>
          <w:bCs/>
          <w:color w:val="000000"/>
        </w:rPr>
        <w:t>vad i motionen anförs om de äldres brukarinflytande</w:t>
      </w:r>
      <w:r w:rsidR="00567FCC" w:rsidRPr="00D6788A">
        <w:rPr>
          <w:bCs/>
          <w:color w:val="000000"/>
        </w:rPr>
        <w:t>.</w:t>
      </w:r>
    </w:p>
    <w:p w:rsidR="00AF548A" w:rsidRPr="00D6788A" w:rsidRDefault="00AF548A" w:rsidP="00AF548A">
      <w:pPr>
        <w:pStyle w:val="Rubrik1"/>
      </w:pPr>
      <w:r w:rsidRPr="00D6788A">
        <w:t>Motivering</w:t>
      </w:r>
    </w:p>
    <w:p w:rsidR="00AF548A" w:rsidRPr="00D6788A" w:rsidRDefault="00AF548A" w:rsidP="00277D75">
      <w:pPr>
        <w:rPr>
          <w:color w:val="000000"/>
        </w:rPr>
      </w:pPr>
      <w:r w:rsidRPr="00D6788A">
        <w:t>Det är viktigt att olika samhällsgruppers erfarenheter och kunskaper tas till</w:t>
      </w:r>
      <w:r w:rsidR="00277D75" w:rsidRPr="00D6788A">
        <w:t xml:space="preserve"> </w:t>
      </w:r>
      <w:r w:rsidRPr="00D6788A">
        <w:t>vara i olika sammanhang. Detta gäller inte minst de äldre och deras villkor.</w:t>
      </w:r>
      <w:r w:rsidR="00277D75" w:rsidRPr="00D6788A">
        <w:t xml:space="preserve"> </w:t>
      </w:r>
      <w:r w:rsidRPr="00D6788A">
        <w:rPr>
          <w:bCs/>
          <w:color w:val="000000"/>
        </w:rPr>
        <w:t xml:space="preserve">Utredningen </w:t>
      </w:r>
      <w:r w:rsidR="004960D7" w:rsidRPr="00D6788A">
        <w:rPr>
          <w:bCs/>
          <w:color w:val="000000"/>
        </w:rPr>
        <w:t>”</w:t>
      </w:r>
      <w:r w:rsidRPr="00D6788A">
        <w:rPr>
          <w:bCs/>
          <w:color w:val="000000"/>
        </w:rPr>
        <w:t>Äldrepolitik för framtiden</w:t>
      </w:r>
      <w:r w:rsidR="004960D7" w:rsidRPr="00D6788A">
        <w:rPr>
          <w:bCs/>
          <w:color w:val="000000"/>
        </w:rPr>
        <w:t>”</w:t>
      </w:r>
      <w:r w:rsidRPr="00D6788A">
        <w:rPr>
          <w:bCs/>
          <w:color w:val="000000"/>
        </w:rPr>
        <w:t xml:space="preserve"> behandlar också på ett utförligt sätt dessa frågor.</w:t>
      </w:r>
    </w:p>
    <w:p w:rsidR="00AF548A" w:rsidRPr="00D6788A" w:rsidRDefault="00AF548A" w:rsidP="004960D7">
      <w:pPr>
        <w:pStyle w:val="Normaltindrag"/>
      </w:pPr>
      <w:r w:rsidRPr="00D6788A">
        <w:t>När det gäller att ta till</w:t>
      </w:r>
      <w:r w:rsidR="00277D75" w:rsidRPr="00D6788A">
        <w:t xml:space="preserve"> </w:t>
      </w:r>
      <w:r w:rsidRPr="00D6788A">
        <w:t>v</w:t>
      </w:r>
      <w:r w:rsidR="00CE4B85" w:rsidRPr="00D6788A">
        <w:t>ara äldre människors engagemang</w:t>
      </w:r>
      <w:r w:rsidRPr="00D6788A">
        <w:t xml:space="preserve"> i politiska b</w:t>
      </w:r>
      <w:r w:rsidRPr="00D6788A">
        <w:t>e</w:t>
      </w:r>
      <w:r w:rsidRPr="00D6788A">
        <w:t>slutsprocesser skrev man bland annat att äldre människors kunskaper och erfarenheter bör tas till</w:t>
      </w:r>
      <w:r w:rsidR="00277D75" w:rsidRPr="00D6788A">
        <w:t xml:space="preserve"> </w:t>
      </w:r>
      <w:r w:rsidRPr="00D6788A">
        <w:t>vara i alla berörda beslutsprocesser.</w:t>
      </w:r>
      <w:r w:rsidR="00CE4B85" w:rsidRPr="00D6788A">
        <w:t xml:space="preserve"> </w:t>
      </w:r>
      <w:r w:rsidRPr="00D6788A">
        <w:t>Detta kan ske genom en utveckling av dagens pensionärsråd eller andra typer av rådslag och dialoger.</w:t>
      </w:r>
    </w:p>
    <w:p w:rsidR="00F50666" w:rsidRPr="00D6788A" w:rsidRDefault="00AF548A" w:rsidP="00277D75">
      <w:pPr>
        <w:pStyle w:val="Normaltindrag"/>
      </w:pPr>
      <w:r w:rsidRPr="00D6788A">
        <w:t>Detta, de äldres inflytande, kan säkerställas genom en tydligare lagstiftning eller på annat sätt. Vi vill att regeringen prövar frågan om hur de äldres in</w:t>
      </w:r>
      <w:r w:rsidR="00277D75" w:rsidRPr="00D6788A">
        <w:softHyphen/>
      </w:r>
      <w:r w:rsidRPr="00D6788A">
        <w:t>fl</w:t>
      </w:r>
      <w:r w:rsidRPr="00D6788A">
        <w:t>y</w:t>
      </w:r>
      <w:r w:rsidRPr="00D6788A">
        <w:t>tande i de politiska beslutsprocesserna kan säkerställas på ett tydligare sätt</w:t>
      </w:r>
      <w:r w:rsidR="00567FCC" w:rsidRPr="00D6788A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77D75" w:rsidRPr="00D67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77D75" w:rsidRPr="00D6788A" w:rsidRDefault="00277D75" w:rsidP="00277D75">
            <w:pPr>
              <w:pStyle w:val="UnderskriftDatum"/>
              <w:spacing w:before="240"/>
            </w:pPr>
            <w:r w:rsidRPr="00D6788A">
              <w:t>Stockholm den 3 oktober 2005</w:t>
            </w:r>
          </w:p>
        </w:tc>
        <w:tc>
          <w:tcPr>
            <w:tcW w:w="3047" w:type="dxa"/>
          </w:tcPr>
          <w:p w:rsidR="00277D75" w:rsidRPr="00D6788A" w:rsidRDefault="00277D75" w:rsidP="00277D75">
            <w:pPr>
              <w:pStyle w:val="Underskrifter"/>
              <w:spacing w:before="240"/>
            </w:pPr>
          </w:p>
        </w:tc>
      </w:tr>
      <w:tr w:rsidR="00277D75" w:rsidRPr="00D67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77D75" w:rsidRPr="00D6788A" w:rsidRDefault="00277D75" w:rsidP="00277D75">
            <w:pPr>
              <w:pStyle w:val="Underskrifter"/>
            </w:pPr>
            <w:r w:rsidRPr="00D6788A">
              <w:t>Jan Björkman (s)</w:t>
            </w:r>
          </w:p>
        </w:tc>
        <w:tc>
          <w:tcPr>
            <w:tcW w:w="3047" w:type="dxa"/>
          </w:tcPr>
          <w:p w:rsidR="00277D75" w:rsidRPr="00D6788A" w:rsidRDefault="00277D75" w:rsidP="00277D75">
            <w:pPr>
              <w:pStyle w:val="Underskrifter"/>
            </w:pPr>
          </w:p>
        </w:tc>
      </w:tr>
      <w:tr w:rsidR="00277D75" w:rsidRPr="00D67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77D75" w:rsidRPr="00D6788A" w:rsidRDefault="00277D75" w:rsidP="00277D75">
            <w:pPr>
              <w:pStyle w:val="Underskrifter"/>
            </w:pPr>
            <w:r w:rsidRPr="00D6788A">
              <w:t>Christer Skoog (s)</w:t>
            </w:r>
          </w:p>
        </w:tc>
        <w:tc>
          <w:tcPr>
            <w:tcW w:w="3047" w:type="dxa"/>
          </w:tcPr>
          <w:p w:rsidR="00277D75" w:rsidRPr="00D6788A" w:rsidRDefault="00277D75" w:rsidP="00277D75">
            <w:pPr>
              <w:pStyle w:val="Underskrifter"/>
            </w:pPr>
            <w:r w:rsidRPr="00D6788A">
              <w:t>Kerstin Andersson (s)</w:t>
            </w:r>
          </w:p>
        </w:tc>
      </w:tr>
    </w:tbl>
    <w:p w:rsidR="00AF548A" w:rsidRPr="00D6788A" w:rsidRDefault="00AF548A" w:rsidP="00277D75">
      <w:pPr>
        <w:pStyle w:val="Normaltindrag"/>
      </w:pPr>
    </w:p>
    <w:sectPr w:rsidR="00AF548A" w:rsidRPr="00D6788A" w:rsidSect="00277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29C" w:rsidRPr="00D6788A" w:rsidRDefault="00AB729C">
      <w:r w:rsidRPr="00D6788A">
        <w:separator/>
      </w:r>
    </w:p>
  </w:endnote>
  <w:endnote w:type="continuationSeparator" w:id="0">
    <w:p w:rsidR="00AB729C" w:rsidRPr="00D6788A" w:rsidRDefault="00AB729C">
      <w:r w:rsidRPr="00D678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0D7" w:rsidRPr="00D6788A" w:rsidRDefault="00D6788A" w:rsidP="00277D75">
    <w:pPr>
      <w:pStyle w:val="Sidfot"/>
    </w:pPr>
    <w:r w:rsidRPr="00D678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77639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D75" w:rsidRDefault="00277D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7D75" w:rsidRDefault="00277D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B85" w:rsidRPr="00D6788A" w:rsidRDefault="00D6788A" w:rsidP="00277D75">
    <w:pPr>
      <w:pStyle w:val="Sidfot"/>
    </w:pPr>
    <w:r w:rsidRPr="00D678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3753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D75" w:rsidRDefault="00277D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7D75" w:rsidRDefault="00277D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B85" w:rsidRPr="00D6788A" w:rsidRDefault="00D6788A" w:rsidP="00277D75">
    <w:pPr>
      <w:pStyle w:val="Sidfot"/>
    </w:pPr>
    <w:r w:rsidRPr="00D678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2355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D75" w:rsidRDefault="00277D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7D75" w:rsidRDefault="00277D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29C" w:rsidRPr="00D6788A" w:rsidRDefault="00AB729C">
      <w:r w:rsidRPr="00D6788A">
        <w:separator/>
      </w:r>
    </w:p>
  </w:footnote>
  <w:footnote w:type="continuationSeparator" w:id="0">
    <w:p w:rsidR="00AB729C" w:rsidRPr="00D6788A" w:rsidRDefault="00AB729C">
      <w:r w:rsidRPr="00D678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0D7" w:rsidRPr="00D6788A" w:rsidRDefault="00D6788A" w:rsidP="00277D75">
    <w:pPr>
      <w:pStyle w:val="Sidhuvud"/>
    </w:pPr>
    <w:r w:rsidRPr="00D678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91947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D75" w:rsidRDefault="00277D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7D75" w:rsidRDefault="00277D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B85" w:rsidRPr="00D6788A" w:rsidRDefault="00D6788A" w:rsidP="00277D75">
    <w:pPr>
      <w:pStyle w:val="Sidhuvud"/>
    </w:pPr>
    <w:r w:rsidRPr="00D678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39689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D75" w:rsidRDefault="00277D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7D75" w:rsidRDefault="00277D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D75" w:rsidRPr="00D6788A" w:rsidRDefault="00277D75">
    <w:pPr>
      <w:pStyle w:val="FSHNormal"/>
      <w:tabs>
        <w:tab w:val="right" w:pos="5840"/>
      </w:tabs>
    </w:pPr>
    <w:r w:rsidRPr="00D6788A">
      <w:br/>
    </w:r>
    <w:r w:rsidRPr="00D6788A">
      <w:fldChar w:fldCharType="begin" w:fldLock="1"/>
    </w:r>
    <w:r w:rsidRPr="00D6788A">
      <w:instrText xml:space="preserve"> DOCPROPERTY</w:instrText>
    </w:r>
    <w:r w:rsidRPr="00D6788A">
      <w:rPr>
        <w:sz w:val="18"/>
      </w:rPr>
      <w:instrText xml:space="preserve"> "YearUser" *\charformat </w:instrText>
    </w:r>
    <w:r w:rsidRPr="00D6788A">
      <w:fldChar w:fldCharType="separate"/>
    </w:r>
    <w:r w:rsidRPr="00D6788A">
      <w:t>2005/06</w:t>
    </w:r>
    <w:r w:rsidRPr="00D6788A">
      <w:fldChar w:fldCharType="end"/>
    </w:r>
    <w:r w:rsidRPr="00D6788A">
      <w:t xml:space="preserve"> </w:t>
    </w:r>
    <w:r w:rsidRPr="00D6788A">
      <w:tab/>
      <w:t xml:space="preserve">mnr: </w:t>
    </w:r>
    <w:r w:rsidRPr="00D6788A">
      <w:fldChar w:fldCharType="begin" w:fldLock="1"/>
    </w:r>
    <w:r w:rsidRPr="00D6788A">
      <w:instrText xml:space="preserve"> DOCPROPERTY</w:instrText>
    </w:r>
    <w:r w:rsidRPr="00D6788A">
      <w:rPr>
        <w:sz w:val="18"/>
      </w:rPr>
      <w:instrText xml:space="preserve"> "Motionsnummer" *\charformat </w:instrText>
    </w:r>
    <w:r w:rsidRPr="00D6788A">
      <w:fldChar w:fldCharType="separate"/>
    </w:r>
    <w:r w:rsidRPr="00D6788A">
      <w:t>K439</w:t>
    </w:r>
    <w:r w:rsidRPr="00D6788A">
      <w:fldChar w:fldCharType="end"/>
    </w:r>
    <w:r w:rsidRPr="00D6788A">
      <w:br/>
    </w:r>
    <w:r w:rsidRPr="00D6788A">
      <w:fldChar w:fldCharType="begin" w:fldLock="1"/>
    </w:r>
    <w:r w:rsidRPr="00D6788A">
      <w:instrText xml:space="preserve"> DOCPROPERTY</w:instrText>
    </w:r>
    <w:r w:rsidRPr="00D6788A">
      <w:rPr>
        <w:sz w:val="18"/>
      </w:rPr>
      <w:instrText xml:space="preserve"> "Samling" *\charformat </w:instrText>
    </w:r>
    <w:r w:rsidRPr="00D6788A">
      <w:fldChar w:fldCharType="end"/>
    </w:r>
    <w:r w:rsidRPr="00D6788A">
      <w:tab/>
      <w:t xml:space="preserve">pnr: </w:t>
    </w:r>
    <w:r w:rsidRPr="00D6788A">
      <w:fldChar w:fldCharType="begin" w:fldLock="1"/>
    </w:r>
    <w:r w:rsidRPr="00D6788A">
      <w:instrText xml:space="preserve"> DOCPROPERTY</w:instrText>
    </w:r>
    <w:r w:rsidRPr="00D6788A">
      <w:rPr>
        <w:sz w:val="18"/>
      </w:rPr>
      <w:instrText xml:space="preserve"> "Partinummer" *\charformat </w:instrText>
    </w:r>
    <w:r w:rsidRPr="00D6788A">
      <w:fldChar w:fldCharType="separate"/>
    </w:r>
    <w:r w:rsidRPr="00D6788A">
      <w:t>s11163</w:t>
    </w:r>
    <w:r w:rsidRPr="00D6788A">
      <w:fldChar w:fldCharType="end"/>
    </w:r>
  </w:p>
  <w:p w:rsidR="00277D75" w:rsidRPr="00D6788A" w:rsidRDefault="00277D75">
    <w:pPr>
      <w:pStyle w:val="FSHRub1"/>
    </w:pPr>
    <w:r w:rsidRPr="00D6788A">
      <w:t>Motion till riksdagen</w:t>
    </w:r>
    <w:r w:rsidRPr="00D6788A">
      <w:br/>
    </w:r>
    <w:r w:rsidRPr="00D6788A">
      <w:fldChar w:fldCharType="begin" w:fldLock="1"/>
    </w:r>
    <w:r w:rsidRPr="00D6788A">
      <w:instrText xml:space="preserve"> DOCPROPERTY "YearUser" *\charformat </w:instrText>
    </w:r>
    <w:r w:rsidRPr="00D6788A">
      <w:fldChar w:fldCharType="separate"/>
    </w:r>
    <w:r w:rsidRPr="00D6788A">
      <w:t>2005/06</w:t>
    </w:r>
    <w:r w:rsidRPr="00D6788A">
      <w:fldChar w:fldCharType="end"/>
    </w:r>
    <w:r w:rsidRPr="00D6788A">
      <w:t>:</w:t>
    </w:r>
    <w:r w:rsidRPr="00D6788A">
      <w:fldChar w:fldCharType="begin" w:fldLock="1"/>
    </w:r>
    <w:r w:rsidRPr="00D6788A">
      <w:instrText xml:space="preserve"> DOCPROPERTY "Motionsnummer" *\charformat </w:instrText>
    </w:r>
    <w:r w:rsidRPr="00D6788A">
      <w:fldChar w:fldCharType="separate"/>
    </w:r>
    <w:r w:rsidRPr="00D6788A">
      <w:t>K439</w:t>
    </w:r>
    <w:r w:rsidRPr="00D6788A">
      <w:fldChar w:fldCharType="end"/>
    </w:r>
  </w:p>
  <w:p w:rsidR="00277D75" w:rsidRPr="00D6788A" w:rsidRDefault="00277D75">
    <w:pPr>
      <w:pStyle w:val="FSHNormalS5"/>
    </w:pPr>
    <w:r w:rsidRPr="00D6788A">
      <w:fldChar w:fldCharType="begin" w:fldLock="1"/>
    </w:r>
    <w:r w:rsidRPr="00D6788A">
      <w:instrText xml:space="preserve"> DOCPROPERTY "MotionarText" *\charformat </w:instrText>
    </w:r>
    <w:r w:rsidRPr="00D6788A">
      <w:fldChar w:fldCharType="separate"/>
    </w:r>
    <w:r w:rsidRPr="00D6788A">
      <w:t>av Jan Björkman m.fl. (s)</w:t>
    </w:r>
    <w:r w:rsidRPr="00D6788A">
      <w:fldChar w:fldCharType="end"/>
    </w:r>
    <w:r w:rsidRPr="00D6788A">
      <w:br/>
    </w:r>
    <w:r w:rsidRPr="00D6788A">
      <w:fldChar w:fldCharType="begin" w:fldLock="1"/>
    </w:r>
    <w:r w:rsidRPr="00D6788A">
      <w:instrText xml:space="preserve"> DOCPROPERTY "SvarFrasKort" *\charformat </w:instrText>
    </w:r>
    <w:r w:rsidRPr="00D6788A">
      <w:fldChar w:fldCharType="end"/>
    </w:r>
  </w:p>
  <w:p w:rsidR="00277D75" w:rsidRPr="00D6788A" w:rsidRDefault="00277D75">
    <w:pPr>
      <w:pStyle w:val="FSHTitel"/>
    </w:pPr>
    <w:r w:rsidRPr="00D6788A">
      <w:fldChar w:fldCharType="begin" w:fldLock="1"/>
    </w:r>
    <w:r w:rsidRPr="00D6788A">
      <w:instrText xml:space="preserve"> DOCPROPERTY</w:instrText>
    </w:r>
    <w:r w:rsidRPr="00D6788A">
      <w:rPr>
        <w:sz w:val="18"/>
      </w:rPr>
      <w:instrText xml:space="preserve"> "RubrikSvar" *\charformat </w:instrText>
    </w:r>
    <w:r w:rsidRPr="00D6788A">
      <w:fldChar w:fldCharType="separate"/>
    </w:r>
    <w:r w:rsidRPr="00D6788A">
      <w:t>Äldres brukarinflytande</w:t>
    </w:r>
    <w:r w:rsidRPr="00D6788A">
      <w:fldChar w:fldCharType="end"/>
    </w:r>
  </w:p>
  <w:p w:rsidR="00277D75" w:rsidRPr="00D6788A" w:rsidRDefault="00277D75" w:rsidP="00277D7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929800">
    <w:abstractNumId w:val="13"/>
  </w:num>
  <w:num w:numId="2" w16cid:durableId="552617969">
    <w:abstractNumId w:val="10"/>
  </w:num>
  <w:num w:numId="3" w16cid:durableId="754209470">
    <w:abstractNumId w:val="11"/>
  </w:num>
  <w:num w:numId="4" w16cid:durableId="19359451">
    <w:abstractNumId w:val="12"/>
  </w:num>
  <w:num w:numId="5" w16cid:durableId="895051082">
    <w:abstractNumId w:val="8"/>
  </w:num>
  <w:num w:numId="6" w16cid:durableId="606812393">
    <w:abstractNumId w:val="3"/>
  </w:num>
  <w:num w:numId="7" w16cid:durableId="1990553343">
    <w:abstractNumId w:val="2"/>
  </w:num>
  <w:num w:numId="8" w16cid:durableId="1834029623">
    <w:abstractNumId w:val="1"/>
  </w:num>
  <w:num w:numId="9" w16cid:durableId="130245983">
    <w:abstractNumId w:val="0"/>
  </w:num>
  <w:num w:numId="10" w16cid:durableId="972058893">
    <w:abstractNumId w:val="9"/>
  </w:num>
  <w:num w:numId="11" w16cid:durableId="1350641384">
    <w:abstractNumId w:val="7"/>
  </w:num>
  <w:num w:numId="12" w16cid:durableId="1271008631">
    <w:abstractNumId w:val="6"/>
  </w:num>
  <w:num w:numId="13" w16cid:durableId="1000432117">
    <w:abstractNumId w:val="5"/>
  </w:num>
  <w:num w:numId="14" w16cid:durableId="892546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CE4B85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77D75"/>
    <w:rsid w:val="002818D3"/>
    <w:rsid w:val="002D11A8"/>
    <w:rsid w:val="00445271"/>
    <w:rsid w:val="004960D7"/>
    <w:rsid w:val="004A0504"/>
    <w:rsid w:val="004E38D9"/>
    <w:rsid w:val="00567FCC"/>
    <w:rsid w:val="005B145B"/>
    <w:rsid w:val="00712CC3"/>
    <w:rsid w:val="00740D6D"/>
    <w:rsid w:val="00794149"/>
    <w:rsid w:val="007B67A7"/>
    <w:rsid w:val="007C6092"/>
    <w:rsid w:val="00A053C6"/>
    <w:rsid w:val="00AB729C"/>
    <w:rsid w:val="00AF548A"/>
    <w:rsid w:val="00B13BF0"/>
    <w:rsid w:val="00B72F38"/>
    <w:rsid w:val="00C1285C"/>
    <w:rsid w:val="00C27B7D"/>
    <w:rsid w:val="00CE4B85"/>
    <w:rsid w:val="00CF7A43"/>
    <w:rsid w:val="00D1174F"/>
    <w:rsid w:val="00D6788A"/>
    <w:rsid w:val="00DC6C70"/>
    <w:rsid w:val="00E22893"/>
    <w:rsid w:val="00E360DE"/>
    <w:rsid w:val="00E75D28"/>
    <w:rsid w:val="00E84F25"/>
    <w:rsid w:val="00F5066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7BCAC3-9A0D-4B29-8AD6-E57DBDB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77D7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151</Words>
  <Characters>885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K439</vt:lpstr>
    </vt:vector>
  </TitlesOfParts>
  <Company>Riksdagen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K439</dc:title>
  <dc:subject>K439</dc:subject>
  <dc:creator>Riksdagen</dc:creator>
  <cp:keywords>Riksdagen</cp:keywords>
  <dc:description/>
  <cp:lastModifiedBy>Lars Brink</cp:lastModifiedBy>
  <cp:revision>2</cp:revision>
  <cp:lastPrinted>2005-11-13T15:05:00Z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Äldres brukarinflytande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Äldres brukarinflytande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Björkman m.fl. (s)</vt:lpwstr>
  </property>
  <property fmtid="{D5CDD505-2E9C-101B-9397-08002B2CF9AE}" pid="26" name="MotionarLista">
    <vt:lpwstr>Björkman, Jan (s)\Skoog, Christer (s)\Andersson,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Christer Skoog (s), Kerstin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20052006000000000115000111630069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20052006000000000115000111630069</vt:lpwstr>
  </property>
  <property fmtid="{D5CDD505-2E9C-101B-9397-08002B2CF9AE}" pid="50" name="nummer">
    <vt:lpwstr>439</vt:lpwstr>
  </property>
  <property fmtid="{D5CDD505-2E9C-101B-9397-08002B2CF9AE}" pid="51" name="utskottsbeteckning">
    <vt:lpwstr>K</vt:lpwstr>
  </property>
</Properties>
</file>