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E1200D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27CB8" w:rsidRDefault="005F32F2" w14:paraId="33B7600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BBC3A7F15746CC85195E9194EEA43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14d609a-338d-403c-a5b8-9a4e6862c41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ge ålfiskeföretagare möjlighet att överlåta sin verksamhet och tillkännager detta för regeringen.</w:t>
          </w:r>
        </w:p>
      </w:sdtContent>
    </w:sdt>
    <w:sdt>
      <w:sdtPr>
        <w:tag w:val="6260999f-147d-472e-87f2-e34607e5d2c7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ålarvet på Ålakusten som internationellt kulturarv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749D55BCCE240FD8C53B452ADA1F373"/>
        </w:placeholder>
        <w:text/>
      </w:sdtPr>
      <w:sdtEndPr/>
      <w:sdtContent>
        <w:p xmlns:w14="http://schemas.microsoft.com/office/word/2010/wordml" w:rsidRPr="005F32F2" w:rsidR="006D79C9" w:rsidP="00333E95" w:rsidRDefault="006D79C9" w14:paraId="10FA4FF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5F32F2" w:rsidR="00C41BD0" w:rsidP="00C41BD0" w:rsidRDefault="00C41BD0" w14:paraId="5D39C6EB" w14:textId="270C093A">
      <w:pPr>
        <w:pStyle w:val="Normalutanindragellerluft"/>
      </w:pPr>
      <w:r w:rsidRPr="005F32F2">
        <w:t>Ålfisket är ett skånskt kulturarv. Inte minst märks detta längs med den östra Skåne-</w:t>
      </w:r>
    </w:p>
    <w:p xmlns:w14="http://schemas.microsoft.com/office/word/2010/wordml" w:rsidRPr="005F32F2" w:rsidR="00C41BD0" w:rsidP="00C41BD0" w:rsidRDefault="00C41BD0" w14:paraId="0C910369" w14:textId="77777777">
      <w:pPr>
        <w:pStyle w:val="Normalutanindragellerluft"/>
      </w:pPr>
      <w:r w:rsidRPr="005F32F2">
        <w:t xml:space="preserve">kusten, den så kallade </w:t>
      </w:r>
      <w:proofErr w:type="spellStart"/>
      <w:r w:rsidRPr="005F32F2">
        <w:t>Ålakusten</w:t>
      </w:r>
      <w:proofErr w:type="spellEnd"/>
      <w:r w:rsidRPr="005F32F2">
        <w:t>, som sträcker sig från Åhus till Stenshuvud, där</w:t>
      </w:r>
    </w:p>
    <w:p xmlns:w14="http://schemas.microsoft.com/office/word/2010/wordml" w:rsidRPr="005F32F2" w:rsidR="00C41BD0" w:rsidP="00C41BD0" w:rsidRDefault="00C41BD0" w14:paraId="56C8F626" w14:textId="77777777">
      <w:pPr>
        <w:pStyle w:val="Normalutanindragellerluft"/>
      </w:pPr>
      <w:r w:rsidRPr="005F32F2">
        <w:t>ålfisket till stor del präglar kustbilden. Ålfiskarna besitter ovärderliga kunskaper om</w:t>
      </w:r>
    </w:p>
    <w:p xmlns:w14="http://schemas.microsoft.com/office/word/2010/wordml" w:rsidRPr="005F32F2" w:rsidR="00C41BD0" w:rsidP="00C41BD0" w:rsidRDefault="00C41BD0" w14:paraId="7697F302" w14:textId="77777777">
      <w:pPr>
        <w:pStyle w:val="Normalutanindragellerluft"/>
      </w:pPr>
      <w:r w:rsidRPr="005F32F2">
        <w:t>ålen och kulturen kring den. Från runt om i världen kommer människor och företag för</w:t>
      </w:r>
    </w:p>
    <w:p xmlns:w14="http://schemas.microsoft.com/office/word/2010/wordml" w:rsidRPr="005F32F2" w:rsidR="00C41BD0" w:rsidP="00C41BD0" w:rsidRDefault="00C41BD0" w14:paraId="3E528073" w14:textId="77777777">
      <w:pPr>
        <w:pStyle w:val="Normalutanindragellerluft"/>
      </w:pPr>
      <w:r w:rsidRPr="005F32F2">
        <w:t xml:space="preserve">att ta del av den månghundraåriga traditionen kring ålfisket – ålagillen, </w:t>
      </w:r>
      <w:proofErr w:type="spellStart"/>
      <w:r w:rsidRPr="005F32F2">
        <w:t>ålvandringar</w:t>
      </w:r>
      <w:proofErr w:type="spellEnd"/>
      <w:r w:rsidRPr="005F32F2">
        <w:t xml:space="preserve"> och</w:t>
      </w:r>
    </w:p>
    <w:p xmlns:w14="http://schemas.microsoft.com/office/word/2010/wordml" w:rsidRPr="005F32F2" w:rsidR="00C41BD0" w:rsidP="00C41BD0" w:rsidRDefault="00C41BD0" w14:paraId="7E1684D4" w14:textId="77777777">
      <w:pPr>
        <w:pStyle w:val="Normalutanindragellerluft"/>
      </w:pPr>
      <w:r w:rsidRPr="005F32F2">
        <w:t>festivaler. Fram till år 2011 hade cirka 140 olika nationer besökt skånska ålagillen</w:t>
      </w:r>
    </w:p>
    <w:p xmlns:w14="http://schemas.microsoft.com/office/word/2010/wordml" w:rsidRPr="005F32F2" w:rsidR="00C41BD0" w:rsidP="00C41BD0" w:rsidRDefault="00C41BD0" w14:paraId="40F2BD0A" w14:textId="77777777">
      <w:pPr>
        <w:pStyle w:val="Normalutanindragellerluft"/>
      </w:pPr>
      <w:r w:rsidRPr="005F32F2">
        <w:t>tillsammans med svenska och skånska företag. Enligt Havs- och vattenmyndigheten</w:t>
      </w:r>
    </w:p>
    <w:p xmlns:w14="http://schemas.microsoft.com/office/word/2010/wordml" w:rsidRPr="005F32F2" w:rsidR="00C41BD0" w:rsidP="00C41BD0" w:rsidRDefault="00C41BD0" w14:paraId="3B4B0492" w14:textId="77777777">
      <w:pPr>
        <w:pStyle w:val="Normalutanindragellerluft"/>
      </w:pPr>
      <w:r w:rsidRPr="005F32F2">
        <w:t>(</w:t>
      </w:r>
      <w:proofErr w:type="spellStart"/>
      <w:r w:rsidRPr="005F32F2">
        <w:t>HaV</w:t>
      </w:r>
      <w:proofErr w:type="spellEnd"/>
      <w:r w:rsidRPr="005F32F2">
        <w:t>) uppgick det totala landningsvärdet år 2018 till 23 miljoner kronor. Men</w:t>
      </w:r>
    </w:p>
    <w:p xmlns:w14="http://schemas.microsoft.com/office/word/2010/wordml" w:rsidRPr="005F32F2" w:rsidR="00027CB8" w:rsidP="00027CB8" w:rsidRDefault="00C41BD0" w14:paraId="690F0E7D" w14:textId="77777777">
      <w:pPr>
        <w:pStyle w:val="Normalutanindragellerluft"/>
      </w:pPr>
      <w:r w:rsidRPr="005F32F2">
        <w:t>betydelsen för turist- och besöksnäringen är betydligt större.</w:t>
      </w:r>
    </w:p>
    <w:p xmlns:w14="http://schemas.microsoft.com/office/word/2010/wordml" w:rsidRPr="005F32F2" w:rsidR="00C41BD0" w:rsidP="00027CB8" w:rsidRDefault="00C41BD0" w14:paraId="098767D2" w14:textId="5DC8526D">
      <w:r w:rsidRPr="005F32F2">
        <w:t xml:space="preserve">I en uppdragsredovisning från </w:t>
      </w:r>
      <w:proofErr w:type="spellStart"/>
      <w:r w:rsidRPr="005F32F2">
        <w:t>HaV</w:t>
      </w:r>
      <w:proofErr w:type="spellEnd"/>
      <w:r w:rsidRPr="005F32F2">
        <w:t xml:space="preserve"> till regeringen anför </w:t>
      </w:r>
      <w:proofErr w:type="spellStart"/>
      <w:r w:rsidRPr="005F32F2">
        <w:t>HaV</w:t>
      </w:r>
      <w:proofErr w:type="spellEnd"/>
      <w:r w:rsidRPr="005F32F2">
        <w:t xml:space="preserve"> bland annat: De</w:t>
      </w:r>
    </w:p>
    <w:p xmlns:w14="http://schemas.microsoft.com/office/word/2010/wordml" w:rsidRPr="005F32F2" w:rsidR="00C41BD0" w:rsidP="00C41BD0" w:rsidRDefault="00C41BD0" w14:paraId="2AA695A4" w14:textId="77777777">
      <w:pPr>
        <w:pStyle w:val="Normalutanindragellerluft"/>
      </w:pPr>
      <w:r w:rsidRPr="005F32F2">
        <w:lastRenderedPageBreak/>
        <w:t>kulturella fiskesamhällena är en viktig aspekt att bevara då de för vidare kultur samt är</w:t>
      </w:r>
    </w:p>
    <w:p xmlns:w14="http://schemas.microsoft.com/office/word/2010/wordml" w:rsidRPr="005F32F2" w:rsidR="00C41BD0" w:rsidP="00C41BD0" w:rsidRDefault="00C41BD0" w14:paraId="7E33BF11" w14:textId="63DDE6AB">
      <w:pPr>
        <w:pStyle w:val="Normalutanindragellerluft"/>
      </w:pPr>
      <w:r w:rsidRPr="005F32F2">
        <w:t>en direkt källa för turism. Ålfisket och dess hamnar har ett stort värde och bidrar till</w:t>
      </w:r>
      <w:r w:rsidRPr="005F32F2" w:rsidR="00F170A6">
        <w:t xml:space="preserve"> </w:t>
      </w:r>
      <w:r w:rsidRPr="005F32F2">
        <w:t>ökad turism i olika kustkommuner, likt andra fisken längs andra kuststräckor.</w:t>
      </w:r>
      <w:r w:rsidRPr="005F32F2" w:rsidR="00F170A6">
        <w:t xml:space="preserve"> </w:t>
      </w:r>
      <w:r w:rsidRPr="005F32F2">
        <w:t>Ålfisket har således en stor påverkanseffekt på andra näringar i samma kommun eller</w:t>
      </w:r>
      <w:r w:rsidRPr="005F32F2" w:rsidR="00F170A6">
        <w:t xml:space="preserve"> </w:t>
      </w:r>
      <w:r w:rsidRPr="005F32F2">
        <w:t>region. Främst positiv påverkan har det på besöksnäringarnas största branscher såsom</w:t>
      </w:r>
      <w:r w:rsidRPr="005F32F2" w:rsidR="00F170A6">
        <w:t xml:space="preserve"> </w:t>
      </w:r>
      <w:r w:rsidRPr="005F32F2">
        <w:t>hotell, vandrarhem, campingar och restauranger, men man kan även tänka sig att daglig-</w:t>
      </w:r>
    </w:p>
    <w:p xmlns:w14="http://schemas.microsoft.com/office/word/2010/wordml" w:rsidRPr="005F32F2" w:rsidR="00C41BD0" w:rsidP="00C41BD0" w:rsidRDefault="00C41BD0" w14:paraId="0288371F" w14:textId="15A70167">
      <w:pPr>
        <w:pStyle w:val="Normalutanindragellerluft"/>
      </w:pPr>
      <w:r w:rsidRPr="005F32F2">
        <w:t>varuhandeln påverkas positivt av turisminflödet tack vare ålfisket. Besöksnäringen</w:t>
      </w:r>
      <w:r w:rsidRPr="005F32F2" w:rsidR="00F170A6">
        <w:t xml:space="preserve"> </w:t>
      </w:r>
      <w:r w:rsidRPr="005F32F2">
        <w:t>består både av inhemsk turism, dvs. svenskar som reser inom Sverige, men även</w:t>
      </w:r>
    </w:p>
    <w:p xmlns:w14="http://schemas.microsoft.com/office/word/2010/wordml" w:rsidRPr="005F32F2" w:rsidR="00C41BD0" w:rsidP="00C41BD0" w:rsidRDefault="00C41BD0" w14:paraId="3EB76007" w14:textId="77777777">
      <w:pPr>
        <w:pStyle w:val="Normalutanindragellerluft"/>
      </w:pPr>
      <w:r w:rsidRPr="005F32F2">
        <w:t>utländska turister. Man bör resonera kring huruvida dessa kustsamhällen och kulturella</w:t>
      </w:r>
    </w:p>
    <w:p xmlns:w14="http://schemas.microsoft.com/office/word/2010/wordml" w:rsidRPr="005F32F2" w:rsidR="00027CB8" w:rsidP="00027CB8" w:rsidRDefault="00C41BD0" w14:paraId="0F19BA28" w14:textId="77777777">
      <w:pPr>
        <w:pStyle w:val="Normalutanindragellerluft"/>
      </w:pPr>
      <w:r w:rsidRPr="005F32F2">
        <w:t>värden kvarstår om fisket efter ål inte finns kvar.</w:t>
      </w:r>
    </w:p>
    <w:p xmlns:w14="http://schemas.microsoft.com/office/word/2010/wordml" w:rsidRPr="005F32F2" w:rsidR="00C41BD0" w:rsidP="00027CB8" w:rsidRDefault="00C41BD0" w14:paraId="224BABF3" w14:textId="38E39D63">
      <w:proofErr w:type="spellStart"/>
      <w:r w:rsidRPr="005F32F2">
        <w:t>Ålarvet</w:t>
      </w:r>
      <w:proofErr w:type="spellEnd"/>
      <w:r w:rsidRPr="005F32F2">
        <w:t xml:space="preserve"> på </w:t>
      </w:r>
      <w:proofErr w:type="spellStart"/>
      <w:r w:rsidRPr="005F32F2">
        <w:t>Ålakusten</w:t>
      </w:r>
      <w:proofErr w:type="spellEnd"/>
      <w:r w:rsidRPr="005F32F2">
        <w:t xml:space="preserve"> är sedan år 2015 också listat som ett nationellt immateriellt</w:t>
      </w:r>
    </w:p>
    <w:p xmlns:w14="http://schemas.microsoft.com/office/word/2010/wordml" w:rsidRPr="005F32F2" w:rsidR="00C41BD0" w:rsidP="00C41BD0" w:rsidRDefault="00C41BD0" w14:paraId="4C1051E2" w14:textId="77777777">
      <w:pPr>
        <w:pStyle w:val="Normalutanindragellerluft"/>
      </w:pPr>
      <w:r w:rsidRPr="005F32F2">
        <w:t>kulturarv enligt Unescos konvention om tryggande av det immateriella kulturarvet. Det</w:t>
      </w:r>
    </w:p>
    <w:p xmlns:w14="http://schemas.microsoft.com/office/word/2010/wordml" w:rsidRPr="005F32F2" w:rsidR="00C41BD0" w:rsidP="00C41BD0" w:rsidRDefault="00C41BD0" w14:paraId="29222551" w14:textId="77777777">
      <w:pPr>
        <w:pStyle w:val="Normalutanindragellerluft"/>
      </w:pPr>
      <w:r w:rsidRPr="005F32F2">
        <w:t>innebär en skyldighet för Sverige att tillse att kulturarvet förblir levande (art. 11 § a i</w:t>
      </w:r>
    </w:p>
    <w:p xmlns:w14="http://schemas.microsoft.com/office/word/2010/wordml" w:rsidRPr="005F32F2" w:rsidR="00027CB8" w:rsidP="00027CB8" w:rsidRDefault="00C41BD0" w14:paraId="4977336F" w14:textId="77777777">
      <w:pPr>
        <w:pStyle w:val="Normalutanindragellerluft"/>
      </w:pPr>
      <w:r w:rsidRPr="005F32F2">
        <w:t>konventionen).</w:t>
      </w:r>
    </w:p>
    <w:p xmlns:w14="http://schemas.microsoft.com/office/word/2010/wordml" w:rsidRPr="005F32F2" w:rsidR="00C41BD0" w:rsidP="00027CB8" w:rsidRDefault="00C41BD0" w14:paraId="43188C8D" w14:textId="52595DFA">
      <w:r w:rsidRPr="005F32F2">
        <w:t xml:space="preserve">Ålfisket längs </w:t>
      </w:r>
      <w:proofErr w:type="spellStart"/>
      <w:r w:rsidRPr="005F32F2">
        <w:t>Ålakusten</w:t>
      </w:r>
      <w:proofErr w:type="spellEnd"/>
      <w:r w:rsidRPr="005F32F2">
        <w:t xml:space="preserve"> är ett småskaligt, miljövänligt, hantverksmässigt och</w:t>
      </w:r>
    </w:p>
    <w:p xmlns:w14="http://schemas.microsoft.com/office/word/2010/wordml" w:rsidRPr="005F32F2" w:rsidR="00C41BD0" w:rsidP="00C41BD0" w:rsidRDefault="00C41BD0" w14:paraId="1FD4CD53" w14:textId="77777777">
      <w:pPr>
        <w:pStyle w:val="Normalutanindragellerluft"/>
      </w:pPr>
      <w:r w:rsidRPr="005F32F2">
        <w:t>kustnära fiske. Det sker landnära med fasta redskap. Redskapen – hommorna – finns</w:t>
      </w:r>
    </w:p>
    <w:p xmlns:w14="http://schemas.microsoft.com/office/word/2010/wordml" w:rsidRPr="005F32F2" w:rsidR="00C41BD0" w:rsidP="00C41BD0" w:rsidRDefault="00C41BD0" w14:paraId="41D5A34C" w14:textId="77777777">
      <w:pPr>
        <w:pStyle w:val="Normalutanindragellerluft"/>
      </w:pPr>
      <w:r w:rsidRPr="005F32F2">
        <w:t>inte att köpa utan tillverkas av ålfiskaren, och konsten att bygga en homma förs vidare</w:t>
      </w:r>
    </w:p>
    <w:p xmlns:w14="http://schemas.microsoft.com/office/word/2010/wordml" w:rsidRPr="005F32F2" w:rsidR="00C41BD0" w:rsidP="00C41BD0" w:rsidRDefault="00C41BD0" w14:paraId="3BE672A7" w14:textId="77777777">
      <w:pPr>
        <w:pStyle w:val="Normalutanindragellerluft"/>
      </w:pPr>
      <w:r w:rsidRPr="005F32F2">
        <w:t>genom en muntlig tradition från generation till generation som kan härledas bakåt i</w:t>
      </w:r>
    </w:p>
    <w:p xmlns:w14="http://schemas.microsoft.com/office/word/2010/wordml" w:rsidRPr="005F32F2" w:rsidR="00027CB8" w:rsidP="00027CB8" w:rsidRDefault="00C41BD0" w14:paraId="4F7B2C1F" w14:textId="77777777">
      <w:pPr>
        <w:pStyle w:val="Normalutanindragellerluft"/>
      </w:pPr>
      <w:r w:rsidRPr="005F32F2">
        <w:t>tiden till medeltiden.</w:t>
      </w:r>
    </w:p>
    <w:p xmlns:w14="http://schemas.microsoft.com/office/word/2010/wordml" w:rsidRPr="005F32F2" w:rsidR="00C41BD0" w:rsidP="00027CB8" w:rsidRDefault="00C41BD0" w14:paraId="4BF1F4CA" w14:textId="2BD96EC4">
      <w:r w:rsidRPr="005F32F2">
        <w:t xml:space="preserve">Ålfisket längs </w:t>
      </w:r>
      <w:proofErr w:type="spellStart"/>
      <w:r w:rsidRPr="005F32F2">
        <w:t>Ålakusten</w:t>
      </w:r>
      <w:proofErr w:type="spellEnd"/>
      <w:r w:rsidRPr="005F32F2">
        <w:t xml:space="preserve"> är just ett sådant småskaligt fiske som FN:s Agenda 2030</w:t>
      </w:r>
    </w:p>
    <w:p xmlns:w14="http://schemas.microsoft.com/office/word/2010/wordml" w:rsidRPr="005F32F2" w:rsidR="00C41BD0" w:rsidP="00C41BD0" w:rsidRDefault="00C41BD0" w14:paraId="1C48D4FB" w14:textId="77777777">
      <w:pPr>
        <w:pStyle w:val="Normalutanindragellerluft"/>
      </w:pPr>
      <w:r w:rsidRPr="005F32F2">
        <w:t>lyfter fram i de globala målen för hållbar utveckling. Mål 14 handlar om att bevara och</w:t>
      </w:r>
    </w:p>
    <w:p xmlns:w14="http://schemas.microsoft.com/office/word/2010/wordml" w:rsidRPr="005F32F2" w:rsidR="00C41BD0" w:rsidP="00C41BD0" w:rsidRDefault="00C41BD0" w14:paraId="311F74BB" w14:textId="77777777">
      <w:pPr>
        <w:pStyle w:val="Normalutanindragellerluft"/>
      </w:pPr>
      <w:r w:rsidRPr="005F32F2">
        <w:t>nyttja haven och de marina resurserna på ett hållbart sätt för hållbar utveckling. I punkt</w:t>
      </w:r>
    </w:p>
    <w:p xmlns:w14="http://schemas.microsoft.com/office/word/2010/wordml" w:rsidRPr="005F32F2" w:rsidR="00C41BD0" w:rsidP="00C41BD0" w:rsidRDefault="00C41BD0" w14:paraId="1ECDF1B8" w14:textId="77777777">
      <w:pPr>
        <w:pStyle w:val="Normalutanindragellerluft"/>
      </w:pPr>
      <w:r w:rsidRPr="005F32F2">
        <w:t>14 B framhålls att småskalig fiskenäring ska stödjas och att tillträde för småskaliga</w:t>
      </w:r>
    </w:p>
    <w:p xmlns:w14="http://schemas.microsoft.com/office/word/2010/wordml" w:rsidRPr="005F32F2" w:rsidR="00C41BD0" w:rsidP="00C41BD0" w:rsidRDefault="00C41BD0" w14:paraId="5DBED3C4" w14:textId="77777777">
      <w:pPr>
        <w:pStyle w:val="Normalutanindragellerluft"/>
      </w:pPr>
      <w:r w:rsidRPr="005F32F2">
        <w:t>icke-industriella fiskare till marina resurser och marknader ska säkerställas. Sverige har</w:t>
      </w:r>
    </w:p>
    <w:p xmlns:w14="http://schemas.microsoft.com/office/word/2010/wordml" w:rsidRPr="005F32F2" w:rsidR="00C41BD0" w:rsidP="00C41BD0" w:rsidRDefault="00C41BD0" w14:paraId="7CCF01AE" w14:textId="77777777">
      <w:pPr>
        <w:pStyle w:val="Normalutanindragellerluft"/>
      </w:pPr>
      <w:r w:rsidRPr="005F32F2">
        <w:t>åtagit sig att uppfylla de globala miljömålen, liksom att skydda de immateriella</w:t>
      </w:r>
    </w:p>
    <w:p xmlns:w14="http://schemas.microsoft.com/office/word/2010/wordml" w:rsidRPr="005F32F2" w:rsidR="00027CB8" w:rsidP="00027CB8" w:rsidRDefault="00C41BD0" w14:paraId="5FC52A6B" w14:textId="77777777">
      <w:pPr>
        <w:pStyle w:val="Normalutanindragellerluft"/>
      </w:pPr>
      <w:r w:rsidRPr="005F32F2">
        <w:t>kulturarven.</w:t>
      </w:r>
    </w:p>
    <w:p xmlns:w14="http://schemas.microsoft.com/office/word/2010/wordml" w:rsidRPr="005F32F2" w:rsidR="00C41BD0" w:rsidP="00027CB8" w:rsidRDefault="00C41BD0" w14:paraId="585F4D7E" w14:textId="5B3D752D">
      <w:proofErr w:type="spellStart"/>
      <w:r w:rsidRPr="005F32F2">
        <w:t>Ålbeståndet</w:t>
      </w:r>
      <w:proofErr w:type="spellEnd"/>
      <w:r w:rsidRPr="005F32F2">
        <w:t xml:space="preserve"> hotas av bland annat vattenkraft, miljögifter och predatorer som skarv</w:t>
      </w:r>
    </w:p>
    <w:p xmlns:w14="http://schemas.microsoft.com/office/word/2010/wordml" w:rsidRPr="005F32F2" w:rsidR="00C41BD0" w:rsidP="00C41BD0" w:rsidRDefault="00C41BD0" w14:paraId="5B2CBEBA" w14:textId="77777777">
      <w:pPr>
        <w:pStyle w:val="Normalutanindragellerluft"/>
      </w:pPr>
      <w:r w:rsidRPr="005F32F2">
        <w:t>och säl men också av det mindre kontrollerade fiske som sker i en del andra länder,</w:t>
      </w:r>
    </w:p>
    <w:p xmlns:w14="http://schemas.microsoft.com/office/word/2010/wordml" w:rsidRPr="005F32F2" w:rsidR="00C41BD0" w:rsidP="00C41BD0" w:rsidRDefault="00C41BD0" w14:paraId="5E9DCB3F" w14:textId="77777777">
      <w:pPr>
        <w:pStyle w:val="Normalutanindragellerluft"/>
      </w:pPr>
      <w:r w:rsidRPr="005F32F2">
        <w:t>bland annat fisket av glasål i Sydeuropa. Det är av stor vikt att man på flera fronter</w:t>
      </w:r>
    </w:p>
    <w:p xmlns:w14="http://schemas.microsoft.com/office/word/2010/wordml" w:rsidRPr="005F32F2" w:rsidR="00C41BD0" w:rsidP="00C41BD0" w:rsidRDefault="00C41BD0" w14:paraId="668B1C61" w14:textId="77777777">
      <w:pPr>
        <w:pStyle w:val="Normalutanindragellerluft"/>
      </w:pPr>
      <w:r w:rsidRPr="005F32F2">
        <w:t xml:space="preserve">arbetar för att </w:t>
      </w:r>
      <w:proofErr w:type="spellStart"/>
      <w:r w:rsidRPr="005F32F2">
        <w:t>ålbeståndet</w:t>
      </w:r>
      <w:proofErr w:type="spellEnd"/>
      <w:r w:rsidRPr="005F32F2">
        <w:t xml:space="preserve"> ska växa. Det kan nämnas att enligt en rapport från </w:t>
      </w:r>
      <w:proofErr w:type="spellStart"/>
      <w:r w:rsidRPr="005F32F2">
        <w:t>Ices</w:t>
      </w:r>
      <w:proofErr w:type="spellEnd"/>
    </w:p>
    <w:p xmlns:w14="http://schemas.microsoft.com/office/word/2010/wordml" w:rsidRPr="005F32F2" w:rsidR="00C41BD0" w:rsidP="00C41BD0" w:rsidRDefault="00C41BD0" w14:paraId="01CCB60B" w14:textId="77777777">
      <w:pPr>
        <w:pStyle w:val="Normalutanindragellerluft"/>
      </w:pPr>
      <w:r w:rsidRPr="005F32F2">
        <w:lastRenderedPageBreak/>
        <w:t>(Internationella havsforskningsrådet) har invandringen av glasål till Europa ökat sedan</w:t>
      </w:r>
    </w:p>
    <w:p xmlns:w14="http://schemas.microsoft.com/office/word/2010/wordml" w:rsidRPr="005F32F2" w:rsidR="00027CB8" w:rsidP="00027CB8" w:rsidRDefault="00C41BD0" w14:paraId="1FD3A2ED" w14:textId="77777777">
      <w:pPr>
        <w:pStyle w:val="Normalutanindragellerluft"/>
        <w:rPr>
          <w:lang w:val="en-US"/>
        </w:rPr>
      </w:pPr>
      <w:proofErr w:type="spellStart"/>
      <w:r w:rsidRPr="005F32F2">
        <w:rPr>
          <w:lang w:val="en-US"/>
        </w:rPr>
        <w:t>år</w:t>
      </w:r>
      <w:proofErr w:type="spellEnd"/>
      <w:r w:rsidRPr="005F32F2">
        <w:rPr>
          <w:lang w:val="en-US"/>
        </w:rPr>
        <w:t xml:space="preserve"> 2011 (ICES Advice 2019, ele.2737.nea.).</w:t>
      </w:r>
    </w:p>
    <w:p xmlns:w14="http://schemas.microsoft.com/office/word/2010/wordml" w:rsidRPr="005F32F2" w:rsidR="00C41BD0" w:rsidP="00027CB8" w:rsidRDefault="00C41BD0" w14:paraId="3F72A76F" w14:textId="4FE1ADC1">
      <w:r w:rsidRPr="005F32F2">
        <w:t>Av januariöverenskommelsens punkt 39 framgick att ett frivilligt program för åter-</w:t>
      </w:r>
    </w:p>
    <w:p xmlns:w14="http://schemas.microsoft.com/office/word/2010/wordml" w:rsidRPr="005F32F2" w:rsidR="00C41BD0" w:rsidP="00C41BD0" w:rsidRDefault="00C41BD0" w14:paraId="2C8E1A34" w14:textId="77777777">
      <w:pPr>
        <w:pStyle w:val="Normalutanindragellerluft"/>
      </w:pPr>
      <w:r w:rsidRPr="005F32F2">
        <w:t>köp av ålfiskerätter skulle införas i Sverige i syfte att minska fisket av den utrotnings-</w:t>
      </w:r>
    </w:p>
    <w:p xmlns:w14="http://schemas.microsoft.com/office/word/2010/wordml" w:rsidRPr="005F32F2" w:rsidR="00C41BD0" w:rsidP="00C41BD0" w:rsidRDefault="00C41BD0" w14:paraId="2CF0CF1D" w14:textId="230DF69B">
      <w:pPr>
        <w:pStyle w:val="Normalutanindragellerluft"/>
      </w:pPr>
      <w:r w:rsidRPr="005F32F2">
        <w:t>hotade ålen. I juli 2019 fick Havs- och vattenmyndigheten (</w:t>
      </w:r>
      <w:proofErr w:type="spellStart"/>
      <w:r w:rsidRPr="005F32F2">
        <w:t>HaV</w:t>
      </w:r>
      <w:proofErr w:type="spellEnd"/>
      <w:r w:rsidRPr="005F32F2">
        <w:t>) i uppdrag att, i dialog</w:t>
      </w:r>
      <w:r w:rsidRPr="005F32F2" w:rsidR="00F170A6">
        <w:t xml:space="preserve"> </w:t>
      </w:r>
      <w:r w:rsidRPr="005F32F2">
        <w:t>med Jordbruksverket, utreda hur ett frivilligt program för återköp av ålfiskerätter skulle</w:t>
      </w:r>
      <w:r w:rsidRPr="005F32F2" w:rsidR="00F170A6">
        <w:t xml:space="preserve"> </w:t>
      </w:r>
      <w:r w:rsidRPr="005F32F2">
        <w:t>kunna genomföras. Enligt redovisningen minskade antalet tillstånd i de svenska kustområdena med cirka 60 procent mellan åren 2007 och 2019, samtidigt som fångsterna i</w:t>
      </w:r>
      <w:r w:rsidRPr="005F32F2" w:rsidR="00F170A6">
        <w:t xml:space="preserve"> </w:t>
      </w:r>
      <w:r w:rsidRPr="005F32F2">
        <w:t xml:space="preserve">ålfisket reducerades med drygt 80 procent. Enligt </w:t>
      </w:r>
      <w:proofErr w:type="spellStart"/>
      <w:r w:rsidRPr="005F32F2">
        <w:t>HaV</w:t>
      </w:r>
      <w:proofErr w:type="spellEnd"/>
      <w:r w:rsidRPr="005F32F2">
        <w:t xml:space="preserve"> uppskattas den genomsnittliga</w:t>
      </w:r>
      <w:r w:rsidRPr="005F32F2" w:rsidR="00F170A6">
        <w:t xml:space="preserve"> </w:t>
      </w:r>
      <w:r w:rsidRPr="005F32F2">
        <w:t>påverkan från det svenska fisket i Östersjön på den utvandrande blankålen till två</w:t>
      </w:r>
      <w:r w:rsidRPr="005F32F2" w:rsidR="00F170A6">
        <w:t xml:space="preserve"> </w:t>
      </w:r>
      <w:r w:rsidRPr="005F32F2">
        <w:t xml:space="preserve">procent, varför det svenska fisket i Östersjön ligger inom ramen för beståndets långsiktiga återhämtning. </w:t>
      </w:r>
      <w:proofErr w:type="spellStart"/>
      <w:r w:rsidRPr="005F32F2">
        <w:t>HaV</w:t>
      </w:r>
      <w:proofErr w:type="spellEnd"/>
      <w:r w:rsidRPr="005F32F2">
        <w:t xml:space="preserve"> konstaterar bland annat följande i sin redovisning:</w:t>
      </w:r>
    </w:p>
    <w:p xmlns:w14="http://schemas.microsoft.com/office/word/2010/wordml" w:rsidRPr="005F32F2" w:rsidR="00C41BD0" w:rsidP="00027CB8" w:rsidRDefault="00C41BD0" w14:paraId="2D464D07" w14:textId="6A67F918">
      <w:pPr>
        <w:pStyle w:val="ListaPunkt"/>
      </w:pPr>
      <w:r w:rsidRPr="005F32F2">
        <w:t>Dagens kraftigt begränsade svenska ålfiske är biologiskt hållbart.</w:t>
      </w:r>
    </w:p>
    <w:p xmlns:w14="http://schemas.microsoft.com/office/word/2010/wordml" w:rsidRPr="005F32F2" w:rsidR="00C41BD0" w:rsidP="00027CB8" w:rsidRDefault="00C41BD0" w14:paraId="61A00F14" w14:textId="22610714">
      <w:pPr>
        <w:pStyle w:val="ListaPunkt"/>
      </w:pPr>
      <w:r w:rsidRPr="005F32F2">
        <w:t xml:space="preserve">Ett nationellt program bedöms få ringa effekt på </w:t>
      </w:r>
      <w:proofErr w:type="spellStart"/>
      <w:r w:rsidRPr="005F32F2">
        <w:t>ålbeståndet</w:t>
      </w:r>
      <w:proofErr w:type="spellEnd"/>
      <w:r w:rsidRPr="005F32F2">
        <w:t>. Det krävs samordnade</w:t>
      </w:r>
      <w:r w:rsidRPr="005F32F2" w:rsidR="00027CB8">
        <w:t xml:space="preserve"> </w:t>
      </w:r>
      <w:r w:rsidRPr="005F32F2">
        <w:t>insatser på internationell nivå.</w:t>
      </w:r>
    </w:p>
    <w:p xmlns:w14="http://schemas.microsoft.com/office/word/2010/wordml" w:rsidRPr="005F32F2" w:rsidR="00C41BD0" w:rsidP="00027CB8" w:rsidRDefault="00C41BD0" w14:paraId="546F6115" w14:textId="2214C07C">
      <w:pPr>
        <w:pStyle w:val="ListaPunkt"/>
      </w:pPr>
      <w:r w:rsidRPr="005F32F2">
        <w:t>Det är tveksamt om ett återköpsprogram godkänns av EU.</w:t>
      </w:r>
    </w:p>
    <w:p xmlns:w14="http://schemas.microsoft.com/office/word/2010/wordml" w:rsidRPr="005F32F2" w:rsidR="00C41BD0" w:rsidP="00027CB8" w:rsidRDefault="00C41BD0" w14:paraId="4FEC5545" w14:textId="70D3B058">
      <w:pPr>
        <w:pStyle w:val="ListaPunkt"/>
      </w:pPr>
      <w:r w:rsidRPr="005F32F2">
        <w:t>Sverige bör prioritera att minska vattenkraftens påverkan (turbindödligheten).</w:t>
      </w:r>
    </w:p>
    <w:p xmlns:w14="http://schemas.microsoft.com/office/word/2010/wordml" w:rsidRPr="005F32F2" w:rsidR="00027CB8" w:rsidP="00027CB8" w:rsidRDefault="00C41BD0" w14:paraId="380526F0" w14:textId="77777777">
      <w:pPr>
        <w:pStyle w:val="Normalutanindragellerluft"/>
      </w:pPr>
      <w:r w:rsidRPr="005F32F2">
        <w:t>Havs- och vattenmyndigheten har av ovan nämnda anledningar inte ens lämnat något</w:t>
      </w:r>
      <w:r w:rsidRPr="005F32F2" w:rsidR="00027CB8">
        <w:t xml:space="preserve"> </w:t>
      </w:r>
      <w:r w:rsidRPr="005F32F2">
        <w:t>lagförslag. Sedermera har januariöverenskommelsen också fallit.</w:t>
      </w:r>
    </w:p>
    <w:p xmlns:w14="http://schemas.microsoft.com/office/word/2010/wordml" w:rsidRPr="005F32F2" w:rsidR="00C41BD0" w:rsidP="00027CB8" w:rsidRDefault="00C41BD0" w14:paraId="2F9BDD10" w14:textId="58D9D675">
      <w:r w:rsidRPr="005F32F2">
        <w:t xml:space="preserve">Sveriges lantbruksuniversitets rapport Aqua </w:t>
      </w:r>
      <w:proofErr w:type="spellStart"/>
      <w:r w:rsidRPr="005F32F2">
        <w:t>reports</w:t>
      </w:r>
      <w:proofErr w:type="spellEnd"/>
      <w:r w:rsidRPr="005F32F2">
        <w:t xml:space="preserve"> 2021:12 – </w:t>
      </w:r>
      <w:proofErr w:type="spellStart"/>
      <w:r w:rsidRPr="005F32F2">
        <w:t>Assessment</w:t>
      </w:r>
      <w:proofErr w:type="spellEnd"/>
      <w:r w:rsidRPr="005F32F2">
        <w:t xml:space="preserve"> </w:t>
      </w:r>
      <w:proofErr w:type="spellStart"/>
      <w:r w:rsidRPr="005F32F2">
        <w:t>of</w:t>
      </w:r>
      <w:proofErr w:type="spellEnd"/>
      <w:r w:rsidRPr="005F32F2">
        <w:t xml:space="preserve"> the </w:t>
      </w:r>
      <w:proofErr w:type="spellStart"/>
      <w:r w:rsidRPr="005F32F2">
        <w:t>eel</w:t>
      </w:r>
      <w:proofErr w:type="spellEnd"/>
    </w:p>
    <w:p xmlns:w14="http://schemas.microsoft.com/office/word/2010/wordml" w:rsidRPr="005F32F2" w:rsidR="00C41BD0" w:rsidP="00C41BD0" w:rsidRDefault="00C41BD0" w14:paraId="097C6BCF" w14:textId="77777777">
      <w:pPr>
        <w:pStyle w:val="Normalutanindragellerluft"/>
      </w:pPr>
      <w:r w:rsidRPr="005F32F2">
        <w:t xml:space="preserve">stock in Sweden – innehåller en fjärde utvärdering av den svenska </w:t>
      </w:r>
      <w:proofErr w:type="spellStart"/>
      <w:r w:rsidRPr="005F32F2">
        <w:t>ålförvaltningsplanen</w:t>
      </w:r>
      <w:proofErr w:type="spellEnd"/>
      <w:r w:rsidRPr="005F32F2">
        <w:t>.</w:t>
      </w:r>
    </w:p>
    <w:p xmlns:w14="http://schemas.microsoft.com/office/word/2010/wordml" w:rsidRPr="005F32F2" w:rsidR="00C41BD0" w:rsidP="00C41BD0" w:rsidRDefault="00C41BD0" w14:paraId="05409222" w14:textId="77777777">
      <w:pPr>
        <w:pStyle w:val="Normalutanindragellerluft"/>
      </w:pPr>
      <w:r w:rsidRPr="005F32F2">
        <w:t xml:space="preserve">Av rapporten, som bifogas, framgår bland annat följande: 1 </w:t>
      </w:r>
      <w:proofErr w:type="spellStart"/>
      <w:r w:rsidRPr="005F32F2">
        <w:t>HaV</w:t>
      </w:r>
      <w:proofErr w:type="spellEnd"/>
      <w:r w:rsidRPr="005F32F2">
        <w:t xml:space="preserve">, dnr </w:t>
      </w:r>
      <w:proofErr w:type="gramStart"/>
      <w:r w:rsidRPr="005F32F2">
        <w:t>2584-2019</w:t>
      </w:r>
      <w:proofErr w:type="gramEnd"/>
      <w:r w:rsidRPr="005F32F2">
        <w:t>, s. 48–</w:t>
      </w:r>
    </w:p>
    <w:p xmlns:w14="http://schemas.microsoft.com/office/word/2010/wordml" w:rsidRPr="005F32F2" w:rsidR="00C41BD0" w:rsidP="00C41BD0" w:rsidRDefault="00C41BD0" w14:paraId="503EC0CC" w14:textId="307AB053">
      <w:pPr>
        <w:pStyle w:val="Normalutanindragellerluft"/>
      </w:pPr>
      <w:r w:rsidRPr="005F32F2">
        <w:t>49.</w:t>
      </w:r>
      <w:r w:rsidRPr="005F32F2" w:rsidR="00F170A6">
        <w:t xml:space="preserve"> </w:t>
      </w:r>
      <w:r w:rsidRPr="005F32F2">
        <w:t>För ostkusten har 2015 års beståndsuppskattning uppdaterats utan förändringar i</w:t>
      </w:r>
    </w:p>
    <w:p xmlns:w14="http://schemas.microsoft.com/office/word/2010/wordml" w:rsidRPr="005F32F2" w:rsidR="00C41BD0" w:rsidP="00C41BD0" w:rsidRDefault="00C41BD0" w14:paraId="12772AFA" w14:textId="77777777">
      <w:pPr>
        <w:pStyle w:val="Normalutanindragellerluft"/>
      </w:pPr>
      <w:r w:rsidRPr="005F32F2">
        <w:t>metodiken. Resultaten indikerar att fiskets inverkan snabbt minskar över tid, kanske</w:t>
      </w:r>
    </w:p>
    <w:p xmlns:w14="http://schemas.microsoft.com/office/word/2010/wordml" w:rsidRPr="005F32F2" w:rsidR="00C41BD0" w:rsidP="00C41BD0" w:rsidRDefault="00C41BD0" w14:paraId="00B87CA2" w14:textId="77777777">
      <w:pPr>
        <w:pStyle w:val="Normalutanindragellerluft"/>
      </w:pPr>
      <w:r w:rsidRPr="005F32F2">
        <w:t>snabbare mot slutet av 2010-talet än tidigare. Dagens påverkan från det svenska</w:t>
      </w:r>
    </w:p>
    <w:p xmlns:w14="http://schemas.microsoft.com/office/word/2010/wordml" w:rsidRPr="005F32F2" w:rsidR="00027CB8" w:rsidP="00027CB8" w:rsidRDefault="00C41BD0" w14:paraId="34D2863E" w14:textId="77777777">
      <w:pPr>
        <w:pStyle w:val="Normalutanindragellerluft"/>
      </w:pPr>
      <w:r w:rsidRPr="005F32F2">
        <w:t>blankålsfisket vid ostkusten beräknas nu till 1 %.</w:t>
      </w:r>
    </w:p>
    <w:p xmlns:w14="http://schemas.microsoft.com/office/word/2010/wordml" w:rsidRPr="005F32F2" w:rsidR="00C41BD0" w:rsidP="00027CB8" w:rsidRDefault="00C41BD0" w14:paraId="60A67F66" w14:textId="2AD12704">
      <w:r w:rsidRPr="005F32F2">
        <w:t xml:space="preserve">Vattenkraft, säl och skarv åstadkommer större skada på </w:t>
      </w:r>
      <w:proofErr w:type="spellStart"/>
      <w:r w:rsidRPr="005F32F2">
        <w:t>ålbeståndet</w:t>
      </w:r>
      <w:proofErr w:type="spellEnd"/>
      <w:r w:rsidRPr="005F32F2">
        <w:t xml:space="preserve"> än ålfisket. För</w:t>
      </w:r>
    </w:p>
    <w:p xmlns:w14="http://schemas.microsoft.com/office/word/2010/wordml" w:rsidRPr="005F32F2" w:rsidR="00C41BD0" w:rsidP="00C41BD0" w:rsidRDefault="00C41BD0" w14:paraId="6E724A3D" w14:textId="77777777">
      <w:pPr>
        <w:pStyle w:val="Normalutanindragellerluft"/>
      </w:pPr>
      <w:r w:rsidRPr="005F32F2">
        <w:t>vattenkraftverkens, sälens och skarvens fortlevnad krävs inte att ålen överlever. Men</w:t>
      </w:r>
    </w:p>
    <w:p xmlns:w14="http://schemas.microsoft.com/office/word/2010/wordml" w:rsidRPr="005F32F2" w:rsidR="00C41BD0" w:rsidP="00C41BD0" w:rsidRDefault="00C41BD0" w14:paraId="05F67C56" w14:textId="77777777">
      <w:pPr>
        <w:pStyle w:val="Normalutanindragellerluft"/>
      </w:pPr>
      <w:r w:rsidRPr="005F32F2">
        <w:t>ålfiskarna är däremot beroende av dess fortlevnad. Därför är de måna om ålens fort-</w:t>
      </w:r>
    </w:p>
    <w:p xmlns:w14="http://schemas.microsoft.com/office/word/2010/wordml" w:rsidRPr="005F32F2" w:rsidR="00C41BD0" w:rsidP="00C41BD0" w:rsidRDefault="00C41BD0" w14:paraId="5C0CACD5" w14:textId="77777777">
      <w:pPr>
        <w:pStyle w:val="Normalutanindragellerluft"/>
      </w:pPr>
      <w:r w:rsidRPr="005F32F2">
        <w:t>levnad, och de besitter ovärderliga kunskaper om ålen som behövs om vi ska kunna</w:t>
      </w:r>
    </w:p>
    <w:p xmlns:w14="http://schemas.microsoft.com/office/word/2010/wordml" w:rsidRPr="005F32F2" w:rsidR="00C41BD0" w:rsidP="00C41BD0" w:rsidRDefault="00C41BD0" w14:paraId="164BFE96" w14:textId="77777777">
      <w:pPr>
        <w:pStyle w:val="Normalutanindragellerluft"/>
      </w:pPr>
      <w:r w:rsidRPr="005F32F2">
        <w:lastRenderedPageBreak/>
        <w:t>förstå och skydda den bättre. Fiskarna har dessutom tagit många initiativ för att stärka</w:t>
      </w:r>
    </w:p>
    <w:p xmlns:w14="http://schemas.microsoft.com/office/word/2010/wordml" w:rsidRPr="005F32F2" w:rsidR="00C41BD0" w:rsidP="00C41BD0" w:rsidRDefault="00C41BD0" w14:paraId="7C727490" w14:textId="77777777">
      <w:pPr>
        <w:pStyle w:val="Normalutanindragellerluft"/>
      </w:pPr>
      <w:proofErr w:type="spellStart"/>
      <w:r w:rsidRPr="005F32F2">
        <w:t>ålbeståndet</w:t>
      </w:r>
      <w:proofErr w:type="spellEnd"/>
      <w:r w:rsidRPr="005F32F2">
        <w:t xml:space="preserve">. Genom </w:t>
      </w:r>
      <w:proofErr w:type="spellStart"/>
      <w:r w:rsidRPr="005F32F2">
        <w:t>Ålfonden</w:t>
      </w:r>
      <w:proofErr w:type="spellEnd"/>
      <w:r w:rsidRPr="005F32F2">
        <w:t xml:space="preserve"> finansierar de utsättning av glasål i Östersjön – de har</w:t>
      </w:r>
    </w:p>
    <w:p xmlns:w14="http://schemas.microsoft.com/office/word/2010/wordml" w:rsidRPr="005F32F2" w:rsidR="00C41BD0" w:rsidP="00C41BD0" w:rsidRDefault="00C41BD0" w14:paraId="4DEEC1BB" w14:textId="77777777">
      <w:pPr>
        <w:pStyle w:val="Normalutanindragellerluft"/>
      </w:pPr>
      <w:r w:rsidRPr="005F32F2">
        <w:t xml:space="preserve">hittills satt ut cirka en miljon ålyngel. De arbetar också inom </w:t>
      </w:r>
      <w:proofErr w:type="spellStart"/>
      <w:r w:rsidRPr="005F32F2">
        <w:t>Ålakademin</w:t>
      </w:r>
      <w:proofErr w:type="spellEnd"/>
      <w:r w:rsidRPr="005F32F2">
        <w:t xml:space="preserve"> för att uppnå</w:t>
      </w:r>
    </w:p>
    <w:p xmlns:w14="http://schemas.microsoft.com/office/word/2010/wordml" w:rsidRPr="005F32F2" w:rsidR="00027CB8" w:rsidP="00027CB8" w:rsidRDefault="00C41BD0" w14:paraId="656CCDB3" w14:textId="77777777">
      <w:pPr>
        <w:pStyle w:val="Normalutanindragellerluft"/>
      </w:pPr>
      <w:r w:rsidRPr="005F32F2">
        <w:t>bättre vattenkvalitet i Östersjön.</w:t>
      </w:r>
    </w:p>
    <w:p xmlns:w14="http://schemas.microsoft.com/office/word/2010/wordml" w:rsidRPr="005F32F2" w:rsidR="00C41BD0" w:rsidP="00027CB8" w:rsidRDefault="00C41BD0" w14:paraId="7ED380CE" w14:textId="48CFC2B1">
      <w:r w:rsidRPr="005F32F2">
        <w:t>Fiskeriverket (numera Havs- och vattenmyndigheten) beslutade, med verkan från och</w:t>
      </w:r>
    </w:p>
    <w:p xmlns:w14="http://schemas.microsoft.com/office/word/2010/wordml" w:rsidRPr="005F32F2" w:rsidR="00C41BD0" w:rsidP="00C41BD0" w:rsidRDefault="00C41BD0" w14:paraId="130152E7" w14:textId="77777777">
      <w:pPr>
        <w:pStyle w:val="Normalutanindragellerluft"/>
      </w:pPr>
      <w:r w:rsidRPr="005F32F2">
        <w:t>med den 1 maj 2007, om generellt förbud mot ålfiske. Antalet tillstånd är mycket</w:t>
      </w:r>
    </w:p>
    <w:p xmlns:w14="http://schemas.microsoft.com/office/word/2010/wordml" w:rsidRPr="005F32F2" w:rsidR="00C41BD0" w:rsidP="00C41BD0" w:rsidRDefault="00C41BD0" w14:paraId="34D62955" w14:textId="77777777">
      <w:pPr>
        <w:pStyle w:val="Normalutanindragellerluft"/>
      </w:pPr>
      <w:r w:rsidRPr="005F32F2">
        <w:t>begränsat och varje ålfisketillstånd har en maximal gräns för hur mycket ål som får tas</w:t>
      </w:r>
    </w:p>
    <w:p xmlns:w14="http://schemas.microsoft.com/office/word/2010/wordml" w:rsidRPr="005F32F2" w:rsidR="00C41BD0" w:rsidP="00C41BD0" w:rsidRDefault="00C41BD0" w14:paraId="16FC6B50" w14:textId="77777777">
      <w:pPr>
        <w:pStyle w:val="Normalutanindragellerluft"/>
      </w:pPr>
      <w:r w:rsidRPr="005F32F2">
        <w:t>upp och ett minimimått om 70 cm gäller för ålen. Fiske är endast tillåtet under 90 dagar</w:t>
      </w:r>
    </w:p>
    <w:p xmlns:w14="http://schemas.microsoft.com/office/word/2010/wordml" w:rsidRPr="005F32F2" w:rsidR="00C41BD0" w:rsidP="00C41BD0" w:rsidRDefault="00C41BD0" w14:paraId="6CAD8FD6" w14:textId="77777777">
      <w:pPr>
        <w:pStyle w:val="Normalutanindragellerluft"/>
      </w:pPr>
      <w:r w:rsidRPr="005F32F2">
        <w:t>och fångstmängden per tillstånd är begränsad. Reglerna syftar till att minska antalet</w:t>
      </w:r>
    </w:p>
    <w:p xmlns:w14="http://schemas.microsoft.com/office/word/2010/wordml" w:rsidRPr="005F32F2" w:rsidR="00C41BD0" w:rsidP="00C41BD0" w:rsidRDefault="00C41BD0" w14:paraId="5973F249" w14:textId="77777777">
      <w:pPr>
        <w:pStyle w:val="Normalutanindragellerluft"/>
      </w:pPr>
      <w:r w:rsidRPr="005F32F2">
        <w:t>tillstånd genom att tillstånd inte beviljas för en ny ägare vid generationsväxling eller när</w:t>
      </w:r>
    </w:p>
    <w:p xmlns:w14="http://schemas.microsoft.com/office/word/2010/wordml" w:rsidRPr="005F32F2" w:rsidR="00C41BD0" w:rsidP="00C41BD0" w:rsidRDefault="00C41BD0" w14:paraId="5022C9F0" w14:textId="77777777">
      <w:pPr>
        <w:pStyle w:val="Normalutanindragellerluft"/>
      </w:pPr>
      <w:r w:rsidRPr="005F32F2">
        <w:t>tillståndshavare av någon annan anledning upphör med sitt ålfiske. Reglerna, som i</w:t>
      </w:r>
    </w:p>
    <w:p xmlns:w14="http://schemas.microsoft.com/office/word/2010/wordml" w:rsidRPr="005F32F2" w:rsidR="00C41BD0" w:rsidP="00C41BD0" w:rsidRDefault="00C41BD0" w14:paraId="61A9D9D9" w14:textId="77777777">
      <w:pPr>
        <w:pStyle w:val="Normalutanindragellerluft"/>
      </w:pPr>
      <w:r w:rsidRPr="005F32F2">
        <w:t>realiteten på sikt innebär ett förbud mot ålfiske, drabbar näringslivet och bygden hårt.</w:t>
      </w:r>
    </w:p>
    <w:p xmlns:w14="http://schemas.microsoft.com/office/word/2010/wordml" w:rsidRPr="005F32F2" w:rsidR="00027CB8" w:rsidP="00027CB8" w:rsidRDefault="00C41BD0" w14:paraId="297CF5DE" w14:textId="77777777">
      <w:pPr>
        <w:pStyle w:val="Normalutanindragellerluft"/>
      </w:pPr>
      <w:r w:rsidRPr="005F32F2">
        <w:t xml:space="preserve">Nu finns det bara ett tiotal fiskare kvar längs </w:t>
      </w:r>
      <w:proofErr w:type="spellStart"/>
      <w:r w:rsidRPr="005F32F2">
        <w:t>Ålakusten.</w:t>
      </w:r>
      <w:proofErr w:type="spellEnd"/>
    </w:p>
    <w:p xmlns:w14="http://schemas.microsoft.com/office/word/2010/wordml" w:rsidRPr="005F32F2" w:rsidR="00C41BD0" w:rsidP="00027CB8" w:rsidRDefault="00C41BD0" w14:paraId="3170DBCC" w14:textId="242B3AD6">
      <w:r w:rsidRPr="005F32F2">
        <w:t xml:space="preserve">I mars 2023 beslutade </w:t>
      </w:r>
      <w:proofErr w:type="spellStart"/>
      <w:r w:rsidRPr="005F32F2">
        <w:t>HaV</w:t>
      </w:r>
      <w:proofErr w:type="spellEnd"/>
      <w:r w:rsidRPr="005F32F2">
        <w:t xml:space="preserve"> att allt fiske efter ål skulle stoppas under perioden från</w:t>
      </w:r>
    </w:p>
    <w:p xmlns:w14="http://schemas.microsoft.com/office/word/2010/wordml" w:rsidRPr="005F32F2" w:rsidR="00C41BD0" w:rsidP="00C41BD0" w:rsidRDefault="00C41BD0" w14:paraId="51ACDC14" w14:textId="77777777">
      <w:pPr>
        <w:pStyle w:val="Normalutanindragellerluft"/>
      </w:pPr>
      <w:r w:rsidRPr="005F32F2">
        <w:t>den 1 oktober 2023 till den 31 mars 2024. Beslutet var en konsekvens av ett beslut i</w:t>
      </w:r>
    </w:p>
    <w:p xmlns:w14="http://schemas.microsoft.com/office/word/2010/wordml" w:rsidRPr="005F32F2" w:rsidR="00C41BD0" w:rsidP="00C41BD0" w:rsidRDefault="00C41BD0" w14:paraId="6F83C33B" w14:textId="77777777">
      <w:pPr>
        <w:pStyle w:val="Normalutanindragellerluft"/>
      </w:pPr>
      <w:r w:rsidRPr="005F32F2">
        <w:t>EU:s ministerråd om att begränsa fisket av ål i unionens vatten. Eftersom ålfiskarna</w:t>
      </w:r>
    </w:p>
    <w:p xmlns:w14="http://schemas.microsoft.com/office/word/2010/wordml" w:rsidRPr="005F32F2" w:rsidR="00C41BD0" w:rsidP="00C41BD0" w:rsidRDefault="00C41BD0" w14:paraId="2CE591B7" w14:textId="77777777">
      <w:pPr>
        <w:pStyle w:val="Normalutanindragellerluft"/>
      </w:pPr>
      <w:r w:rsidRPr="005F32F2">
        <w:t xml:space="preserve">längs </w:t>
      </w:r>
      <w:proofErr w:type="spellStart"/>
      <w:r w:rsidRPr="005F32F2">
        <w:t>Ålakusten</w:t>
      </w:r>
      <w:proofErr w:type="spellEnd"/>
      <w:r w:rsidRPr="005F32F2">
        <w:t xml:space="preserve"> traditionellt fiskat under tiden från och med augusti till och med</w:t>
      </w:r>
    </w:p>
    <w:p xmlns:w14="http://schemas.microsoft.com/office/word/2010/wordml" w:rsidRPr="005F32F2" w:rsidR="00027CB8" w:rsidP="00027CB8" w:rsidRDefault="00C41BD0" w14:paraId="1F701888" w14:textId="77777777">
      <w:pPr>
        <w:pStyle w:val="Normalutanindragellerluft"/>
      </w:pPr>
      <w:r w:rsidRPr="005F32F2">
        <w:t>oktober, innebar beslutet bortfall av fiskemöjligheter under oktober.</w:t>
      </w:r>
    </w:p>
    <w:p xmlns:w14="http://schemas.microsoft.com/office/word/2010/wordml" w:rsidRPr="005F32F2" w:rsidR="00027CB8" w:rsidP="00027CB8" w:rsidRDefault="00F170A6" w14:paraId="2A840560" w14:textId="77777777">
      <w:pPr>
        <w:rPr>
          <w:strike/>
        </w:rPr>
      </w:pPr>
      <w:r w:rsidRPr="005F32F2">
        <w:t xml:space="preserve">I mars 2024 beslutade </w:t>
      </w:r>
      <w:proofErr w:type="spellStart"/>
      <w:r w:rsidRPr="005F32F2">
        <w:t>HaV</w:t>
      </w:r>
      <w:proofErr w:type="spellEnd"/>
      <w:r w:rsidRPr="005F32F2">
        <w:t xml:space="preserve"> om ytterligare inskränkning i det att fiske förbjöds under perioden 15 september 2024 till den 15 mars 2025. Detta beslut grundades på beslut i EU:s ministerråd och medförde således att fiske inte fick bedrivas under senare delen av september månad. För 2025/26 gäller en oförändrad förbudsperiod - alltså är fiske förbjudet under perioden 15 september 2025 - 15 mars 2026.</w:t>
      </w:r>
    </w:p>
    <w:p xmlns:w14="http://schemas.microsoft.com/office/word/2010/wordml" w:rsidRPr="005F32F2" w:rsidR="00C41BD0" w:rsidP="00027CB8" w:rsidRDefault="00C41BD0" w14:paraId="7DF10D72" w14:textId="211B2C6D">
      <w:pPr>
        <w:rPr>
          <w:strike/>
        </w:rPr>
      </w:pPr>
      <w:r w:rsidRPr="005F32F2">
        <w:t>Det kan också starkt ifrågasättas om ålfiskeförbudet är förenligt med Europeiska</w:t>
      </w:r>
    </w:p>
    <w:p xmlns:w14="http://schemas.microsoft.com/office/word/2010/wordml" w:rsidRPr="005F32F2" w:rsidR="00C41BD0" w:rsidP="00C41BD0" w:rsidRDefault="00C41BD0" w14:paraId="239DD19E" w14:textId="77777777">
      <w:pPr>
        <w:pStyle w:val="Normalutanindragellerluft"/>
      </w:pPr>
      <w:r w:rsidRPr="005F32F2">
        <w:t>konventionen om skydd för de mänskliga rättigheterna och de grundläggande friheterna.</w:t>
      </w:r>
    </w:p>
    <w:p xmlns:w14="http://schemas.microsoft.com/office/word/2010/wordml" w:rsidRPr="005F32F2" w:rsidR="00C41BD0" w:rsidP="00C41BD0" w:rsidRDefault="00C41BD0" w14:paraId="781AA6D6" w14:textId="2DDB89FC">
      <w:pPr>
        <w:pStyle w:val="Normalutanindragellerluft"/>
      </w:pPr>
      <w:r w:rsidRPr="005F32F2">
        <w:t>Konventionen medger en stat att genomföra lagstiftning för att reglera nyttjandet av</w:t>
      </w:r>
      <w:r w:rsidRPr="005F32F2" w:rsidR="00F170A6">
        <w:t xml:space="preserve"> </w:t>
      </w:r>
      <w:r w:rsidRPr="005F32F2">
        <w:t>egendom i överensstämmelse med det allmännas intresse. Praxis visar att sådan lag-</w:t>
      </w:r>
    </w:p>
    <w:p xmlns:w14="http://schemas.microsoft.com/office/word/2010/wordml" w:rsidRPr="005F32F2" w:rsidR="00CE5E0A" w:rsidP="00C41BD0" w:rsidRDefault="00C41BD0" w14:paraId="626022FA" w14:textId="77777777">
      <w:pPr>
        <w:pStyle w:val="Normalutanindragellerluft"/>
      </w:pPr>
      <w:r w:rsidRPr="005F32F2">
        <w:t>stiftning kan användas för att skydda fiskbeståndet. De begränsande bestämmelserna</w:t>
      </w:r>
    </w:p>
    <w:p xmlns:w14="http://schemas.microsoft.com/office/word/2010/wordml" w:rsidRPr="005F32F2" w:rsidR="00C41BD0" w:rsidP="00C41BD0" w:rsidRDefault="00C41BD0" w14:paraId="28753EE9" w14:textId="08B35212">
      <w:pPr>
        <w:pStyle w:val="Normalutanindragellerluft"/>
      </w:pPr>
      <w:r w:rsidRPr="005F32F2">
        <w:t>måste dock utformas med respekt för egendom och med krav på att ingreppet i den</w:t>
      </w:r>
    </w:p>
    <w:p xmlns:w14="http://schemas.microsoft.com/office/word/2010/wordml" w:rsidRPr="005F32F2" w:rsidR="00C41BD0" w:rsidP="00C41BD0" w:rsidRDefault="00C41BD0" w14:paraId="34FB2A1E" w14:textId="77777777">
      <w:pPr>
        <w:pStyle w:val="Normalutanindragellerluft"/>
      </w:pPr>
      <w:r w:rsidRPr="005F32F2">
        <w:t>enskildes rätt ska vara proportionerligt. I proportionalitetsbedömningen ska man bland</w:t>
      </w:r>
    </w:p>
    <w:p xmlns:w14="http://schemas.microsoft.com/office/word/2010/wordml" w:rsidRPr="005F32F2" w:rsidR="00C41BD0" w:rsidP="00C41BD0" w:rsidRDefault="00C41BD0" w14:paraId="228B8097" w14:textId="77777777">
      <w:pPr>
        <w:pStyle w:val="Normalutanindragellerluft"/>
      </w:pPr>
      <w:r w:rsidRPr="005F32F2">
        <w:lastRenderedPageBreak/>
        <w:t>annat ta hänsyn till om den drabbade tillerkänns ersättning i någon form till följd av</w:t>
      </w:r>
    </w:p>
    <w:p xmlns:w14="http://schemas.microsoft.com/office/word/2010/wordml" w:rsidRPr="005F32F2" w:rsidR="00C41BD0" w:rsidP="00C41BD0" w:rsidRDefault="00C41BD0" w14:paraId="5CD0E377" w14:textId="77777777">
      <w:pPr>
        <w:pStyle w:val="Normalutanindragellerluft"/>
      </w:pPr>
      <w:r w:rsidRPr="005F32F2">
        <w:t>ingreppet. Av praxis följer att ålfiskarna borde ha rätt till ersättning av staten för de</w:t>
      </w:r>
    </w:p>
    <w:p xmlns:w14="http://schemas.microsoft.com/office/word/2010/wordml" w:rsidRPr="005F32F2" w:rsidR="00027CB8" w:rsidP="00027CB8" w:rsidRDefault="00C41BD0" w14:paraId="14D1A74C" w14:textId="77777777">
      <w:pPr>
        <w:pStyle w:val="Normalutanindragellerluft"/>
      </w:pPr>
      <w:r w:rsidRPr="005F32F2">
        <w:t>ekonomiska förluster som regelverket ger upphov till.</w:t>
      </w:r>
    </w:p>
    <w:p xmlns:w14="http://schemas.microsoft.com/office/word/2010/wordml" w:rsidRPr="005F32F2" w:rsidR="00C41BD0" w:rsidP="00027CB8" w:rsidRDefault="00C41BD0" w14:paraId="7A889286" w14:textId="028A75B1">
      <w:r w:rsidRPr="005F32F2">
        <w:t>Med hänsyn också till associationsrättsliga principer och näringsfrihetsmässiga</w:t>
      </w:r>
    </w:p>
    <w:p xmlns:w14="http://schemas.microsoft.com/office/word/2010/wordml" w:rsidRPr="005F32F2" w:rsidR="00C41BD0" w:rsidP="00C41BD0" w:rsidRDefault="00C41BD0" w14:paraId="646A1238" w14:textId="77777777">
      <w:pPr>
        <w:pStyle w:val="Normalutanindragellerluft"/>
      </w:pPr>
      <w:r w:rsidRPr="005F32F2">
        <w:t>överväganden måste det skapas en lösning som möjliggör för generationsskiften i</w:t>
      </w:r>
    </w:p>
    <w:p xmlns:w14="http://schemas.microsoft.com/office/word/2010/wordml" w:rsidRPr="005F32F2" w:rsidR="00C41BD0" w:rsidP="00C41BD0" w:rsidRDefault="00C41BD0" w14:paraId="5449CBC7" w14:textId="77777777">
      <w:pPr>
        <w:pStyle w:val="Normalutanindragellerluft"/>
      </w:pPr>
      <w:r w:rsidRPr="005F32F2">
        <w:t>ålfiskeföretagen. Det är dessutom en skyldighet för Sverige att bevara ålfiskekulturen</w:t>
      </w:r>
    </w:p>
    <w:p xmlns:w14="http://schemas.microsoft.com/office/word/2010/wordml" w:rsidRPr="005F32F2" w:rsidR="00027CB8" w:rsidP="00027CB8" w:rsidRDefault="00C41BD0" w14:paraId="0F9A3DD0" w14:textId="77777777">
      <w:pPr>
        <w:pStyle w:val="Normalutanindragellerluft"/>
      </w:pPr>
      <w:r w:rsidRPr="005F32F2">
        <w:t>levande.</w:t>
      </w:r>
    </w:p>
    <w:p xmlns:w14="http://schemas.microsoft.com/office/word/2010/wordml" w:rsidRPr="005F32F2" w:rsidR="00C41BD0" w:rsidP="00027CB8" w:rsidRDefault="00C41BD0" w14:paraId="6FD24787" w14:textId="692A1CA8">
      <w:r w:rsidRPr="005F32F2">
        <w:t>Mot bakgrund av vad som anförts ovan bör generationsväxling och överlåtelse av</w:t>
      </w:r>
    </w:p>
    <w:p xmlns:w14="http://schemas.microsoft.com/office/word/2010/wordml" w:rsidRPr="005F32F2" w:rsidR="00C41BD0" w:rsidP="00C41BD0" w:rsidRDefault="00C41BD0" w14:paraId="710EE640" w14:textId="77777777">
      <w:pPr>
        <w:pStyle w:val="Normalutanindragellerluft"/>
      </w:pPr>
      <w:r w:rsidRPr="005F32F2">
        <w:t>ålfiskerättigheter möjliggöras. Vi anser därutöver att regeringen bör överväga att</w:t>
      </w:r>
    </w:p>
    <w:p xmlns:w14="http://schemas.microsoft.com/office/word/2010/wordml" w:rsidRPr="005F32F2" w:rsidR="00C41BD0" w:rsidP="00C41BD0" w:rsidRDefault="00C41BD0" w14:paraId="63A407C7" w14:textId="77777777">
      <w:pPr>
        <w:pStyle w:val="Normalutanindragellerluft"/>
      </w:pPr>
      <w:proofErr w:type="spellStart"/>
      <w:r w:rsidRPr="005F32F2">
        <w:t>Ålarvet</w:t>
      </w:r>
      <w:proofErr w:type="spellEnd"/>
      <w:r w:rsidRPr="005F32F2">
        <w:t xml:space="preserve"> på </w:t>
      </w:r>
      <w:proofErr w:type="spellStart"/>
      <w:r w:rsidRPr="005F32F2">
        <w:t>Ålakusten</w:t>
      </w:r>
      <w:proofErr w:type="spellEnd"/>
      <w:r w:rsidRPr="005F32F2">
        <w:t xml:space="preserve"> ska upptas på Unescos internationella lista över immateriella</w:t>
      </w:r>
    </w:p>
    <w:p xmlns:w14="http://schemas.microsoft.com/office/word/2010/wordml" w:rsidRPr="005F32F2" w:rsidR="00027CB8" w:rsidP="00027CB8" w:rsidRDefault="00C41BD0" w14:paraId="095CF9CC" w14:textId="77777777">
      <w:pPr>
        <w:pStyle w:val="Normalutanindragellerluft"/>
      </w:pPr>
      <w:r w:rsidRPr="005F32F2">
        <w:t>kulturarv.</w:t>
      </w:r>
    </w:p>
    <w:p xmlns:w14="http://schemas.microsoft.com/office/word/2010/wordml" w:rsidRPr="005F32F2" w:rsidR="00CE5E0A" w:rsidP="00027CB8" w:rsidRDefault="00C41BD0" w14:paraId="09ED3B0B" w14:textId="62CA63A1">
      <w:r w:rsidRPr="005F32F2">
        <w:t>Samtliga skånska moderata riksdagsledamöter står bakom denna motion.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51A544A8634CC1BC65DF1CCD00FAEF"/>
        </w:placeholder>
      </w:sdtPr>
      <w:sdtEndPr/>
      <w:sdtContent>
        <w:p xmlns:w14="http://schemas.microsoft.com/office/word/2010/wordml" w:rsidR="00027CB8" w:rsidP="005F32F2" w:rsidRDefault="00027CB8" w14:paraId="5AA63738" w14:textId="77777777">
          <w:pPr/>
          <w:r/>
        </w:p>
        <w:p xmlns:w14="http://schemas.microsoft.com/office/word/2010/wordml" w:rsidR="00027CB8" w:rsidP="005F32F2" w:rsidRDefault="00027CB8" w14:paraId="6F7B0956" w14:textId="4F24870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Ludvig Ceimertz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Ollén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Boriana Åberg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Lars-Ingvar Ljungman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Ahlström Köster (M)</w:t>
            </w:r>
          </w:p>
        </w:tc>
      </w:tr>
    </w:tbl>
    <w:p xmlns:w14="http://schemas.microsoft.com/office/word/2010/wordml" w:rsidRPr="008E0FE2" w:rsidR="004801AC" w:rsidP="00DF3554" w:rsidRDefault="004801AC" w14:paraId="1C7B69B2" w14:textId="5E2213C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0B30" w14:textId="77777777" w:rsidR="005D5C3C" w:rsidRDefault="005D5C3C" w:rsidP="000C1CAD">
      <w:pPr>
        <w:spacing w:line="240" w:lineRule="auto"/>
      </w:pPr>
      <w:r>
        <w:separator/>
      </w:r>
    </w:p>
  </w:endnote>
  <w:endnote w:type="continuationSeparator" w:id="0">
    <w:p w14:paraId="61E1175A" w14:textId="77777777" w:rsidR="005D5C3C" w:rsidRDefault="005D5C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9F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10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2A76" w14:textId="2449E5E3" w:rsidR="00262EA3" w:rsidRPr="005F32F2" w:rsidRDefault="00262EA3" w:rsidP="005F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206D" w14:textId="77777777" w:rsidR="005D5C3C" w:rsidRDefault="005D5C3C" w:rsidP="000C1CAD">
      <w:pPr>
        <w:spacing w:line="240" w:lineRule="auto"/>
      </w:pPr>
      <w:r>
        <w:separator/>
      </w:r>
    </w:p>
  </w:footnote>
  <w:footnote w:type="continuationSeparator" w:id="0">
    <w:p w14:paraId="5F50203D" w14:textId="77777777" w:rsidR="005D5C3C" w:rsidRDefault="005D5C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0389F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F50EBE" wp14:anchorId="1F1BC2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F32F2" w14:paraId="1505AD37" w14:textId="0136230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0194B3C7A94664A96359180AD803BD"/>
                              </w:placeholder>
                              <w:text/>
                            </w:sdtPr>
                            <w:sdtEndPr/>
                            <w:sdtContent>
                              <w:r w:rsidR="00C41B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0F6D5DA5FE404CBFDC5EC271E37D88"/>
                              </w:placeholder>
                              <w:text/>
                            </w:sdtPr>
                            <w:sdtEndPr/>
                            <w:sdtContent>
                              <w:r w:rsidR="001C1A57">
                                <w:t>1751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1BC22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F32F2" w14:paraId="1505AD37" w14:textId="0136230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0194B3C7A94664A96359180AD803BD"/>
                        </w:placeholder>
                        <w:text/>
                      </w:sdtPr>
                      <w:sdtEndPr/>
                      <w:sdtContent>
                        <w:r w:rsidR="00C41B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0F6D5DA5FE404CBFDC5EC271E37D88"/>
                        </w:placeholder>
                        <w:text/>
                      </w:sdtPr>
                      <w:sdtEndPr/>
                      <w:sdtContent>
                        <w:r w:rsidR="001C1A57">
                          <w:t>1751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74D3E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7CFD334" w14:textId="77777777">
    <w:pPr>
      <w:jc w:val="right"/>
    </w:pPr>
  </w:p>
  <w:p w:rsidR="00262EA3" w:rsidP="00776B74" w:rsidRDefault="00262EA3" w14:paraId="1AE629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F32F2" w14:paraId="12DF96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D63D97" wp14:anchorId="024353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F32F2" w14:paraId="26A7B9F7" w14:textId="626780A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41BD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1A57">
          <w:t>1751</w:t>
        </w:r>
      </w:sdtContent>
    </w:sdt>
  </w:p>
  <w:p w:rsidRPr="008227B3" w:rsidR="00262EA3" w:rsidP="008227B3" w:rsidRDefault="005F32F2" w14:paraId="0B960DA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F32F2" w14:paraId="16958540" w14:textId="2083E81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D74BAEDC91843AB9C10DF258450243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:2465</w:t>
        </w:r>
      </w:sdtContent>
    </w:sdt>
  </w:p>
  <w:p w:rsidR="00262EA3" w:rsidP="00E03A3D" w:rsidRDefault="005F32F2" w14:paraId="01259EBA" w14:textId="4D1060F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B0194B3C7A94664A96359180AD803BD"/>
        </w:placeholder>
        <w15:appearance w15:val="hidden"/>
        <w:text/>
      </w:sdtPr>
      <w:sdtEndPr/>
      <w:sdtContent>
        <w:r>
          <w:t>av Ludvig Ceimertz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D0F6D5DA5FE404CBFDC5EC271E37D88"/>
      </w:placeholder>
      <w:text/>
    </w:sdtPr>
    <w:sdtEndPr/>
    <w:sdtContent>
      <w:p w:rsidR="00262EA3" w:rsidP="00283E0F" w:rsidRDefault="00C41BD0" w14:paraId="1B46FB12" w14:textId="452DAEC1">
        <w:pPr>
          <w:pStyle w:val="FSHRub2"/>
        </w:pPr>
        <w:r>
          <w:t>Bevarande av ålfisket som ett kulturarv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1AAF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41BD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CB8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A57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05C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82B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C3C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2F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70D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C52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BD0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E0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0A6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A6E755"/>
  <w15:chartTrackingRefBased/>
  <w15:docId w15:val="{094629FF-34A7-45D0-A59E-DF59C5DA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BBC3A7F15746CC85195E9194EEA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B1F9C-D6AB-4F94-BEB4-0EAE90C741AD}"/>
      </w:docPartPr>
      <w:docPartBody>
        <w:p w:rsidR="007B20BB" w:rsidRDefault="000644DC">
          <w:pPr>
            <w:pStyle w:val="F9BBC3A7F15746CC85195E9194EEA4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899E97F87545E78FD852B0E152E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BBBCB-8456-4801-960C-4A10281DC855}"/>
      </w:docPartPr>
      <w:docPartBody>
        <w:p w:rsidR="007B20BB" w:rsidRDefault="000644DC">
          <w:pPr>
            <w:pStyle w:val="AC899E97F87545E78FD852B0E152EA9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749D55BCCE240FD8C53B452ADA1F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379F5-714C-451B-AFEE-2470D054DCEA}"/>
      </w:docPartPr>
      <w:docPartBody>
        <w:p w:rsidR="007B20BB" w:rsidRDefault="000644DC">
          <w:pPr>
            <w:pStyle w:val="3749D55BCCE240FD8C53B452ADA1F3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51A544A8634CC1BC65DF1CCD00F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74FA2-1258-4526-827B-787B6F5D34FF}"/>
      </w:docPartPr>
      <w:docPartBody>
        <w:p w:rsidR="007B20BB" w:rsidRDefault="000644DC">
          <w:pPr>
            <w:pStyle w:val="2551A544A8634CC1BC65DF1CCD00FAE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B0194B3C7A94664A96359180AD80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13C14-8006-4564-BEF9-1E14522138D5}"/>
      </w:docPartPr>
      <w:docPartBody>
        <w:p w:rsidR="007B20BB" w:rsidRDefault="000644DC">
          <w:pPr>
            <w:pStyle w:val="CB0194B3C7A94664A96359180AD803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0F6D5DA5FE404CBFDC5EC271E37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73014-1251-463D-91D0-DCB9F2EBB169}"/>
      </w:docPartPr>
      <w:docPartBody>
        <w:p w:rsidR="007B20BB" w:rsidRDefault="000644DC">
          <w:pPr>
            <w:pStyle w:val="BD0F6D5DA5FE404CBFDC5EC271E37D88"/>
          </w:pPr>
          <w:r>
            <w:t xml:space="preserve"> </w:t>
          </w:r>
        </w:p>
      </w:docPartBody>
    </w:docPart>
    <w:docPart>
      <w:docPartPr>
        <w:name w:val="AD74BAEDC91843AB9C10DF2584502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47716B-EEA6-41D6-BCB3-A3280248F6E8}"/>
      </w:docPartPr>
      <w:docPartBody>
        <w:p w:rsidR="007B20BB" w:rsidRDefault="007A4F18">
          <w:r w:rsidRPr="00860AD0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18"/>
    <w:rsid w:val="000644DC"/>
    <w:rsid w:val="007A4F18"/>
    <w:rsid w:val="007B20BB"/>
    <w:rsid w:val="007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4F18"/>
    <w:rPr>
      <w:color w:val="F4B083" w:themeColor="accent2" w:themeTint="99"/>
    </w:rPr>
  </w:style>
  <w:style w:type="paragraph" w:customStyle="1" w:styleId="F9BBC3A7F15746CC85195E9194EEA437">
    <w:name w:val="F9BBC3A7F15746CC85195E9194EEA437"/>
  </w:style>
  <w:style w:type="paragraph" w:customStyle="1" w:styleId="AC899E97F87545E78FD852B0E152EA9C">
    <w:name w:val="AC899E97F87545E78FD852B0E152EA9C"/>
  </w:style>
  <w:style w:type="paragraph" w:customStyle="1" w:styleId="3749D55BCCE240FD8C53B452ADA1F373">
    <w:name w:val="3749D55BCCE240FD8C53B452ADA1F373"/>
  </w:style>
  <w:style w:type="paragraph" w:customStyle="1" w:styleId="2551A544A8634CC1BC65DF1CCD00FAEF">
    <w:name w:val="2551A544A8634CC1BC65DF1CCD00FAEF"/>
  </w:style>
  <w:style w:type="paragraph" w:customStyle="1" w:styleId="CB0194B3C7A94664A96359180AD803BD">
    <w:name w:val="CB0194B3C7A94664A96359180AD803BD"/>
  </w:style>
  <w:style w:type="paragraph" w:customStyle="1" w:styleId="BD0F6D5DA5FE404CBFDC5EC271E37D88">
    <w:name w:val="BD0F6D5DA5FE404CBFDC5EC271E37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946A8-A997-401B-AD7B-9BD2C46E23EA}"/>
</file>

<file path=customXml/itemProps2.xml><?xml version="1.0" encoding="utf-8"?>
<ds:datastoreItem xmlns:ds="http://schemas.openxmlformats.org/officeDocument/2006/customXml" ds:itemID="{48FD16CD-4A3D-4119-B45E-1364A6684090}"/>
</file>

<file path=customXml/itemProps3.xml><?xml version="1.0" encoding="utf-8"?>
<ds:datastoreItem xmlns:ds="http://schemas.openxmlformats.org/officeDocument/2006/customXml" ds:itemID="{3510B33D-A3BE-4725-9514-6DBC3050BCFB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1369</Words>
  <Characters>7933</Characters>
  <Application>Microsoft Office Word</Application>
  <DocSecurity>0</DocSecurity>
  <Lines>133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