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2E1994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E00C9" w:rsidRDefault="00DE00C9" w14:paraId="23C13FC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B26B3810EF4D5A995FBAA7FAE204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c31508c-b530-4c54-b78d-2023cd4e0c0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tillsätta en utredning för att säkerställa barns rättssäkerhet i rättsprocesser, bl.a. genom stärkt skydd för oskuldspresumtion, tydligare regler för bevistalan och stärkt rätt till upprättelse när staten brustit,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C2F4E034C844C082566781CAD6D8C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7D4E6C0" w14:textId="04F53B76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2D4B97" w:rsidR="002D4B97" w:rsidP="002D4B97" w:rsidRDefault="002D4B97" w14:paraId="1A43ABDB" w14:textId="7BB0562C">
      <w:pPr>
        <w:rPr>
          <w:rFonts w:eastAsia="Times New Roman"/>
          <w:lang w:eastAsia="sv-SE"/>
        </w:rPr>
      </w:pPr>
      <w:r w:rsidRPr="002D4B97">
        <w:rPr>
          <w:rFonts w:eastAsia="Times New Roman"/>
          <w:lang w:eastAsia="sv-SE"/>
        </w:rPr>
        <w:t xml:space="preserve">Kevin-fallet i Arvika 1998 är en av de mörkaste rättsskandalerna i modern tid. Två små bröder, fem och sju år gamla, pekades ut av polis och socialtjänst som skyldiga till mordet på fyraårige Kevin Hjalmarsson – </w:t>
      </w:r>
      <w:r w:rsidRPr="00597BD5" w:rsidR="00597BD5">
        <w:rPr>
          <w:rFonts w:eastAsia="Times New Roman"/>
          <w:lang w:eastAsia="sv-SE"/>
        </w:rPr>
        <w:t>utan adekvat juridiskt stöd och försvar anpassat efter deras unga ålder</w:t>
      </w:r>
      <w:r w:rsidR="00597BD5">
        <w:rPr>
          <w:rFonts w:eastAsia="Times New Roman"/>
          <w:lang w:eastAsia="sv-SE"/>
        </w:rPr>
        <w:t xml:space="preserve">. </w:t>
      </w:r>
      <w:r w:rsidRPr="002D4B97">
        <w:rPr>
          <w:rFonts w:eastAsia="Times New Roman"/>
          <w:lang w:eastAsia="sv-SE"/>
        </w:rPr>
        <w:t>Bröderna befanns aldrig skyldiga i domstol, men behandlades ändå som om de vore skyldiga. Detta stred mot grundläggande rättsstatliga principer, däribland oskulds-presumtionen</w:t>
      </w:r>
      <w:r w:rsidR="003714E0">
        <w:rPr>
          <w:rFonts w:eastAsia="Times New Roman"/>
          <w:lang w:eastAsia="sv-SE"/>
        </w:rPr>
        <w:t xml:space="preserve"> nämligen</w:t>
      </w:r>
      <w:r w:rsidRPr="002D4B97">
        <w:rPr>
          <w:rFonts w:eastAsia="Times New Roman"/>
          <w:lang w:eastAsia="sv-SE"/>
        </w:rPr>
        <w:t xml:space="preserve"> </w:t>
      </w:r>
      <w:r w:rsidR="003714E0">
        <w:rPr>
          <w:rFonts w:eastAsia="Times New Roman"/>
          <w:lang w:eastAsia="sv-SE"/>
        </w:rPr>
        <w:t>d</w:t>
      </w:r>
      <w:r w:rsidRPr="003714E0" w:rsidR="003714E0">
        <w:rPr>
          <w:rFonts w:eastAsia="Times New Roman"/>
          <w:lang w:eastAsia="sv-SE"/>
        </w:rPr>
        <w:t>en grundläggande rättsprincip som innebär att den som är misstänkt för ett brott ska betraktas som oskyldig till dess att motsatsen har bevisats</w:t>
      </w:r>
      <w:r w:rsidR="003714E0">
        <w:rPr>
          <w:rFonts w:eastAsia="Times New Roman"/>
          <w:lang w:eastAsia="sv-SE"/>
        </w:rPr>
        <w:t xml:space="preserve">, </w:t>
      </w:r>
      <w:r w:rsidRPr="002D4B97">
        <w:rPr>
          <w:rFonts w:eastAsia="Times New Roman"/>
          <w:lang w:eastAsia="sv-SE"/>
        </w:rPr>
        <w:t>som både svensk lag och internationella konventioner tydligt slår fast. Fallet visar vad som kan ske när staten brister i sitt ansvar att skydda barns rättssäkerhet.</w:t>
      </w:r>
    </w:p>
    <w:p xmlns:w14="http://schemas.microsoft.com/office/word/2010/wordml" w:rsidRPr="002D4B97" w:rsidR="002D4B97" w:rsidP="002D4B97" w:rsidRDefault="002D4B97" w14:paraId="3124BAF7" w14:textId="4E0D5FB4">
      <w:pPr>
        <w:rPr>
          <w:rFonts w:eastAsia="Times New Roman"/>
          <w:lang w:eastAsia="sv-SE"/>
        </w:rPr>
      </w:pPr>
      <w:r w:rsidRPr="002D4B97">
        <w:rPr>
          <w:rFonts w:eastAsia="Times New Roman"/>
          <w:lang w:eastAsia="sv-SE"/>
        </w:rPr>
        <w:t xml:space="preserve">Även om bröderna år 2022 fick viss upprättelse genom ersättning från staten kvarstår den större frågan: hur kan vi garantera att liknande rättsövergrepp aldrig sker igen? </w:t>
      </w:r>
      <w:r w:rsidRPr="002D4B97">
        <w:rPr>
          <w:rFonts w:eastAsia="Times New Roman"/>
          <w:lang w:eastAsia="sv-SE"/>
        </w:rPr>
        <w:lastRenderedPageBreak/>
        <w:t xml:space="preserve">Sverige har återkommande fått kritik från FN:s barnrättskommitté för att barns rättigheter i rättsprocesser inte alltid respekteras fullt ut. </w:t>
      </w:r>
      <w:r w:rsidR="00597BD5">
        <w:rPr>
          <w:rFonts w:eastAsia="Times New Roman"/>
          <w:lang w:eastAsia="sv-SE"/>
        </w:rPr>
        <w:t xml:space="preserve"> </w:t>
      </w:r>
      <w:r w:rsidRPr="00597BD5" w:rsidR="00597BD5">
        <w:rPr>
          <w:rFonts w:eastAsia="Times New Roman"/>
          <w:lang w:eastAsia="sv-SE"/>
        </w:rPr>
        <w:t>Än idag finns utrymme att stärka garantierna för barns rättssäkerhet i utredningar och processer, särskilt när det gäller barn under straffbarhetsåldern.</w:t>
      </w:r>
    </w:p>
    <w:p xmlns:w14="http://schemas.microsoft.com/office/word/2010/wordml" w:rsidRPr="002D4B97" w:rsidR="002D4B97" w:rsidP="002D4B97" w:rsidRDefault="002D4B97" w14:paraId="6925575E" w14:textId="77777777">
      <w:pPr>
        <w:rPr>
          <w:rFonts w:eastAsia="Times New Roman"/>
          <w:lang w:eastAsia="sv-SE"/>
        </w:rPr>
      </w:pPr>
      <w:r w:rsidRPr="002D4B97">
        <w:rPr>
          <w:rFonts w:eastAsia="Times New Roman"/>
          <w:lang w:eastAsia="sv-SE"/>
        </w:rPr>
        <w:t>Vi måste därför dra lärdom av Kevin-fallet. Staten får aldrig upprepa de misstag som begicks mot dessa barn. Genom att utreda och stärka lagstiftningen kan vi säkerställa att barns rättigheter alltid står i centrum, att oskulds-presumtionen värnas och att upprättelse ges när staten brustit. Kevin-fallet är inte bara ett historiskt rättsövergrepp – det är en påminnelse om vårt ansvar att skydda de mest utsatta. Om detta ska vi minnas.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831F8CA258463487380E769FC063AF"/>
        </w:placeholder>
      </w:sdtPr>
      <w:sdtEndPr/>
      <w:sdtContent>
        <w:p xmlns:w14="http://schemas.microsoft.com/office/word/2010/wordml" w:rsidR="00DE00C9" w:rsidP="00DE00C9" w:rsidRDefault="00DE00C9" w14:paraId="1EEFCE3E" w14:textId="77777777">
          <w:pPr/>
          <w:r/>
        </w:p>
        <w:p xmlns:w14="http://schemas.microsoft.com/office/word/2010/wordml" w:rsidR="00DE00C9" w:rsidP="00DE00C9" w:rsidRDefault="00DE00C9" w14:paraId="13A57439" w14:textId="2559F21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3DE8DB5" w14:textId="4D686AF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DBC61" w14:textId="77777777" w:rsidR="003D2593" w:rsidRDefault="003D2593" w:rsidP="000C1CAD">
      <w:pPr>
        <w:spacing w:line="240" w:lineRule="auto"/>
      </w:pPr>
      <w:r>
        <w:separator/>
      </w:r>
    </w:p>
  </w:endnote>
  <w:endnote w:type="continuationSeparator" w:id="0">
    <w:p w14:paraId="036C3969" w14:textId="77777777" w:rsidR="003D2593" w:rsidRDefault="003D25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71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8F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DD12" w14:textId="657338D4" w:rsidR="00262EA3" w:rsidRPr="00DE00C9" w:rsidRDefault="00262EA3" w:rsidP="00DE00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ABD1" w14:textId="77777777" w:rsidR="003D2593" w:rsidRDefault="003D2593" w:rsidP="000C1CAD">
      <w:pPr>
        <w:spacing w:line="240" w:lineRule="auto"/>
      </w:pPr>
      <w:r>
        <w:separator/>
      </w:r>
    </w:p>
  </w:footnote>
  <w:footnote w:type="continuationSeparator" w:id="0">
    <w:p w14:paraId="68A54BE4" w14:textId="77777777" w:rsidR="003D2593" w:rsidRDefault="003D25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DA36AE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DC954A" wp14:anchorId="36965F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E00C9" w14:paraId="079150C6" w14:textId="2A18422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29A06E9F7143E69EC6966A57B9369E"/>
                              </w:placeholder>
                              <w:text/>
                            </w:sdtPr>
                            <w:sdtEndPr/>
                            <w:sdtContent>
                              <w:r w:rsidR="00744A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0760E2C4D04DC1876A2C284CD3995D"/>
                              </w:placeholder>
                              <w:text/>
                            </w:sdtPr>
                            <w:sdtEndPr/>
                            <w:sdtContent>
                              <w:r w:rsidR="009C1951">
                                <w:t>1251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965F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E00C9" w14:paraId="079150C6" w14:textId="2A18422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29A06E9F7143E69EC6966A57B9369E"/>
                        </w:placeholder>
                        <w:text/>
                      </w:sdtPr>
                      <w:sdtEndPr/>
                      <w:sdtContent>
                        <w:r w:rsidR="00744A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0760E2C4D04DC1876A2C284CD3995D"/>
                        </w:placeholder>
                        <w:text/>
                      </w:sdtPr>
                      <w:sdtEndPr/>
                      <w:sdtContent>
                        <w:r w:rsidR="009C1951">
                          <w:t>1251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499E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61F5A1" w14:textId="77777777">
    <w:pPr>
      <w:jc w:val="right"/>
    </w:pPr>
  </w:p>
  <w:p w:rsidR="00262EA3" w:rsidP="00776B74" w:rsidRDefault="00262EA3" w14:paraId="7418EDD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E00C9" w14:paraId="5712B69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3C39918B" wp14:anchorId="465815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E00C9" w14:paraId="03F37E53" w14:textId="791F4AF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44AB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C1951">
          <w:t>1251</w:t>
        </w:r>
      </w:sdtContent>
    </w:sdt>
  </w:p>
  <w:p w:rsidRPr="008227B3" w:rsidR="00262EA3" w:rsidP="008227B3" w:rsidRDefault="00DE00C9" w14:paraId="2F41E3DC" w14:textId="2EBF3CC4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E00C9" w14:paraId="0DCF411F" w14:textId="2074F1F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:3239</w:t>
        </w:r>
      </w:sdtContent>
    </w:sdt>
  </w:p>
  <w:p w:rsidR="00262EA3" w:rsidP="00E03A3D" w:rsidRDefault="00DE00C9" w14:paraId="6301FFB3" w14:textId="71567F7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29A06E9F7143E69EC6966A57B9369E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B0760E2C4D04DC1876A2C284CD3995D"/>
      </w:placeholder>
      <w:text/>
    </w:sdtPr>
    <w:sdtEndPr/>
    <w:sdtContent>
      <w:p w:rsidR="00262EA3" w:rsidP="00283E0F" w:rsidRDefault="002D4B97" w14:paraId="5EBB7421" w14:textId="698204CC">
        <w:pPr>
          <w:pStyle w:val="FSHRub2"/>
        </w:pPr>
        <w:r>
          <w:t>Barns rättssäkerhet i rättsprocesser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630AB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4AB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7C7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B97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14E0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593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5BE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9A4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1F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97BD5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AB0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8A7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126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C14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67DC9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626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6E49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951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9A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37E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0C9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160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E8DAE1"/>
  <w15:chartTrackingRefBased/>
  <w15:docId w15:val="{044EBE5A-7615-46F9-9154-02D92FE0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B26B3810EF4D5A995FBAA7FAE20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4351E-3C81-43A4-9ED9-FB5A770F4896}"/>
      </w:docPartPr>
      <w:docPartBody>
        <w:p w:rsidR="0079192C" w:rsidRDefault="005E6603">
          <w:pPr>
            <w:pStyle w:val="E3B26B3810EF4D5A995FBAA7FAE204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31A57F7C194F9394378E7B25606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19D3E5-134D-406F-87C8-9482173D6B2B}"/>
      </w:docPartPr>
      <w:docPartBody>
        <w:p w:rsidR="0079192C" w:rsidRDefault="005E6603">
          <w:pPr>
            <w:pStyle w:val="1731A57F7C194F9394378E7B25606B3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0C2F4E034C844C082566781CAD6D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F9AFA-60FD-4208-8C00-581A25A2C450}"/>
      </w:docPartPr>
      <w:docPartBody>
        <w:p w:rsidR="0079192C" w:rsidRDefault="005E6603">
          <w:pPr>
            <w:pStyle w:val="A0C2F4E034C844C082566781CAD6D8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831F8CA258463487380E769FC063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EF6F5A-0282-4975-8A8C-C71F488151AA}"/>
      </w:docPartPr>
      <w:docPartBody>
        <w:p w:rsidR="0079192C" w:rsidRDefault="005E6603">
          <w:pPr>
            <w:pStyle w:val="DF831F8CA258463487380E769FC063A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629A06E9F7143E69EC6966A57B93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B73B0-8B51-405D-BEE0-41BBB8C4916C}"/>
      </w:docPartPr>
      <w:docPartBody>
        <w:p w:rsidR="0079192C" w:rsidRDefault="005E6603">
          <w:pPr>
            <w:pStyle w:val="3629A06E9F7143E69EC6966A57B936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0760E2C4D04DC1876A2C284CD39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AA8EA-8EC5-4645-B839-C4AF7B90E469}"/>
      </w:docPartPr>
      <w:docPartBody>
        <w:p w:rsidR="0079192C" w:rsidRDefault="005E6603">
          <w:pPr>
            <w:pStyle w:val="0B0760E2C4D04DC1876A2C284CD3995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2C"/>
    <w:rsid w:val="005E6603"/>
    <w:rsid w:val="0079192C"/>
    <w:rsid w:val="00F7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B26B3810EF4D5A995FBAA7FAE204D0">
    <w:name w:val="E3B26B3810EF4D5A995FBAA7FAE204D0"/>
  </w:style>
  <w:style w:type="paragraph" w:customStyle="1" w:styleId="1731A57F7C194F9394378E7B25606B38">
    <w:name w:val="1731A57F7C194F9394378E7B25606B38"/>
  </w:style>
  <w:style w:type="paragraph" w:customStyle="1" w:styleId="A0C2F4E034C844C082566781CAD6D8CB">
    <w:name w:val="A0C2F4E034C844C082566781CAD6D8CB"/>
  </w:style>
  <w:style w:type="paragraph" w:customStyle="1" w:styleId="DF831F8CA258463487380E769FC063AF">
    <w:name w:val="DF831F8CA258463487380E769FC063AF"/>
  </w:style>
  <w:style w:type="paragraph" w:customStyle="1" w:styleId="3629A06E9F7143E69EC6966A57B9369E">
    <w:name w:val="3629A06E9F7143E69EC6966A57B9369E"/>
  </w:style>
  <w:style w:type="paragraph" w:customStyle="1" w:styleId="0B0760E2C4D04DC1876A2C284CD3995D">
    <w:name w:val="0B0760E2C4D04DC1876A2C284CD39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2D4B8A-4D8A-48D4-87C6-DCF68A093359}"/>
</file>

<file path=customXml/itemProps2.xml><?xml version="1.0" encoding="utf-8"?>
<ds:datastoreItem xmlns:ds="http://schemas.openxmlformats.org/officeDocument/2006/customXml" ds:itemID="{6FE6DAE9-67AF-4535-AD30-1E119B668A10}"/>
</file>

<file path=customXml/itemProps3.xml><?xml version="1.0" encoding="utf-8"?>
<ds:datastoreItem xmlns:ds="http://schemas.openxmlformats.org/officeDocument/2006/customXml" ds:itemID="{3776ECB7-4F51-402F-8519-25D2268725BF}"/>
</file>

<file path=customXml/itemProps4.xml><?xml version="1.0" encoding="utf-8"?>
<ds:datastoreItem xmlns:ds="http://schemas.openxmlformats.org/officeDocument/2006/customXml" ds:itemID="{B9744A2D-CEDF-4A48-A2C2-D285A53CB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1800</Characters>
  <Application>Microsoft Office Word</Application>
  <DocSecurity>0</DocSecurity>
  <Lines>33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M1251 Kevin fallet   om detta ska vi minnas</vt:lpstr>
      <vt:lpstr>
      </vt:lpstr>
    </vt:vector>
  </TitlesOfParts>
  <Company>Sveriges riksdag</Company>
  <LinksUpToDate>false</LinksUpToDate>
  <CharactersWithSpaces>2106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