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16974B9A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C15FDC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C15FDC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8F470B">
              <w:rPr>
                <w:b/>
              </w:rPr>
              <w:t>6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2B4DA938" w:rsidR="0096348C" w:rsidRDefault="00EF70DA" w:rsidP="0096348C">
            <w:r>
              <w:t>20</w:t>
            </w:r>
            <w:r w:rsidR="00C3591B">
              <w:t>2</w:t>
            </w:r>
            <w:r w:rsidR="00C761EE">
              <w:t>3</w:t>
            </w:r>
            <w:r w:rsidR="009D6560">
              <w:t>-</w:t>
            </w:r>
            <w:r w:rsidR="003C4FCF">
              <w:t>10</w:t>
            </w:r>
            <w:r w:rsidR="007A17C6">
              <w:t>-</w:t>
            </w:r>
            <w:r w:rsidR="002E2F97">
              <w:t>1</w:t>
            </w:r>
            <w:r w:rsidR="008F470B">
              <w:t>9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4D70B439" w:rsidR="00D12EAD" w:rsidRDefault="007A17C6" w:rsidP="0096348C">
            <w:r>
              <w:t>1</w:t>
            </w:r>
            <w:r w:rsidR="008F470B">
              <w:t>0</w:t>
            </w:r>
            <w:r>
              <w:t>.00</w:t>
            </w:r>
            <w:r w:rsidR="002C03CD">
              <w:t>-</w:t>
            </w:r>
            <w:r w:rsidR="0015364B">
              <w:t>10.11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E57DF8" w14:paraId="610CD348" w14:textId="77777777" w:rsidTr="007E1B8E">
        <w:tc>
          <w:tcPr>
            <w:tcW w:w="567" w:type="dxa"/>
          </w:tcPr>
          <w:p w14:paraId="2C756C2A" w14:textId="77777777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5C0A5395" w14:textId="77777777" w:rsidR="002E2F97" w:rsidRDefault="002E2F97" w:rsidP="002E2F97">
            <w:pPr>
              <w:tabs>
                <w:tab w:val="left" w:pos="1701"/>
              </w:tabs>
              <w:spacing w:after="240"/>
              <w:rPr>
                <w:b/>
              </w:rPr>
            </w:pPr>
            <w:r w:rsidRPr="007113D9">
              <w:rPr>
                <w:b/>
              </w:rPr>
              <w:t>Justering av protokoll</w:t>
            </w:r>
          </w:p>
          <w:p w14:paraId="313533B1" w14:textId="3867E884" w:rsidR="008F79F2" w:rsidRPr="00EB60FE" w:rsidRDefault="004D6C23" w:rsidP="00E83750">
            <w:pPr>
              <w:tabs>
                <w:tab w:val="left" w:pos="1701"/>
              </w:tabs>
              <w:spacing w:before="240" w:after="240"/>
              <w:rPr>
                <w:sz w:val="22"/>
              </w:rPr>
            </w:pPr>
            <w:r>
              <w:rPr>
                <w:bCs/>
              </w:rPr>
              <w:t>Utskottet justerade p</w:t>
            </w:r>
            <w:r w:rsidR="002E2F97" w:rsidRPr="003A00D1">
              <w:rPr>
                <w:bCs/>
              </w:rPr>
              <w:t>rotokoll 2023/24:</w:t>
            </w:r>
            <w:r w:rsidR="008F470B">
              <w:rPr>
                <w:bCs/>
              </w:rPr>
              <w:t>5</w:t>
            </w:r>
            <w:r w:rsidR="0010482D">
              <w:rPr>
                <w:bCs/>
              </w:rPr>
              <w:t>.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408EBB95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14:paraId="78A209DE" w14:textId="77777777" w:rsidR="00171AE1" w:rsidRDefault="00171AE1" w:rsidP="000854D9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Nya k</w:t>
            </w:r>
            <w:r w:rsidRPr="00FF7C06">
              <w:rPr>
                <w:b/>
              </w:rPr>
              <w:t>rav på betaltjänstoperatörer att lämna uppgifter (SkU2)</w:t>
            </w:r>
          </w:p>
          <w:p w14:paraId="1E47B6C0" w14:textId="77777777" w:rsidR="00171AE1" w:rsidRDefault="00171AE1" w:rsidP="00171AE1">
            <w:pPr>
              <w:tabs>
                <w:tab w:val="left" w:pos="1701"/>
              </w:tabs>
              <w:spacing w:before="240" w:after="240"/>
            </w:pPr>
            <w:r w:rsidRPr="009C3B62">
              <w:t xml:space="preserve">Utskottet </w:t>
            </w:r>
            <w:r>
              <w:t>fortsatte</w:t>
            </w:r>
            <w:r w:rsidRPr="009C3B62">
              <w:t xml:space="preserve"> beredningen av proposition 2022/23:121</w:t>
            </w:r>
            <w:r>
              <w:t>.</w:t>
            </w:r>
          </w:p>
          <w:p w14:paraId="27D2CE4F" w14:textId="281EEB1E" w:rsidR="00E94E12" w:rsidRDefault="00171AE1" w:rsidP="00171AE1">
            <w:pPr>
              <w:tabs>
                <w:tab w:val="left" w:pos="1701"/>
              </w:tabs>
              <w:spacing w:after="240"/>
              <w:rPr>
                <w:b/>
                <w:bCs/>
                <w:szCs w:val="23"/>
              </w:rPr>
            </w:pPr>
            <w:r>
              <w:t>Utskottet justerade betänkande 2023/24:SkU2</w:t>
            </w:r>
            <w:r>
              <w:rPr>
                <w:bCs/>
                <w:snapToGrid w:val="0"/>
              </w:rPr>
              <w:t>.</w:t>
            </w:r>
          </w:p>
        </w:tc>
      </w:tr>
      <w:tr w:rsidR="00E356E9" w14:paraId="2AD21A61" w14:textId="77777777" w:rsidTr="007E1B8E">
        <w:tc>
          <w:tcPr>
            <w:tcW w:w="567" w:type="dxa"/>
          </w:tcPr>
          <w:p w14:paraId="59E4ABC1" w14:textId="1AEF111B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4E5A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7012F0D0" w14:textId="77777777" w:rsidR="00171AE1" w:rsidRDefault="00171AE1" w:rsidP="00171AE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</w:rPr>
            </w:pPr>
            <w:r w:rsidRPr="00424E5A">
              <w:rPr>
                <w:b/>
              </w:rPr>
              <w:t>Subsidiaritetsprövning av kommissionens förslag till förordning om fastställande av unionens tullkodex och inrättande av Europeiska unionens tullbyrå (SkU9)</w:t>
            </w:r>
          </w:p>
          <w:p w14:paraId="21AD4FB4" w14:textId="77777777" w:rsidR="00171AE1" w:rsidRDefault="00171AE1" w:rsidP="00171AE1">
            <w:pPr>
              <w:tabs>
                <w:tab w:val="left" w:pos="1701"/>
              </w:tabs>
              <w:spacing w:before="240" w:after="240"/>
            </w:pPr>
            <w:r w:rsidRPr="009C3B62">
              <w:t xml:space="preserve">Utskottet </w:t>
            </w:r>
            <w:r>
              <w:t>fortsatte subsidiaritetsprövningen av COM(2023) 258.</w:t>
            </w:r>
          </w:p>
          <w:p w14:paraId="349DF523" w14:textId="42F80CEA" w:rsidR="00E356E9" w:rsidRPr="009C3B62" w:rsidRDefault="00B80267" w:rsidP="009C3B62">
            <w:pPr>
              <w:tabs>
                <w:tab w:val="left" w:pos="1701"/>
              </w:tabs>
              <w:spacing w:before="240" w:after="240"/>
            </w:pPr>
            <w:r>
              <w:t xml:space="preserve">Utskottet justerade </w:t>
            </w:r>
            <w:r w:rsidR="00EE76C1">
              <w:t>utlåtande</w:t>
            </w:r>
            <w:r>
              <w:t xml:space="preserve"> 2023/24:SkU9</w:t>
            </w:r>
            <w:r w:rsidR="0010482D">
              <w:rPr>
                <w:bCs/>
                <w:snapToGrid w:val="0"/>
              </w:rPr>
              <w:t>.</w:t>
            </w:r>
          </w:p>
        </w:tc>
      </w:tr>
      <w:tr w:rsidR="00E356E9" w14:paraId="389C22E3" w14:textId="77777777" w:rsidTr="007E1B8E">
        <w:tc>
          <w:tcPr>
            <w:tcW w:w="567" w:type="dxa"/>
          </w:tcPr>
          <w:p w14:paraId="42188681" w14:textId="441E37C8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24E5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29752703" w14:textId="77777777" w:rsidR="00B80267" w:rsidRPr="008D1CEB" w:rsidRDefault="00B80267" w:rsidP="00B80267">
            <w:pPr>
              <w:widowControl/>
              <w:autoSpaceDE w:val="0"/>
              <w:autoSpaceDN w:val="0"/>
              <w:adjustRightInd w:val="0"/>
              <w:textAlignment w:val="center"/>
              <w:rPr>
                <w:rStyle w:val="Hyperlnk"/>
                <w:b/>
                <w:bCs/>
                <w:color w:val="auto"/>
                <w:u w:val="none"/>
              </w:rPr>
            </w:pPr>
            <w:r w:rsidRPr="008D1CEB">
              <w:rPr>
                <w:b/>
                <w:bCs/>
              </w:rPr>
              <w:t>Skattefrågor</w:t>
            </w:r>
            <w:r w:rsidRPr="008D1CEB">
              <w:rPr>
                <w:rStyle w:val="Hyperlnk"/>
                <w:b/>
                <w:bCs/>
                <w:color w:val="auto"/>
                <w:u w:val="none"/>
              </w:rPr>
              <w:t xml:space="preserve"> i </w:t>
            </w:r>
            <w:r w:rsidRPr="008D1CEB">
              <w:rPr>
                <w:b/>
                <w:bCs/>
              </w:rPr>
              <w:t>budgetpropositionen</w:t>
            </w:r>
            <w:r w:rsidRPr="008D1CEB">
              <w:rPr>
                <w:rStyle w:val="Hyperlnk"/>
                <w:b/>
                <w:bCs/>
                <w:color w:val="auto"/>
                <w:u w:val="none"/>
              </w:rPr>
              <w:t xml:space="preserve"> för 2024 (SkU1y)</w:t>
            </w:r>
          </w:p>
          <w:p w14:paraId="7DAA6D51" w14:textId="77777777" w:rsidR="00E356E9" w:rsidRDefault="008D1CEB" w:rsidP="008E72AD">
            <w:pPr>
              <w:tabs>
                <w:tab w:val="left" w:pos="1701"/>
              </w:tabs>
              <w:spacing w:before="240" w:after="240"/>
            </w:pPr>
            <w:r>
              <w:t xml:space="preserve">Utskottet </w:t>
            </w:r>
            <w:r w:rsidR="00EA3B59">
              <w:t>behandlade frågan om yttrande till finansutskottet över propositionerna 2023/24:1, 2023/24:13, 2023/16 och motioner</w:t>
            </w:r>
            <w:r w:rsidR="0010482D">
              <w:t>.</w:t>
            </w:r>
          </w:p>
          <w:p w14:paraId="41ECE864" w14:textId="55610BEC" w:rsidR="00EA3B59" w:rsidRPr="00424E5A" w:rsidRDefault="00EA3B59" w:rsidP="008E72AD">
            <w:pPr>
              <w:tabs>
                <w:tab w:val="left" w:pos="1701"/>
              </w:tabs>
              <w:spacing w:before="240" w:after="240"/>
            </w:pPr>
            <w:r>
              <w:t>Frågan bordlades.</w:t>
            </w:r>
          </w:p>
        </w:tc>
      </w:tr>
      <w:tr w:rsidR="00FF1408" w14:paraId="7C04F772" w14:textId="77777777" w:rsidTr="007E1B8E">
        <w:tc>
          <w:tcPr>
            <w:tcW w:w="567" w:type="dxa"/>
          </w:tcPr>
          <w:p w14:paraId="6E66B0D7" w14:textId="19FF71E4" w:rsidR="00FF1408" w:rsidRDefault="00424E5A" w:rsidP="007B2DD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14:paraId="2975DBA1" w14:textId="77777777" w:rsidR="008D1CEB" w:rsidRDefault="008D1CEB" w:rsidP="008D1CEB">
            <w:pPr>
              <w:widowControl/>
              <w:autoSpaceDE w:val="0"/>
              <w:autoSpaceDN w:val="0"/>
              <w:adjustRightInd w:val="0"/>
              <w:textAlignment w:val="center"/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D1CEB">
              <w:rPr>
                <w:rStyle w:val="Hyperlnk"/>
                <w:b/>
                <w:color w:val="auto"/>
                <w:u w:val="none"/>
              </w:rPr>
              <w:t>KU:s uppföljning av riksdagens tillämpning av subsidiaritetsprincipen (SkU3y)</w:t>
            </w:r>
          </w:p>
          <w:p w14:paraId="61D2BC88" w14:textId="77777777" w:rsidR="00FF1408" w:rsidRDefault="00753F73" w:rsidP="008B15BB">
            <w:pPr>
              <w:tabs>
                <w:tab w:val="left" w:pos="1701"/>
              </w:tabs>
              <w:spacing w:before="240" w:after="24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behandlade frågan om yttrande till konstitutionsutskottet</w:t>
            </w:r>
            <w:r w:rsidR="0010482D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14:paraId="749B11C0" w14:textId="4DAF9BCF" w:rsidR="00753F73" w:rsidRDefault="00753F73" w:rsidP="008B15BB">
            <w:pPr>
              <w:tabs>
                <w:tab w:val="left" w:pos="1701"/>
              </w:tabs>
              <w:spacing w:before="240" w:after="24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Frågan bordlades.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0D3B8F25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8D097C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51319637" w14:textId="0F561E7C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56D89FAE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302E42">
              <w:rPr>
                <w:snapToGrid w:val="0"/>
              </w:rPr>
              <w:t>torsdag</w:t>
            </w:r>
            <w:r w:rsidR="004D6C23">
              <w:rPr>
                <w:snapToGrid w:val="0"/>
              </w:rPr>
              <w:t>en</w:t>
            </w:r>
            <w:r>
              <w:rPr>
                <w:snapToGrid w:val="0"/>
              </w:rPr>
              <w:t xml:space="preserve"> den </w:t>
            </w:r>
            <w:r w:rsidR="00C27E43">
              <w:rPr>
                <w:snapToGrid w:val="0"/>
              </w:rPr>
              <w:t>26</w:t>
            </w:r>
            <w:r>
              <w:rPr>
                <w:snapToGrid w:val="0"/>
              </w:rPr>
              <w:t xml:space="preserve"> oktober 2023 kl. 1</w:t>
            </w:r>
            <w:r w:rsidR="00302E42">
              <w:rPr>
                <w:snapToGrid w:val="0"/>
              </w:rPr>
              <w:t>0</w:t>
            </w:r>
            <w:r>
              <w:rPr>
                <w:snapToGrid w:val="0"/>
              </w:rPr>
              <w:t>.00.</w:t>
            </w: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7BCFF19D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562DA4">
              <w:t>26</w:t>
            </w:r>
            <w:r w:rsidR="000E707A">
              <w:t xml:space="preserve"> oktober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bookmarkStart w:id="2" w:name="_Hlk127252390"/>
      <w:r>
        <w:lastRenderedPageBreak/>
        <w:br w:type="page"/>
      </w:r>
    </w:p>
    <w:bookmarkEnd w:id="2"/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14:paraId="3B6D79C9" w14:textId="77777777" w:rsidTr="008D12B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5B2466A" w14:textId="77777777"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EA7B53">
              <w:t>SKATTE</w:t>
            </w:r>
            <w:r>
              <w:t>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34408EE" w14:textId="77777777" w:rsidR="0096348C" w:rsidRDefault="00E57DF8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763AF" w14:textId="77777777" w:rsidR="0096348C" w:rsidRDefault="0096348C" w:rsidP="00EA7B53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30580685" w14:textId="77777777" w:rsidR="0096348C" w:rsidRDefault="0096348C" w:rsidP="00EA7B53">
            <w:r>
              <w:t>till protokoll</w:t>
            </w:r>
          </w:p>
          <w:p w14:paraId="3BFEDCE8" w14:textId="49DB721F" w:rsidR="0096348C" w:rsidRDefault="00246FAC" w:rsidP="00EA7B53">
            <w:r>
              <w:t>20</w:t>
            </w:r>
            <w:r w:rsidR="00481B64">
              <w:t>2</w:t>
            </w:r>
            <w:r w:rsidR="00C15FDC">
              <w:t>3</w:t>
            </w:r>
            <w:r>
              <w:t>/</w:t>
            </w:r>
            <w:r w:rsidR="00F236AC">
              <w:t>2</w:t>
            </w:r>
            <w:r w:rsidR="00C15FDC">
              <w:t>4</w:t>
            </w:r>
            <w:r w:rsidR="0096348C">
              <w:t>:</w:t>
            </w:r>
            <w:r w:rsidR="00DB0467">
              <w:t>6</w:t>
            </w:r>
          </w:p>
        </w:tc>
      </w:tr>
      <w:tr w:rsidR="0096348C" w14:paraId="1C1ACE5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F520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B60D" w14:textId="354EFF8B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  <w:r w:rsidR="00C137FA">
              <w:rPr>
                <w:sz w:val="22"/>
              </w:rPr>
              <w:t>–</w:t>
            </w:r>
            <w:r w:rsidR="008D097C">
              <w:rPr>
                <w:sz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DA15" w14:textId="1B1E5361" w:rsidR="0096348C" w:rsidRDefault="008D097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  <w:r w:rsidR="00774E8C">
              <w:rPr>
                <w:sz w:val="22"/>
              </w:rPr>
              <w:t>-</w:t>
            </w:r>
            <w:r>
              <w:rPr>
                <w:sz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0046F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707FD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A63CE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A915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5CE7" w14:textId="77777777"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14:paraId="06C576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4023" w14:textId="77777777" w:rsidR="0096348C" w:rsidRPr="00406CFD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4D77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A467" w14:textId="2F710560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B28D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885D" w14:textId="6AE17176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C3A04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8A51" w14:textId="295F412C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F741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24A70" w14:textId="548A941B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E6BA7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BA7" w14:textId="02075668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F22C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C46EC" w14:textId="207EF533" w:rsidR="0096348C" w:rsidRPr="00406CFD" w:rsidRDefault="005300FA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98369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050D" w14:textId="77777777" w:rsidR="0096348C" w:rsidRPr="00406CFD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910E8" w14:paraId="5796F41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7E82" w14:textId="509CC900" w:rsidR="000910E8" w:rsidRPr="00136AB8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C3C98" w14:textId="2DA7E73D" w:rsidR="000910E8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D830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7E43B" w14:textId="337215EB" w:rsidR="000910E8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29D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8E04E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E00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837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CBF6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AB41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C56F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37F3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2C3C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D42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704FA" w14:textId="77777777" w:rsidR="000910E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8378F7" w14:paraId="2963F94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E734" w14:textId="4B2E3613" w:rsidR="000910E8" w:rsidRPr="00136AB8" w:rsidRDefault="00785299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8F5C" w14:textId="1D5EE242" w:rsidR="000910E8" w:rsidRPr="001E1FAC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6B4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643E" w14:textId="3ABF9B82" w:rsidR="000910E8" w:rsidRPr="001E1FAC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5913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A22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968D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25DC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DB8F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DA3C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0F1A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5A7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A6F3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8276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C959B" w14:textId="77777777" w:rsidR="000910E8" w:rsidRPr="001E1FAC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0910E8" w:rsidRPr="001E1FAC" w14:paraId="36A7DFDC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0BCE" w14:textId="473BBCC7" w:rsidR="000910E8" w:rsidRPr="00136AB8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Boriana Åberg</w:t>
            </w:r>
            <w:r w:rsidR="000910E8" w:rsidRPr="00136AB8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E293" w14:textId="5C1AC24F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4DF8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BB0B" w14:textId="63BD9A79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78B0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CA8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F7A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7CBE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6886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B54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281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DC4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619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BB5D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D6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1BA7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3D85B" w14:textId="2EEE91BD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Hanna Westerén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0084F" w14:textId="099D43B8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B6B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C525" w14:textId="7BDC0266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7EF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F7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0528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70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DDAE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E5A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BB9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6945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39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4F6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49F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B6C1C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F04A" w14:textId="1159CEF0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Eric Westroth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EFCC2" w14:textId="713B9659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368F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479B" w14:textId="4254F937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E05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A3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5A93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8402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B8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CA0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A9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7D9C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67B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2D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9D1A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27755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75D" w14:textId="3D648768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Patrik Björck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E033" w14:textId="1603D07E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D04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2622" w14:textId="50E99E0D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C7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1D5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82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B79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026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6F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2B8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8F3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733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1981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590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22086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6B24" w14:textId="4F2B443B" w:rsidR="000910E8" w:rsidRPr="00136AB8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</w:t>
            </w:r>
            <w:r w:rsidR="000910E8" w:rsidRPr="00136AB8">
              <w:rPr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5AC" w14:textId="41F5777C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C90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A8B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2B9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F89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AF4C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3F0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97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9597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0A5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23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87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ED8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27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7306BC3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693A" w14:textId="52524E82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B621" w14:textId="2B622480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4E4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04BD" w14:textId="2D614838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3F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7E8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09C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1D2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730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CE91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2D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4F4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75B5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7FE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FB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439DC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0097C" w14:textId="3A9AC12C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David Lång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C32C" w14:textId="6F1F1B36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42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2CD" w14:textId="081C4A9D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B00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FF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ECF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9792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9FB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CFD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A3A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263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E0E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1C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2894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16B4C5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C85F" w14:textId="5DF176B2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B0E" w14:textId="1763E938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DA0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059" w14:textId="40671A57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7A7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8E7F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C6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7B83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D82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8EBE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91C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5F6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B4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616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DA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6C5A6DD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BCF83" w14:textId="126C5CFC" w:rsidR="000910E8" w:rsidRPr="00136AB8" w:rsidRDefault="009801E5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Marie Nicholson </w:t>
            </w:r>
            <w:r w:rsidR="000910E8" w:rsidRPr="00136AB8">
              <w:rPr>
                <w:szCs w:val="24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4B9BE" w14:textId="6EF6D3E5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901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2CBC" w14:textId="4E6A4303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25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013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AFB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4C85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6D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D31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879D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E85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524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31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16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A3209B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6DE8" w14:textId="68CB46BF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Ilona Szatmári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4727" w14:textId="0E2BEE22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6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53BD1" w14:textId="5D99A7E6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4929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8DC7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EAD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B98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78A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9DD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E8A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786E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AF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A07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5301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7381F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B8FE4" w14:textId="5965FC6E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F292" w14:textId="465B3E3B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B59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20B8" w14:textId="6ACB0C47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81BE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2F87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2794C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15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AA9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666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21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9072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3B96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EA9D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1187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1DB12D7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679E" w14:textId="3891E925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Helena Lindahl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ED11" w14:textId="356F39E5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8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53D64" w14:textId="0AA2E4F3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E0A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FAE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4B2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4CE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869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64E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649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753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92EC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5F2E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42F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524F028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F981" w14:textId="549C1740" w:rsidR="000910E8" w:rsidRPr="00136AB8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</w:t>
            </w:r>
            <w:r w:rsidR="000910E8"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89F36" w14:textId="070CE594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89D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27C4" w14:textId="2635FA26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641F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E68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4044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43B8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9FC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BCC2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370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96F4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8954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49B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92A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05C1C08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DF4B" w14:textId="23FAB91E" w:rsidR="000910E8" w:rsidRPr="00136AB8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Linus Lakso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0973" w14:textId="10172646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6C5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726C" w14:textId="0C782E2B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610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B0B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3E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D21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6264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7525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CFE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4B07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D61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4E61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BC3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:rsidRPr="006A511D" w14:paraId="47C23102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00FB" w14:textId="3EB7C166" w:rsidR="000910E8" w:rsidRPr="00136AB8" w:rsidRDefault="00B304B3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Martin Melin</w:t>
            </w:r>
            <w:r w:rsidR="000910E8" w:rsidRPr="00136AB8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A183" w14:textId="14D01B03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C9A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B655" w14:textId="798FD327" w:rsidR="000910E8" w:rsidRPr="00E70A95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B578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87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B6C40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4A53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4A9B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2006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6AFC3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89BA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DA61F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CF59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16C3D" w14:textId="77777777" w:rsidR="000910E8" w:rsidRPr="00E70A95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E1FAC" w14:paraId="0017B72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F330" w14:textId="77777777" w:rsidR="001E1FAC" w:rsidRPr="00406CFD" w:rsidRDefault="001E1FAC" w:rsidP="00921E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473F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C55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99449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B41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CEFF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97E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33A1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39DBA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42C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E063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1F18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88920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6D4F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63FD" w14:textId="77777777" w:rsidR="001E1FA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910E8" w14:paraId="041441C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FA2" w14:textId="2CF18A3C" w:rsidR="000910E8" w:rsidRPr="00136AB8" w:rsidRDefault="0084012B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Hellsborn</w:t>
            </w:r>
            <w:r w:rsidR="00B304B3"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12DF" w14:textId="0C755BAE" w:rsidR="000910E8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AE54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9CC33" w14:textId="618B2E0A" w:rsidR="000910E8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955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42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700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B1D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9C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A432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F9A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E77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4DC9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035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1E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528E489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38D8" w14:textId="45AC1372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Sofie Eriksson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84FE" w14:textId="0D4AECC5" w:rsidR="000910E8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EBE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B868" w14:textId="585C21D8" w:rsidR="000910E8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776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ADF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FB3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426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1F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CA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D119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654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A2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F21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331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A9413C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262A" w14:textId="00F01FB0" w:rsidR="000910E8" w:rsidRPr="00136AB8" w:rsidRDefault="009801E5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Crister Carlsson </w:t>
            </w:r>
            <w:r w:rsidR="000910E8" w:rsidRPr="00136AB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EF47" w14:textId="0E69EAC8" w:rsidR="000910E8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E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FC814" w14:textId="5FE11128" w:rsidR="000910E8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B88B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9ED4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10A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CD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062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F7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3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7FFC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C4D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9F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2A7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BA951AE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F555" w14:textId="530DBC37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Peder Björk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A162" w14:textId="1060AA64" w:rsidR="000910E8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20E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FE03D" w14:textId="1F281602" w:rsidR="000910E8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5C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5BA8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141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22D2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8A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FAC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86A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BA78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D19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2E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DB30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191226F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6716" w14:textId="17BCAFFD" w:rsidR="000910E8" w:rsidRPr="00136AB8" w:rsidRDefault="00423BDD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Johnny Svedin </w:t>
            </w:r>
            <w:r w:rsidR="00B304B3" w:rsidRPr="00136AB8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29FF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2E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130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C0B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302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414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8DC3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3C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8C57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D267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9D68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812C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EB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CF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01D763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04F5" w14:textId="2FC04D61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176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C841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75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0C6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CE8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CE1C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27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0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AE2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08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947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815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498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42B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8F2266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6C41" w14:textId="015B3B38" w:rsidR="000910E8" w:rsidRPr="00136AB8" w:rsidRDefault="00E73DF4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</w:t>
            </w:r>
            <w:r w:rsidR="000910E8"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B8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37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841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B5CD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6E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B99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A6B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646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CAB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EA69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A14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E34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D7A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B4E9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EB03F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7544A" w14:textId="6A852B3C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9A13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B22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5A0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08D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121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F61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DCF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FD40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25A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63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61A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CF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F1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975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3EFD44B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47512" w14:textId="11D887B9" w:rsidR="000910E8" w:rsidRPr="00136AB8" w:rsidRDefault="000910E8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18EB" w14:textId="3E210070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BFF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5E3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85B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D0D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F932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C92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9B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C5D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9C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1747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99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54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86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06957AA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0BFA" w14:textId="3ADB7F67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528D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CDB0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9A3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88D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8DA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EA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23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978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2292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259B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C9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611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B14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BEFA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FC3E0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960F" w14:textId="72CDF30E" w:rsidR="000910E8" w:rsidRPr="00136AB8" w:rsidRDefault="00E73DF4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84E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B833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A0C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E5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7AC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344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72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33E8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44D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B63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427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E8F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CB76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FF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1D0F8E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E79" w14:textId="28675304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0B35" w14:textId="131AA3BA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D36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2535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B4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C3A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744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5BE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9940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5B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9CBD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E14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49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50E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166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624EDC4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EE04" w14:textId="4DB9570B" w:rsidR="000910E8" w:rsidRPr="00136AB8" w:rsidRDefault="00751CCC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F4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00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4B98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F0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FB5C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44B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E6EF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5E0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44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76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BBF4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516B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4B51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2C6B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0C220C9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6B482" w14:textId="5ABF1493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A66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D30C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69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1E7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C1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B20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8047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68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FC7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E79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34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6DC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8712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753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249C1B4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9124" w14:textId="5861F1C8" w:rsidR="000910E8" w:rsidRPr="00136AB8" w:rsidRDefault="00B304B3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</w:t>
            </w:r>
            <w:r w:rsidR="007F2EDA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CEEE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62D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D30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F74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1D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65D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A086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1F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83A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16C7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2E6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E8D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BDF5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046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2D252FF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B654" w14:textId="63C4383E" w:rsidR="000910E8" w:rsidRPr="00136AB8" w:rsidRDefault="000910E8" w:rsidP="000910E8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7F3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7916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D41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4E9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028D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1BE6F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485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3AC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7C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E91B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88A0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377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CC29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2B8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910E8" w14:paraId="77CE75F6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FDFF" w14:textId="13BB46E0" w:rsidR="000910E8" w:rsidRPr="00136AB8" w:rsidRDefault="00841280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Kjell Jansson</w:t>
            </w:r>
            <w:r w:rsidR="000910E8"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AE5B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B12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A4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B574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BF7E2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183A7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45C88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EB67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734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5825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050FE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FA0A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81C56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3ECC1" w14:textId="77777777" w:rsidR="000910E8" w:rsidRPr="0078232D" w:rsidRDefault="000910E8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EA7DAC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BFF52" w14:textId="0A3F430B" w:rsidR="00073002" w:rsidRPr="00136AB8" w:rsidRDefault="00073002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BA3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9B5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9B46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E3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97E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B1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45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6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853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526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ED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730F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DDFB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CA94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1516A70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E5DE" w14:textId="45E1209F" w:rsidR="00073002" w:rsidRPr="00136AB8" w:rsidRDefault="00073002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</w:t>
            </w:r>
            <w:r w:rsidR="00442491" w:rsidRPr="00136AB8">
              <w:rPr>
                <w:sz w:val="22"/>
                <w:szCs w:val="22"/>
              </w:rPr>
              <w:t>nders Karlsson</w:t>
            </w:r>
            <w:r w:rsidRPr="00136AB8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A684A" w14:textId="6775667D" w:rsidR="00073002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FB56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FE891" w14:textId="29398821" w:rsidR="00073002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F7F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96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7888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C546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5B8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B2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89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53A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5D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7B73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291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2250DA55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6BD4" w14:textId="5720EC03" w:rsidR="00073002" w:rsidRPr="00136AB8" w:rsidRDefault="00751CCC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E92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4497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516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A0F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79C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9A9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2C2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C9A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2AC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AC7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8514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447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200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F1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35C66D9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203D" w14:textId="250B09D4" w:rsidR="00073002" w:rsidRPr="00136AB8" w:rsidRDefault="00751CCC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91A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4ED0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A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DA02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7CD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21B7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9CC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AF1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05C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B03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BAD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A000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EE7A0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C6F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4D2969B4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E281B" w14:textId="5D6643CB" w:rsidR="00073002" w:rsidRPr="00136AB8" w:rsidRDefault="00073002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Rebecka Le Moine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8B3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B8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54C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A3B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8C6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74A7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A04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B6F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B5C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FBA1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3C44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E88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325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C14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5D0AAF4B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B311" w14:textId="17A4799F" w:rsidR="00073002" w:rsidRPr="00136AB8" w:rsidRDefault="00073002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8272" w14:textId="1DE9B10A" w:rsidR="00073002" w:rsidRPr="0078232D" w:rsidRDefault="00774E8C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1F2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6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16A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867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910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879A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0F4A1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BE6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616D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EA2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C9C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2F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B523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777CF9DA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3C2D9" w14:textId="0B7AB072" w:rsidR="00073002" w:rsidRPr="00136AB8" w:rsidRDefault="00B304B3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Juno Blom</w:t>
            </w:r>
            <w:r w:rsidR="00073002"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BCC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5C04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C898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54B8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F71D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A31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9775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2A04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9A62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825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53B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B88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B29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367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3002" w14:paraId="68D8B56D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156DA" w14:textId="5A0A1163" w:rsidR="00073002" w:rsidRPr="00136AB8" w:rsidRDefault="00073002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Helena Gellerman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B15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A07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DB5BE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22ED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9CF7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726C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E4E0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E77B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35FF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491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D957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43EA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0C46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AFF9" w14:textId="77777777" w:rsidR="00073002" w:rsidRPr="0078232D" w:rsidRDefault="00073002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A7B2F" w14:paraId="54295BC8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F30D" w14:textId="77E207FD" w:rsidR="00EA7B2F" w:rsidRPr="00136AB8" w:rsidRDefault="00EA7B2F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2132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17587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660F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36C1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60E8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789EF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8790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4952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AE8C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40A7A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A715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DCBE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58A3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4979" w14:textId="77777777" w:rsidR="00EA7B2F" w:rsidRPr="0078232D" w:rsidRDefault="00EA7B2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5625F" w14:paraId="26E9E3F1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64193" w14:textId="4B8780CA" w:rsidR="00E5625F" w:rsidRPr="00136AB8" w:rsidRDefault="00E5625F" w:rsidP="000910E8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Ann-Christine Frohm Utterstedt</w:t>
            </w:r>
            <w:r w:rsid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76C0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E6F21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147C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CE89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306B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39C3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AACDC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61E2E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0B5A1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E97D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E079A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5259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020A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0E13" w14:textId="77777777" w:rsidR="00E5625F" w:rsidRPr="0078232D" w:rsidRDefault="00E5625F" w:rsidP="000910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946D4" w14:paraId="31DEA793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0CA0682A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00C8C949" w14:textId="77777777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F946D4" w14:paraId="44CA08D7" w14:textId="77777777" w:rsidTr="008D12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5CF72C4" w14:textId="7305FF92" w:rsidR="00F946D4" w:rsidRDefault="005300FA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="00F946D4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 rösträkning</w:t>
            </w:r>
          </w:p>
        </w:tc>
        <w:tc>
          <w:tcPr>
            <w:tcW w:w="5029" w:type="dxa"/>
            <w:gridSpan w:val="16"/>
          </w:tcPr>
          <w:p w14:paraId="4272AFAB" w14:textId="4C6DEB69" w:rsidR="00F946D4" w:rsidRDefault="00F946D4" w:rsidP="00F946D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</w:t>
            </w:r>
            <w:r w:rsidR="005300FA">
              <w:rPr>
                <w:sz w:val="20"/>
              </w:rPr>
              <w:t xml:space="preserve"> </w:t>
            </w:r>
            <w:r>
              <w:rPr>
                <w:sz w:val="20"/>
              </w:rPr>
              <w:t>har varit närvarande</w:t>
            </w:r>
            <w:r w:rsidR="005300FA">
              <w:rPr>
                <w:sz w:val="20"/>
              </w:rPr>
              <w:t xml:space="preserve"> men inte deltagit</w:t>
            </w:r>
          </w:p>
        </w:tc>
      </w:tr>
    </w:tbl>
    <w:p w14:paraId="6595C4A0" w14:textId="77777777" w:rsidR="00FF1408" w:rsidRDefault="00FF1408" w:rsidP="00FF1408">
      <w:pPr>
        <w:tabs>
          <w:tab w:val="left" w:pos="1701"/>
        </w:tabs>
      </w:pPr>
    </w:p>
    <w:sectPr w:rsidR="00FF1408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F839" w14:textId="77777777" w:rsidR="00406CFD" w:rsidRDefault="00406CFD" w:rsidP="00406CFD">
      <w:r>
        <w:separator/>
      </w:r>
    </w:p>
  </w:endnote>
  <w:endnote w:type="continuationSeparator" w:id="0">
    <w:p w14:paraId="14FA9C1B" w14:textId="77777777" w:rsidR="00406CFD" w:rsidRDefault="00406CFD" w:rsidP="00406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4769B" w14:textId="77777777" w:rsidR="00406CFD" w:rsidRDefault="00406CFD" w:rsidP="00406CFD">
      <w:r>
        <w:separator/>
      </w:r>
    </w:p>
  </w:footnote>
  <w:footnote w:type="continuationSeparator" w:id="0">
    <w:p w14:paraId="59C21154" w14:textId="77777777" w:rsidR="00406CFD" w:rsidRDefault="00406CFD" w:rsidP="00406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0AD7"/>
    <w:rsid w:val="00012D39"/>
    <w:rsid w:val="00016B3F"/>
    <w:rsid w:val="0003470E"/>
    <w:rsid w:val="00034CDD"/>
    <w:rsid w:val="00035496"/>
    <w:rsid w:val="00037EDF"/>
    <w:rsid w:val="0004283E"/>
    <w:rsid w:val="00043563"/>
    <w:rsid w:val="000641CD"/>
    <w:rsid w:val="00064405"/>
    <w:rsid w:val="00073002"/>
    <w:rsid w:val="000833DF"/>
    <w:rsid w:val="000854D9"/>
    <w:rsid w:val="000910E8"/>
    <w:rsid w:val="000925AE"/>
    <w:rsid w:val="0009468C"/>
    <w:rsid w:val="000A10F5"/>
    <w:rsid w:val="000A2410"/>
    <w:rsid w:val="000B2293"/>
    <w:rsid w:val="000B7C05"/>
    <w:rsid w:val="000C0F16"/>
    <w:rsid w:val="000D0939"/>
    <w:rsid w:val="000D3043"/>
    <w:rsid w:val="000D4D83"/>
    <w:rsid w:val="000E59DD"/>
    <w:rsid w:val="000E707A"/>
    <w:rsid w:val="000F2258"/>
    <w:rsid w:val="000F47DE"/>
    <w:rsid w:val="000F4B22"/>
    <w:rsid w:val="000F6C0E"/>
    <w:rsid w:val="000F7279"/>
    <w:rsid w:val="00102BE9"/>
    <w:rsid w:val="00104694"/>
    <w:rsid w:val="0010482D"/>
    <w:rsid w:val="00133B7E"/>
    <w:rsid w:val="00136AB8"/>
    <w:rsid w:val="00137E14"/>
    <w:rsid w:val="00140387"/>
    <w:rsid w:val="00144FCB"/>
    <w:rsid w:val="001507C0"/>
    <w:rsid w:val="001522CE"/>
    <w:rsid w:val="0015364B"/>
    <w:rsid w:val="00161AA6"/>
    <w:rsid w:val="001631CE"/>
    <w:rsid w:val="00171AE1"/>
    <w:rsid w:val="00186BCD"/>
    <w:rsid w:val="0019207A"/>
    <w:rsid w:val="0019469E"/>
    <w:rsid w:val="001A1578"/>
    <w:rsid w:val="001B463E"/>
    <w:rsid w:val="001C74B4"/>
    <w:rsid w:val="001E1EE0"/>
    <w:rsid w:val="001E1FAC"/>
    <w:rsid w:val="001F67F5"/>
    <w:rsid w:val="0021301E"/>
    <w:rsid w:val="002174A8"/>
    <w:rsid w:val="002240E5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67857"/>
    <w:rsid w:val="00274266"/>
    <w:rsid w:val="00275CD2"/>
    <w:rsid w:val="00276013"/>
    <w:rsid w:val="00276F72"/>
    <w:rsid w:val="00277F93"/>
    <w:rsid w:val="00282668"/>
    <w:rsid w:val="002848F3"/>
    <w:rsid w:val="00286838"/>
    <w:rsid w:val="00296D10"/>
    <w:rsid w:val="002B1854"/>
    <w:rsid w:val="002B194F"/>
    <w:rsid w:val="002B51DB"/>
    <w:rsid w:val="002C03CD"/>
    <w:rsid w:val="002D2AB5"/>
    <w:rsid w:val="002E0540"/>
    <w:rsid w:val="002E1614"/>
    <w:rsid w:val="002E2F97"/>
    <w:rsid w:val="002F284C"/>
    <w:rsid w:val="00302E42"/>
    <w:rsid w:val="003075C2"/>
    <w:rsid w:val="003102EF"/>
    <w:rsid w:val="00314F14"/>
    <w:rsid w:val="00315D18"/>
    <w:rsid w:val="003276CE"/>
    <w:rsid w:val="003378A2"/>
    <w:rsid w:val="00340F42"/>
    <w:rsid w:val="0035321B"/>
    <w:rsid w:val="00360479"/>
    <w:rsid w:val="00362805"/>
    <w:rsid w:val="00363647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C4FCF"/>
    <w:rsid w:val="003D2B22"/>
    <w:rsid w:val="003D3213"/>
    <w:rsid w:val="003D60A4"/>
    <w:rsid w:val="003D65DF"/>
    <w:rsid w:val="003E2031"/>
    <w:rsid w:val="003E3027"/>
    <w:rsid w:val="003F49FA"/>
    <w:rsid w:val="003F642F"/>
    <w:rsid w:val="003F76C0"/>
    <w:rsid w:val="004030B9"/>
    <w:rsid w:val="00406CFD"/>
    <w:rsid w:val="0041580F"/>
    <w:rsid w:val="0041582D"/>
    <w:rsid w:val="00416EC2"/>
    <w:rsid w:val="00417945"/>
    <w:rsid w:val="004206DB"/>
    <w:rsid w:val="00423BDD"/>
    <w:rsid w:val="004245AC"/>
    <w:rsid w:val="00424E5A"/>
    <w:rsid w:val="00437AEB"/>
    <w:rsid w:val="00442491"/>
    <w:rsid w:val="00445589"/>
    <w:rsid w:val="00446353"/>
    <w:rsid w:val="00446C86"/>
    <w:rsid w:val="00455642"/>
    <w:rsid w:val="004673D5"/>
    <w:rsid w:val="00481B64"/>
    <w:rsid w:val="00494D6F"/>
    <w:rsid w:val="004A0DC8"/>
    <w:rsid w:val="004A0EF6"/>
    <w:rsid w:val="004B5542"/>
    <w:rsid w:val="004B6D8F"/>
    <w:rsid w:val="004C27C6"/>
    <w:rsid w:val="004C5D4F"/>
    <w:rsid w:val="004C6112"/>
    <w:rsid w:val="004D3A1E"/>
    <w:rsid w:val="004D6C23"/>
    <w:rsid w:val="004D717F"/>
    <w:rsid w:val="004E0699"/>
    <w:rsid w:val="004F0FF4"/>
    <w:rsid w:val="004F14A4"/>
    <w:rsid w:val="004F1B55"/>
    <w:rsid w:val="004F680C"/>
    <w:rsid w:val="0050040F"/>
    <w:rsid w:val="00502075"/>
    <w:rsid w:val="005108E6"/>
    <w:rsid w:val="00511E86"/>
    <w:rsid w:val="00517E7E"/>
    <w:rsid w:val="005300FA"/>
    <w:rsid w:val="00533D68"/>
    <w:rsid w:val="00540AE9"/>
    <w:rsid w:val="00555EB7"/>
    <w:rsid w:val="00562DA4"/>
    <w:rsid w:val="00565087"/>
    <w:rsid w:val="005727BD"/>
    <w:rsid w:val="00574036"/>
    <w:rsid w:val="00574897"/>
    <w:rsid w:val="00581568"/>
    <w:rsid w:val="00585B29"/>
    <w:rsid w:val="00592BE9"/>
    <w:rsid w:val="005B0262"/>
    <w:rsid w:val="005B13B2"/>
    <w:rsid w:val="005B2625"/>
    <w:rsid w:val="005C1541"/>
    <w:rsid w:val="005C1EAD"/>
    <w:rsid w:val="005C2F5F"/>
    <w:rsid w:val="005C3A33"/>
    <w:rsid w:val="005E13C8"/>
    <w:rsid w:val="005E28B9"/>
    <w:rsid w:val="005E439C"/>
    <w:rsid w:val="005F3182"/>
    <w:rsid w:val="005F493C"/>
    <w:rsid w:val="005F57D4"/>
    <w:rsid w:val="00613B07"/>
    <w:rsid w:val="00614540"/>
    <w:rsid w:val="00614844"/>
    <w:rsid w:val="006150AA"/>
    <w:rsid w:val="00681B04"/>
    <w:rsid w:val="00694A06"/>
    <w:rsid w:val="00697EB5"/>
    <w:rsid w:val="006A511D"/>
    <w:rsid w:val="006B7B0C"/>
    <w:rsid w:val="006C21FA"/>
    <w:rsid w:val="006C2BE6"/>
    <w:rsid w:val="006C33F2"/>
    <w:rsid w:val="006C34A5"/>
    <w:rsid w:val="006D3126"/>
    <w:rsid w:val="006E2693"/>
    <w:rsid w:val="006F03D9"/>
    <w:rsid w:val="006F5FFE"/>
    <w:rsid w:val="00723D66"/>
    <w:rsid w:val="0072602E"/>
    <w:rsid w:val="00726EE5"/>
    <w:rsid w:val="0073064C"/>
    <w:rsid w:val="00731EE4"/>
    <w:rsid w:val="00737785"/>
    <w:rsid w:val="00750FF0"/>
    <w:rsid w:val="007515BB"/>
    <w:rsid w:val="00751CCC"/>
    <w:rsid w:val="007534D9"/>
    <w:rsid w:val="00753F73"/>
    <w:rsid w:val="007557B6"/>
    <w:rsid w:val="00755B50"/>
    <w:rsid w:val="0075792B"/>
    <w:rsid w:val="00767BDA"/>
    <w:rsid w:val="00771B76"/>
    <w:rsid w:val="00774E8C"/>
    <w:rsid w:val="00780720"/>
    <w:rsid w:val="00785299"/>
    <w:rsid w:val="00791AAB"/>
    <w:rsid w:val="007A17C6"/>
    <w:rsid w:val="007C61E3"/>
    <w:rsid w:val="007D2629"/>
    <w:rsid w:val="007D295D"/>
    <w:rsid w:val="007E1B8E"/>
    <w:rsid w:val="007E4B5A"/>
    <w:rsid w:val="007F2EDA"/>
    <w:rsid w:val="007F55E5"/>
    <w:rsid w:val="007F6B0D"/>
    <w:rsid w:val="007F78E4"/>
    <w:rsid w:val="0080789B"/>
    <w:rsid w:val="00815B5B"/>
    <w:rsid w:val="00820AC7"/>
    <w:rsid w:val="00834B38"/>
    <w:rsid w:val="00835DF4"/>
    <w:rsid w:val="008378F7"/>
    <w:rsid w:val="0084012B"/>
    <w:rsid w:val="00841280"/>
    <w:rsid w:val="008557FA"/>
    <w:rsid w:val="0086262B"/>
    <w:rsid w:val="0087359E"/>
    <w:rsid w:val="008808A5"/>
    <w:rsid w:val="008A5327"/>
    <w:rsid w:val="008B15BB"/>
    <w:rsid w:val="008B6C3B"/>
    <w:rsid w:val="008C2DE4"/>
    <w:rsid w:val="008C68ED"/>
    <w:rsid w:val="008D097C"/>
    <w:rsid w:val="008D12B1"/>
    <w:rsid w:val="008D1CEB"/>
    <w:rsid w:val="008E297D"/>
    <w:rsid w:val="008E72AD"/>
    <w:rsid w:val="008F1A6E"/>
    <w:rsid w:val="008F470B"/>
    <w:rsid w:val="008F4D68"/>
    <w:rsid w:val="008F656A"/>
    <w:rsid w:val="008F79F2"/>
    <w:rsid w:val="00906C2D"/>
    <w:rsid w:val="00915674"/>
    <w:rsid w:val="009216D5"/>
    <w:rsid w:val="00921E58"/>
    <w:rsid w:val="00923554"/>
    <w:rsid w:val="009249A0"/>
    <w:rsid w:val="0092600A"/>
    <w:rsid w:val="00926304"/>
    <w:rsid w:val="00937BF3"/>
    <w:rsid w:val="00946978"/>
    <w:rsid w:val="00947E4C"/>
    <w:rsid w:val="00953D59"/>
    <w:rsid w:val="00954010"/>
    <w:rsid w:val="009609ED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62"/>
    <w:rsid w:val="009C3BE7"/>
    <w:rsid w:val="009D19B3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47006"/>
    <w:rsid w:val="00A508D0"/>
    <w:rsid w:val="00A5183C"/>
    <w:rsid w:val="00A55748"/>
    <w:rsid w:val="00A63738"/>
    <w:rsid w:val="00A70B78"/>
    <w:rsid w:val="00A744C3"/>
    <w:rsid w:val="00A81721"/>
    <w:rsid w:val="00A84DE6"/>
    <w:rsid w:val="00A907AB"/>
    <w:rsid w:val="00A90C14"/>
    <w:rsid w:val="00A9262A"/>
    <w:rsid w:val="00AB15F1"/>
    <w:rsid w:val="00AB3136"/>
    <w:rsid w:val="00AC1A15"/>
    <w:rsid w:val="00AD4893"/>
    <w:rsid w:val="00AF4E88"/>
    <w:rsid w:val="00AF7C8D"/>
    <w:rsid w:val="00B10295"/>
    <w:rsid w:val="00B15788"/>
    <w:rsid w:val="00B17955"/>
    <w:rsid w:val="00B304B3"/>
    <w:rsid w:val="00B30F51"/>
    <w:rsid w:val="00B3204F"/>
    <w:rsid w:val="00B54D41"/>
    <w:rsid w:val="00B60B32"/>
    <w:rsid w:val="00B64A91"/>
    <w:rsid w:val="00B722B3"/>
    <w:rsid w:val="00B80267"/>
    <w:rsid w:val="00B85160"/>
    <w:rsid w:val="00B9203B"/>
    <w:rsid w:val="00BE56A5"/>
    <w:rsid w:val="00BE7A1F"/>
    <w:rsid w:val="00BF03FD"/>
    <w:rsid w:val="00BF4C14"/>
    <w:rsid w:val="00C00C2D"/>
    <w:rsid w:val="00C03BBC"/>
    <w:rsid w:val="00C137FA"/>
    <w:rsid w:val="00C15FDC"/>
    <w:rsid w:val="00C16B87"/>
    <w:rsid w:val="00C25306"/>
    <w:rsid w:val="00C25CDE"/>
    <w:rsid w:val="00C27E43"/>
    <w:rsid w:val="00C33FC2"/>
    <w:rsid w:val="00C3591B"/>
    <w:rsid w:val="00C3694B"/>
    <w:rsid w:val="00C4713F"/>
    <w:rsid w:val="00C60220"/>
    <w:rsid w:val="00C702CD"/>
    <w:rsid w:val="00C761EE"/>
    <w:rsid w:val="00C81684"/>
    <w:rsid w:val="00C901AA"/>
    <w:rsid w:val="00C919F3"/>
    <w:rsid w:val="00C92589"/>
    <w:rsid w:val="00C93236"/>
    <w:rsid w:val="00CA0868"/>
    <w:rsid w:val="00CA262C"/>
    <w:rsid w:val="00CA39FE"/>
    <w:rsid w:val="00CA4F10"/>
    <w:rsid w:val="00CB4BD3"/>
    <w:rsid w:val="00CB6177"/>
    <w:rsid w:val="00CF4289"/>
    <w:rsid w:val="00D12EAD"/>
    <w:rsid w:val="00D16528"/>
    <w:rsid w:val="00D226B6"/>
    <w:rsid w:val="00D34F82"/>
    <w:rsid w:val="00D360F7"/>
    <w:rsid w:val="00D44270"/>
    <w:rsid w:val="00D47AB1"/>
    <w:rsid w:val="00D52626"/>
    <w:rsid w:val="00D5385D"/>
    <w:rsid w:val="00D55F95"/>
    <w:rsid w:val="00D67826"/>
    <w:rsid w:val="00D73352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0467"/>
    <w:rsid w:val="00DC0D78"/>
    <w:rsid w:val="00DC2D9C"/>
    <w:rsid w:val="00DC58D9"/>
    <w:rsid w:val="00DD0388"/>
    <w:rsid w:val="00DD2E3A"/>
    <w:rsid w:val="00DD7DC3"/>
    <w:rsid w:val="00E02BEB"/>
    <w:rsid w:val="00E066D8"/>
    <w:rsid w:val="00E13C56"/>
    <w:rsid w:val="00E23475"/>
    <w:rsid w:val="00E31AA3"/>
    <w:rsid w:val="00E33857"/>
    <w:rsid w:val="00E356E9"/>
    <w:rsid w:val="00E45D77"/>
    <w:rsid w:val="00E5625F"/>
    <w:rsid w:val="00E57DF8"/>
    <w:rsid w:val="00E67EBA"/>
    <w:rsid w:val="00E70A95"/>
    <w:rsid w:val="00E73DF4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3B59"/>
    <w:rsid w:val="00EA7B07"/>
    <w:rsid w:val="00EA7B2F"/>
    <w:rsid w:val="00EA7B53"/>
    <w:rsid w:val="00EB60FE"/>
    <w:rsid w:val="00EB6A08"/>
    <w:rsid w:val="00ED4EF3"/>
    <w:rsid w:val="00EE30AF"/>
    <w:rsid w:val="00EE3DCF"/>
    <w:rsid w:val="00EE76C1"/>
    <w:rsid w:val="00EE7FFE"/>
    <w:rsid w:val="00EF70DA"/>
    <w:rsid w:val="00F0569E"/>
    <w:rsid w:val="00F064EF"/>
    <w:rsid w:val="00F236AC"/>
    <w:rsid w:val="00F243E4"/>
    <w:rsid w:val="00F37A94"/>
    <w:rsid w:val="00F46F5A"/>
    <w:rsid w:val="00F61FD7"/>
    <w:rsid w:val="00F70370"/>
    <w:rsid w:val="00F86900"/>
    <w:rsid w:val="00F93B25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F1408"/>
    <w:rsid w:val="00FF280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B80267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rsid w:val="00406CF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406CFD"/>
    <w:rPr>
      <w:sz w:val="24"/>
    </w:rPr>
  </w:style>
  <w:style w:type="paragraph" w:styleId="Sidfot">
    <w:name w:val="footer"/>
    <w:basedOn w:val="Normal"/>
    <w:link w:val="SidfotChar"/>
    <w:rsid w:val="00406CF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06C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205</TotalTime>
  <Pages>3</Pages>
  <Words>376</Words>
  <Characters>2710</Characters>
  <Application>Microsoft Office Word</Application>
  <DocSecurity>0</DocSecurity>
  <Lines>61</Lines>
  <Paragraphs>35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18</cp:revision>
  <cp:lastPrinted>2023-10-19T08:19:00Z</cp:lastPrinted>
  <dcterms:created xsi:type="dcterms:W3CDTF">2023-10-17T14:12:00Z</dcterms:created>
  <dcterms:modified xsi:type="dcterms:W3CDTF">2023-10-19T09:35:00Z</dcterms:modified>
</cp:coreProperties>
</file>