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6359D4018814EBEA939DF8D1A950513"/>
        </w:placeholder>
        <w:text/>
      </w:sdtPr>
      <w:sdtEndPr/>
      <w:sdtContent>
        <w:p w:rsidRPr="009B062B" w:rsidR="00AF30DD" w:rsidP="00DA28CE" w:rsidRDefault="00AF30DD" w14:paraId="3081857D" w14:textId="77777777">
          <w:pPr>
            <w:pStyle w:val="Rubrik1"/>
            <w:spacing w:after="300"/>
          </w:pPr>
          <w:r w:rsidRPr="009B062B">
            <w:t>Förslag till riksdagsbeslut</w:t>
          </w:r>
        </w:p>
      </w:sdtContent>
    </w:sdt>
    <w:sdt>
      <w:sdtPr>
        <w:alias w:val="Yrkande 1"/>
        <w:tag w:val="190501c1-ef95-4c65-8586-53ac356b096d"/>
        <w:id w:val="1995918830"/>
        <w:lock w:val="sdtLocked"/>
      </w:sdtPr>
      <w:sdtEndPr/>
      <w:sdtContent>
        <w:p w:rsidR="00486202" w:rsidRDefault="00BD4C14" w14:paraId="3081857E" w14:textId="77777777">
          <w:pPr>
            <w:pStyle w:val="Frslagstext"/>
            <w:numPr>
              <w:ilvl w:val="0"/>
              <w:numId w:val="0"/>
            </w:numPr>
          </w:pPr>
          <w:r>
            <w:t>Riksdagen ställer sig bakom det som anförs i motionen om att överväga om vissa omlokaliserade myndigheter ska få ett speciellt ansvar för att främja regionala forsknings- och utvecklingsmiljöer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B817FF2C314AFD86DAC40D51F20939"/>
        </w:placeholder>
        <w:text/>
      </w:sdtPr>
      <w:sdtEndPr/>
      <w:sdtContent>
        <w:p w:rsidRPr="009B062B" w:rsidR="006D79C9" w:rsidP="00333E95" w:rsidRDefault="006D79C9" w14:paraId="3081857F" w14:textId="77777777">
          <w:pPr>
            <w:pStyle w:val="Rubrik1"/>
          </w:pPr>
          <w:r>
            <w:t>Motivering</w:t>
          </w:r>
        </w:p>
      </w:sdtContent>
    </w:sdt>
    <w:p w:rsidR="00CB2337" w:rsidP="00C3296E" w:rsidRDefault="00CB2337" w14:paraId="30818580" w14:textId="74084FC6">
      <w:pPr>
        <w:pStyle w:val="Normalutanindragellerluft"/>
      </w:pPr>
      <w:r>
        <w:t>Regeringen och dess stödpartier har slagit fast att inga nya myndigheter ska få etableras i Stockholm under den här mandatperioden samt att omlokaliseringen av statliga myndigheter från Stockholm till andra delar av landet ska fortsätta.</w:t>
      </w:r>
    </w:p>
    <w:p w:rsidR="00CB2337" w:rsidP="00C3296E" w:rsidRDefault="00CB2337" w14:paraId="30818581" w14:textId="7B6B304F">
      <w:r>
        <w:t>En bärande tanke i denna process är att omlokaliseringen ska styras mot ambitionen att skapa klusterbildningar av relevanta myndigheter i syfte att stärka verksamhetsnyttan vid omlokaliseringar. Det finns exempel på att klusterbildningar av statliga myndigheter främjar rekrytering, kompetensuppbyggnad och myndighetssamverkan. Flera myndig</w:t>
      </w:r>
      <w:r w:rsidR="00C3296E">
        <w:softHyphen/>
      </w:r>
      <w:r>
        <w:t>heter med koppling till utbildningsfrågor ligger i anslutning till Sundsvall, trafikfrågor i anslutning till Borlänge och skogs- och jordbruksfrågor i anslutning till Jönköping.</w:t>
      </w:r>
    </w:p>
    <w:p w:rsidRPr="00C3296E" w:rsidR="00CB2337" w:rsidP="00C3296E" w:rsidRDefault="00CB2337" w14:paraId="30818582" w14:textId="77777777">
      <w:pPr>
        <w:rPr>
          <w:spacing w:val="-1"/>
        </w:rPr>
      </w:pPr>
      <w:r w:rsidRPr="00C3296E">
        <w:rPr>
          <w:spacing w:val="-1"/>
        </w:rPr>
        <w:t>Karlstadsregionen har i detta sammanhang en betydande potential för klusterbildning inom områdena samhällssäkerhet och civil beredskap. Myndigheten för samhällsskydd och beredskap, Elsäkerhetsverket, Totalförsvarets rekryteringsmyndighet samt Centrum för klimat och säkerhet vid Karlstad universitet ligger alla i anslutning till Karlstad.</w:t>
      </w:r>
    </w:p>
    <w:p w:rsidRPr="00E05851" w:rsidR="00CB2337" w:rsidP="00C3296E" w:rsidRDefault="00CB2337" w14:paraId="30818583" w14:textId="6EC4B192">
      <w:r>
        <w:t>En vidareutveckling av klusterbildningsmodellen vore att ge vissa av de omlokaliserade myndigheterna i uppdrag att främja den regionala forsknings- och innovationsmiljön inom relevanta områden för myndigheten. En nära samverkan mellan myndigheter, högskolor och universitet samt företag i linje med trippel</w:t>
      </w:r>
      <w:r w:rsidR="002E42A6">
        <w:t>-</w:t>
      </w:r>
      <w:r>
        <w:t>helix</w:t>
      </w:r>
      <w:r w:rsidR="002E42A6">
        <w:t>-</w:t>
      </w:r>
      <w:r>
        <w:t>modellen är en central del av den framgångsrika svenska innovationsmodellen. Detta uppdrag skulle med fördel kunna ges i myndigheternas regleringsbrev. Därigenom skulle ock</w:t>
      </w:r>
      <w:bookmarkStart w:name="_GoBack" w:id="1"/>
      <w:bookmarkEnd w:id="1"/>
      <w:r>
        <w:t xml:space="preserve">så </w:t>
      </w:r>
      <w:r>
        <w:lastRenderedPageBreak/>
        <w:t>effekterna av omlokaliseringen av myndigheter få en bättre inverkan på den regionala utvecklingen.</w:t>
      </w:r>
    </w:p>
    <w:sdt>
      <w:sdtPr>
        <w:rPr>
          <w:i/>
          <w:noProof/>
        </w:rPr>
        <w:alias w:val="CC_Underskrifter"/>
        <w:tag w:val="CC_Underskrifter"/>
        <w:id w:val="583496634"/>
        <w:lock w:val="sdtContentLocked"/>
        <w:placeholder>
          <w:docPart w:val="F1BC7FA9B9604E94BD7FD77610310863"/>
        </w:placeholder>
      </w:sdtPr>
      <w:sdtEndPr>
        <w:rPr>
          <w:i w:val="0"/>
          <w:noProof w:val="0"/>
        </w:rPr>
      </w:sdtEndPr>
      <w:sdtContent>
        <w:p w:rsidR="00155F0B" w:rsidP="00155F0B" w:rsidRDefault="00155F0B" w14:paraId="30818585" w14:textId="77777777"/>
        <w:p w:rsidRPr="008E0FE2" w:rsidR="004801AC" w:rsidP="00155F0B" w:rsidRDefault="00C3296E" w14:paraId="3081858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 </w:t>
            </w:r>
          </w:p>
        </w:tc>
      </w:tr>
    </w:tbl>
    <w:p w:rsidR="007247BD" w:rsidRDefault="007247BD" w14:paraId="3081858A" w14:textId="77777777"/>
    <w:sectPr w:rsidR="007247B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1858C" w14:textId="77777777" w:rsidR="00524BAB" w:rsidRDefault="00524BAB" w:rsidP="000C1CAD">
      <w:pPr>
        <w:spacing w:line="240" w:lineRule="auto"/>
      </w:pPr>
      <w:r>
        <w:separator/>
      </w:r>
    </w:p>
  </w:endnote>
  <w:endnote w:type="continuationSeparator" w:id="0">
    <w:p w14:paraId="3081858D" w14:textId="77777777" w:rsidR="00524BAB" w:rsidRDefault="00524B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185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185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55F0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1859B" w14:textId="77777777" w:rsidR="00262EA3" w:rsidRPr="00155F0B" w:rsidRDefault="00262EA3" w:rsidP="00155F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1858A" w14:textId="77777777" w:rsidR="00524BAB" w:rsidRDefault="00524BAB" w:rsidP="000C1CAD">
      <w:pPr>
        <w:spacing w:line="240" w:lineRule="auto"/>
      </w:pPr>
      <w:r>
        <w:separator/>
      </w:r>
    </w:p>
  </w:footnote>
  <w:footnote w:type="continuationSeparator" w:id="0">
    <w:p w14:paraId="3081858B" w14:textId="77777777" w:rsidR="00524BAB" w:rsidRDefault="00524BA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08185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81859D" wp14:anchorId="308185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3296E" w14:paraId="308185A0" w14:textId="77777777">
                          <w:pPr>
                            <w:jc w:val="right"/>
                          </w:pPr>
                          <w:sdt>
                            <w:sdtPr>
                              <w:alias w:val="CC_Noformat_Partikod"/>
                              <w:tag w:val="CC_Noformat_Partikod"/>
                              <w:id w:val="-53464382"/>
                              <w:placeholder>
                                <w:docPart w:val="F40D00228E8D47838810DDACEFC73FCA"/>
                              </w:placeholder>
                              <w:text/>
                            </w:sdtPr>
                            <w:sdtEndPr/>
                            <w:sdtContent>
                              <w:r w:rsidR="00CB2337">
                                <w:t>M</w:t>
                              </w:r>
                            </w:sdtContent>
                          </w:sdt>
                          <w:sdt>
                            <w:sdtPr>
                              <w:alias w:val="CC_Noformat_Partinummer"/>
                              <w:tag w:val="CC_Noformat_Partinummer"/>
                              <w:id w:val="-1709555926"/>
                              <w:placeholder>
                                <w:docPart w:val="D66EEB9A12F3430680B4F27EF968ABAB"/>
                              </w:placeholder>
                              <w:text/>
                            </w:sdtPr>
                            <w:sdtEndPr/>
                            <w:sdtContent>
                              <w:r w:rsidR="00CB2337">
                                <w:t>1653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8185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3296E" w14:paraId="308185A0" w14:textId="77777777">
                    <w:pPr>
                      <w:jc w:val="right"/>
                    </w:pPr>
                    <w:sdt>
                      <w:sdtPr>
                        <w:alias w:val="CC_Noformat_Partikod"/>
                        <w:tag w:val="CC_Noformat_Partikod"/>
                        <w:id w:val="-53464382"/>
                        <w:placeholder>
                          <w:docPart w:val="F40D00228E8D47838810DDACEFC73FCA"/>
                        </w:placeholder>
                        <w:text/>
                      </w:sdtPr>
                      <w:sdtEndPr/>
                      <w:sdtContent>
                        <w:r w:rsidR="00CB2337">
                          <w:t>M</w:t>
                        </w:r>
                      </w:sdtContent>
                    </w:sdt>
                    <w:sdt>
                      <w:sdtPr>
                        <w:alias w:val="CC_Noformat_Partinummer"/>
                        <w:tag w:val="CC_Noformat_Partinummer"/>
                        <w:id w:val="-1709555926"/>
                        <w:placeholder>
                          <w:docPart w:val="D66EEB9A12F3430680B4F27EF968ABAB"/>
                        </w:placeholder>
                        <w:text/>
                      </w:sdtPr>
                      <w:sdtEndPr/>
                      <w:sdtContent>
                        <w:r w:rsidR="00CB2337">
                          <w:t>1653</w:t>
                        </w:r>
                      </w:sdtContent>
                    </w:sdt>
                  </w:p>
                </w:txbxContent>
              </v:textbox>
              <w10:wrap anchorx="page"/>
            </v:shape>
          </w:pict>
        </mc:Fallback>
      </mc:AlternateContent>
    </w:r>
  </w:p>
  <w:p w:rsidRPr="00293C4F" w:rsidR="00262EA3" w:rsidP="00776B74" w:rsidRDefault="00262EA3" w14:paraId="308185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0818590" w14:textId="77777777">
    <w:pPr>
      <w:jc w:val="right"/>
    </w:pPr>
  </w:p>
  <w:p w:rsidR="00262EA3" w:rsidP="00776B74" w:rsidRDefault="00262EA3" w14:paraId="3081859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3296E" w14:paraId="3081859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81859F" wp14:anchorId="308185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3296E" w14:paraId="3081859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B2337">
          <w:t>M</w:t>
        </w:r>
      </w:sdtContent>
    </w:sdt>
    <w:sdt>
      <w:sdtPr>
        <w:alias w:val="CC_Noformat_Partinummer"/>
        <w:tag w:val="CC_Noformat_Partinummer"/>
        <w:id w:val="-2014525982"/>
        <w:text/>
      </w:sdtPr>
      <w:sdtEndPr/>
      <w:sdtContent>
        <w:r w:rsidR="00CB2337">
          <w:t>1653</w:t>
        </w:r>
      </w:sdtContent>
    </w:sdt>
  </w:p>
  <w:p w:rsidRPr="008227B3" w:rsidR="00262EA3" w:rsidP="008227B3" w:rsidRDefault="00C3296E" w14:paraId="3081859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3296E" w14:paraId="308185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:883</w:t>
        </w:r>
      </w:sdtContent>
    </w:sdt>
  </w:p>
  <w:p w:rsidR="00262EA3" w:rsidP="00E03A3D" w:rsidRDefault="00C3296E" w14:paraId="30818598" w14:textId="77777777">
    <w:pPr>
      <w:pStyle w:val="Motionr"/>
    </w:pPr>
    <w:sdt>
      <w:sdtPr>
        <w:alias w:val="CC_Noformat_Avtext"/>
        <w:tag w:val="CC_Noformat_Avtext"/>
        <w:id w:val="-2020768203"/>
        <w:lock w:val="sdtContentLocked"/>
        <w15:appearance w15:val="hidden"/>
        <w:text/>
      </w:sdtPr>
      <w:sdtEndPr/>
      <w:sdtContent>
        <w:r>
          <w:t>av Pål Jonson (M)</w:t>
        </w:r>
      </w:sdtContent>
    </w:sdt>
  </w:p>
  <w:sdt>
    <w:sdtPr>
      <w:alias w:val="CC_Noformat_Rubtext"/>
      <w:tag w:val="CC_Noformat_Rubtext"/>
      <w:id w:val="-218060500"/>
      <w:lock w:val="sdtLocked"/>
      <w:text/>
    </w:sdtPr>
    <w:sdtEndPr/>
    <w:sdtContent>
      <w:p w:rsidR="00262EA3" w:rsidP="00283E0F" w:rsidRDefault="00CB2337" w14:paraId="30818599" w14:textId="77777777">
        <w:pPr>
          <w:pStyle w:val="FSHRub2"/>
        </w:pPr>
        <w:r>
          <w:t>Myndigheters ansvar för regional utveckling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08185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B23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F0B"/>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2A6"/>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0D8"/>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202"/>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BAB"/>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CB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BD"/>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2E5"/>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4C14"/>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296E"/>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37"/>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81857C"/>
  <w15:chartTrackingRefBased/>
  <w15:docId w15:val="{3B0FAA4A-5E2D-4BFA-9374-8DDB0354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CB233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359D4018814EBEA939DF8D1A950513"/>
        <w:category>
          <w:name w:val="Allmänt"/>
          <w:gallery w:val="placeholder"/>
        </w:category>
        <w:types>
          <w:type w:val="bbPlcHdr"/>
        </w:types>
        <w:behaviors>
          <w:behavior w:val="content"/>
        </w:behaviors>
        <w:guid w:val="{1D20E764-2C25-45FD-A633-12C76792B9F7}"/>
      </w:docPartPr>
      <w:docPartBody>
        <w:p w:rsidR="00C72184" w:rsidRDefault="006D3AE8">
          <w:pPr>
            <w:pStyle w:val="06359D4018814EBEA939DF8D1A950513"/>
          </w:pPr>
          <w:r w:rsidRPr="005A0A93">
            <w:rPr>
              <w:rStyle w:val="Platshllartext"/>
            </w:rPr>
            <w:t>Förslag till riksdagsbeslut</w:t>
          </w:r>
        </w:p>
      </w:docPartBody>
    </w:docPart>
    <w:docPart>
      <w:docPartPr>
        <w:name w:val="4EB817FF2C314AFD86DAC40D51F20939"/>
        <w:category>
          <w:name w:val="Allmänt"/>
          <w:gallery w:val="placeholder"/>
        </w:category>
        <w:types>
          <w:type w:val="bbPlcHdr"/>
        </w:types>
        <w:behaviors>
          <w:behavior w:val="content"/>
        </w:behaviors>
        <w:guid w:val="{99681110-1116-42DF-A56A-1FA43CD59233}"/>
      </w:docPartPr>
      <w:docPartBody>
        <w:p w:rsidR="00C72184" w:rsidRDefault="006D3AE8">
          <w:pPr>
            <w:pStyle w:val="4EB817FF2C314AFD86DAC40D51F20939"/>
          </w:pPr>
          <w:r w:rsidRPr="005A0A93">
            <w:rPr>
              <w:rStyle w:val="Platshllartext"/>
            </w:rPr>
            <w:t>Motivering</w:t>
          </w:r>
        </w:p>
      </w:docPartBody>
    </w:docPart>
    <w:docPart>
      <w:docPartPr>
        <w:name w:val="F40D00228E8D47838810DDACEFC73FCA"/>
        <w:category>
          <w:name w:val="Allmänt"/>
          <w:gallery w:val="placeholder"/>
        </w:category>
        <w:types>
          <w:type w:val="bbPlcHdr"/>
        </w:types>
        <w:behaviors>
          <w:behavior w:val="content"/>
        </w:behaviors>
        <w:guid w:val="{59403EE1-14AC-4CC6-913B-A5FD79F3A7B2}"/>
      </w:docPartPr>
      <w:docPartBody>
        <w:p w:rsidR="00C72184" w:rsidRDefault="006D3AE8">
          <w:pPr>
            <w:pStyle w:val="F40D00228E8D47838810DDACEFC73FCA"/>
          </w:pPr>
          <w:r>
            <w:rPr>
              <w:rStyle w:val="Platshllartext"/>
            </w:rPr>
            <w:t xml:space="preserve"> </w:t>
          </w:r>
        </w:p>
      </w:docPartBody>
    </w:docPart>
    <w:docPart>
      <w:docPartPr>
        <w:name w:val="D66EEB9A12F3430680B4F27EF968ABAB"/>
        <w:category>
          <w:name w:val="Allmänt"/>
          <w:gallery w:val="placeholder"/>
        </w:category>
        <w:types>
          <w:type w:val="bbPlcHdr"/>
        </w:types>
        <w:behaviors>
          <w:behavior w:val="content"/>
        </w:behaviors>
        <w:guid w:val="{F8FF7E8D-ABC1-4F38-89A6-9F8944DBB9CF}"/>
      </w:docPartPr>
      <w:docPartBody>
        <w:p w:rsidR="00C72184" w:rsidRDefault="006D3AE8">
          <w:pPr>
            <w:pStyle w:val="D66EEB9A12F3430680B4F27EF968ABAB"/>
          </w:pPr>
          <w:r>
            <w:t xml:space="preserve"> </w:t>
          </w:r>
        </w:p>
      </w:docPartBody>
    </w:docPart>
    <w:docPart>
      <w:docPartPr>
        <w:name w:val="F1BC7FA9B9604E94BD7FD77610310863"/>
        <w:category>
          <w:name w:val="Allmänt"/>
          <w:gallery w:val="placeholder"/>
        </w:category>
        <w:types>
          <w:type w:val="bbPlcHdr"/>
        </w:types>
        <w:behaviors>
          <w:behavior w:val="content"/>
        </w:behaviors>
        <w:guid w:val="{A39BD9EF-58FB-4AE7-BAFA-51D24C2D281D}"/>
      </w:docPartPr>
      <w:docPartBody>
        <w:p w:rsidR="008A07BC" w:rsidRDefault="008A07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AE8"/>
    <w:rsid w:val="006D3AE8"/>
    <w:rsid w:val="008A07BC"/>
    <w:rsid w:val="00C721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359D4018814EBEA939DF8D1A950513">
    <w:name w:val="06359D4018814EBEA939DF8D1A950513"/>
  </w:style>
  <w:style w:type="paragraph" w:customStyle="1" w:styleId="E3BF39040ABA4B7E996FC93D5D2A99C7">
    <w:name w:val="E3BF39040ABA4B7E996FC93D5D2A99C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5263835C7994A4BA2B98090F32B558A">
    <w:name w:val="75263835C7994A4BA2B98090F32B558A"/>
  </w:style>
  <w:style w:type="paragraph" w:customStyle="1" w:styleId="4EB817FF2C314AFD86DAC40D51F20939">
    <w:name w:val="4EB817FF2C314AFD86DAC40D51F20939"/>
  </w:style>
  <w:style w:type="paragraph" w:customStyle="1" w:styleId="24E2865846F3437CA9EB78F871F40029">
    <w:name w:val="24E2865846F3437CA9EB78F871F40029"/>
  </w:style>
  <w:style w:type="paragraph" w:customStyle="1" w:styleId="C0BA37DED8A94308AB87136E7F0965A2">
    <w:name w:val="C0BA37DED8A94308AB87136E7F0965A2"/>
  </w:style>
  <w:style w:type="paragraph" w:customStyle="1" w:styleId="F40D00228E8D47838810DDACEFC73FCA">
    <w:name w:val="F40D00228E8D47838810DDACEFC73FCA"/>
  </w:style>
  <w:style w:type="paragraph" w:customStyle="1" w:styleId="D66EEB9A12F3430680B4F27EF968ABAB">
    <w:name w:val="D66EEB9A12F3430680B4F27EF968AB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55664B-CDE9-487B-B2C5-8AEB5D74B7C9}"/>
</file>

<file path=customXml/itemProps2.xml><?xml version="1.0" encoding="utf-8"?>
<ds:datastoreItem xmlns:ds="http://schemas.openxmlformats.org/officeDocument/2006/customXml" ds:itemID="{D58A3C22-2606-49F2-BC07-924367C990D9}"/>
</file>

<file path=customXml/itemProps3.xml><?xml version="1.0" encoding="utf-8"?>
<ds:datastoreItem xmlns:ds="http://schemas.openxmlformats.org/officeDocument/2006/customXml" ds:itemID="{548FC441-9C45-4013-9D78-E877ADF1926C}"/>
</file>

<file path=docProps/app.xml><?xml version="1.0" encoding="utf-8"?>
<Properties xmlns="http://schemas.openxmlformats.org/officeDocument/2006/extended-properties" xmlns:vt="http://schemas.openxmlformats.org/officeDocument/2006/docPropsVTypes">
  <Template>Normal</Template>
  <TotalTime>11</TotalTime>
  <Pages>2</Pages>
  <Words>255</Words>
  <Characters>1729</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M1653 Myndigheters ansvar för regional utveckling</vt:lpstr>
      <vt:lpstr>
      </vt:lpstr>
    </vt:vector>
  </TitlesOfParts>
  <Company>Sveriges riksdag</Company>
  <LinksUpToDate>false</LinksUpToDate>
  <CharactersWithSpaces>1975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