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720E3" w:rsidRDefault="006E04A4">
      <w:pPr>
        <w:pStyle w:val="Dokumentbeteckning"/>
        <w:rPr>
          <w:u w:val="single"/>
        </w:rPr>
      </w:pPr>
      <w:r w:rsidRPr="00B720E3">
        <w:fldChar w:fldCharType="begin" w:fldLock="1"/>
      </w:r>
      <w:r w:rsidRPr="00B720E3">
        <w:instrText xml:space="preserve"> DOCPROPERTY "DocumentYear" </w:instrText>
      </w:r>
      <w:r w:rsidRPr="00B720E3">
        <w:fldChar w:fldCharType="separate"/>
      </w:r>
      <w:r w:rsidR="00EE378D" w:rsidRPr="00B720E3">
        <w:t>2008/09</w:t>
      </w:r>
      <w:r w:rsidRPr="00B720E3">
        <w:fldChar w:fldCharType="end"/>
      </w:r>
      <w:r w:rsidRPr="00B720E3">
        <w:t>:</w:t>
      </w:r>
      <w:r w:rsidRPr="00B720E3">
        <w:fldChar w:fldCharType="begin" w:fldLock="1"/>
      </w:r>
      <w:r w:rsidRPr="00B720E3">
        <w:instrText xml:space="preserve"> DOCPROPERTY "DocumentNumber" </w:instrText>
      </w:r>
      <w:r w:rsidRPr="00B720E3">
        <w:fldChar w:fldCharType="separate"/>
      </w:r>
      <w:r w:rsidR="00EE378D" w:rsidRPr="00B720E3">
        <w:t>95</w:t>
      </w:r>
      <w:r w:rsidRPr="00B720E3">
        <w:fldChar w:fldCharType="end"/>
      </w:r>
    </w:p>
    <w:p w:rsidR="006E04A4" w:rsidRPr="00B720E3" w:rsidRDefault="006E04A4">
      <w:pPr>
        <w:pStyle w:val="Datum"/>
        <w:outlineLvl w:val="0"/>
      </w:pPr>
      <w:r w:rsidRPr="00B720E3">
        <w:fldChar w:fldCharType="begin" w:fldLock="1"/>
      </w:r>
      <w:r w:rsidRPr="00B720E3">
        <w:instrText xml:space="preserve"> DOCPROPERTY "DocumentDate" </w:instrText>
      </w:r>
      <w:r w:rsidRPr="00B720E3">
        <w:fldChar w:fldCharType="separate"/>
      </w:r>
      <w:r w:rsidR="00EE378D" w:rsidRPr="00B720E3">
        <w:t>Onsdagen den 1 april 2009</w:t>
      </w:r>
      <w:r w:rsidRPr="00B720E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72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720E3" w:rsidRDefault="00EE378D">
            <w:pPr>
              <w:pStyle w:val="Plenum"/>
              <w:tabs>
                <w:tab w:val="clear" w:pos="1418"/>
              </w:tabs>
            </w:pPr>
            <w:r w:rsidRPr="00B720E3">
              <w:t>Kl.</w:t>
            </w:r>
          </w:p>
        </w:tc>
        <w:tc>
          <w:tcPr>
            <w:tcW w:w="851" w:type="dxa"/>
          </w:tcPr>
          <w:p w:rsidR="006E04A4" w:rsidRPr="00B720E3" w:rsidRDefault="00EE378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720E3">
              <w:t>09.00</w:t>
            </w:r>
          </w:p>
        </w:tc>
        <w:tc>
          <w:tcPr>
            <w:tcW w:w="397" w:type="dxa"/>
          </w:tcPr>
          <w:p w:rsidR="006E04A4" w:rsidRPr="00B720E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720E3" w:rsidRDefault="00EE378D">
            <w:pPr>
              <w:pStyle w:val="Plenum"/>
              <w:tabs>
                <w:tab w:val="clear" w:pos="1418"/>
              </w:tabs>
              <w:ind w:right="1"/>
            </w:pPr>
            <w:r w:rsidRPr="00B720E3">
              <w:t>Arbetsplenum</w:t>
            </w:r>
          </w:p>
        </w:tc>
      </w:tr>
      <w:tr w:rsidR="00EE378D" w:rsidRPr="00B72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E378D" w:rsidRPr="00B720E3" w:rsidRDefault="00EE378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E378D" w:rsidRPr="00B720E3" w:rsidRDefault="00EE378D">
            <w:pPr>
              <w:pStyle w:val="Plenum"/>
              <w:tabs>
                <w:tab w:val="clear" w:pos="1418"/>
              </w:tabs>
              <w:jc w:val="right"/>
            </w:pPr>
            <w:r w:rsidRPr="00B720E3">
              <w:t>16.00</w:t>
            </w:r>
          </w:p>
        </w:tc>
        <w:tc>
          <w:tcPr>
            <w:tcW w:w="397" w:type="dxa"/>
          </w:tcPr>
          <w:p w:rsidR="00EE378D" w:rsidRPr="00B720E3" w:rsidRDefault="00EE378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E378D" w:rsidRPr="00B720E3" w:rsidRDefault="00EE378D">
            <w:pPr>
              <w:pStyle w:val="Plenum"/>
              <w:tabs>
                <w:tab w:val="clear" w:pos="1418"/>
              </w:tabs>
              <w:ind w:right="1"/>
            </w:pPr>
            <w:r w:rsidRPr="00B720E3">
              <w:t>Votering</w:t>
            </w:r>
          </w:p>
        </w:tc>
      </w:tr>
    </w:tbl>
    <w:p w:rsidR="006E04A4" w:rsidRPr="00B720E3" w:rsidRDefault="006E04A4">
      <w:pPr>
        <w:pStyle w:val="StreckLngt"/>
      </w:pPr>
      <w:r w:rsidRPr="00B720E3">
        <w:tab/>
      </w:r>
    </w:p>
    <w:p w:rsidR="00D45AE3" w:rsidRPr="00B720E3" w:rsidRDefault="00D45AE3" w:rsidP="00D45AE3">
      <w:pPr>
        <w:pStyle w:val="Blankrad"/>
      </w:pPr>
      <w:r w:rsidRPr="00B720E3">
        <w:t>     </w:t>
      </w:r>
    </w:p>
    <w:p w:rsidR="008971F4" w:rsidRPr="00B720E3" w:rsidRDefault="008971F4" w:rsidP="00CF242C">
      <w:pPr>
        <w:pStyle w:val="Blankrad"/>
      </w:pPr>
      <w:r w:rsidRPr="00B720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71F4" w:rsidRPr="00B720E3" w:rsidTr="00782D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71F4" w:rsidRPr="00B720E3" w:rsidRDefault="008971F4" w:rsidP="00782DF2">
            <w:pPr>
              <w:pStyle w:val="HuvudrubrikFlisteNr"/>
            </w:pPr>
          </w:p>
        </w:tc>
        <w:tc>
          <w:tcPr>
            <w:tcW w:w="6237" w:type="dxa"/>
          </w:tcPr>
          <w:p w:rsidR="008971F4" w:rsidRPr="00B720E3" w:rsidRDefault="008971F4" w:rsidP="00782DF2">
            <w:pPr>
              <w:pStyle w:val="HuvudrubrikEnsam"/>
            </w:pPr>
            <w:r w:rsidRPr="00B720E3">
              <w:t>Justering av protokoll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pStyle w:val="HuvudrubrikKolumn3"/>
            </w:pP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Protokollet från sammanträdet torsdagen den 26 mars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</w:p>
        </w:tc>
      </w:tr>
    </w:tbl>
    <w:p w:rsidR="008971F4" w:rsidRPr="00B720E3" w:rsidRDefault="008971F4" w:rsidP="008971F4">
      <w:pPr>
        <w:pStyle w:val="Blankrad"/>
      </w:pPr>
      <w:r w:rsidRPr="00B720E3">
        <w:t>     </w:t>
      </w:r>
    </w:p>
    <w:p w:rsidR="008971F4" w:rsidRPr="00B720E3" w:rsidRDefault="008971F4" w:rsidP="008971F4">
      <w:pPr>
        <w:pStyle w:val="Blankrad"/>
      </w:pPr>
      <w:r w:rsidRPr="00B720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71F4" w:rsidRPr="00B720E3" w:rsidTr="00782D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71F4" w:rsidRPr="00B720E3" w:rsidRDefault="008971F4" w:rsidP="00782DF2">
            <w:pPr>
              <w:pStyle w:val="HuvudrubrikFlisteNr"/>
            </w:pPr>
          </w:p>
        </w:tc>
        <w:tc>
          <w:tcPr>
            <w:tcW w:w="6237" w:type="dxa"/>
          </w:tcPr>
          <w:p w:rsidR="008971F4" w:rsidRPr="00B720E3" w:rsidRDefault="008971F4" w:rsidP="00782DF2">
            <w:pPr>
              <w:pStyle w:val="HuvudrubrikEnsam"/>
            </w:pPr>
            <w:r w:rsidRPr="00B720E3">
              <w:t>Avsägelse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pStyle w:val="HuvudrubrikKolumn3"/>
            </w:pP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Lena Hallengren (s) som ledamot i miljö- och jordbruksutskottet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</w:p>
        </w:tc>
      </w:tr>
    </w:tbl>
    <w:p w:rsidR="008971F4" w:rsidRPr="00B720E3" w:rsidRDefault="008971F4" w:rsidP="008971F4">
      <w:pPr>
        <w:pStyle w:val="Blankrad"/>
      </w:pPr>
      <w:r w:rsidRPr="00B720E3">
        <w:t>     </w:t>
      </w:r>
    </w:p>
    <w:p w:rsidR="008971F4" w:rsidRPr="00B720E3" w:rsidRDefault="008971F4" w:rsidP="008971F4">
      <w:pPr>
        <w:pStyle w:val="Blankrad"/>
      </w:pPr>
      <w:r w:rsidRPr="00B720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71F4" w:rsidRPr="00B720E3" w:rsidTr="00782D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71F4" w:rsidRPr="00B720E3" w:rsidRDefault="008971F4" w:rsidP="00782DF2">
            <w:pPr>
              <w:pStyle w:val="HuvudrubrikFlisteNr"/>
            </w:pPr>
          </w:p>
        </w:tc>
        <w:tc>
          <w:tcPr>
            <w:tcW w:w="6237" w:type="dxa"/>
          </w:tcPr>
          <w:p w:rsidR="008971F4" w:rsidRPr="00B720E3" w:rsidRDefault="008971F4" w:rsidP="00782DF2">
            <w:pPr>
              <w:pStyle w:val="HuvudrubrikEnsam"/>
            </w:pPr>
            <w:r w:rsidRPr="00B720E3">
              <w:t>Anmälan om kompletteringsval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pStyle w:val="HuvudrubrikKolumn3"/>
            </w:pP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Lena Hallengren (s) som ledamot i trafikutskottet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</w:p>
        </w:tc>
      </w:tr>
    </w:tbl>
    <w:p w:rsidR="008971F4" w:rsidRPr="00B720E3" w:rsidRDefault="008971F4" w:rsidP="008971F4">
      <w:pPr>
        <w:pStyle w:val="Blankrad"/>
      </w:pPr>
      <w:r w:rsidRPr="00B720E3">
        <w:t>     </w:t>
      </w:r>
    </w:p>
    <w:p w:rsidR="008971F4" w:rsidRPr="00B720E3" w:rsidRDefault="008971F4" w:rsidP="008971F4">
      <w:pPr>
        <w:pStyle w:val="Blankrad"/>
      </w:pPr>
      <w:r w:rsidRPr="00B720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71F4" w:rsidRPr="00B720E3" w:rsidTr="00782D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71F4" w:rsidRPr="00B720E3" w:rsidRDefault="008971F4" w:rsidP="00782DF2">
            <w:pPr>
              <w:pStyle w:val="HuvudrubrikFlisteNr"/>
            </w:pPr>
          </w:p>
        </w:tc>
        <w:tc>
          <w:tcPr>
            <w:tcW w:w="6237" w:type="dxa"/>
          </w:tcPr>
          <w:p w:rsidR="008971F4" w:rsidRPr="00B720E3" w:rsidRDefault="008971F4" w:rsidP="00782DF2">
            <w:pPr>
              <w:pStyle w:val="HuvudrubrikEnsam"/>
            </w:pPr>
            <w:bookmarkStart w:id="1" w:name="Start_FördröjdaInterpellationer"/>
            <w:bookmarkEnd w:id="1"/>
            <w:r w:rsidRPr="00B720E3">
              <w:t>Anmälan om fördröjda svar på interpellationer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pStyle w:val="HuvudrubrikKolumn3"/>
            </w:pP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2008/09:368 av Monica Green (s)</w:t>
            </w:r>
          </w:p>
          <w:p w:rsidR="008971F4" w:rsidRPr="00B720E3" w:rsidRDefault="008971F4" w:rsidP="00782DF2">
            <w:r w:rsidRPr="00B720E3">
              <w:t>Miljöbilspremien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2008/09:391 av Tomas Eneroth (s)</w:t>
            </w:r>
          </w:p>
          <w:p w:rsidR="008971F4" w:rsidRPr="00B720E3" w:rsidRDefault="008971F4" w:rsidP="00782DF2">
            <w:r w:rsidRPr="00B720E3">
              <w:t>Förlängd miljöbilspremie och ny skrotningspremie för ökad efterfrågan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2008/09:418 av Thomas Nihlén (mp)</w:t>
            </w:r>
          </w:p>
          <w:p w:rsidR="008971F4" w:rsidRPr="00B720E3" w:rsidRDefault="008971F4" w:rsidP="00782DF2">
            <w:r w:rsidRPr="00B720E3">
              <w:t>Lex Gulli mot felaktig läkemedelsanvändning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2008/09:420 av Eva-Lena Jansson (s)</w:t>
            </w:r>
          </w:p>
          <w:p w:rsidR="008971F4" w:rsidRPr="00B720E3" w:rsidRDefault="008971F4" w:rsidP="00782DF2">
            <w:r w:rsidRPr="00B720E3">
              <w:t>Den ökande ungdomsarbetslösheten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2008/09:421 av Carina Adolfsson Elgestam (s)</w:t>
            </w:r>
          </w:p>
          <w:p w:rsidR="008971F4" w:rsidRPr="00B720E3" w:rsidRDefault="008971F4" w:rsidP="00782DF2">
            <w:r w:rsidRPr="00B720E3">
              <w:t>Tillgång till mobiltelefon och dator för dem som är dömda till rättspsykiatrisk vård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</w:p>
        </w:tc>
      </w:tr>
    </w:tbl>
    <w:p w:rsidR="008971F4" w:rsidRPr="00B720E3" w:rsidRDefault="008971F4" w:rsidP="008971F4">
      <w:pPr>
        <w:pStyle w:val="Blankrad"/>
      </w:pPr>
      <w:r w:rsidRPr="00B720E3">
        <w:t>     </w:t>
      </w:r>
    </w:p>
    <w:p w:rsidR="008971F4" w:rsidRPr="00B720E3" w:rsidRDefault="008971F4" w:rsidP="008971F4">
      <w:pPr>
        <w:pStyle w:val="Blankrad"/>
      </w:pPr>
      <w:r w:rsidRPr="00B720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71F4" w:rsidRPr="00B720E3" w:rsidTr="00782D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71F4" w:rsidRPr="00B720E3" w:rsidRDefault="008971F4" w:rsidP="00782DF2">
            <w:pPr>
              <w:pStyle w:val="HuvudrubrikFlisteNr"/>
            </w:pPr>
          </w:p>
        </w:tc>
        <w:tc>
          <w:tcPr>
            <w:tcW w:w="6237" w:type="dxa"/>
          </w:tcPr>
          <w:p w:rsidR="008971F4" w:rsidRPr="00B720E3" w:rsidRDefault="008971F4" w:rsidP="00782DF2">
            <w:pPr>
              <w:pStyle w:val="HuvudrubrikEnsam"/>
            </w:pPr>
            <w:bookmarkStart w:id="2" w:name="Start_EUdokument"/>
            <w:bookmarkEnd w:id="2"/>
            <w:r w:rsidRPr="00B720E3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pStyle w:val="HuvudrubrikKolumn3"/>
            </w:pPr>
            <w:r w:rsidRPr="00B720E3">
              <w:t>Ansvarigt utskott</w:t>
            </w: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2008/09:FPM97 Omarbetning av direktivet om elektriskt och elektroniskt avfall</w:t>
            </w:r>
            <w:r w:rsidRPr="00B720E3">
              <w:rPr>
                <w:i/>
              </w:rPr>
              <w:t xml:space="preserve"> KOM(2008)810, SEC(2008)2934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  <w:r w:rsidRPr="00B720E3">
              <w:rPr>
                <w:spacing w:val="-4"/>
              </w:rPr>
              <w:t xml:space="preserve">MJU </w:t>
            </w: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2008/09:FPM98 Omarbetning av direktivet om farliga ämnen i elektriska och elektroniska produkter</w:t>
            </w:r>
            <w:r w:rsidRPr="00B720E3">
              <w:rPr>
                <w:i/>
              </w:rPr>
              <w:t xml:space="preserve"> KOM(2008)809/4, SEC(2008)2930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  <w:r w:rsidRPr="00B720E3">
              <w:rPr>
                <w:spacing w:val="-4"/>
              </w:rPr>
              <w:t xml:space="preserve">MJU </w:t>
            </w: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2008/09:FPM99 Modernisering av EU:s tullinformationssystem</w:t>
            </w:r>
            <w:r w:rsidRPr="00B720E3">
              <w:rPr>
                <w:i/>
              </w:rPr>
              <w:t xml:space="preserve"> 16008/08 ENFOCUSTOM 103 EUROPOL 76 EUROJUST 100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  <w:r w:rsidRPr="00B720E3">
              <w:rPr>
                <w:spacing w:val="-4"/>
              </w:rPr>
              <w:t xml:space="preserve">SkU </w:t>
            </w:r>
          </w:p>
        </w:tc>
      </w:tr>
    </w:tbl>
    <w:p w:rsidR="008971F4" w:rsidRPr="00B720E3" w:rsidRDefault="008971F4" w:rsidP="008971F4">
      <w:pPr>
        <w:pStyle w:val="Blankrad"/>
      </w:pPr>
      <w:r w:rsidRPr="00B720E3">
        <w:t>     </w:t>
      </w:r>
    </w:p>
    <w:p w:rsidR="008971F4" w:rsidRPr="00B720E3" w:rsidRDefault="008971F4" w:rsidP="008971F4">
      <w:pPr>
        <w:pStyle w:val="Blankrad"/>
      </w:pPr>
      <w:r w:rsidRPr="00B720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71F4" w:rsidRPr="00B720E3" w:rsidTr="00782D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71F4" w:rsidRPr="00B720E3" w:rsidRDefault="008971F4" w:rsidP="00782DF2">
            <w:pPr>
              <w:pStyle w:val="HuvudrubrikFlisteNr"/>
            </w:pPr>
          </w:p>
        </w:tc>
        <w:tc>
          <w:tcPr>
            <w:tcW w:w="6237" w:type="dxa"/>
          </w:tcPr>
          <w:p w:rsidR="008971F4" w:rsidRPr="00B720E3" w:rsidRDefault="00C74775" w:rsidP="00782DF2">
            <w:pPr>
              <w:pStyle w:val="Huvudrubrik"/>
            </w:pPr>
            <w:bookmarkStart w:id="3" w:name="Start_HänvisningTillUtskott"/>
            <w:bookmarkEnd w:id="3"/>
            <w:r w:rsidRPr="00B720E3">
              <w:t>Ärenden för hänvisning till utskott</w:t>
            </w:r>
          </w:p>
        </w:tc>
        <w:tc>
          <w:tcPr>
            <w:tcW w:w="2481" w:type="dxa"/>
          </w:tcPr>
          <w:p w:rsidR="008971F4" w:rsidRPr="00B720E3" w:rsidRDefault="00C74775" w:rsidP="00782DF2">
            <w:pPr>
              <w:pStyle w:val="HuvudrubrikKolumn3"/>
            </w:pPr>
            <w:r w:rsidRPr="00B720E3">
              <w:t>Förslag</w:t>
            </w: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C74775">
            <w:pPr>
              <w:pStyle w:val="renderubrik"/>
            </w:pPr>
          </w:p>
        </w:tc>
        <w:tc>
          <w:tcPr>
            <w:tcW w:w="6237" w:type="dxa"/>
          </w:tcPr>
          <w:p w:rsidR="008971F4" w:rsidRPr="00B720E3" w:rsidRDefault="00C74775" w:rsidP="00C74775">
            <w:pPr>
              <w:pStyle w:val="renderubrik"/>
            </w:pPr>
            <w:r w:rsidRPr="00B720E3">
              <w:t>Propositioner</w:t>
            </w:r>
          </w:p>
        </w:tc>
        <w:tc>
          <w:tcPr>
            <w:tcW w:w="2481" w:type="dxa"/>
          </w:tcPr>
          <w:p w:rsidR="008971F4" w:rsidRPr="00B720E3" w:rsidRDefault="008971F4" w:rsidP="00C74775">
            <w:pPr>
              <w:pStyle w:val="renderubrik"/>
              <w:rPr>
                <w:spacing w:val="-4"/>
              </w:rPr>
            </w:pPr>
          </w:p>
        </w:tc>
      </w:tr>
      <w:tr w:rsidR="00C74775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775" w:rsidRPr="00B720E3" w:rsidRDefault="00C74775" w:rsidP="00C74775">
            <w:pPr>
              <w:pStyle w:val="FlistaNrText"/>
            </w:pPr>
          </w:p>
        </w:tc>
        <w:tc>
          <w:tcPr>
            <w:tcW w:w="6237" w:type="dxa"/>
          </w:tcPr>
          <w:p w:rsidR="00C74775" w:rsidRPr="00B720E3" w:rsidRDefault="00C74775" w:rsidP="00C74775">
            <w:r w:rsidRPr="00B720E3">
              <w:t>2008/09:176 Konkurrens på spåret</w:t>
            </w:r>
          </w:p>
        </w:tc>
        <w:tc>
          <w:tcPr>
            <w:tcW w:w="2481" w:type="dxa"/>
          </w:tcPr>
          <w:p w:rsidR="00C74775" w:rsidRPr="00B720E3" w:rsidRDefault="00C74775" w:rsidP="00C74775">
            <w:pPr>
              <w:rPr>
                <w:spacing w:val="-4"/>
              </w:rPr>
            </w:pPr>
            <w:r w:rsidRPr="00B720E3">
              <w:rPr>
                <w:spacing w:val="-4"/>
              </w:rPr>
              <w:t>TU</w:t>
            </w:r>
          </w:p>
        </w:tc>
      </w:tr>
      <w:tr w:rsidR="00C74775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775" w:rsidRPr="00B720E3" w:rsidRDefault="00C74775" w:rsidP="00C74775">
            <w:pPr>
              <w:pStyle w:val="FlistaNrText"/>
            </w:pPr>
          </w:p>
        </w:tc>
        <w:tc>
          <w:tcPr>
            <w:tcW w:w="6237" w:type="dxa"/>
          </w:tcPr>
          <w:p w:rsidR="00C74775" w:rsidRPr="00B720E3" w:rsidRDefault="00C74775" w:rsidP="00C74775">
            <w:r w:rsidRPr="00B720E3">
              <w:t>2008/09:178 Skattereduktion för reparationer, underhåll samt om- och tillbyggnad av vissa bostäder</w:t>
            </w:r>
          </w:p>
        </w:tc>
        <w:tc>
          <w:tcPr>
            <w:tcW w:w="2481" w:type="dxa"/>
          </w:tcPr>
          <w:p w:rsidR="00C74775" w:rsidRPr="00B720E3" w:rsidRDefault="00C74775" w:rsidP="00C74775">
            <w:pPr>
              <w:rPr>
                <w:spacing w:val="-4"/>
              </w:rPr>
            </w:pPr>
            <w:r w:rsidRPr="00B720E3">
              <w:rPr>
                <w:spacing w:val="-4"/>
              </w:rPr>
              <w:t>SkU</w:t>
            </w:r>
          </w:p>
        </w:tc>
      </w:tr>
      <w:tr w:rsidR="00C74775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775" w:rsidRPr="00B720E3" w:rsidRDefault="00C74775" w:rsidP="00C74775">
            <w:pPr>
              <w:pStyle w:val="renderubrik"/>
            </w:pPr>
          </w:p>
        </w:tc>
        <w:tc>
          <w:tcPr>
            <w:tcW w:w="6237" w:type="dxa"/>
          </w:tcPr>
          <w:p w:rsidR="00C74775" w:rsidRPr="00B720E3" w:rsidRDefault="00C74775" w:rsidP="00C74775">
            <w:pPr>
              <w:pStyle w:val="renderubrik"/>
            </w:pPr>
            <w:r w:rsidRPr="00B720E3">
              <w:t>Motioner</w:t>
            </w:r>
          </w:p>
        </w:tc>
        <w:tc>
          <w:tcPr>
            <w:tcW w:w="2481" w:type="dxa"/>
          </w:tcPr>
          <w:p w:rsidR="00C74775" w:rsidRPr="00B720E3" w:rsidRDefault="00C74775" w:rsidP="00C74775">
            <w:pPr>
              <w:pStyle w:val="renderubrik"/>
              <w:rPr>
                <w:spacing w:val="-4"/>
              </w:rPr>
            </w:pPr>
          </w:p>
        </w:tc>
      </w:tr>
      <w:tr w:rsidR="00C74775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775" w:rsidRPr="00B720E3" w:rsidRDefault="00C74775" w:rsidP="00C74775">
            <w:pPr>
              <w:pStyle w:val="Motionsrubrik"/>
            </w:pPr>
          </w:p>
        </w:tc>
        <w:tc>
          <w:tcPr>
            <w:tcW w:w="6237" w:type="dxa"/>
          </w:tcPr>
          <w:p w:rsidR="00C74775" w:rsidRPr="00B720E3" w:rsidRDefault="00C74775" w:rsidP="00C74775">
            <w:pPr>
              <w:pStyle w:val="Motionsrubrik"/>
            </w:pPr>
            <w:r w:rsidRPr="00B720E3">
              <w:t>med anledning av prop. 2008/09:131 Utvidgat avlägsnande vid ordningsstörningar</w:t>
            </w:r>
          </w:p>
        </w:tc>
        <w:tc>
          <w:tcPr>
            <w:tcW w:w="2481" w:type="dxa"/>
          </w:tcPr>
          <w:p w:rsidR="00C74775" w:rsidRPr="00B720E3" w:rsidRDefault="00C74775" w:rsidP="00C74775">
            <w:pPr>
              <w:pStyle w:val="Motionsrubrik"/>
              <w:rPr>
                <w:spacing w:val="-4"/>
              </w:rPr>
            </w:pPr>
          </w:p>
        </w:tc>
      </w:tr>
      <w:tr w:rsidR="00C74775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775" w:rsidRPr="00B720E3" w:rsidRDefault="00C74775" w:rsidP="00C74775">
            <w:pPr>
              <w:pStyle w:val="FlistaNrText"/>
            </w:pPr>
          </w:p>
        </w:tc>
        <w:tc>
          <w:tcPr>
            <w:tcW w:w="6237" w:type="dxa"/>
          </w:tcPr>
          <w:p w:rsidR="00C74775" w:rsidRPr="00B720E3" w:rsidRDefault="00C74775" w:rsidP="00C74775">
            <w:r w:rsidRPr="00B720E3">
              <w:t>2008/09:Ju17 av Mehmet Kaplan m.fl. (mp)</w:t>
            </w:r>
          </w:p>
        </w:tc>
        <w:tc>
          <w:tcPr>
            <w:tcW w:w="2481" w:type="dxa"/>
          </w:tcPr>
          <w:p w:rsidR="00C74775" w:rsidRPr="00B720E3" w:rsidRDefault="00C74775" w:rsidP="00C74775">
            <w:pPr>
              <w:rPr>
                <w:spacing w:val="-4"/>
              </w:rPr>
            </w:pPr>
            <w:r w:rsidRPr="00B720E3">
              <w:rPr>
                <w:spacing w:val="-4"/>
              </w:rPr>
              <w:t>JuU</w:t>
            </w:r>
          </w:p>
        </w:tc>
      </w:tr>
      <w:tr w:rsidR="00C74775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775" w:rsidRPr="00B720E3" w:rsidRDefault="00C74775" w:rsidP="00C74775">
            <w:pPr>
              <w:pStyle w:val="FlistaNrText"/>
            </w:pPr>
          </w:p>
        </w:tc>
        <w:tc>
          <w:tcPr>
            <w:tcW w:w="6237" w:type="dxa"/>
          </w:tcPr>
          <w:p w:rsidR="00C74775" w:rsidRPr="00B720E3" w:rsidRDefault="00C74775" w:rsidP="00C74775">
            <w:r w:rsidRPr="00B720E3">
              <w:t>2008/09:Ju18 av Thomas Bodström m.fl. (s)</w:t>
            </w:r>
          </w:p>
        </w:tc>
        <w:tc>
          <w:tcPr>
            <w:tcW w:w="2481" w:type="dxa"/>
          </w:tcPr>
          <w:p w:rsidR="00C74775" w:rsidRPr="00B720E3" w:rsidRDefault="00C74775" w:rsidP="00C74775">
            <w:pPr>
              <w:rPr>
                <w:spacing w:val="-4"/>
              </w:rPr>
            </w:pPr>
            <w:r w:rsidRPr="00B720E3">
              <w:rPr>
                <w:spacing w:val="-4"/>
              </w:rPr>
              <w:t>JuU</w:t>
            </w:r>
          </w:p>
        </w:tc>
      </w:tr>
      <w:tr w:rsidR="00C74775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775" w:rsidRPr="00B720E3" w:rsidRDefault="00C74775" w:rsidP="00C74775">
            <w:pPr>
              <w:pStyle w:val="FlistaNrText"/>
            </w:pPr>
          </w:p>
        </w:tc>
        <w:tc>
          <w:tcPr>
            <w:tcW w:w="6237" w:type="dxa"/>
          </w:tcPr>
          <w:p w:rsidR="00C74775" w:rsidRPr="00B720E3" w:rsidRDefault="00C74775" w:rsidP="00C74775">
            <w:r w:rsidRPr="00B720E3">
              <w:t>2008/09:Ju19 av Lena Olsson m.fl. (v)</w:t>
            </w:r>
          </w:p>
        </w:tc>
        <w:tc>
          <w:tcPr>
            <w:tcW w:w="2481" w:type="dxa"/>
          </w:tcPr>
          <w:p w:rsidR="00C74775" w:rsidRPr="00B720E3" w:rsidRDefault="00C74775" w:rsidP="00C74775">
            <w:pPr>
              <w:rPr>
                <w:spacing w:val="-4"/>
              </w:rPr>
            </w:pPr>
            <w:r w:rsidRPr="00B720E3">
              <w:rPr>
                <w:spacing w:val="-4"/>
              </w:rPr>
              <w:t>JuU</w:t>
            </w:r>
          </w:p>
        </w:tc>
      </w:tr>
      <w:tr w:rsidR="00C74775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775" w:rsidRPr="00B720E3" w:rsidRDefault="00C74775" w:rsidP="00C74775">
            <w:pPr>
              <w:pStyle w:val="Motionsrubrik"/>
            </w:pPr>
          </w:p>
        </w:tc>
        <w:tc>
          <w:tcPr>
            <w:tcW w:w="6237" w:type="dxa"/>
          </w:tcPr>
          <w:p w:rsidR="00C74775" w:rsidRPr="00B720E3" w:rsidRDefault="00C74775" w:rsidP="00C74775">
            <w:pPr>
              <w:pStyle w:val="Motionsrubrik"/>
            </w:pPr>
            <w:r w:rsidRPr="00B720E3">
              <w:t>med anledning av prop. 2008/09:134 Forskarutbildning med profilering och kvalitet</w:t>
            </w:r>
          </w:p>
        </w:tc>
        <w:tc>
          <w:tcPr>
            <w:tcW w:w="2481" w:type="dxa"/>
          </w:tcPr>
          <w:p w:rsidR="00C74775" w:rsidRPr="00B720E3" w:rsidRDefault="00C74775" w:rsidP="00C74775">
            <w:pPr>
              <w:pStyle w:val="Motionsrubrik"/>
              <w:rPr>
                <w:spacing w:val="-4"/>
              </w:rPr>
            </w:pPr>
          </w:p>
        </w:tc>
      </w:tr>
      <w:tr w:rsidR="00C74775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775" w:rsidRPr="00B720E3" w:rsidRDefault="00C74775" w:rsidP="00C74775">
            <w:pPr>
              <w:pStyle w:val="FlistaNrText"/>
            </w:pPr>
          </w:p>
        </w:tc>
        <w:tc>
          <w:tcPr>
            <w:tcW w:w="6237" w:type="dxa"/>
          </w:tcPr>
          <w:p w:rsidR="00C74775" w:rsidRPr="00B720E3" w:rsidRDefault="00C74775" w:rsidP="00C74775">
            <w:r w:rsidRPr="00B720E3">
              <w:t>2008/09:Ub23 av Marie Granlund m.fl. (s)</w:t>
            </w:r>
          </w:p>
        </w:tc>
        <w:tc>
          <w:tcPr>
            <w:tcW w:w="2481" w:type="dxa"/>
          </w:tcPr>
          <w:p w:rsidR="00C74775" w:rsidRPr="00B720E3" w:rsidRDefault="00C74775" w:rsidP="00C74775">
            <w:pPr>
              <w:rPr>
                <w:spacing w:val="-4"/>
              </w:rPr>
            </w:pPr>
            <w:r w:rsidRPr="00B720E3">
              <w:rPr>
                <w:spacing w:val="-4"/>
              </w:rPr>
              <w:t>UbU</w:t>
            </w:r>
          </w:p>
        </w:tc>
      </w:tr>
      <w:tr w:rsidR="00C74775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775" w:rsidRPr="00B720E3" w:rsidRDefault="00C74775" w:rsidP="00C74775">
            <w:pPr>
              <w:pStyle w:val="FlistaNrText"/>
            </w:pPr>
          </w:p>
        </w:tc>
        <w:tc>
          <w:tcPr>
            <w:tcW w:w="6237" w:type="dxa"/>
          </w:tcPr>
          <w:p w:rsidR="00C74775" w:rsidRPr="00B720E3" w:rsidRDefault="00C74775" w:rsidP="00C74775">
            <w:r w:rsidRPr="00B720E3">
              <w:t>2008/09:Ub24 av Christina Axelsson m.fl. (s)</w:t>
            </w:r>
          </w:p>
        </w:tc>
        <w:tc>
          <w:tcPr>
            <w:tcW w:w="2481" w:type="dxa"/>
          </w:tcPr>
          <w:p w:rsidR="00C74775" w:rsidRPr="00B720E3" w:rsidRDefault="00C74775" w:rsidP="00C74775">
            <w:pPr>
              <w:rPr>
                <w:spacing w:val="-4"/>
              </w:rPr>
            </w:pPr>
            <w:r w:rsidRPr="00B720E3">
              <w:rPr>
                <w:spacing w:val="-4"/>
              </w:rPr>
              <w:t>UbU</w:t>
            </w:r>
          </w:p>
        </w:tc>
      </w:tr>
      <w:tr w:rsidR="00C74775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775" w:rsidRPr="00B720E3" w:rsidRDefault="00C74775" w:rsidP="00C74775">
            <w:pPr>
              <w:pStyle w:val="Motionsrubrik"/>
            </w:pPr>
          </w:p>
        </w:tc>
        <w:tc>
          <w:tcPr>
            <w:tcW w:w="6237" w:type="dxa"/>
          </w:tcPr>
          <w:p w:rsidR="00C74775" w:rsidRPr="00B720E3" w:rsidRDefault="00C74775" w:rsidP="00C74775">
            <w:pPr>
              <w:pStyle w:val="Motionsrubrik"/>
            </w:pPr>
            <w:r w:rsidRPr="00B720E3">
              <w:t>med anledning av prop. 2008/09:146 Prövning av vindkraft</w:t>
            </w:r>
          </w:p>
        </w:tc>
        <w:tc>
          <w:tcPr>
            <w:tcW w:w="2481" w:type="dxa"/>
          </w:tcPr>
          <w:p w:rsidR="00C74775" w:rsidRPr="00B720E3" w:rsidRDefault="00C74775" w:rsidP="00C74775">
            <w:pPr>
              <w:pStyle w:val="Motionsrubrik"/>
              <w:rPr>
                <w:spacing w:val="-4"/>
              </w:rPr>
            </w:pPr>
          </w:p>
        </w:tc>
      </w:tr>
      <w:tr w:rsidR="00C74775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775" w:rsidRPr="00B720E3" w:rsidRDefault="00C74775" w:rsidP="00C74775">
            <w:pPr>
              <w:pStyle w:val="FlistaNrText"/>
            </w:pPr>
          </w:p>
        </w:tc>
        <w:tc>
          <w:tcPr>
            <w:tcW w:w="6237" w:type="dxa"/>
          </w:tcPr>
          <w:p w:rsidR="00C74775" w:rsidRPr="00B720E3" w:rsidRDefault="00C74775" w:rsidP="00C74775">
            <w:r w:rsidRPr="00B720E3">
              <w:t>2008/09:MJ8 av Sinikka Bohlin (s)</w:t>
            </w:r>
          </w:p>
        </w:tc>
        <w:tc>
          <w:tcPr>
            <w:tcW w:w="2481" w:type="dxa"/>
          </w:tcPr>
          <w:p w:rsidR="00C74775" w:rsidRPr="00B720E3" w:rsidRDefault="00C74775" w:rsidP="00C74775">
            <w:pPr>
              <w:rPr>
                <w:spacing w:val="-4"/>
              </w:rPr>
            </w:pPr>
            <w:r w:rsidRPr="00B720E3">
              <w:rPr>
                <w:spacing w:val="-4"/>
              </w:rPr>
              <w:t>MJU</w:t>
            </w:r>
          </w:p>
        </w:tc>
      </w:tr>
      <w:tr w:rsidR="00C74775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775" w:rsidRPr="00B720E3" w:rsidRDefault="00C74775" w:rsidP="00C74775">
            <w:pPr>
              <w:pStyle w:val="FlistaNrText"/>
            </w:pPr>
          </w:p>
        </w:tc>
        <w:tc>
          <w:tcPr>
            <w:tcW w:w="6237" w:type="dxa"/>
          </w:tcPr>
          <w:p w:rsidR="00C74775" w:rsidRPr="00B720E3" w:rsidRDefault="00C74775" w:rsidP="00C74775">
            <w:r w:rsidRPr="00B720E3">
              <w:t>2008/09:MJ9 av Tina Ehn m.fl. (mp, s, v)</w:t>
            </w:r>
          </w:p>
        </w:tc>
        <w:tc>
          <w:tcPr>
            <w:tcW w:w="2481" w:type="dxa"/>
          </w:tcPr>
          <w:p w:rsidR="00C74775" w:rsidRPr="00B720E3" w:rsidRDefault="00C74775" w:rsidP="00C74775">
            <w:pPr>
              <w:rPr>
                <w:spacing w:val="-4"/>
              </w:rPr>
            </w:pPr>
            <w:r w:rsidRPr="00B720E3">
              <w:rPr>
                <w:spacing w:val="-4"/>
              </w:rPr>
              <w:t>MJU</w:t>
            </w:r>
          </w:p>
        </w:tc>
      </w:tr>
      <w:tr w:rsidR="00C74775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775" w:rsidRPr="00B720E3" w:rsidRDefault="00C74775" w:rsidP="00C74775">
            <w:pPr>
              <w:pStyle w:val="Motionsrubrik"/>
            </w:pPr>
          </w:p>
        </w:tc>
        <w:tc>
          <w:tcPr>
            <w:tcW w:w="6237" w:type="dxa"/>
          </w:tcPr>
          <w:p w:rsidR="00C74775" w:rsidRPr="00B720E3" w:rsidRDefault="00C74775" w:rsidP="00C74775">
            <w:pPr>
              <w:pStyle w:val="Motionsrubrik"/>
            </w:pPr>
            <w:r w:rsidRPr="00B720E3">
              <w:t>med anledning av prop. 2008/09:149 Vuxnas kontakter med barn i sexuella syften</w:t>
            </w:r>
          </w:p>
        </w:tc>
        <w:tc>
          <w:tcPr>
            <w:tcW w:w="2481" w:type="dxa"/>
          </w:tcPr>
          <w:p w:rsidR="00C74775" w:rsidRPr="00B720E3" w:rsidRDefault="00C74775" w:rsidP="00C74775">
            <w:pPr>
              <w:pStyle w:val="Motionsrubrik"/>
              <w:rPr>
                <w:spacing w:val="-4"/>
              </w:rPr>
            </w:pPr>
          </w:p>
        </w:tc>
      </w:tr>
      <w:tr w:rsidR="00C74775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775" w:rsidRPr="00B720E3" w:rsidRDefault="00C74775" w:rsidP="00C74775">
            <w:pPr>
              <w:pStyle w:val="FlistaNrText"/>
            </w:pPr>
          </w:p>
        </w:tc>
        <w:tc>
          <w:tcPr>
            <w:tcW w:w="6237" w:type="dxa"/>
          </w:tcPr>
          <w:p w:rsidR="00C74775" w:rsidRPr="00B720E3" w:rsidRDefault="00C74775" w:rsidP="00C74775">
            <w:r w:rsidRPr="00B720E3">
              <w:t>2008/09:Ju20 av Mehmet Kaplan m.fl. (mp)</w:t>
            </w:r>
          </w:p>
        </w:tc>
        <w:tc>
          <w:tcPr>
            <w:tcW w:w="2481" w:type="dxa"/>
          </w:tcPr>
          <w:p w:rsidR="00C74775" w:rsidRPr="00B720E3" w:rsidRDefault="00C74775" w:rsidP="00C74775">
            <w:pPr>
              <w:rPr>
                <w:spacing w:val="-4"/>
              </w:rPr>
            </w:pPr>
            <w:r w:rsidRPr="00B720E3">
              <w:rPr>
                <w:spacing w:val="-4"/>
              </w:rPr>
              <w:t>JuU</w:t>
            </w:r>
          </w:p>
        </w:tc>
      </w:tr>
      <w:tr w:rsidR="00C74775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775" w:rsidRPr="00B720E3" w:rsidRDefault="00C74775" w:rsidP="00C74775">
            <w:pPr>
              <w:pStyle w:val="Motionsrubrik"/>
            </w:pPr>
          </w:p>
        </w:tc>
        <w:tc>
          <w:tcPr>
            <w:tcW w:w="6237" w:type="dxa"/>
          </w:tcPr>
          <w:p w:rsidR="00C74775" w:rsidRPr="00B720E3" w:rsidRDefault="00C74775" w:rsidP="00C74775">
            <w:pPr>
              <w:pStyle w:val="Motionsrubrik"/>
            </w:pPr>
            <w:r w:rsidRPr="00B720E3">
              <w:t>med anledning av prop. 2008/09:153 Språk för alla – förslag till språklag</w:t>
            </w:r>
          </w:p>
        </w:tc>
        <w:tc>
          <w:tcPr>
            <w:tcW w:w="2481" w:type="dxa"/>
          </w:tcPr>
          <w:p w:rsidR="00C74775" w:rsidRPr="00B720E3" w:rsidRDefault="00C74775" w:rsidP="00C74775">
            <w:pPr>
              <w:pStyle w:val="Motionsrubrik"/>
              <w:rPr>
                <w:spacing w:val="-4"/>
              </w:rPr>
            </w:pPr>
          </w:p>
        </w:tc>
      </w:tr>
      <w:tr w:rsidR="00C74775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775" w:rsidRPr="00B720E3" w:rsidRDefault="00C74775" w:rsidP="00C74775">
            <w:pPr>
              <w:pStyle w:val="FlistaNrText"/>
            </w:pPr>
          </w:p>
        </w:tc>
        <w:tc>
          <w:tcPr>
            <w:tcW w:w="6237" w:type="dxa"/>
          </w:tcPr>
          <w:p w:rsidR="00C74775" w:rsidRPr="00B720E3" w:rsidRDefault="00C74775" w:rsidP="00C74775">
            <w:r w:rsidRPr="00B720E3">
              <w:t>2008/09:Kr4 av Siv Holma m.fl. (v)</w:t>
            </w:r>
          </w:p>
        </w:tc>
        <w:tc>
          <w:tcPr>
            <w:tcW w:w="2481" w:type="dxa"/>
          </w:tcPr>
          <w:p w:rsidR="00C74775" w:rsidRPr="00B720E3" w:rsidRDefault="00C74775" w:rsidP="00C74775">
            <w:pPr>
              <w:rPr>
                <w:spacing w:val="-4"/>
              </w:rPr>
            </w:pPr>
            <w:r w:rsidRPr="00B720E3">
              <w:rPr>
                <w:spacing w:val="-4"/>
              </w:rPr>
              <w:t>KrU</w:t>
            </w:r>
          </w:p>
        </w:tc>
      </w:tr>
      <w:tr w:rsidR="00C74775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4775" w:rsidRPr="00B720E3" w:rsidRDefault="00C74775" w:rsidP="00C74775">
            <w:pPr>
              <w:pStyle w:val="FlistaNrText"/>
            </w:pPr>
          </w:p>
        </w:tc>
        <w:tc>
          <w:tcPr>
            <w:tcW w:w="6237" w:type="dxa"/>
          </w:tcPr>
          <w:p w:rsidR="00C74775" w:rsidRPr="00B720E3" w:rsidRDefault="00C74775" w:rsidP="00C74775">
            <w:r w:rsidRPr="00B720E3">
              <w:t>2008/09:Kr5 av Leif Pagrotsky m.fl. (s)</w:t>
            </w:r>
          </w:p>
        </w:tc>
        <w:tc>
          <w:tcPr>
            <w:tcW w:w="2481" w:type="dxa"/>
          </w:tcPr>
          <w:p w:rsidR="00C74775" w:rsidRPr="00B720E3" w:rsidRDefault="00C74775" w:rsidP="00C74775">
            <w:pPr>
              <w:rPr>
                <w:spacing w:val="-4"/>
              </w:rPr>
            </w:pPr>
            <w:r w:rsidRPr="00B720E3">
              <w:rPr>
                <w:spacing w:val="-4"/>
              </w:rPr>
              <w:t>KrU</w:t>
            </w:r>
          </w:p>
        </w:tc>
      </w:tr>
    </w:tbl>
    <w:p w:rsidR="008971F4" w:rsidRPr="00B720E3" w:rsidRDefault="008971F4" w:rsidP="008971F4">
      <w:pPr>
        <w:pStyle w:val="Blankrad"/>
      </w:pPr>
      <w:r w:rsidRPr="00B720E3">
        <w:t>     </w:t>
      </w:r>
    </w:p>
    <w:p w:rsidR="008971F4" w:rsidRPr="00B720E3" w:rsidRDefault="008971F4" w:rsidP="008971F4">
      <w:pPr>
        <w:pStyle w:val="Blankrad"/>
      </w:pPr>
      <w:r w:rsidRPr="00B720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71F4" w:rsidRPr="00B720E3" w:rsidTr="00782D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71F4" w:rsidRPr="00B720E3" w:rsidRDefault="008971F4" w:rsidP="00782DF2">
            <w:pPr>
              <w:pStyle w:val="HuvudrubrikFlisteNr"/>
            </w:pPr>
          </w:p>
        </w:tc>
        <w:tc>
          <w:tcPr>
            <w:tcW w:w="6237" w:type="dxa"/>
          </w:tcPr>
          <w:p w:rsidR="008971F4" w:rsidRPr="00B720E3" w:rsidRDefault="008971F4" w:rsidP="00782DF2">
            <w:pPr>
              <w:pStyle w:val="Huvudrubrik"/>
            </w:pPr>
            <w:bookmarkStart w:id="4" w:name="Start_ÄrendenFörBordläggning"/>
            <w:bookmarkEnd w:id="4"/>
            <w:r w:rsidRPr="00B720E3">
              <w:t>Ärenden för bordläggning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pStyle w:val="HuvudrubrikKolumn3"/>
            </w:pPr>
            <w:r w:rsidRPr="00B720E3">
              <w:t>Reservationer</w:t>
            </w: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renderubrik"/>
            </w:pPr>
          </w:p>
        </w:tc>
        <w:tc>
          <w:tcPr>
            <w:tcW w:w="6237" w:type="dxa"/>
          </w:tcPr>
          <w:p w:rsidR="008971F4" w:rsidRPr="00B720E3" w:rsidRDefault="008971F4" w:rsidP="00782DF2">
            <w:pPr>
              <w:pStyle w:val="renderubrik"/>
            </w:pPr>
            <w:r w:rsidRPr="00B720E3">
              <w:t>Civilutskottets betänkanden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pStyle w:val="renderubrik"/>
              <w:rPr>
                <w:spacing w:val="-4"/>
              </w:rPr>
            </w:pP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2008/09:CU18 Tillfälliga åtgärder i en nationalstadspark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  <w:r w:rsidRPr="00B720E3">
              <w:rPr>
                <w:spacing w:val="-4"/>
              </w:rPr>
              <w:t>3 res. (v,mp)</w:t>
            </w: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2008/09:CU24 Bortförda barn i internationella förhållanden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  <w:r w:rsidRPr="00B720E3">
              <w:rPr>
                <w:spacing w:val="-4"/>
              </w:rPr>
              <w:t>1 res. (s,v,mp)</w:t>
            </w: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2008/09:CU25 Sms-lån och överskuldsättning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  <w:r w:rsidRPr="00B720E3">
              <w:rPr>
                <w:spacing w:val="-4"/>
              </w:rPr>
              <w:t>3 res. (s,v,mp)</w:t>
            </w: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2008/09:CU30 Plan- och byggfrågor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  <w:r w:rsidRPr="00B720E3">
              <w:rPr>
                <w:spacing w:val="-4"/>
              </w:rPr>
              <w:t>13 res. (s,v,mp)</w:t>
            </w: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renderubrik"/>
            </w:pPr>
          </w:p>
        </w:tc>
        <w:tc>
          <w:tcPr>
            <w:tcW w:w="6237" w:type="dxa"/>
          </w:tcPr>
          <w:p w:rsidR="008971F4" w:rsidRPr="00B720E3" w:rsidRDefault="008971F4" w:rsidP="00782DF2">
            <w:pPr>
              <w:pStyle w:val="renderubrik"/>
            </w:pPr>
            <w:r w:rsidRPr="00B720E3">
              <w:t>Trafikutskottets betänkande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pStyle w:val="renderubrik"/>
              <w:rPr>
                <w:spacing w:val="-4"/>
              </w:rPr>
            </w:pP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2008/09:TU12 Sjöfartsfrågor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  <w:r w:rsidRPr="00B720E3">
              <w:rPr>
                <w:spacing w:val="-4"/>
              </w:rPr>
              <w:t>7 res. (s,v,mp)</w:t>
            </w: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renderubrik"/>
            </w:pPr>
          </w:p>
        </w:tc>
        <w:tc>
          <w:tcPr>
            <w:tcW w:w="6237" w:type="dxa"/>
          </w:tcPr>
          <w:p w:rsidR="008971F4" w:rsidRPr="00B720E3" w:rsidRDefault="008971F4" w:rsidP="00782DF2">
            <w:pPr>
              <w:pStyle w:val="renderubrik"/>
            </w:pPr>
            <w:r w:rsidRPr="00B720E3">
              <w:t>Utbildningsutskottets betänkande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pStyle w:val="renderubrik"/>
              <w:rPr>
                <w:spacing w:val="-4"/>
              </w:rPr>
            </w:pP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2008/09:UbU15 Högskolan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  <w:r w:rsidRPr="00B720E3">
              <w:rPr>
                <w:spacing w:val="-4"/>
              </w:rPr>
              <w:t>42 res. (s,v,mp)</w:t>
            </w: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renderubrik"/>
            </w:pPr>
          </w:p>
        </w:tc>
        <w:tc>
          <w:tcPr>
            <w:tcW w:w="6237" w:type="dxa"/>
          </w:tcPr>
          <w:p w:rsidR="008971F4" w:rsidRPr="00B720E3" w:rsidRDefault="008971F4" w:rsidP="00782DF2">
            <w:pPr>
              <w:pStyle w:val="renderubrik"/>
            </w:pPr>
            <w:r w:rsidRPr="00B720E3">
              <w:t>Miljö- och jordbruksutskottets betänkande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pStyle w:val="renderubrik"/>
              <w:rPr>
                <w:spacing w:val="-4"/>
              </w:rPr>
            </w:pP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2008/09:MJU18 Jordbrukspolitik m.m.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  <w:r w:rsidRPr="00B720E3">
              <w:rPr>
                <w:spacing w:val="-4"/>
              </w:rPr>
              <w:t>13 res. (s,v,mp)</w:t>
            </w:r>
          </w:p>
        </w:tc>
      </w:tr>
    </w:tbl>
    <w:p w:rsidR="008971F4" w:rsidRPr="00B720E3" w:rsidRDefault="008971F4" w:rsidP="008971F4">
      <w:pPr>
        <w:pStyle w:val="Blankrad"/>
      </w:pPr>
      <w:r w:rsidRPr="00B720E3">
        <w:t>     </w:t>
      </w:r>
    </w:p>
    <w:p w:rsidR="008971F4" w:rsidRPr="00B720E3" w:rsidRDefault="008971F4" w:rsidP="008971F4">
      <w:pPr>
        <w:pStyle w:val="Blankrad"/>
      </w:pPr>
      <w:r w:rsidRPr="00B720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71F4" w:rsidRPr="00B720E3" w:rsidTr="00782D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71F4" w:rsidRPr="00B720E3" w:rsidRDefault="008971F4" w:rsidP="00782DF2">
            <w:pPr>
              <w:pStyle w:val="HuvudrubrikFlisteNr"/>
            </w:pPr>
          </w:p>
        </w:tc>
        <w:tc>
          <w:tcPr>
            <w:tcW w:w="6237" w:type="dxa"/>
          </w:tcPr>
          <w:p w:rsidR="008971F4" w:rsidRPr="00B720E3" w:rsidRDefault="008971F4" w:rsidP="00782DF2">
            <w:pPr>
              <w:pStyle w:val="Huvudrubrik"/>
            </w:pPr>
            <w:bookmarkStart w:id="5" w:name="TypRubrik"/>
            <w:bookmarkStart w:id="6" w:name="Start_Ärendenföravgörande"/>
            <w:bookmarkEnd w:id="5"/>
            <w:bookmarkEnd w:id="6"/>
            <w:r w:rsidRPr="00B720E3">
              <w:t>Ärenden för avgörande kl. 16.00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pStyle w:val="HuvudrubrikKolumn3"/>
            </w:pP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renderubrik"/>
            </w:pPr>
          </w:p>
        </w:tc>
        <w:tc>
          <w:tcPr>
            <w:tcW w:w="6237" w:type="dxa"/>
          </w:tcPr>
          <w:p w:rsidR="008971F4" w:rsidRPr="00B720E3" w:rsidRDefault="008971F4" w:rsidP="008971F4">
            <w:pPr>
              <w:pStyle w:val="Underrubrik"/>
            </w:pPr>
          </w:p>
          <w:p w:rsidR="008971F4" w:rsidRPr="00B720E3" w:rsidRDefault="008971F4" w:rsidP="008971F4">
            <w:pPr>
              <w:pStyle w:val="Underrubrik"/>
            </w:pPr>
            <w:r w:rsidRPr="00B720E3">
              <w:t>Tidigare slutdebatterade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pStyle w:val="renderubrik"/>
              <w:rPr>
                <w:spacing w:val="-4"/>
              </w:rPr>
            </w:pP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8971F4" w:rsidRPr="00B720E3" w:rsidRDefault="008971F4" w:rsidP="00782DF2">
            <w:pPr>
              <w:pStyle w:val="renderubrik"/>
            </w:pPr>
            <w:r w:rsidRPr="00B720E3">
              <w:t>Utbildningsutskottets betänkanden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pStyle w:val="renderubrik"/>
              <w:rPr>
                <w:spacing w:val="-4"/>
              </w:rPr>
            </w:pP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2008/09:UbU7 Förskolan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  <w:r w:rsidRPr="00B720E3">
              <w:rPr>
                <w:spacing w:val="-4"/>
              </w:rPr>
              <w:t>17 res. (s,v,mp)</w:t>
            </w: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2008/09:UbU8 Studiestöd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  <w:r w:rsidRPr="00B720E3">
              <w:rPr>
                <w:spacing w:val="-4"/>
              </w:rPr>
              <w:t>4 res. (s,mp)</w:t>
            </w: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2008/09:UbU10 Vuxenutbildning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  <w:r w:rsidRPr="00B720E3">
              <w:rPr>
                <w:spacing w:val="-4"/>
              </w:rPr>
              <w:t>7 res. (s,v,mp)</w:t>
            </w: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renderubrik"/>
            </w:pPr>
          </w:p>
        </w:tc>
        <w:tc>
          <w:tcPr>
            <w:tcW w:w="6237" w:type="dxa"/>
          </w:tcPr>
          <w:p w:rsidR="008971F4" w:rsidRPr="00B720E3" w:rsidRDefault="008971F4" w:rsidP="00782DF2">
            <w:pPr>
              <w:pStyle w:val="renderubrik"/>
            </w:pPr>
            <w:r w:rsidRPr="00B720E3">
              <w:t>Skatteutskottets betänkanden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pStyle w:val="renderubrik"/>
              <w:rPr>
                <w:spacing w:val="-4"/>
              </w:rPr>
            </w:pP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2008/09:SkU22 Allmänna motioner om taxering, skattebetalning och folkbokföring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  <w:r w:rsidRPr="00B720E3">
              <w:rPr>
                <w:spacing w:val="-4"/>
              </w:rPr>
              <w:t>5 res. (s,v,mp)</w:t>
            </w: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2008/09:SkU23 Allmänna motioner om beskattning av företag, kapital och fastighet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  <w:r w:rsidRPr="00B720E3">
              <w:rPr>
                <w:spacing w:val="-4"/>
              </w:rPr>
              <w:t>3 res. (s,v,mp)</w:t>
            </w:r>
          </w:p>
        </w:tc>
      </w:tr>
    </w:tbl>
    <w:p w:rsidR="008971F4" w:rsidRPr="00B720E3" w:rsidRDefault="008971F4" w:rsidP="008971F4">
      <w:pPr>
        <w:pStyle w:val="Blankrad"/>
      </w:pPr>
      <w:r w:rsidRPr="00B720E3">
        <w:t>     </w:t>
      </w:r>
    </w:p>
    <w:p w:rsidR="008971F4" w:rsidRPr="00B720E3" w:rsidRDefault="008971F4" w:rsidP="008971F4">
      <w:pPr>
        <w:pStyle w:val="Blankrad"/>
      </w:pPr>
      <w:r w:rsidRPr="00B720E3">
        <w:t>     </w:t>
      </w:r>
    </w:p>
    <w:p w:rsidR="00EE378D" w:rsidRPr="00B720E3" w:rsidRDefault="00EE378D">
      <w:pPr>
        <w:pStyle w:val="Blankrad"/>
      </w:pPr>
      <w:bookmarkStart w:id="8" w:name="Start"/>
      <w:bookmarkEnd w:id="8"/>
      <w:r w:rsidRPr="00B720E3">
        <w:t>     </w:t>
      </w:r>
    </w:p>
    <w:p w:rsidR="00EE378D" w:rsidRPr="00B720E3" w:rsidRDefault="00EE378D">
      <w:pPr>
        <w:pStyle w:val="Blankrad"/>
      </w:pPr>
      <w:r w:rsidRPr="00B720E3">
        <w:t>    </w:t>
      </w:r>
    </w:p>
    <w:p w:rsidR="00EE378D" w:rsidRPr="00B720E3" w:rsidRDefault="00EE378D">
      <w:pPr>
        <w:pStyle w:val="Blankrad"/>
      </w:pPr>
      <w:r w:rsidRPr="00B720E3">
        <w:t>    </w:t>
      </w:r>
    </w:p>
    <w:p w:rsidR="00EE378D" w:rsidRPr="00B720E3" w:rsidRDefault="00EE378D">
      <w:pPr>
        <w:pStyle w:val="Blankrad"/>
      </w:pPr>
      <w:r w:rsidRPr="00B720E3">
        <w:t>    </w:t>
      </w:r>
    </w:p>
    <w:p w:rsidR="00EE378D" w:rsidRPr="00B720E3" w:rsidRDefault="00EE378D">
      <w:pPr>
        <w:pStyle w:val="Blankrad"/>
      </w:pPr>
      <w:r w:rsidRPr="00B720E3">
        <w:t>    </w:t>
      </w:r>
    </w:p>
    <w:p w:rsidR="00EE378D" w:rsidRPr="00B720E3" w:rsidRDefault="00EE378D">
      <w:pPr>
        <w:pStyle w:val="Blankrad"/>
      </w:pPr>
      <w:r w:rsidRPr="00B720E3">
        <w:t>    </w:t>
      </w:r>
    </w:p>
    <w:p w:rsidR="008971F4" w:rsidRPr="00B720E3" w:rsidRDefault="008971F4">
      <w:pPr>
        <w:pStyle w:val="Blankrad"/>
      </w:pPr>
      <w:r w:rsidRPr="00B720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71F4" w:rsidRPr="00B720E3" w:rsidTr="00782D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71F4" w:rsidRPr="00B720E3" w:rsidRDefault="008971F4" w:rsidP="00782DF2">
            <w:pPr>
              <w:pStyle w:val="HuvudrubrikFlisteNr"/>
            </w:pPr>
          </w:p>
        </w:tc>
        <w:tc>
          <w:tcPr>
            <w:tcW w:w="6237" w:type="dxa"/>
          </w:tcPr>
          <w:p w:rsidR="008971F4" w:rsidRPr="00B720E3" w:rsidRDefault="008971F4" w:rsidP="00782DF2">
            <w:pPr>
              <w:pStyle w:val="Huvudrubrik"/>
            </w:pPr>
            <w:bookmarkStart w:id="9" w:name="Start_Ärendenfördebattochavgörande"/>
            <w:bookmarkEnd w:id="9"/>
            <w:r w:rsidRPr="00B720E3">
              <w:t>Ärenden för debatt och avgörande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pStyle w:val="HuvudrubrikKolumn3"/>
            </w:pP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renderubrik"/>
            </w:pPr>
          </w:p>
        </w:tc>
        <w:tc>
          <w:tcPr>
            <w:tcW w:w="6237" w:type="dxa"/>
          </w:tcPr>
          <w:p w:rsidR="008971F4" w:rsidRPr="00B720E3" w:rsidRDefault="00353045" w:rsidP="00782DF2">
            <w:pPr>
              <w:pStyle w:val="renderubrik"/>
            </w:pPr>
            <w:r w:rsidRPr="00B720E3">
              <w:t>Näringsutskottets betänkande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pStyle w:val="renderubrik"/>
              <w:rPr>
                <w:spacing w:val="-4"/>
              </w:rPr>
            </w:pP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2008/09:NU20 Ändring i lagen om elcertifikat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renderubrik"/>
            </w:pPr>
          </w:p>
        </w:tc>
        <w:tc>
          <w:tcPr>
            <w:tcW w:w="6237" w:type="dxa"/>
          </w:tcPr>
          <w:p w:rsidR="008971F4" w:rsidRPr="00B720E3" w:rsidRDefault="008971F4" w:rsidP="00782DF2">
            <w:pPr>
              <w:pStyle w:val="renderubrik"/>
            </w:pPr>
            <w:r w:rsidRPr="00B720E3">
              <w:t>Civilutskottets betänkanden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pStyle w:val="renderubrik"/>
              <w:rPr>
                <w:spacing w:val="-4"/>
              </w:rPr>
            </w:pP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2008/09:CU19 Könsneutrala äktenskap och vigselfrågor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  <w:r w:rsidRPr="00B720E3">
              <w:rPr>
                <w:spacing w:val="-4"/>
              </w:rPr>
              <w:t>1 res. (kd)</w:t>
            </w: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2008/09:CU21 Naturresursfrågor och vattenrätt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  <w:r w:rsidRPr="00B720E3">
              <w:rPr>
                <w:spacing w:val="-4"/>
              </w:rPr>
              <w:t>5 res. (s,v,mp)</w:t>
            </w: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renderubrik"/>
            </w:pPr>
          </w:p>
        </w:tc>
        <w:tc>
          <w:tcPr>
            <w:tcW w:w="6237" w:type="dxa"/>
          </w:tcPr>
          <w:p w:rsidR="008971F4" w:rsidRPr="00B720E3" w:rsidRDefault="008971F4" w:rsidP="00782DF2">
            <w:pPr>
              <w:pStyle w:val="renderubrik"/>
            </w:pPr>
            <w:r w:rsidRPr="00B720E3">
              <w:t>Finansutskottets betänkande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pStyle w:val="renderubrik"/>
              <w:rPr>
                <w:spacing w:val="-4"/>
              </w:rPr>
            </w:pP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2008/09:FiU29 Offentlig upphandling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  <w:r w:rsidRPr="00B720E3">
              <w:rPr>
                <w:spacing w:val="-4"/>
              </w:rPr>
              <w:t>11 res. (s,v,mp)</w:t>
            </w: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renderubrik"/>
            </w:pPr>
          </w:p>
        </w:tc>
        <w:tc>
          <w:tcPr>
            <w:tcW w:w="6237" w:type="dxa"/>
          </w:tcPr>
          <w:p w:rsidR="008971F4" w:rsidRPr="00B720E3" w:rsidRDefault="008971F4" w:rsidP="00782DF2">
            <w:pPr>
              <w:pStyle w:val="renderubrik"/>
            </w:pPr>
            <w:r w:rsidRPr="00B720E3">
              <w:t>Försvarsutskottets betänkande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pStyle w:val="renderubrik"/>
              <w:rPr>
                <w:spacing w:val="-4"/>
              </w:rPr>
            </w:pP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2008/09:FöU6 Regeringen och krisen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  <w:r w:rsidRPr="00B720E3">
              <w:rPr>
                <w:spacing w:val="-4"/>
              </w:rPr>
              <w:t>5 res. (s,v,mp)</w:t>
            </w: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renderubrik"/>
            </w:pPr>
          </w:p>
        </w:tc>
        <w:tc>
          <w:tcPr>
            <w:tcW w:w="6237" w:type="dxa"/>
          </w:tcPr>
          <w:p w:rsidR="008971F4" w:rsidRPr="00B720E3" w:rsidRDefault="008971F4" w:rsidP="00782DF2">
            <w:pPr>
              <w:pStyle w:val="renderubrik"/>
            </w:pPr>
            <w:r w:rsidRPr="00B720E3">
              <w:t>Näringsutskottets betänkanden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pStyle w:val="renderubrik"/>
              <w:rPr>
                <w:spacing w:val="-4"/>
              </w:rPr>
            </w:pP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2008/09:NU16 Vissa näringspolitiska frågor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  <w:r w:rsidRPr="00B720E3">
              <w:rPr>
                <w:spacing w:val="-4"/>
              </w:rPr>
              <w:t>6 res. (s,v,mp)</w:t>
            </w:r>
          </w:p>
        </w:tc>
      </w:tr>
      <w:tr w:rsidR="008971F4" w:rsidRPr="00B720E3" w:rsidTr="00782D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71F4" w:rsidRPr="00B720E3" w:rsidRDefault="008971F4" w:rsidP="00782DF2">
            <w:pPr>
              <w:pStyle w:val="FlistaNrText"/>
            </w:pPr>
          </w:p>
        </w:tc>
        <w:tc>
          <w:tcPr>
            <w:tcW w:w="6237" w:type="dxa"/>
          </w:tcPr>
          <w:p w:rsidR="008971F4" w:rsidRPr="00B720E3" w:rsidRDefault="008971F4" w:rsidP="00782DF2">
            <w:r w:rsidRPr="00B720E3">
              <w:t>2008/09:NU18 Vissa mineralpolitiska frågor</w:t>
            </w:r>
          </w:p>
        </w:tc>
        <w:tc>
          <w:tcPr>
            <w:tcW w:w="2481" w:type="dxa"/>
          </w:tcPr>
          <w:p w:rsidR="008971F4" w:rsidRPr="00B720E3" w:rsidRDefault="008971F4" w:rsidP="00782DF2">
            <w:pPr>
              <w:rPr>
                <w:spacing w:val="-4"/>
              </w:rPr>
            </w:pPr>
            <w:r w:rsidRPr="00B720E3">
              <w:rPr>
                <w:spacing w:val="-4"/>
              </w:rPr>
              <w:t>4 res. (s,v,mp)</w:t>
            </w:r>
          </w:p>
        </w:tc>
      </w:tr>
    </w:tbl>
    <w:p w:rsidR="008971F4" w:rsidRPr="00B720E3" w:rsidRDefault="008971F4" w:rsidP="008971F4">
      <w:pPr>
        <w:pStyle w:val="Blankrad"/>
      </w:pPr>
      <w:r w:rsidRPr="00B720E3">
        <w:t>     </w:t>
      </w:r>
    </w:p>
    <w:p w:rsidR="008971F4" w:rsidRPr="00B720E3" w:rsidRDefault="008971F4" w:rsidP="008971F4">
      <w:pPr>
        <w:pStyle w:val="Blankrad"/>
      </w:pPr>
      <w:r w:rsidRPr="00B720E3">
        <w:t>     </w:t>
      </w:r>
    </w:p>
    <w:p w:rsidR="006E04A4" w:rsidRPr="00B720E3" w:rsidRDefault="006E04A4">
      <w:pPr>
        <w:pStyle w:val="Blankrad"/>
      </w:pPr>
      <w:r w:rsidRPr="00B720E3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720E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720E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720E3" w:rsidRDefault="006E04A4">
            <w:pPr>
              <w:pStyle w:val="StreckMitten"/>
            </w:pPr>
            <w:r w:rsidRPr="00B720E3">
              <w:tab/>
            </w:r>
            <w:r w:rsidRPr="00B720E3">
              <w:tab/>
            </w:r>
          </w:p>
        </w:tc>
      </w:tr>
    </w:tbl>
    <w:p w:rsidR="006E04A4" w:rsidRPr="00B720E3" w:rsidRDefault="006E04A4" w:rsidP="00CE4300">
      <w:pPr>
        <w:pStyle w:val="Blankrad"/>
      </w:pPr>
    </w:p>
    <w:sectPr w:rsidR="006E04A4" w:rsidRPr="00B720E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2DF2" w:rsidRPr="00B720E3" w:rsidRDefault="00782DF2">
      <w:r w:rsidRPr="00B720E3">
        <w:separator/>
      </w:r>
    </w:p>
  </w:endnote>
  <w:endnote w:type="continuationSeparator" w:id="0">
    <w:p w:rsidR="00782DF2" w:rsidRPr="00B720E3" w:rsidRDefault="00782DF2">
      <w:r w:rsidRPr="00B720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78D" w:rsidRPr="00B720E3" w:rsidRDefault="00EE378D">
    <w:pPr>
      <w:pStyle w:val="Sidhuvud"/>
      <w:jc w:val="center"/>
    </w:pPr>
    <w:r w:rsidRPr="00B720E3">
      <w:fldChar w:fldCharType="begin" w:fldLock="1"/>
    </w:r>
    <w:r w:rsidRPr="00B720E3">
      <w:instrText xml:space="preserve"> PAGE </w:instrText>
    </w:r>
    <w:r w:rsidRPr="00B720E3">
      <w:fldChar w:fldCharType="separate"/>
    </w:r>
    <w:r w:rsidR="00354C7F" w:rsidRPr="00B720E3">
      <w:t>4</w:t>
    </w:r>
    <w:r w:rsidRPr="00B720E3">
      <w:fldChar w:fldCharType="end"/>
    </w:r>
    <w:r w:rsidRPr="00B720E3">
      <w:t xml:space="preserve"> (</w:t>
    </w:r>
    <w:r w:rsidRPr="00B720E3">
      <w:fldChar w:fldCharType="begin" w:fldLock="1"/>
    </w:r>
    <w:r w:rsidRPr="00B720E3">
      <w:instrText xml:space="preserve"> NUMPAGES </w:instrText>
    </w:r>
    <w:r w:rsidRPr="00B720E3">
      <w:fldChar w:fldCharType="separate"/>
    </w:r>
    <w:r w:rsidR="00354C7F" w:rsidRPr="00B720E3">
      <w:t>4</w:t>
    </w:r>
    <w:r w:rsidRPr="00B720E3">
      <w:fldChar w:fldCharType="end"/>
    </w:r>
    <w:r w:rsidRPr="00B720E3">
      <w:t>)</w:t>
    </w:r>
  </w:p>
  <w:p w:rsidR="00EE378D" w:rsidRPr="00B720E3" w:rsidRDefault="00EE378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78D" w:rsidRPr="00B720E3" w:rsidRDefault="00EE378D">
    <w:pPr>
      <w:pStyle w:val="Sidhuvud"/>
      <w:jc w:val="center"/>
    </w:pPr>
    <w:r w:rsidRPr="00B720E3">
      <w:fldChar w:fldCharType="begin" w:fldLock="1"/>
    </w:r>
    <w:r w:rsidRPr="00B720E3">
      <w:instrText xml:space="preserve"> PAGE </w:instrText>
    </w:r>
    <w:r w:rsidRPr="00B720E3">
      <w:fldChar w:fldCharType="separate"/>
    </w:r>
    <w:r w:rsidR="00782DF2" w:rsidRPr="00B720E3">
      <w:t>1</w:t>
    </w:r>
    <w:r w:rsidRPr="00B720E3">
      <w:fldChar w:fldCharType="end"/>
    </w:r>
    <w:r w:rsidRPr="00B720E3">
      <w:t xml:space="preserve"> (</w:t>
    </w:r>
    <w:r w:rsidRPr="00B720E3">
      <w:fldChar w:fldCharType="begin" w:fldLock="1"/>
    </w:r>
    <w:r w:rsidRPr="00B720E3">
      <w:instrText xml:space="preserve"> NUMPAGES </w:instrText>
    </w:r>
    <w:r w:rsidRPr="00B720E3">
      <w:fldChar w:fldCharType="separate"/>
    </w:r>
    <w:r w:rsidR="00354C7F" w:rsidRPr="00B720E3">
      <w:t>4</w:t>
    </w:r>
    <w:r w:rsidRPr="00B720E3">
      <w:fldChar w:fldCharType="end"/>
    </w:r>
    <w:r w:rsidRPr="00B720E3">
      <w:t>)</w:t>
    </w:r>
  </w:p>
  <w:p w:rsidR="00EE378D" w:rsidRPr="00B720E3" w:rsidRDefault="00EE37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2DF2" w:rsidRPr="00B720E3" w:rsidRDefault="00782DF2">
      <w:r w:rsidRPr="00B720E3">
        <w:separator/>
      </w:r>
    </w:p>
  </w:footnote>
  <w:footnote w:type="continuationSeparator" w:id="0">
    <w:p w:rsidR="00782DF2" w:rsidRPr="00B720E3" w:rsidRDefault="00782DF2">
      <w:r w:rsidRPr="00B720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78D" w:rsidRPr="00B720E3" w:rsidRDefault="00EE37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78D" w:rsidRPr="00B720E3" w:rsidRDefault="00EE378D">
    <w:pPr>
      <w:pStyle w:val="Sidhuvud"/>
      <w:tabs>
        <w:tab w:val="clear" w:pos="4536"/>
      </w:tabs>
    </w:pPr>
    <w:r w:rsidRPr="00B720E3">
      <w:fldChar w:fldCharType="begin" w:fldLock="1"/>
    </w:r>
    <w:r w:rsidRPr="00B720E3">
      <w:instrText xml:space="preserve"> DOCPROPERTY "DocumentDate" </w:instrText>
    </w:r>
    <w:r w:rsidRPr="00B720E3">
      <w:fldChar w:fldCharType="separate"/>
    </w:r>
    <w:r w:rsidR="00354C7F" w:rsidRPr="00B720E3">
      <w:t>Onsdagen den 1 april 2009</w:t>
    </w:r>
    <w:r w:rsidRPr="00B720E3">
      <w:fldChar w:fldCharType="end"/>
    </w:r>
    <w:r w:rsidRPr="00B720E3">
      <w:tab/>
    </w:r>
  </w:p>
  <w:p w:rsidR="00EE378D" w:rsidRPr="00B720E3" w:rsidRDefault="00EE378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720E3">
      <w:rPr>
        <w:sz w:val="12"/>
      </w:rPr>
      <w:tab/>
    </w:r>
  </w:p>
  <w:p w:rsidR="00EE378D" w:rsidRPr="00B720E3" w:rsidRDefault="00EE378D"/>
  <w:p w:rsidR="00EE378D" w:rsidRPr="00B720E3" w:rsidRDefault="00EE378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78D" w:rsidRPr="00B720E3" w:rsidRDefault="00B720E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720E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378D" w:rsidRPr="00B720E3" w:rsidRDefault="00EE378D">
    <w:pPr>
      <w:pStyle w:val="Dokumentrubrik"/>
      <w:spacing w:after="360"/>
    </w:pPr>
    <w:r w:rsidRPr="00B720E3">
      <w:t>Föredragningslista</w:t>
    </w:r>
  </w:p>
  <w:p w:rsidR="00EE378D" w:rsidRPr="00B720E3" w:rsidRDefault="00EE37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65932490">
    <w:abstractNumId w:val="5"/>
  </w:num>
  <w:num w:numId="2" w16cid:durableId="378095290">
    <w:abstractNumId w:val="2"/>
  </w:num>
  <w:num w:numId="3" w16cid:durableId="79833035">
    <w:abstractNumId w:val="4"/>
  </w:num>
  <w:num w:numId="4" w16cid:durableId="1470394744">
    <w:abstractNumId w:val="1"/>
  </w:num>
  <w:num w:numId="5" w16cid:durableId="1323706003">
    <w:abstractNumId w:val="0"/>
  </w:num>
  <w:num w:numId="6" w16cid:durableId="2130471030">
    <w:abstractNumId w:val="3"/>
  </w:num>
  <w:num w:numId="7" w16cid:durableId="1254317993">
    <w:abstractNumId w:val="3"/>
  </w:num>
  <w:num w:numId="8" w16cid:durableId="592208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7648E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6F15"/>
    <w:rsid w:val="000A48E1"/>
    <w:rsid w:val="000A51FF"/>
    <w:rsid w:val="000C6C04"/>
    <w:rsid w:val="000E1C84"/>
    <w:rsid w:val="000E30A0"/>
    <w:rsid w:val="000E48DD"/>
    <w:rsid w:val="00102B56"/>
    <w:rsid w:val="00103C0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766C2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D23AD"/>
    <w:rsid w:val="002D33AA"/>
    <w:rsid w:val="002D6A00"/>
    <w:rsid w:val="002D72ED"/>
    <w:rsid w:val="002E546B"/>
    <w:rsid w:val="002E55DF"/>
    <w:rsid w:val="002E566C"/>
    <w:rsid w:val="002E5A5E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3045"/>
    <w:rsid w:val="00354C7F"/>
    <w:rsid w:val="00355222"/>
    <w:rsid w:val="00357C4A"/>
    <w:rsid w:val="003605E2"/>
    <w:rsid w:val="0036199E"/>
    <w:rsid w:val="003652CF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AE6"/>
    <w:rsid w:val="00404049"/>
    <w:rsid w:val="00405E4A"/>
    <w:rsid w:val="00407A88"/>
    <w:rsid w:val="004100C9"/>
    <w:rsid w:val="004114F9"/>
    <w:rsid w:val="00411994"/>
    <w:rsid w:val="00415884"/>
    <w:rsid w:val="00426681"/>
    <w:rsid w:val="00442A2D"/>
    <w:rsid w:val="0045348A"/>
    <w:rsid w:val="004603CE"/>
    <w:rsid w:val="00464CE0"/>
    <w:rsid w:val="00465360"/>
    <w:rsid w:val="0046556D"/>
    <w:rsid w:val="0046765A"/>
    <w:rsid w:val="00474978"/>
    <w:rsid w:val="00481275"/>
    <w:rsid w:val="004849E6"/>
    <w:rsid w:val="004B04E9"/>
    <w:rsid w:val="004B06DE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33A3C"/>
    <w:rsid w:val="00537A01"/>
    <w:rsid w:val="00543489"/>
    <w:rsid w:val="005460B2"/>
    <w:rsid w:val="005510B5"/>
    <w:rsid w:val="00560161"/>
    <w:rsid w:val="005724E4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198F"/>
    <w:rsid w:val="00602264"/>
    <w:rsid w:val="006025D2"/>
    <w:rsid w:val="00602C19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56867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37CA"/>
    <w:rsid w:val="00773D32"/>
    <w:rsid w:val="007743CC"/>
    <w:rsid w:val="00777E1D"/>
    <w:rsid w:val="0078127D"/>
    <w:rsid w:val="00782DF2"/>
    <w:rsid w:val="007833F3"/>
    <w:rsid w:val="00796C1C"/>
    <w:rsid w:val="00797ED8"/>
    <w:rsid w:val="007A090E"/>
    <w:rsid w:val="007A12F0"/>
    <w:rsid w:val="007A3C83"/>
    <w:rsid w:val="007A5D21"/>
    <w:rsid w:val="007B01A2"/>
    <w:rsid w:val="007B3D13"/>
    <w:rsid w:val="007B4230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971F4"/>
    <w:rsid w:val="008A4639"/>
    <w:rsid w:val="008A69A8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F16CD"/>
    <w:rsid w:val="009F4B33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48E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1D26"/>
    <w:rsid w:val="00B528F7"/>
    <w:rsid w:val="00B52F86"/>
    <w:rsid w:val="00B54E2B"/>
    <w:rsid w:val="00B6403A"/>
    <w:rsid w:val="00B6548C"/>
    <w:rsid w:val="00B710EF"/>
    <w:rsid w:val="00B71361"/>
    <w:rsid w:val="00B720E3"/>
    <w:rsid w:val="00B73A7E"/>
    <w:rsid w:val="00B73B21"/>
    <w:rsid w:val="00B7507C"/>
    <w:rsid w:val="00B81FDE"/>
    <w:rsid w:val="00B83FE7"/>
    <w:rsid w:val="00B8715B"/>
    <w:rsid w:val="00B90627"/>
    <w:rsid w:val="00B91174"/>
    <w:rsid w:val="00B96B57"/>
    <w:rsid w:val="00B97D51"/>
    <w:rsid w:val="00BA4976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74775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0B93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7696"/>
    <w:rsid w:val="00D41247"/>
    <w:rsid w:val="00D420A1"/>
    <w:rsid w:val="00D45AE3"/>
    <w:rsid w:val="00D46A27"/>
    <w:rsid w:val="00D51FA2"/>
    <w:rsid w:val="00D52B77"/>
    <w:rsid w:val="00D52C90"/>
    <w:rsid w:val="00D5755C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C1161"/>
    <w:rsid w:val="00DC6608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6023"/>
    <w:rsid w:val="00E2788D"/>
    <w:rsid w:val="00E30327"/>
    <w:rsid w:val="00E31377"/>
    <w:rsid w:val="00E32C53"/>
    <w:rsid w:val="00E33544"/>
    <w:rsid w:val="00E33802"/>
    <w:rsid w:val="00E33AC1"/>
    <w:rsid w:val="00E363FB"/>
    <w:rsid w:val="00E41505"/>
    <w:rsid w:val="00E4393B"/>
    <w:rsid w:val="00E44BE6"/>
    <w:rsid w:val="00E45215"/>
    <w:rsid w:val="00E521C9"/>
    <w:rsid w:val="00E535B2"/>
    <w:rsid w:val="00E610C7"/>
    <w:rsid w:val="00E62231"/>
    <w:rsid w:val="00E70164"/>
    <w:rsid w:val="00E7771F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378D"/>
    <w:rsid w:val="00EE45FE"/>
    <w:rsid w:val="00EF1642"/>
    <w:rsid w:val="00EF2449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22793A-A49B-4A51-A07C-90773DB0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563</Words>
  <Characters>3702</Characters>
  <Application>Microsoft Office Word</Application>
  <DocSecurity>4</DocSecurity>
  <Lines>308</Lines>
  <Paragraphs>193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2008/09:95</vt:lpstr>
      <vt:lpstr>Onsdagen den 1 april 2009</vt:lpstr>
    </vt:vector>
  </TitlesOfParts>
  <Company>Riksdagen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2009-03-31T15:20:00Z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 april 2009</vt:lpwstr>
  </property>
  <property fmtid="{D5CDD505-2E9C-101B-9397-08002B2CF9AE}" pid="3" name="DocumentNumber">
    <vt:lpwstr>95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2009-04-01</vt:lpwstr>
  </property>
</Properties>
</file>