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9645D3AE5B48FCA9B7EF5B61E18DF0"/>
        </w:placeholder>
        <w:text/>
      </w:sdtPr>
      <w:sdtEndPr/>
      <w:sdtContent>
        <w:p w:rsidRPr="009B062B" w:rsidR="00AF30DD" w:rsidP="00922FBD" w:rsidRDefault="00AF30DD" w14:paraId="1809A8F7" w14:textId="77777777">
          <w:pPr>
            <w:pStyle w:val="Rubrik1"/>
            <w:spacing w:after="300"/>
          </w:pPr>
          <w:r w:rsidRPr="009B062B">
            <w:t>Förslag till riksdagsbeslut</w:t>
          </w:r>
        </w:p>
      </w:sdtContent>
    </w:sdt>
    <w:bookmarkStart w:name="_Hlk52908990" w:displacedByCustomXml="next" w:id="0"/>
    <w:sdt>
      <w:sdtPr>
        <w:alias w:val="Yrkande 3"/>
        <w:tag w:val="7c699a84-a7d5-4f3d-8f10-8741464c61a8"/>
        <w:id w:val="-172573147"/>
        <w:lock w:val="sdtLocked"/>
      </w:sdtPr>
      <w:sdtEndPr/>
      <w:sdtContent>
        <w:p w:rsidR="004C636A" w:rsidRDefault="00C376DA" w14:paraId="45A3BA1C" w14:textId="77777777">
          <w:pPr>
            <w:pStyle w:val="Frslagstext"/>
          </w:pPr>
          <w:r>
            <w:t>Riksdagen ställer sig bakom det som anförs i motionen om att se över lagstiftning, föreskrifter och regleringsbrev för att bromsa möjligheter för ligor och andra illegala verksamheter att forsla in eller tillverka illegala vapen och tillkännager detta för regeringen.</w:t>
          </w:r>
        </w:p>
      </w:sdtContent>
    </w:sdt>
    <w:bookmarkEnd w:displacedByCustomXml="next" w:id="0"/>
    <w:bookmarkStart w:name="_Hlk52908991" w:displacedByCustomXml="next" w:id="1"/>
    <w:sdt>
      <w:sdtPr>
        <w:alias w:val="Yrkande 4"/>
        <w:tag w:val="806c4f8c-152f-4aeb-95f4-661678f7ee37"/>
        <w:id w:val="1165366289"/>
        <w:lock w:val="sdtLocked"/>
      </w:sdtPr>
      <w:sdtEndPr/>
      <w:sdtContent>
        <w:p w:rsidR="004C636A" w:rsidRDefault="00C376DA" w14:paraId="3527AEB9" w14:textId="77777777">
          <w:pPr>
            <w:pStyle w:val="Frslagstext"/>
          </w:pPr>
          <w:r>
            <w:t>Riksdagen ställer sig bakom det som anförs i motionen om att ge Tullverket i uppdrag att se över på vilket sätt arbetet kan stärkas så att ansvariga myndigheter kan få fler redskap att kunna vidta åtgärder mot framtagande av moderna vapen, t.ex. 3D-vapen, som kan komma att användas vid illegal verksamhet i Sverige,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ED08FD96056A46D2A5192BBAB196BEAD"/>
        </w:placeholder>
        <w:text/>
      </w:sdtPr>
      <w:sdtEndPr/>
      <w:sdtContent>
        <w:p w:rsidRPr="009B062B" w:rsidR="006D79C9" w:rsidP="00333E95" w:rsidRDefault="006D79C9" w14:paraId="4E66ADEC" w14:textId="77777777">
          <w:pPr>
            <w:pStyle w:val="Rubrik1"/>
          </w:pPr>
          <w:r>
            <w:t>Motivering</w:t>
          </w:r>
        </w:p>
      </w:sdtContent>
    </w:sdt>
    <w:p w:rsidRPr="00067826" w:rsidR="00D26C1E" w:rsidP="00067826" w:rsidRDefault="00D26C1E" w14:paraId="542B11D9" w14:textId="1CA52CAC">
      <w:pPr>
        <w:pStyle w:val="Normalutanindragellerluft"/>
      </w:pPr>
      <w:r w:rsidRPr="00067826">
        <w:t>Sverige är ett av de länder som redan utsatts för terrorbrott. Vi lever i en mer osäker värld, där det mer oförutsedda kan ske. Tullverket har nu bland annat lyft att upp</w:t>
      </w:r>
      <w:r w:rsidR="00FC3179">
        <w:softHyphen/>
      </w:r>
      <w:r w:rsidRPr="00067826">
        <w:t>finningsrikedomen ökar hos dem som utför brott och sysslar med kriminell verksamhet. Tullen varnar för att det har blivit mer och mer vanligt att 3D</w:t>
      </w:r>
      <w:r w:rsidR="004B161B">
        <w:noBreakHyphen/>
      </w:r>
      <w:proofErr w:type="gramStart"/>
      <w:r w:rsidRPr="00067826">
        <w:t>vapen förs</w:t>
      </w:r>
      <w:proofErr w:type="gramEnd"/>
      <w:r w:rsidRPr="00067826">
        <w:t xml:space="preserve"> in i landet av dem som tänker begå någon form av brottslig handling. Skillnaden mellan 3D</w:t>
      </w:r>
      <w:r w:rsidR="004B161B">
        <w:noBreakHyphen/>
      </w:r>
      <w:r w:rsidRPr="00067826">
        <w:t>vapen och vanliga vapen är att 3D</w:t>
      </w:r>
      <w:r w:rsidR="004B161B">
        <w:noBreakHyphen/>
      </w:r>
      <w:r w:rsidRPr="00067826">
        <w:t>vapnen görs av hårdplast och inte i metall. Svårigheterna blir därmed fler.</w:t>
      </w:r>
    </w:p>
    <w:p w:rsidRPr="00067826" w:rsidR="00D26C1E" w:rsidP="00067826" w:rsidRDefault="00D26C1E" w14:paraId="135886E1" w14:textId="07AF7417">
      <w:r w:rsidRPr="00067826">
        <w:t>Detta medför i sin tur att 3D</w:t>
      </w:r>
      <w:r w:rsidR="004B161B">
        <w:noBreakHyphen/>
      </w:r>
      <w:r w:rsidRPr="00067826">
        <w:t>vapnen inte upptäcks lika lätt i tullens kontroller som de vapen som är gjorda i metall. Trots detta har 3D</w:t>
      </w:r>
      <w:r w:rsidR="004B161B">
        <w:noBreakHyphen/>
      </w:r>
      <w:r w:rsidRPr="00067826">
        <w:t>vapen beslagtagits i Sverige. Tull</w:t>
      </w:r>
      <w:r w:rsidR="00FC3179">
        <w:softHyphen/>
      </w:r>
      <w:bookmarkStart w:name="_GoBack" w:id="3"/>
      <w:bookmarkEnd w:id="3"/>
      <w:r w:rsidRPr="00067826">
        <w:t>verket har uttalat oro för att spridningen av 3D</w:t>
      </w:r>
      <w:r w:rsidR="004B161B">
        <w:noBreakHyphen/>
      </w:r>
      <w:r w:rsidRPr="00067826">
        <w:t>vapen ska fortsätta och att de kan komma att användas vid terrordåd.</w:t>
      </w:r>
    </w:p>
    <w:p w:rsidRPr="00067826" w:rsidR="00D26C1E" w:rsidP="00067826" w:rsidRDefault="00D26C1E" w14:paraId="463B1F6F" w14:textId="24DDDA01">
      <w:r w:rsidRPr="00067826">
        <w:t>Detta är såklart mycket allvarligt och kommer förr eller senare att kunna få mycket allvarliga konsekvenser. Nationellt forensiskt centrum, som har provskjutit med 3D</w:t>
      </w:r>
      <w:r w:rsidR="004B161B">
        <w:noBreakHyphen/>
      </w:r>
      <w:r w:rsidRPr="00067826">
        <w:t>vapen, menar att det inte råder något tvivel om att 3D</w:t>
      </w:r>
      <w:r w:rsidR="004B161B">
        <w:noBreakHyphen/>
      </w:r>
      <w:r w:rsidRPr="00067826">
        <w:t>vapen kan användas för att skjuta skarpt.</w:t>
      </w:r>
    </w:p>
    <w:sdt>
      <w:sdtPr>
        <w:rPr>
          <w:i/>
          <w:noProof/>
        </w:rPr>
        <w:alias w:val="CC_Underskrifter"/>
        <w:tag w:val="CC_Underskrifter"/>
        <w:id w:val="583496634"/>
        <w:lock w:val="sdtContentLocked"/>
        <w:placeholder>
          <w:docPart w:val="7299E91EFA11429BBFA1B034BF92FCCC"/>
        </w:placeholder>
      </w:sdtPr>
      <w:sdtEndPr>
        <w:rPr>
          <w:i w:val="0"/>
          <w:noProof w:val="0"/>
        </w:rPr>
      </w:sdtEndPr>
      <w:sdtContent>
        <w:p w:rsidR="00922FBD" w:rsidP="00922FBD" w:rsidRDefault="00922FBD" w14:paraId="4F1AB281" w14:textId="77777777"/>
        <w:p w:rsidRPr="008E0FE2" w:rsidR="004801AC" w:rsidP="00922FBD" w:rsidRDefault="00FC3179" w14:paraId="4E3ED9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101A86" w:rsidRDefault="00101A86" w14:paraId="49B9893C" w14:textId="77777777"/>
    <w:sectPr w:rsidR="00101A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7F56B" w14:textId="77777777" w:rsidR="00614A50" w:rsidRDefault="00614A50" w:rsidP="000C1CAD">
      <w:pPr>
        <w:spacing w:line="240" w:lineRule="auto"/>
      </w:pPr>
      <w:r>
        <w:separator/>
      </w:r>
    </w:p>
  </w:endnote>
  <w:endnote w:type="continuationSeparator" w:id="0">
    <w:p w14:paraId="07202F8D" w14:textId="77777777" w:rsidR="00614A50" w:rsidRDefault="00614A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96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1F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ABED" w14:textId="77777777" w:rsidR="00C944C8" w:rsidRDefault="00C94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07F1A" w14:textId="77777777" w:rsidR="00614A50" w:rsidRDefault="00614A50" w:rsidP="000C1CAD">
      <w:pPr>
        <w:spacing w:line="240" w:lineRule="auto"/>
      </w:pPr>
      <w:r>
        <w:separator/>
      </w:r>
    </w:p>
  </w:footnote>
  <w:footnote w:type="continuationSeparator" w:id="0">
    <w:p w14:paraId="2D8A6B23" w14:textId="77777777" w:rsidR="00614A50" w:rsidRDefault="00614A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851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D9AFB7" wp14:anchorId="57FAFD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3179" w14:paraId="76AEBF2C" w14:textId="77777777">
                          <w:pPr>
                            <w:jc w:val="right"/>
                          </w:pPr>
                          <w:sdt>
                            <w:sdtPr>
                              <w:alias w:val="CC_Noformat_Partikod"/>
                              <w:tag w:val="CC_Noformat_Partikod"/>
                              <w:id w:val="-53464382"/>
                              <w:placeholder>
                                <w:docPart w:val="29FD99607BFF4637BD987664C48198C9"/>
                              </w:placeholder>
                              <w:text/>
                            </w:sdtPr>
                            <w:sdtEndPr/>
                            <w:sdtContent>
                              <w:r w:rsidR="00D26C1E">
                                <w:t>M</w:t>
                              </w:r>
                            </w:sdtContent>
                          </w:sdt>
                          <w:sdt>
                            <w:sdtPr>
                              <w:alias w:val="CC_Noformat_Partinummer"/>
                              <w:tag w:val="CC_Noformat_Partinummer"/>
                              <w:id w:val="-1709555926"/>
                              <w:placeholder>
                                <w:docPart w:val="ACC448DFFBA146D58CBCAA35FD556305"/>
                              </w:placeholder>
                              <w:text/>
                            </w:sdtPr>
                            <w:sdtEndPr/>
                            <w:sdtContent>
                              <w:r w:rsidR="00067826">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FAFD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3179" w14:paraId="76AEBF2C" w14:textId="77777777">
                    <w:pPr>
                      <w:jc w:val="right"/>
                    </w:pPr>
                    <w:sdt>
                      <w:sdtPr>
                        <w:alias w:val="CC_Noformat_Partikod"/>
                        <w:tag w:val="CC_Noformat_Partikod"/>
                        <w:id w:val="-53464382"/>
                        <w:placeholder>
                          <w:docPart w:val="29FD99607BFF4637BD987664C48198C9"/>
                        </w:placeholder>
                        <w:text/>
                      </w:sdtPr>
                      <w:sdtEndPr/>
                      <w:sdtContent>
                        <w:r w:rsidR="00D26C1E">
                          <w:t>M</w:t>
                        </w:r>
                      </w:sdtContent>
                    </w:sdt>
                    <w:sdt>
                      <w:sdtPr>
                        <w:alias w:val="CC_Noformat_Partinummer"/>
                        <w:tag w:val="CC_Noformat_Partinummer"/>
                        <w:id w:val="-1709555926"/>
                        <w:placeholder>
                          <w:docPart w:val="ACC448DFFBA146D58CBCAA35FD556305"/>
                        </w:placeholder>
                        <w:text/>
                      </w:sdtPr>
                      <w:sdtEndPr/>
                      <w:sdtContent>
                        <w:r w:rsidR="00067826">
                          <w:t>1868</w:t>
                        </w:r>
                      </w:sdtContent>
                    </w:sdt>
                  </w:p>
                </w:txbxContent>
              </v:textbox>
              <w10:wrap anchorx="page"/>
            </v:shape>
          </w:pict>
        </mc:Fallback>
      </mc:AlternateContent>
    </w:r>
  </w:p>
  <w:p w:rsidRPr="00293C4F" w:rsidR="00262EA3" w:rsidP="00776B74" w:rsidRDefault="00262EA3" w14:paraId="0DF5D3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A29A70" w14:textId="77777777">
    <w:pPr>
      <w:jc w:val="right"/>
    </w:pPr>
  </w:p>
  <w:p w:rsidR="00262EA3" w:rsidP="00776B74" w:rsidRDefault="00262EA3" w14:paraId="150BA4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3179" w14:paraId="2B859B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88E0F" wp14:anchorId="0436ED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3179" w14:paraId="3FA1F3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26C1E">
          <w:t>M</w:t>
        </w:r>
      </w:sdtContent>
    </w:sdt>
    <w:sdt>
      <w:sdtPr>
        <w:alias w:val="CC_Noformat_Partinummer"/>
        <w:tag w:val="CC_Noformat_Partinummer"/>
        <w:id w:val="-2014525982"/>
        <w:text/>
      </w:sdtPr>
      <w:sdtEndPr/>
      <w:sdtContent>
        <w:r w:rsidR="00067826">
          <w:t>1868</w:t>
        </w:r>
      </w:sdtContent>
    </w:sdt>
  </w:p>
  <w:p w:rsidRPr="008227B3" w:rsidR="00262EA3" w:rsidP="008227B3" w:rsidRDefault="00FC3179" w14:paraId="430CAB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3179" w14:paraId="580AEE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:3609</w:t>
        </w:r>
      </w:sdtContent>
    </w:sdt>
  </w:p>
  <w:p w:rsidR="00262EA3" w:rsidP="00E03A3D" w:rsidRDefault="00FC3179" w14:paraId="36747F8E"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D26C1E" w14:paraId="2E4E3058" w14:textId="77777777">
        <w:pPr>
          <w:pStyle w:val="FSHRub2"/>
        </w:pPr>
        <w:r>
          <w:t>Fler åtgärder för att undvika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8A17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26C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2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A8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6C"/>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3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1B"/>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36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50"/>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54A"/>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B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D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C8"/>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1E"/>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17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775E1F"/>
  <w15:chartTrackingRefBased/>
  <w15:docId w15:val="{67A2438C-E4FE-4A4C-AC87-13469559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645D3AE5B48FCA9B7EF5B61E18DF0"/>
        <w:category>
          <w:name w:val="Allmänt"/>
          <w:gallery w:val="placeholder"/>
        </w:category>
        <w:types>
          <w:type w:val="bbPlcHdr"/>
        </w:types>
        <w:behaviors>
          <w:behavior w:val="content"/>
        </w:behaviors>
        <w:guid w:val="{455D6FDF-504A-4BF0-BB39-F1F7C42C7B36}"/>
      </w:docPartPr>
      <w:docPartBody>
        <w:p w:rsidR="00FC3363" w:rsidRDefault="001F4C47">
          <w:pPr>
            <w:pStyle w:val="E89645D3AE5B48FCA9B7EF5B61E18DF0"/>
          </w:pPr>
          <w:r w:rsidRPr="005A0A93">
            <w:rPr>
              <w:rStyle w:val="Platshllartext"/>
            </w:rPr>
            <w:t>Förslag till riksdagsbeslut</w:t>
          </w:r>
        </w:p>
      </w:docPartBody>
    </w:docPart>
    <w:docPart>
      <w:docPartPr>
        <w:name w:val="ED08FD96056A46D2A5192BBAB196BEAD"/>
        <w:category>
          <w:name w:val="Allmänt"/>
          <w:gallery w:val="placeholder"/>
        </w:category>
        <w:types>
          <w:type w:val="bbPlcHdr"/>
        </w:types>
        <w:behaviors>
          <w:behavior w:val="content"/>
        </w:behaviors>
        <w:guid w:val="{4410016E-4F7A-451D-8DCE-EBD0A89F435C}"/>
      </w:docPartPr>
      <w:docPartBody>
        <w:p w:rsidR="00FC3363" w:rsidRDefault="001F4C47">
          <w:pPr>
            <w:pStyle w:val="ED08FD96056A46D2A5192BBAB196BEAD"/>
          </w:pPr>
          <w:r w:rsidRPr="005A0A93">
            <w:rPr>
              <w:rStyle w:val="Platshllartext"/>
            </w:rPr>
            <w:t>Motivering</w:t>
          </w:r>
        </w:p>
      </w:docPartBody>
    </w:docPart>
    <w:docPart>
      <w:docPartPr>
        <w:name w:val="29FD99607BFF4637BD987664C48198C9"/>
        <w:category>
          <w:name w:val="Allmänt"/>
          <w:gallery w:val="placeholder"/>
        </w:category>
        <w:types>
          <w:type w:val="bbPlcHdr"/>
        </w:types>
        <w:behaviors>
          <w:behavior w:val="content"/>
        </w:behaviors>
        <w:guid w:val="{6F794698-C6D6-419B-A95A-6D46E70C553A}"/>
      </w:docPartPr>
      <w:docPartBody>
        <w:p w:rsidR="00FC3363" w:rsidRDefault="001F4C47">
          <w:pPr>
            <w:pStyle w:val="29FD99607BFF4637BD987664C48198C9"/>
          </w:pPr>
          <w:r>
            <w:rPr>
              <w:rStyle w:val="Platshllartext"/>
            </w:rPr>
            <w:t xml:space="preserve"> </w:t>
          </w:r>
        </w:p>
      </w:docPartBody>
    </w:docPart>
    <w:docPart>
      <w:docPartPr>
        <w:name w:val="ACC448DFFBA146D58CBCAA35FD556305"/>
        <w:category>
          <w:name w:val="Allmänt"/>
          <w:gallery w:val="placeholder"/>
        </w:category>
        <w:types>
          <w:type w:val="bbPlcHdr"/>
        </w:types>
        <w:behaviors>
          <w:behavior w:val="content"/>
        </w:behaviors>
        <w:guid w:val="{4929F677-396E-431E-A1B7-23F83E4759DF}"/>
      </w:docPartPr>
      <w:docPartBody>
        <w:p w:rsidR="00FC3363" w:rsidRDefault="001F4C47">
          <w:pPr>
            <w:pStyle w:val="ACC448DFFBA146D58CBCAA35FD556305"/>
          </w:pPr>
          <w:r>
            <w:t xml:space="preserve"> </w:t>
          </w:r>
        </w:p>
      </w:docPartBody>
    </w:docPart>
    <w:docPart>
      <w:docPartPr>
        <w:name w:val="7299E91EFA11429BBFA1B034BF92FCCC"/>
        <w:category>
          <w:name w:val="Allmänt"/>
          <w:gallery w:val="placeholder"/>
        </w:category>
        <w:types>
          <w:type w:val="bbPlcHdr"/>
        </w:types>
        <w:behaviors>
          <w:behavior w:val="content"/>
        </w:behaviors>
        <w:guid w:val="{C5324185-F10C-473E-90A3-9F9936D1C73F}"/>
      </w:docPartPr>
      <w:docPartBody>
        <w:p w:rsidR="003326E2" w:rsidRDefault="00332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7"/>
    <w:rsid w:val="001F4C47"/>
    <w:rsid w:val="003326E2"/>
    <w:rsid w:val="00EC4EEE"/>
    <w:rsid w:val="00FC3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4EEE"/>
    <w:rPr>
      <w:color w:val="F4B083" w:themeColor="accent2" w:themeTint="99"/>
    </w:rPr>
  </w:style>
  <w:style w:type="paragraph" w:customStyle="1" w:styleId="E89645D3AE5B48FCA9B7EF5B61E18DF0">
    <w:name w:val="E89645D3AE5B48FCA9B7EF5B61E18DF0"/>
  </w:style>
  <w:style w:type="paragraph" w:customStyle="1" w:styleId="EBDB9E5CC2EF42D0B05E164E178E0104">
    <w:name w:val="EBDB9E5CC2EF42D0B05E164E178E01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7AB56C71CB48CCA713D2E234443047">
    <w:name w:val="DB7AB56C71CB48CCA713D2E234443047"/>
  </w:style>
  <w:style w:type="paragraph" w:customStyle="1" w:styleId="ED08FD96056A46D2A5192BBAB196BEAD">
    <w:name w:val="ED08FD96056A46D2A5192BBAB196BEAD"/>
  </w:style>
  <w:style w:type="paragraph" w:customStyle="1" w:styleId="3C199942D59941D5931F871DFC3E868F">
    <w:name w:val="3C199942D59941D5931F871DFC3E868F"/>
  </w:style>
  <w:style w:type="paragraph" w:customStyle="1" w:styleId="694C3A329A9840608B70ECCCAA06D6EF">
    <w:name w:val="694C3A329A9840608B70ECCCAA06D6EF"/>
  </w:style>
  <w:style w:type="paragraph" w:customStyle="1" w:styleId="29FD99607BFF4637BD987664C48198C9">
    <w:name w:val="29FD99607BFF4637BD987664C48198C9"/>
  </w:style>
  <w:style w:type="paragraph" w:customStyle="1" w:styleId="ACC448DFFBA146D58CBCAA35FD556305">
    <w:name w:val="ACC448DFFBA146D58CBCAA35FD556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7DCBE-A4C5-4D48-B744-DA68C66503B5}"/>
</file>

<file path=customXml/itemProps2.xml><?xml version="1.0" encoding="utf-8"?>
<ds:datastoreItem xmlns:ds="http://schemas.openxmlformats.org/officeDocument/2006/customXml" ds:itemID="{EA5C9F9D-929C-475B-95CE-7E9FF553506F}"/>
</file>

<file path=customXml/itemProps3.xml><?xml version="1.0" encoding="utf-8"?>
<ds:datastoreItem xmlns:ds="http://schemas.openxmlformats.org/officeDocument/2006/customXml" ds:itemID="{46FE8E4F-A80B-4A5D-B7D5-8FE132C9B14B}"/>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1507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M1868 Fler åtgärder för att undvika brott</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