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1ABB4D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B94534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21070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233EAC">
              <w:rPr>
                <w:sz w:val="20"/>
              </w:rPr>
              <w:t>2</w:t>
            </w:r>
            <w:r w:rsidR="00446F0C">
              <w:rPr>
                <w:sz w:val="20"/>
              </w:rPr>
              <w:t>7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16F08E41" w:rsidR="00C24338" w:rsidRDefault="00233EAC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BE10A2" w:rsidRPr="009E3B40">
              <w:rPr>
                <w:sz w:val="20"/>
              </w:rPr>
              <w:t>:</w:t>
            </w:r>
            <w:r w:rsidR="00446F0C">
              <w:rPr>
                <w:sz w:val="20"/>
              </w:rPr>
              <w:t>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C112C">
              <w:rPr>
                <w:sz w:val="20"/>
              </w:rPr>
              <w:t>10:45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E4D25F5" w14:textId="127662E8" w:rsidR="00210705" w:rsidRDefault="00233EAC" w:rsidP="00210705">
            <w:pPr>
              <w:rPr>
                <w:b/>
              </w:rPr>
            </w:pPr>
            <w:r>
              <w:rPr>
                <w:b/>
              </w:rPr>
              <w:t>Mänskliga rättigheter</w:t>
            </w:r>
            <w:r w:rsidR="00D57C72">
              <w:rPr>
                <w:b/>
              </w:rPr>
              <w:t xml:space="preserve"> (UU15)</w:t>
            </w:r>
          </w:p>
          <w:p w14:paraId="55A50211" w14:textId="77777777" w:rsidR="00233EAC" w:rsidRDefault="00233EAC" w:rsidP="00210705">
            <w:pPr>
              <w:rPr>
                <w:bCs/>
              </w:rPr>
            </w:pPr>
          </w:p>
          <w:p w14:paraId="1F41D3B2" w14:textId="6F50635F" w:rsidR="00233EAC" w:rsidRDefault="00233EAC" w:rsidP="00233EAC">
            <w:pPr>
              <w:rPr>
                <w:bCs/>
              </w:rPr>
            </w:pPr>
            <w:r>
              <w:rPr>
                <w:bCs/>
              </w:rPr>
              <w:t>Utskottet for</w:t>
            </w:r>
            <w:r w:rsidR="00446F0C">
              <w:rPr>
                <w:bCs/>
              </w:rPr>
              <w:t>t</w:t>
            </w:r>
            <w:r>
              <w:rPr>
                <w:bCs/>
              </w:rPr>
              <w:t>satte behandlingen av motioner.</w:t>
            </w:r>
          </w:p>
          <w:p w14:paraId="3B630EA2" w14:textId="77777777" w:rsidR="00233EAC" w:rsidRDefault="00233EAC" w:rsidP="00233EAC">
            <w:pPr>
              <w:rPr>
                <w:bCs/>
              </w:rPr>
            </w:pPr>
          </w:p>
          <w:p w14:paraId="623534D1" w14:textId="106A8363" w:rsidR="00233EAC" w:rsidRDefault="00446F0C" w:rsidP="00233EAC">
            <w:pPr>
              <w:rPr>
                <w:bCs/>
              </w:rPr>
            </w:pPr>
            <w:r>
              <w:rPr>
                <w:bCs/>
              </w:rPr>
              <w:t>Utskottet justerade betänkande 2022/</w:t>
            </w:r>
            <w:proofErr w:type="gramStart"/>
            <w:r>
              <w:rPr>
                <w:bCs/>
              </w:rPr>
              <w:t>23:UU</w:t>
            </w:r>
            <w:proofErr w:type="gramEnd"/>
            <w:r>
              <w:rPr>
                <w:bCs/>
              </w:rPr>
              <w:t>15</w:t>
            </w:r>
            <w:r w:rsidR="00233EAC">
              <w:rPr>
                <w:bCs/>
              </w:rPr>
              <w:t>.</w:t>
            </w:r>
          </w:p>
          <w:p w14:paraId="613F1F8A" w14:textId="4DA9E246" w:rsidR="00446F0C" w:rsidRDefault="00446F0C" w:rsidP="00233EAC">
            <w:pPr>
              <w:rPr>
                <w:bCs/>
              </w:rPr>
            </w:pPr>
          </w:p>
          <w:p w14:paraId="095A7BEA" w14:textId="4E5EB553" w:rsidR="00446F0C" w:rsidRDefault="00A13EC6" w:rsidP="00233EAC">
            <w:pPr>
              <w:rPr>
                <w:bCs/>
              </w:rPr>
            </w:pPr>
            <w:r w:rsidRPr="00A13EC6">
              <w:rPr>
                <w:bCs/>
              </w:rPr>
              <w:t>S-, SD-, V-, C</w:t>
            </w:r>
            <w:r w:rsidR="009438B9">
              <w:rPr>
                <w:bCs/>
              </w:rPr>
              <w:t>-</w:t>
            </w:r>
            <w:r w:rsidRPr="00A13EC6">
              <w:rPr>
                <w:bCs/>
              </w:rPr>
              <w:t xml:space="preserve"> och MP-ledamöterna anmälde reservationer. SD-ledamöter anmälde särskilt yttrande.</w:t>
            </w:r>
          </w:p>
          <w:p w14:paraId="5E943533" w14:textId="302A9C99" w:rsidR="001E22A8" w:rsidRPr="00B25209" w:rsidRDefault="001E22A8" w:rsidP="008D76E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0A5F932C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35481F8F" w14:textId="77777777" w:rsidR="00446F0C" w:rsidRDefault="00446F0C" w:rsidP="00446F0C">
            <w:pPr>
              <w:rPr>
                <w:b/>
              </w:rPr>
            </w:pPr>
            <w:r>
              <w:rPr>
                <w:b/>
              </w:rPr>
              <w:t>Interparlamentariska unionen (UU11)</w:t>
            </w:r>
          </w:p>
          <w:p w14:paraId="2AEF8CF6" w14:textId="77777777" w:rsidR="00446F0C" w:rsidRDefault="00446F0C" w:rsidP="00446F0C">
            <w:pPr>
              <w:rPr>
                <w:b/>
              </w:rPr>
            </w:pPr>
          </w:p>
          <w:p w14:paraId="42FF954E" w14:textId="77777777" w:rsidR="00446F0C" w:rsidRPr="00AD00D9" w:rsidRDefault="00446F0C" w:rsidP="00446F0C">
            <w:pPr>
              <w:rPr>
                <w:bCs/>
              </w:rPr>
            </w:pPr>
            <w:r w:rsidRPr="00AD00D9">
              <w:rPr>
                <w:bCs/>
              </w:rPr>
              <w:t>Utskottet behandlade redogörelse 2022/23:RS3.</w:t>
            </w:r>
          </w:p>
          <w:p w14:paraId="620FA64E" w14:textId="77777777" w:rsidR="00446F0C" w:rsidRDefault="00446F0C" w:rsidP="00446F0C">
            <w:pPr>
              <w:rPr>
                <w:b/>
              </w:rPr>
            </w:pPr>
          </w:p>
          <w:p w14:paraId="0D6BD76E" w14:textId="72FC3CAC" w:rsidR="00446F0C" w:rsidRDefault="00446F0C" w:rsidP="00446F0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Cs/>
              </w:rPr>
              <w:t>Utskottet justerade betänkande 2022/</w:t>
            </w:r>
            <w:proofErr w:type="gramStart"/>
            <w:r>
              <w:rPr>
                <w:bCs/>
              </w:rPr>
              <w:t>23:UU</w:t>
            </w:r>
            <w:proofErr w:type="gramEnd"/>
            <w:r>
              <w:rPr>
                <w:bCs/>
              </w:rPr>
              <w:t>11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4EA688B" w14:textId="492ED275" w:rsidR="001E22A8" w:rsidRPr="00A77E71" w:rsidRDefault="001E22A8" w:rsidP="00430D58">
            <w:pPr>
              <w:rPr>
                <w:b/>
              </w:rPr>
            </w:pPr>
          </w:p>
        </w:tc>
      </w:tr>
      <w:tr w:rsidR="0088578A" w:rsidRPr="004B367D" w14:paraId="229503F5" w14:textId="77777777" w:rsidTr="00BF0094">
        <w:trPr>
          <w:trHeight w:val="884"/>
        </w:trPr>
        <w:tc>
          <w:tcPr>
            <w:tcW w:w="567" w:type="dxa"/>
          </w:tcPr>
          <w:p w14:paraId="6E0AEC64" w14:textId="23AEB847" w:rsidR="0088578A" w:rsidRPr="00B25209" w:rsidRDefault="0088578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0B69928" w14:textId="77777777" w:rsidR="00446F0C" w:rsidRDefault="00446F0C" w:rsidP="00446F0C">
            <w:pPr>
              <w:rPr>
                <w:b/>
              </w:rPr>
            </w:pPr>
            <w:r w:rsidRPr="00B543AD">
              <w:rPr>
                <w:b/>
              </w:rPr>
              <w:t>Riksdagens skrivelser till regeringen och riksdagsstyrelsen – åtgärder under 2022</w:t>
            </w:r>
            <w:r>
              <w:rPr>
                <w:b/>
              </w:rPr>
              <w:t xml:space="preserve"> (UU4y)</w:t>
            </w:r>
          </w:p>
          <w:p w14:paraId="581E73BD" w14:textId="77777777" w:rsidR="00446F0C" w:rsidRDefault="00446F0C" w:rsidP="00446F0C">
            <w:pPr>
              <w:rPr>
                <w:b/>
              </w:rPr>
            </w:pPr>
          </w:p>
          <w:p w14:paraId="234AFC31" w14:textId="77777777" w:rsidR="00446F0C" w:rsidRDefault="00446F0C" w:rsidP="00446F0C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color w:val="000000"/>
                <w:sz w:val="20"/>
              </w:rPr>
            </w:pPr>
            <w:proofErr w:type="spellStart"/>
            <w:r>
              <w:rPr>
                <w:szCs w:val="24"/>
              </w:rPr>
              <w:t>Uskottet</w:t>
            </w:r>
            <w:proofErr w:type="spellEnd"/>
            <w:r>
              <w:rPr>
                <w:szCs w:val="24"/>
              </w:rPr>
              <w:t xml:space="preserve"> fortsatte behandlingen av yttrande till konstitutionsutskottet över</w:t>
            </w:r>
            <w:r>
              <w:rPr>
                <w:b/>
                <w:bCs/>
                <w:szCs w:val="24"/>
              </w:rPr>
              <w:t> </w:t>
            </w:r>
            <w:r>
              <w:rPr>
                <w:szCs w:val="24"/>
              </w:rPr>
              <w:t>regeringens skrivelse 2022/23:75 Riksdagens skrivelser till regeringen och riksdagsstyrelsen – åtgärder under 2022.</w:t>
            </w:r>
            <w:r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</w:p>
          <w:p w14:paraId="0EB9B82C" w14:textId="77777777" w:rsidR="00446F0C" w:rsidRDefault="00446F0C" w:rsidP="00446F0C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color w:val="000000"/>
                <w:sz w:val="20"/>
              </w:rPr>
            </w:pPr>
          </w:p>
          <w:p w14:paraId="05DB37B2" w14:textId="7BE2BC52" w:rsidR="00446F0C" w:rsidRDefault="00446F0C" w:rsidP="00446F0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2022/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23:UU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4y.</w:t>
            </w:r>
          </w:p>
          <w:p w14:paraId="341B9E4F" w14:textId="44969A9F" w:rsidR="0088578A" w:rsidRPr="0088578A" w:rsidRDefault="0088578A" w:rsidP="00430D58">
            <w:pPr>
              <w:rPr>
                <w:bCs/>
              </w:rPr>
            </w:pPr>
          </w:p>
        </w:tc>
      </w:tr>
      <w:tr w:rsidR="00AD00D9" w:rsidRPr="004B367D" w14:paraId="204467A1" w14:textId="77777777" w:rsidTr="00BF0094">
        <w:trPr>
          <w:trHeight w:val="884"/>
        </w:trPr>
        <w:tc>
          <w:tcPr>
            <w:tcW w:w="567" w:type="dxa"/>
          </w:tcPr>
          <w:p w14:paraId="4F13C269" w14:textId="4022B500" w:rsidR="00AD00D9" w:rsidRDefault="007B17D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151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579A4F2D" w14:textId="4D191693" w:rsidR="00AD00D9" w:rsidRDefault="007B17DB" w:rsidP="00233EAC">
            <w:pPr>
              <w:rPr>
                <w:b/>
              </w:rPr>
            </w:pPr>
            <w:r>
              <w:rPr>
                <w:b/>
              </w:rPr>
              <w:t>Nordiskt samarbet</w:t>
            </w:r>
            <w:r w:rsidR="00144BFE">
              <w:rPr>
                <w:b/>
              </w:rPr>
              <w:t>e</w:t>
            </w:r>
            <w:r>
              <w:rPr>
                <w:b/>
              </w:rPr>
              <w:t xml:space="preserve"> inklusive Arktis</w:t>
            </w:r>
            <w:r w:rsidR="00144BFE">
              <w:rPr>
                <w:b/>
              </w:rPr>
              <w:t xml:space="preserve"> (UU5)</w:t>
            </w:r>
          </w:p>
          <w:p w14:paraId="7FBBBC6A" w14:textId="77777777" w:rsidR="007B17DB" w:rsidRDefault="007B17DB" w:rsidP="00233EAC">
            <w:pPr>
              <w:rPr>
                <w:b/>
              </w:rPr>
            </w:pPr>
          </w:p>
          <w:p w14:paraId="3D9AEF73" w14:textId="7D1DC508" w:rsidR="00144BFE" w:rsidRDefault="00144BFE" w:rsidP="007B640D">
            <w:pPr>
              <w:autoSpaceDE w:val="0"/>
              <w:autoSpaceDN w:val="0"/>
              <w:rPr>
                <w:bCs/>
              </w:rPr>
            </w:pPr>
            <w:r w:rsidRPr="00144BFE">
              <w:rPr>
                <w:bCs/>
              </w:rPr>
              <w:t xml:space="preserve">Utskottet behandlade </w:t>
            </w:r>
            <w:r w:rsidR="007B640D">
              <w:rPr>
                <w:szCs w:val="24"/>
              </w:rPr>
              <w:t xml:space="preserve">redogörelse 2022/23:NR1, skrivelse 2022/23:90 och </w:t>
            </w:r>
            <w:r w:rsidRPr="00144BFE">
              <w:rPr>
                <w:bCs/>
              </w:rPr>
              <w:t>motioner.</w:t>
            </w:r>
          </w:p>
          <w:p w14:paraId="7A1CC348" w14:textId="77777777" w:rsidR="007B640D" w:rsidRPr="00144BFE" w:rsidRDefault="007B640D" w:rsidP="007B640D">
            <w:pPr>
              <w:autoSpaceDE w:val="0"/>
              <w:autoSpaceDN w:val="0"/>
              <w:rPr>
                <w:bCs/>
              </w:rPr>
            </w:pPr>
          </w:p>
          <w:p w14:paraId="22C86110" w14:textId="77777777" w:rsidR="00144BFE" w:rsidRDefault="00144BFE" w:rsidP="00233EAC">
            <w:pPr>
              <w:rPr>
                <w:bCs/>
              </w:rPr>
            </w:pPr>
            <w:r w:rsidRPr="00144BFE">
              <w:rPr>
                <w:bCs/>
              </w:rPr>
              <w:t>Ärendet bordlades.</w:t>
            </w:r>
          </w:p>
          <w:p w14:paraId="441622DE" w14:textId="28857438" w:rsidR="00430D58" w:rsidRDefault="00430D58" w:rsidP="00233EAC">
            <w:pPr>
              <w:rPr>
                <w:b/>
              </w:rPr>
            </w:pPr>
          </w:p>
        </w:tc>
      </w:tr>
      <w:bookmarkEnd w:id="0"/>
      <w:tr w:rsidR="00FE151A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2C09CEA4" w:rsidR="00FE151A" w:rsidRPr="00B25209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246B3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E8CFB74" w14:textId="4245AC06" w:rsidR="00FE151A" w:rsidRDefault="00FE151A" w:rsidP="00FE151A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05E548D6" w14:textId="77777777" w:rsidR="00FE151A" w:rsidRPr="00B25209" w:rsidRDefault="00FE151A" w:rsidP="00FE151A">
            <w:pPr>
              <w:rPr>
                <w:b/>
                <w:bCs/>
                <w:color w:val="000000"/>
                <w:szCs w:val="24"/>
              </w:rPr>
            </w:pPr>
          </w:p>
          <w:p w14:paraId="2B011BDB" w14:textId="4B97226A" w:rsidR="00FE151A" w:rsidRDefault="00FE151A" w:rsidP="00FE151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40.</w:t>
            </w:r>
          </w:p>
          <w:p w14:paraId="1FAD8FE2" w14:textId="44B691B8" w:rsidR="00FE151A" w:rsidRPr="00B25209" w:rsidRDefault="00FE151A" w:rsidP="00FE15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E151A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05EED11A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6B3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FE151A" w:rsidRDefault="00FE151A" w:rsidP="00FE151A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FE151A" w:rsidRDefault="00FE151A" w:rsidP="00FE151A">
            <w:pPr>
              <w:rPr>
                <w:b/>
              </w:rPr>
            </w:pPr>
          </w:p>
        </w:tc>
      </w:tr>
      <w:tr w:rsidR="00FE151A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4FBBB337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46B3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A34B5DE" w14:textId="459559B7" w:rsidR="00FE151A" w:rsidRDefault="00FE151A" w:rsidP="00FE151A">
            <w:pPr>
              <w:rPr>
                <w:b/>
              </w:rPr>
            </w:pPr>
            <w:r w:rsidRPr="004A0318">
              <w:rPr>
                <w:b/>
              </w:rPr>
              <w:t>Kanslimeddelanden</w:t>
            </w:r>
          </w:p>
          <w:p w14:paraId="468387B1" w14:textId="77777777" w:rsidR="00FE151A" w:rsidRPr="004A0318" w:rsidRDefault="00FE151A" w:rsidP="00FE151A">
            <w:pPr>
              <w:rPr>
                <w:b/>
              </w:rPr>
            </w:pPr>
          </w:p>
          <w:p w14:paraId="456CE818" w14:textId="17835B89" w:rsidR="00FE151A" w:rsidRPr="00284231" w:rsidRDefault="00FE151A" w:rsidP="00FE151A">
            <w:pPr>
              <w:rPr>
                <w:color w:val="000000"/>
                <w:szCs w:val="24"/>
              </w:rPr>
            </w:pPr>
            <w:r w:rsidRPr="00284231">
              <w:rPr>
                <w:color w:val="000000"/>
                <w:szCs w:val="24"/>
              </w:rPr>
              <w:t xml:space="preserve">Utskottet </w:t>
            </w:r>
            <w:r w:rsidR="00AC112C" w:rsidRPr="00284231">
              <w:rPr>
                <w:color w:val="000000"/>
                <w:szCs w:val="24"/>
              </w:rPr>
              <w:t>informerades om</w:t>
            </w:r>
            <w:r w:rsidR="00284231" w:rsidRPr="00284231">
              <w:rPr>
                <w:color w:val="000000"/>
                <w:szCs w:val="24"/>
              </w:rPr>
              <w:t>:</w:t>
            </w:r>
          </w:p>
          <w:p w14:paraId="3FD279C8" w14:textId="34582D65" w:rsidR="00FE151A" w:rsidRPr="00284231" w:rsidRDefault="00FE151A" w:rsidP="00AC112C">
            <w:pPr>
              <w:rPr>
                <w:color w:val="000000"/>
                <w:szCs w:val="24"/>
              </w:rPr>
            </w:pPr>
            <w:r w:rsidRPr="00284231">
              <w:rPr>
                <w:color w:val="000000"/>
                <w:szCs w:val="24"/>
              </w:rPr>
              <w:t xml:space="preserve">-att </w:t>
            </w:r>
            <w:r w:rsidR="00AC112C" w:rsidRPr="00284231">
              <w:rPr>
                <w:color w:val="000000"/>
                <w:szCs w:val="24"/>
              </w:rPr>
              <w:t xml:space="preserve">kansliet står i kontakt med Utrikesdepartementet för information i utskottet </w:t>
            </w:r>
            <w:r w:rsidR="00284231" w:rsidRPr="00284231">
              <w:rPr>
                <w:color w:val="000000"/>
                <w:szCs w:val="24"/>
              </w:rPr>
              <w:t xml:space="preserve">tisdagen </w:t>
            </w:r>
            <w:r w:rsidR="00AC112C" w:rsidRPr="00284231">
              <w:rPr>
                <w:color w:val="000000"/>
                <w:szCs w:val="24"/>
              </w:rPr>
              <w:t>den 9 maj om evakueringsinsatsen i Sudan.</w:t>
            </w:r>
          </w:p>
          <w:p w14:paraId="644F81A6" w14:textId="148CB0BB" w:rsidR="00FE151A" w:rsidRPr="00284231" w:rsidRDefault="00FE151A" w:rsidP="00FE151A">
            <w:pPr>
              <w:rPr>
                <w:color w:val="000000"/>
                <w:szCs w:val="24"/>
              </w:rPr>
            </w:pPr>
            <w:r w:rsidRPr="00284231">
              <w:rPr>
                <w:color w:val="000000"/>
                <w:szCs w:val="24"/>
              </w:rPr>
              <w:t>-att</w:t>
            </w:r>
            <w:r w:rsidR="00284231" w:rsidRPr="00284231">
              <w:rPr>
                <w:color w:val="000000"/>
                <w:szCs w:val="24"/>
              </w:rPr>
              <w:t xml:space="preserve"> talarlistor för debatter den 4 maj av betänkande UU11 och UU15 fanns för cirkulation i salen.</w:t>
            </w:r>
          </w:p>
          <w:p w14:paraId="630F5CCD" w14:textId="5F681FBA" w:rsidR="00FE151A" w:rsidRPr="00144BFE" w:rsidRDefault="00FE151A" w:rsidP="00FE151A">
            <w:pPr>
              <w:rPr>
                <w:color w:val="000000"/>
                <w:szCs w:val="24"/>
                <w:highlight w:val="yellow"/>
              </w:rPr>
            </w:pPr>
          </w:p>
          <w:p w14:paraId="28E4A6B8" w14:textId="3ABA246C" w:rsidR="00FE151A" w:rsidRPr="00284231" w:rsidRDefault="00FE151A" w:rsidP="00FE151A">
            <w:pPr>
              <w:rPr>
                <w:color w:val="000000"/>
                <w:szCs w:val="24"/>
              </w:rPr>
            </w:pPr>
            <w:r w:rsidRPr="00284231">
              <w:rPr>
                <w:color w:val="000000"/>
                <w:szCs w:val="24"/>
              </w:rPr>
              <w:t xml:space="preserve">Utskottet </w:t>
            </w:r>
            <w:r w:rsidR="00284231" w:rsidRPr="00284231">
              <w:rPr>
                <w:color w:val="000000"/>
                <w:szCs w:val="24"/>
              </w:rPr>
              <w:t>påmindes</w:t>
            </w:r>
            <w:r w:rsidRPr="00284231">
              <w:rPr>
                <w:color w:val="000000"/>
                <w:szCs w:val="24"/>
              </w:rPr>
              <w:t xml:space="preserve"> om: </w:t>
            </w:r>
          </w:p>
          <w:p w14:paraId="5A71C42E" w14:textId="41EF279D" w:rsidR="00FE151A" w:rsidRDefault="00FE151A" w:rsidP="00FE151A">
            <w:pPr>
              <w:rPr>
                <w:color w:val="000000"/>
                <w:szCs w:val="24"/>
              </w:rPr>
            </w:pPr>
            <w:r w:rsidRPr="00284231">
              <w:rPr>
                <w:color w:val="000000"/>
                <w:szCs w:val="24"/>
              </w:rPr>
              <w:t xml:space="preserve">-att </w:t>
            </w:r>
            <w:r w:rsidR="00284231" w:rsidRPr="00284231">
              <w:rPr>
                <w:color w:val="000000"/>
                <w:szCs w:val="24"/>
              </w:rPr>
              <w:t xml:space="preserve">riksdagen arrangerar en </w:t>
            </w:r>
            <w:proofErr w:type="spellStart"/>
            <w:r w:rsidR="00284231" w:rsidRPr="00284231">
              <w:rPr>
                <w:color w:val="000000"/>
                <w:szCs w:val="24"/>
              </w:rPr>
              <w:t>veterandag</w:t>
            </w:r>
            <w:proofErr w:type="spellEnd"/>
            <w:r w:rsidR="00284231" w:rsidRPr="00284231">
              <w:rPr>
                <w:color w:val="000000"/>
                <w:szCs w:val="24"/>
              </w:rPr>
              <w:t xml:space="preserve"> för tidigare riksdagsledamöter samt att möte med utrikesutskottet äger rum onsdagen den 10 maj</w:t>
            </w:r>
            <w:r w:rsidR="00FE3630">
              <w:rPr>
                <w:color w:val="000000"/>
                <w:szCs w:val="24"/>
              </w:rPr>
              <w:t xml:space="preserve"> kl. 14:50-15:30</w:t>
            </w:r>
            <w:r w:rsidR="00284231" w:rsidRPr="00284231">
              <w:rPr>
                <w:color w:val="000000"/>
                <w:szCs w:val="24"/>
              </w:rPr>
              <w:t>. Anmälan tas upp via grön blankett.</w:t>
            </w:r>
          </w:p>
          <w:p w14:paraId="32F0DAE6" w14:textId="7ADBB9BF" w:rsidR="00FE151A" w:rsidRPr="008D76EA" w:rsidRDefault="00FE151A" w:rsidP="00FE151A">
            <w:pPr>
              <w:rPr>
                <w:color w:val="000000"/>
                <w:szCs w:val="24"/>
              </w:rPr>
            </w:pPr>
          </w:p>
        </w:tc>
      </w:tr>
      <w:tr w:rsidR="00FE151A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4DF42DE4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6B3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FE151A" w:rsidRPr="00A77E71" w:rsidRDefault="00FE151A" w:rsidP="00FE151A">
            <w:pPr>
              <w:rPr>
                <w:b/>
                <w:bCs/>
                <w:color w:val="000000"/>
                <w:szCs w:val="24"/>
              </w:rPr>
            </w:pPr>
            <w:r w:rsidRPr="00A77E7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FE151A" w:rsidRPr="00A77E71" w:rsidRDefault="00FE151A" w:rsidP="00FE151A">
            <w:pPr>
              <w:rPr>
                <w:b/>
              </w:rPr>
            </w:pPr>
          </w:p>
          <w:p w14:paraId="4024BD12" w14:textId="19B35814" w:rsidR="00FE151A" w:rsidRPr="00A77E71" w:rsidRDefault="00FE151A" w:rsidP="00FE15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 xml:space="preserve">Utskottet beslutade att nästa sammanträde ska äga </w:t>
            </w:r>
            <w:r w:rsidRPr="00AC112C">
              <w:rPr>
                <w:bCs/>
                <w:color w:val="000000"/>
                <w:szCs w:val="24"/>
              </w:rPr>
              <w:t>rum torsdagen den 4 maj 2023.</w:t>
            </w:r>
          </w:p>
          <w:p w14:paraId="7E654DF3" w14:textId="7F8735F5" w:rsidR="00FE151A" w:rsidRPr="00A77E71" w:rsidRDefault="00FE151A" w:rsidP="00FE151A">
            <w:pPr>
              <w:rPr>
                <w:b/>
                <w:highlight w:val="yellow"/>
              </w:rPr>
            </w:pPr>
          </w:p>
        </w:tc>
      </w:tr>
      <w:tr w:rsidR="00AC112C" w:rsidRPr="004B367D" w14:paraId="42FB98A1" w14:textId="77777777" w:rsidTr="00BF0094">
        <w:trPr>
          <w:trHeight w:val="884"/>
        </w:trPr>
        <w:tc>
          <w:tcPr>
            <w:tcW w:w="567" w:type="dxa"/>
          </w:tcPr>
          <w:p w14:paraId="689CDD46" w14:textId="65353FD4" w:rsidR="00AC112C" w:rsidRDefault="00AC112C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6B3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213F870" w14:textId="17400BF6" w:rsidR="00AC112C" w:rsidRDefault="00AC112C" w:rsidP="00AC112C">
            <w:pPr>
              <w:rPr>
                <w:b/>
              </w:rPr>
            </w:pPr>
            <w:r>
              <w:rPr>
                <w:b/>
              </w:rPr>
              <w:t>Inför utrikesrådet utveckling (FAC utveckling)</w:t>
            </w:r>
          </w:p>
          <w:p w14:paraId="032EE577" w14:textId="77777777" w:rsidR="00AC112C" w:rsidRDefault="00AC112C" w:rsidP="00AC112C">
            <w:pPr>
              <w:rPr>
                <w:b/>
              </w:rPr>
            </w:pPr>
          </w:p>
          <w:p w14:paraId="3925B49D" w14:textId="77777777" w:rsidR="00AC112C" w:rsidRPr="00AD00D9" w:rsidRDefault="00AC112C" w:rsidP="00AC112C">
            <w:pPr>
              <w:rPr>
                <w:bCs/>
              </w:rPr>
            </w:pPr>
            <w:r>
              <w:rPr>
                <w:bCs/>
              </w:rPr>
              <w:t xml:space="preserve">Statssekreterare Diana </w:t>
            </w:r>
            <w:proofErr w:type="spellStart"/>
            <w:r>
              <w:rPr>
                <w:bCs/>
              </w:rPr>
              <w:t>Janse</w:t>
            </w:r>
            <w:proofErr w:type="spellEnd"/>
            <w:r>
              <w:rPr>
                <w:bCs/>
              </w:rPr>
              <w:t xml:space="preserve"> med medarbetare från Utrikesdepartementet informerade utskottet inför utrikesrådet utveckling (FAC utveckling).</w:t>
            </w:r>
          </w:p>
          <w:p w14:paraId="768EAF38" w14:textId="77777777" w:rsidR="00AC112C" w:rsidRDefault="00AC112C" w:rsidP="00AC112C">
            <w:pPr>
              <w:rPr>
                <w:b/>
              </w:rPr>
            </w:pPr>
          </w:p>
          <w:p w14:paraId="5AE4F36C" w14:textId="374323A5" w:rsidR="00AC112C" w:rsidRDefault="00AC112C" w:rsidP="00AC112C">
            <w:pPr>
              <w:rPr>
                <w:b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</w:t>
            </w:r>
            <w:r w:rsidR="00A13EC6">
              <w:rPr>
                <w:rFonts w:eastAsiaTheme="minorHAnsi"/>
                <w:bCs/>
                <w:color w:val="000000"/>
                <w:szCs w:val="24"/>
                <w:lang w:eastAsia="en-US"/>
              </w:rPr>
              <w:t>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 frågor besvarades.</w:t>
            </w:r>
          </w:p>
          <w:p w14:paraId="64E1BC24" w14:textId="77777777" w:rsidR="00AC112C" w:rsidRPr="00A77E71" w:rsidRDefault="00AC112C" w:rsidP="00FE151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E151A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FE151A" w:rsidRDefault="00FE151A" w:rsidP="00FE151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FE151A" w:rsidRDefault="00FE151A" w:rsidP="00FE151A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1012B9E" w:rsidR="005030DD" w:rsidRPr="006F350C" w:rsidRDefault="00A1177E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8531A10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den</w:t>
            </w:r>
            <w:r w:rsidR="00D87951" w:rsidRPr="00AC112C">
              <w:t xml:space="preserve"> </w:t>
            </w:r>
            <w:r w:rsidR="00144BFE" w:rsidRPr="00AC112C">
              <w:t>4 maj</w:t>
            </w:r>
            <w:r w:rsidR="004F38B1" w:rsidRPr="00AC112C">
              <w:t xml:space="preserve"> 202</w:t>
            </w:r>
            <w:r w:rsidR="00394DF4" w:rsidRPr="00AC112C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981904D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41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1396974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84231">
              <w:rPr>
                <w:sz w:val="19"/>
                <w:szCs w:val="19"/>
              </w:rPr>
              <w:t>§</w:t>
            </w:r>
            <w:r w:rsidR="00605583" w:rsidRPr="00284231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284231">
              <w:rPr>
                <w:sz w:val="19"/>
                <w:szCs w:val="19"/>
              </w:rPr>
              <w:t>1</w:t>
            </w:r>
            <w:r w:rsidR="00284231">
              <w:rPr>
                <w:sz w:val="19"/>
                <w:szCs w:val="19"/>
              </w:rPr>
              <w:t>-3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F3528D1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84231">
              <w:rPr>
                <w:sz w:val="19"/>
                <w:szCs w:val="19"/>
              </w:rPr>
              <w:t>§</w:t>
            </w:r>
            <w:r w:rsidR="00175CF2" w:rsidRPr="00284231">
              <w:rPr>
                <w:sz w:val="19"/>
                <w:szCs w:val="19"/>
              </w:rPr>
              <w:t xml:space="preserve"> </w:t>
            </w:r>
            <w:r w:rsidR="00246B39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A811591" w:rsidR="0050083A" w:rsidRPr="00284231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84231">
              <w:rPr>
                <w:sz w:val="19"/>
                <w:szCs w:val="19"/>
              </w:rPr>
              <w:t>§</w:t>
            </w:r>
            <w:r w:rsidR="00207A64" w:rsidRPr="00284231">
              <w:rPr>
                <w:sz w:val="19"/>
                <w:szCs w:val="19"/>
              </w:rPr>
              <w:t xml:space="preserve"> </w:t>
            </w:r>
            <w:r w:rsidR="00246B39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6C2A71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84231">
              <w:rPr>
                <w:sz w:val="19"/>
                <w:szCs w:val="19"/>
              </w:rPr>
              <w:t>§</w:t>
            </w:r>
            <w:r w:rsidR="001978B9" w:rsidRPr="00284231">
              <w:rPr>
                <w:sz w:val="19"/>
                <w:szCs w:val="19"/>
              </w:rPr>
              <w:t xml:space="preserve"> </w:t>
            </w:r>
            <w:proofErr w:type="gramStart"/>
            <w:r w:rsidR="00246B39">
              <w:rPr>
                <w:sz w:val="19"/>
                <w:szCs w:val="19"/>
              </w:rPr>
              <w:t>6-8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4490CCB6" w:rsidR="0050083A" w:rsidRPr="00284231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84231">
              <w:rPr>
                <w:sz w:val="19"/>
                <w:szCs w:val="19"/>
              </w:rPr>
              <w:t>§</w:t>
            </w:r>
            <w:r w:rsidR="00856F7F" w:rsidRPr="002842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8423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8423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84231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28423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978B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78B9" w:rsidRPr="004A0318" w:rsidRDefault="001978B9" w:rsidP="00197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1978B9" w:rsidRPr="00A13EC6" w:rsidRDefault="00A13EC6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78B9" w:rsidRPr="00A13EC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0773B50" w:rsidR="001978B9" w:rsidRPr="00A13EC6" w:rsidRDefault="00A13EC6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78B9" w:rsidRPr="00A13EC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5E7487F" w:rsidR="001978B9" w:rsidRPr="00A13EC6" w:rsidRDefault="00A13EC6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78B9" w:rsidRPr="00A13EC6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A48E05F" w:rsidR="001978B9" w:rsidRPr="00A13EC6" w:rsidRDefault="00A13EC6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78B9" w:rsidRPr="00246B3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5BB53C6" w:rsidR="001978B9" w:rsidRPr="00246B3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78B9" w:rsidRPr="00284231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78B9" w:rsidRPr="00FE5589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78B9" w:rsidRPr="003504FA" w:rsidRDefault="001978B9" w:rsidP="00197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A13EC6" w:rsidRDefault="00207A64" w:rsidP="00207A64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A13EC6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0A65161" w:rsidR="00207A64" w:rsidRPr="00A13EC6" w:rsidRDefault="00207A64" w:rsidP="00207A64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A13EC6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A8686EE" w:rsidR="00207A64" w:rsidRPr="00A13EC6" w:rsidRDefault="008D76EA" w:rsidP="00207A64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A13EC6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531BA9E" w:rsidR="00207A64" w:rsidRPr="00A13EC6" w:rsidRDefault="002D2D15" w:rsidP="00207A64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246B3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1E899CD0" w:rsidR="00207A64" w:rsidRPr="00246B3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284231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A7366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E0C3879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63F3FE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AED17C0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0518EC9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73668" w:rsidRPr="00284231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DA9FFE1" w:rsidR="00A73668" w:rsidRPr="00A13EC6" w:rsidRDefault="00A13EC6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1315118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73668" w:rsidRPr="00A13EC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183A11D" w:rsidR="00A73668" w:rsidRPr="00A13EC6" w:rsidRDefault="00A13EC6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3568F57" w:rsidR="00A73668" w:rsidRPr="00A13EC6" w:rsidRDefault="00DA47AB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3DF89D6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73668" w:rsidRPr="0028423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13EC6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13EC6" w:rsidRPr="004A0318" w:rsidRDefault="00A13EC6" w:rsidP="00A13EC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908A033" w:rsidR="00A13EC6" w:rsidRPr="00A13EC6" w:rsidRDefault="00A13EC6" w:rsidP="00A13EC6">
            <w:pPr>
              <w:rPr>
                <w:sz w:val="20"/>
              </w:rPr>
            </w:pPr>
            <w:r w:rsidRPr="00B37B56"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13EC6" w:rsidRPr="00A13EC6" w:rsidRDefault="00A13EC6" w:rsidP="00A13EC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F4D9E9A" w:rsidR="00A13EC6" w:rsidRPr="00A13EC6" w:rsidRDefault="00A13EC6" w:rsidP="00A13EC6">
            <w:pPr>
              <w:rPr>
                <w:sz w:val="20"/>
              </w:rPr>
            </w:pPr>
            <w:r w:rsidRPr="00B37B56"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13EC6" w:rsidRPr="00A13EC6" w:rsidRDefault="00A13EC6" w:rsidP="00A13EC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421C7F8" w:rsidR="00A13EC6" w:rsidRPr="00A13EC6" w:rsidRDefault="00A13EC6" w:rsidP="00A13EC6">
            <w:pPr>
              <w:rPr>
                <w:sz w:val="20"/>
              </w:rPr>
            </w:pPr>
            <w:r w:rsidRPr="00B37B56"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13EC6" w:rsidRPr="00A13EC6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2408158" w:rsidR="00A13EC6" w:rsidRPr="00A13EC6" w:rsidRDefault="00A13EC6" w:rsidP="00A13EC6">
            <w:pPr>
              <w:rPr>
                <w:sz w:val="20"/>
              </w:rPr>
            </w:pPr>
            <w:r w:rsidRPr="00B37B56"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61B7C842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13EC6" w:rsidRPr="00284231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13EC6" w:rsidRPr="003504FA" w:rsidRDefault="00A13EC6" w:rsidP="00A13EC6">
            <w:pPr>
              <w:rPr>
                <w:sz w:val="20"/>
              </w:rPr>
            </w:pPr>
          </w:p>
        </w:tc>
      </w:tr>
      <w:tr w:rsidR="00A7366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C5DA8F1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F51FCD7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75DAD75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2FB3E41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628A6D02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73668" w:rsidRPr="00284231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68E755D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A94B1F0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73668" w:rsidRPr="00A13EC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BEEAA3C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B2B2E34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384C82E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73668" w:rsidRPr="0028423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13EC6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A13EC6" w:rsidRPr="004A0318" w:rsidRDefault="00A13EC6" w:rsidP="00A13EC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6C3906F" w:rsidR="00A13EC6" w:rsidRPr="00A13EC6" w:rsidRDefault="00A13EC6" w:rsidP="00A13EC6">
            <w:pPr>
              <w:rPr>
                <w:sz w:val="20"/>
              </w:rPr>
            </w:pPr>
            <w:r w:rsidRPr="002371CC"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13EC6" w:rsidRPr="00A13EC6" w:rsidRDefault="00A13EC6" w:rsidP="00A13EC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90416C9" w:rsidR="00A13EC6" w:rsidRPr="00A13EC6" w:rsidRDefault="00A13EC6" w:rsidP="00A13EC6">
            <w:pPr>
              <w:rPr>
                <w:sz w:val="20"/>
              </w:rPr>
            </w:pPr>
            <w:r w:rsidRPr="002371CC"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13EC6" w:rsidRPr="00A13EC6" w:rsidRDefault="00A13EC6" w:rsidP="00A13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0B07DB2" w:rsidR="00A13EC6" w:rsidRPr="00A13EC6" w:rsidRDefault="00A13EC6" w:rsidP="00A13EC6">
            <w:pPr>
              <w:rPr>
                <w:sz w:val="20"/>
              </w:rPr>
            </w:pPr>
            <w:r w:rsidRPr="002371CC"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13EC6" w:rsidRPr="00A13EC6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B896F99" w:rsidR="00A13EC6" w:rsidRPr="00A13EC6" w:rsidRDefault="00A13EC6" w:rsidP="00A13EC6">
            <w:pPr>
              <w:rPr>
                <w:sz w:val="20"/>
              </w:rPr>
            </w:pPr>
            <w:r w:rsidRPr="002371CC"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800807A" w:rsidR="00A13EC6" w:rsidRPr="00246B3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13EC6" w:rsidRPr="00284231" w:rsidRDefault="00A13EC6" w:rsidP="00A13E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13EC6" w:rsidRPr="00FE5589" w:rsidRDefault="00A13EC6" w:rsidP="00A13EC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13EC6" w:rsidRPr="003504FA" w:rsidRDefault="00A13EC6" w:rsidP="00A13EC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13EC6" w:rsidRPr="003504FA" w:rsidRDefault="00A13EC6" w:rsidP="00A13EC6">
            <w:pPr>
              <w:rPr>
                <w:sz w:val="20"/>
              </w:rPr>
            </w:pPr>
          </w:p>
        </w:tc>
      </w:tr>
      <w:tr w:rsidR="00A7366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81EADC4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73668" w:rsidRPr="00A13EC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05CCF7D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2685145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564D9439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73668" w:rsidRPr="00284231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20F5E59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C233FC6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FB93EA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702B117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93C289E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73668" w:rsidRPr="00284231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C469F6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EB0107B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73668" w:rsidRPr="00A13EC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D2F4A61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E58435D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3EF3468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73668" w:rsidRPr="00FE5589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73668" w:rsidRPr="00FE558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4583448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73668" w:rsidRPr="00A13EC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1CCF08F" w:rsidR="00A73668" w:rsidRPr="00A13EC6" w:rsidRDefault="00A13EC6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5FFD0332" w:rsidR="00A73668" w:rsidRPr="00A13EC6" w:rsidRDefault="00A13EC6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ABA28C3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A73668" w:rsidRPr="00A13EC6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3D220F8" w:rsidR="00A73668" w:rsidRPr="00A13EC6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73668" w:rsidRPr="00A13EC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F47B95C" w:rsidR="00A73668" w:rsidRPr="00A13EC6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3C8067" w:rsidR="00A73668" w:rsidRPr="00A13EC6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A13EC6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2BA9669" w:rsidR="00A73668" w:rsidRPr="00246B39" w:rsidRDefault="00A73668" w:rsidP="00A736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73668" w:rsidRPr="003504FA" w:rsidRDefault="00A73668" w:rsidP="00A736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E59ECD6" w:rsidR="00A73668" w:rsidRPr="00A13EC6" w:rsidRDefault="00A73668" w:rsidP="00A73668">
            <w:pPr>
              <w:rPr>
                <w:sz w:val="20"/>
              </w:rPr>
            </w:pPr>
            <w:r w:rsidRPr="00A13EC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73668" w:rsidRPr="00A13EC6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69B4639" w:rsidR="00A73668" w:rsidRPr="00A13EC6" w:rsidRDefault="00A13EC6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73668" w:rsidRPr="00A13EC6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D931CCC" w:rsidR="00A73668" w:rsidRPr="00A13EC6" w:rsidRDefault="00A13EC6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B28FE41" w:rsidR="00A73668" w:rsidRPr="00246B39" w:rsidRDefault="00A73668" w:rsidP="00A736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AE558D1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D3DCEEF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A657132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FDF13B6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EAEE1B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0FDC84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E05902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F122C9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134019B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06165572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1CF117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1E7F39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D6849F1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F32D90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1D8A4B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73668" w:rsidRPr="004A0318" w:rsidRDefault="00A73668" w:rsidP="00A7366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F34F1E2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47DBE34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3EA5BEA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60D6184D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504916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F340A6D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438B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BFDB648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587E81A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C1AF709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438B9" w:rsidRPr="003C2402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F32843E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A80BA6F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9438B9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44DF2E0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4B4AA12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BD2C3B9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438B9" w:rsidRPr="003C2402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B9A9C5A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77D0F11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9438B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4FDF15F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32D6FB3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438B9" w:rsidRPr="003C2402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435AA060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BB50DB4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A7366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10C98C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0D4DBF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D292F2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1C5F04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3B7B16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92BC5D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8A1C47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FC5DEE5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91CA48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38537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0FBDE4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04D7C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4AE114D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88EA3B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98C299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E71814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7E9DD6A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1BBAA0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1240B79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3788AA2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1E00CC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8750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ED912B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326B3188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B568C3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34D5D0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24502DD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AF2C87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55580F96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24D67EE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2C68F7F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5226976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631EB048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24438711" w:rsidR="00A73668" w:rsidRPr="003C2402" w:rsidRDefault="009438B9" w:rsidP="00A736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E98E269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A7366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A73668" w:rsidRPr="004A0318" w:rsidRDefault="00A73668" w:rsidP="00A736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CB4836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7682E3C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73668" w:rsidRPr="003C2402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E69E4D3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73668" w:rsidRPr="003C2402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A61FF8E" w:rsidR="00A73668" w:rsidRPr="003C2402" w:rsidRDefault="00A73668" w:rsidP="00A73668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A32C4E4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73668" w:rsidRPr="003504FA" w:rsidRDefault="00A73668" w:rsidP="00A73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73668" w:rsidRPr="003504FA" w:rsidRDefault="00A73668" w:rsidP="00A736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73668" w:rsidRPr="003504FA" w:rsidRDefault="00A73668" w:rsidP="00A73668">
            <w:pPr>
              <w:rPr>
                <w:sz w:val="20"/>
              </w:rPr>
            </w:pPr>
          </w:p>
        </w:tc>
      </w:tr>
      <w:tr w:rsidR="009438B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8003C07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DC9CF44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438B9" w:rsidRPr="003C2402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8260702" w:rsidR="009438B9" w:rsidRPr="003C2402" w:rsidRDefault="009438B9" w:rsidP="009438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21637E14" w:rsidR="009438B9" w:rsidRPr="003C2402" w:rsidRDefault="009438B9" w:rsidP="009438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8B82422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69546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05A1E2F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C44DE65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914A32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77C30C0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4B4F2D3A" w:rsidR="00695469" w:rsidRPr="00915B99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008C00A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9FC0DCB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A42EC8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ECC2F9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786F418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345533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E3414B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830C430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38CB4A9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4F4F1762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8B92239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2A5448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4ECD39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16C21E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840DC33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B43F14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39F5BA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790197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F9EA81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5B4C62F2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2BCE2F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7B8E6C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EBDEA2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6649F9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C7CD6A0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A31CBF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B5EBD3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5112B4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8A11A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C428380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481412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FBF7E3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0AE98C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6534F8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EBBBB5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EEBAF3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929764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3DAF706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C20CCAB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30FADF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7C434A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D6CA29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4D89BC2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129D519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B92762A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C0CBD90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1D1379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A4799D5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3D172E1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CCBE60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18D36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6D22A9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3B0AAD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325824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54459EF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04489A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307B1C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8705176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7BF7A30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A3AF2E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B4141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1879C4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1F23F7E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AAB1335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86446A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0B28E0A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1E70CAB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ED3086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FF49921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3FB79F1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7E105ED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7CE5DD4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6A14417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62C689C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181C773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695469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695469" w:rsidRPr="004A0318" w:rsidRDefault="00695469" w:rsidP="0069546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021A7D25" w:rsidR="00695469" w:rsidRPr="003C2402" w:rsidRDefault="009438B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695469" w:rsidRPr="003C2402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39AC543" w:rsidR="00695469" w:rsidRPr="003C2402" w:rsidRDefault="0069546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695469" w:rsidRPr="003C2402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1AF4D842" w:rsidR="00695469" w:rsidRPr="003C2402" w:rsidRDefault="009438B9" w:rsidP="0069546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ACD69C2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695469" w:rsidRPr="003504FA" w:rsidRDefault="00695469" w:rsidP="0069546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695469" w:rsidRPr="003504FA" w:rsidRDefault="00695469" w:rsidP="00695469">
            <w:pPr>
              <w:rPr>
                <w:sz w:val="20"/>
              </w:rPr>
            </w:pPr>
          </w:p>
        </w:tc>
      </w:tr>
      <w:tr w:rsidR="009438B9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9438B9" w:rsidRPr="004A0318" w:rsidRDefault="009438B9" w:rsidP="009438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259D38D0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6328A68A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9438B9" w:rsidRPr="003C2402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B749A01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9438B9" w:rsidRPr="003C2402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760F91F1" w:rsidR="009438B9" w:rsidRPr="003C2402" w:rsidRDefault="009438B9" w:rsidP="009438B9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9438B9" w:rsidRPr="003504FA" w:rsidRDefault="009438B9" w:rsidP="009438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9438B9" w:rsidRPr="003504FA" w:rsidRDefault="009438B9" w:rsidP="009438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9438B9" w:rsidRPr="003504FA" w:rsidRDefault="009438B9" w:rsidP="009438B9">
            <w:pPr>
              <w:rPr>
                <w:sz w:val="20"/>
              </w:rPr>
            </w:pPr>
          </w:p>
        </w:tc>
      </w:tr>
      <w:tr w:rsidR="0069546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  <w:tr w:rsidR="0069546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3F64" w14:textId="77777777" w:rsidR="00677EE4" w:rsidRDefault="00677EE4" w:rsidP="00286A5C">
      <w:r>
        <w:separator/>
      </w:r>
    </w:p>
  </w:endnote>
  <w:endnote w:type="continuationSeparator" w:id="0">
    <w:p w14:paraId="04A52241" w14:textId="77777777" w:rsidR="00677EE4" w:rsidRDefault="00677EE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8A32" w14:textId="77777777" w:rsidR="00677EE4" w:rsidRDefault="00677EE4" w:rsidP="00286A5C">
      <w:r>
        <w:separator/>
      </w:r>
    </w:p>
  </w:footnote>
  <w:footnote w:type="continuationSeparator" w:id="0">
    <w:p w14:paraId="7286397B" w14:textId="77777777" w:rsidR="00677EE4" w:rsidRDefault="00677EE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3EBF"/>
    <w:rsid w:val="001C4C03"/>
    <w:rsid w:val="001C6E94"/>
    <w:rsid w:val="001C7EC4"/>
    <w:rsid w:val="001D00D2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ABE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40D"/>
    <w:rsid w:val="007B6A85"/>
    <w:rsid w:val="007C1A7E"/>
    <w:rsid w:val="007C3054"/>
    <w:rsid w:val="007C3B2F"/>
    <w:rsid w:val="007C6D63"/>
    <w:rsid w:val="007C7D93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3771"/>
    <w:rsid w:val="00834F26"/>
    <w:rsid w:val="00836D47"/>
    <w:rsid w:val="008378A8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908"/>
    <w:rsid w:val="00A73078"/>
    <w:rsid w:val="00A73668"/>
    <w:rsid w:val="00A760BC"/>
    <w:rsid w:val="00A77E7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457C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76</TotalTime>
  <Pages>3</Pages>
  <Words>708</Words>
  <Characters>3868</Characters>
  <Application>Microsoft Office Word</Application>
  <DocSecurity>0</DocSecurity>
  <Lines>1934</Lines>
  <Paragraphs>326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10</cp:revision>
  <cp:lastPrinted>2023-04-20T11:47:00Z</cp:lastPrinted>
  <dcterms:created xsi:type="dcterms:W3CDTF">2023-04-25T13:14:00Z</dcterms:created>
  <dcterms:modified xsi:type="dcterms:W3CDTF">2023-05-02T12:18:00Z</dcterms:modified>
</cp:coreProperties>
</file>