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77777777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32D52">
              <w:rPr>
                <w:b/>
                <w:sz w:val="20"/>
              </w:rPr>
              <w:t>4</w:t>
            </w:r>
            <w:r w:rsidR="00D56B97">
              <w:rPr>
                <w:b/>
                <w:sz w:val="20"/>
              </w:rPr>
              <w:t>4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77777777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615E4A">
              <w:rPr>
                <w:sz w:val="20"/>
              </w:rPr>
              <w:t>6</w:t>
            </w:r>
            <w:r w:rsidR="00A769DF">
              <w:rPr>
                <w:sz w:val="20"/>
              </w:rPr>
              <w:t>-</w:t>
            </w:r>
            <w:r w:rsidR="00D867A8">
              <w:rPr>
                <w:sz w:val="20"/>
              </w:rPr>
              <w:t>11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F58258E" w14:textId="77777777" w:rsidR="00E92E26" w:rsidRDefault="00032D52" w:rsidP="001D3FBF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3F62DC">
              <w:rPr>
                <w:sz w:val="20"/>
              </w:rPr>
              <w:t>9</w:t>
            </w:r>
            <w:r w:rsidR="003C3BA2">
              <w:rPr>
                <w:sz w:val="20"/>
              </w:rPr>
              <w:t>:</w:t>
            </w:r>
            <w:r w:rsidR="003F62DC">
              <w:rPr>
                <w:sz w:val="20"/>
              </w:rPr>
              <w:t>00</w:t>
            </w:r>
            <w:r w:rsidR="00A769DF">
              <w:rPr>
                <w:sz w:val="20"/>
              </w:rPr>
              <w:t>-</w:t>
            </w:r>
            <w:r w:rsidR="003F62DC">
              <w:rPr>
                <w:sz w:val="20"/>
              </w:rPr>
              <w:t>10</w:t>
            </w:r>
            <w:r w:rsidR="004B3C3D">
              <w:rPr>
                <w:sz w:val="20"/>
              </w:rPr>
              <w:t>:</w:t>
            </w:r>
            <w:r w:rsidR="00615E4A">
              <w:rPr>
                <w:sz w:val="20"/>
              </w:rPr>
              <w:t>5</w:t>
            </w:r>
            <w:r w:rsidR="003F62DC">
              <w:rPr>
                <w:sz w:val="20"/>
              </w:rPr>
              <w:t>0</w:t>
            </w:r>
          </w:p>
          <w:p w14:paraId="23A5AD67" w14:textId="77777777" w:rsidR="00F329F6" w:rsidRDefault="003F62DC" w:rsidP="001D3FBF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F329F6">
              <w:rPr>
                <w:sz w:val="20"/>
              </w:rPr>
              <w:t>:</w:t>
            </w:r>
            <w:r w:rsidR="00615E4A">
              <w:rPr>
                <w:sz w:val="20"/>
              </w:rPr>
              <w:t>0</w:t>
            </w:r>
            <w:r w:rsidR="00F329F6">
              <w:rPr>
                <w:sz w:val="20"/>
              </w:rPr>
              <w:t>0-</w:t>
            </w:r>
            <w:r w:rsidR="0029310E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="0029310E">
              <w:rPr>
                <w:sz w:val="20"/>
              </w:rPr>
              <w:t>:</w:t>
            </w:r>
            <w:r>
              <w:rPr>
                <w:sz w:val="20"/>
              </w:rPr>
              <w:t>15</w:t>
            </w:r>
          </w:p>
          <w:p w14:paraId="25FA02CA" w14:textId="77777777" w:rsidR="004B3C3D" w:rsidRPr="006F58FB" w:rsidRDefault="004B3C3D" w:rsidP="001D3FBF">
            <w:pPr>
              <w:rPr>
                <w:sz w:val="20"/>
              </w:rPr>
            </w:pP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403C729E" w14:textId="77777777"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14:paraId="6A05E1BA" w14:textId="77777777"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14:paraId="7EB1949A" w14:textId="77777777"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77777777" w:rsidR="00C26DAE" w:rsidRDefault="00C26DAE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4E" w:rsidRPr="00ED752A" w14:paraId="7DB287D3" w14:textId="77777777" w:rsidTr="00C3524A">
        <w:trPr>
          <w:trHeight w:val="884"/>
        </w:trPr>
        <w:tc>
          <w:tcPr>
            <w:tcW w:w="567" w:type="dxa"/>
          </w:tcPr>
          <w:p w14:paraId="37818E51" w14:textId="77777777"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03D9D4F" w14:textId="77777777" w:rsidR="00D867A8" w:rsidRDefault="00D867A8" w:rsidP="00D867A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vara uppkopplade per telefon</w:t>
            </w:r>
          </w:p>
          <w:p w14:paraId="56C8980B" w14:textId="77777777" w:rsidR="00D867A8" w:rsidRPr="00D73C34" w:rsidRDefault="00D867A8" w:rsidP="00D867A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D73C34">
              <w:rPr>
                <w:szCs w:val="26"/>
              </w:rPr>
              <w:t xml:space="preserve">Utskottet beslutade att tillåta följande ordinarie ledamöter och suppleanter: </w:t>
            </w:r>
            <w:r w:rsidRPr="00D73C34">
              <w:rPr>
                <w:color w:val="000000"/>
                <w:szCs w:val="24"/>
              </w:rPr>
              <w:t xml:space="preserve">Markus Wiechel (SD), Margareta Cederfelt (M), Björn Söder (SD), </w:t>
            </w:r>
            <w:r w:rsidR="00D73C34" w:rsidRPr="00D73C34">
              <w:rPr>
                <w:color w:val="000000"/>
                <w:szCs w:val="24"/>
              </w:rPr>
              <w:t>Annika Strandhäll</w:t>
            </w:r>
            <w:r w:rsidRPr="00D73C34">
              <w:rPr>
                <w:color w:val="000000"/>
                <w:szCs w:val="24"/>
              </w:rPr>
              <w:t xml:space="preserve"> (</w:t>
            </w:r>
            <w:r w:rsidR="00D73C34" w:rsidRPr="00D73C34">
              <w:rPr>
                <w:color w:val="000000"/>
                <w:szCs w:val="24"/>
              </w:rPr>
              <w:t>S</w:t>
            </w:r>
            <w:r w:rsidRPr="00D73C34">
              <w:rPr>
                <w:color w:val="000000"/>
                <w:szCs w:val="24"/>
              </w:rPr>
              <w:t>), Janine Alm Ericson (MP), Magdalena Schröder (M), Jamal El-Haj (S), Lars Andersson (SD),</w:t>
            </w:r>
            <w:r w:rsidR="00D73C34" w:rsidRPr="00D73C34">
              <w:rPr>
                <w:color w:val="000000"/>
                <w:szCs w:val="24"/>
              </w:rPr>
              <w:t xml:space="preserve"> Robert Halef</w:t>
            </w:r>
            <w:r w:rsidRPr="00D73C34">
              <w:rPr>
                <w:color w:val="000000"/>
                <w:szCs w:val="24"/>
              </w:rPr>
              <w:t xml:space="preserve"> (</w:t>
            </w:r>
            <w:r w:rsidR="00D73C34" w:rsidRPr="00D73C34">
              <w:rPr>
                <w:color w:val="000000"/>
                <w:szCs w:val="24"/>
              </w:rPr>
              <w:t>K</w:t>
            </w:r>
            <w:r w:rsidRPr="00D73C34">
              <w:rPr>
                <w:color w:val="000000"/>
                <w:szCs w:val="24"/>
              </w:rPr>
              <w:t>D), Cecilia Widegren (M) samt Mats Nordberg (SD) att</w:t>
            </w:r>
            <w:r w:rsidRPr="00D73C34">
              <w:rPr>
                <w:szCs w:val="26"/>
              </w:rPr>
              <w:t xml:space="preserve"> vara uppkopplade per telefon.</w:t>
            </w:r>
          </w:p>
          <w:p w14:paraId="687DCE9D" w14:textId="77777777" w:rsidR="00D867A8" w:rsidRDefault="00D867A8" w:rsidP="00D867A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3D6C457C" w14:textId="77777777" w:rsidR="009E1D4E" w:rsidRPr="00435D07" w:rsidRDefault="00D867A8" w:rsidP="00D867A8">
            <w:pPr>
              <w:autoSpaceDE w:val="0"/>
              <w:autoSpaceDN w:val="0"/>
              <w:rPr>
                <w:b/>
                <w:color w:val="000000"/>
                <w:szCs w:val="24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9E1D4E" w:rsidRPr="00ED752A" w14:paraId="5B28C23D" w14:textId="77777777" w:rsidTr="00C3524A">
        <w:trPr>
          <w:trHeight w:val="884"/>
        </w:trPr>
        <w:tc>
          <w:tcPr>
            <w:tcW w:w="567" w:type="dxa"/>
          </w:tcPr>
          <w:p w14:paraId="4511AB6E" w14:textId="77777777"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51EA6584" w14:textId="77777777" w:rsidR="00D867A8" w:rsidRDefault="00D867A8" w:rsidP="00D867A8">
            <w:pPr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 från toppmötet EU-västra Balkan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color w:val="000000"/>
                <w:szCs w:val="24"/>
              </w:rPr>
              <w:t xml:space="preserve">Information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Paula Carvalho Olovsson </w:t>
            </w:r>
            <w:r>
              <w:rPr>
                <w:color w:val="000000"/>
                <w:szCs w:val="24"/>
              </w:rPr>
              <w:t xml:space="preserve">med medarbetare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Statsrådsberedningen</w:t>
            </w:r>
            <w:r>
              <w:rPr>
                <w:color w:val="000000"/>
                <w:szCs w:val="24"/>
              </w:rPr>
              <w:t xml:space="preserve"> </w:t>
            </w:r>
            <w:r w:rsidR="00BE2417">
              <w:rPr>
                <w:color w:val="000000"/>
                <w:szCs w:val="24"/>
              </w:rPr>
              <w:t xml:space="preserve">och </w:t>
            </w:r>
            <w:r>
              <w:rPr>
                <w:color w:val="000000"/>
                <w:szCs w:val="24"/>
              </w:rPr>
              <w:t xml:space="preserve">Utrikesdepartementet om </w:t>
            </w:r>
            <w:r w:rsidRPr="00D867A8">
              <w:rPr>
                <w:color w:val="000000"/>
                <w:szCs w:val="24"/>
              </w:rPr>
              <w:t>toppmötet EU-västra Balkan</w:t>
            </w:r>
            <w:r>
              <w:rPr>
                <w:color w:val="000000"/>
                <w:szCs w:val="24"/>
              </w:rPr>
              <w:t>.</w:t>
            </w:r>
          </w:p>
          <w:p w14:paraId="28454887" w14:textId="77777777" w:rsidR="00D867A8" w:rsidRDefault="00D867A8" w:rsidP="00D867A8">
            <w:pPr>
              <w:rPr>
                <w:b/>
                <w:bCs/>
                <w:color w:val="000000"/>
                <w:szCs w:val="24"/>
              </w:rPr>
            </w:pPr>
          </w:p>
          <w:p w14:paraId="04FC3924" w14:textId="77777777" w:rsidR="00C40165" w:rsidRDefault="00D867A8" w:rsidP="00D867A8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75C06">
              <w:rPr>
                <w:bCs/>
                <w:color w:val="000000"/>
              </w:rPr>
              <w:t>Ledamöternas frågor besvarades.</w:t>
            </w:r>
            <w:r>
              <w:rPr>
                <w:b/>
                <w:bCs/>
                <w:color w:val="000000"/>
                <w:lang w:eastAsia="en-US"/>
              </w:rPr>
              <w:br/>
            </w:r>
          </w:p>
        </w:tc>
      </w:tr>
      <w:tr w:rsidR="003F62DC" w:rsidRPr="00ED752A" w14:paraId="49491298" w14:textId="77777777" w:rsidTr="00C3524A">
        <w:trPr>
          <w:trHeight w:val="884"/>
        </w:trPr>
        <w:tc>
          <w:tcPr>
            <w:tcW w:w="567" w:type="dxa"/>
          </w:tcPr>
          <w:p w14:paraId="45B085C9" w14:textId="77777777" w:rsidR="003F62DC" w:rsidRPr="004B3C3D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4B3C3D">
              <w:rPr>
                <w:b/>
                <w:szCs w:val="26"/>
              </w:rPr>
              <w:t xml:space="preserve">§ </w:t>
            </w:r>
            <w:r>
              <w:rPr>
                <w:b/>
                <w:szCs w:val="26"/>
              </w:rPr>
              <w:t>3</w:t>
            </w:r>
            <w:r w:rsidRPr="004B3C3D">
              <w:rPr>
                <w:b/>
                <w:szCs w:val="26"/>
              </w:rPr>
              <w:br/>
            </w:r>
          </w:p>
          <w:p w14:paraId="200951E1" w14:textId="77777777" w:rsidR="003F62DC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6947" w:type="dxa"/>
          </w:tcPr>
          <w:p w14:paraId="2096E0C2" w14:textId="77777777" w:rsidR="003F62DC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874E4E">
              <w:rPr>
                <w:b/>
                <w:szCs w:val="26"/>
              </w:rPr>
              <w:t>Riksrevisionens internationella utvecklingssamarbete</w:t>
            </w:r>
            <w:r>
              <w:rPr>
                <w:b/>
                <w:szCs w:val="26"/>
              </w:rPr>
              <w:br/>
            </w:r>
          </w:p>
          <w:p w14:paraId="573938E8" w14:textId="77777777" w:rsidR="003F62DC" w:rsidRPr="009534D8" w:rsidRDefault="003F62DC" w:rsidP="009534D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74E4E">
              <w:rPr>
                <w:szCs w:val="26"/>
              </w:rPr>
              <w:t>Information av kansl</w:t>
            </w:r>
            <w:r>
              <w:rPr>
                <w:szCs w:val="26"/>
              </w:rPr>
              <w:t xml:space="preserve">ichef Martin Brothén gällande </w:t>
            </w:r>
            <w:r w:rsidRPr="00874E4E">
              <w:rPr>
                <w:szCs w:val="26"/>
              </w:rPr>
              <w:t>Riksrevisionens internationella utvecklingssamarbete</w:t>
            </w:r>
            <w:r>
              <w:rPr>
                <w:szCs w:val="26"/>
              </w:rPr>
              <w:t>.</w:t>
            </w:r>
            <w:r w:rsidRPr="00874E4E">
              <w:rPr>
                <w:szCs w:val="26"/>
              </w:rPr>
              <w:br/>
            </w:r>
          </w:p>
        </w:tc>
      </w:tr>
      <w:tr w:rsidR="003F62DC" w:rsidRPr="00ED752A" w14:paraId="40EB079E" w14:textId="77777777" w:rsidTr="00C3524A">
        <w:trPr>
          <w:trHeight w:val="884"/>
        </w:trPr>
        <w:tc>
          <w:tcPr>
            <w:tcW w:w="567" w:type="dxa"/>
          </w:tcPr>
          <w:p w14:paraId="135B23CB" w14:textId="77777777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2A78DCAB" w14:textId="77777777" w:rsidR="003F62DC" w:rsidRPr="00965794" w:rsidRDefault="003F62DC" w:rsidP="003F62DC">
            <w:pPr>
              <w:rPr>
                <w:b/>
                <w:bCs/>
                <w:color w:val="000000"/>
                <w:szCs w:val="24"/>
              </w:rPr>
            </w:pPr>
            <w:r w:rsidRPr="003A2430">
              <w:rPr>
                <w:b/>
                <w:color w:val="000000"/>
                <w:szCs w:val="24"/>
              </w:rPr>
              <w:t xml:space="preserve">Inför informell videokonferens mellan EU:s </w:t>
            </w:r>
            <w:r>
              <w:rPr>
                <w:b/>
                <w:color w:val="000000"/>
                <w:szCs w:val="24"/>
              </w:rPr>
              <w:t>utrikesministrar</w:t>
            </w:r>
          </w:p>
          <w:p w14:paraId="79B64F41" w14:textId="77777777" w:rsidR="003F62DC" w:rsidRDefault="003F62DC" w:rsidP="003F62DC">
            <w:pPr>
              <w:rPr>
                <w:color w:val="000000"/>
                <w:szCs w:val="24"/>
              </w:rPr>
            </w:pPr>
          </w:p>
          <w:p w14:paraId="620B6739" w14:textId="77777777" w:rsidR="003F62DC" w:rsidRDefault="003F62DC" w:rsidP="003F62DC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av kabinettssekreterare Robert Rydberg med medarbetare från Utrikesdepartementet inför den</w:t>
            </w:r>
            <w:r w:rsidRPr="00D7239D">
              <w:rPr>
                <w:color w:val="000000"/>
                <w:szCs w:val="24"/>
              </w:rPr>
              <w:t xml:space="preserve"> informell</w:t>
            </w:r>
            <w:r>
              <w:rPr>
                <w:color w:val="000000"/>
                <w:szCs w:val="24"/>
              </w:rPr>
              <w:t>a</w:t>
            </w:r>
            <w:r w:rsidRPr="00D7239D">
              <w:rPr>
                <w:color w:val="000000"/>
                <w:szCs w:val="24"/>
              </w:rPr>
              <w:t xml:space="preserve"> videokonferens</w:t>
            </w:r>
            <w:r>
              <w:rPr>
                <w:color w:val="000000"/>
                <w:szCs w:val="24"/>
              </w:rPr>
              <w:t>en</w:t>
            </w:r>
            <w:r w:rsidRPr="00D7239D">
              <w:rPr>
                <w:color w:val="000000"/>
                <w:szCs w:val="24"/>
              </w:rPr>
              <w:t xml:space="preserve"> mellan EU:s </w:t>
            </w:r>
            <w:r>
              <w:rPr>
                <w:color w:val="000000"/>
                <w:szCs w:val="24"/>
              </w:rPr>
              <w:t>utrikes</w:t>
            </w:r>
            <w:r w:rsidRPr="00D7239D">
              <w:rPr>
                <w:color w:val="000000"/>
                <w:szCs w:val="24"/>
              </w:rPr>
              <w:t>ministrar</w:t>
            </w:r>
            <w:r>
              <w:rPr>
                <w:color w:val="000000"/>
                <w:szCs w:val="24"/>
              </w:rPr>
              <w:t>.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6A83E439" w14:textId="77777777" w:rsidR="003F62DC" w:rsidRDefault="003F62DC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5C06">
              <w:rPr>
                <w:bCs/>
                <w:color w:val="000000"/>
                <w:szCs w:val="24"/>
              </w:rPr>
              <w:t>Ledamöternas frågor besvarades.</w:t>
            </w:r>
          </w:p>
          <w:p w14:paraId="60D75BD6" w14:textId="77777777" w:rsidR="003F62DC" w:rsidRPr="000D39FA" w:rsidRDefault="003F62DC" w:rsidP="003F62DC">
            <w:pPr>
              <w:autoSpaceDE w:val="0"/>
              <w:autoSpaceDN w:val="0"/>
              <w:rPr>
                <w:b/>
                <w:bCs/>
                <w:color w:val="000000"/>
                <w:szCs w:val="24"/>
              </w:rPr>
            </w:pPr>
          </w:p>
        </w:tc>
      </w:tr>
      <w:tr w:rsidR="003F62DC" w:rsidRPr="00ED752A" w14:paraId="01E50B8C" w14:textId="77777777" w:rsidTr="00C3524A">
        <w:trPr>
          <w:trHeight w:val="884"/>
        </w:trPr>
        <w:tc>
          <w:tcPr>
            <w:tcW w:w="567" w:type="dxa"/>
          </w:tcPr>
          <w:p w14:paraId="1390214D" w14:textId="77777777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1B5A45D7" w14:textId="77777777" w:rsidR="003F62DC" w:rsidRDefault="003F62DC" w:rsidP="003F62DC">
            <w:pPr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arbete kring svenskars resor till andra länder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Information av kabinettssekreterare Robert Rydberg med medarbetare från Utrikesdepartementet om regeringens arbete kring svenskars resor till andra länder.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71360BCA" w14:textId="77777777" w:rsidR="003F62DC" w:rsidRDefault="003F62DC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5C06">
              <w:rPr>
                <w:bCs/>
                <w:color w:val="000000"/>
                <w:szCs w:val="24"/>
              </w:rPr>
              <w:t>Ledamöternas frågor besvarades.</w:t>
            </w:r>
          </w:p>
          <w:p w14:paraId="416F378C" w14:textId="77777777" w:rsidR="00467FBF" w:rsidRDefault="00467FBF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2B2D6BD" w14:textId="77777777" w:rsidR="003F62DC" w:rsidRDefault="003F62DC" w:rsidP="003F62DC">
            <w:pPr>
              <w:autoSpaceDE w:val="0"/>
              <w:autoSpaceDN w:val="0"/>
              <w:rPr>
                <w:b/>
                <w:bCs/>
                <w:color w:val="000000"/>
                <w:szCs w:val="24"/>
              </w:rPr>
            </w:pPr>
          </w:p>
        </w:tc>
      </w:tr>
      <w:tr w:rsidR="003F62DC" w:rsidRPr="00ED752A" w14:paraId="14194BAE" w14:textId="77777777" w:rsidTr="00C3524A">
        <w:trPr>
          <w:trHeight w:val="884"/>
        </w:trPr>
        <w:tc>
          <w:tcPr>
            <w:tcW w:w="567" w:type="dxa"/>
          </w:tcPr>
          <w:p w14:paraId="4AF8A924" w14:textId="77777777" w:rsidR="003F62DC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6947" w:type="dxa"/>
          </w:tcPr>
          <w:p w14:paraId="407D9529" w14:textId="77777777" w:rsidR="003F62DC" w:rsidRPr="004B3C3D" w:rsidRDefault="003F62DC" w:rsidP="003F62DC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 w:rsidR="009534D8">
              <w:rPr>
                <w:bCs/>
                <w:i/>
                <w:color w:val="000000"/>
                <w:szCs w:val="24"/>
              </w:rPr>
              <w:t>10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 w:rsidR="009534D8">
              <w:rPr>
                <w:bCs/>
                <w:i/>
                <w:color w:val="000000"/>
                <w:szCs w:val="24"/>
              </w:rPr>
              <w:t>50</w:t>
            </w:r>
            <w:r>
              <w:rPr>
                <w:bCs/>
                <w:i/>
                <w:color w:val="000000"/>
                <w:szCs w:val="24"/>
              </w:rPr>
              <w:t>.</w:t>
            </w:r>
          </w:p>
          <w:p w14:paraId="2CD01086" w14:textId="77777777" w:rsidR="003F62DC" w:rsidRPr="004B3C3D" w:rsidRDefault="003F62DC" w:rsidP="003F62DC">
            <w:pPr>
              <w:rPr>
                <w:bCs/>
                <w:i/>
                <w:color w:val="000000"/>
                <w:szCs w:val="24"/>
              </w:rPr>
            </w:pPr>
          </w:p>
          <w:p w14:paraId="4516BB39" w14:textId="1A7F1384" w:rsidR="003F62DC" w:rsidRPr="00467FBF" w:rsidRDefault="003F62DC" w:rsidP="00467FBF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 w:rsidR="009534D8">
              <w:rPr>
                <w:bCs/>
                <w:i/>
                <w:color w:val="000000"/>
                <w:szCs w:val="24"/>
              </w:rPr>
              <w:t>14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00.</w:t>
            </w:r>
            <w:r w:rsidR="000250DA">
              <w:rPr>
                <w:bCs/>
                <w:i/>
                <w:color w:val="000000"/>
                <w:szCs w:val="24"/>
              </w:rPr>
              <w:br/>
            </w:r>
            <w:bookmarkStart w:id="0" w:name="_GoBack"/>
            <w:bookmarkEnd w:id="0"/>
          </w:p>
        </w:tc>
      </w:tr>
      <w:tr w:rsidR="003F62DC" w:rsidRPr="00ED752A" w14:paraId="59268240" w14:textId="77777777" w:rsidTr="00C3524A">
        <w:trPr>
          <w:trHeight w:val="884"/>
        </w:trPr>
        <w:tc>
          <w:tcPr>
            <w:tcW w:w="567" w:type="dxa"/>
          </w:tcPr>
          <w:p w14:paraId="2979211D" w14:textId="77777777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26F81347" w14:textId="77777777" w:rsidR="003F62DC" w:rsidRDefault="003F62DC" w:rsidP="003F6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Forskningsförmiddag våren 2021</w:t>
            </w:r>
          </w:p>
          <w:p w14:paraId="1608580C" w14:textId="77777777" w:rsidR="003F62DC" w:rsidRPr="006A1D27" w:rsidRDefault="003F62DC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Pr="00874E4E">
              <w:rPr>
                <w:bCs/>
                <w:color w:val="000000"/>
                <w:szCs w:val="24"/>
              </w:rPr>
              <w:t xml:space="preserve">Information </w:t>
            </w:r>
            <w:r w:rsidRPr="00874E4E">
              <w:rPr>
                <w:rFonts w:eastAsiaTheme="minorHAnsi"/>
                <w:bCs/>
                <w:color w:val="000000"/>
                <w:szCs w:val="24"/>
                <w:lang w:eastAsia="en-US"/>
              </w:rPr>
              <w:t>av f</w:t>
            </w:r>
            <w:r w:rsidRPr="00874E4E">
              <w:rPr>
                <w:rFonts w:eastAsiaTheme="minorHAnsi"/>
                <w:color w:val="000000"/>
                <w:szCs w:val="24"/>
                <w:lang w:eastAsia="en-US"/>
              </w:rPr>
              <w:t>öredragande Eva Nilsson Mansfeld om f</w:t>
            </w:r>
            <w:r w:rsidRPr="00874E4E">
              <w:rPr>
                <w:rFonts w:eastAsiaTheme="minorHAnsi"/>
                <w:bCs/>
                <w:color w:val="000000"/>
                <w:szCs w:val="24"/>
                <w:lang w:eastAsia="en-US"/>
              </w:rPr>
              <w:t>orskningsförmiddagen våren 2021</w:t>
            </w:r>
            <w:r w:rsidR="00BE2417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874E4E">
              <w:rPr>
                <w:bCs/>
                <w:color w:val="000000"/>
                <w:szCs w:val="24"/>
              </w:rPr>
              <w:br/>
            </w:r>
          </w:p>
        </w:tc>
      </w:tr>
      <w:tr w:rsidR="003F62DC" w:rsidRPr="00ED752A" w14:paraId="3075E1CD" w14:textId="77777777" w:rsidTr="00C3524A">
        <w:trPr>
          <w:trHeight w:val="884"/>
        </w:trPr>
        <w:tc>
          <w:tcPr>
            <w:tcW w:w="567" w:type="dxa"/>
          </w:tcPr>
          <w:p w14:paraId="355FAC70" w14:textId="77777777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326720B3" w14:textId="77777777" w:rsidR="003F62DC" w:rsidRDefault="003F62DC" w:rsidP="003F62DC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Ändring av förordning om inrättande av Europeiska fonden för hållbar utveckling (EFHU)</w:t>
            </w:r>
            <w:r>
              <w:rPr>
                <w:b/>
                <w:bCs/>
                <w:color w:val="000000"/>
                <w:szCs w:val="22"/>
                <w:lang w:eastAsia="en-US"/>
              </w:rPr>
              <w:br/>
            </w:r>
          </w:p>
          <w:p w14:paraId="395E4EF7" w14:textId="77777777" w:rsidR="003F62DC" w:rsidRDefault="003F62DC" w:rsidP="003F62DC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C31E2E">
              <w:rPr>
                <w:color w:val="000000"/>
                <w:lang w:eastAsia="en-US"/>
              </w:rPr>
              <w:t>Utskottet inledde subsidiaritetsprövning av</w:t>
            </w:r>
            <w:r>
              <w:rPr>
                <w:color w:val="000000"/>
                <w:lang w:eastAsia="en-US"/>
              </w:rPr>
              <w:t xml:space="preserve"> </w:t>
            </w:r>
            <w:r w:rsidRPr="00C31E2E">
              <w:rPr>
                <w:color w:val="000000"/>
                <w:lang w:eastAsia="en-US"/>
              </w:rPr>
              <w:t xml:space="preserve">COM(2020) </w:t>
            </w:r>
            <w:r>
              <w:rPr>
                <w:color w:val="000000"/>
                <w:lang w:eastAsia="en-US"/>
              </w:rPr>
              <w:t>407</w:t>
            </w:r>
            <w:r w:rsidRPr="00C31E2E">
              <w:rPr>
                <w:color w:val="000000"/>
                <w:lang w:eastAsia="en-US"/>
              </w:rPr>
              <w:t xml:space="preserve"> final.</w:t>
            </w:r>
          </w:p>
          <w:p w14:paraId="72082EB2" w14:textId="77777777" w:rsidR="003F62DC" w:rsidRPr="00C31E2E" w:rsidRDefault="003F62DC" w:rsidP="003F62DC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3EF4621E" w14:textId="77777777" w:rsidR="003F62DC" w:rsidRPr="00C31E2E" w:rsidRDefault="003F62DC" w:rsidP="003F62DC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C31E2E">
              <w:rPr>
                <w:color w:val="000000"/>
                <w:lang w:eastAsia="en-US"/>
              </w:rPr>
              <w:t>Utskottet ansåg att förslaget inte strider mot subsidiaritetsprincipen.</w:t>
            </w:r>
          </w:p>
          <w:p w14:paraId="4064F1B0" w14:textId="77777777" w:rsidR="003F62DC" w:rsidRDefault="003F62DC" w:rsidP="003F62DC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7B98D024" w14:textId="77777777" w:rsidR="003F62DC" w:rsidRPr="00C31E2E" w:rsidRDefault="003F62DC" w:rsidP="003F62DC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C31E2E">
              <w:rPr>
                <w:color w:val="000000"/>
                <w:lang w:eastAsia="en-US"/>
              </w:rPr>
              <w:t>Denna paragraf förklarades omedelbart justerad.</w:t>
            </w:r>
            <w:r>
              <w:rPr>
                <w:color w:val="000000"/>
                <w:lang w:eastAsia="en-US"/>
              </w:rPr>
              <w:br/>
            </w:r>
          </w:p>
        </w:tc>
      </w:tr>
      <w:tr w:rsidR="003F62DC" w:rsidRPr="00ED752A" w14:paraId="545D9719" w14:textId="77777777" w:rsidTr="00C3524A">
        <w:trPr>
          <w:trHeight w:val="884"/>
        </w:trPr>
        <w:tc>
          <w:tcPr>
            <w:tcW w:w="567" w:type="dxa"/>
          </w:tcPr>
          <w:p w14:paraId="35643E87" w14:textId="77777777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61BF9EB4" w14:textId="77777777" w:rsidR="003F62DC" w:rsidRPr="00874E4E" w:rsidRDefault="003F62DC" w:rsidP="003F6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74E4E">
              <w:rPr>
                <w:b/>
                <w:bCs/>
                <w:color w:val="000000"/>
                <w:szCs w:val="24"/>
              </w:rPr>
              <w:t>Ändring av förordning om humanitärt bistånd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0F383B2E" w14:textId="77777777" w:rsidR="003F62DC" w:rsidRPr="00874E4E" w:rsidRDefault="003F62DC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74E4E">
              <w:rPr>
                <w:bCs/>
                <w:color w:val="000000"/>
                <w:szCs w:val="24"/>
              </w:rPr>
              <w:t>Utskottet inledde subsidiaritetsprövning av COM(2020) 461 final.</w:t>
            </w:r>
          </w:p>
          <w:p w14:paraId="7B431ABD" w14:textId="77777777" w:rsidR="003F62DC" w:rsidRPr="00874E4E" w:rsidRDefault="003F62DC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br/>
            </w:r>
            <w:r w:rsidRPr="00874E4E">
              <w:rPr>
                <w:bCs/>
                <w:color w:val="000000"/>
                <w:szCs w:val="24"/>
              </w:rPr>
              <w:t>Utskottet ansåg att förslaget inte strider mot subsidiaritetsprincipen.</w:t>
            </w:r>
          </w:p>
          <w:p w14:paraId="5865CC5B" w14:textId="77777777" w:rsidR="003F62DC" w:rsidRPr="005E2331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bCs/>
                <w:color w:val="000000"/>
                <w:szCs w:val="24"/>
              </w:rPr>
              <w:br/>
            </w:r>
            <w:r w:rsidRPr="00874E4E">
              <w:rPr>
                <w:bCs/>
                <w:color w:val="000000"/>
                <w:szCs w:val="24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3F62DC" w:rsidRPr="00ED752A" w14:paraId="6D2CA8F0" w14:textId="77777777" w:rsidTr="00C3524A">
        <w:trPr>
          <w:trHeight w:val="884"/>
        </w:trPr>
        <w:tc>
          <w:tcPr>
            <w:tcW w:w="567" w:type="dxa"/>
          </w:tcPr>
          <w:p w14:paraId="257A8455" w14:textId="77777777" w:rsidR="003F62DC" w:rsidRDefault="00EF104D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§ </w:t>
            </w:r>
            <w:r w:rsidR="0064095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6947" w:type="dxa"/>
          </w:tcPr>
          <w:p w14:paraId="68337A15" w14:textId="77777777" w:rsidR="00F14500" w:rsidRPr="00874E4E" w:rsidRDefault="003F62DC" w:rsidP="003F62DC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  <w:r w:rsidR="00F1450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"/>
              <w:gridCol w:w="3060"/>
            </w:tblGrid>
            <w:tr w:rsidR="00F14500" w14:paraId="3D09242E" w14:textId="77777777" w:rsidTr="00776259">
              <w:trPr>
                <w:trHeight w:val="299"/>
              </w:trPr>
              <w:tc>
                <w:tcPr>
                  <w:tcW w:w="3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DF633B" w14:textId="77777777" w:rsidR="00F14500" w:rsidRDefault="00F14500" w:rsidP="00F14500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Dokument:</w:t>
                  </w:r>
                </w:p>
              </w:tc>
              <w:tc>
                <w:tcPr>
                  <w:tcW w:w="3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E7B9E" w14:textId="77777777" w:rsidR="00F14500" w:rsidRDefault="00F14500" w:rsidP="00F14500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Vidare åtgärd (motsv.):</w:t>
                  </w:r>
                </w:p>
              </w:tc>
            </w:tr>
            <w:tr w:rsidR="00F14500" w14:paraId="54E8FB06" w14:textId="77777777" w:rsidTr="00776259"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BDD300" w14:textId="77777777" w:rsidR="00F14500" w:rsidRDefault="0079220B" w:rsidP="00F14500">
                  <w:pPr>
                    <w:autoSpaceDE w:val="0"/>
                    <w:autoSpaceDN w:val="0"/>
                  </w:pPr>
                  <w:r>
                    <w:t>COM</w:t>
                  </w:r>
                  <w:r w:rsidR="00F14500">
                    <w:t>(20</w:t>
                  </w:r>
                  <w:r>
                    <w:t>20</w:t>
                  </w:r>
                  <w:r w:rsidR="00F14500">
                    <w:t xml:space="preserve">) </w:t>
                  </w:r>
                  <w:r>
                    <w:t>440</w:t>
                  </w:r>
                </w:p>
                <w:p w14:paraId="67547C1E" w14:textId="77777777" w:rsidR="00F14500" w:rsidRDefault="00F14500" w:rsidP="00F14500">
                  <w:pPr>
                    <w:autoSpaceDE w:val="0"/>
                    <w:autoSpaceDN w:val="0"/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A71ED" w14:textId="77777777" w:rsidR="00F14500" w:rsidRDefault="00F14500" w:rsidP="00F14500">
                  <w:pPr>
                    <w:autoSpaceDE w:val="0"/>
                    <w:autoSpaceDN w:val="0"/>
                  </w:pPr>
                  <w:r>
                    <w:t>Läggs till handlingarna.</w:t>
                  </w:r>
                </w:p>
                <w:p w14:paraId="0A616193" w14:textId="77777777" w:rsidR="00F14500" w:rsidRDefault="00F14500" w:rsidP="00F14500">
                  <w:pPr>
                    <w:autoSpaceDE w:val="0"/>
                    <w:autoSpaceDN w:val="0"/>
                  </w:pPr>
                </w:p>
              </w:tc>
            </w:tr>
          </w:tbl>
          <w:p w14:paraId="08F2FEFB" w14:textId="77777777" w:rsidR="003F62DC" w:rsidRPr="00874E4E" w:rsidRDefault="003F62DC" w:rsidP="003F62DC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3F62DC" w:rsidRPr="00ED752A" w14:paraId="3CA9A3B0" w14:textId="77777777" w:rsidTr="00C3524A">
        <w:trPr>
          <w:trHeight w:val="884"/>
        </w:trPr>
        <w:tc>
          <w:tcPr>
            <w:tcW w:w="567" w:type="dxa"/>
          </w:tcPr>
          <w:p w14:paraId="655A0382" w14:textId="77777777" w:rsidR="00460243" w:rsidRDefault="00460243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458A09" w14:textId="77777777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640956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14:paraId="0BCD661F" w14:textId="77777777" w:rsidR="00460243" w:rsidRDefault="00460243" w:rsidP="003F62D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1D3677C" w14:textId="77777777" w:rsidR="003F62DC" w:rsidRPr="00435D07" w:rsidRDefault="003F62DC" w:rsidP="003F62D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Inkomna handlingar</w:t>
            </w:r>
          </w:p>
          <w:p w14:paraId="0635F10B" w14:textId="77777777" w:rsidR="003F62DC" w:rsidRDefault="003F62DC" w:rsidP="003F62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E6CE32C" w14:textId="77777777" w:rsidR="003F62DC" w:rsidRPr="0091062C" w:rsidRDefault="003F62DC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12540753" w14:textId="77777777" w:rsidR="003F62DC" w:rsidRPr="00435D07" w:rsidRDefault="003F62DC" w:rsidP="003F62D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F62DC" w:rsidRPr="00ED752A" w14:paraId="2F18AF24" w14:textId="77777777" w:rsidTr="00C3524A">
        <w:trPr>
          <w:trHeight w:val="884"/>
        </w:trPr>
        <w:tc>
          <w:tcPr>
            <w:tcW w:w="567" w:type="dxa"/>
          </w:tcPr>
          <w:p w14:paraId="52F97B0A" w14:textId="77777777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64095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7F2223F" w14:textId="77777777" w:rsidR="003F62DC" w:rsidRDefault="003F62DC" w:rsidP="003F6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</w:tc>
      </w:tr>
    </w:tbl>
    <w:p w14:paraId="6103D344" w14:textId="77777777" w:rsidR="00571D05" w:rsidRPr="00ED752A" w:rsidRDefault="00571D05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101A4112" w14:textId="77777777" w:rsidR="0078334E" w:rsidRDefault="009E1D4E" w:rsidP="00E81E4C">
            <w:pPr>
              <w:tabs>
                <w:tab w:val="left" w:pos="1701"/>
              </w:tabs>
            </w:pPr>
            <w:r>
              <w:t>Malin Emmoth</w:t>
            </w:r>
          </w:p>
          <w:p w14:paraId="5A3EFDEB" w14:textId="77777777" w:rsidR="00990D52" w:rsidRPr="003200BF" w:rsidRDefault="00990D52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77777777"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Justeras den</w:t>
            </w:r>
            <w:r w:rsidR="00CB5A51">
              <w:t xml:space="preserve"> </w:t>
            </w:r>
            <w:r w:rsidR="00D867A8">
              <w:t>9</w:t>
            </w:r>
            <w:r w:rsidR="003E57EE">
              <w:t xml:space="preserve"> ju</w:t>
            </w:r>
            <w:r w:rsidR="00D867A8">
              <w:t>l</w:t>
            </w:r>
            <w:r w:rsidR="003E57EE">
              <w:t>i</w:t>
            </w:r>
            <w:r w:rsidR="00791B1B">
              <w:t xml:space="preserve">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77777777"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7777777" w:rsidR="00E01B87" w:rsidRDefault="00E01B87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14:paraId="48965194" w14:textId="7777777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77777777"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032D52">
              <w:rPr>
                <w:sz w:val="20"/>
              </w:rPr>
              <w:t>4</w:t>
            </w:r>
            <w:r w:rsidR="00D867A8">
              <w:rPr>
                <w:sz w:val="20"/>
              </w:rPr>
              <w:t>4</w:t>
            </w:r>
          </w:p>
        </w:tc>
      </w:tr>
      <w:tr w:rsidR="00D7239D" w:rsidRPr="00E13B49" w14:paraId="7D7B5998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D7239D" w:rsidRPr="009430C1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77777777"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 w:rsidRPr="00126051">
              <w:rPr>
                <w:sz w:val="18"/>
                <w:szCs w:val="18"/>
              </w:rPr>
              <w:t>1</w:t>
            </w:r>
            <w:r w:rsidR="00A26044">
              <w:rPr>
                <w:sz w:val="18"/>
                <w:szCs w:val="18"/>
              </w:rPr>
              <w:t>-</w:t>
            </w:r>
            <w:r w:rsidR="003F62DC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77777777"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r w:rsidR="003F62DC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77777777"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5E99">
              <w:rPr>
                <w:sz w:val="18"/>
                <w:szCs w:val="18"/>
              </w:rPr>
              <w:t xml:space="preserve">§ </w:t>
            </w:r>
            <w:r w:rsidR="003F62DC">
              <w:rPr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77777777" w:rsidR="00D7239D" w:rsidRPr="00000787" w:rsidRDefault="00E12CBB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3F62DC">
              <w:rPr>
                <w:sz w:val="18"/>
                <w:szCs w:val="18"/>
              </w:rPr>
              <w:t>5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77777777" w:rsidR="00D7239D" w:rsidRPr="00E13B49" w:rsidRDefault="003F62DC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6</w:t>
            </w:r>
            <w:r w:rsidR="00EF104D">
              <w:rPr>
                <w:sz w:val="18"/>
                <w:szCs w:val="18"/>
              </w:rPr>
              <w:t>-1</w:t>
            </w:r>
            <w:r w:rsidR="00640956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77777777"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77777777"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F104D" w:rsidRPr="00E13B49" w14:paraId="46BA0CD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EF104D" w:rsidRPr="00EF104D" w:rsidRDefault="00EF104D" w:rsidP="00EF104D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4EF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</w:t>
            </w:r>
          </w:p>
          <w:p w14:paraId="2FC7C62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EC2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</w:t>
            </w:r>
          </w:p>
          <w:p w14:paraId="377CE56A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</w:tr>
      <w:tr w:rsidR="00EF104D" w:rsidRPr="00E13B49" w14:paraId="71631EC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F104D" w:rsidRPr="00E13B49" w14:paraId="114E43E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728335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3E0F5D7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058EBA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3E4AFDA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B82E67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05ACDC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F69AE9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2E98E88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5D92237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7B1BB3F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7B2B2B6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507BF0D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27ECBD2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74D686B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3C50ACC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537BC8F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F104D" w:rsidRPr="00E13B49" w14:paraId="2027F6B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F104D" w:rsidRPr="00E13B49" w14:paraId="2D6E5034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 xml:space="preserve">Anders Österberg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371BF10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F104D" w:rsidRPr="00E13B49" w14:paraId="556A37D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24811D6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38A109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109D2B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2DA7C3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58199DC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9A740A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B3BC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339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70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E64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8D4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B19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E56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CFF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73B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779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96D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1AB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991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496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52D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0A992E7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CB0A49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1776407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7119D4E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110A3B9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17CA591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21781305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1B027C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338CC8A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5A5909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A99CDC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129326F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7C77B80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2D6CF23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146FDFF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817F4E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1C84EAB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0F76A6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1207E7D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B4FA4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3E2A68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000787" w14:paraId="0DA67A06" w14:textId="7777777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EF104D" w:rsidRPr="00000787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EF104D" w:rsidRPr="00000787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EF104D" w:rsidRPr="005F371A" w14:paraId="53B2AAD6" w14:textId="77777777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EF104D" w:rsidRPr="00000787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EF104D" w:rsidRPr="005F371A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EF104D" w:rsidRPr="005F371A" w14:paraId="01687610" w14:textId="7777777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EF104D" w:rsidRPr="00000787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77777777" w:rsidR="00EF104D" w:rsidRPr="00000787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14:paraId="1F85F75E" w14:textId="77777777" w:rsidR="00DB0087" w:rsidRDefault="00DB0087" w:rsidP="00DB0087">
      <w:pPr>
        <w:rPr>
          <w:szCs w:val="24"/>
        </w:rPr>
      </w:pPr>
    </w:p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E8338" w14:textId="77777777" w:rsidR="00D867A8" w:rsidRDefault="00D867A8" w:rsidP="009255E3">
      <w:r>
        <w:separator/>
      </w:r>
    </w:p>
  </w:endnote>
  <w:endnote w:type="continuationSeparator" w:id="0">
    <w:p w14:paraId="5256600F" w14:textId="77777777" w:rsidR="00D867A8" w:rsidRDefault="00D867A8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06C6F" w14:textId="77777777" w:rsidR="00D867A8" w:rsidRDefault="00D867A8" w:rsidP="009255E3">
      <w:r>
        <w:separator/>
      </w:r>
    </w:p>
  </w:footnote>
  <w:footnote w:type="continuationSeparator" w:id="0">
    <w:p w14:paraId="0613CB7E" w14:textId="77777777" w:rsidR="00D867A8" w:rsidRDefault="00D867A8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"/>
  </w:num>
  <w:num w:numId="4">
    <w:abstractNumId w:val="23"/>
  </w:num>
  <w:num w:numId="5">
    <w:abstractNumId w:val="6"/>
  </w:num>
  <w:num w:numId="6">
    <w:abstractNumId w:val="24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0"/>
  </w:num>
  <w:num w:numId="13">
    <w:abstractNumId w:val="26"/>
  </w:num>
  <w:num w:numId="14">
    <w:abstractNumId w:val="19"/>
  </w:num>
  <w:num w:numId="15">
    <w:abstractNumId w:val="16"/>
  </w:num>
  <w:num w:numId="16">
    <w:abstractNumId w:val="21"/>
  </w:num>
  <w:num w:numId="17">
    <w:abstractNumId w:val="5"/>
  </w:num>
  <w:num w:numId="18">
    <w:abstractNumId w:val="11"/>
  </w:num>
  <w:num w:numId="19">
    <w:abstractNumId w:val="22"/>
  </w:num>
  <w:num w:numId="20">
    <w:abstractNumId w:val="10"/>
  </w:num>
  <w:num w:numId="21">
    <w:abstractNumId w:val="27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8"/>
  </w:num>
  <w:num w:numId="29">
    <w:abstractNumId w:val="4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47786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47E14"/>
    <w:rsid w:val="00150072"/>
    <w:rsid w:val="001502AE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40570"/>
    <w:rsid w:val="003434E5"/>
    <w:rsid w:val="003441CB"/>
    <w:rsid w:val="003442D4"/>
    <w:rsid w:val="003447F2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312B"/>
    <w:rsid w:val="004B3C3D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AF3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956"/>
    <w:rsid w:val="00642373"/>
    <w:rsid w:val="00642553"/>
    <w:rsid w:val="006425EA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59E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027A"/>
    <w:rsid w:val="007013DC"/>
    <w:rsid w:val="00702754"/>
    <w:rsid w:val="00702C15"/>
    <w:rsid w:val="00705539"/>
    <w:rsid w:val="00705E43"/>
    <w:rsid w:val="007064F4"/>
    <w:rsid w:val="0070692F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5EF2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630B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FA5"/>
    <w:rsid w:val="00C116E3"/>
    <w:rsid w:val="00C11A29"/>
    <w:rsid w:val="00C11B18"/>
    <w:rsid w:val="00C12D87"/>
    <w:rsid w:val="00C130BE"/>
    <w:rsid w:val="00C1419D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40165"/>
    <w:rsid w:val="00C40FB7"/>
    <w:rsid w:val="00C41F7F"/>
    <w:rsid w:val="00C4307E"/>
    <w:rsid w:val="00C43AE3"/>
    <w:rsid w:val="00C454E4"/>
    <w:rsid w:val="00C474EA"/>
    <w:rsid w:val="00C47F7F"/>
    <w:rsid w:val="00C50ECB"/>
    <w:rsid w:val="00C51365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598B"/>
    <w:rsid w:val="00D56B2E"/>
    <w:rsid w:val="00D56B97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67A8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DA3"/>
    <w:rsid w:val="00D94DAC"/>
    <w:rsid w:val="00D9519D"/>
    <w:rsid w:val="00D95CF8"/>
    <w:rsid w:val="00D95D8C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2E4F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426"/>
    <w:rsid w:val="00F354F0"/>
    <w:rsid w:val="00F355A2"/>
    <w:rsid w:val="00F35B50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A44"/>
    <w:rsid w:val="00F61E0D"/>
    <w:rsid w:val="00F622AC"/>
    <w:rsid w:val="00F634CD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6CC4-4024-4ADE-AC6E-365B6B05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</TotalTime>
  <Pages>3</Pages>
  <Words>599</Words>
  <Characters>4231</Characters>
  <Application>Microsoft Office Word</Application>
  <DocSecurity>0</DocSecurity>
  <Lines>1410</Lines>
  <Paragraphs>301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12</cp:revision>
  <cp:lastPrinted>2020-07-07T13:04:00Z</cp:lastPrinted>
  <dcterms:created xsi:type="dcterms:W3CDTF">2020-06-17T11:02:00Z</dcterms:created>
  <dcterms:modified xsi:type="dcterms:W3CDTF">2020-07-07T13:04:00Z</dcterms:modified>
</cp:coreProperties>
</file>