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36EB8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140627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36EB8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0736D">
              <w:rPr>
                <w:sz w:val="20"/>
              </w:rPr>
              <w:t>2</w:t>
            </w:r>
            <w:r w:rsidR="008508B4">
              <w:rPr>
                <w:sz w:val="20"/>
              </w:rPr>
              <w:t>–</w:t>
            </w:r>
            <w:r w:rsidR="0057047C">
              <w:rPr>
                <w:sz w:val="20"/>
              </w:rPr>
              <w:t>1</w:t>
            </w:r>
            <w:r w:rsidR="00360D74">
              <w:rPr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9C5CBB" w:rsidRDefault="00360D74" w:rsidP="00360D74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E36EB8">
              <w:rPr>
                <w:sz w:val="20"/>
              </w:rPr>
              <w:t>:</w:t>
            </w:r>
            <w:r w:rsidR="0057047C">
              <w:rPr>
                <w:sz w:val="20"/>
              </w:rPr>
              <w:t>0</w:t>
            </w:r>
            <w:r w:rsidR="00E36EB8">
              <w:rPr>
                <w:sz w:val="20"/>
              </w:rPr>
              <w:t>0</w:t>
            </w:r>
            <w:r w:rsidR="008508B4">
              <w:rPr>
                <w:sz w:val="20"/>
              </w:rPr>
              <w:t>–</w:t>
            </w:r>
            <w:r>
              <w:rPr>
                <w:sz w:val="20"/>
              </w:rPr>
              <w:t>08</w:t>
            </w:r>
            <w:r w:rsidR="00A0736D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796ECB" w:rsidRDefault="00796ECB" w:rsidP="00796E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7 Internationellt bistånd (UU2)</w:t>
            </w:r>
            <w:r>
              <w:rPr>
                <w:b/>
                <w:bCs/>
                <w:color w:val="000000"/>
              </w:rPr>
              <w:br/>
            </w:r>
          </w:p>
          <w:p w:rsidR="00796ECB" w:rsidRDefault="00443447" w:rsidP="00796E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Information om utgiftsområde 7 Internationellt bistånd från kansliråd Catharina Cappelin , ämnesråd Anne Johansson och politiskt sakkunnig Katarina Hellström, samtliga från UD.</w:t>
            </w:r>
          </w:p>
          <w:p w:rsidR="00443447" w:rsidRDefault="00443447" w:rsidP="00796E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443447" w:rsidRDefault="00443447" w:rsidP="00796E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Ledamöternas frågor besvarades.</w:t>
            </w:r>
          </w:p>
          <w:p w:rsidR="00EF626E" w:rsidRPr="00EF626E" w:rsidRDefault="00EF626E" w:rsidP="00796EC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7945D6" w:rsidRPr="005F371A" w:rsidTr="00443447">
        <w:trPr>
          <w:trHeight w:val="897"/>
        </w:trPr>
        <w:tc>
          <w:tcPr>
            <w:tcW w:w="567" w:type="dxa"/>
          </w:tcPr>
          <w:p w:rsidR="007945D6" w:rsidRDefault="007945D6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96ECB" w:rsidRDefault="00796ECB" w:rsidP="00796EC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796ECB" w:rsidRDefault="00796ECB" w:rsidP="00796EC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7945D6" w:rsidRDefault="00796ECB" w:rsidP="00443447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justerade protokoll 2018/19:</w:t>
            </w:r>
            <w:r w:rsidR="00443447">
              <w:rPr>
                <w:rFonts w:eastAsia="Times New Roman"/>
                <w:bCs/>
                <w:color w:val="000000"/>
              </w:rPr>
              <w:t>13.</w:t>
            </w:r>
          </w:p>
          <w:p w:rsidR="00443447" w:rsidRPr="007945D6" w:rsidRDefault="00443447" w:rsidP="00443447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7945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 w:rsidR="007945D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796ECB" w:rsidRDefault="00796ECB" w:rsidP="007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796ECB" w:rsidRDefault="00796ECB" w:rsidP="007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E871AE">
              <w:rPr>
                <w:bCs/>
                <w:color w:val="000000"/>
                <w:szCs w:val="24"/>
              </w:rPr>
              <w:t>debatter avseende betänkande 2018/1</w:t>
            </w:r>
            <w:r w:rsidR="00C264B5">
              <w:rPr>
                <w:bCs/>
                <w:color w:val="000000"/>
                <w:szCs w:val="24"/>
              </w:rPr>
              <w:t>9:UU1 och 2018/19:UU2 hålls</w:t>
            </w:r>
            <w:r w:rsidR="00E871AE">
              <w:rPr>
                <w:bCs/>
                <w:color w:val="000000"/>
                <w:szCs w:val="24"/>
              </w:rPr>
              <w:t xml:space="preserve"> måndagen den 17 december 2018.</w:t>
            </w:r>
          </w:p>
          <w:p w:rsidR="00E871AE" w:rsidRDefault="00E871AE" w:rsidP="007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utskottets ledamöter bjuds in till julavslutning torsdagen den 13 december 2018 kl. 15:30 utanför RÖ5-30.</w:t>
            </w:r>
          </w:p>
          <w:p w:rsidR="00A0736D" w:rsidRPr="00A0736D" w:rsidRDefault="00A0736D" w:rsidP="00796E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30530E" w:rsidRPr="005F371A" w:rsidTr="009E7EFB">
        <w:tc>
          <w:tcPr>
            <w:tcW w:w="567" w:type="dxa"/>
          </w:tcPr>
          <w:p w:rsidR="0030530E" w:rsidRDefault="004103D4" w:rsidP="001F05D4">
            <w:pPr>
              <w:tabs>
                <w:tab w:val="left" w:pos="1701"/>
              </w:tabs>
              <w:rPr>
                <w:b/>
              </w:rPr>
            </w:pPr>
            <w:r>
              <w:br w:type="page"/>
            </w:r>
            <w:r w:rsidR="0030530E">
              <w:rPr>
                <w:b/>
              </w:rPr>
              <w:t xml:space="preserve">§ </w:t>
            </w:r>
            <w:r w:rsidR="00796ECB">
              <w:rPr>
                <w:b/>
              </w:rPr>
              <w:t>4</w:t>
            </w:r>
          </w:p>
        </w:tc>
        <w:tc>
          <w:tcPr>
            <w:tcW w:w="6947" w:type="dxa"/>
          </w:tcPr>
          <w:p w:rsidR="0030530E" w:rsidRDefault="0030530E" w:rsidP="0029247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Nästa sammanträde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DA57F7">
              <w:rPr>
                <w:color w:val="000000"/>
                <w:szCs w:val="24"/>
              </w:rPr>
              <w:t>Utskottet beslutade att näs</w:t>
            </w:r>
            <w:r w:rsidR="00A01BED">
              <w:rPr>
                <w:color w:val="000000"/>
                <w:szCs w:val="24"/>
              </w:rPr>
              <w:t>t</w:t>
            </w:r>
            <w:r w:rsidR="00DA57F7">
              <w:rPr>
                <w:color w:val="000000"/>
                <w:szCs w:val="24"/>
              </w:rPr>
              <w:t xml:space="preserve">a sammanträde ska äga rum </w:t>
            </w:r>
            <w:r w:rsidR="00443447">
              <w:rPr>
                <w:color w:val="000000"/>
                <w:szCs w:val="24"/>
              </w:rPr>
              <w:t>tor</w:t>
            </w:r>
            <w:r w:rsidR="001F05D4">
              <w:rPr>
                <w:color w:val="000000"/>
                <w:szCs w:val="24"/>
              </w:rPr>
              <w:t>sdagen den 1</w:t>
            </w:r>
            <w:r w:rsidR="00443447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 xml:space="preserve"> december 2018 kl. </w:t>
            </w:r>
            <w:r w:rsidR="001F05D4">
              <w:rPr>
                <w:color w:val="000000"/>
                <w:szCs w:val="24"/>
              </w:rPr>
              <w:t>0</w:t>
            </w:r>
            <w:r w:rsidR="00443447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.</w:t>
            </w:r>
            <w:r w:rsidR="00443447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0</w:t>
            </w:r>
            <w:r w:rsidR="001F05D4">
              <w:rPr>
                <w:color w:val="000000"/>
                <w:szCs w:val="24"/>
              </w:rPr>
              <w:t>.</w:t>
            </w:r>
          </w:p>
          <w:p w:rsidR="001F05D4" w:rsidRDefault="001F05D4" w:rsidP="002924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132569" w:rsidRDefault="00132569"/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0429FF" w:rsidRDefault="00F61E0D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DA57F7">
              <w:t>1</w:t>
            </w:r>
            <w:r w:rsidR="00140627">
              <w:t>3</w:t>
            </w:r>
            <w:r w:rsidR="000429FF">
              <w:t xml:space="preserve"> december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Pr="006D52CB" w:rsidRDefault="00C00E80" w:rsidP="00467572">
            <w:pPr>
              <w:tabs>
                <w:tab w:val="left" w:pos="1701"/>
              </w:tabs>
            </w:pPr>
          </w:p>
        </w:tc>
      </w:tr>
    </w:tbl>
    <w:p w:rsidR="00A040A9" w:rsidRDefault="00A040A9">
      <w:pPr>
        <w:widowControl/>
      </w:pPr>
    </w:p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Default="00A040A9" w:rsidP="00A040A9"/>
    <w:p w:rsidR="00A040A9" w:rsidRDefault="00A040A9" w:rsidP="00A040A9"/>
    <w:p w:rsidR="00A040A9" w:rsidRDefault="00A040A9">
      <w:pPr>
        <w:framePr w:hSpace="141" w:wrap="around" w:vAnchor="page" w:hAnchor="margin" w:y="451"/>
        <w:widowControl/>
      </w:pPr>
      <w:r>
        <w:br w:type="page"/>
      </w:r>
    </w:p>
    <w:p w:rsidR="00EB705E" w:rsidRPr="00A040A9" w:rsidRDefault="00EB705E" w:rsidP="00A040A9">
      <w:pPr>
        <w:framePr w:hSpace="141" w:wrap="around" w:vAnchor="page" w:hAnchor="margin" w:y="451"/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017A8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</w:t>
            </w:r>
            <w:r w:rsidR="00796ECB">
              <w:rPr>
                <w:sz w:val="20"/>
              </w:rPr>
              <w:t>4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665C52">
              <w:rPr>
                <w:sz w:val="18"/>
                <w:szCs w:val="18"/>
              </w:rPr>
              <w:t>-</w:t>
            </w:r>
            <w:r w:rsidR="00796ECB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796ECB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96789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796ECB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173393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796ECB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7B6B8D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B311C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512B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796ECB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796ECB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796ECB" w:rsidP="00B311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796EC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79" w:rsidRDefault="00292479" w:rsidP="009255E3">
      <w:r>
        <w:separator/>
      </w:r>
    </w:p>
  </w:endnote>
  <w:endnote w:type="continuationSeparator" w:id="0">
    <w:p w:rsidR="00292479" w:rsidRDefault="0029247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79" w:rsidRDefault="00292479" w:rsidP="009255E3">
      <w:r>
        <w:separator/>
      </w:r>
    </w:p>
  </w:footnote>
  <w:footnote w:type="continuationSeparator" w:id="0">
    <w:p w:rsidR="00292479" w:rsidRDefault="0029247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7E4"/>
    <w:rsid w:val="00027E26"/>
    <w:rsid w:val="0003470E"/>
    <w:rsid w:val="00034EF1"/>
    <w:rsid w:val="00035DB0"/>
    <w:rsid w:val="00035EA3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2571"/>
    <w:rsid w:val="002A53C5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1955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46F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5358"/>
    <w:rsid w:val="007B6B5B"/>
    <w:rsid w:val="007B6B8D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4D17"/>
    <w:rsid w:val="0084628E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3B3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264B5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949A3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01D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B051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1502-CD70-4DC8-A36B-C3E90DC3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519</TotalTime>
  <Pages>2</Pages>
  <Words>428</Words>
  <Characters>2402</Characters>
  <Application>Microsoft Office Word</Application>
  <DocSecurity>0</DocSecurity>
  <Lines>1201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67</cp:revision>
  <cp:lastPrinted>2018-12-12T07:53:00Z</cp:lastPrinted>
  <dcterms:created xsi:type="dcterms:W3CDTF">2018-11-29T13:51:00Z</dcterms:created>
  <dcterms:modified xsi:type="dcterms:W3CDTF">2019-01-24T12:41:00Z</dcterms:modified>
</cp:coreProperties>
</file>