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87BD5" w:rsidRDefault="006E04A4">
      <w:pPr>
        <w:pStyle w:val="Dokumentbeteckning"/>
        <w:rPr>
          <w:u w:val="single"/>
        </w:rPr>
      </w:pPr>
      <w:r w:rsidRPr="00487BD5">
        <w:fldChar w:fldCharType="begin" w:fldLock="1"/>
      </w:r>
      <w:r w:rsidRPr="00487BD5">
        <w:instrText xml:space="preserve"> DOCPROPERTY "DocumentYear" </w:instrText>
      </w:r>
      <w:r w:rsidRPr="00487BD5">
        <w:fldChar w:fldCharType="separate"/>
      </w:r>
      <w:r w:rsidR="00504807" w:rsidRPr="00487BD5">
        <w:t>2011/12</w:t>
      </w:r>
      <w:r w:rsidRPr="00487BD5">
        <w:fldChar w:fldCharType="end"/>
      </w:r>
      <w:r w:rsidRPr="00487BD5">
        <w:t>:</w:t>
      </w:r>
      <w:r w:rsidRPr="00487BD5">
        <w:fldChar w:fldCharType="begin" w:fldLock="1"/>
      </w:r>
      <w:r w:rsidRPr="00487BD5">
        <w:instrText xml:space="preserve"> DOCPROPERTY "DocumentNumber" </w:instrText>
      </w:r>
      <w:r w:rsidRPr="00487BD5">
        <w:fldChar w:fldCharType="separate"/>
      </w:r>
      <w:r w:rsidR="00504807" w:rsidRPr="00487BD5">
        <w:t>113</w:t>
      </w:r>
      <w:r w:rsidRPr="00487BD5">
        <w:fldChar w:fldCharType="end"/>
      </w:r>
    </w:p>
    <w:p w:rsidR="006E04A4" w:rsidRPr="00487BD5" w:rsidRDefault="006E04A4">
      <w:pPr>
        <w:pStyle w:val="Datum"/>
        <w:outlineLvl w:val="0"/>
      </w:pPr>
      <w:r w:rsidRPr="00487BD5">
        <w:fldChar w:fldCharType="begin" w:fldLock="1"/>
      </w:r>
      <w:r w:rsidRPr="00487BD5">
        <w:instrText xml:space="preserve"> DOCPROPERTY "DocumentDate" </w:instrText>
      </w:r>
      <w:r w:rsidRPr="00487BD5">
        <w:fldChar w:fldCharType="separate"/>
      </w:r>
      <w:r w:rsidR="00504807" w:rsidRPr="00487BD5">
        <w:t>Fredagen den 11 maj 2012</w:t>
      </w:r>
      <w:r w:rsidRPr="00487BD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8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87BD5" w:rsidRDefault="009B245F">
            <w:pPr>
              <w:pStyle w:val="Plenum"/>
              <w:tabs>
                <w:tab w:val="clear" w:pos="1418"/>
              </w:tabs>
            </w:pPr>
            <w:r w:rsidRPr="00487BD5">
              <w:t>Kl.</w:t>
            </w:r>
          </w:p>
        </w:tc>
        <w:tc>
          <w:tcPr>
            <w:tcW w:w="851" w:type="dxa"/>
          </w:tcPr>
          <w:p w:rsidR="006E04A4" w:rsidRPr="00487BD5" w:rsidRDefault="009B245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87BD5">
              <w:t>09.00</w:t>
            </w:r>
          </w:p>
        </w:tc>
        <w:tc>
          <w:tcPr>
            <w:tcW w:w="397" w:type="dxa"/>
          </w:tcPr>
          <w:p w:rsidR="006E04A4" w:rsidRPr="00487BD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87BD5" w:rsidRDefault="009B245F">
            <w:pPr>
              <w:pStyle w:val="Plenum"/>
              <w:tabs>
                <w:tab w:val="clear" w:pos="1418"/>
              </w:tabs>
              <w:ind w:right="1"/>
            </w:pPr>
            <w:r w:rsidRPr="00487BD5">
              <w:t>Aktuell debatt</w:t>
            </w:r>
          </w:p>
        </w:tc>
      </w:tr>
      <w:tr w:rsidR="009B245F" w:rsidRPr="0048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B245F" w:rsidRPr="00487BD5" w:rsidRDefault="009B245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B245F" w:rsidRPr="00487BD5" w:rsidRDefault="009B245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B245F" w:rsidRPr="00487BD5" w:rsidRDefault="009B245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B245F" w:rsidRPr="00487BD5" w:rsidRDefault="009B245F">
            <w:pPr>
              <w:pStyle w:val="Plenum"/>
              <w:tabs>
                <w:tab w:val="clear" w:pos="1418"/>
              </w:tabs>
              <w:ind w:right="1"/>
            </w:pPr>
            <w:r w:rsidRPr="00487BD5">
              <w:t>Interpellationssvar</w:t>
            </w:r>
          </w:p>
        </w:tc>
      </w:tr>
    </w:tbl>
    <w:p w:rsidR="006E04A4" w:rsidRPr="00487BD5" w:rsidRDefault="006E04A4">
      <w:pPr>
        <w:pStyle w:val="StreckLngt"/>
      </w:pPr>
      <w:r w:rsidRPr="00487BD5">
        <w:tab/>
      </w:r>
    </w:p>
    <w:p w:rsidR="00DA4E78" w:rsidRPr="00487BD5" w:rsidRDefault="00DA4E78" w:rsidP="00F221DA">
      <w:pPr>
        <w:pStyle w:val="Blankrad"/>
      </w:pPr>
      <w:r w:rsidRPr="00487B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4E78" w:rsidRPr="00487BD5" w:rsidTr="00C86E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4E78" w:rsidRPr="00487BD5" w:rsidRDefault="00DA4E78" w:rsidP="00BC6CCA">
            <w:pPr>
              <w:pStyle w:val="HuvudrubrikFlisteNr"/>
              <w:spacing w:before="560"/>
            </w:pPr>
          </w:p>
        </w:tc>
        <w:tc>
          <w:tcPr>
            <w:tcW w:w="6237" w:type="dxa"/>
          </w:tcPr>
          <w:p w:rsidR="00DA4E78" w:rsidRPr="00487BD5" w:rsidRDefault="00DA4E78" w:rsidP="00BC6CCA">
            <w:pPr>
              <w:pStyle w:val="HuvudrubrikEnsam"/>
              <w:spacing w:before="560"/>
            </w:pPr>
            <w:r w:rsidRPr="00487BD5">
              <w:t>Aktuell debatt</w:t>
            </w:r>
          </w:p>
        </w:tc>
        <w:tc>
          <w:tcPr>
            <w:tcW w:w="2481" w:type="dxa"/>
          </w:tcPr>
          <w:p w:rsidR="00DA4E78" w:rsidRPr="00487BD5" w:rsidRDefault="00DA4E78" w:rsidP="00BC6CCA">
            <w:pPr>
              <w:pStyle w:val="HuvudrubrikKolumn3"/>
              <w:spacing w:before="560"/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FlistaNrText"/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Debatt om polisen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</w:p>
        </w:tc>
      </w:tr>
    </w:tbl>
    <w:p w:rsidR="00DA4E78" w:rsidRPr="00487BD5" w:rsidRDefault="00DA4E78" w:rsidP="00F221DA">
      <w:pPr>
        <w:pStyle w:val="Blankrad"/>
      </w:pPr>
      <w:r w:rsidRPr="00487B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4E78" w:rsidRPr="00487BD5" w:rsidTr="00C86E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4E78" w:rsidRPr="00487BD5" w:rsidRDefault="00DA4E78" w:rsidP="00BC6CCA">
            <w:pPr>
              <w:pStyle w:val="HuvudrubrikFlisteNr"/>
              <w:spacing w:before="560"/>
            </w:pPr>
          </w:p>
        </w:tc>
        <w:tc>
          <w:tcPr>
            <w:tcW w:w="6237" w:type="dxa"/>
          </w:tcPr>
          <w:p w:rsidR="00DA4E78" w:rsidRPr="00487BD5" w:rsidRDefault="00DA4E78" w:rsidP="00BC6CCA">
            <w:pPr>
              <w:pStyle w:val="HuvudrubrikEnsam"/>
              <w:spacing w:before="560"/>
            </w:pPr>
            <w:r w:rsidRPr="00487BD5">
              <w:t>Anmälan om återtagande av plats i riksdagen</w:t>
            </w:r>
          </w:p>
        </w:tc>
        <w:tc>
          <w:tcPr>
            <w:tcW w:w="2481" w:type="dxa"/>
          </w:tcPr>
          <w:p w:rsidR="00DA4E78" w:rsidRPr="00487BD5" w:rsidRDefault="00DA4E78" w:rsidP="00BC6CCA">
            <w:pPr>
              <w:pStyle w:val="HuvudrubrikKolumn3"/>
              <w:spacing w:before="560"/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FlistaNrText"/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Jabar Amin (MP) fr.o.m. den 21 maj</w:t>
            </w:r>
          </w:p>
          <w:p w:rsidR="00DA4E78" w:rsidRPr="00487BD5" w:rsidRDefault="00DA4E78" w:rsidP="00C86E7D">
            <w:r w:rsidRPr="00487BD5">
              <w:t>Därmed upphör Ann-Louise Hanssons (MP) uppdrag som ersättare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FlistaNrText"/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Lena Olsson (V) fr.o.m. den 21 maj</w:t>
            </w:r>
          </w:p>
          <w:p w:rsidR="00DA4E78" w:rsidRPr="00487BD5" w:rsidRDefault="00DA4E78" w:rsidP="00C86E7D">
            <w:r w:rsidRPr="00487BD5">
              <w:t>Därmed upphör Leif Lindströms (V) uppdrag som ersättare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</w:p>
        </w:tc>
      </w:tr>
    </w:tbl>
    <w:p w:rsidR="00DA4E78" w:rsidRPr="00487BD5" w:rsidRDefault="00DA4E78" w:rsidP="00F221DA">
      <w:pPr>
        <w:pStyle w:val="Blankrad"/>
      </w:pPr>
      <w:r w:rsidRPr="00487B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4E78" w:rsidRPr="00487BD5" w:rsidTr="00C86E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4E78" w:rsidRPr="00487BD5" w:rsidRDefault="00DA4E78" w:rsidP="00BC6CCA">
            <w:pPr>
              <w:pStyle w:val="HuvudrubrikFlisteNr"/>
              <w:spacing w:before="560"/>
            </w:pPr>
          </w:p>
        </w:tc>
        <w:tc>
          <w:tcPr>
            <w:tcW w:w="6237" w:type="dxa"/>
          </w:tcPr>
          <w:p w:rsidR="00DA4E78" w:rsidRPr="00487BD5" w:rsidRDefault="00DA4E78" w:rsidP="00BC6CCA">
            <w:pPr>
              <w:pStyle w:val="HuvudrubrikEnsam"/>
              <w:spacing w:before="560"/>
            </w:pPr>
            <w:r w:rsidRPr="00487BD5">
              <w:t>Ansökan om fortsatt ledighet</w:t>
            </w:r>
          </w:p>
        </w:tc>
        <w:tc>
          <w:tcPr>
            <w:tcW w:w="2481" w:type="dxa"/>
          </w:tcPr>
          <w:p w:rsidR="00DA4E78" w:rsidRPr="00487BD5" w:rsidRDefault="00DA4E78" w:rsidP="00BC6CCA">
            <w:pPr>
              <w:pStyle w:val="HuvudrubrikKolumn3"/>
              <w:spacing w:before="560"/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FlistaNrText"/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Gunnar Andrén (FP) fr.o.m. den 21 maj t.o.m. den 20 juni</w:t>
            </w:r>
          </w:p>
          <w:p w:rsidR="00DA4E78" w:rsidRPr="00487BD5" w:rsidRDefault="00DA4E78" w:rsidP="00C86E7D">
            <w:r w:rsidRPr="00487BD5">
              <w:t>Martin Andreasson (FP</w:t>
            </w:r>
            <w:r w:rsidR="008F63F1" w:rsidRPr="00487BD5">
              <w:t>) fortsätter som ersättare för u</w:t>
            </w:r>
            <w:r w:rsidRPr="00487BD5">
              <w:t>tbildningsminister Jan Björklund (FP) under Gunnar Andréns (FP) ledighet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</w:p>
        </w:tc>
      </w:tr>
    </w:tbl>
    <w:p w:rsidR="00DA4E78" w:rsidRPr="00487BD5" w:rsidRDefault="00DA4E78" w:rsidP="00F221DA">
      <w:pPr>
        <w:pStyle w:val="Blankrad"/>
      </w:pPr>
      <w:r w:rsidRPr="00487B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4E78" w:rsidRPr="00487BD5" w:rsidTr="00C86E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4E78" w:rsidRPr="00487BD5" w:rsidRDefault="00DA4E78" w:rsidP="00BC6CCA">
            <w:pPr>
              <w:pStyle w:val="HuvudrubrikFlisteNr"/>
              <w:spacing w:before="560"/>
            </w:pPr>
          </w:p>
        </w:tc>
        <w:tc>
          <w:tcPr>
            <w:tcW w:w="6237" w:type="dxa"/>
          </w:tcPr>
          <w:p w:rsidR="00DA4E78" w:rsidRPr="00487BD5" w:rsidRDefault="00DA4E78" w:rsidP="00BC6CCA">
            <w:pPr>
              <w:pStyle w:val="HuvudrubrikEnsam"/>
              <w:spacing w:before="560"/>
            </w:pPr>
            <w:r w:rsidRPr="00487BD5">
              <w:t>Anmälan om kompletteringsval</w:t>
            </w:r>
          </w:p>
        </w:tc>
        <w:tc>
          <w:tcPr>
            <w:tcW w:w="2481" w:type="dxa"/>
          </w:tcPr>
          <w:p w:rsidR="00DA4E78" w:rsidRPr="00487BD5" w:rsidRDefault="00DA4E78" w:rsidP="00BC6CCA">
            <w:pPr>
              <w:pStyle w:val="HuvudrubrikKolumn3"/>
              <w:spacing w:before="560"/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FlistaNrText"/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Martin Andreasson (FP) som suppleant i finansutskottet, skatteutskottet och EU-nämnden fr.o.m. den 21 maj t.o.m. den 20 juni under Gunnar Andréns (FP) ledighet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</w:p>
        </w:tc>
      </w:tr>
    </w:tbl>
    <w:p w:rsidR="00DA4E78" w:rsidRPr="00487BD5" w:rsidRDefault="00DA4E78" w:rsidP="00F221DA">
      <w:pPr>
        <w:pStyle w:val="Blankrad"/>
      </w:pPr>
      <w:r w:rsidRPr="00487B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4E78" w:rsidRPr="00487BD5" w:rsidTr="00C86E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4E78" w:rsidRPr="00487BD5" w:rsidRDefault="00DA4E78" w:rsidP="00BC6CCA">
            <w:pPr>
              <w:pStyle w:val="HuvudrubrikFlisteNr"/>
              <w:spacing w:before="560"/>
            </w:pPr>
          </w:p>
        </w:tc>
        <w:tc>
          <w:tcPr>
            <w:tcW w:w="6237" w:type="dxa"/>
          </w:tcPr>
          <w:p w:rsidR="00DA4E78" w:rsidRPr="00487BD5" w:rsidRDefault="008F63F1" w:rsidP="00BC6CCA">
            <w:pPr>
              <w:pStyle w:val="Huvudrubrik"/>
              <w:spacing w:before="560"/>
            </w:pPr>
            <w:bookmarkStart w:id="1" w:name="TypRubrik"/>
            <w:bookmarkStart w:id="2" w:name="Start_HänvisningTillUtskott"/>
            <w:bookmarkEnd w:id="1"/>
            <w:bookmarkEnd w:id="2"/>
            <w:r w:rsidRPr="00487BD5">
              <w:t>Ärende</w:t>
            </w:r>
            <w:r w:rsidR="00DA4E78" w:rsidRPr="00487BD5">
              <w:t xml:space="preserve"> för hänvisning till utskott</w:t>
            </w:r>
          </w:p>
        </w:tc>
        <w:tc>
          <w:tcPr>
            <w:tcW w:w="2481" w:type="dxa"/>
          </w:tcPr>
          <w:p w:rsidR="00DA4E78" w:rsidRPr="00487BD5" w:rsidRDefault="00DA4E78" w:rsidP="00BC6CCA">
            <w:pPr>
              <w:pStyle w:val="HuvudrubrikKolumn3"/>
              <w:spacing w:before="560"/>
            </w:pPr>
            <w:r w:rsidRPr="00487BD5">
              <w:t>Förslag</w:t>
            </w: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DA4E78" w:rsidRPr="00487BD5" w:rsidRDefault="00DA4E78" w:rsidP="00C86E7D">
            <w:pPr>
              <w:pStyle w:val="renderubrik"/>
            </w:pPr>
            <w:r w:rsidRPr="00487BD5">
              <w:t>Proposition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pStyle w:val="renderubrik"/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FlistaNrText"/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2011/12:147 Rätten att få åldras tillsammans – en fråga om skälighet, värdighet och välbefinnande i äldreomsorgen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  <w:r w:rsidRPr="00487BD5">
              <w:rPr>
                <w:spacing w:val="-4"/>
              </w:rPr>
              <w:t>SoU</w:t>
            </w:r>
          </w:p>
        </w:tc>
      </w:tr>
    </w:tbl>
    <w:p w:rsidR="00DA4E78" w:rsidRPr="00487BD5" w:rsidRDefault="00DA4E78" w:rsidP="00F221DA">
      <w:pPr>
        <w:pStyle w:val="Blankrad"/>
      </w:pPr>
      <w:r w:rsidRPr="00487B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4E78" w:rsidRPr="00487BD5" w:rsidTr="00C86E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4E78" w:rsidRPr="00487BD5" w:rsidRDefault="00DA4E78" w:rsidP="00BC6CCA">
            <w:pPr>
              <w:pStyle w:val="HuvudrubrikFlisteNr"/>
              <w:spacing w:before="560"/>
            </w:pPr>
          </w:p>
        </w:tc>
        <w:tc>
          <w:tcPr>
            <w:tcW w:w="6237" w:type="dxa"/>
          </w:tcPr>
          <w:p w:rsidR="00DA4E78" w:rsidRPr="00487BD5" w:rsidRDefault="00DA4E78" w:rsidP="00BC6CCA">
            <w:pPr>
              <w:pStyle w:val="HuvudrubrikEnsam"/>
              <w:spacing w:before="560"/>
            </w:pPr>
            <w:bookmarkStart w:id="4" w:name="Start_Interpellationer"/>
            <w:bookmarkEnd w:id="4"/>
            <w:r w:rsidRPr="00487BD5">
              <w:t>Svar på interpellationer</w:t>
            </w:r>
          </w:p>
        </w:tc>
        <w:tc>
          <w:tcPr>
            <w:tcW w:w="2481" w:type="dxa"/>
          </w:tcPr>
          <w:p w:rsidR="00DA4E78" w:rsidRPr="00487BD5" w:rsidRDefault="00DA4E78" w:rsidP="00BC6CCA">
            <w:pPr>
              <w:pStyle w:val="HuvudrubrikKolumn3"/>
              <w:spacing w:before="560"/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Underrubrik"/>
            </w:pPr>
          </w:p>
        </w:tc>
        <w:tc>
          <w:tcPr>
            <w:tcW w:w="6237" w:type="dxa"/>
          </w:tcPr>
          <w:p w:rsidR="00DA4E78" w:rsidRPr="00487BD5" w:rsidRDefault="00DA4E78" w:rsidP="00C86E7D">
            <w:pPr>
              <w:pStyle w:val="Underrubrik"/>
            </w:pPr>
            <w:bookmarkStart w:id="5" w:name="TypUnderrubrik"/>
            <w:bookmarkEnd w:id="5"/>
            <w:r w:rsidRPr="00487BD5">
              <w:t>Interpellationer upptagna under samma punkt besvaras i ett sammanhang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pStyle w:val="Underrubrik"/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Besvaradav"/>
            </w:pPr>
          </w:p>
        </w:tc>
        <w:tc>
          <w:tcPr>
            <w:tcW w:w="6237" w:type="dxa"/>
          </w:tcPr>
          <w:p w:rsidR="00DA4E78" w:rsidRPr="00487BD5" w:rsidRDefault="00DA4E78" w:rsidP="00C86E7D">
            <w:pPr>
              <w:pStyle w:val="Besvaradav"/>
            </w:pPr>
            <w:r w:rsidRPr="00487BD5">
              <w:t>Finansminister Anders Borg (M)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pStyle w:val="Besvaradav"/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FlistaNrText"/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2011/12:316 av Hans Olsson (S)</w:t>
            </w:r>
          </w:p>
          <w:p w:rsidR="00DA4E78" w:rsidRPr="00487BD5" w:rsidRDefault="00DA4E78" w:rsidP="00C86E7D">
            <w:r w:rsidRPr="00487BD5">
              <w:t>EU och moms för ideell sektor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FlistaNrText"/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2011/12:318 av Lars Johansson (S)</w:t>
            </w:r>
          </w:p>
          <w:p w:rsidR="00DA4E78" w:rsidRPr="00487BD5" w:rsidRDefault="00DA4E78" w:rsidP="00C86E7D">
            <w:r w:rsidRPr="00487BD5">
              <w:t>Trängselskatt även för utländska fordon i Göteborg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FlistaNrText"/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2011/12:319 av Annika Lillemets (MP)</w:t>
            </w:r>
          </w:p>
          <w:p w:rsidR="00DA4E78" w:rsidRPr="00487BD5" w:rsidRDefault="00DA4E78" w:rsidP="00C86E7D">
            <w:r w:rsidRPr="00487BD5">
              <w:t>Politik för lycka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Besvaradav"/>
            </w:pPr>
          </w:p>
        </w:tc>
        <w:tc>
          <w:tcPr>
            <w:tcW w:w="6237" w:type="dxa"/>
          </w:tcPr>
          <w:p w:rsidR="00DA4E78" w:rsidRPr="00487BD5" w:rsidRDefault="00DA4E78" w:rsidP="00C86E7D">
            <w:pPr>
              <w:pStyle w:val="Besvaradav"/>
            </w:pPr>
            <w:r w:rsidRPr="00487BD5">
              <w:t>Statsrådet Catharina Elmsäter-Svärd (M)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pStyle w:val="Besvaradav"/>
              <w:rPr>
                <w:spacing w:val="-4"/>
              </w:rPr>
            </w:pPr>
          </w:p>
        </w:tc>
      </w:tr>
      <w:tr w:rsidR="00D25DD5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5DD5" w:rsidRPr="00487BD5" w:rsidRDefault="00D25DD5" w:rsidP="00C86E7D">
            <w:pPr>
              <w:pStyle w:val="FlistaNrText"/>
            </w:pPr>
          </w:p>
        </w:tc>
        <w:tc>
          <w:tcPr>
            <w:tcW w:w="6237" w:type="dxa"/>
          </w:tcPr>
          <w:p w:rsidR="00D25DD5" w:rsidRPr="00487BD5" w:rsidRDefault="00D25DD5" w:rsidP="00D25DD5">
            <w:r w:rsidRPr="00487BD5">
              <w:t>2011/12:348 av Monica Green (S)</w:t>
            </w:r>
          </w:p>
          <w:p w:rsidR="00D25DD5" w:rsidRPr="00487BD5" w:rsidRDefault="00D25DD5" w:rsidP="00D25DD5">
            <w:r w:rsidRPr="00487BD5">
              <w:t>Utförsäljning av ICT</w:t>
            </w:r>
            <w:r w:rsidRPr="00487BD5">
              <w:br/>
              <w:t>Lars Johansson (S) tar svaret</w:t>
            </w:r>
          </w:p>
        </w:tc>
        <w:tc>
          <w:tcPr>
            <w:tcW w:w="2481" w:type="dxa"/>
          </w:tcPr>
          <w:p w:rsidR="00D25DD5" w:rsidRPr="00487BD5" w:rsidRDefault="00D25DD5" w:rsidP="00C86E7D">
            <w:pPr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D25DD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2011/12:351 av Annika Lillemets (MP)</w:t>
            </w:r>
          </w:p>
          <w:p w:rsidR="00DA4E78" w:rsidRPr="00487BD5" w:rsidRDefault="00DA4E78" w:rsidP="00C86E7D">
            <w:r w:rsidRPr="00487BD5">
              <w:t>Statligt kontrollerbar kommunikationsinfrastruktur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Besvaradav"/>
            </w:pPr>
          </w:p>
        </w:tc>
        <w:tc>
          <w:tcPr>
            <w:tcW w:w="6237" w:type="dxa"/>
          </w:tcPr>
          <w:p w:rsidR="00DA4E78" w:rsidRPr="00487BD5" w:rsidRDefault="00DA4E78" w:rsidP="00C86E7D">
            <w:pPr>
              <w:pStyle w:val="Besvaradav"/>
            </w:pPr>
            <w:r w:rsidRPr="00487BD5">
              <w:t>Statsrådet Catharina Elmsäter-Svärd (M)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pStyle w:val="Besvaradav"/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FlistaNrText"/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2011/12:350 av Stina Bergström (MP)</w:t>
            </w:r>
          </w:p>
          <w:p w:rsidR="00DA4E78" w:rsidRPr="00487BD5" w:rsidRDefault="00DA4E78" w:rsidP="00C86E7D">
            <w:r w:rsidRPr="00487BD5">
              <w:t>Kommuners rätt att skapa trafiksäkra miljöer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Besvaradav"/>
            </w:pPr>
          </w:p>
        </w:tc>
        <w:tc>
          <w:tcPr>
            <w:tcW w:w="6237" w:type="dxa"/>
          </w:tcPr>
          <w:p w:rsidR="00DA4E78" w:rsidRPr="00487BD5" w:rsidRDefault="00DA4E78" w:rsidP="00C86E7D">
            <w:pPr>
              <w:pStyle w:val="Besvaradav"/>
            </w:pPr>
            <w:r w:rsidRPr="00487BD5">
              <w:t>Statsrådet Anna-Karin Hatt (C)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pStyle w:val="Besvaradav"/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FlistaNrText"/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2011/12:302 av Ann-Kristine Johansson (S)</w:t>
            </w:r>
          </w:p>
          <w:p w:rsidR="00DA4E78" w:rsidRPr="00487BD5" w:rsidRDefault="00DA4E78" w:rsidP="00C86E7D">
            <w:r w:rsidRPr="00487BD5">
              <w:t>Energiforskning för jobben och klimatet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FlistaNrText"/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2011/12:315 av Börje Vestlund (S)</w:t>
            </w:r>
          </w:p>
          <w:p w:rsidR="00DA4E78" w:rsidRPr="00487BD5" w:rsidRDefault="00DA4E78" w:rsidP="00C86E7D">
            <w:r w:rsidRPr="00487BD5">
              <w:t>Regeringens politik för energieffektivisering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Besvaradav"/>
            </w:pPr>
          </w:p>
        </w:tc>
        <w:tc>
          <w:tcPr>
            <w:tcW w:w="6237" w:type="dxa"/>
          </w:tcPr>
          <w:p w:rsidR="00DA4E78" w:rsidRPr="00487BD5" w:rsidRDefault="00DA4E78" w:rsidP="00C86E7D">
            <w:pPr>
              <w:pStyle w:val="Besvaradav"/>
            </w:pPr>
            <w:r w:rsidRPr="00487BD5">
              <w:t>Försvarsminister Karin Enström (M)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pStyle w:val="Besvaradav"/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FlistaNrText"/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2011/12:338 av Peter Rådberg (MP)</w:t>
            </w:r>
          </w:p>
          <w:p w:rsidR="00DA4E78" w:rsidRPr="00487BD5" w:rsidRDefault="00DA4E78" w:rsidP="00C86E7D">
            <w:r w:rsidRPr="00487BD5">
              <w:t>Hoten mot vår säkerhet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</w:p>
        </w:tc>
      </w:tr>
    </w:tbl>
    <w:p w:rsidR="00DA4E78" w:rsidRPr="00487BD5" w:rsidRDefault="00DA4E78" w:rsidP="00F221DA">
      <w:pPr>
        <w:pStyle w:val="Blankrad"/>
      </w:pPr>
      <w:r w:rsidRPr="00487B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4E78" w:rsidRPr="00487BD5" w:rsidTr="00C86E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4E78" w:rsidRPr="00487BD5" w:rsidRDefault="00DA4E78" w:rsidP="00BC6CCA">
            <w:pPr>
              <w:pStyle w:val="HuvudrubrikFlisteNr"/>
              <w:spacing w:before="560"/>
            </w:pPr>
          </w:p>
        </w:tc>
        <w:tc>
          <w:tcPr>
            <w:tcW w:w="6237" w:type="dxa"/>
          </w:tcPr>
          <w:p w:rsidR="00DA4E78" w:rsidRPr="00487BD5" w:rsidRDefault="00DA4E78" w:rsidP="00BC6CCA">
            <w:pPr>
              <w:pStyle w:val="HuvudrubrikEnsam"/>
              <w:spacing w:before="560"/>
            </w:pPr>
            <w:r w:rsidRPr="00487BD5">
              <w:t xml:space="preserve">Ärenden för avgörande </w:t>
            </w:r>
            <w:r w:rsidRPr="00487BD5">
              <w:br/>
              <w:t>onsdagen den 23 maj kl. 16.00</w:t>
            </w:r>
          </w:p>
        </w:tc>
        <w:tc>
          <w:tcPr>
            <w:tcW w:w="2481" w:type="dxa"/>
          </w:tcPr>
          <w:p w:rsidR="00DA4E78" w:rsidRPr="00487BD5" w:rsidRDefault="0015282E" w:rsidP="00BC6CCA">
            <w:pPr>
              <w:pStyle w:val="HuvudrubrikKolumn3"/>
              <w:spacing w:before="560"/>
            </w:pPr>
            <w:r w:rsidRPr="00487BD5">
              <w:t>Reservationer</w:t>
            </w: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Underrubrik"/>
            </w:pPr>
          </w:p>
        </w:tc>
        <w:tc>
          <w:tcPr>
            <w:tcW w:w="6237" w:type="dxa"/>
          </w:tcPr>
          <w:p w:rsidR="00DA4E78" w:rsidRPr="00487BD5" w:rsidRDefault="00DA4E78" w:rsidP="00C86E7D">
            <w:pPr>
              <w:pStyle w:val="Underrubrik"/>
            </w:pPr>
            <w:r w:rsidRPr="00487BD5">
              <w:t>Tidigare slutdebatterade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pStyle w:val="Underrubrik"/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DA4E7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A4E78" w:rsidRPr="00487BD5" w:rsidRDefault="00DA4E78" w:rsidP="00C86E7D">
            <w:pPr>
              <w:pStyle w:val="renderubrik"/>
            </w:pPr>
            <w:r w:rsidRPr="00487BD5">
              <w:t>Utbildningsutskottets betänkanden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pStyle w:val="renderubrik"/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2011/12:UbU13 Förskolan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  <w:r w:rsidRPr="00487BD5">
              <w:rPr>
                <w:spacing w:val="-4"/>
              </w:rPr>
              <w:t>12 res. (S,M,MP,FP,C,</w:t>
            </w:r>
            <w:r w:rsidRPr="00487BD5">
              <w:rPr>
                <w:spacing w:val="-4"/>
              </w:rPr>
              <w:br/>
              <w:t>SD,V,KD)</w:t>
            </w: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2011/12:UbU14 Grundskolan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  <w:r w:rsidRPr="00487BD5">
              <w:rPr>
                <w:spacing w:val="-4"/>
              </w:rPr>
              <w:t>61 res. (S,MP,SD,V)</w:t>
            </w: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DA4E7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A4E78" w:rsidRPr="00487BD5" w:rsidRDefault="00DA4E78" w:rsidP="00C86E7D">
            <w:pPr>
              <w:pStyle w:val="renderubrik"/>
            </w:pPr>
            <w:r w:rsidRPr="00487BD5">
              <w:t>Kulturutskottets betänkande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pStyle w:val="renderubrik"/>
              <w:rPr>
                <w:spacing w:val="-4"/>
              </w:rPr>
            </w:pPr>
          </w:p>
        </w:tc>
      </w:tr>
      <w:tr w:rsidR="00DA4E78" w:rsidRPr="00487BD5" w:rsidTr="00C86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4E78" w:rsidRPr="00487BD5" w:rsidRDefault="00DA4E78" w:rsidP="00C86E7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A4E78" w:rsidRPr="00487BD5" w:rsidRDefault="00DA4E78" w:rsidP="00C86E7D">
            <w:r w:rsidRPr="00487BD5">
              <w:t>2011/12:KrU9 Kulturarvsfrågor</w:t>
            </w:r>
          </w:p>
        </w:tc>
        <w:tc>
          <w:tcPr>
            <w:tcW w:w="2481" w:type="dxa"/>
          </w:tcPr>
          <w:p w:rsidR="00DA4E78" w:rsidRPr="00487BD5" w:rsidRDefault="00DA4E78" w:rsidP="00C86E7D">
            <w:pPr>
              <w:rPr>
                <w:spacing w:val="-4"/>
              </w:rPr>
            </w:pPr>
            <w:r w:rsidRPr="00487BD5">
              <w:rPr>
                <w:spacing w:val="-4"/>
              </w:rPr>
              <w:t>11 res. (S,MP,SD,V)</w:t>
            </w:r>
          </w:p>
        </w:tc>
      </w:tr>
    </w:tbl>
    <w:p w:rsidR="00DA4E78" w:rsidRPr="00487BD5" w:rsidRDefault="00DA4E78" w:rsidP="00F221DA">
      <w:pPr>
        <w:pStyle w:val="Blankrad"/>
      </w:pPr>
      <w:r w:rsidRPr="00487BD5">
        <w:t>     </w:t>
      </w:r>
    </w:p>
    <w:p w:rsidR="00517888" w:rsidRPr="00487BD5" w:rsidRDefault="00DA4E78" w:rsidP="00F221DA">
      <w:pPr>
        <w:pStyle w:val="Blankrad"/>
      </w:pPr>
      <w:bookmarkStart w:id="6" w:name="Start"/>
      <w:bookmarkEnd w:id="6"/>
      <w:r w:rsidRPr="00487B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87B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87BD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87BD5" w:rsidRDefault="006E04A4" w:rsidP="00D016E9">
            <w:pPr>
              <w:pStyle w:val="StreckMitten"/>
            </w:pPr>
            <w:r w:rsidRPr="00487BD5">
              <w:tab/>
            </w:r>
            <w:r w:rsidRPr="00487BD5">
              <w:tab/>
            </w:r>
          </w:p>
        </w:tc>
      </w:tr>
    </w:tbl>
    <w:p w:rsidR="006E04A4" w:rsidRPr="00487BD5" w:rsidRDefault="006E04A4" w:rsidP="003675A0">
      <w:pPr>
        <w:pStyle w:val="Blankrad"/>
      </w:pPr>
    </w:p>
    <w:sectPr w:rsidR="006E04A4" w:rsidRPr="00487BD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935" w:rsidRPr="00487BD5" w:rsidRDefault="000D0935">
      <w:r w:rsidRPr="00487BD5">
        <w:separator/>
      </w:r>
    </w:p>
  </w:endnote>
  <w:endnote w:type="continuationSeparator" w:id="0">
    <w:p w:rsidR="000D0935" w:rsidRPr="00487BD5" w:rsidRDefault="000D0935">
      <w:r w:rsidRPr="00487B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807" w:rsidRPr="00487BD5" w:rsidRDefault="00504807">
    <w:pPr>
      <w:pStyle w:val="Sidhuvud"/>
      <w:jc w:val="center"/>
    </w:pPr>
    <w:r w:rsidRPr="00487BD5">
      <w:fldChar w:fldCharType="begin" w:fldLock="1"/>
    </w:r>
    <w:r w:rsidRPr="00487BD5">
      <w:instrText xml:space="preserve"> PAGE </w:instrText>
    </w:r>
    <w:r w:rsidRPr="00487BD5">
      <w:fldChar w:fldCharType="separate"/>
    </w:r>
    <w:r w:rsidRPr="00487BD5">
      <w:t>2</w:t>
    </w:r>
    <w:r w:rsidRPr="00487BD5">
      <w:fldChar w:fldCharType="end"/>
    </w:r>
    <w:r w:rsidRPr="00487BD5">
      <w:t xml:space="preserve"> (</w:t>
    </w:r>
    <w:r w:rsidRPr="00487BD5">
      <w:fldChar w:fldCharType="begin" w:fldLock="1"/>
    </w:r>
    <w:r w:rsidRPr="00487BD5">
      <w:instrText xml:space="preserve"> NUMPAGES </w:instrText>
    </w:r>
    <w:r w:rsidRPr="00487BD5">
      <w:fldChar w:fldCharType="separate"/>
    </w:r>
    <w:r w:rsidRPr="00487BD5">
      <w:t>2</w:t>
    </w:r>
    <w:r w:rsidRPr="00487BD5">
      <w:fldChar w:fldCharType="end"/>
    </w:r>
    <w:r w:rsidRPr="00487BD5">
      <w:t>)</w:t>
    </w:r>
  </w:p>
  <w:p w:rsidR="00504807" w:rsidRPr="00487BD5" w:rsidRDefault="0050480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807" w:rsidRPr="00487BD5" w:rsidRDefault="00504807">
    <w:pPr>
      <w:pStyle w:val="Sidhuvud"/>
      <w:jc w:val="center"/>
    </w:pPr>
    <w:r w:rsidRPr="00487BD5">
      <w:fldChar w:fldCharType="begin" w:fldLock="1"/>
    </w:r>
    <w:r w:rsidRPr="00487BD5">
      <w:instrText xml:space="preserve"> PAGE </w:instrText>
    </w:r>
    <w:r w:rsidRPr="00487BD5">
      <w:fldChar w:fldCharType="separate"/>
    </w:r>
    <w:r w:rsidR="00A266C0" w:rsidRPr="00487BD5">
      <w:t>1</w:t>
    </w:r>
    <w:r w:rsidRPr="00487BD5">
      <w:fldChar w:fldCharType="end"/>
    </w:r>
    <w:r w:rsidRPr="00487BD5">
      <w:t xml:space="preserve"> (</w:t>
    </w:r>
    <w:r w:rsidRPr="00487BD5">
      <w:fldChar w:fldCharType="begin" w:fldLock="1"/>
    </w:r>
    <w:r w:rsidRPr="00487BD5">
      <w:instrText xml:space="preserve"> NUMPAGES </w:instrText>
    </w:r>
    <w:r w:rsidRPr="00487BD5">
      <w:fldChar w:fldCharType="separate"/>
    </w:r>
    <w:r w:rsidR="00A266C0" w:rsidRPr="00487BD5">
      <w:t>2</w:t>
    </w:r>
    <w:r w:rsidRPr="00487BD5">
      <w:fldChar w:fldCharType="end"/>
    </w:r>
    <w:r w:rsidRPr="00487BD5">
      <w:t>)</w:t>
    </w:r>
  </w:p>
  <w:p w:rsidR="00504807" w:rsidRPr="00487BD5" w:rsidRDefault="005048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935" w:rsidRPr="00487BD5" w:rsidRDefault="000D0935">
      <w:r w:rsidRPr="00487BD5">
        <w:separator/>
      </w:r>
    </w:p>
  </w:footnote>
  <w:footnote w:type="continuationSeparator" w:id="0">
    <w:p w:rsidR="000D0935" w:rsidRPr="00487BD5" w:rsidRDefault="000D0935">
      <w:r w:rsidRPr="00487B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807" w:rsidRPr="00487BD5" w:rsidRDefault="00504807">
    <w:pPr>
      <w:pStyle w:val="Sidhuvud"/>
      <w:tabs>
        <w:tab w:val="clear" w:pos="4536"/>
      </w:tabs>
    </w:pPr>
    <w:r w:rsidRPr="00487BD5">
      <w:fldChar w:fldCharType="begin" w:fldLock="1"/>
    </w:r>
    <w:r w:rsidRPr="00487BD5">
      <w:instrText xml:space="preserve"> DOCPROPERTY "DocumentDate" </w:instrText>
    </w:r>
    <w:r w:rsidRPr="00487BD5">
      <w:fldChar w:fldCharType="separate"/>
    </w:r>
    <w:r w:rsidRPr="00487BD5">
      <w:t>Fredagen den 11 maj 2012</w:t>
    </w:r>
    <w:r w:rsidRPr="00487BD5">
      <w:fldChar w:fldCharType="end"/>
    </w:r>
    <w:r w:rsidRPr="00487BD5">
      <w:tab/>
    </w:r>
  </w:p>
  <w:p w:rsidR="00504807" w:rsidRPr="00487BD5" w:rsidRDefault="0050480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87BD5">
      <w:rPr>
        <w:sz w:val="12"/>
      </w:rPr>
      <w:tab/>
    </w:r>
  </w:p>
  <w:p w:rsidR="00504807" w:rsidRPr="00487BD5" w:rsidRDefault="00504807"/>
  <w:p w:rsidR="00504807" w:rsidRPr="00487BD5" w:rsidRDefault="005048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807" w:rsidRPr="00487BD5" w:rsidRDefault="00487BD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87BD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4807" w:rsidRPr="00487BD5" w:rsidRDefault="00504807">
    <w:pPr>
      <w:pStyle w:val="Dokumentrubrik"/>
      <w:spacing w:after="360"/>
    </w:pPr>
    <w:r w:rsidRPr="00487BD5">
      <w:t>Föredragningslista</w:t>
    </w:r>
  </w:p>
  <w:p w:rsidR="00504807" w:rsidRPr="00487BD5" w:rsidRDefault="005048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40739639">
    <w:abstractNumId w:val="5"/>
  </w:num>
  <w:num w:numId="2" w16cid:durableId="1663197241">
    <w:abstractNumId w:val="2"/>
  </w:num>
  <w:num w:numId="3" w16cid:durableId="1146239931">
    <w:abstractNumId w:val="4"/>
  </w:num>
  <w:num w:numId="4" w16cid:durableId="591280778">
    <w:abstractNumId w:val="1"/>
  </w:num>
  <w:num w:numId="5" w16cid:durableId="2081751626">
    <w:abstractNumId w:val="0"/>
  </w:num>
  <w:num w:numId="6" w16cid:durableId="2047829936">
    <w:abstractNumId w:val="3"/>
  </w:num>
  <w:num w:numId="7" w16cid:durableId="690303700">
    <w:abstractNumId w:val="3"/>
  </w:num>
  <w:num w:numId="8" w16cid:durableId="67190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20DBF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935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282E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637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87BD5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04807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53DE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3F1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41BD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245F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66C0"/>
    <w:rsid w:val="00A27213"/>
    <w:rsid w:val="00A27870"/>
    <w:rsid w:val="00A31819"/>
    <w:rsid w:val="00A323E6"/>
    <w:rsid w:val="00A33A32"/>
    <w:rsid w:val="00A3469D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0DBF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46DB3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C6CCA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86E7D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5DD5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A4E78"/>
    <w:rsid w:val="00DB05D5"/>
    <w:rsid w:val="00DB2CA9"/>
    <w:rsid w:val="00DB3C3E"/>
    <w:rsid w:val="00DB414F"/>
    <w:rsid w:val="00DB5953"/>
    <w:rsid w:val="00DB6D32"/>
    <w:rsid w:val="00DC1161"/>
    <w:rsid w:val="00DC448A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1853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05C537-D572-45CE-A0EC-CD109947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before="140"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335</Words>
  <Characters>2096</Characters>
  <Application>Microsoft Office Word</Application>
  <DocSecurity>4</DocSecurity>
  <Lines>174</Lines>
  <Paragraphs>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2012-05-10T14:09:00Z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11 maj 2012</vt:lpwstr>
  </property>
  <property fmtid="{D5CDD505-2E9C-101B-9397-08002B2CF9AE}" pid="3" name="DocumentNumber">
    <vt:lpwstr>113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2012-05-11</vt:lpwstr>
  </property>
  <property fmtid="{D5CDD505-2E9C-101B-9397-08002B2CF9AE}" pid="7" name="DatumAvgörande">
    <vt:lpwstr>2012-05-23</vt:lpwstr>
  </property>
</Properties>
</file>