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EC415D" w:rsidRDefault="000064A4" w14:paraId="4C87BD8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025610CE6DB4B308408DAEC5C221A5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02437dd-30a4-4f1d-944e-09ddee94a68d"/>
        <w:id w:val="159277491"/>
        <w:lock w:val="sdtLocked"/>
      </w:sdtPr>
      <w:sdtEndPr/>
      <w:sdtContent>
        <w:p w:rsidR="00F112F9" w:rsidRDefault="007D4C25" w14:paraId="09A4723C" w14:textId="77777777">
          <w:pPr>
            <w:pStyle w:val="Frslagstext"/>
          </w:pPr>
          <w:r>
            <w:t>Riksdagen ställer sig bakom det som anförs i motionen om digitala lösningar och gemensamma system som gör att företag bara behöver lämna samma uppgifter en gång och tillkännager detta för regeringen.</w:t>
          </w:r>
        </w:p>
      </w:sdtContent>
    </w:sdt>
    <w:sdt>
      <w:sdtPr>
        <w:alias w:val="Yrkande 2"/>
        <w:tag w:val="aa02f046-d6fa-4732-8fc9-ef3738ebcc1b"/>
        <w:id w:val="620579050"/>
        <w:lock w:val="sdtLocked"/>
      </w:sdtPr>
      <w:sdtEndPr/>
      <w:sdtContent>
        <w:p w:rsidR="00F112F9" w:rsidRDefault="007D4C25" w14:paraId="2F420321" w14:textId="77777777">
          <w:pPr>
            <w:pStyle w:val="Frslagstext"/>
          </w:pPr>
          <w:r>
            <w:t>Riksdagen ställer sig bakom det som anförs i motionen om mer enhetliga och förutsebara företagskontroller över hela landet och tillkännager detta för regeringen.</w:t>
          </w:r>
        </w:p>
      </w:sdtContent>
    </w:sdt>
    <w:sdt>
      <w:sdtPr>
        <w:alias w:val="Yrkande 3"/>
        <w:tag w:val="9601f29b-c358-4556-b141-f625cbc741ef"/>
        <w:id w:val="1910489039"/>
        <w:lock w:val="sdtLocked"/>
      </w:sdtPr>
      <w:sdtEndPr/>
      <w:sdtContent>
        <w:p w:rsidR="00F112F9" w:rsidRDefault="007D4C25" w14:paraId="465EABC0" w14:textId="77777777">
          <w:pPr>
            <w:pStyle w:val="Frslagstext"/>
          </w:pPr>
          <w:r>
            <w:t>Riksdagen ställer sig bakom det som anförs i motionen om att kontroller behöver samordnas bättre mellan berörda myndigheter och kommuner för att minska onödigt dubbelarbete och administration och tillkännager detta för regeringen.</w:t>
          </w:r>
        </w:p>
      </w:sdtContent>
    </w:sdt>
    <w:sdt>
      <w:sdtPr>
        <w:alias w:val="Yrkande 4"/>
        <w:tag w:val="892e5d55-40c3-4b53-b392-f31776fbdc17"/>
        <w:id w:val="-1637400277"/>
        <w:lock w:val="sdtLocked"/>
      </w:sdtPr>
      <w:sdtEndPr/>
      <w:sdtContent>
        <w:p w:rsidR="00F112F9" w:rsidRDefault="007D4C25" w14:paraId="70823B92" w14:textId="77777777">
          <w:pPr>
            <w:pStyle w:val="Frslagstext"/>
          </w:pPr>
          <w:r>
            <w:t>Riksdagen ställer sig bakom det som anförs i motionen om en samlad plan för att kraftigt minska den totala regelbördan för 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D15BEFB34E442CAB2A189F26E2B2D5A"/>
        </w:placeholder>
        <w:text/>
      </w:sdtPr>
      <w:sdtEndPr/>
      <w:sdtContent>
        <w:p w:rsidRPr="009B062B" w:rsidR="006D79C9" w:rsidP="00333E95" w:rsidRDefault="006D79C9" w14:paraId="39E97E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4723A" w:rsidP="00EC6C21" w:rsidRDefault="00B4723A" w14:paraId="5A13ECEF" w14:textId="77777777">
      <w:pPr>
        <w:pStyle w:val="Normalutanindragellerluft"/>
      </w:pPr>
      <w:r>
        <w:t>Sverige behöver fler företag som kan växa, anställa och bidra till tillväxt och välfärd. För att det ska vara möjligt krävs att företagarnas tid och resurser i första hand kan användas till att utveckla verksamheten – inte till att navigera i en snårskog av regler, rapporteringskrav och kontroller.</w:t>
      </w:r>
    </w:p>
    <w:p w:rsidR="00B4723A" w:rsidP="00B4723A" w:rsidRDefault="00B4723A" w14:paraId="49758323" w14:textId="7D63A834">
      <w:r>
        <w:t>I dag upplever många företagare att regelverken inte är anpassade till verkligheten i en verksamhet. Myndigheter och kommuner genomför kontroller som ofta överlappar varandra, begär in samma uppgifter flera gånger</w:t>
      </w:r>
      <w:r w:rsidR="00FB0225">
        <w:t>, vilket</w:t>
      </w:r>
      <w:r>
        <w:t xml:space="preserve"> leder till omfattande adminis</w:t>
      </w:r>
      <w:r w:rsidR="00EC6C21">
        <w:softHyphen/>
      </w:r>
      <w:r>
        <w:t>tration. Kraven varierar dessutom mellan kommuner och mellan olika myndigheter, vilket skapar osäkerhet och minskar förutsägbarheten för företagen.</w:t>
      </w:r>
    </w:p>
    <w:p w:rsidR="00B4723A" w:rsidP="00B4723A" w:rsidRDefault="00B4723A" w14:paraId="3C34A849" w14:textId="77777777">
      <w:r>
        <w:t xml:space="preserve">Ett modernt kontrollsystem ska både värna konsumenter, miljö och arbetsmiljö – och samtidigt underlätta för företagen. Det är fullt möjligt att kombinera höga krav med enkelhet och tydlighet. Genom digitala lösningar och gemensamma system kan företag </w:t>
      </w:r>
      <w:r>
        <w:lastRenderedPageBreak/>
        <w:t>bara behöva lämna sina uppgifter en gång, i stället för till flera myndigheter. Genom att samordna kontroller kan onödigt dubbelarbete och parallella granskningar undvikas.</w:t>
      </w:r>
    </w:p>
    <w:p w:rsidR="00B4723A" w:rsidP="00B4723A" w:rsidRDefault="00B4723A" w14:paraId="4B28D8CD" w14:textId="77777777">
      <w:r>
        <w:t>Förutsägbarhet är också avgörande. Företag ska i god tid veta vad som gäller och vilka krav som kommer att ställas, oavsett i vilken kommun eller hos vilken myndighet kontrollen sker. Likvärdiga och enhetliga kontroller stärker både rättssäkerheten och företagens förtroende för systemet.</w:t>
      </w:r>
    </w:p>
    <w:p w:rsidR="00B4723A" w:rsidP="00B4723A" w:rsidRDefault="00B4723A" w14:paraId="791219F8" w14:textId="6418A7B5">
      <w:r>
        <w:t>För att dessa förbättringar ska få verklig effekt måste dock också den totala regelbördan minska kraftigt. Sverige har i dag ett mycket omfattande regelverk som under många år vuxit fram utan att helheten har beaktats. Nya regler och rapporterings</w:t>
      </w:r>
      <w:r w:rsidR="00EC6C21">
        <w:softHyphen/>
      </w:r>
      <w:r>
        <w:t>krav har lagts på ovanpå gamla, vilket gjort det svårt för särskilt små och medelstora företag att klara av administrationen. Om regelbördan inte minskar riskerar digitalise</w:t>
      </w:r>
      <w:r w:rsidR="00EC6C21">
        <w:softHyphen/>
      </w:r>
      <w:r>
        <w:t>ring och samordning att bara bli nya lager i ett redan tungrott system.</w:t>
      </w:r>
    </w:p>
    <w:p w:rsidR="00B4723A" w:rsidP="00B4723A" w:rsidRDefault="00B4723A" w14:paraId="467B35B5" w14:textId="22E4C917">
      <w:r>
        <w:t>Staten bör därför ta fram en samlad plan för regelförenkling som omfattar</w:t>
      </w:r>
    </w:p>
    <w:p w:rsidR="00B4723A" w:rsidP="00FB0225" w:rsidRDefault="00B4723A" w14:paraId="7FC828E8" w14:textId="3E032B0F">
      <w:pPr>
        <w:pStyle w:val="ListaPunkt"/>
      </w:pPr>
      <w:r>
        <w:t>en genomgång av regelverk och rapporteringskrav för att avskaffa eller förenkla onödiga och överlappande regler</w:t>
      </w:r>
    </w:p>
    <w:p w:rsidR="00B4723A" w:rsidP="00FB0225" w:rsidRDefault="00B4723A" w14:paraId="3CD64969" w14:textId="1A97AA2B">
      <w:pPr>
        <w:pStyle w:val="ListaPunkt"/>
      </w:pPr>
      <w:r>
        <w:t>standardiserade mallar och gemensamma uppgiftsformat mellan myndigheter</w:t>
      </w:r>
    </w:p>
    <w:p w:rsidR="00B4723A" w:rsidP="00FB0225" w:rsidRDefault="00B4723A" w14:paraId="03CB282D" w14:textId="4767E8F8">
      <w:pPr>
        <w:pStyle w:val="ListaPunkt"/>
      </w:pPr>
      <w:r>
        <w:t>tydligare ansvarsfördelning så att företagen inte behöver hantera samma fråga med flera olika aktörer</w:t>
      </w:r>
    </w:p>
    <w:p w:rsidR="00B4723A" w:rsidP="00FB0225" w:rsidRDefault="00B4723A" w14:paraId="23D0F076" w14:textId="51F029E8">
      <w:pPr>
        <w:pStyle w:val="ListaPunkt"/>
      </w:pPr>
      <w:r>
        <w:t>en ”en</w:t>
      </w:r>
      <w:r w:rsidR="00FB0225">
        <w:t>-</w:t>
      </w:r>
      <w:r>
        <w:t>dörr</w:t>
      </w:r>
      <w:r w:rsidR="00FB0225">
        <w:t>-</w:t>
      </w:r>
      <w:r>
        <w:t>in-lösning</w:t>
      </w:r>
      <w:r w:rsidR="00FB0225">
        <w:t>”</w:t>
      </w:r>
      <w:r>
        <w:t xml:space="preserve"> för företagens myndighetskontakter.</w:t>
      </w:r>
    </w:p>
    <w:p w:rsidR="00564F58" w:rsidP="00FB0225" w:rsidRDefault="00B4723A" w14:paraId="422ED70A" w14:textId="77777777">
      <w:pPr>
        <w:ind w:firstLine="0"/>
      </w:pPr>
      <w:r>
        <w:t>Sverige behöver fler, inte färre, företagare. Då måste också staten ta ansvar för att kontrollsystemet blir rättssäkert, effektivt och modernt – och att företagens tid och resurser kan läggas på att växa, anställa och skapa värde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338CA6A7924A2EA785E7961FA58827"/>
        </w:placeholder>
      </w:sdtPr>
      <w:sdtEndPr/>
      <w:sdtContent>
        <w:p w:rsidR="00EC415D" w:rsidP="00EC415D" w:rsidRDefault="00EC415D" w14:paraId="523F8221" w14:textId="77777777"/>
        <w:p w:rsidRPr="008E0FE2" w:rsidR="00EC415D" w:rsidP="00EC415D" w:rsidRDefault="000064A4" w14:paraId="1ACBEC35" w14:textId="3964F9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12F9" w14:paraId="3756F99C" w14:textId="77777777">
        <w:trPr>
          <w:cantSplit/>
        </w:trPr>
        <w:tc>
          <w:tcPr>
            <w:tcW w:w="50" w:type="pct"/>
            <w:vAlign w:val="bottom"/>
          </w:tcPr>
          <w:p w:rsidR="00F112F9" w:rsidRDefault="007D4C25" w14:paraId="3A24E211" w14:textId="77777777"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 w:rsidR="00F112F9" w:rsidRDefault="00F112F9" w14:paraId="340177A0" w14:textId="77777777">
            <w:pPr>
              <w:pStyle w:val="Underskrifter"/>
              <w:spacing w:after="0"/>
            </w:pPr>
          </w:p>
        </w:tc>
      </w:tr>
    </w:tbl>
    <w:p w:rsidRPr="008E0FE2" w:rsidR="004801AC" w:rsidP="0077455D" w:rsidRDefault="004801AC" w14:paraId="200937C8" w14:textId="1C3167ED">
      <w:pPr>
        <w:pStyle w:val="Underskrifter"/>
      </w:pPr>
    </w:p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E991" w14:textId="77777777" w:rsidR="000064A4" w:rsidRDefault="000064A4" w:rsidP="000C1CAD">
      <w:pPr>
        <w:spacing w:line="240" w:lineRule="auto"/>
      </w:pPr>
      <w:r>
        <w:separator/>
      </w:r>
    </w:p>
  </w:endnote>
  <w:endnote w:type="continuationSeparator" w:id="0">
    <w:p w14:paraId="6BAAAD13" w14:textId="77777777" w:rsidR="000064A4" w:rsidRDefault="000064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350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4A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57C1" w14:textId="7CF3ACB3" w:rsidR="00262EA3" w:rsidRPr="00EC415D" w:rsidRDefault="00262EA3" w:rsidP="00EC41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8448F" w14:textId="77777777" w:rsidR="000064A4" w:rsidRDefault="000064A4" w:rsidP="000C1CAD">
      <w:pPr>
        <w:spacing w:line="240" w:lineRule="auto"/>
      </w:pPr>
      <w:r>
        <w:separator/>
      </w:r>
    </w:p>
  </w:footnote>
  <w:footnote w:type="continuationSeparator" w:id="0">
    <w:p w14:paraId="47324E55" w14:textId="77777777" w:rsidR="000064A4" w:rsidRDefault="000064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542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534D717" wp14:editId="672C68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741203" w14:textId="1DBBD28E" w:rsidR="00262EA3" w:rsidRDefault="000064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69B886F1514290A6669F8484D8AA11"/>
                              </w:placeholder>
                              <w:text/>
                            </w:sdtPr>
                            <w:sdtEndPr/>
                            <w:sdtContent>
                              <w:r w:rsidR="00B02C8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28CB3EDFF594274AAC628595C553FAF"/>
                              </w:placeholder>
                              <w:text/>
                            </w:sdtPr>
                            <w:sdtEndPr/>
                            <w:sdtContent>
                              <w:r w:rsidR="00564F58">
                                <w:t>1241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34D71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8741203" w14:textId="1DBBD28E" w:rsidR="00262EA3" w:rsidRDefault="000064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69B886F1514290A6669F8484D8AA11"/>
                        </w:placeholder>
                        <w:text/>
                      </w:sdtPr>
                      <w:sdtEndPr/>
                      <w:sdtContent>
                        <w:r w:rsidR="00B02C8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28CB3EDFF594274AAC628595C553FAF"/>
                        </w:placeholder>
                        <w:text/>
                      </w:sdtPr>
                      <w:sdtEndPr/>
                      <w:sdtContent>
                        <w:r w:rsidR="00564F58">
                          <w:t>1241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C2AF2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28D9" w14:textId="77777777" w:rsidR="00262EA3" w:rsidRDefault="00262EA3" w:rsidP="008563AC">
    <w:pPr>
      <w:jc w:val="right"/>
    </w:pPr>
  </w:p>
  <w:p w14:paraId="4892E3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71AC" w14:textId="77777777" w:rsidR="00262EA3" w:rsidRDefault="000064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A23949" wp14:editId="437C73D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097BE55" w14:textId="3583E1F2" w:rsidR="00262EA3" w:rsidRDefault="000064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415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02C8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64F58">
          <w:t>1241</w:t>
        </w:r>
      </w:sdtContent>
    </w:sdt>
  </w:p>
  <w:p w14:paraId="186D9D78" w14:textId="77777777" w:rsidR="00262EA3" w:rsidRPr="008227B3" w:rsidRDefault="000064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3ECF39" w14:textId="62C8DFB8" w:rsidR="00262EA3" w:rsidRPr="008227B3" w:rsidRDefault="000064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BC2B6C10F514146BA38E5C8A71F6B7B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15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415D">
          <w:t>:3327</w:t>
        </w:r>
      </w:sdtContent>
    </w:sdt>
  </w:p>
  <w:p w14:paraId="44A09440" w14:textId="604A088E" w:rsidR="00262EA3" w:rsidRDefault="000064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69B886F1514290A6669F8484D8AA11"/>
        </w:placeholder>
        <w15:appearance w15:val="hidden"/>
        <w:text/>
      </w:sdtPr>
      <w:sdtEndPr/>
      <w:sdtContent>
        <w:r w:rsidR="00EC415D">
          <w:t>av Camilla Brunsberg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28CB3EDFF594274AAC628595C553FAF"/>
      </w:placeholder>
      <w:text/>
    </w:sdtPr>
    <w:sdtEndPr/>
    <w:sdtContent>
      <w:p w14:paraId="5F642D38" w14:textId="15A92F70" w:rsidR="00262EA3" w:rsidRDefault="00B02C81" w:rsidP="00283E0F">
        <w:pPr>
          <w:pStyle w:val="FSHRub2"/>
        </w:pPr>
        <w:r>
          <w:t>Enklare och mer moderna företagskontroller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27B29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99476505">
    <w:abstractNumId w:val="9"/>
  </w:num>
  <w:num w:numId="2" w16cid:durableId="297800647">
    <w:abstractNumId w:val="8"/>
  </w:num>
  <w:num w:numId="3" w16cid:durableId="1300107392">
    <w:abstractNumId w:val="16"/>
  </w:num>
  <w:num w:numId="4" w16cid:durableId="1113014099">
    <w:abstractNumId w:val="14"/>
  </w:num>
  <w:num w:numId="5" w16cid:durableId="1932203597">
    <w:abstractNumId w:val="17"/>
  </w:num>
  <w:num w:numId="6" w16cid:durableId="2032954523">
    <w:abstractNumId w:val="18"/>
  </w:num>
  <w:num w:numId="7" w16cid:durableId="639385300">
    <w:abstractNumId w:val="11"/>
  </w:num>
  <w:num w:numId="8" w16cid:durableId="1438404278">
    <w:abstractNumId w:val="12"/>
  </w:num>
  <w:num w:numId="9" w16cid:durableId="1395161649">
    <w:abstractNumId w:val="15"/>
  </w:num>
  <w:num w:numId="10" w16cid:durableId="2128158931">
    <w:abstractNumId w:val="22"/>
  </w:num>
  <w:num w:numId="11" w16cid:durableId="1238782383">
    <w:abstractNumId w:val="21"/>
  </w:num>
  <w:num w:numId="12" w16cid:durableId="141511702">
    <w:abstractNumId w:val="21"/>
  </w:num>
  <w:num w:numId="13" w16cid:durableId="1613123873">
    <w:abstractNumId w:val="3"/>
  </w:num>
  <w:num w:numId="14" w16cid:durableId="1805927208">
    <w:abstractNumId w:val="2"/>
  </w:num>
  <w:num w:numId="15" w16cid:durableId="409159800">
    <w:abstractNumId w:val="1"/>
  </w:num>
  <w:num w:numId="16" w16cid:durableId="1474062046">
    <w:abstractNumId w:val="0"/>
  </w:num>
  <w:num w:numId="17" w16cid:durableId="1840658702">
    <w:abstractNumId w:val="7"/>
  </w:num>
  <w:num w:numId="18" w16cid:durableId="1525708981">
    <w:abstractNumId w:val="6"/>
  </w:num>
  <w:num w:numId="19" w16cid:durableId="1015421627">
    <w:abstractNumId w:val="5"/>
  </w:num>
  <w:num w:numId="20" w16cid:durableId="646201752">
    <w:abstractNumId w:val="4"/>
  </w:num>
  <w:num w:numId="21" w16cid:durableId="1810441297">
    <w:abstractNumId w:val="21"/>
  </w:num>
  <w:num w:numId="22" w16cid:durableId="1721201584">
    <w:abstractNumId w:val="21"/>
  </w:num>
  <w:num w:numId="23" w16cid:durableId="1523857670">
    <w:abstractNumId w:val="21"/>
  </w:num>
  <w:num w:numId="24" w16cid:durableId="1084062042">
    <w:abstractNumId w:val="21"/>
  </w:num>
  <w:num w:numId="25" w16cid:durableId="1289513899">
    <w:abstractNumId w:val="21"/>
  </w:num>
  <w:num w:numId="26" w16cid:durableId="1908104674">
    <w:abstractNumId w:val="22"/>
  </w:num>
  <w:num w:numId="27" w16cid:durableId="630325981">
    <w:abstractNumId w:val="22"/>
  </w:num>
  <w:num w:numId="28" w16cid:durableId="323975011">
    <w:abstractNumId w:val="22"/>
  </w:num>
  <w:num w:numId="29" w16cid:durableId="521666905">
    <w:abstractNumId w:val="22"/>
  </w:num>
  <w:num w:numId="30" w16cid:durableId="903567886">
    <w:abstractNumId w:val="21"/>
  </w:num>
  <w:num w:numId="31" w16cid:durableId="88937764">
    <w:abstractNumId w:val="21"/>
  </w:num>
  <w:num w:numId="32" w16cid:durableId="600836829">
    <w:abstractNumId w:val="22"/>
  </w:num>
  <w:num w:numId="33" w16cid:durableId="1047409485">
    <w:abstractNumId w:val="21"/>
  </w:num>
  <w:num w:numId="34" w16cid:durableId="1037663640">
    <w:abstractNumId w:val="18"/>
  </w:num>
  <w:num w:numId="35" w16cid:durableId="1765375727">
    <w:abstractNumId w:val="18"/>
    <w:lvlOverride w:ilvl="0">
      <w:startOverride w:val="1"/>
    </w:lvlOverride>
  </w:num>
  <w:num w:numId="36" w16cid:durableId="149172786">
    <w:abstractNumId w:val="19"/>
  </w:num>
  <w:num w:numId="37" w16cid:durableId="1027096773">
    <w:abstractNumId w:val="18"/>
    <w:lvlOverride w:ilvl="0">
      <w:startOverride w:val="1"/>
    </w:lvlOverride>
  </w:num>
  <w:num w:numId="38" w16cid:durableId="263806786">
    <w:abstractNumId w:val="13"/>
  </w:num>
  <w:num w:numId="39" w16cid:durableId="1275939984">
    <w:abstractNumId w:val="10"/>
  </w:num>
  <w:num w:numId="40" w16cid:durableId="13672971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02C8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4A4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5D2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C7FE5"/>
    <w:rsid w:val="003D0371"/>
    <w:rsid w:val="003D08F6"/>
    <w:rsid w:val="003D0D72"/>
    <w:rsid w:val="003D122F"/>
    <w:rsid w:val="003D2C8C"/>
    <w:rsid w:val="003D3534"/>
    <w:rsid w:val="003D3D91"/>
    <w:rsid w:val="003D4127"/>
    <w:rsid w:val="003D47DF"/>
    <w:rsid w:val="003D4C5B"/>
    <w:rsid w:val="003D4D6D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7D2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EB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F58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55D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4C25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C81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23A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E2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28A3"/>
    <w:rsid w:val="00CB4538"/>
    <w:rsid w:val="00CB4742"/>
    <w:rsid w:val="00CB4C8F"/>
    <w:rsid w:val="00CB4F40"/>
    <w:rsid w:val="00CB526E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5D"/>
    <w:rsid w:val="00EC41CD"/>
    <w:rsid w:val="00EC47B0"/>
    <w:rsid w:val="00EC4C13"/>
    <w:rsid w:val="00EC50B9"/>
    <w:rsid w:val="00EC5DF5"/>
    <w:rsid w:val="00EC64E5"/>
    <w:rsid w:val="00EC6B7B"/>
    <w:rsid w:val="00EC6C21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2F9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225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92D96"/>
  <w15:chartTrackingRefBased/>
  <w15:docId w15:val="{3F632A12-460D-45AF-9AEC-7CD2F0C6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25610CE6DB4B308408DAEC5C221A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3B25B-48B3-4252-A418-8F46FFCE10E5}"/>
      </w:docPartPr>
      <w:docPartBody>
        <w:p w:rsidR="009C786F" w:rsidRDefault="00DF4B33">
          <w:pPr>
            <w:pStyle w:val="5025610CE6DB4B308408DAEC5C221A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15BEFB34E442CAB2A189F26E2B2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C8AB9-E97B-41AC-A240-98EBD0423868}"/>
      </w:docPartPr>
      <w:docPartBody>
        <w:p w:rsidR="009C786F" w:rsidRDefault="00DF4B33">
          <w:pPr>
            <w:pStyle w:val="DD15BEFB34E442CAB2A189F26E2B2D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69B886F1514290A6669F8484D8A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E19D7-E522-4057-B686-C4B8884381C5}"/>
      </w:docPartPr>
      <w:docPartBody>
        <w:p w:rsidR="009C786F" w:rsidRDefault="00DF4B33">
          <w:pPr>
            <w:pStyle w:val="3669B886F1514290A6669F8484D8A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8CB3EDFF594274AAC628595C553F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09CC39-3729-42BF-885D-6CC92A313B2D}"/>
      </w:docPartPr>
      <w:docPartBody>
        <w:p w:rsidR="009C786F" w:rsidRDefault="00DF4B33">
          <w:pPr>
            <w:pStyle w:val="C28CB3EDFF594274AAC628595C553FAF"/>
          </w:pPr>
          <w:r>
            <w:t xml:space="preserve"> </w:t>
          </w:r>
        </w:p>
      </w:docPartBody>
    </w:docPart>
    <w:docPart>
      <w:docPartPr>
        <w:name w:val="3BC2B6C10F514146BA38E5C8A71F6B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B366EE-BC5A-4B95-AFE7-77BB49A90249}"/>
      </w:docPartPr>
      <w:docPartBody>
        <w:p w:rsidR="009C786F" w:rsidRDefault="00B576C0">
          <w:r w:rsidRPr="00A60F8C">
            <w:rPr>
              <w:rStyle w:val="Platshllartext"/>
            </w:rPr>
            <w:t>[ange din text här]</w:t>
          </w:r>
        </w:p>
      </w:docPartBody>
    </w:docPart>
    <w:docPart>
      <w:docPartPr>
        <w:name w:val="F9338CA6A7924A2EA785E7961FA588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EE5B1-F930-41D8-A486-76612A2CC2CB}"/>
      </w:docPartPr>
      <w:docPartBody>
        <w:p w:rsidR="00E122C5" w:rsidRDefault="00E122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C0"/>
    <w:rsid w:val="000B2992"/>
    <w:rsid w:val="00731B62"/>
    <w:rsid w:val="009C786F"/>
    <w:rsid w:val="00AF28F7"/>
    <w:rsid w:val="00B32D66"/>
    <w:rsid w:val="00B41B85"/>
    <w:rsid w:val="00B576C0"/>
    <w:rsid w:val="00CB526E"/>
    <w:rsid w:val="00DF4B33"/>
    <w:rsid w:val="00E1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576C0"/>
    <w:rPr>
      <w:color w:val="F1A983" w:themeColor="accent2" w:themeTint="99"/>
    </w:rPr>
  </w:style>
  <w:style w:type="paragraph" w:customStyle="1" w:styleId="5025610CE6DB4B308408DAEC5C221A5C">
    <w:name w:val="5025610CE6DB4B308408DAEC5C221A5C"/>
  </w:style>
  <w:style w:type="paragraph" w:customStyle="1" w:styleId="DD15BEFB34E442CAB2A189F26E2B2D5A">
    <w:name w:val="DD15BEFB34E442CAB2A189F26E2B2D5A"/>
  </w:style>
  <w:style w:type="paragraph" w:customStyle="1" w:styleId="3669B886F1514290A6669F8484D8AA11">
    <w:name w:val="3669B886F1514290A6669F8484D8AA11"/>
  </w:style>
  <w:style w:type="paragraph" w:customStyle="1" w:styleId="C28CB3EDFF594274AAC628595C553FAF">
    <w:name w:val="C28CB3EDFF594274AAC628595C553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A6063-CA6F-4F17-B5AA-78BC3BCF064F}"/>
</file>

<file path=customXml/itemProps2.xml><?xml version="1.0" encoding="utf-8"?>
<ds:datastoreItem xmlns:ds="http://schemas.openxmlformats.org/officeDocument/2006/customXml" ds:itemID="{BED9F31B-81CE-4415-91C2-C3DB393C27CD}"/>
</file>

<file path=customXml/itemProps3.xml><?xml version="1.0" encoding="utf-8"?>
<ds:datastoreItem xmlns:ds="http://schemas.openxmlformats.org/officeDocument/2006/customXml" ds:itemID="{652EA9D7-DBAE-4F03-B030-1F1503507AAD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491</Words>
  <Characters>2922</Characters>
  <Application>Microsoft Office Word</Application>
  <DocSecurity>0</DocSecurity>
  <Lines>51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M1241 Enklare och mer moderna företagskontroller</vt:lpstr>
      <vt:lpstr>
      </vt:lpstr>
    </vt:vector>
  </TitlesOfParts>
  <Company>Sveriges riksdag</Company>
  <LinksUpToDate>false</LinksUpToDate>
  <CharactersWithSpaces>3392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