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D555D3" w:rsidRDefault="006E04A4">
      <w:pPr>
        <w:pStyle w:val="Dokumentbeteckning"/>
      </w:pPr>
      <w:r w:rsidRPr="00D555D3">
        <w:fldChar w:fldCharType="begin" w:fldLock="1"/>
      </w:r>
      <w:r w:rsidRPr="00D555D3">
        <w:instrText xml:space="preserve"> DOCPROPERTY "DocumentYear" </w:instrText>
      </w:r>
      <w:r w:rsidRPr="00D555D3">
        <w:fldChar w:fldCharType="separate"/>
      </w:r>
      <w:r w:rsidR="008B14FF" w:rsidRPr="00D555D3">
        <w:t>2005/06</w:t>
      </w:r>
      <w:r w:rsidRPr="00D555D3">
        <w:fldChar w:fldCharType="end"/>
      </w:r>
      <w:r w:rsidRPr="00D555D3">
        <w:t>:</w:t>
      </w:r>
      <w:r w:rsidRPr="00D555D3">
        <w:fldChar w:fldCharType="begin" w:fldLock="1"/>
      </w:r>
      <w:r w:rsidRPr="00D555D3">
        <w:instrText xml:space="preserve"> DOCPROPERTY "DocumentNumber" </w:instrText>
      </w:r>
      <w:r w:rsidRPr="00D555D3">
        <w:fldChar w:fldCharType="separate"/>
      </w:r>
      <w:r w:rsidR="008B14FF" w:rsidRPr="00D555D3">
        <w:t>41</w:t>
      </w:r>
      <w:r w:rsidRPr="00D555D3">
        <w:fldChar w:fldCharType="end"/>
      </w:r>
    </w:p>
    <w:p w:rsidR="006E04A4" w:rsidRPr="00D555D3" w:rsidRDefault="006E04A4">
      <w:pPr>
        <w:pStyle w:val="Datum"/>
        <w:outlineLvl w:val="0"/>
      </w:pPr>
      <w:r w:rsidRPr="00D555D3">
        <w:fldChar w:fldCharType="begin" w:fldLock="1"/>
      </w:r>
      <w:r w:rsidRPr="00D555D3">
        <w:instrText xml:space="preserve"> DOCPROPERTY "DocumentDate" </w:instrText>
      </w:r>
      <w:r w:rsidRPr="00D555D3">
        <w:fldChar w:fldCharType="separate"/>
      </w:r>
      <w:r w:rsidR="008B14FF" w:rsidRPr="00D555D3">
        <w:t>Torsdagen den 1 december 2005</w:t>
      </w:r>
      <w:r w:rsidRPr="00D555D3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D555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D555D3" w:rsidRDefault="006E04A4">
            <w:pPr>
              <w:pStyle w:val="Plenum"/>
              <w:tabs>
                <w:tab w:val="clear" w:pos="1418"/>
              </w:tabs>
            </w:pPr>
            <w:r w:rsidRPr="00D555D3">
              <w:t>Kl.</w:t>
            </w:r>
          </w:p>
        </w:tc>
        <w:tc>
          <w:tcPr>
            <w:tcW w:w="851" w:type="dxa"/>
          </w:tcPr>
          <w:p w:rsidR="006E04A4" w:rsidRPr="00D555D3" w:rsidRDefault="00DF199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555D3">
              <w:t>12.00</w:t>
            </w:r>
          </w:p>
        </w:tc>
        <w:tc>
          <w:tcPr>
            <w:tcW w:w="397" w:type="dxa"/>
          </w:tcPr>
          <w:p w:rsidR="006E04A4" w:rsidRPr="00D555D3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D555D3" w:rsidRDefault="00DF1993">
            <w:pPr>
              <w:pStyle w:val="Plenum"/>
              <w:tabs>
                <w:tab w:val="clear" w:pos="1418"/>
              </w:tabs>
              <w:ind w:right="1"/>
            </w:pPr>
            <w:r w:rsidRPr="00D555D3">
              <w:t>Arbetsplenum</w:t>
            </w:r>
          </w:p>
        </w:tc>
      </w:tr>
      <w:tr w:rsidR="005C0DEE" w:rsidRPr="00D555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C0DEE" w:rsidRPr="00D555D3" w:rsidRDefault="005C0DE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C0DEE" w:rsidRPr="00D555D3" w:rsidRDefault="00DF1993">
            <w:pPr>
              <w:pStyle w:val="Plenum"/>
              <w:tabs>
                <w:tab w:val="clear" w:pos="1418"/>
              </w:tabs>
              <w:jc w:val="right"/>
            </w:pPr>
            <w:r w:rsidRPr="00D555D3">
              <w:t>14.00</w:t>
            </w:r>
          </w:p>
        </w:tc>
        <w:tc>
          <w:tcPr>
            <w:tcW w:w="397" w:type="dxa"/>
          </w:tcPr>
          <w:p w:rsidR="005C0DEE" w:rsidRPr="00D555D3" w:rsidRDefault="005C0DE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5C0DEE" w:rsidRPr="00D555D3" w:rsidRDefault="00DF1993">
            <w:pPr>
              <w:pStyle w:val="Plenum"/>
              <w:tabs>
                <w:tab w:val="clear" w:pos="1418"/>
              </w:tabs>
              <w:ind w:right="1"/>
            </w:pPr>
            <w:r w:rsidRPr="00D555D3">
              <w:t>Statsministerns frågestund</w:t>
            </w:r>
          </w:p>
        </w:tc>
      </w:tr>
      <w:tr w:rsidR="00DF1993" w:rsidRPr="00D555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F1993" w:rsidRPr="00D555D3" w:rsidRDefault="00DF199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DF1993" w:rsidRPr="00D555D3" w:rsidRDefault="00DF1993">
            <w:pPr>
              <w:pStyle w:val="Plenum"/>
              <w:tabs>
                <w:tab w:val="clear" w:pos="1418"/>
              </w:tabs>
              <w:jc w:val="right"/>
            </w:pPr>
            <w:r w:rsidRPr="00D555D3">
              <w:t>17.00</w:t>
            </w:r>
          </w:p>
        </w:tc>
        <w:tc>
          <w:tcPr>
            <w:tcW w:w="397" w:type="dxa"/>
          </w:tcPr>
          <w:p w:rsidR="00DF1993" w:rsidRPr="00D555D3" w:rsidRDefault="00DF199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DF1993" w:rsidRPr="00D555D3" w:rsidRDefault="00DF1993">
            <w:pPr>
              <w:pStyle w:val="Plenum"/>
              <w:tabs>
                <w:tab w:val="clear" w:pos="1418"/>
              </w:tabs>
              <w:ind w:right="1"/>
            </w:pPr>
            <w:r w:rsidRPr="00D555D3">
              <w:t>Votering</w:t>
            </w:r>
          </w:p>
        </w:tc>
      </w:tr>
    </w:tbl>
    <w:p w:rsidR="006E04A4" w:rsidRPr="00D555D3" w:rsidRDefault="006E04A4">
      <w:pPr>
        <w:pStyle w:val="StreckLngt"/>
      </w:pPr>
      <w:r w:rsidRPr="00D555D3">
        <w:tab/>
      </w:r>
    </w:p>
    <w:p w:rsidR="00D45AE3" w:rsidRPr="00D555D3" w:rsidRDefault="00D45AE3" w:rsidP="00D45AE3">
      <w:pPr>
        <w:pStyle w:val="Blankrad"/>
      </w:pPr>
      <w:r w:rsidRPr="00D555D3">
        <w:t>     </w:t>
      </w:r>
    </w:p>
    <w:p w:rsidR="000B26FA" w:rsidRPr="00D555D3" w:rsidRDefault="000B26FA" w:rsidP="00CF242C">
      <w:pPr>
        <w:pStyle w:val="Blankrad"/>
      </w:pPr>
      <w:r w:rsidRPr="00D555D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B26FA" w:rsidRPr="00D555D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B26FA" w:rsidRPr="00D555D3" w:rsidRDefault="000B26FA" w:rsidP="00B76F2B">
            <w:pPr>
              <w:pStyle w:val="HuvudrubrikFlisteNr"/>
            </w:pPr>
          </w:p>
        </w:tc>
        <w:tc>
          <w:tcPr>
            <w:tcW w:w="6237" w:type="dxa"/>
          </w:tcPr>
          <w:p w:rsidR="000B26FA" w:rsidRPr="00D555D3" w:rsidRDefault="000B26FA" w:rsidP="00B76F2B">
            <w:pPr>
              <w:pStyle w:val="HuvudrubrikEnsam"/>
            </w:pPr>
            <w:r w:rsidRPr="00D555D3">
              <w:t>Justering av protokoll</w:t>
            </w:r>
          </w:p>
        </w:tc>
        <w:tc>
          <w:tcPr>
            <w:tcW w:w="2481" w:type="dxa"/>
          </w:tcPr>
          <w:p w:rsidR="000B26FA" w:rsidRPr="00D555D3" w:rsidRDefault="000B26FA" w:rsidP="00B76F2B">
            <w:pPr>
              <w:pStyle w:val="HuvudrubrikKolumn3"/>
            </w:pPr>
          </w:p>
        </w:tc>
      </w:tr>
      <w:tr w:rsidR="000B26FA" w:rsidRPr="00D555D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B26FA" w:rsidRPr="00D555D3" w:rsidRDefault="000B26FA" w:rsidP="00B76F2B">
            <w:r w:rsidRPr="00D555D3">
              <w:t>1</w:t>
            </w:r>
          </w:p>
        </w:tc>
        <w:tc>
          <w:tcPr>
            <w:tcW w:w="6237" w:type="dxa"/>
          </w:tcPr>
          <w:p w:rsidR="000B26FA" w:rsidRPr="00D555D3" w:rsidRDefault="000B26FA" w:rsidP="00B76F2B">
            <w:r w:rsidRPr="00D555D3">
              <w:t>Protokollet från sammanträdet fredagen den 25 november</w:t>
            </w:r>
          </w:p>
        </w:tc>
        <w:tc>
          <w:tcPr>
            <w:tcW w:w="2481" w:type="dxa"/>
          </w:tcPr>
          <w:p w:rsidR="000B26FA" w:rsidRPr="00D555D3" w:rsidRDefault="000B26FA" w:rsidP="00B76F2B">
            <w:pPr>
              <w:rPr>
                <w:spacing w:val="-4"/>
              </w:rPr>
            </w:pPr>
          </w:p>
        </w:tc>
      </w:tr>
    </w:tbl>
    <w:p w:rsidR="000B26FA" w:rsidRPr="00D555D3" w:rsidRDefault="000B26FA" w:rsidP="000B26FA">
      <w:pPr>
        <w:pStyle w:val="Blankrad"/>
      </w:pPr>
      <w:r w:rsidRPr="00D555D3">
        <w:t>     </w:t>
      </w:r>
    </w:p>
    <w:p w:rsidR="000B26FA" w:rsidRPr="00D555D3" w:rsidRDefault="000B26FA" w:rsidP="000B26FA">
      <w:pPr>
        <w:pStyle w:val="Blankrad"/>
      </w:pPr>
      <w:r w:rsidRPr="00D555D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B26FA" w:rsidRPr="00D555D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B26FA" w:rsidRPr="00D555D3" w:rsidRDefault="000B26FA" w:rsidP="00B76F2B">
            <w:pPr>
              <w:pStyle w:val="HuvudrubrikFlisteNr"/>
            </w:pPr>
          </w:p>
        </w:tc>
        <w:tc>
          <w:tcPr>
            <w:tcW w:w="6237" w:type="dxa"/>
          </w:tcPr>
          <w:p w:rsidR="000B26FA" w:rsidRPr="00D555D3" w:rsidRDefault="000B26FA" w:rsidP="00B76F2B">
            <w:pPr>
              <w:pStyle w:val="HuvudrubrikEnsam"/>
            </w:pPr>
            <w:r w:rsidRPr="00D555D3">
              <w:t>Avsägelse</w:t>
            </w:r>
          </w:p>
        </w:tc>
        <w:tc>
          <w:tcPr>
            <w:tcW w:w="2481" w:type="dxa"/>
          </w:tcPr>
          <w:p w:rsidR="000B26FA" w:rsidRPr="00D555D3" w:rsidRDefault="000B26FA" w:rsidP="00B76F2B">
            <w:pPr>
              <w:pStyle w:val="HuvudrubrikKolumn3"/>
            </w:pPr>
          </w:p>
        </w:tc>
      </w:tr>
      <w:tr w:rsidR="000B26FA" w:rsidRPr="00D55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26FA" w:rsidRPr="00D555D3" w:rsidRDefault="00C678EF" w:rsidP="00B76F2B">
            <w:r w:rsidRPr="00D555D3">
              <w:t>2</w:t>
            </w:r>
          </w:p>
        </w:tc>
        <w:tc>
          <w:tcPr>
            <w:tcW w:w="6237" w:type="dxa"/>
          </w:tcPr>
          <w:p w:rsidR="000B26FA" w:rsidRPr="00D555D3" w:rsidRDefault="000B26FA" w:rsidP="00B76F2B">
            <w:r w:rsidRPr="00D555D3">
              <w:t>Bo Könberg (fp) avsäger sig uppdraget som ledamot i riksdagen fr.o.m. den 1 januari 2006</w:t>
            </w:r>
          </w:p>
        </w:tc>
        <w:tc>
          <w:tcPr>
            <w:tcW w:w="2481" w:type="dxa"/>
          </w:tcPr>
          <w:p w:rsidR="000B26FA" w:rsidRPr="00D555D3" w:rsidRDefault="000B26FA" w:rsidP="00B76F2B">
            <w:pPr>
              <w:rPr>
                <w:spacing w:val="-4"/>
              </w:rPr>
            </w:pPr>
          </w:p>
        </w:tc>
      </w:tr>
    </w:tbl>
    <w:p w:rsidR="000B26FA" w:rsidRPr="00D555D3" w:rsidRDefault="000B26FA" w:rsidP="000B26FA">
      <w:pPr>
        <w:pStyle w:val="Blankrad"/>
      </w:pPr>
      <w:r w:rsidRPr="00D555D3">
        <w:t>     </w:t>
      </w:r>
    </w:p>
    <w:p w:rsidR="000B26FA" w:rsidRPr="00D555D3" w:rsidRDefault="000B26FA" w:rsidP="000B26FA">
      <w:pPr>
        <w:pStyle w:val="Blankrad"/>
      </w:pPr>
      <w:r w:rsidRPr="00D555D3">
        <w:t xml:space="preserve">     </w:t>
      </w:r>
    </w:p>
    <w:p w:rsidR="000B26FA" w:rsidRPr="00D555D3" w:rsidRDefault="000B26FA" w:rsidP="000B26FA">
      <w:pPr>
        <w:pStyle w:val="Blankrad"/>
      </w:pPr>
      <w:r w:rsidRPr="00D555D3">
        <w:t>     </w:t>
      </w:r>
    </w:p>
    <w:p w:rsidR="000B26FA" w:rsidRPr="00D555D3" w:rsidRDefault="000B26FA" w:rsidP="000B26FA">
      <w:pPr>
        <w:pStyle w:val="Blankrad"/>
      </w:pPr>
      <w:r w:rsidRPr="00D555D3">
        <w:t xml:space="preserve">     </w:t>
      </w:r>
    </w:p>
    <w:p w:rsidR="000B26FA" w:rsidRPr="00D555D3" w:rsidRDefault="000B26FA" w:rsidP="000B26FA">
      <w:pPr>
        <w:pStyle w:val="Blankrad"/>
      </w:pPr>
      <w:r w:rsidRPr="00D555D3">
        <w:t>     </w:t>
      </w:r>
    </w:p>
    <w:p w:rsidR="000B26FA" w:rsidRPr="00D555D3" w:rsidRDefault="000B26FA" w:rsidP="000B26FA">
      <w:pPr>
        <w:pStyle w:val="Blankrad"/>
      </w:pPr>
      <w:r w:rsidRPr="00D555D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F1993" w:rsidRPr="00D555D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F1993" w:rsidRPr="00D555D3" w:rsidRDefault="00DF1993" w:rsidP="00E37451">
            <w:pPr>
              <w:pStyle w:val="HuvudrubrikFlisteNr"/>
            </w:pPr>
          </w:p>
        </w:tc>
        <w:tc>
          <w:tcPr>
            <w:tcW w:w="6237" w:type="dxa"/>
          </w:tcPr>
          <w:p w:rsidR="00DF1993" w:rsidRPr="00D555D3" w:rsidRDefault="00DF1993">
            <w:pPr>
              <w:pStyle w:val="HuvudrubrikEnsam"/>
            </w:pPr>
            <w:r w:rsidRPr="00D555D3">
              <w:t>Anmälan om fördröjda svar på interpellationer</w:t>
            </w:r>
          </w:p>
        </w:tc>
        <w:tc>
          <w:tcPr>
            <w:tcW w:w="2481" w:type="dxa"/>
          </w:tcPr>
          <w:p w:rsidR="00DF1993" w:rsidRPr="00D555D3" w:rsidRDefault="00DF1993" w:rsidP="00E37451">
            <w:pPr>
              <w:pStyle w:val="HuvudrubrikKolumn3"/>
            </w:pPr>
          </w:p>
        </w:tc>
      </w:tr>
      <w:tr w:rsidR="00DF1993" w:rsidRPr="00D55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1993" w:rsidRPr="00D555D3" w:rsidRDefault="00C678EF">
            <w:r w:rsidRPr="00D555D3">
              <w:t>3</w:t>
            </w:r>
          </w:p>
        </w:tc>
        <w:tc>
          <w:tcPr>
            <w:tcW w:w="6237" w:type="dxa"/>
          </w:tcPr>
          <w:p w:rsidR="00DF1993" w:rsidRPr="00D555D3" w:rsidRDefault="00DF1993">
            <w:r w:rsidRPr="00D555D3">
              <w:t>2005/06:133 av Inger René (m)</w:t>
            </w:r>
          </w:p>
          <w:p w:rsidR="00DF1993" w:rsidRPr="00D555D3" w:rsidRDefault="00DF1993">
            <w:r w:rsidRPr="00D555D3">
              <w:t>Undernäring bland äldre vårdbehövande</w:t>
            </w:r>
          </w:p>
        </w:tc>
        <w:tc>
          <w:tcPr>
            <w:tcW w:w="2481" w:type="dxa"/>
          </w:tcPr>
          <w:p w:rsidR="00DF1993" w:rsidRPr="00D555D3" w:rsidRDefault="00DF1993">
            <w:pPr>
              <w:rPr>
                <w:spacing w:val="-4"/>
              </w:rPr>
            </w:pPr>
          </w:p>
        </w:tc>
      </w:tr>
      <w:tr w:rsidR="00DF1993" w:rsidRPr="00D55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1993" w:rsidRPr="00D555D3" w:rsidRDefault="00C678EF">
            <w:r w:rsidRPr="00D555D3">
              <w:t>4</w:t>
            </w:r>
          </w:p>
        </w:tc>
        <w:tc>
          <w:tcPr>
            <w:tcW w:w="6237" w:type="dxa"/>
          </w:tcPr>
          <w:p w:rsidR="00DF1993" w:rsidRPr="00D555D3" w:rsidRDefault="00DF1993">
            <w:r w:rsidRPr="00D555D3">
              <w:t>2005/06:136 av Stefan Hagfeldt (m)</w:t>
            </w:r>
          </w:p>
          <w:p w:rsidR="00DF1993" w:rsidRPr="00D555D3" w:rsidRDefault="00DF1993">
            <w:r w:rsidRPr="00D555D3">
              <w:t>Förmögenhetsskatten</w:t>
            </w:r>
          </w:p>
        </w:tc>
        <w:tc>
          <w:tcPr>
            <w:tcW w:w="2481" w:type="dxa"/>
          </w:tcPr>
          <w:p w:rsidR="00DF1993" w:rsidRPr="00D555D3" w:rsidRDefault="00DF1993">
            <w:pPr>
              <w:rPr>
                <w:spacing w:val="-4"/>
              </w:rPr>
            </w:pPr>
          </w:p>
        </w:tc>
      </w:tr>
      <w:tr w:rsidR="00DF1993" w:rsidRPr="00D55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1993" w:rsidRPr="00D555D3" w:rsidRDefault="00C678EF">
            <w:r w:rsidRPr="00D555D3">
              <w:t>5</w:t>
            </w:r>
          </w:p>
        </w:tc>
        <w:tc>
          <w:tcPr>
            <w:tcW w:w="6237" w:type="dxa"/>
          </w:tcPr>
          <w:p w:rsidR="00DF1993" w:rsidRPr="00D555D3" w:rsidRDefault="00DF1993">
            <w:r w:rsidRPr="00D555D3">
              <w:t>2005/06:140 av Ingrid Burman (v)</w:t>
            </w:r>
          </w:p>
          <w:p w:rsidR="00DF1993" w:rsidRPr="00D555D3" w:rsidRDefault="00DF1993">
            <w:r w:rsidRPr="00D555D3">
              <w:t>Misstänkliggörandet av de apatiska flyktingbarnen</w:t>
            </w:r>
          </w:p>
        </w:tc>
        <w:tc>
          <w:tcPr>
            <w:tcW w:w="2481" w:type="dxa"/>
          </w:tcPr>
          <w:p w:rsidR="00DF1993" w:rsidRPr="00D555D3" w:rsidRDefault="00DF1993">
            <w:pPr>
              <w:rPr>
                <w:spacing w:val="-4"/>
              </w:rPr>
            </w:pPr>
          </w:p>
        </w:tc>
      </w:tr>
      <w:tr w:rsidR="00DF1993" w:rsidRPr="00D55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1993" w:rsidRPr="00D555D3" w:rsidRDefault="00C678EF">
            <w:r w:rsidRPr="00D555D3">
              <w:t>6</w:t>
            </w:r>
          </w:p>
        </w:tc>
        <w:tc>
          <w:tcPr>
            <w:tcW w:w="6237" w:type="dxa"/>
          </w:tcPr>
          <w:p w:rsidR="00DF1993" w:rsidRPr="00D555D3" w:rsidRDefault="00DF1993">
            <w:r w:rsidRPr="00D555D3">
              <w:t>2005/06:143 av Erik Ullenhag (fp)</w:t>
            </w:r>
          </w:p>
          <w:p w:rsidR="00DF1993" w:rsidRPr="00D555D3" w:rsidRDefault="00DF1993">
            <w:r w:rsidRPr="00D555D3">
              <w:t>Bättre läkemedel för äldre</w:t>
            </w:r>
          </w:p>
        </w:tc>
        <w:tc>
          <w:tcPr>
            <w:tcW w:w="2481" w:type="dxa"/>
          </w:tcPr>
          <w:p w:rsidR="00DF1993" w:rsidRPr="00D555D3" w:rsidRDefault="00DF1993">
            <w:pPr>
              <w:rPr>
                <w:spacing w:val="-4"/>
              </w:rPr>
            </w:pPr>
          </w:p>
        </w:tc>
      </w:tr>
      <w:tr w:rsidR="00DF1993" w:rsidRPr="00D55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1993" w:rsidRPr="00D555D3" w:rsidRDefault="00C678EF">
            <w:r w:rsidRPr="00D555D3">
              <w:t>7</w:t>
            </w:r>
          </w:p>
        </w:tc>
        <w:tc>
          <w:tcPr>
            <w:tcW w:w="6237" w:type="dxa"/>
          </w:tcPr>
          <w:p w:rsidR="00DF1993" w:rsidRPr="00D555D3" w:rsidRDefault="00DF1993">
            <w:r w:rsidRPr="00D555D3">
              <w:t>2005/06:144 av Erik Ullenhag (fp)</w:t>
            </w:r>
          </w:p>
          <w:p w:rsidR="00DF1993" w:rsidRPr="00D555D3" w:rsidRDefault="00DF1993">
            <w:r w:rsidRPr="00D555D3">
              <w:t>Nedskärningshoten mot äldrevården</w:t>
            </w:r>
          </w:p>
        </w:tc>
        <w:tc>
          <w:tcPr>
            <w:tcW w:w="2481" w:type="dxa"/>
          </w:tcPr>
          <w:p w:rsidR="00DF1993" w:rsidRPr="00D555D3" w:rsidRDefault="00DF1993">
            <w:pPr>
              <w:rPr>
                <w:spacing w:val="-4"/>
              </w:rPr>
            </w:pPr>
          </w:p>
        </w:tc>
      </w:tr>
    </w:tbl>
    <w:p w:rsidR="00DF1993" w:rsidRPr="00D555D3" w:rsidRDefault="00DF1993">
      <w:pPr>
        <w:pStyle w:val="Blankrad"/>
      </w:pPr>
      <w:r w:rsidRPr="00D555D3">
        <w:t>     </w:t>
      </w:r>
    </w:p>
    <w:p w:rsidR="00DF1993" w:rsidRPr="00D555D3" w:rsidRDefault="00DF1993">
      <w:pPr>
        <w:pStyle w:val="Blankrad"/>
      </w:pPr>
      <w:r w:rsidRPr="00D555D3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F1993" w:rsidRPr="00D555D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F1993" w:rsidRPr="00D555D3" w:rsidRDefault="00DF1993">
            <w:pPr>
              <w:pStyle w:val="HuvudrubrikFlisteNr"/>
            </w:pPr>
          </w:p>
        </w:tc>
        <w:tc>
          <w:tcPr>
            <w:tcW w:w="6237" w:type="dxa"/>
          </w:tcPr>
          <w:p w:rsidR="00DF1993" w:rsidRPr="00D555D3" w:rsidRDefault="00DF1993">
            <w:pPr>
              <w:pStyle w:val="Huvudrubrik"/>
            </w:pPr>
            <w:r w:rsidRPr="00D555D3">
              <w:t>Ärenden för hänvisning till utskott</w:t>
            </w:r>
          </w:p>
        </w:tc>
        <w:tc>
          <w:tcPr>
            <w:tcW w:w="2481" w:type="dxa"/>
          </w:tcPr>
          <w:p w:rsidR="00DF1993" w:rsidRPr="00D555D3" w:rsidRDefault="00DF1993">
            <w:pPr>
              <w:pStyle w:val="HuvudrubrikKolumn3"/>
            </w:pPr>
            <w:r w:rsidRPr="00D555D3">
              <w:t>Förslag</w:t>
            </w:r>
          </w:p>
        </w:tc>
      </w:tr>
      <w:tr w:rsidR="0082093C" w:rsidRPr="00D55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2093C" w:rsidRPr="00D555D3" w:rsidRDefault="0082093C" w:rsidP="00E37451">
            <w:pPr>
              <w:pStyle w:val="renderubrik"/>
            </w:pPr>
          </w:p>
        </w:tc>
        <w:tc>
          <w:tcPr>
            <w:tcW w:w="6237" w:type="dxa"/>
          </w:tcPr>
          <w:p w:rsidR="0082093C" w:rsidRPr="00D555D3" w:rsidRDefault="0082093C" w:rsidP="00E37451">
            <w:pPr>
              <w:pStyle w:val="renderubrik"/>
            </w:pPr>
            <w:r w:rsidRPr="00D555D3">
              <w:t>Propositione</w:t>
            </w:r>
            <w:r w:rsidR="001D5E4C" w:rsidRPr="00D555D3">
              <w:t>r</w:t>
            </w:r>
          </w:p>
        </w:tc>
        <w:tc>
          <w:tcPr>
            <w:tcW w:w="2481" w:type="dxa"/>
          </w:tcPr>
          <w:p w:rsidR="0082093C" w:rsidRPr="00D555D3" w:rsidRDefault="0082093C" w:rsidP="00E37451">
            <w:pPr>
              <w:pStyle w:val="renderubrik"/>
              <w:rPr>
                <w:spacing w:val="-4"/>
              </w:rPr>
            </w:pPr>
          </w:p>
        </w:tc>
      </w:tr>
      <w:tr w:rsidR="00DF1993" w:rsidRPr="00D55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1993" w:rsidRPr="00D555D3" w:rsidRDefault="00FE7C0E" w:rsidP="00DF1993">
            <w:r w:rsidRPr="00D555D3">
              <w:t>8</w:t>
            </w:r>
          </w:p>
        </w:tc>
        <w:tc>
          <w:tcPr>
            <w:tcW w:w="6237" w:type="dxa"/>
          </w:tcPr>
          <w:p w:rsidR="00DF1993" w:rsidRPr="00D555D3" w:rsidRDefault="0082093C" w:rsidP="00DF1993">
            <w:r w:rsidRPr="00D555D3">
              <w:t>2005/06:20</w:t>
            </w:r>
            <w:r w:rsidR="00DF1993" w:rsidRPr="00D555D3">
              <w:t xml:space="preserve"> Delat barnbidrag vid växelvis boende, m.m.</w:t>
            </w:r>
          </w:p>
        </w:tc>
        <w:tc>
          <w:tcPr>
            <w:tcW w:w="2481" w:type="dxa"/>
          </w:tcPr>
          <w:p w:rsidR="00DF1993" w:rsidRPr="00D555D3" w:rsidRDefault="00DF1993" w:rsidP="00DF1993">
            <w:pPr>
              <w:rPr>
                <w:spacing w:val="-4"/>
              </w:rPr>
            </w:pPr>
            <w:r w:rsidRPr="00D555D3">
              <w:rPr>
                <w:spacing w:val="-4"/>
              </w:rPr>
              <w:t>SfU</w:t>
            </w:r>
          </w:p>
        </w:tc>
      </w:tr>
      <w:tr w:rsidR="00DF1993" w:rsidRPr="00D55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1993" w:rsidRPr="00D555D3" w:rsidRDefault="00FE7C0E" w:rsidP="00DF1993">
            <w:r w:rsidRPr="00D555D3">
              <w:t>9</w:t>
            </w:r>
          </w:p>
        </w:tc>
        <w:tc>
          <w:tcPr>
            <w:tcW w:w="6237" w:type="dxa"/>
          </w:tcPr>
          <w:p w:rsidR="00DF1993" w:rsidRPr="00D555D3" w:rsidRDefault="0082093C" w:rsidP="00DF1993">
            <w:r w:rsidRPr="00D555D3">
              <w:t>2005/06:51</w:t>
            </w:r>
            <w:r w:rsidR="00DF1993" w:rsidRPr="00D555D3">
              <w:t xml:space="preserve"> Transport av farligt gods</w:t>
            </w:r>
          </w:p>
        </w:tc>
        <w:tc>
          <w:tcPr>
            <w:tcW w:w="2481" w:type="dxa"/>
          </w:tcPr>
          <w:p w:rsidR="00DF1993" w:rsidRPr="00D555D3" w:rsidRDefault="00F30B66" w:rsidP="00DF1993">
            <w:pPr>
              <w:rPr>
                <w:spacing w:val="-4"/>
              </w:rPr>
            </w:pPr>
            <w:r w:rsidRPr="00D555D3">
              <w:rPr>
                <w:spacing w:val="-4"/>
              </w:rPr>
              <w:t>TU</w:t>
            </w:r>
          </w:p>
        </w:tc>
      </w:tr>
      <w:tr w:rsidR="00DF1993" w:rsidRPr="00D55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1993" w:rsidRPr="00D555D3" w:rsidRDefault="00DF1993" w:rsidP="00DF1993">
            <w:pPr>
              <w:pStyle w:val="renderubrik"/>
            </w:pPr>
          </w:p>
        </w:tc>
        <w:tc>
          <w:tcPr>
            <w:tcW w:w="6237" w:type="dxa"/>
          </w:tcPr>
          <w:p w:rsidR="00DF1993" w:rsidRPr="00D555D3" w:rsidRDefault="00DF1993" w:rsidP="00DF1993">
            <w:pPr>
              <w:pStyle w:val="renderubrik"/>
            </w:pPr>
            <w:r w:rsidRPr="00D555D3">
              <w:t>Motioner</w:t>
            </w:r>
          </w:p>
        </w:tc>
        <w:tc>
          <w:tcPr>
            <w:tcW w:w="2481" w:type="dxa"/>
          </w:tcPr>
          <w:p w:rsidR="00DF1993" w:rsidRPr="00D555D3" w:rsidRDefault="00DF1993" w:rsidP="00DF1993">
            <w:pPr>
              <w:pStyle w:val="renderubrik"/>
              <w:rPr>
                <w:spacing w:val="-4"/>
              </w:rPr>
            </w:pPr>
          </w:p>
        </w:tc>
      </w:tr>
      <w:tr w:rsidR="00DF1993" w:rsidRPr="00D55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1993" w:rsidRPr="00D555D3" w:rsidRDefault="00DF1993" w:rsidP="00DF1993">
            <w:pPr>
              <w:pStyle w:val="Motionsrubrik"/>
            </w:pPr>
          </w:p>
        </w:tc>
        <w:tc>
          <w:tcPr>
            <w:tcW w:w="6237" w:type="dxa"/>
          </w:tcPr>
          <w:p w:rsidR="00DF1993" w:rsidRPr="00D555D3" w:rsidRDefault="00DF1993" w:rsidP="00DF1993">
            <w:pPr>
              <w:pStyle w:val="Motionsrubrik"/>
            </w:pPr>
            <w:r w:rsidRPr="00D555D3">
              <w:t>med anledning av skr. 2005/06:47 Småskalig livsmedelsförädling</w:t>
            </w:r>
          </w:p>
        </w:tc>
        <w:tc>
          <w:tcPr>
            <w:tcW w:w="2481" w:type="dxa"/>
          </w:tcPr>
          <w:p w:rsidR="00DF1993" w:rsidRPr="00D555D3" w:rsidRDefault="00DF1993" w:rsidP="00DF1993">
            <w:pPr>
              <w:pStyle w:val="Motionsrubrik"/>
              <w:rPr>
                <w:spacing w:val="-4"/>
              </w:rPr>
            </w:pPr>
          </w:p>
        </w:tc>
      </w:tr>
      <w:tr w:rsidR="00DF1993" w:rsidRPr="00D55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1993" w:rsidRPr="00D555D3" w:rsidRDefault="00FE7C0E" w:rsidP="00DF1993">
            <w:r w:rsidRPr="00D555D3">
              <w:t>10</w:t>
            </w:r>
          </w:p>
        </w:tc>
        <w:tc>
          <w:tcPr>
            <w:tcW w:w="6237" w:type="dxa"/>
          </w:tcPr>
          <w:p w:rsidR="00DF1993" w:rsidRPr="00D555D3" w:rsidRDefault="00DF1993" w:rsidP="00DF1993">
            <w:r w:rsidRPr="00D555D3">
              <w:t>2005/06:MJ9 av Catharina Elmsäter-Svärd m.fl. (m)</w:t>
            </w:r>
          </w:p>
        </w:tc>
        <w:tc>
          <w:tcPr>
            <w:tcW w:w="2481" w:type="dxa"/>
          </w:tcPr>
          <w:p w:rsidR="00DF1993" w:rsidRPr="00D555D3" w:rsidRDefault="00DF1993" w:rsidP="00DF1993">
            <w:pPr>
              <w:rPr>
                <w:spacing w:val="-4"/>
              </w:rPr>
            </w:pPr>
            <w:r w:rsidRPr="00D555D3">
              <w:rPr>
                <w:spacing w:val="-4"/>
              </w:rPr>
              <w:t>MJU</w:t>
            </w:r>
          </w:p>
        </w:tc>
      </w:tr>
      <w:tr w:rsidR="00DF1993" w:rsidRPr="00D55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1993" w:rsidRPr="00D555D3" w:rsidRDefault="00FE7C0E" w:rsidP="00DF1993">
            <w:r w:rsidRPr="00D555D3">
              <w:t>11</w:t>
            </w:r>
          </w:p>
        </w:tc>
        <w:tc>
          <w:tcPr>
            <w:tcW w:w="6237" w:type="dxa"/>
          </w:tcPr>
          <w:p w:rsidR="00DF1993" w:rsidRPr="00D555D3" w:rsidRDefault="00DF1993" w:rsidP="00DF1993">
            <w:r w:rsidRPr="00D555D3">
              <w:t>2005/06:MJ10 av Michael Hagberg (s)</w:t>
            </w:r>
          </w:p>
        </w:tc>
        <w:tc>
          <w:tcPr>
            <w:tcW w:w="2481" w:type="dxa"/>
          </w:tcPr>
          <w:p w:rsidR="00DF1993" w:rsidRPr="00D555D3" w:rsidRDefault="00DF1993" w:rsidP="00DF1993">
            <w:pPr>
              <w:rPr>
                <w:spacing w:val="-4"/>
              </w:rPr>
            </w:pPr>
            <w:r w:rsidRPr="00D555D3">
              <w:rPr>
                <w:spacing w:val="-4"/>
              </w:rPr>
              <w:t>MJU</w:t>
            </w:r>
          </w:p>
        </w:tc>
      </w:tr>
      <w:tr w:rsidR="00DF1993" w:rsidRPr="00D55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1993" w:rsidRPr="00D555D3" w:rsidRDefault="00FE7C0E" w:rsidP="00DF1993">
            <w:r w:rsidRPr="00D555D3">
              <w:lastRenderedPageBreak/>
              <w:t>12</w:t>
            </w:r>
          </w:p>
        </w:tc>
        <w:tc>
          <w:tcPr>
            <w:tcW w:w="6237" w:type="dxa"/>
          </w:tcPr>
          <w:p w:rsidR="00DF1993" w:rsidRPr="00D555D3" w:rsidRDefault="00DF1993" w:rsidP="00DF1993">
            <w:r w:rsidRPr="00D555D3">
              <w:t>2005/06:MJ11 av Jan Andersson m.fl. (c)</w:t>
            </w:r>
          </w:p>
        </w:tc>
        <w:tc>
          <w:tcPr>
            <w:tcW w:w="2481" w:type="dxa"/>
          </w:tcPr>
          <w:p w:rsidR="00DF1993" w:rsidRPr="00D555D3" w:rsidRDefault="00DF1993" w:rsidP="00DF1993">
            <w:pPr>
              <w:rPr>
                <w:spacing w:val="-4"/>
              </w:rPr>
            </w:pPr>
            <w:r w:rsidRPr="00D555D3">
              <w:rPr>
                <w:spacing w:val="-4"/>
              </w:rPr>
              <w:t>MJU</w:t>
            </w:r>
          </w:p>
        </w:tc>
      </w:tr>
      <w:tr w:rsidR="00DF1993" w:rsidRPr="00D55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1993" w:rsidRPr="00D555D3" w:rsidRDefault="00FE7C0E" w:rsidP="00DF1993">
            <w:r w:rsidRPr="00D555D3">
              <w:t>13</w:t>
            </w:r>
          </w:p>
        </w:tc>
        <w:tc>
          <w:tcPr>
            <w:tcW w:w="6237" w:type="dxa"/>
          </w:tcPr>
          <w:p w:rsidR="00DF1993" w:rsidRPr="00D555D3" w:rsidRDefault="00DF1993" w:rsidP="00DF1993">
            <w:r w:rsidRPr="00D555D3">
              <w:t>2005/06:MJ12 av Sven Gunnar Persson m.fl. (kd)</w:t>
            </w:r>
          </w:p>
        </w:tc>
        <w:tc>
          <w:tcPr>
            <w:tcW w:w="2481" w:type="dxa"/>
          </w:tcPr>
          <w:p w:rsidR="00DF1993" w:rsidRPr="00D555D3" w:rsidRDefault="00DF1993" w:rsidP="00DF1993">
            <w:pPr>
              <w:rPr>
                <w:spacing w:val="-4"/>
              </w:rPr>
            </w:pPr>
            <w:r w:rsidRPr="00D555D3">
              <w:rPr>
                <w:spacing w:val="-4"/>
              </w:rPr>
              <w:t>MJU</w:t>
            </w:r>
          </w:p>
        </w:tc>
      </w:tr>
      <w:tr w:rsidR="00DF1993" w:rsidRPr="00D55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1993" w:rsidRPr="00D555D3" w:rsidRDefault="00FE7C0E" w:rsidP="00DF1993">
            <w:r w:rsidRPr="00D555D3">
              <w:t>14</w:t>
            </w:r>
          </w:p>
        </w:tc>
        <w:tc>
          <w:tcPr>
            <w:tcW w:w="6237" w:type="dxa"/>
          </w:tcPr>
          <w:p w:rsidR="00DF1993" w:rsidRPr="00D555D3" w:rsidRDefault="00DF1993" w:rsidP="00DF1993">
            <w:r w:rsidRPr="00D555D3">
              <w:t>2005/06:MJ13 av Anita Brodén m.fl. (fp)</w:t>
            </w:r>
          </w:p>
        </w:tc>
        <w:tc>
          <w:tcPr>
            <w:tcW w:w="2481" w:type="dxa"/>
          </w:tcPr>
          <w:p w:rsidR="00DF1993" w:rsidRPr="00D555D3" w:rsidRDefault="00DF1993" w:rsidP="00DF1993">
            <w:pPr>
              <w:rPr>
                <w:spacing w:val="-4"/>
              </w:rPr>
            </w:pPr>
            <w:r w:rsidRPr="00D555D3">
              <w:rPr>
                <w:spacing w:val="-4"/>
              </w:rPr>
              <w:t>MJU</w:t>
            </w:r>
          </w:p>
        </w:tc>
      </w:tr>
    </w:tbl>
    <w:p w:rsidR="00DF1993" w:rsidRPr="00D555D3" w:rsidRDefault="00DF1993">
      <w:pPr>
        <w:pStyle w:val="Blankrad"/>
      </w:pPr>
      <w:r w:rsidRPr="00D555D3">
        <w:t>     </w:t>
      </w:r>
    </w:p>
    <w:p w:rsidR="00DF1993" w:rsidRPr="00D555D3" w:rsidRDefault="00DF1993">
      <w:pPr>
        <w:pStyle w:val="Blankrad"/>
      </w:pPr>
      <w:r w:rsidRPr="00D555D3">
        <w:t>     </w:t>
      </w:r>
    </w:p>
    <w:p w:rsidR="00DF1993" w:rsidRPr="00D555D3" w:rsidRDefault="00DF1993">
      <w:pPr>
        <w:pStyle w:val="Blankrad"/>
      </w:pPr>
      <w:r w:rsidRPr="00D555D3">
        <w:t>     </w:t>
      </w:r>
    </w:p>
    <w:p w:rsidR="00DF1993" w:rsidRPr="00D555D3" w:rsidRDefault="00DF1993">
      <w:pPr>
        <w:pStyle w:val="Blankrad"/>
      </w:pPr>
      <w:r w:rsidRPr="00D555D3">
        <w:t>     </w:t>
      </w:r>
    </w:p>
    <w:p w:rsidR="00DF1993" w:rsidRPr="00D555D3" w:rsidRDefault="00DF1993">
      <w:pPr>
        <w:pStyle w:val="Blankrad"/>
      </w:pPr>
      <w:bookmarkStart w:id="1" w:name="Start"/>
      <w:bookmarkEnd w:id="1"/>
      <w:r w:rsidRPr="00D555D3">
        <w:t>     </w:t>
      </w:r>
    </w:p>
    <w:p w:rsidR="00DF1993" w:rsidRPr="00D555D3" w:rsidRDefault="00DF1993">
      <w:pPr>
        <w:pStyle w:val="Blankrad"/>
      </w:pPr>
      <w:r w:rsidRPr="00D555D3">
        <w:t>     </w:t>
      </w:r>
    </w:p>
    <w:p w:rsidR="00DF1993" w:rsidRPr="00D555D3" w:rsidRDefault="00DF1993">
      <w:pPr>
        <w:pStyle w:val="Blankrad"/>
      </w:pPr>
      <w:r w:rsidRPr="00D555D3">
        <w:t>     </w:t>
      </w:r>
    </w:p>
    <w:p w:rsidR="000B26FA" w:rsidRPr="00D555D3" w:rsidRDefault="000B26FA">
      <w:pPr>
        <w:pStyle w:val="Blankrad"/>
      </w:pPr>
      <w:r w:rsidRPr="00D555D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B26FA" w:rsidRPr="00D555D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B26FA" w:rsidRPr="00D555D3" w:rsidRDefault="000B26FA" w:rsidP="00B76F2B">
            <w:pPr>
              <w:pStyle w:val="HuvudrubrikFlisteNr"/>
            </w:pPr>
          </w:p>
        </w:tc>
        <w:tc>
          <w:tcPr>
            <w:tcW w:w="6237" w:type="dxa"/>
          </w:tcPr>
          <w:p w:rsidR="000B26FA" w:rsidRPr="00D555D3" w:rsidRDefault="000B26FA" w:rsidP="00B76F2B">
            <w:pPr>
              <w:pStyle w:val="Huvudrubrik"/>
            </w:pPr>
            <w:r w:rsidRPr="00D555D3">
              <w:t>Ärenden för debatt och avgörande</w:t>
            </w:r>
          </w:p>
        </w:tc>
        <w:tc>
          <w:tcPr>
            <w:tcW w:w="2481" w:type="dxa"/>
          </w:tcPr>
          <w:p w:rsidR="000B26FA" w:rsidRPr="00D555D3" w:rsidRDefault="000B26FA" w:rsidP="00B76F2B">
            <w:pPr>
              <w:pStyle w:val="HuvudrubrikKolumn3"/>
            </w:pPr>
            <w:r w:rsidRPr="00D555D3">
              <w:t>Reservationer</w:t>
            </w:r>
          </w:p>
        </w:tc>
      </w:tr>
      <w:tr w:rsidR="000B26FA" w:rsidRPr="00D55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26FA" w:rsidRPr="00D555D3" w:rsidRDefault="000B26FA" w:rsidP="00B76F2B">
            <w:pPr>
              <w:pStyle w:val="renderubrik"/>
            </w:pPr>
          </w:p>
        </w:tc>
        <w:tc>
          <w:tcPr>
            <w:tcW w:w="6237" w:type="dxa"/>
          </w:tcPr>
          <w:p w:rsidR="000B26FA" w:rsidRPr="00D555D3" w:rsidRDefault="000B26FA" w:rsidP="00B76F2B">
            <w:pPr>
              <w:pStyle w:val="renderubrik"/>
            </w:pPr>
            <w:r w:rsidRPr="00D555D3">
              <w:t>Justitieutskottets betänkande</w:t>
            </w:r>
          </w:p>
        </w:tc>
        <w:tc>
          <w:tcPr>
            <w:tcW w:w="2481" w:type="dxa"/>
          </w:tcPr>
          <w:p w:rsidR="000B26FA" w:rsidRPr="00D555D3" w:rsidRDefault="000B26FA" w:rsidP="00B76F2B">
            <w:pPr>
              <w:pStyle w:val="renderubrik"/>
              <w:rPr>
                <w:spacing w:val="-4"/>
              </w:rPr>
            </w:pPr>
          </w:p>
        </w:tc>
      </w:tr>
      <w:tr w:rsidR="000B26FA" w:rsidRPr="00D55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26FA" w:rsidRPr="00D555D3" w:rsidRDefault="00FE7C0E" w:rsidP="00B76F2B">
            <w:r w:rsidRPr="00D555D3">
              <w:t>15</w:t>
            </w:r>
          </w:p>
        </w:tc>
        <w:tc>
          <w:tcPr>
            <w:tcW w:w="6237" w:type="dxa"/>
          </w:tcPr>
          <w:p w:rsidR="000B26FA" w:rsidRPr="00D555D3" w:rsidRDefault="000B26FA" w:rsidP="00B76F2B">
            <w:r w:rsidRPr="00D555D3">
              <w:t>2005/06:JuU3 Maskeringsförbud</w:t>
            </w:r>
          </w:p>
        </w:tc>
        <w:tc>
          <w:tcPr>
            <w:tcW w:w="2481" w:type="dxa"/>
          </w:tcPr>
          <w:p w:rsidR="000B26FA" w:rsidRPr="00D555D3" w:rsidRDefault="000B26FA" w:rsidP="00B76F2B">
            <w:pPr>
              <w:rPr>
                <w:spacing w:val="-4"/>
              </w:rPr>
            </w:pPr>
            <w:r w:rsidRPr="00D555D3">
              <w:rPr>
                <w:spacing w:val="-4"/>
              </w:rPr>
              <w:t>6 res. (m,fp,v,c,mp)</w:t>
            </w:r>
          </w:p>
        </w:tc>
      </w:tr>
      <w:tr w:rsidR="000B26FA" w:rsidRPr="00D55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26FA" w:rsidRPr="00D555D3" w:rsidRDefault="000B26FA" w:rsidP="00B76F2B">
            <w:pPr>
              <w:pStyle w:val="renderubrik"/>
            </w:pPr>
          </w:p>
        </w:tc>
        <w:tc>
          <w:tcPr>
            <w:tcW w:w="6237" w:type="dxa"/>
          </w:tcPr>
          <w:p w:rsidR="000B26FA" w:rsidRPr="00D555D3" w:rsidRDefault="000B26FA" w:rsidP="00B76F2B">
            <w:pPr>
              <w:pStyle w:val="renderubrik"/>
            </w:pPr>
            <w:r w:rsidRPr="00D555D3">
              <w:t>Näringsutskottets betänkande</w:t>
            </w:r>
          </w:p>
        </w:tc>
        <w:tc>
          <w:tcPr>
            <w:tcW w:w="2481" w:type="dxa"/>
          </w:tcPr>
          <w:p w:rsidR="000B26FA" w:rsidRPr="00D555D3" w:rsidRDefault="000B26FA" w:rsidP="00B76F2B">
            <w:pPr>
              <w:pStyle w:val="renderubrik"/>
              <w:rPr>
                <w:spacing w:val="-4"/>
              </w:rPr>
            </w:pPr>
          </w:p>
        </w:tc>
      </w:tr>
      <w:tr w:rsidR="000B26FA" w:rsidRPr="00D55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26FA" w:rsidRPr="00D555D3" w:rsidRDefault="00FE7C0E" w:rsidP="00B76F2B">
            <w:r w:rsidRPr="00D555D3">
              <w:t>16</w:t>
            </w:r>
          </w:p>
        </w:tc>
        <w:tc>
          <w:tcPr>
            <w:tcW w:w="6237" w:type="dxa"/>
          </w:tcPr>
          <w:p w:rsidR="000B26FA" w:rsidRPr="00D555D3" w:rsidRDefault="000B26FA" w:rsidP="00B76F2B">
            <w:r w:rsidRPr="00D555D3">
              <w:t>2005/06:NU7 Svensk handelspolitik i WTO:s Doharunda</w:t>
            </w:r>
          </w:p>
        </w:tc>
        <w:tc>
          <w:tcPr>
            <w:tcW w:w="2481" w:type="dxa"/>
          </w:tcPr>
          <w:p w:rsidR="000B26FA" w:rsidRPr="00D555D3" w:rsidRDefault="000B26FA" w:rsidP="00B76F2B">
            <w:pPr>
              <w:rPr>
                <w:spacing w:val="-4"/>
              </w:rPr>
            </w:pPr>
            <w:r w:rsidRPr="00D555D3">
              <w:rPr>
                <w:spacing w:val="-4"/>
              </w:rPr>
              <w:t>5 res. (m,fp,kd,v,c,mp)</w:t>
            </w:r>
          </w:p>
        </w:tc>
      </w:tr>
      <w:tr w:rsidR="000B26FA" w:rsidRPr="00D55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26FA" w:rsidRPr="00D555D3" w:rsidRDefault="000B26FA" w:rsidP="00B76F2B">
            <w:pPr>
              <w:pStyle w:val="renderubrik"/>
            </w:pPr>
          </w:p>
        </w:tc>
        <w:tc>
          <w:tcPr>
            <w:tcW w:w="6237" w:type="dxa"/>
          </w:tcPr>
          <w:p w:rsidR="000B26FA" w:rsidRPr="00D555D3" w:rsidRDefault="000B26FA" w:rsidP="00B76F2B">
            <w:pPr>
              <w:pStyle w:val="renderubrik"/>
            </w:pPr>
            <w:r w:rsidRPr="00D555D3">
              <w:t>Lagutskottets betänkanden</w:t>
            </w:r>
          </w:p>
        </w:tc>
        <w:tc>
          <w:tcPr>
            <w:tcW w:w="2481" w:type="dxa"/>
          </w:tcPr>
          <w:p w:rsidR="000B26FA" w:rsidRPr="00D555D3" w:rsidRDefault="000B26FA" w:rsidP="00B76F2B">
            <w:pPr>
              <w:pStyle w:val="renderubrik"/>
              <w:rPr>
                <w:spacing w:val="-4"/>
              </w:rPr>
            </w:pPr>
          </w:p>
        </w:tc>
      </w:tr>
      <w:tr w:rsidR="000B26FA" w:rsidRPr="00D55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26FA" w:rsidRPr="00D555D3" w:rsidRDefault="00FE7C0E" w:rsidP="00B76F2B">
            <w:r w:rsidRPr="00D555D3">
              <w:t>17</w:t>
            </w:r>
          </w:p>
        </w:tc>
        <w:tc>
          <w:tcPr>
            <w:tcW w:w="6237" w:type="dxa"/>
          </w:tcPr>
          <w:p w:rsidR="000B26FA" w:rsidRPr="00D555D3" w:rsidRDefault="000B26FA" w:rsidP="00B76F2B">
            <w:r w:rsidRPr="00D555D3">
              <w:t>2005/06:LU5 Följdändringar med anledning av ny aktiebolagslag, m.m.</w:t>
            </w:r>
          </w:p>
        </w:tc>
        <w:tc>
          <w:tcPr>
            <w:tcW w:w="2481" w:type="dxa"/>
          </w:tcPr>
          <w:p w:rsidR="000B26FA" w:rsidRPr="00D555D3" w:rsidRDefault="000B26FA" w:rsidP="00B76F2B">
            <w:pPr>
              <w:rPr>
                <w:spacing w:val="-4"/>
              </w:rPr>
            </w:pPr>
          </w:p>
        </w:tc>
      </w:tr>
      <w:tr w:rsidR="000B26FA" w:rsidRPr="00D55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26FA" w:rsidRPr="00D555D3" w:rsidRDefault="00FE7C0E" w:rsidP="00B76F2B">
            <w:r w:rsidRPr="00D555D3">
              <w:t>18</w:t>
            </w:r>
          </w:p>
        </w:tc>
        <w:tc>
          <w:tcPr>
            <w:tcW w:w="6237" w:type="dxa"/>
          </w:tcPr>
          <w:p w:rsidR="000B26FA" w:rsidRPr="00D555D3" w:rsidRDefault="000B26FA" w:rsidP="00B76F2B">
            <w:r w:rsidRPr="00D555D3">
              <w:t>2005/06:LU8 Nya anslutningar till Romkonventionen</w:t>
            </w:r>
          </w:p>
        </w:tc>
        <w:tc>
          <w:tcPr>
            <w:tcW w:w="2481" w:type="dxa"/>
          </w:tcPr>
          <w:p w:rsidR="000B26FA" w:rsidRPr="00D555D3" w:rsidRDefault="000B26FA" w:rsidP="00B76F2B">
            <w:pPr>
              <w:rPr>
                <w:spacing w:val="-4"/>
              </w:rPr>
            </w:pPr>
          </w:p>
        </w:tc>
      </w:tr>
      <w:tr w:rsidR="000B26FA" w:rsidRPr="00D55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26FA" w:rsidRPr="00D555D3" w:rsidRDefault="000B26FA" w:rsidP="00B76F2B">
            <w:pPr>
              <w:pStyle w:val="renderubrik"/>
            </w:pPr>
          </w:p>
        </w:tc>
        <w:tc>
          <w:tcPr>
            <w:tcW w:w="6237" w:type="dxa"/>
          </w:tcPr>
          <w:p w:rsidR="000B26FA" w:rsidRPr="00D555D3" w:rsidRDefault="000B26FA" w:rsidP="00B76F2B">
            <w:pPr>
              <w:pStyle w:val="renderubrik"/>
            </w:pPr>
            <w:r w:rsidRPr="00D555D3">
              <w:t>Skatteutskottets betänkande</w:t>
            </w:r>
          </w:p>
        </w:tc>
        <w:tc>
          <w:tcPr>
            <w:tcW w:w="2481" w:type="dxa"/>
          </w:tcPr>
          <w:p w:rsidR="000B26FA" w:rsidRPr="00D555D3" w:rsidRDefault="000B26FA" w:rsidP="00B76F2B">
            <w:pPr>
              <w:pStyle w:val="renderubrik"/>
              <w:rPr>
                <w:spacing w:val="-4"/>
              </w:rPr>
            </w:pPr>
          </w:p>
        </w:tc>
      </w:tr>
      <w:tr w:rsidR="000B26FA" w:rsidRPr="00D55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26FA" w:rsidRPr="00D555D3" w:rsidRDefault="00FE7C0E" w:rsidP="00B76F2B">
            <w:r w:rsidRPr="00D555D3">
              <w:t>19</w:t>
            </w:r>
          </w:p>
        </w:tc>
        <w:tc>
          <w:tcPr>
            <w:tcW w:w="6237" w:type="dxa"/>
          </w:tcPr>
          <w:p w:rsidR="000B26FA" w:rsidRPr="00D555D3" w:rsidRDefault="000B26FA" w:rsidP="00B76F2B">
            <w:r w:rsidRPr="00D555D3">
              <w:t>2005/06:SkU8 Förändring i sexmånadersregeln för</w:t>
            </w:r>
            <w:r w:rsidR="000C1179" w:rsidRPr="00D555D3">
              <w:t xml:space="preserve"> sjömän, m.m.</w:t>
            </w:r>
          </w:p>
        </w:tc>
        <w:tc>
          <w:tcPr>
            <w:tcW w:w="2481" w:type="dxa"/>
          </w:tcPr>
          <w:p w:rsidR="000B26FA" w:rsidRPr="00D555D3" w:rsidRDefault="000B26FA" w:rsidP="00B76F2B">
            <w:pPr>
              <w:rPr>
                <w:spacing w:val="-4"/>
              </w:rPr>
            </w:pPr>
          </w:p>
        </w:tc>
      </w:tr>
    </w:tbl>
    <w:p w:rsidR="000B26FA" w:rsidRPr="00D555D3" w:rsidRDefault="000B26FA" w:rsidP="000B26FA">
      <w:pPr>
        <w:pStyle w:val="Blankrad"/>
      </w:pPr>
      <w:r w:rsidRPr="00D555D3">
        <w:t>     </w:t>
      </w:r>
    </w:p>
    <w:p w:rsidR="000B26FA" w:rsidRPr="00D555D3" w:rsidRDefault="000B26FA" w:rsidP="000B26FA">
      <w:pPr>
        <w:pStyle w:val="Blankrad"/>
      </w:pPr>
      <w:r w:rsidRPr="00D555D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B26FA" w:rsidRPr="00D555D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B26FA" w:rsidRPr="00D555D3" w:rsidRDefault="000B26FA" w:rsidP="00B76F2B">
            <w:pPr>
              <w:pStyle w:val="HuvudrubrikFlisteNr"/>
            </w:pPr>
          </w:p>
        </w:tc>
        <w:tc>
          <w:tcPr>
            <w:tcW w:w="6237" w:type="dxa"/>
          </w:tcPr>
          <w:p w:rsidR="000B26FA" w:rsidRPr="00D555D3" w:rsidRDefault="000B26FA" w:rsidP="00B76F2B">
            <w:pPr>
              <w:pStyle w:val="HuvudrubrikEnsam"/>
            </w:pPr>
            <w:r w:rsidRPr="00D555D3">
              <w:t>Frågestund kl. 14.00</w:t>
            </w:r>
          </w:p>
        </w:tc>
        <w:tc>
          <w:tcPr>
            <w:tcW w:w="2481" w:type="dxa"/>
          </w:tcPr>
          <w:p w:rsidR="000B26FA" w:rsidRPr="00D555D3" w:rsidRDefault="000B26FA" w:rsidP="00B76F2B">
            <w:pPr>
              <w:pStyle w:val="HuvudrubrikKolumn3"/>
            </w:pPr>
          </w:p>
        </w:tc>
      </w:tr>
      <w:tr w:rsidR="000B26FA" w:rsidRPr="00D55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26FA" w:rsidRPr="00D555D3" w:rsidRDefault="00FE7C0E" w:rsidP="00B76F2B">
            <w:r w:rsidRPr="00D555D3">
              <w:t>20</w:t>
            </w:r>
          </w:p>
        </w:tc>
        <w:tc>
          <w:tcPr>
            <w:tcW w:w="6237" w:type="dxa"/>
          </w:tcPr>
          <w:p w:rsidR="000B26FA" w:rsidRPr="00D555D3" w:rsidRDefault="000B26FA" w:rsidP="00B76F2B">
            <w:r w:rsidRPr="00D555D3">
              <w:t>Frågor besvaras av statsminister Göran Persson (s)</w:t>
            </w:r>
          </w:p>
        </w:tc>
        <w:tc>
          <w:tcPr>
            <w:tcW w:w="2481" w:type="dxa"/>
          </w:tcPr>
          <w:p w:rsidR="000B26FA" w:rsidRPr="00D555D3" w:rsidRDefault="000B26FA" w:rsidP="00B76F2B">
            <w:pPr>
              <w:rPr>
                <w:spacing w:val="-4"/>
              </w:rPr>
            </w:pPr>
          </w:p>
        </w:tc>
      </w:tr>
    </w:tbl>
    <w:p w:rsidR="000B26FA" w:rsidRPr="00D555D3" w:rsidRDefault="000B26FA" w:rsidP="000B26FA">
      <w:pPr>
        <w:pStyle w:val="Blankrad"/>
      </w:pPr>
      <w:r w:rsidRPr="00D555D3">
        <w:t>     </w:t>
      </w:r>
    </w:p>
    <w:p w:rsidR="000B26FA" w:rsidRPr="00D555D3" w:rsidRDefault="000B26FA" w:rsidP="000B26FA">
      <w:pPr>
        <w:pStyle w:val="Blankrad"/>
      </w:pPr>
      <w:r w:rsidRPr="00D555D3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D555D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D555D3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D555D3" w:rsidRDefault="006E04A4">
            <w:pPr>
              <w:pStyle w:val="StreckMitten"/>
            </w:pPr>
            <w:r w:rsidRPr="00D555D3">
              <w:tab/>
            </w:r>
            <w:r w:rsidRPr="00D555D3">
              <w:tab/>
            </w:r>
          </w:p>
        </w:tc>
      </w:tr>
    </w:tbl>
    <w:p w:rsidR="006E04A4" w:rsidRPr="00D555D3" w:rsidRDefault="006E04A4"/>
    <w:sectPr w:rsidR="006E04A4" w:rsidRPr="00D555D3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0EBB" w:rsidRPr="00D555D3" w:rsidRDefault="00910EBB">
      <w:r w:rsidRPr="00D555D3">
        <w:separator/>
      </w:r>
    </w:p>
  </w:endnote>
  <w:endnote w:type="continuationSeparator" w:id="0">
    <w:p w:rsidR="00910EBB" w:rsidRPr="00D555D3" w:rsidRDefault="00910EBB">
      <w:r w:rsidRPr="00D555D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0827" w:rsidRPr="00D555D3" w:rsidRDefault="00780827">
    <w:pPr>
      <w:pStyle w:val="Sidhuvud"/>
      <w:jc w:val="center"/>
    </w:pPr>
    <w:r w:rsidRPr="00D555D3">
      <w:fldChar w:fldCharType="begin" w:fldLock="1"/>
    </w:r>
    <w:r w:rsidRPr="00D555D3">
      <w:instrText xml:space="preserve"> PAGE </w:instrText>
    </w:r>
    <w:r w:rsidRPr="00D555D3">
      <w:fldChar w:fldCharType="separate"/>
    </w:r>
    <w:r w:rsidR="008B14FF" w:rsidRPr="00D555D3">
      <w:t>2</w:t>
    </w:r>
    <w:r w:rsidRPr="00D555D3">
      <w:fldChar w:fldCharType="end"/>
    </w:r>
    <w:r w:rsidRPr="00D555D3">
      <w:t>(</w:t>
    </w:r>
    <w:r w:rsidRPr="00D555D3">
      <w:fldChar w:fldCharType="begin" w:fldLock="1"/>
    </w:r>
    <w:r w:rsidRPr="00D555D3">
      <w:instrText xml:space="preserve"> NUMPAGES </w:instrText>
    </w:r>
    <w:r w:rsidRPr="00D555D3">
      <w:fldChar w:fldCharType="separate"/>
    </w:r>
    <w:r w:rsidR="008B14FF" w:rsidRPr="00D555D3">
      <w:t>2</w:t>
    </w:r>
    <w:r w:rsidRPr="00D555D3">
      <w:fldChar w:fldCharType="end"/>
    </w:r>
    <w:r w:rsidRPr="00D555D3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0827" w:rsidRPr="00D555D3" w:rsidRDefault="00780827">
    <w:pPr>
      <w:pStyle w:val="Sidhuvud"/>
      <w:jc w:val="center"/>
    </w:pPr>
    <w:r w:rsidRPr="00D555D3">
      <w:fldChar w:fldCharType="begin" w:fldLock="1"/>
    </w:r>
    <w:r w:rsidRPr="00D555D3">
      <w:instrText xml:space="preserve"> PAGE </w:instrText>
    </w:r>
    <w:r w:rsidRPr="00D555D3">
      <w:fldChar w:fldCharType="separate"/>
    </w:r>
    <w:r w:rsidR="00341F30" w:rsidRPr="00D555D3">
      <w:t>1</w:t>
    </w:r>
    <w:r w:rsidRPr="00D555D3">
      <w:fldChar w:fldCharType="end"/>
    </w:r>
    <w:r w:rsidRPr="00D555D3">
      <w:t>(</w:t>
    </w:r>
    <w:r w:rsidRPr="00D555D3">
      <w:fldChar w:fldCharType="begin" w:fldLock="1"/>
    </w:r>
    <w:r w:rsidRPr="00D555D3">
      <w:instrText xml:space="preserve"> NUMPAGES </w:instrText>
    </w:r>
    <w:r w:rsidRPr="00D555D3">
      <w:fldChar w:fldCharType="separate"/>
    </w:r>
    <w:r w:rsidR="008B14FF" w:rsidRPr="00D555D3">
      <w:t>2</w:t>
    </w:r>
    <w:r w:rsidRPr="00D555D3">
      <w:fldChar w:fldCharType="end"/>
    </w:r>
    <w:r w:rsidRPr="00D555D3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0EBB" w:rsidRPr="00D555D3" w:rsidRDefault="00910EBB">
      <w:r w:rsidRPr="00D555D3">
        <w:separator/>
      </w:r>
    </w:p>
  </w:footnote>
  <w:footnote w:type="continuationSeparator" w:id="0">
    <w:p w:rsidR="00910EBB" w:rsidRPr="00D555D3" w:rsidRDefault="00910EBB">
      <w:r w:rsidRPr="00D555D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0827" w:rsidRPr="00D555D3" w:rsidRDefault="00780827">
    <w:pPr>
      <w:pStyle w:val="Sidhuvud"/>
      <w:tabs>
        <w:tab w:val="clear" w:pos="4536"/>
      </w:tabs>
    </w:pPr>
    <w:r w:rsidRPr="00D555D3">
      <w:fldChar w:fldCharType="begin" w:fldLock="1"/>
    </w:r>
    <w:r w:rsidRPr="00D555D3">
      <w:instrText xml:space="preserve"> DOCPROPERTY "DocumentDate" </w:instrText>
    </w:r>
    <w:r w:rsidRPr="00D555D3">
      <w:fldChar w:fldCharType="separate"/>
    </w:r>
    <w:r w:rsidR="008B14FF" w:rsidRPr="00D555D3">
      <w:t>Torsdagen den 1 december 2005</w:t>
    </w:r>
    <w:r w:rsidRPr="00D555D3">
      <w:fldChar w:fldCharType="end"/>
    </w:r>
    <w:r w:rsidRPr="00D555D3">
      <w:tab/>
    </w:r>
  </w:p>
  <w:p w:rsidR="00780827" w:rsidRPr="00D555D3" w:rsidRDefault="0078082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555D3">
      <w:rPr>
        <w:sz w:val="12"/>
      </w:rPr>
      <w:tab/>
    </w:r>
  </w:p>
  <w:p w:rsidR="00780827" w:rsidRPr="00D555D3" w:rsidRDefault="0078082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0827" w:rsidRPr="00D555D3" w:rsidRDefault="00D555D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D555D3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0827" w:rsidRPr="00D555D3" w:rsidRDefault="00780827">
    <w:pPr>
      <w:pStyle w:val="Dokumentrubrik"/>
      <w:spacing w:after="360"/>
    </w:pPr>
    <w:r w:rsidRPr="00D555D3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89753668">
    <w:abstractNumId w:val="4"/>
  </w:num>
  <w:num w:numId="2" w16cid:durableId="1537043277">
    <w:abstractNumId w:val="2"/>
  </w:num>
  <w:num w:numId="3" w16cid:durableId="1030255278">
    <w:abstractNumId w:val="3"/>
  </w:num>
  <w:num w:numId="4" w16cid:durableId="1612974407">
    <w:abstractNumId w:val="1"/>
  </w:num>
  <w:num w:numId="5" w16cid:durableId="126777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80827"/>
    <w:rsid w:val="00011D2E"/>
    <w:rsid w:val="00013362"/>
    <w:rsid w:val="00067D5D"/>
    <w:rsid w:val="00075958"/>
    <w:rsid w:val="000B26FA"/>
    <w:rsid w:val="000C1179"/>
    <w:rsid w:val="000D3460"/>
    <w:rsid w:val="000E30A0"/>
    <w:rsid w:val="00143FC6"/>
    <w:rsid w:val="0014779C"/>
    <w:rsid w:val="00147F56"/>
    <w:rsid w:val="00160B0C"/>
    <w:rsid w:val="00165404"/>
    <w:rsid w:val="001A1CBE"/>
    <w:rsid w:val="001C1E06"/>
    <w:rsid w:val="001C4530"/>
    <w:rsid w:val="001D19AB"/>
    <w:rsid w:val="001D19E3"/>
    <w:rsid w:val="001D5E4C"/>
    <w:rsid w:val="001D7C4B"/>
    <w:rsid w:val="00211667"/>
    <w:rsid w:val="00215146"/>
    <w:rsid w:val="00223EF7"/>
    <w:rsid w:val="002760B5"/>
    <w:rsid w:val="002826A6"/>
    <w:rsid w:val="002A09ED"/>
    <w:rsid w:val="002C244C"/>
    <w:rsid w:val="002C7147"/>
    <w:rsid w:val="002E546B"/>
    <w:rsid w:val="002F0C89"/>
    <w:rsid w:val="002F53FE"/>
    <w:rsid w:val="002F7486"/>
    <w:rsid w:val="00305353"/>
    <w:rsid w:val="0032182C"/>
    <w:rsid w:val="0034141E"/>
    <w:rsid w:val="00341F30"/>
    <w:rsid w:val="003511C0"/>
    <w:rsid w:val="003652CF"/>
    <w:rsid w:val="00377B34"/>
    <w:rsid w:val="00386FB1"/>
    <w:rsid w:val="003C7487"/>
    <w:rsid w:val="003C7EDD"/>
    <w:rsid w:val="004100C9"/>
    <w:rsid w:val="0045348A"/>
    <w:rsid w:val="00481275"/>
    <w:rsid w:val="004C1FA3"/>
    <w:rsid w:val="004C4932"/>
    <w:rsid w:val="004E5AC8"/>
    <w:rsid w:val="004F173D"/>
    <w:rsid w:val="004F60B1"/>
    <w:rsid w:val="00510E80"/>
    <w:rsid w:val="00511F2A"/>
    <w:rsid w:val="00550A12"/>
    <w:rsid w:val="00585ED4"/>
    <w:rsid w:val="00594D74"/>
    <w:rsid w:val="005A4129"/>
    <w:rsid w:val="005B70D8"/>
    <w:rsid w:val="005C0DEE"/>
    <w:rsid w:val="005C0EB5"/>
    <w:rsid w:val="005C7F3D"/>
    <w:rsid w:val="005D5DA3"/>
    <w:rsid w:val="0061541F"/>
    <w:rsid w:val="00623C42"/>
    <w:rsid w:val="006417AD"/>
    <w:rsid w:val="00645051"/>
    <w:rsid w:val="006C4107"/>
    <w:rsid w:val="006D0C2B"/>
    <w:rsid w:val="006E04A4"/>
    <w:rsid w:val="006F4563"/>
    <w:rsid w:val="006F63C4"/>
    <w:rsid w:val="0071198D"/>
    <w:rsid w:val="00721555"/>
    <w:rsid w:val="0072184F"/>
    <w:rsid w:val="007246B8"/>
    <w:rsid w:val="00726578"/>
    <w:rsid w:val="007373FD"/>
    <w:rsid w:val="0074546A"/>
    <w:rsid w:val="00745B90"/>
    <w:rsid w:val="0075111F"/>
    <w:rsid w:val="007526CB"/>
    <w:rsid w:val="007532ED"/>
    <w:rsid w:val="00780827"/>
    <w:rsid w:val="0078127D"/>
    <w:rsid w:val="007A090E"/>
    <w:rsid w:val="007B01A2"/>
    <w:rsid w:val="007C0AB9"/>
    <w:rsid w:val="007D7A4C"/>
    <w:rsid w:val="007D7F1E"/>
    <w:rsid w:val="0081298C"/>
    <w:rsid w:val="0082093C"/>
    <w:rsid w:val="00835D03"/>
    <w:rsid w:val="00885F31"/>
    <w:rsid w:val="008B14FF"/>
    <w:rsid w:val="008C2C60"/>
    <w:rsid w:val="008C79FF"/>
    <w:rsid w:val="008D70CE"/>
    <w:rsid w:val="008E1049"/>
    <w:rsid w:val="008E2AD1"/>
    <w:rsid w:val="00910AAE"/>
    <w:rsid w:val="00910EBB"/>
    <w:rsid w:val="00916262"/>
    <w:rsid w:val="00943639"/>
    <w:rsid w:val="00953F6C"/>
    <w:rsid w:val="00954C81"/>
    <w:rsid w:val="0097005E"/>
    <w:rsid w:val="0099091B"/>
    <w:rsid w:val="009A4BE1"/>
    <w:rsid w:val="009E024F"/>
    <w:rsid w:val="009E2A19"/>
    <w:rsid w:val="009F16CD"/>
    <w:rsid w:val="00A323E6"/>
    <w:rsid w:val="00A33A32"/>
    <w:rsid w:val="00A4395A"/>
    <w:rsid w:val="00A51BBE"/>
    <w:rsid w:val="00A65816"/>
    <w:rsid w:val="00A669E1"/>
    <w:rsid w:val="00A76381"/>
    <w:rsid w:val="00A90446"/>
    <w:rsid w:val="00A953D2"/>
    <w:rsid w:val="00AD51C2"/>
    <w:rsid w:val="00AE4186"/>
    <w:rsid w:val="00AF003C"/>
    <w:rsid w:val="00B11B39"/>
    <w:rsid w:val="00B27DC3"/>
    <w:rsid w:val="00B503C7"/>
    <w:rsid w:val="00B52A5E"/>
    <w:rsid w:val="00B52F86"/>
    <w:rsid w:val="00B76F2B"/>
    <w:rsid w:val="00B81FDE"/>
    <w:rsid w:val="00B82498"/>
    <w:rsid w:val="00B96B57"/>
    <w:rsid w:val="00BA6962"/>
    <w:rsid w:val="00BD5B2F"/>
    <w:rsid w:val="00BD61E3"/>
    <w:rsid w:val="00BE1F3F"/>
    <w:rsid w:val="00BE2EB7"/>
    <w:rsid w:val="00BF1A01"/>
    <w:rsid w:val="00BF2ADF"/>
    <w:rsid w:val="00C20D9F"/>
    <w:rsid w:val="00C337B2"/>
    <w:rsid w:val="00C37D3A"/>
    <w:rsid w:val="00C678EF"/>
    <w:rsid w:val="00CA0FEA"/>
    <w:rsid w:val="00CA63A1"/>
    <w:rsid w:val="00CB2C30"/>
    <w:rsid w:val="00CD26A6"/>
    <w:rsid w:val="00CD5D0A"/>
    <w:rsid w:val="00CE73D0"/>
    <w:rsid w:val="00CE76D3"/>
    <w:rsid w:val="00CF242C"/>
    <w:rsid w:val="00CF710F"/>
    <w:rsid w:val="00D04310"/>
    <w:rsid w:val="00D1178C"/>
    <w:rsid w:val="00D22A02"/>
    <w:rsid w:val="00D45AE3"/>
    <w:rsid w:val="00D46A27"/>
    <w:rsid w:val="00D555D3"/>
    <w:rsid w:val="00D6756A"/>
    <w:rsid w:val="00D77FF8"/>
    <w:rsid w:val="00D80B4A"/>
    <w:rsid w:val="00D82BA7"/>
    <w:rsid w:val="00DD609C"/>
    <w:rsid w:val="00DF1993"/>
    <w:rsid w:val="00DF7A9D"/>
    <w:rsid w:val="00E0128C"/>
    <w:rsid w:val="00E24210"/>
    <w:rsid w:val="00E31377"/>
    <w:rsid w:val="00E33802"/>
    <w:rsid w:val="00E37451"/>
    <w:rsid w:val="00E4393B"/>
    <w:rsid w:val="00E44BE6"/>
    <w:rsid w:val="00E45215"/>
    <w:rsid w:val="00E521C9"/>
    <w:rsid w:val="00E62E19"/>
    <w:rsid w:val="00E80E0D"/>
    <w:rsid w:val="00E975DB"/>
    <w:rsid w:val="00EA01F8"/>
    <w:rsid w:val="00F01227"/>
    <w:rsid w:val="00F01896"/>
    <w:rsid w:val="00F061D3"/>
    <w:rsid w:val="00F2238B"/>
    <w:rsid w:val="00F27AE3"/>
    <w:rsid w:val="00F30B66"/>
    <w:rsid w:val="00F32AB0"/>
    <w:rsid w:val="00F36DDD"/>
    <w:rsid w:val="00F5416E"/>
    <w:rsid w:val="00F65389"/>
    <w:rsid w:val="00F849DC"/>
    <w:rsid w:val="00F9696A"/>
    <w:rsid w:val="00FA3584"/>
    <w:rsid w:val="00FA35BF"/>
    <w:rsid w:val="00FB6412"/>
    <w:rsid w:val="00FC0BAE"/>
    <w:rsid w:val="00FC1A2D"/>
    <w:rsid w:val="00FE73AB"/>
    <w:rsid w:val="00FE7C0E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B5D27F-B3FB-444E-AA81-4D97E740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273</Words>
  <Characters>1770</Characters>
  <Application>Microsoft Office Word</Application>
  <DocSecurity>4</DocSecurity>
  <Lines>177</Lines>
  <Paragraphs>102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2005/06:41</vt:lpstr>
      <vt:lpstr>Torsdagen den 1 december 2005</vt:lpstr>
    </vt:vector>
  </TitlesOfParts>
  <Company>Riksdagen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2005-11-30T15:23:00Z</cp:lastPrinted>
  <dcterms:created xsi:type="dcterms:W3CDTF">2025-12-16T22:43:00Z</dcterms:created>
  <dcterms:modified xsi:type="dcterms:W3CDTF">2025-12-16T22:43:00Z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 december 2005</vt:lpwstr>
  </property>
  <property fmtid="{D5CDD505-2E9C-101B-9397-08002B2CF9AE}" pid="3" name="DocumentNumber">
    <vt:lpwstr>41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2005-12-01</vt:lpwstr>
  </property>
</Properties>
</file>