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899C8A" w14:textId="77777777">
      <w:pPr>
        <w:pStyle w:val="Normalutanindragellerluft"/>
      </w:pPr>
      <w:bookmarkStart w:name="_Toc106800475" w:id="0"/>
      <w:bookmarkStart w:name="_Toc106801300" w:id="1"/>
    </w:p>
    <w:p xmlns:w14="http://schemas.microsoft.com/office/word/2010/wordml" w:rsidRPr="009B062B" w:rsidR="00AF30DD" w:rsidP="00CC073A" w:rsidRDefault="00CC073A" w14:paraId="57472642" w14:textId="77777777">
      <w:pPr>
        <w:pStyle w:val="RubrikFrslagTIllRiksdagsbeslut"/>
      </w:pPr>
      <w:sdt>
        <w:sdtPr>
          <w:alias w:val="CC_Boilerplate_4"/>
          <w:tag w:val="CC_Boilerplate_4"/>
          <w:id w:val="-1644581176"/>
          <w:lock w:val="sdtContentLocked"/>
          <w:placeholder>
            <w:docPart w:val="627F63B5CE9448D1BCF20D66D3E000A0"/>
          </w:placeholder>
          <w:text/>
        </w:sdtPr>
        <w:sdtEndPr/>
        <w:sdtContent>
          <w:r w:rsidRPr="009B062B" w:rsidR="00AF30DD">
            <w:t>Förslag till riksdagsbeslut</w:t>
          </w:r>
        </w:sdtContent>
      </w:sdt>
      <w:bookmarkEnd w:id="0"/>
      <w:bookmarkEnd w:id="1"/>
    </w:p>
    <w:sdt>
      <w:sdtPr>
        <w:tag w:val="a5cd62ae-b5b1-465b-b73e-20edb0b382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stoppa statliga bidrag till den eritreanska ortodoxa kyrkan och eventuella andra organisationer som står nära Eritreas regim,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E8C553F4DF4E338E93170647DE0595"/>
        </w:placeholder>
        <w:text/>
      </w:sdtPr>
      <w:sdtEndPr/>
      <w:sdtContent>
        <w:p xmlns:w14="http://schemas.microsoft.com/office/word/2010/wordml" w:rsidRPr="009B062B" w:rsidR="006D79C9" w:rsidP="00333E95" w:rsidRDefault="006D79C9" w14:paraId="3D8C7E63" w14:textId="77777777">
          <w:pPr>
            <w:pStyle w:val="Rubrik1"/>
          </w:pPr>
          <w:r>
            <w:t>Motivering</w:t>
          </w:r>
        </w:p>
      </w:sdtContent>
    </w:sdt>
    <w:bookmarkEnd w:displacedByCustomXml="prev" w:id="3"/>
    <w:bookmarkEnd w:displacedByCustomXml="prev" w:id="4"/>
    <w:p xmlns:w14="http://schemas.microsoft.com/office/word/2010/wordml" w:rsidR="004265D0" w:rsidP="004265D0" w:rsidRDefault="004265D0" w14:paraId="7A5A5579" w14:textId="066FEF94">
      <w:pPr>
        <w:pStyle w:val="Normalutanindragellerluft"/>
      </w:pPr>
      <w:r>
        <w:t xml:space="preserve">Eritreas diktator </w:t>
      </w:r>
      <w:proofErr w:type="spellStart"/>
      <w:r>
        <w:t>Isaias</w:t>
      </w:r>
      <w:proofErr w:type="spellEnd"/>
      <w:r>
        <w:t xml:space="preserve"> </w:t>
      </w:r>
      <w:proofErr w:type="spellStart"/>
      <w:r>
        <w:t>Afewerki</w:t>
      </w:r>
      <w:proofErr w:type="spellEnd"/>
      <w:r>
        <w:t>,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genom den eritreanska ortodoxa kyrkan, som vid sidan om ambassaden fungerar som diktaturens kontrollorgan.</w:t>
      </w:r>
    </w:p>
    <w:p xmlns:w14="http://schemas.microsoft.com/office/word/2010/wordml" w:rsidR="004265D0" w:rsidP="004265D0" w:rsidRDefault="004265D0" w14:paraId="768E016F" w14:textId="77777777">
      <w:pPr>
        <w:pStyle w:val="Normalutanindragellerluft"/>
      </w:pPr>
    </w:p>
    <w:p xmlns:w14="http://schemas.microsoft.com/office/word/2010/wordml" w:rsidRPr="00422B9E" w:rsidR="00422B9E" w:rsidP="004265D0" w:rsidRDefault="004265D0" w14:paraId="51D9725B" w14:textId="2B0553E3">
      <w:pPr>
        <w:pStyle w:val="Normalutanindragellerluft"/>
      </w:pPr>
      <w:r>
        <w:t xml:space="preserve">Den eritreanska ortodoxa kyrkan har i många år fått hundratusentals kronor i bidrag från svenska skattebetalare, genom såväl statliga som kommunala anslag. Exempelvis fick de under fem år, mellan 2017 och 2022, hela 4,3 miljoner kronor i organisations</w:t>
        <w:softHyphen/>
        <w:t>bidrag till kyrkan och därtill ytterligare 1,3 miljoner kronor i riktade projektbidrag från Myndigheten för stöd till trossamfund (SST). Det finns ingenting som kan motivera att </w:t>
      </w:r>
      <w:r>
        <w:lastRenderedPageBreak/>
        <w:t>svenska skattebetalare ska delfinansiera förtrycket från den eritreanska diktaturen. Mot bakgrund av detta bör samtliga bidrag till den eritreanska ortodoxa kyrkan och eventuella andra organisationer som står nära Eritreas regim stoppas.</w:t>
      </w:r>
    </w:p>
    <w:p xmlns:w14="http://schemas.microsoft.com/office/word/2010/wordml" w:rsidR="00BB6339" w:rsidP="008E0FE2" w:rsidRDefault="00BB6339" w14:paraId="1E04F776" w14:textId="77777777">
      <w:pPr>
        <w:pStyle w:val="Normalutanindragellerluft"/>
      </w:pPr>
    </w:p>
    <w:sdt>
      <w:sdtPr>
        <w:rPr>
          <w:i/>
          <w:noProof/>
        </w:rPr>
        <w:alias w:val="CC_Underskrifter"/>
        <w:tag w:val="CC_Underskrifter"/>
        <w:id w:val="583496634"/>
        <w:lock w:val="sdtContentLocked"/>
        <w:placeholder>
          <w:docPart w:val="CFA751EE1FD34079BCB2F5E786E64BDD"/>
        </w:placeholder>
      </w:sdtPr>
      <w:sdtEndPr/>
      <w:sdtContent>
        <w:p xmlns:w14="http://schemas.microsoft.com/office/word/2010/wordml" w:rsidR="00CC073A" w:rsidP="00CC073A" w:rsidRDefault="00CC073A" w14:paraId="38E9BF58" w14:textId="77777777">
          <w:pPr/>
          <w:r/>
        </w:p>
        <w:p xmlns:w14="http://schemas.microsoft.com/office/word/2010/wordml" w:rsidR="00CC073A" w:rsidP="00CC073A" w:rsidRDefault="00CC073A" w14:paraId="0AFF1AE0" w14:textId="30D158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890F4B" w14:textId="77B6C6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43C4" w14:textId="77777777" w:rsidR="004265D0" w:rsidRDefault="004265D0" w:rsidP="000C1CAD">
      <w:pPr>
        <w:spacing w:line="240" w:lineRule="auto"/>
      </w:pPr>
      <w:r>
        <w:separator/>
      </w:r>
    </w:p>
  </w:endnote>
  <w:endnote w:type="continuationSeparator" w:id="0">
    <w:p w14:paraId="2C3D5FFC" w14:textId="77777777" w:rsidR="004265D0" w:rsidRDefault="00426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A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9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632" w14:textId="4C49451B" w:rsidR="00262EA3" w:rsidRPr="00CC073A" w:rsidRDefault="00262EA3" w:rsidP="00CC0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4718" w14:textId="77777777" w:rsidR="004265D0" w:rsidRDefault="004265D0" w:rsidP="000C1CAD">
      <w:pPr>
        <w:spacing w:line="240" w:lineRule="auto"/>
      </w:pPr>
      <w:r>
        <w:separator/>
      </w:r>
    </w:p>
  </w:footnote>
  <w:footnote w:type="continuationSeparator" w:id="0">
    <w:p w14:paraId="0296C0BC" w14:textId="77777777" w:rsidR="004265D0" w:rsidRDefault="00426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6DB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C0255" wp14:anchorId="2252A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73A" w14:paraId="1E47EBC4" w14:textId="6E52646C">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2A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73A" w14:paraId="1E47EBC4" w14:textId="6E52646C">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32B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EEC6F" w14:textId="77777777">
    <w:pPr>
      <w:jc w:val="right"/>
    </w:pPr>
  </w:p>
  <w:p w:rsidR="00262EA3" w:rsidP="00776B74" w:rsidRDefault="00262EA3" w14:paraId="26512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073A" w14:paraId="5606BD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21E78" wp14:anchorId="4B724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73A" w14:paraId="5BAF8CFF" w14:textId="5880EE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5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073A" w14:paraId="78C103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73A" w14:paraId="1FA3CECF" w14:textId="091939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:2810</w:t>
        </w:r>
      </w:sdtContent>
    </w:sdt>
  </w:p>
  <w:p w:rsidR="00262EA3" w:rsidP="00E03A3D" w:rsidRDefault="00CC073A" w14:paraId="6A419F9B" w14:textId="45355038">
    <w:pPr>
      <w:pStyle w:val="Motionr"/>
    </w:pPr>
    <w:sdt>
      <w:sdtPr>
        <w:alias w:val="CC_Noformat_Avtext"/>
        <w:tag w:val="CC_Noformat_Avtext"/>
        <w:id w:val="-2020768203"/>
        <w:lock w:val="sdtContentLocked"/>
        <w:placeholder>
          <w:docPart w:val="98C7D8A045764DC0B2583D5E1451CD8D"/>
        </w:placeholder>
        <w15:appearance w15:val="hidden"/>
        <w:text/>
      </w:sdtPr>
      <w:sdtEndPr/>
      <w:sdtContent>
        <w:r>
          <w:t>av Markus Wiechel (SD)</w:t>
        </w:r>
      </w:sdtContent>
    </w:sdt>
  </w:p>
  <w:sdt>
    <w:sdtPr>
      <w:alias w:val="CC_Noformat_Rubtext"/>
      <w:tag w:val="CC_Noformat_Rubtext"/>
      <w:id w:val="-218060500"/>
      <w:lock w:val="sdtContentLocked"/>
      <w:placeholder>
        <w:docPart w:val="A26EC9F6545E4F3EBD1467B81E2C6498"/>
      </w:placeholder>
      <w:text/>
    </w:sdtPr>
    <w:sdtEndPr/>
    <w:sdtContent>
      <w:p w:rsidR="00262EA3" w:rsidP="00283E0F" w:rsidRDefault="004265D0" w14:paraId="7294F74A" w14:textId="5E841734">
        <w:pPr>
          <w:pStyle w:val="FSHRub2"/>
        </w:pPr>
        <w:r>
          <w:t>Eritrea</w:t>
        </w:r>
      </w:p>
    </w:sdtContent>
  </w:sdt>
  <w:sdt>
    <w:sdtPr>
      <w:alias w:val="CC_Boilerplate_3"/>
      <w:tag w:val="CC_Boilerplate_3"/>
      <w:id w:val="1606463544"/>
      <w:lock w:val="sdtContentLocked"/>
      <w15:appearance w15:val="hidden"/>
      <w:text w:multiLine="1"/>
    </w:sdtPr>
    <w:sdtEndPr/>
    <w:sdtContent>
      <w:p w:rsidR="00262EA3" w:rsidP="00283E0F" w:rsidRDefault="00262EA3" w14:paraId="57DFC6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65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2A"/>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3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C9E65"/>
  <w15:chartTrackingRefBased/>
  <w15:docId w15:val="{5845CF85-81AC-4275-BBB9-080C6EBE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5081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F63B5CE9448D1BCF20D66D3E000A0"/>
        <w:category>
          <w:name w:val="Allmänt"/>
          <w:gallery w:val="placeholder"/>
        </w:category>
        <w:types>
          <w:type w:val="bbPlcHdr"/>
        </w:types>
        <w:behaviors>
          <w:behavior w:val="content"/>
        </w:behaviors>
        <w:guid w:val="{8B72886E-89BF-4E59-BC97-0DC48692B917}"/>
      </w:docPartPr>
      <w:docPartBody>
        <w:p w:rsidR="00005843" w:rsidRDefault="00005843">
          <w:pPr>
            <w:pStyle w:val="627F63B5CE9448D1BCF20D66D3E000A0"/>
          </w:pPr>
          <w:r w:rsidRPr="005A0A93">
            <w:rPr>
              <w:rStyle w:val="Platshllartext"/>
            </w:rPr>
            <w:t>Förslag till riksdagsbeslut</w:t>
          </w:r>
        </w:p>
      </w:docPartBody>
    </w:docPart>
    <w:docPart>
      <w:docPartPr>
        <w:name w:val="30CDA8FD328140259B06FC4D0816341C"/>
        <w:category>
          <w:name w:val="Allmänt"/>
          <w:gallery w:val="placeholder"/>
        </w:category>
        <w:types>
          <w:type w:val="bbPlcHdr"/>
        </w:types>
        <w:behaviors>
          <w:behavior w:val="content"/>
        </w:behaviors>
        <w:guid w:val="{BEB3E060-B5E2-4DBA-B9A9-79B165442585}"/>
      </w:docPartPr>
      <w:docPartBody>
        <w:p w:rsidR="00005843" w:rsidRDefault="00005843">
          <w:pPr>
            <w:pStyle w:val="30CDA8FD328140259B06FC4D081634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E8C553F4DF4E338E93170647DE0595"/>
        <w:category>
          <w:name w:val="Allmänt"/>
          <w:gallery w:val="placeholder"/>
        </w:category>
        <w:types>
          <w:type w:val="bbPlcHdr"/>
        </w:types>
        <w:behaviors>
          <w:behavior w:val="content"/>
        </w:behaviors>
        <w:guid w:val="{655491A2-5AA0-423F-BA5A-B1C0B20D9806}"/>
      </w:docPartPr>
      <w:docPartBody>
        <w:p w:rsidR="00005843" w:rsidRDefault="00005843">
          <w:pPr>
            <w:pStyle w:val="B6E8C553F4DF4E338E93170647DE0595"/>
          </w:pPr>
          <w:r w:rsidRPr="005A0A93">
            <w:rPr>
              <w:rStyle w:val="Platshllartext"/>
            </w:rPr>
            <w:t>Motivering</w:t>
          </w:r>
        </w:p>
      </w:docPartBody>
    </w:docPart>
    <w:docPart>
      <w:docPartPr>
        <w:name w:val="CFA751EE1FD34079BCB2F5E786E64BDD"/>
        <w:category>
          <w:name w:val="Allmänt"/>
          <w:gallery w:val="placeholder"/>
        </w:category>
        <w:types>
          <w:type w:val="bbPlcHdr"/>
        </w:types>
        <w:behaviors>
          <w:behavior w:val="content"/>
        </w:behaviors>
        <w:guid w:val="{006E4912-9C77-47CA-AA6C-319A1C1F40EC}"/>
      </w:docPartPr>
      <w:docPartBody>
        <w:p w:rsidR="00005843" w:rsidRDefault="00005843">
          <w:pPr>
            <w:pStyle w:val="CFA751EE1FD34079BCB2F5E786E64BDD"/>
          </w:pPr>
          <w:r w:rsidRPr="009B077E">
            <w:rPr>
              <w:rStyle w:val="Platshllartext"/>
            </w:rPr>
            <w:t>Namn på motionärer infogas/tas bort via panelen.</w:t>
          </w:r>
        </w:p>
      </w:docPartBody>
    </w:docPart>
    <w:docPart>
      <w:docPartPr>
        <w:name w:val="98C7D8A045764DC0B2583D5E1451CD8D"/>
        <w:category>
          <w:name w:val="Allmänt"/>
          <w:gallery w:val="placeholder"/>
        </w:category>
        <w:types>
          <w:type w:val="bbPlcHdr"/>
        </w:types>
        <w:behaviors>
          <w:behavior w:val="content"/>
        </w:behaviors>
        <w:guid w:val="{5DD15225-578A-4950-9B16-2FD45B3338EA}"/>
      </w:docPartPr>
      <w:docPartBody>
        <w:p w:rsidR="00005843" w:rsidRDefault="00005843">
          <w:pPr>
            <w:pStyle w:val="98C7D8A045764DC0B2583D5E1451CD8D"/>
          </w:pPr>
          <w:r>
            <w:rPr>
              <w:rStyle w:val="Platshllartext"/>
            </w:rPr>
            <w:t xml:space="preserve"> </w:t>
          </w:r>
        </w:p>
      </w:docPartBody>
    </w:docPart>
    <w:docPart>
      <w:docPartPr>
        <w:name w:val="A26EC9F6545E4F3EBD1467B81E2C6498"/>
        <w:category>
          <w:name w:val="Allmänt"/>
          <w:gallery w:val="placeholder"/>
        </w:category>
        <w:types>
          <w:type w:val="bbPlcHdr"/>
        </w:types>
        <w:behaviors>
          <w:behavior w:val="content"/>
        </w:behaviors>
        <w:guid w:val="{BA89F90C-A40B-4FF8-B803-7AC610974AFC}"/>
      </w:docPartPr>
      <w:docPartBody>
        <w:p w:rsidR="00005843" w:rsidRDefault="00005843">
          <w:pPr>
            <w:pStyle w:val="A26EC9F6545E4F3EBD1467B81E2C64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3"/>
    <w:rsid w:val="0000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F63B5CE9448D1BCF20D66D3E000A0">
    <w:name w:val="627F63B5CE9448D1BCF20D66D3E000A0"/>
  </w:style>
  <w:style w:type="paragraph" w:customStyle="1" w:styleId="30CDA8FD328140259B06FC4D0816341C">
    <w:name w:val="30CDA8FD328140259B06FC4D0816341C"/>
  </w:style>
  <w:style w:type="paragraph" w:customStyle="1" w:styleId="B6E8C553F4DF4E338E93170647DE0595">
    <w:name w:val="B6E8C553F4DF4E338E93170647DE0595"/>
  </w:style>
  <w:style w:type="paragraph" w:customStyle="1" w:styleId="CFA751EE1FD34079BCB2F5E786E64BDD">
    <w:name w:val="CFA751EE1FD34079BCB2F5E786E64BDD"/>
  </w:style>
  <w:style w:type="paragraph" w:customStyle="1" w:styleId="98C7D8A045764DC0B2583D5E1451CD8D">
    <w:name w:val="98C7D8A045764DC0B2583D5E1451CD8D"/>
  </w:style>
  <w:style w:type="paragraph" w:customStyle="1" w:styleId="A26EC9F6545E4F3EBD1467B81E2C6498">
    <w:name w:val="A26EC9F6545E4F3EBD1467B81E2C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F55BB-C1F3-4755-B895-4C1A43A7861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C79C8CC-2B0B-4669-8C6C-51C866E3DA72}"/>
</file>

<file path=customXml/itemProps4.xml><?xml version="1.0" encoding="utf-8"?>
<ds:datastoreItem xmlns:ds="http://schemas.openxmlformats.org/officeDocument/2006/customXml" ds:itemID="{5D41810F-9B86-4FD6-8CD6-712933284E2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1254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