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2AFE" w14:textId="77777777" w:rsidR="006E04A4" w:rsidRPr="00CD7560" w:rsidRDefault="00190CAA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50</w:t>
      </w:r>
      <w:bookmarkEnd w:id="1"/>
    </w:p>
    <w:p w14:paraId="02EF2AFF" w14:textId="77777777" w:rsidR="006E04A4" w:rsidRDefault="00190CAA">
      <w:pPr>
        <w:pStyle w:val="Datum"/>
        <w:outlineLvl w:val="0"/>
      </w:pPr>
      <w:bookmarkStart w:id="2" w:name="DocumentDate"/>
      <w:r>
        <w:t>Fredagen den 13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23E28" w14:paraId="02EF2B04" w14:textId="77777777" w:rsidTr="00E47117">
        <w:trPr>
          <w:cantSplit/>
        </w:trPr>
        <w:tc>
          <w:tcPr>
            <w:tcW w:w="454" w:type="dxa"/>
          </w:tcPr>
          <w:p w14:paraId="02EF2B00" w14:textId="77777777" w:rsidR="006E04A4" w:rsidRDefault="00190CA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2EF2B01" w14:textId="77777777" w:rsidR="006E04A4" w:rsidRDefault="00190CA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2EF2B02" w14:textId="77777777" w:rsidR="006E04A4" w:rsidRDefault="00190CAA"/>
        </w:tc>
        <w:tc>
          <w:tcPr>
            <w:tcW w:w="7512" w:type="dxa"/>
          </w:tcPr>
          <w:p w14:paraId="02EF2B03" w14:textId="77777777" w:rsidR="006E04A4" w:rsidRDefault="00190CA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2EF2B05" w14:textId="77777777" w:rsidR="006E04A4" w:rsidRDefault="00190CAA">
      <w:pPr>
        <w:pStyle w:val="StreckLngt"/>
      </w:pPr>
      <w:r>
        <w:tab/>
      </w:r>
    </w:p>
    <w:p w14:paraId="02EF2B06" w14:textId="77777777" w:rsidR="00121B42" w:rsidRDefault="00190CAA" w:rsidP="00121B42">
      <w:pPr>
        <w:pStyle w:val="Blankrad"/>
      </w:pPr>
      <w:r>
        <w:t xml:space="preserve">      </w:t>
      </w:r>
    </w:p>
    <w:p w14:paraId="02EF2B07" w14:textId="77777777" w:rsidR="00CF242C" w:rsidRDefault="00190CA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23E28" w14:paraId="02EF2B0B" w14:textId="77777777" w:rsidTr="00055526">
        <w:trPr>
          <w:cantSplit/>
        </w:trPr>
        <w:tc>
          <w:tcPr>
            <w:tcW w:w="567" w:type="dxa"/>
          </w:tcPr>
          <w:p w14:paraId="02EF2B08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09" w14:textId="77777777" w:rsidR="006E04A4" w:rsidRDefault="00190CA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2EF2B0A" w14:textId="77777777" w:rsidR="006E04A4" w:rsidRDefault="00190CAA" w:rsidP="00C84F80">
            <w:pPr>
              <w:keepNext/>
            </w:pPr>
          </w:p>
        </w:tc>
      </w:tr>
      <w:tr w:rsidR="00D23E28" w14:paraId="02EF2B0F" w14:textId="77777777" w:rsidTr="00055526">
        <w:trPr>
          <w:cantSplit/>
        </w:trPr>
        <w:tc>
          <w:tcPr>
            <w:tcW w:w="567" w:type="dxa"/>
          </w:tcPr>
          <w:p w14:paraId="02EF2B0C" w14:textId="77777777" w:rsidR="001D7AF0" w:rsidRDefault="00190CA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B60D83" w14:textId="77777777" w:rsidR="005C2528" w:rsidRDefault="00190CAA" w:rsidP="000326E3">
            <w:r>
              <w:t xml:space="preserve">Justering av protokoll från sammanträdet fredagen </w:t>
            </w:r>
          </w:p>
          <w:p w14:paraId="02EF2B0D" w14:textId="4E76FC33" w:rsidR="006E04A4" w:rsidRDefault="00190CAA" w:rsidP="000326E3">
            <w:r>
              <w:t>den 22 november </w:t>
            </w:r>
          </w:p>
        </w:tc>
        <w:tc>
          <w:tcPr>
            <w:tcW w:w="2055" w:type="dxa"/>
          </w:tcPr>
          <w:p w14:paraId="02EF2B0E" w14:textId="77777777" w:rsidR="006E04A4" w:rsidRDefault="00190CAA" w:rsidP="00C84F80"/>
        </w:tc>
      </w:tr>
      <w:tr w:rsidR="00D23E28" w14:paraId="02EF2B13" w14:textId="77777777" w:rsidTr="00055526">
        <w:trPr>
          <w:cantSplit/>
        </w:trPr>
        <w:tc>
          <w:tcPr>
            <w:tcW w:w="567" w:type="dxa"/>
          </w:tcPr>
          <w:p w14:paraId="02EF2B10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11" w14:textId="77777777" w:rsidR="006E04A4" w:rsidRDefault="00190CAA" w:rsidP="000326E3">
            <w:pPr>
              <w:pStyle w:val="HuvudrubrikEnsam"/>
              <w:keepNext/>
            </w:pPr>
            <w:r>
              <w:t>Meddelande om parentation</w:t>
            </w:r>
          </w:p>
        </w:tc>
        <w:tc>
          <w:tcPr>
            <w:tcW w:w="2055" w:type="dxa"/>
          </w:tcPr>
          <w:p w14:paraId="02EF2B12" w14:textId="77777777" w:rsidR="006E04A4" w:rsidRDefault="00190CAA" w:rsidP="00C84F80">
            <w:pPr>
              <w:keepNext/>
            </w:pPr>
          </w:p>
        </w:tc>
      </w:tr>
      <w:tr w:rsidR="00D23E28" w14:paraId="02EF2B18" w14:textId="77777777" w:rsidTr="00055526">
        <w:trPr>
          <w:cantSplit/>
        </w:trPr>
        <w:tc>
          <w:tcPr>
            <w:tcW w:w="567" w:type="dxa"/>
          </w:tcPr>
          <w:p w14:paraId="02EF2B14" w14:textId="77777777" w:rsidR="001D7AF0" w:rsidRDefault="00190CA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2EF2B16" w14:textId="1216CD38" w:rsidR="006E04A4" w:rsidRDefault="00190CAA" w:rsidP="00D32944">
            <w:r>
              <w:t xml:space="preserve">Tisdagen den 17 december kl </w:t>
            </w:r>
            <w:r>
              <w:t>15.30 för att hedra minnet av före detta talman Birgitta Dahl</w:t>
            </w:r>
          </w:p>
        </w:tc>
        <w:tc>
          <w:tcPr>
            <w:tcW w:w="2055" w:type="dxa"/>
          </w:tcPr>
          <w:p w14:paraId="02EF2B17" w14:textId="77777777" w:rsidR="006E04A4" w:rsidRDefault="00190CAA" w:rsidP="00C84F80"/>
        </w:tc>
      </w:tr>
      <w:tr w:rsidR="00D23E28" w14:paraId="02EF2B1C" w14:textId="77777777" w:rsidTr="00055526">
        <w:trPr>
          <w:cantSplit/>
        </w:trPr>
        <w:tc>
          <w:tcPr>
            <w:tcW w:w="567" w:type="dxa"/>
          </w:tcPr>
          <w:p w14:paraId="02EF2B19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1A" w14:textId="77777777" w:rsidR="006E04A4" w:rsidRDefault="00190CA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2EF2B1B" w14:textId="77777777" w:rsidR="006E04A4" w:rsidRDefault="00190CA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23E28" w14:paraId="02EF2B20" w14:textId="77777777" w:rsidTr="00055526">
        <w:trPr>
          <w:cantSplit/>
        </w:trPr>
        <w:tc>
          <w:tcPr>
            <w:tcW w:w="567" w:type="dxa"/>
          </w:tcPr>
          <w:p w14:paraId="02EF2B1D" w14:textId="77777777" w:rsidR="001D7AF0" w:rsidRDefault="00190CA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2EF2B1E" w14:textId="77777777" w:rsidR="006E04A4" w:rsidRDefault="00190CAA" w:rsidP="000326E3">
            <w:r>
              <w:t>RiR 2024:24 Säkerhetspolisens verksamhet</w:t>
            </w:r>
          </w:p>
        </w:tc>
        <w:tc>
          <w:tcPr>
            <w:tcW w:w="2055" w:type="dxa"/>
          </w:tcPr>
          <w:p w14:paraId="02EF2B1F" w14:textId="77777777" w:rsidR="006E04A4" w:rsidRDefault="00190CAA" w:rsidP="00C84F80">
            <w:r>
              <w:t>JuU</w:t>
            </w:r>
          </w:p>
        </w:tc>
      </w:tr>
      <w:tr w:rsidR="00D23E28" w14:paraId="02EF2B24" w14:textId="77777777" w:rsidTr="00055526">
        <w:trPr>
          <w:cantSplit/>
        </w:trPr>
        <w:tc>
          <w:tcPr>
            <w:tcW w:w="567" w:type="dxa"/>
          </w:tcPr>
          <w:p w14:paraId="02EF2B21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22" w14:textId="77777777" w:rsidR="006E04A4" w:rsidRDefault="00190CA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2EF2B23" w14:textId="77777777" w:rsidR="006E04A4" w:rsidRDefault="00190CA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23E28" w14:paraId="02EF2B28" w14:textId="77777777" w:rsidTr="00055526">
        <w:trPr>
          <w:cantSplit/>
        </w:trPr>
        <w:tc>
          <w:tcPr>
            <w:tcW w:w="567" w:type="dxa"/>
          </w:tcPr>
          <w:p w14:paraId="02EF2B25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26" w14:textId="77777777" w:rsidR="006E04A4" w:rsidRDefault="00190CAA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2EF2B27" w14:textId="77777777" w:rsidR="006E04A4" w:rsidRDefault="00190CAA" w:rsidP="00C84F80">
            <w:pPr>
              <w:keepNext/>
            </w:pPr>
          </w:p>
        </w:tc>
      </w:tr>
      <w:tr w:rsidR="00D23E28" w14:paraId="02EF2B2F" w14:textId="77777777" w:rsidTr="00055526">
        <w:trPr>
          <w:cantSplit/>
        </w:trPr>
        <w:tc>
          <w:tcPr>
            <w:tcW w:w="567" w:type="dxa"/>
          </w:tcPr>
          <w:p w14:paraId="02EF2B29" w14:textId="77777777" w:rsidR="001D7AF0" w:rsidRDefault="00190CA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2EF2B2A" w14:textId="77777777" w:rsidR="006E04A4" w:rsidRDefault="00190CAA" w:rsidP="000326E3">
            <w:r>
              <w:t xml:space="preserve">2024/25:60 Forskning och </w:t>
            </w:r>
            <w:r>
              <w:t>innovation för framtid, nyfikenhet och nytta</w:t>
            </w:r>
          </w:p>
          <w:p w14:paraId="02EF2B2B" w14:textId="77777777" w:rsidR="00D23E28" w:rsidRDefault="00190CAA">
            <w:r>
              <w:rPr>
                <w:i/>
                <w:iCs/>
              </w:rPr>
              <w:t>Kammaren har beslutat om förlängd motionstid för denna proposition</w:t>
            </w:r>
          </w:p>
          <w:p w14:paraId="02EF2B2D" w14:textId="1C3EAFDD" w:rsidR="006E04A4" w:rsidRDefault="00190CAA" w:rsidP="00190CAA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02EF2B2E" w14:textId="77777777" w:rsidR="006E04A4" w:rsidRDefault="00190CAA" w:rsidP="00C84F80">
            <w:r>
              <w:t>UbU</w:t>
            </w:r>
          </w:p>
        </w:tc>
      </w:tr>
      <w:tr w:rsidR="00D23E28" w14:paraId="02EF2B33" w14:textId="77777777" w:rsidTr="00055526">
        <w:trPr>
          <w:cantSplit/>
        </w:trPr>
        <w:tc>
          <w:tcPr>
            <w:tcW w:w="567" w:type="dxa"/>
          </w:tcPr>
          <w:p w14:paraId="02EF2B30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31" w14:textId="77777777" w:rsidR="006E04A4" w:rsidRDefault="00190CAA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2EF2B32" w14:textId="77777777" w:rsidR="006E04A4" w:rsidRDefault="00190CAA" w:rsidP="00C84F80">
            <w:pPr>
              <w:keepNext/>
            </w:pPr>
          </w:p>
        </w:tc>
      </w:tr>
      <w:tr w:rsidR="00D23E28" w14:paraId="02EF2B3A" w14:textId="77777777" w:rsidTr="00055526">
        <w:trPr>
          <w:cantSplit/>
        </w:trPr>
        <w:tc>
          <w:tcPr>
            <w:tcW w:w="567" w:type="dxa"/>
          </w:tcPr>
          <w:p w14:paraId="02EF2B34" w14:textId="77777777" w:rsidR="001D7AF0" w:rsidRDefault="00190CA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2EF2B35" w14:textId="77777777" w:rsidR="006E04A4" w:rsidRDefault="00190CAA" w:rsidP="000326E3">
            <w:r>
              <w:t xml:space="preserve">2024/25:70 Integritetsskydd vid signalspaning i </w:t>
            </w:r>
            <w:r>
              <w:t>försvarsunderrättelseverksamhet</w:t>
            </w:r>
          </w:p>
          <w:p w14:paraId="02EF2B36" w14:textId="77777777" w:rsidR="00D23E28" w:rsidRDefault="00190CAA">
            <w:r>
              <w:rPr>
                <w:i/>
                <w:iCs/>
              </w:rPr>
              <w:t>Kammaren har beslutat om förlängd motionstid för denna skrivelse</w:t>
            </w:r>
          </w:p>
          <w:p w14:paraId="02EF2B38" w14:textId="10B6487E" w:rsidR="006E04A4" w:rsidRDefault="00190CAA" w:rsidP="00190CAA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02EF2B39" w14:textId="77777777" w:rsidR="006E04A4" w:rsidRDefault="00190CAA" w:rsidP="00C84F80">
            <w:r>
              <w:t>FöU</w:t>
            </w:r>
          </w:p>
        </w:tc>
      </w:tr>
      <w:tr w:rsidR="00D23E28" w14:paraId="02EF2B3E" w14:textId="77777777" w:rsidTr="00055526">
        <w:trPr>
          <w:cantSplit/>
        </w:trPr>
        <w:tc>
          <w:tcPr>
            <w:tcW w:w="567" w:type="dxa"/>
          </w:tcPr>
          <w:p w14:paraId="02EF2B3B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3C" w14:textId="77777777" w:rsidR="006E04A4" w:rsidRDefault="00190CA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2EF2B3D" w14:textId="77777777" w:rsidR="006E04A4" w:rsidRDefault="00190CA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23E28" w14:paraId="02EF2B42" w14:textId="77777777" w:rsidTr="00055526">
        <w:trPr>
          <w:cantSplit/>
        </w:trPr>
        <w:tc>
          <w:tcPr>
            <w:tcW w:w="567" w:type="dxa"/>
          </w:tcPr>
          <w:p w14:paraId="02EF2B3F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40" w14:textId="77777777" w:rsidR="006E04A4" w:rsidRDefault="00190CAA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2EF2B41" w14:textId="77777777" w:rsidR="006E04A4" w:rsidRDefault="00190CAA" w:rsidP="00C84F80">
            <w:pPr>
              <w:keepNext/>
            </w:pPr>
          </w:p>
        </w:tc>
      </w:tr>
      <w:tr w:rsidR="00D23E28" w14:paraId="02EF2B46" w14:textId="77777777" w:rsidTr="00055526">
        <w:trPr>
          <w:cantSplit/>
        </w:trPr>
        <w:tc>
          <w:tcPr>
            <w:tcW w:w="567" w:type="dxa"/>
          </w:tcPr>
          <w:p w14:paraId="02EF2B43" w14:textId="77777777" w:rsidR="001D7AF0" w:rsidRDefault="00190CA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2EF2B44" w14:textId="77777777" w:rsidR="006E04A4" w:rsidRDefault="00190CAA" w:rsidP="000326E3">
            <w:r>
              <w:t xml:space="preserve">Bet. 2024/25:AU1 </w:t>
            </w:r>
            <w:r>
              <w:t>Utgiftsområde 13 Integration och jämställdhet</w:t>
            </w:r>
          </w:p>
        </w:tc>
        <w:tc>
          <w:tcPr>
            <w:tcW w:w="2055" w:type="dxa"/>
          </w:tcPr>
          <w:p w14:paraId="02EF2B45" w14:textId="77777777" w:rsidR="006E04A4" w:rsidRDefault="00190CAA" w:rsidP="00C84F80"/>
        </w:tc>
      </w:tr>
      <w:tr w:rsidR="00D23E28" w14:paraId="02EF2B4A" w14:textId="77777777" w:rsidTr="00055526">
        <w:trPr>
          <w:cantSplit/>
        </w:trPr>
        <w:tc>
          <w:tcPr>
            <w:tcW w:w="567" w:type="dxa"/>
          </w:tcPr>
          <w:p w14:paraId="02EF2B47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48" w14:textId="77777777" w:rsidR="006E04A4" w:rsidRDefault="00190CA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2EF2B49" w14:textId="77777777" w:rsidR="006E04A4" w:rsidRDefault="00190CAA" w:rsidP="00C84F80">
            <w:pPr>
              <w:keepNext/>
            </w:pPr>
          </w:p>
        </w:tc>
      </w:tr>
      <w:tr w:rsidR="00D23E28" w14:paraId="02EF2B4E" w14:textId="77777777" w:rsidTr="00055526">
        <w:trPr>
          <w:cantSplit/>
        </w:trPr>
        <w:tc>
          <w:tcPr>
            <w:tcW w:w="567" w:type="dxa"/>
          </w:tcPr>
          <w:p w14:paraId="02EF2B4B" w14:textId="77777777" w:rsidR="001D7AF0" w:rsidRDefault="00190CA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2EF2B4C" w14:textId="77777777" w:rsidR="006E04A4" w:rsidRDefault="00190CAA" w:rsidP="000326E3">
            <w:r>
              <w:t>Bet. 2024/25:UbU1 Utgiftsområde 16 Utbildning och universitetsforskning</w:t>
            </w:r>
          </w:p>
        </w:tc>
        <w:tc>
          <w:tcPr>
            <w:tcW w:w="2055" w:type="dxa"/>
          </w:tcPr>
          <w:p w14:paraId="02EF2B4D" w14:textId="77777777" w:rsidR="006E04A4" w:rsidRDefault="00190CAA" w:rsidP="00C84F80"/>
        </w:tc>
      </w:tr>
      <w:tr w:rsidR="00D23E28" w14:paraId="02EF2B52" w14:textId="77777777" w:rsidTr="00055526">
        <w:trPr>
          <w:cantSplit/>
        </w:trPr>
        <w:tc>
          <w:tcPr>
            <w:tcW w:w="567" w:type="dxa"/>
          </w:tcPr>
          <w:p w14:paraId="02EF2B4F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50" w14:textId="77777777" w:rsidR="006E04A4" w:rsidRDefault="00190CAA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2EF2B51" w14:textId="77777777" w:rsidR="006E04A4" w:rsidRDefault="00190CAA" w:rsidP="00C84F80">
            <w:pPr>
              <w:keepNext/>
            </w:pPr>
          </w:p>
        </w:tc>
      </w:tr>
      <w:tr w:rsidR="00D23E28" w14:paraId="02EF2B56" w14:textId="77777777" w:rsidTr="00055526">
        <w:trPr>
          <w:cantSplit/>
        </w:trPr>
        <w:tc>
          <w:tcPr>
            <w:tcW w:w="567" w:type="dxa"/>
          </w:tcPr>
          <w:p w14:paraId="02EF2B53" w14:textId="77777777" w:rsidR="001D7AF0" w:rsidRDefault="00190CA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2EF2B54" w14:textId="77777777" w:rsidR="006E04A4" w:rsidRDefault="00190CAA" w:rsidP="000326E3">
            <w:r>
              <w:t xml:space="preserve">Bet. 2024/25:UU2 Utgiftsområde 7 </w:t>
            </w:r>
            <w:r>
              <w:t>Internationellt bistånd</w:t>
            </w:r>
          </w:p>
        </w:tc>
        <w:tc>
          <w:tcPr>
            <w:tcW w:w="2055" w:type="dxa"/>
          </w:tcPr>
          <w:p w14:paraId="02EF2B55" w14:textId="77777777" w:rsidR="006E04A4" w:rsidRDefault="00190CAA" w:rsidP="00C84F80">
            <w:r>
              <w:t>2 res. (S, V, C, MP)</w:t>
            </w:r>
          </w:p>
        </w:tc>
      </w:tr>
      <w:tr w:rsidR="00D23E28" w14:paraId="02EF2B5A" w14:textId="77777777" w:rsidTr="00055526">
        <w:trPr>
          <w:cantSplit/>
        </w:trPr>
        <w:tc>
          <w:tcPr>
            <w:tcW w:w="567" w:type="dxa"/>
          </w:tcPr>
          <w:p w14:paraId="02EF2B57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58" w14:textId="77777777" w:rsidR="006E04A4" w:rsidRDefault="00190CA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2EF2B59" w14:textId="77777777" w:rsidR="006E04A4" w:rsidRDefault="00190CAA" w:rsidP="00C84F80">
            <w:pPr>
              <w:keepNext/>
            </w:pPr>
          </w:p>
        </w:tc>
      </w:tr>
      <w:tr w:rsidR="00D23E28" w14:paraId="02EF2B5E" w14:textId="77777777" w:rsidTr="00055526">
        <w:trPr>
          <w:cantSplit/>
        </w:trPr>
        <w:tc>
          <w:tcPr>
            <w:tcW w:w="567" w:type="dxa"/>
          </w:tcPr>
          <w:p w14:paraId="02EF2B5B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5C" w14:textId="77777777" w:rsidR="006E04A4" w:rsidRDefault="00190CAA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02EF2B5D" w14:textId="77777777" w:rsidR="006E04A4" w:rsidRDefault="00190CAA" w:rsidP="00C84F80">
            <w:pPr>
              <w:keepNext/>
            </w:pPr>
          </w:p>
        </w:tc>
      </w:tr>
      <w:tr w:rsidR="00D23E28" w14:paraId="02EF2B62" w14:textId="77777777" w:rsidTr="00055526">
        <w:trPr>
          <w:cantSplit/>
        </w:trPr>
        <w:tc>
          <w:tcPr>
            <w:tcW w:w="567" w:type="dxa"/>
          </w:tcPr>
          <w:p w14:paraId="02EF2B5F" w14:textId="77777777" w:rsidR="001D7AF0" w:rsidRDefault="00190CA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2EF2B60" w14:textId="77777777" w:rsidR="006E04A4" w:rsidRDefault="00190CAA" w:rsidP="000326E3">
            <w:r>
              <w:t>2024/25:247 av Per-Arne Håkansson (S)</w:t>
            </w:r>
            <w:r>
              <w:br/>
              <w:t>Tillsynen av begravningsväsendet</w:t>
            </w:r>
          </w:p>
        </w:tc>
        <w:tc>
          <w:tcPr>
            <w:tcW w:w="2055" w:type="dxa"/>
          </w:tcPr>
          <w:p w14:paraId="02EF2B61" w14:textId="77777777" w:rsidR="006E04A4" w:rsidRDefault="00190CAA" w:rsidP="00C84F80"/>
        </w:tc>
      </w:tr>
      <w:tr w:rsidR="00D23E28" w14:paraId="02EF2B66" w14:textId="77777777" w:rsidTr="00055526">
        <w:trPr>
          <w:cantSplit/>
        </w:trPr>
        <w:tc>
          <w:tcPr>
            <w:tcW w:w="567" w:type="dxa"/>
          </w:tcPr>
          <w:p w14:paraId="02EF2B63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64" w14:textId="77777777" w:rsidR="006E04A4" w:rsidRDefault="00190CAA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02EF2B65" w14:textId="77777777" w:rsidR="006E04A4" w:rsidRDefault="00190CAA" w:rsidP="00C84F80">
            <w:pPr>
              <w:keepNext/>
            </w:pPr>
          </w:p>
        </w:tc>
      </w:tr>
      <w:tr w:rsidR="00D23E28" w14:paraId="02EF2B6A" w14:textId="77777777" w:rsidTr="00055526">
        <w:trPr>
          <w:cantSplit/>
        </w:trPr>
        <w:tc>
          <w:tcPr>
            <w:tcW w:w="567" w:type="dxa"/>
          </w:tcPr>
          <w:p w14:paraId="02EF2B67" w14:textId="77777777" w:rsidR="001D7AF0" w:rsidRDefault="00190CA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2EF2B68" w14:textId="77777777" w:rsidR="006E04A4" w:rsidRDefault="00190CAA" w:rsidP="000326E3">
            <w:r>
              <w:t>2024/25:245 av Carina Ödebrink (S)</w:t>
            </w:r>
            <w:r>
              <w:br/>
              <w:t>Hantering av offer för politiskt förtryck i Belarus</w:t>
            </w:r>
          </w:p>
        </w:tc>
        <w:tc>
          <w:tcPr>
            <w:tcW w:w="2055" w:type="dxa"/>
          </w:tcPr>
          <w:p w14:paraId="02EF2B69" w14:textId="77777777" w:rsidR="006E04A4" w:rsidRDefault="00190CAA" w:rsidP="00C84F80"/>
        </w:tc>
      </w:tr>
      <w:tr w:rsidR="00D23E28" w14:paraId="02EF2B6E" w14:textId="77777777" w:rsidTr="00055526">
        <w:trPr>
          <w:cantSplit/>
        </w:trPr>
        <w:tc>
          <w:tcPr>
            <w:tcW w:w="567" w:type="dxa"/>
          </w:tcPr>
          <w:p w14:paraId="02EF2B6B" w14:textId="77777777" w:rsidR="001D7AF0" w:rsidRDefault="00190CA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2EF2B6C" w14:textId="77777777" w:rsidR="006E04A4" w:rsidRDefault="00190CAA" w:rsidP="000326E3">
            <w:r>
              <w:t>2024/25:249 av Linus Sköld (S)</w:t>
            </w:r>
            <w:r>
              <w:br/>
              <w:t>Uppgörelsen om informationsplikten</w:t>
            </w:r>
          </w:p>
        </w:tc>
        <w:tc>
          <w:tcPr>
            <w:tcW w:w="2055" w:type="dxa"/>
          </w:tcPr>
          <w:p w14:paraId="02EF2B6D" w14:textId="77777777" w:rsidR="006E04A4" w:rsidRDefault="00190CAA" w:rsidP="00C84F80"/>
        </w:tc>
      </w:tr>
      <w:tr w:rsidR="00D23E28" w14:paraId="02EF2B72" w14:textId="77777777" w:rsidTr="00055526">
        <w:trPr>
          <w:cantSplit/>
        </w:trPr>
        <w:tc>
          <w:tcPr>
            <w:tcW w:w="567" w:type="dxa"/>
          </w:tcPr>
          <w:p w14:paraId="02EF2B6F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70" w14:textId="77777777" w:rsidR="006E04A4" w:rsidRDefault="00190CAA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02EF2B71" w14:textId="77777777" w:rsidR="006E04A4" w:rsidRDefault="00190CAA" w:rsidP="00C84F80">
            <w:pPr>
              <w:keepNext/>
            </w:pPr>
          </w:p>
        </w:tc>
      </w:tr>
      <w:tr w:rsidR="00D23E28" w14:paraId="02EF2B76" w14:textId="77777777" w:rsidTr="00055526">
        <w:trPr>
          <w:cantSplit/>
        </w:trPr>
        <w:tc>
          <w:tcPr>
            <w:tcW w:w="567" w:type="dxa"/>
          </w:tcPr>
          <w:p w14:paraId="02EF2B73" w14:textId="77777777" w:rsidR="001D7AF0" w:rsidRDefault="00190CA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2EF2B74" w14:textId="77777777" w:rsidR="006E04A4" w:rsidRDefault="00190CAA" w:rsidP="000326E3">
            <w:r>
              <w:t>2024/25:142 av Patrik Björck (S)</w:t>
            </w:r>
            <w:r>
              <w:br/>
              <w:t>Vargen</w:t>
            </w:r>
          </w:p>
        </w:tc>
        <w:tc>
          <w:tcPr>
            <w:tcW w:w="2055" w:type="dxa"/>
          </w:tcPr>
          <w:p w14:paraId="02EF2B75" w14:textId="77777777" w:rsidR="006E04A4" w:rsidRDefault="00190CAA" w:rsidP="00C84F80"/>
        </w:tc>
      </w:tr>
      <w:tr w:rsidR="00D23E28" w14:paraId="02EF2B7A" w14:textId="77777777" w:rsidTr="00055526">
        <w:trPr>
          <w:cantSplit/>
        </w:trPr>
        <w:tc>
          <w:tcPr>
            <w:tcW w:w="567" w:type="dxa"/>
          </w:tcPr>
          <w:p w14:paraId="02EF2B77" w14:textId="77777777" w:rsidR="001D7AF0" w:rsidRDefault="00190CA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2EF2B78" w14:textId="77777777" w:rsidR="006E04A4" w:rsidRDefault="00190CAA" w:rsidP="000326E3">
            <w:r>
              <w:t>2024/25:236 av Kenneth G Forslund (S)</w:t>
            </w:r>
            <w:r>
              <w:br/>
              <w:t>Försök med skyddsjakt på säl och skarv</w:t>
            </w:r>
          </w:p>
        </w:tc>
        <w:tc>
          <w:tcPr>
            <w:tcW w:w="2055" w:type="dxa"/>
          </w:tcPr>
          <w:p w14:paraId="02EF2B79" w14:textId="77777777" w:rsidR="006E04A4" w:rsidRDefault="00190CAA" w:rsidP="00C84F80"/>
        </w:tc>
      </w:tr>
      <w:tr w:rsidR="00D23E28" w14:paraId="02EF2B7E" w14:textId="77777777" w:rsidTr="00055526">
        <w:trPr>
          <w:cantSplit/>
        </w:trPr>
        <w:tc>
          <w:tcPr>
            <w:tcW w:w="567" w:type="dxa"/>
          </w:tcPr>
          <w:p w14:paraId="02EF2B7B" w14:textId="77777777" w:rsidR="001D7AF0" w:rsidRDefault="00190CA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2EF2B7C" w14:textId="77777777" w:rsidR="006E04A4" w:rsidRDefault="00190CAA" w:rsidP="000326E3">
            <w:r>
              <w:t>2024/25:250 av Linus Sköld (S)</w:t>
            </w:r>
            <w:r>
              <w:br/>
              <w:t>Regeringens landsbygdspolitik</w:t>
            </w:r>
          </w:p>
        </w:tc>
        <w:tc>
          <w:tcPr>
            <w:tcW w:w="2055" w:type="dxa"/>
          </w:tcPr>
          <w:p w14:paraId="02EF2B7D" w14:textId="77777777" w:rsidR="006E04A4" w:rsidRDefault="00190CAA" w:rsidP="00C84F80"/>
        </w:tc>
      </w:tr>
      <w:tr w:rsidR="00D23E28" w14:paraId="02EF2B82" w14:textId="77777777" w:rsidTr="00055526">
        <w:trPr>
          <w:cantSplit/>
        </w:trPr>
        <w:tc>
          <w:tcPr>
            <w:tcW w:w="567" w:type="dxa"/>
          </w:tcPr>
          <w:p w14:paraId="02EF2B7F" w14:textId="77777777" w:rsidR="001D7AF0" w:rsidRDefault="00190CAA" w:rsidP="00C84F80">
            <w:pPr>
              <w:keepNext/>
            </w:pPr>
          </w:p>
        </w:tc>
        <w:tc>
          <w:tcPr>
            <w:tcW w:w="6663" w:type="dxa"/>
          </w:tcPr>
          <w:p w14:paraId="02EF2B80" w14:textId="77777777" w:rsidR="006E04A4" w:rsidRDefault="00190CAA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02EF2B81" w14:textId="77777777" w:rsidR="006E04A4" w:rsidRDefault="00190CAA" w:rsidP="00C84F80">
            <w:pPr>
              <w:keepNext/>
            </w:pPr>
          </w:p>
        </w:tc>
      </w:tr>
      <w:tr w:rsidR="00D23E28" w14:paraId="02EF2B86" w14:textId="77777777" w:rsidTr="00055526">
        <w:trPr>
          <w:cantSplit/>
        </w:trPr>
        <w:tc>
          <w:tcPr>
            <w:tcW w:w="567" w:type="dxa"/>
          </w:tcPr>
          <w:p w14:paraId="02EF2B83" w14:textId="77777777" w:rsidR="001D7AF0" w:rsidRDefault="00190CA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2EF2B84" w14:textId="77777777" w:rsidR="006E04A4" w:rsidRDefault="00190CAA" w:rsidP="000326E3">
            <w:r>
              <w:t>2024/25:233 av Gunilla Svantorp (S)</w:t>
            </w:r>
            <w:r>
              <w:br/>
              <w:t>Fungerande snöröjning</w:t>
            </w:r>
          </w:p>
        </w:tc>
        <w:tc>
          <w:tcPr>
            <w:tcW w:w="2055" w:type="dxa"/>
          </w:tcPr>
          <w:p w14:paraId="02EF2B85" w14:textId="77777777" w:rsidR="006E04A4" w:rsidRDefault="00190CAA" w:rsidP="00C84F80"/>
        </w:tc>
      </w:tr>
      <w:tr w:rsidR="00D23E28" w14:paraId="02EF2B8A" w14:textId="77777777" w:rsidTr="00055526">
        <w:trPr>
          <w:cantSplit/>
        </w:trPr>
        <w:tc>
          <w:tcPr>
            <w:tcW w:w="567" w:type="dxa"/>
          </w:tcPr>
          <w:p w14:paraId="02EF2B87" w14:textId="77777777" w:rsidR="001D7AF0" w:rsidRDefault="00190CA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2EF2B88" w14:textId="77777777" w:rsidR="006E04A4" w:rsidRDefault="00190CAA" w:rsidP="000326E3">
            <w:r>
              <w:t>2024/25:248 av Linus Lakso (MP)</w:t>
            </w:r>
            <w:r>
              <w:br/>
              <w:t>Tågtrafiken i norra Sverige</w:t>
            </w:r>
          </w:p>
        </w:tc>
        <w:tc>
          <w:tcPr>
            <w:tcW w:w="2055" w:type="dxa"/>
          </w:tcPr>
          <w:p w14:paraId="02EF2B89" w14:textId="77777777" w:rsidR="006E04A4" w:rsidRDefault="00190CAA" w:rsidP="00C84F80"/>
        </w:tc>
      </w:tr>
    </w:tbl>
    <w:p w14:paraId="02EF2B8B" w14:textId="77777777" w:rsidR="00517888" w:rsidRPr="00F221DA" w:rsidRDefault="00190CAA" w:rsidP="00137840">
      <w:pPr>
        <w:pStyle w:val="Blankrad"/>
      </w:pPr>
      <w:r>
        <w:t xml:space="preserve">     </w:t>
      </w:r>
    </w:p>
    <w:p w14:paraId="02EF2B8C" w14:textId="77777777" w:rsidR="00121B42" w:rsidRDefault="00190CAA" w:rsidP="00121B42">
      <w:pPr>
        <w:pStyle w:val="Blankrad"/>
      </w:pPr>
      <w:r>
        <w:t xml:space="preserve">     </w:t>
      </w:r>
    </w:p>
    <w:p w14:paraId="02EF2B8D" w14:textId="77777777" w:rsidR="006E04A4" w:rsidRPr="00F221DA" w:rsidRDefault="00190CA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23E28" w14:paraId="02EF2B90" w14:textId="77777777" w:rsidTr="00D774A8">
        <w:tc>
          <w:tcPr>
            <w:tcW w:w="567" w:type="dxa"/>
          </w:tcPr>
          <w:p w14:paraId="02EF2B8E" w14:textId="77777777" w:rsidR="00D774A8" w:rsidRDefault="00190CAA">
            <w:pPr>
              <w:pStyle w:val="IngenText"/>
            </w:pPr>
          </w:p>
        </w:tc>
        <w:tc>
          <w:tcPr>
            <w:tcW w:w="8718" w:type="dxa"/>
          </w:tcPr>
          <w:p w14:paraId="02EF2B8F" w14:textId="77777777" w:rsidR="00D774A8" w:rsidRDefault="00190CA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2EF2B91" w14:textId="77777777" w:rsidR="006E04A4" w:rsidRPr="00852BA1" w:rsidRDefault="00190CA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2BA3" w14:textId="77777777" w:rsidR="00000000" w:rsidRDefault="00190CAA">
      <w:pPr>
        <w:spacing w:line="240" w:lineRule="auto"/>
      </w:pPr>
      <w:r>
        <w:separator/>
      </w:r>
    </w:p>
  </w:endnote>
  <w:endnote w:type="continuationSeparator" w:id="0">
    <w:p w14:paraId="02EF2BA5" w14:textId="77777777" w:rsidR="00000000" w:rsidRDefault="00190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2B97" w14:textId="77777777" w:rsidR="00BE217A" w:rsidRDefault="00190C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2B98" w14:textId="77777777" w:rsidR="00D73249" w:rsidRDefault="00190C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2EF2B99" w14:textId="77777777" w:rsidR="00D73249" w:rsidRDefault="00190C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2B9D" w14:textId="77777777" w:rsidR="00D73249" w:rsidRDefault="00190CA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2EF2B9E" w14:textId="77777777" w:rsidR="00D73249" w:rsidRDefault="00190C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2B9F" w14:textId="77777777" w:rsidR="00000000" w:rsidRDefault="00190CAA">
      <w:pPr>
        <w:spacing w:line="240" w:lineRule="auto"/>
      </w:pPr>
      <w:r>
        <w:separator/>
      </w:r>
    </w:p>
  </w:footnote>
  <w:footnote w:type="continuationSeparator" w:id="0">
    <w:p w14:paraId="02EF2BA1" w14:textId="77777777" w:rsidR="00000000" w:rsidRDefault="00190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2B92" w14:textId="77777777" w:rsidR="00BE217A" w:rsidRDefault="00190C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2B93" w14:textId="77777777" w:rsidR="00D73249" w:rsidRDefault="00190CA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13 december 2024</w:t>
    </w:r>
    <w:r>
      <w:fldChar w:fldCharType="end"/>
    </w:r>
  </w:p>
  <w:p w14:paraId="02EF2B94" w14:textId="77777777" w:rsidR="00D73249" w:rsidRDefault="00190C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EF2B95" w14:textId="77777777" w:rsidR="00D73249" w:rsidRDefault="00190CAA"/>
  <w:p w14:paraId="02EF2B96" w14:textId="77777777" w:rsidR="00D73249" w:rsidRDefault="00190C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2B9A" w14:textId="77777777" w:rsidR="00D73249" w:rsidRDefault="00190CA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2EF2B9F" wp14:editId="02EF2BA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F2B9B" w14:textId="77777777" w:rsidR="00D73249" w:rsidRDefault="00190CAA" w:rsidP="00BE217A">
    <w:pPr>
      <w:pStyle w:val="Dokumentrubrik"/>
      <w:spacing w:after="360"/>
    </w:pPr>
    <w:r>
      <w:t>Föredragningslista</w:t>
    </w:r>
  </w:p>
  <w:p w14:paraId="02EF2B9C" w14:textId="77777777" w:rsidR="00D73249" w:rsidRDefault="00190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4F2D8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3AC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940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9E2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27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2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02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E1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C2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3E28"/>
    <w:rsid w:val="00190CAA"/>
    <w:rsid w:val="005C2528"/>
    <w:rsid w:val="00D23E28"/>
    <w:rsid w:val="00D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2AFE"/>
  <w15:docId w15:val="{5FFF4B5A-A644-4D03-8788-3949FBCC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2024-12-13</SAFIR_Sammantradesdatum_Doc>
    <SAFIR_SammantradeID xmlns="C07A1A6C-0B19-41D9-BDF8-F523BA3921EB">770770b7-3d63-465a-be43-b209c04cf8fa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78858E3-AEEB-4DA4-8178-18B4E86C1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261</Words>
  <Characters>1731</Characters>
  <Application>Microsoft Office Word</Application>
  <DocSecurity>0</DocSecurity>
  <Lines>144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2024-12-12T13:47:00Z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