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CF2BD36259C402A9E10B2DBF36695DE"/>
        </w:placeholder>
        <w:text/>
      </w:sdtPr>
      <w:sdtEndPr/>
      <w:sdtContent>
        <w:p w:rsidRPr="009B062B" w:rsidR="00AF30DD" w:rsidP="00DA28CE" w:rsidRDefault="00AF30DD" w14:paraId="5EE5CCDF" w14:textId="77777777">
          <w:pPr>
            <w:pStyle w:val="Rubrik1"/>
            <w:spacing w:after="300"/>
          </w:pPr>
          <w:r w:rsidRPr="009B062B">
            <w:t>Förslag till riksdagsbeslut</w:t>
          </w:r>
        </w:p>
      </w:sdtContent>
    </w:sdt>
    <w:sdt>
      <w:sdtPr>
        <w:alias w:val="Yrkande 1"/>
        <w:tag w:val="a6019ddd-65f6-4dfe-84cc-16f60f9cd11e"/>
        <w:id w:val="2099602322"/>
        <w:lock w:val="sdtLocked"/>
      </w:sdtPr>
      <w:sdtEndPr/>
      <w:sdtContent>
        <w:p w:rsidR="003A2059" w:rsidRDefault="00D34290" w14:paraId="5EE5CCE0" w14:textId="77777777">
          <w:pPr>
            <w:pStyle w:val="Frslagstext"/>
            <w:numPr>
              <w:ilvl w:val="0"/>
              <w:numId w:val="0"/>
            </w:numPr>
          </w:pPr>
          <w:r>
            <w:t>Riksdagen ställer sig bakom det som anförs i motionen om att skyndsamt överväga möjligheten att använda AML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5229F8B631E4FE3837C04594D73AE94"/>
        </w:placeholder>
        <w:text/>
      </w:sdtPr>
      <w:sdtEndPr/>
      <w:sdtContent>
        <w:p w:rsidRPr="009B062B" w:rsidR="006D79C9" w:rsidP="00333E95" w:rsidRDefault="006D79C9" w14:paraId="5EE5CCE1" w14:textId="77777777">
          <w:pPr>
            <w:pStyle w:val="Rubrik1"/>
          </w:pPr>
          <w:r>
            <w:t>Motivering</w:t>
          </w:r>
        </w:p>
      </w:sdtContent>
    </w:sdt>
    <w:p w:rsidR="00791426" w:rsidP="00CA0CCC" w:rsidRDefault="00791426" w14:paraId="5EE5CCE2" w14:textId="77777777">
      <w:pPr>
        <w:pStyle w:val="Normalutanindragellerluft"/>
      </w:pPr>
      <w:r>
        <w:t xml:space="preserve">När människor i Sverige befinner sig i nöd är det för många givet att ringa nödnumret 112. Ofta handlar de första meningarna om att fastställa position – något som inte alltid är enkelt. Operatörer kan förvisso avgöra var i ett område en telefon befinner sig genom så kallad triangulering, vilket dock är en trubbig metod. </w:t>
      </w:r>
    </w:p>
    <w:p w:rsidRPr="00791426" w:rsidR="00791426" w:rsidP="00CA0CCC" w:rsidRDefault="00791426" w14:paraId="5EE5CCE3" w14:textId="2465A7CB">
      <w:r w:rsidRPr="00791426">
        <w:t>En betydligt mer modern lösning är AML (advanced mobile location), som per automatik kan skicka en position till en operatör när man ringer nödnumret. Det är en metod som har mer än 1</w:t>
      </w:r>
      <w:r w:rsidR="0051437C">
        <w:t> </w:t>
      </w:r>
      <w:r w:rsidRPr="00791426">
        <w:t xml:space="preserve">000 gånger större träffsäkerhet än traditionell triangulering. </w:t>
      </w:r>
    </w:p>
    <w:p w:rsidRPr="00791426" w:rsidR="00791426" w:rsidP="00791426" w:rsidRDefault="00791426" w14:paraId="5EE5CCE4" w14:textId="77777777">
      <w:r w:rsidRPr="00791426">
        <w:t xml:space="preserve">Den europeiska nödnummerorganisationen EENA har uppmanat telefontillverkare att implementera standarden. Flera av världens största telefontillverkare har redan gjort så. I Sverige är det dock för intet då svensk lagstiftning inte tillåter att SOS Alarm implementerar tekniken. Något som i värsta fall kan ha lett till att människor i nöd inte fått den hjälp de behöver. </w:t>
      </w:r>
    </w:p>
    <w:p w:rsidR="00CA0CCC" w:rsidP="00791426" w:rsidRDefault="00791426" w14:paraId="55F018A5" w14:textId="77777777">
      <w:pPr>
        <w:rPr>
          <w:spacing w:val="-2"/>
        </w:rPr>
      </w:pPr>
      <w:r w:rsidRPr="00CA0CCC">
        <w:rPr>
          <w:spacing w:val="-2"/>
        </w:rPr>
        <w:t xml:space="preserve">Lagstiftning som rör datautbyte om potentiellt hemliga uppgifter ska inte ske lättvindigt, och det kan finnas välmotiverade hinder i svensk lag som omöjliggör AML. Men en utredning för att se över risker och potentiella vinster med det nya moderna systemet bör kunna utföras. Inte minst då det är ett kostnadseffektivt och träffsäkert sätt att underlätta för människor som är i nöd – och i förlängningen kunna rädda liv. I En nationell alarmeringstjänst – för snabba, säkra och effektiva hjälpinsatser (SOU 2018:28) står det att läsa att det inte legat i utredningens uppdrag att utreda möjligheterna att </w:t>
      </w:r>
    </w:p>
    <w:p w:rsidR="00CA0CCC" w:rsidRDefault="00CA0CCC" w14:paraId="30E3720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spacing w:val="-2"/>
        </w:rPr>
      </w:pPr>
      <w:r>
        <w:rPr>
          <w:spacing w:val="-2"/>
        </w:rPr>
        <w:br w:type="page"/>
      </w:r>
      <w:bookmarkStart w:name="_GoBack" w:id="1"/>
      <w:bookmarkEnd w:id="1"/>
    </w:p>
    <w:p w:rsidRPr="00CA0CCC" w:rsidR="00BB6339" w:rsidP="00CA0CCC" w:rsidRDefault="00791426" w14:paraId="5EE5CCE5" w14:textId="76EE5944">
      <w:pPr>
        <w:pStyle w:val="Normalutanindragellerluft"/>
      </w:pPr>
      <w:r w:rsidRPr="00CA0CCC">
        <w:t>använda tekniken men att utredningen vill betona vikten av att arbetet för att dra nytta av tekniken påskyndas.</w:t>
      </w:r>
    </w:p>
    <w:sdt>
      <w:sdtPr>
        <w:rPr>
          <w:i/>
          <w:noProof/>
        </w:rPr>
        <w:alias w:val="CC_Underskrifter"/>
        <w:tag w:val="CC_Underskrifter"/>
        <w:id w:val="583496634"/>
        <w:lock w:val="sdtContentLocked"/>
        <w:placeholder>
          <w:docPart w:val="BD7E2C5C1E7C463F93678C25D807352E"/>
        </w:placeholder>
      </w:sdtPr>
      <w:sdtEndPr>
        <w:rPr>
          <w:i w:val="0"/>
          <w:noProof w:val="0"/>
        </w:rPr>
      </w:sdtEndPr>
      <w:sdtContent>
        <w:p w:rsidR="00990075" w:rsidP="00110837" w:rsidRDefault="00990075" w14:paraId="5EE5CCE6" w14:textId="77777777"/>
        <w:p w:rsidRPr="008E0FE2" w:rsidR="004801AC" w:rsidP="00110837" w:rsidRDefault="00CA0CCC" w14:paraId="5EE5CCE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Hultberg (M)</w:t>
            </w:r>
          </w:p>
        </w:tc>
        <w:tc>
          <w:tcPr>
            <w:tcW w:w="50" w:type="pct"/>
            <w:vAlign w:val="bottom"/>
          </w:tcPr>
          <w:p>
            <w:pPr>
              <w:pStyle w:val="Underskrifter"/>
            </w:pPr>
            <w:r>
              <w:t> </w:t>
            </w:r>
          </w:p>
        </w:tc>
      </w:tr>
    </w:tbl>
    <w:p w:rsidR="005B361D" w:rsidRDefault="005B361D" w14:paraId="5EE5CCEB" w14:textId="77777777"/>
    <w:sectPr w:rsidR="005B361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5CCED" w14:textId="77777777" w:rsidR="00896861" w:rsidRDefault="00896861" w:rsidP="000C1CAD">
      <w:pPr>
        <w:spacing w:line="240" w:lineRule="auto"/>
      </w:pPr>
      <w:r>
        <w:separator/>
      </w:r>
    </w:p>
  </w:endnote>
  <w:endnote w:type="continuationSeparator" w:id="0">
    <w:p w14:paraId="5EE5CCEE" w14:textId="77777777" w:rsidR="00896861" w:rsidRDefault="008968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5CC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5CCF4" w14:textId="26B2C2E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A0CC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5CCEB" w14:textId="77777777" w:rsidR="00896861" w:rsidRDefault="00896861" w:rsidP="000C1CAD">
      <w:pPr>
        <w:spacing w:line="240" w:lineRule="auto"/>
      </w:pPr>
      <w:r>
        <w:separator/>
      </w:r>
    </w:p>
  </w:footnote>
  <w:footnote w:type="continuationSeparator" w:id="0">
    <w:p w14:paraId="5EE5CCEC" w14:textId="77777777" w:rsidR="00896861" w:rsidRDefault="008968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EE5CC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E5CCFE" wp14:anchorId="5EE5CC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A0CCC" w14:paraId="5EE5CD01" w14:textId="77777777">
                          <w:pPr>
                            <w:jc w:val="right"/>
                          </w:pPr>
                          <w:sdt>
                            <w:sdtPr>
                              <w:alias w:val="CC_Noformat_Partikod"/>
                              <w:tag w:val="CC_Noformat_Partikod"/>
                              <w:id w:val="-53464382"/>
                              <w:placeholder>
                                <w:docPart w:val="BD01A44F0BFB405EB7687975E6DA917D"/>
                              </w:placeholder>
                              <w:text/>
                            </w:sdtPr>
                            <w:sdtEndPr/>
                            <w:sdtContent>
                              <w:r w:rsidR="00791426">
                                <w:t>M</w:t>
                              </w:r>
                            </w:sdtContent>
                          </w:sdt>
                          <w:sdt>
                            <w:sdtPr>
                              <w:alias w:val="CC_Noformat_Partinummer"/>
                              <w:tag w:val="CC_Noformat_Partinummer"/>
                              <w:id w:val="-1709555926"/>
                              <w:placeholder>
                                <w:docPart w:val="BABE19A0ADBC446199F62C9BCE212B52"/>
                              </w:placeholder>
                              <w:text/>
                            </w:sdtPr>
                            <w:sdtEndPr/>
                            <w:sdtContent>
                              <w:r w:rsidR="00791426">
                                <w:t>1154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E5CC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A0CCC" w14:paraId="5EE5CD01" w14:textId="77777777">
                    <w:pPr>
                      <w:jc w:val="right"/>
                    </w:pPr>
                    <w:sdt>
                      <w:sdtPr>
                        <w:alias w:val="CC_Noformat_Partikod"/>
                        <w:tag w:val="CC_Noformat_Partikod"/>
                        <w:id w:val="-53464382"/>
                        <w:placeholder>
                          <w:docPart w:val="BD01A44F0BFB405EB7687975E6DA917D"/>
                        </w:placeholder>
                        <w:text/>
                      </w:sdtPr>
                      <w:sdtEndPr/>
                      <w:sdtContent>
                        <w:r w:rsidR="00791426">
                          <w:t>M</w:t>
                        </w:r>
                      </w:sdtContent>
                    </w:sdt>
                    <w:sdt>
                      <w:sdtPr>
                        <w:alias w:val="CC_Noformat_Partinummer"/>
                        <w:tag w:val="CC_Noformat_Partinummer"/>
                        <w:id w:val="-1709555926"/>
                        <w:placeholder>
                          <w:docPart w:val="BABE19A0ADBC446199F62C9BCE212B52"/>
                        </w:placeholder>
                        <w:text/>
                      </w:sdtPr>
                      <w:sdtEndPr/>
                      <w:sdtContent>
                        <w:r w:rsidR="00791426">
                          <w:t>1154</w:t>
                        </w:r>
                      </w:sdtContent>
                    </w:sdt>
                  </w:p>
                </w:txbxContent>
              </v:textbox>
              <w10:wrap anchorx="page"/>
            </v:shape>
          </w:pict>
        </mc:Fallback>
      </mc:AlternateContent>
    </w:r>
  </w:p>
  <w:p w:rsidRPr="00293C4F" w:rsidR="00262EA3" w:rsidP="00776B74" w:rsidRDefault="00262EA3" w14:paraId="5EE5CC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EE5CCF1" w14:textId="77777777">
    <w:pPr>
      <w:jc w:val="right"/>
    </w:pPr>
  </w:p>
  <w:p w:rsidR="00262EA3" w:rsidP="00776B74" w:rsidRDefault="00262EA3" w14:paraId="5EE5CCF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A0CCC" w14:paraId="5EE5CCF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E5CD00" wp14:anchorId="5EE5CC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A0CCC" w14:paraId="5EE5CCF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91426">
          <w:t>M</w:t>
        </w:r>
      </w:sdtContent>
    </w:sdt>
    <w:sdt>
      <w:sdtPr>
        <w:alias w:val="CC_Noformat_Partinummer"/>
        <w:tag w:val="CC_Noformat_Partinummer"/>
        <w:id w:val="-2014525982"/>
        <w:text/>
      </w:sdtPr>
      <w:sdtEndPr/>
      <w:sdtContent>
        <w:r w:rsidR="00791426">
          <w:t>1154</w:t>
        </w:r>
      </w:sdtContent>
    </w:sdt>
  </w:p>
  <w:p w:rsidRPr="008227B3" w:rsidR="00262EA3" w:rsidP="008227B3" w:rsidRDefault="00CA0CCC" w14:paraId="5EE5CCF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A0CCC" w14:paraId="5EE5CCF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:1754</w:t>
        </w:r>
      </w:sdtContent>
    </w:sdt>
  </w:p>
  <w:p w:rsidR="00262EA3" w:rsidP="00E03A3D" w:rsidRDefault="00CA0CCC" w14:paraId="5EE5CCF9" w14:textId="77777777">
    <w:pPr>
      <w:pStyle w:val="Motionr"/>
    </w:pPr>
    <w:sdt>
      <w:sdtPr>
        <w:alias w:val="CC_Noformat_Avtext"/>
        <w:tag w:val="CC_Noformat_Avtext"/>
        <w:id w:val="-2020768203"/>
        <w:lock w:val="sdtContentLocked"/>
        <w15:appearance w15:val="hidden"/>
        <w:text/>
      </w:sdtPr>
      <w:sdtEndPr/>
      <w:sdtContent>
        <w:r>
          <w:t>av Johan Hultberg (M)</w:t>
        </w:r>
      </w:sdtContent>
    </w:sdt>
  </w:p>
  <w:sdt>
    <w:sdtPr>
      <w:alias w:val="CC_Noformat_Rubtext"/>
      <w:tag w:val="CC_Noformat_Rubtext"/>
      <w:id w:val="-218060500"/>
      <w:lock w:val="sdtLocked"/>
      <w:text/>
    </w:sdtPr>
    <w:sdtEndPr/>
    <w:sdtContent>
      <w:p w:rsidR="00262EA3" w:rsidP="00283E0F" w:rsidRDefault="00791426" w14:paraId="5EE5CCFA" w14:textId="77777777">
        <w:pPr>
          <w:pStyle w:val="FSHRub2"/>
        </w:pPr>
        <w:r>
          <w:t>Möjligheten att använda AML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5EE5CCF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914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16F"/>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0837"/>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5AC"/>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059"/>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37C"/>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61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D7E5C"/>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5B1"/>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9F9"/>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426"/>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BDC"/>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861"/>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075"/>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F6A"/>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CCC"/>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290"/>
    <w:rsid w:val="00D347DB"/>
    <w:rsid w:val="00D3481A"/>
    <w:rsid w:val="00D350ED"/>
    <w:rsid w:val="00D364AF"/>
    <w:rsid w:val="00D36559"/>
    <w:rsid w:val="00D3655C"/>
    <w:rsid w:val="00D369A2"/>
    <w:rsid w:val="00D36A92"/>
    <w:rsid w:val="00D37418"/>
    <w:rsid w:val="00D37A6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27A"/>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E5CCDE"/>
  <w15:chartTrackingRefBased/>
  <w15:docId w15:val="{B7D6C65A-F30A-48FD-BC39-F9E2F56FD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F2BD36259C402A9E10B2DBF36695DE"/>
        <w:category>
          <w:name w:val="Allmänt"/>
          <w:gallery w:val="placeholder"/>
        </w:category>
        <w:types>
          <w:type w:val="bbPlcHdr"/>
        </w:types>
        <w:behaviors>
          <w:behavior w:val="content"/>
        </w:behaviors>
        <w:guid w:val="{82B6F6CA-6917-462D-97D3-3889D9143E31}"/>
      </w:docPartPr>
      <w:docPartBody>
        <w:p w:rsidR="00DB68D0" w:rsidRDefault="00EE07DA">
          <w:pPr>
            <w:pStyle w:val="FCF2BD36259C402A9E10B2DBF36695DE"/>
          </w:pPr>
          <w:r w:rsidRPr="005A0A93">
            <w:rPr>
              <w:rStyle w:val="Platshllartext"/>
            </w:rPr>
            <w:t>Förslag till riksdagsbeslut</w:t>
          </w:r>
        </w:p>
      </w:docPartBody>
    </w:docPart>
    <w:docPart>
      <w:docPartPr>
        <w:name w:val="55229F8B631E4FE3837C04594D73AE94"/>
        <w:category>
          <w:name w:val="Allmänt"/>
          <w:gallery w:val="placeholder"/>
        </w:category>
        <w:types>
          <w:type w:val="bbPlcHdr"/>
        </w:types>
        <w:behaviors>
          <w:behavior w:val="content"/>
        </w:behaviors>
        <w:guid w:val="{B2304AEA-1AEC-4618-A761-7CB204F02F4A}"/>
      </w:docPartPr>
      <w:docPartBody>
        <w:p w:rsidR="00DB68D0" w:rsidRDefault="00EE07DA">
          <w:pPr>
            <w:pStyle w:val="55229F8B631E4FE3837C04594D73AE94"/>
          </w:pPr>
          <w:r w:rsidRPr="005A0A93">
            <w:rPr>
              <w:rStyle w:val="Platshllartext"/>
            </w:rPr>
            <w:t>Motivering</w:t>
          </w:r>
        </w:p>
      </w:docPartBody>
    </w:docPart>
    <w:docPart>
      <w:docPartPr>
        <w:name w:val="BD01A44F0BFB405EB7687975E6DA917D"/>
        <w:category>
          <w:name w:val="Allmänt"/>
          <w:gallery w:val="placeholder"/>
        </w:category>
        <w:types>
          <w:type w:val="bbPlcHdr"/>
        </w:types>
        <w:behaviors>
          <w:behavior w:val="content"/>
        </w:behaviors>
        <w:guid w:val="{63C461F0-7EAD-4368-9112-4E7057383701}"/>
      </w:docPartPr>
      <w:docPartBody>
        <w:p w:rsidR="00DB68D0" w:rsidRDefault="00EE07DA">
          <w:pPr>
            <w:pStyle w:val="BD01A44F0BFB405EB7687975E6DA917D"/>
          </w:pPr>
          <w:r>
            <w:rPr>
              <w:rStyle w:val="Platshllartext"/>
            </w:rPr>
            <w:t xml:space="preserve"> </w:t>
          </w:r>
        </w:p>
      </w:docPartBody>
    </w:docPart>
    <w:docPart>
      <w:docPartPr>
        <w:name w:val="BABE19A0ADBC446199F62C9BCE212B52"/>
        <w:category>
          <w:name w:val="Allmänt"/>
          <w:gallery w:val="placeholder"/>
        </w:category>
        <w:types>
          <w:type w:val="bbPlcHdr"/>
        </w:types>
        <w:behaviors>
          <w:behavior w:val="content"/>
        </w:behaviors>
        <w:guid w:val="{394FD6F8-E06B-4BAA-B5F3-E9E3D3D9D374}"/>
      </w:docPartPr>
      <w:docPartBody>
        <w:p w:rsidR="00DB68D0" w:rsidRDefault="00EE07DA">
          <w:pPr>
            <w:pStyle w:val="BABE19A0ADBC446199F62C9BCE212B52"/>
          </w:pPr>
          <w:r>
            <w:t xml:space="preserve"> </w:t>
          </w:r>
        </w:p>
      </w:docPartBody>
    </w:docPart>
    <w:docPart>
      <w:docPartPr>
        <w:name w:val="BD7E2C5C1E7C463F93678C25D807352E"/>
        <w:category>
          <w:name w:val="Allmänt"/>
          <w:gallery w:val="placeholder"/>
        </w:category>
        <w:types>
          <w:type w:val="bbPlcHdr"/>
        </w:types>
        <w:behaviors>
          <w:behavior w:val="content"/>
        </w:behaviors>
        <w:guid w:val="{98A5EAEB-06CB-4526-8B31-A9FCD3900B6C}"/>
      </w:docPartPr>
      <w:docPartBody>
        <w:p w:rsidR="00036017" w:rsidRDefault="000360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7DA"/>
    <w:rsid w:val="00036017"/>
    <w:rsid w:val="00DB68D0"/>
    <w:rsid w:val="00EE07DA"/>
    <w:rsid w:val="00F61F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F2BD36259C402A9E10B2DBF36695DE">
    <w:name w:val="FCF2BD36259C402A9E10B2DBF36695DE"/>
  </w:style>
  <w:style w:type="paragraph" w:customStyle="1" w:styleId="09BFE0CE24904D9AB812848E67972934">
    <w:name w:val="09BFE0CE24904D9AB812848E6797293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03B719ADF084232835683FDD58D12CA">
    <w:name w:val="403B719ADF084232835683FDD58D12CA"/>
  </w:style>
  <w:style w:type="paragraph" w:customStyle="1" w:styleId="55229F8B631E4FE3837C04594D73AE94">
    <w:name w:val="55229F8B631E4FE3837C04594D73AE94"/>
  </w:style>
  <w:style w:type="paragraph" w:customStyle="1" w:styleId="42F8620268FD48B4A01B73CE31A0E18B">
    <w:name w:val="42F8620268FD48B4A01B73CE31A0E18B"/>
  </w:style>
  <w:style w:type="paragraph" w:customStyle="1" w:styleId="095F34B84CD74AECAC40616EEACD1374">
    <w:name w:val="095F34B84CD74AECAC40616EEACD1374"/>
  </w:style>
  <w:style w:type="paragraph" w:customStyle="1" w:styleId="BD01A44F0BFB405EB7687975E6DA917D">
    <w:name w:val="BD01A44F0BFB405EB7687975E6DA917D"/>
  </w:style>
  <w:style w:type="paragraph" w:customStyle="1" w:styleId="BABE19A0ADBC446199F62C9BCE212B52">
    <w:name w:val="BABE19A0ADBC446199F62C9BCE212B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E36A42-F8DD-43FB-A8FC-FBE5F53DCBE9}"/>
</file>

<file path=customXml/itemProps2.xml><?xml version="1.0" encoding="utf-8"?>
<ds:datastoreItem xmlns:ds="http://schemas.openxmlformats.org/officeDocument/2006/customXml" ds:itemID="{79C260CD-2435-4880-98A3-324196A4FD61}"/>
</file>

<file path=customXml/itemProps3.xml><?xml version="1.0" encoding="utf-8"?>
<ds:datastoreItem xmlns:ds="http://schemas.openxmlformats.org/officeDocument/2006/customXml" ds:itemID="{6DE1CAC2-EA4E-47CC-9787-BE993DE09F94}"/>
</file>

<file path=docProps/app.xml><?xml version="1.0" encoding="utf-8"?>
<Properties xmlns="http://schemas.openxmlformats.org/officeDocument/2006/extended-properties" xmlns:vt="http://schemas.openxmlformats.org/officeDocument/2006/docPropsVTypes">
  <Template>Normal</Template>
  <TotalTime>16</TotalTime>
  <Pages>2</Pages>
  <Words>295</Words>
  <Characters>1598</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M1154 Möjligheten att använda AML i Sverige</vt:lpstr>
      <vt:lpstr>
      </vt:lpstr>
    </vt:vector>
  </TitlesOfParts>
  <Company>Sveriges riksdag</Company>
  <LinksUpToDate>false</LinksUpToDate>
  <CharactersWithSpaces>1884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