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405D2A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C4753">
              <w:rPr>
                <w:b/>
                <w:lang w:eastAsia="en-US"/>
              </w:rPr>
              <w:t>4</w:t>
            </w:r>
            <w:r w:rsidR="00DD052E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2A5B8E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E25AD">
              <w:rPr>
                <w:lang w:eastAsia="en-US"/>
              </w:rPr>
              <w:t>5</w:t>
            </w:r>
            <w:r w:rsidR="00437EDA">
              <w:rPr>
                <w:lang w:eastAsia="en-US"/>
              </w:rPr>
              <w:t>-</w:t>
            </w:r>
            <w:r w:rsidR="00EC4753">
              <w:rPr>
                <w:lang w:eastAsia="en-US"/>
              </w:rPr>
              <w:t>2</w:t>
            </w:r>
            <w:r w:rsidR="00DD052E">
              <w:rPr>
                <w:lang w:eastAsia="en-US"/>
              </w:rPr>
              <w:t>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786496A" w:rsidR="00626DFC" w:rsidRPr="005F6757" w:rsidRDefault="00DD052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3640BC">
              <w:rPr>
                <w:color w:val="000000" w:themeColor="text1"/>
                <w:lang w:eastAsia="en-US"/>
              </w:rPr>
              <w:t xml:space="preserve"> 11.40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77409E23" w:rsidR="00723061" w:rsidRDefault="00FD6FA0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- handel</w:t>
            </w:r>
          </w:p>
          <w:p w14:paraId="578D12A3" w14:textId="32E56FB5" w:rsidR="00FD6FA0" w:rsidRPr="00FD6FA0" w:rsidRDefault="00FD6FA0" w:rsidP="00FD6FA0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FD6FA0">
              <w:rPr>
                <w:rFonts w:eastAsiaTheme="minorHAnsi"/>
                <w:color w:val="000000"/>
                <w:lang w:eastAsia="en-US"/>
              </w:rPr>
              <w:t>Statsrådet Anna Hallberg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23061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723061">
              <w:rPr>
                <w:rFonts w:eastAsiaTheme="minorHAnsi"/>
                <w:color w:val="000000"/>
                <w:lang w:eastAsia="en-US"/>
              </w:rPr>
              <w:t>departementet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juni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>
              <w:rPr>
                <w:b/>
                <w:snapToGrid w:val="0"/>
                <w:color w:val="000000" w:themeColor="text1"/>
              </w:rPr>
              <w:t xml:space="preserve"> </w:t>
            </w:r>
            <w:r w:rsidRPr="00FD6FA0">
              <w:rPr>
                <w:b/>
                <w:snapToGrid w:val="0"/>
                <w:color w:val="000000" w:themeColor="text1"/>
                <w:lang w:eastAsia="en-US"/>
              </w:rPr>
              <w:t xml:space="preserve">Återrapport från informellt ministermöte den </w:t>
            </w:r>
            <w:proofErr w:type="gramStart"/>
            <w:r w:rsidRPr="00FD6FA0">
              <w:rPr>
                <w:b/>
                <w:snapToGrid w:val="0"/>
                <w:color w:val="000000" w:themeColor="text1"/>
                <w:lang w:eastAsia="en-US"/>
              </w:rPr>
              <w:t>13-14</w:t>
            </w:r>
            <w:proofErr w:type="gramEnd"/>
            <w:r w:rsidRPr="00FD6FA0">
              <w:rPr>
                <w:b/>
                <w:snapToGrid w:val="0"/>
                <w:color w:val="000000" w:themeColor="text1"/>
                <w:lang w:eastAsia="en-US"/>
              </w:rPr>
              <w:t xml:space="preserve"> februari 2022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723061" w:rsidRPr="00723061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FD6FA0">
              <w:rPr>
                <w:rFonts w:eastAsiaTheme="minorHAnsi"/>
                <w:b/>
                <w:color w:val="000000"/>
                <w:lang w:eastAsia="en-US"/>
              </w:rPr>
              <w:t>WTO-frågor och förberedelser inför Ministerkonferens (MC12) i juni 2022</w:t>
            </w:r>
          </w:p>
          <w:p w14:paraId="5A10D074" w14:textId="6D284D59" w:rsidR="00FD6FA0" w:rsidRPr="0060661F" w:rsidRDefault="0060661F" w:rsidP="00FD6FA0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Pr="0060661F">
              <w:rPr>
                <w:rFonts w:eastAsiaTheme="minorHAnsi"/>
                <w:color w:val="000000"/>
                <w:lang w:eastAsia="en-US"/>
              </w:rPr>
              <w:br/>
            </w:r>
          </w:p>
          <w:p w14:paraId="3FB146D0" w14:textId="77777777" w:rsidR="00CF3F2E" w:rsidRPr="00CF3F2E" w:rsidRDefault="00FD6FA0" w:rsidP="00CF3F2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CF3F2E" w:rsidRPr="00CF3F2E">
              <w:rPr>
                <w:rFonts w:eastAsiaTheme="minorHAnsi"/>
                <w:b/>
                <w:color w:val="000000"/>
                <w:lang w:eastAsia="en-US"/>
              </w:rPr>
              <w:t xml:space="preserve">Handelsförbindelserna med USA: resultatet av det andra mötet i </w:t>
            </w:r>
          </w:p>
          <w:p w14:paraId="0EF664FB" w14:textId="77777777" w:rsidR="00CF3F2E" w:rsidRPr="00CF3F2E" w:rsidRDefault="00CF3F2E" w:rsidP="00CF3F2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3F2E">
              <w:rPr>
                <w:rFonts w:eastAsiaTheme="minorHAnsi"/>
                <w:b/>
                <w:color w:val="000000"/>
                <w:lang w:eastAsia="en-US"/>
              </w:rPr>
              <w:t xml:space="preserve">handels- och teknikrådet mellan EU och USA och utsikterna för de </w:t>
            </w:r>
          </w:p>
          <w:p w14:paraId="5219D8CB" w14:textId="1D8CB106" w:rsidR="00FD6FA0" w:rsidRPr="00FD6FA0" w:rsidRDefault="00CF3F2E" w:rsidP="00CF3F2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3F2E">
              <w:rPr>
                <w:rFonts w:eastAsiaTheme="minorHAnsi"/>
                <w:b/>
                <w:color w:val="000000"/>
                <w:lang w:eastAsia="en-US"/>
              </w:rPr>
              <w:t>bilaterala förbindelserna</w:t>
            </w:r>
          </w:p>
          <w:p w14:paraId="449EB7BE" w14:textId="321A94F2" w:rsidR="00FD6FA0" w:rsidRPr="00FD6FA0" w:rsidRDefault="00CB0AC3" w:rsidP="00FD6FA0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02DBC6A6" w14:textId="77777777" w:rsidR="00CF3F2E" w:rsidRPr="00CF3F2E" w:rsidRDefault="00FD6FA0" w:rsidP="00CF3F2E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CF3F2E" w:rsidRPr="00CF3F2E">
              <w:rPr>
                <w:rFonts w:eastAsiaTheme="minorHAnsi"/>
                <w:b/>
                <w:color w:val="000000"/>
                <w:lang w:eastAsia="en-US"/>
              </w:rPr>
              <w:t xml:space="preserve">Kina: läget i de bilaterala förbindelserna, eventuellt även med </w:t>
            </w:r>
          </w:p>
          <w:p w14:paraId="446086F3" w14:textId="77777777" w:rsidR="00CF3F2E" w:rsidRPr="00CF3F2E" w:rsidRDefault="00CF3F2E" w:rsidP="00CF3F2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3F2E">
              <w:rPr>
                <w:rFonts w:eastAsiaTheme="minorHAnsi"/>
                <w:b/>
                <w:color w:val="000000"/>
                <w:lang w:eastAsia="en-US"/>
              </w:rPr>
              <w:t xml:space="preserve">avseende på högnivådialogen om ekonomi och handel mellan EU och </w:t>
            </w:r>
          </w:p>
          <w:p w14:paraId="17FBBF41" w14:textId="4625FE68" w:rsidR="00FD6FA0" w:rsidRPr="00FD6FA0" w:rsidRDefault="00CF3F2E" w:rsidP="00CF3F2E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3F2E">
              <w:rPr>
                <w:rFonts w:eastAsiaTheme="minorHAnsi"/>
                <w:b/>
                <w:color w:val="000000"/>
                <w:lang w:eastAsia="en-US"/>
              </w:rPr>
              <w:t>Kina</w:t>
            </w:r>
          </w:p>
          <w:p w14:paraId="2FE4E22D" w14:textId="3D912107" w:rsidR="00FD6FA0" w:rsidRPr="00FD6FA0" w:rsidRDefault="0021330A" w:rsidP="00FD6FA0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0C3B814" w14:textId="1C01D97C" w:rsidR="00C067E0" w:rsidRPr="00FD6FA0" w:rsidRDefault="00FD6FA0" w:rsidP="00DB6AD8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FD6FA0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  <w:r w:rsidR="000E2E3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E2E3C" w:rsidRPr="007D2537">
              <w:rPr>
                <w:rFonts w:eastAsiaTheme="minorHAnsi"/>
                <w:b/>
                <w:bCs/>
                <w:color w:val="000000"/>
                <w:lang w:eastAsia="en-US"/>
              </w:rPr>
              <w:t>Lunchdiskussion</w:t>
            </w:r>
            <w:r w:rsidR="00886E74" w:rsidRPr="007D253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86E74" w:rsidRPr="007D2537">
              <w:rPr>
                <w:b/>
                <w:bCs/>
                <w:color w:val="000000"/>
              </w:rPr>
              <w:t xml:space="preserve">om </w:t>
            </w:r>
            <w:r w:rsidR="00886E74" w:rsidRPr="007D2537">
              <w:rPr>
                <w:rFonts w:eastAsiaTheme="minorHAnsi"/>
                <w:b/>
                <w:bCs/>
                <w:color w:val="000000"/>
                <w:lang w:eastAsia="en-US"/>
              </w:rPr>
              <w:t>de pågående bilaterala förhandlingarna och avtalens genomförande</w:t>
            </w:r>
            <w:r w:rsidR="000E2E3C">
              <w:rPr>
                <w:rFonts w:eastAsiaTheme="minorHAnsi"/>
                <w:bCs/>
                <w:color w:val="000000"/>
                <w:lang w:eastAsia="en-US"/>
              </w:rPr>
              <w:br/>
            </w:r>
            <w:bookmarkStart w:id="1" w:name="_GoBack"/>
            <w:bookmarkEnd w:id="1"/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4881AA60" w14:textId="7F20A559" w:rsidR="009C5479" w:rsidRPr="009C5479" w:rsidRDefault="009C5479" w:rsidP="009C5479">
            <w:pPr>
              <w:rPr>
                <w:b/>
                <w:snapToGrid w:val="0"/>
                <w:color w:val="000000" w:themeColor="text1"/>
                <w:lang w:eastAsia="en-US"/>
              </w:rPr>
            </w:pPr>
            <w:r w:rsidRPr="009C547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Allmänna frågor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–</w:t>
            </w:r>
            <w:r w:rsidRPr="009C547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sammanhållning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C5479">
              <w:rPr>
                <w:rFonts w:eastAsiaTheme="minorHAnsi"/>
                <w:color w:val="000000"/>
                <w:lang w:eastAsia="en-US"/>
              </w:rPr>
              <w:t>Statssekreterare Oskar Magnusson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A87137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222DD">
              <w:rPr>
                <w:rFonts w:eastAsiaTheme="minorHAnsi"/>
                <w:color w:val="000000"/>
                <w:lang w:eastAsia="en-US"/>
              </w:rPr>
              <w:t>Näring</w:t>
            </w:r>
            <w:r w:rsidR="00A87137">
              <w:rPr>
                <w:rFonts w:eastAsiaTheme="minorHAnsi"/>
                <w:color w:val="000000"/>
                <w:lang w:eastAsia="en-US"/>
              </w:rPr>
              <w:t>sdepartementet</w:t>
            </w:r>
            <w:r w:rsidR="002F1CD4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juni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A87137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31210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12108" w:rsidRPr="002E4213">
              <w:rPr>
                <w:rFonts w:eastAsiaTheme="minorHAnsi"/>
                <w:color w:val="000000"/>
                <w:lang w:eastAsia="en-US"/>
              </w:rPr>
              <w:t>Statssekreterare Oskar Magnusson med medarbetare deltog på distans.</w:t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</w:rPr>
              <w:lastRenderedPageBreak/>
              <w:t xml:space="preserve">- </w:t>
            </w:r>
            <w:r w:rsidRPr="009C5479">
              <w:rPr>
                <w:b/>
                <w:snapToGrid w:val="0"/>
                <w:color w:val="000000" w:themeColor="text1"/>
                <w:lang w:eastAsia="en-US"/>
              </w:rPr>
              <w:t>Återrapport från möte i rådet den 18 november 2021</w:t>
            </w:r>
          </w:p>
          <w:p w14:paraId="7AB25542" w14:textId="77777777" w:rsidR="009C5479" w:rsidRDefault="009C5479" w:rsidP="009C5479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F540406" w14:textId="77777777" w:rsidR="009C5479" w:rsidRPr="009C5479" w:rsidRDefault="009C5479" w:rsidP="009C5479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9C5479">
              <w:rPr>
                <w:b/>
                <w:snapToGrid w:val="0"/>
                <w:color w:val="000000" w:themeColor="text1"/>
                <w:lang w:eastAsia="en-US"/>
              </w:rPr>
              <w:t>Återrapport från informellt ministermöte den 28 februari-1 mars 2022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Pr="009C5479">
              <w:rPr>
                <w:b/>
                <w:bCs/>
                <w:snapToGrid w:val="0"/>
                <w:color w:val="000000" w:themeColor="text1"/>
                <w:lang w:eastAsia="en-US"/>
              </w:rPr>
              <w:t>Åttonde sammanhållningsrapporten</w:t>
            </w:r>
          </w:p>
          <w:p w14:paraId="052B3D8A" w14:textId="1C565705" w:rsidR="009C5479" w:rsidRPr="009C5479" w:rsidRDefault="00155409" w:rsidP="009C5479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Pr="00372DA9">
              <w:rPr>
                <w:bCs/>
                <w:snapToGrid w:val="0"/>
                <w:color w:val="000000" w:themeColor="text1"/>
              </w:rPr>
              <w:t>SD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>- ledamöterna anmälde avvikande ståndpunkt</w:t>
            </w:r>
            <w:r w:rsidR="00372DA9">
              <w:rPr>
                <w:bCs/>
                <w:snapToGrid w:val="0"/>
                <w:color w:val="000000" w:themeColor="text1"/>
                <w:lang w:eastAsia="en-US"/>
              </w:rPr>
              <w:t>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66E48536" w14:textId="7F12CD7A" w:rsidR="009C5479" w:rsidRPr="009C5479" w:rsidRDefault="009C5479" w:rsidP="009C5479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9C5479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Slutsatser om sammanhållning i Europa på väg mot 2050 </w:t>
            </w:r>
          </w:p>
          <w:p w14:paraId="67D75DA7" w14:textId="2F4B10D5" w:rsidR="009C5479" w:rsidRPr="009C5479" w:rsidRDefault="00372DA9" w:rsidP="009C5479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</w:p>
          <w:p w14:paraId="1DFF8FD7" w14:textId="201FC131" w:rsidR="00A87137" w:rsidRPr="000630B2" w:rsidRDefault="009C5479" w:rsidP="003A7D6E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Pr="009C5479">
              <w:rPr>
                <w:b/>
                <w:bCs/>
                <w:snapToGrid w:val="0"/>
                <w:color w:val="000000" w:themeColor="text1"/>
                <w:lang w:eastAsia="en-US"/>
              </w:rPr>
              <w:t>Övriga frågor</w:t>
            </w:r>
            <w:r w:rsidR="00041CA0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3A7D6E" w:rsidRPr="007D2537">
              <w:rPr>
                <w:b/>
                <w:bCs/>
                <w:snapToGrid w:val="0"/>
                <w:color w:val="000000" w:themeColor="text1"/>
                <w:lang w:eastAsia="en-US"/>
              </w:rPr>
              <w:t>Informell lunch: effekterna av Rysslands militära aggression mot Ukraina på genomförandet av sammanhållningspolitiken, inbegripet flyktingstödet</w:t>
            </w:r>
          </w:p>
          <w:p w14:paraId="388F2BBF" w14:textId="6617114C" w:rsidR="009C5479" w:rsidRPr="009C5479" w:rsidRDefault="009C5479" w:rsidP="002145CB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2D9D14B2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3BB1698" w14:textId="427121EA" w:rsidR="003924B7" w:rsidRPr="003924B7" w:rsidRDefault="00D11CD8" w:rsidP="003924B7">
            <w:pPr>
              <w:rPr>
                <w:b/>
                <w:bCs/>
                <w:color w:val="000000"/>
                <w:lang w:eastAsia="en-US"/>
              </w:rPr>
            </w:pPr>
            <w:r w:rsidRPr="00D11CD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</w:t>
            </w:r>
            <w:r w:rsidRPr="00D11CD8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telekommunikations-</w:t>
            </w:r>
            <w:r w:rsidRPr="00D11CD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energifrågor</w:t>
            </w:r>
            <w:r w:rsidR="00976D5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Per Callenberg </w:t>
            </w:r>
            <w:r w:rsidR="00202C7A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202C7A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202C7A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976D57">
              <w:rPr>
                <w:rFonts w:eastAsiaTheme="minorHAnsi"/>
                <w:color w:val="000000"/>
                <w:lang w:eastAsia="en-US"/>
              </w:rPr>
              <w:t>Infrastrukturdepartementet</w:t>
            </w:r>
            <w:r w:rsidR="002F1CD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F1CD4" w:rsidRPr="00202C7A">
              <w:rPr>
                <w:rFonts w:eastAsiaTheme="minorHAnsi"/>
                <w:color w:val="000000"/>
                <w:lang w:eastAsia="en-US"/>
              </w:rPr>
              <w:t xml:space="preserve"> samt</w:t>
            </w:r>
            <w:proofErr w:type="gramEnd"/>
            <w:r w:rsidR="002F1CD4" w:rsidRPr="00202C7A">
              <w:rPr>
                <w:rFonts w:eastAsiaTheme="minorHAnsi"/>
                <w:color w:val="000000"/>
                <w:lang w:eastAsia="en-US"/>
              </w:rPr>
              <w:t xml:space="preserve"> medarbetare från Statsrådsberedningen</w:t>
            </w:r>
            <w:r w:rsidR="008D78E3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202C7A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 w:rsidR="00976D57">
              <w:rPr>
                <w:rFonts w:eastAsiaTheme="minorHAnsi"/>
                <w:color w:val="000000"/>
                <w:lang w:eastAsia="en-US"/>
              </w:rPr>
              <w:t>3</w:t>
            </w:r>
            <w:r w:rsidR="00202C7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76D57">
              <w:rPr>
                <w:rFonts w:eastAsiaTheme="minorHAnsi"/>
                <w:color w:val="000000"/>
                <w:lang w:eastAsia="en-US"/>
              </w:rPr>
              <w:t>juni</w:t>
            </w:r>
            <w:r w:rsidR="00202C7A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202C7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0937DA">
              <w:rPr>
                <w:b/>
                <w:bCs/>
                <w:color w:val="000000"/>
                <w:lang w:eastAsia="en-US"/>
              </w:rPr>
              <w:br/>
            </w:r>
            <w:r w:rsidR="000937DA">
              <w:rPr>
                <w:b/>
                <w:bCs/>
                <w:color w:val="000000"/>
              </w:rPr>
              <w:t xml:space="preserve">- </w:t>
            </w:r>
            <w:r w:rsidR="003924B7" w:rsidRPr="003924B7">
              <w:rPr>
                <w:b/>
                <w:bCs/>
                <w:color w:val="000000"/>
                <w:lang w:eastAsia="en-US"/>
              </w:rPr>
              <w:t>Återrapport från möte i rådet den 3 december 2021</w:t>
            </w:r>
          </w:p>
          <w:p w14:paraId="1F5DB876" w14:textId="4197A400" w:rsidR="00A54C8E" w:rsidRPr="00A54C8E" w:rsidRDefault="003924B7" w:rsidP="00A54C8E">
            <w:pPr>
              <w:rPr>
                <w:b/>
              </w:rPr>
            </w:pPr>
            <w:r>
              <w:rPr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3924B7">
              <w:rPr>
                <w:b/>
                <w:bCs/>
                <w:color w:val="000000"/>
                <w:lang w:eastAsia="en-US"/>
              </w:rPr>
              <w:t>Återrapport från informellt ministermöte den 9 mars 2022</w:t>
            </w:r>
            <w:r w:rsidR="00A54C8E">
              <w:rPr>
                <w:b/>
                <w:bCs/>
                <w:color w:val="000000"/>
                <w:lang w:eastAsia="en-US"/>
              </w:rPr>
              <w:br/>
            </w:r>
            <w:r w:rsidR="00A87137">
              <w:rPr>
                <w:b/>
                <w:bCs/>
                <w:color w:val="000000"/>
                <w:lang w:eastAsia="en-US"/>
              </w:rPr>
              <w:br/>
            </w:r>
            <w:r w:rsidR="000937DA" w:rsidRPr="000937DA">
              <w:rPr>
                <w:b/>
              </w:rPr>
              <w:t>-</w:t>
            </w:r>
            <w:r w:rsidR="00A54C8E">
              <w:t xml:space="preserve"> </w:t>
            </w:r>
            <w:r w:rsidR="00A54C8E" w:rsidRPr="00A54C8E">
              <w:rPr>
                <w:b/>
              </w:rPr>
              <w:t>Förordningen om harmoniserade regler för artificiell intelligens (rättsakt om artificiell intelligens) och om ändring av vissa unionslagstiftningsakter</w:t>
            </w:r>
          </w:p>
          <w:p w14:paraId="1DB94592" w14:textId="77777777" w:rsidR="00BE08FA" w:rsidRPr="00A54C8E" w:rsidRDefault="00BE08FA" w:rsidP="00A54C8E">
            <w:pPr>
              <w:rPr>
                <w:b/>
              </w:rPr>
            </w:pPr>
          </w:p>
          <w:p w14:paraId="11A70D70" w14:textId="0B780070" w:rsidR="00A54C8E" w:rsidRPr="00A54C8E" w:rsidRDefault="00A54C8E" w:rsidP="00A54C8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A54C8E">
              <w:rPr>
                <w:b/>
              </w:rPr>
              <w:t>Förordningen om ändring av förordningen om en ram för europeisk digital identitet</w:t>
            </w:r>
          </w:p>
          <w:p w14:paraId="50BB2EB8" w14:textId="4F00429F" w:rsidR="00A54C8E" w:rsidRPr="00A54C8E" w:rsidRDefault="00A54C8E" w:rsidP="00A54C8E">
            <w:pPr>
              <w:rPr>
                <w:b/>
              </w:rPr>
            </w:pPr>
            <w:r w:rsidRPr="00A54C8E">
              <w:rPr>
                <w:b/>
              </w:rPr>
              <w:t xml:space="preserve">  </w:t>
            </w:r>
            <w:r w:rsidRPr="00A54C8E">
              <w:rPr>
                <w:b/>
              </w:rPr>
              <w:tab/>
            </w:r>
          </w:p>
          <w:p w14:paraId="37FC290D" w14:textId="0F2C8BDD" w:rsidR="00A54C8E" w:rsidRPr="00A54C8E" w:rsidRDefault="00A54C8E" w:rsidP="00A54C8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A54C8E">
              <w:rPr>
                <w:b/>
              </w:rPr>
              <w:t>Förordningen om harmoniserade regler för skälig åtkomst till och användning av data (</w:t>
            </w:r>
            <w:proofErr w:type="spellStart"/>
            <w:r w:rsidRPr="00A54C8E">
              <w:rPr>
                <w:b/>
              </w:rPr>
              <w:t>dataakten</w:t>
            </w:r>
            <w:proofErr w:type="spellEnd"/>
            <w:r w:rsidRPr="00A54C8E">
              <w:rPr>
                <w:b/>
              </w:rPr>
              <w:t>)</w:t>
            </w:r>
          </w:p>
          <w:p w14:paraId="5FBFBA40" w14:textId="6201886C" w:rsidR="00A54C8E" w:rsidRPr="00A54C8E" w:rsidRDefault="00A54C8E" w:rsidP="00A54C8E">
            <w:pPr>
              <w:rPr>
                <w:b/>
              </w:rPr>
            </w:pPr>
            <w:r w:rsidRPr="00A54C8E">
              <w:rPr>
                <w:b/>
              </w:rPr>
              <w:tab/>
              <w:t xml:space="preserve">  </w:t>
            </w:r>
          </w:p>
          <w:p w14:paraId="0FE88AF0" w14:textId="75B27954" w:rsidR="00A54C8E" w:rsidRPr="00A54C8E" w:rsidRDefault="00A54C8E" w:rsidP="00A54C8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A54C8E">
              <w:rPr>
                <w:b/>
              </w:rPr>
              <w:t>Den digitala och den gröna omställningen</w:t>
            </w:r>
          </w:p>
          <w:p w14:paraId="1F196DBB" w14:textId="02E8D890" w:rsidR="00474873" w:rsidRDefault="00513208" w:rsidP="00A54C8E">
            <w:pPr>
              <w:rPr>
                <w:b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F644B85" w14:textId="35B590F1" w:rsidR="00A87137" w:rsidRPr="00D27A84" w:rsidRDefault="00A54C8E" w:rsidP="00A87137">
            <w:pPr>
              <w:rPr>
                <w:b/>
              </w:rPr>
            </w:pPr>
            <w:r w:rsidRPr="00A54C8E">
              <w:rPr>
                <w:b/>
              </w:rPr>
              <w:tab/>
            </w:r>
          </w:p>
        </w:tc>
      </w:tr>
      <w:tr w:rsidR="00D11CD8" w:rsidRPr="00DF4413" w14:paraId="225827A9" w14:textId="77777777" w:rsidTr="00910104">
        <w:trPr>
          <w:trHeight w:val="568"/>
        </w:trPr>
        <w:tc>
          <w:tcPr>
            <w:tcW w:w="567" w:type="dxa"/>
          </w:tcPr>
          <w:p w14:paraId="76FBA0D2" w14:textId="6AEF1726" w:rsidR="00D11CD8" w:rsidRDefault="00D11C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0C35F0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371" w:type="dxa"/>
          </w:tcPr>
          <w:p w14:paraId="09595AE9" w14:textId="031621B3" w:rsidR="00D11CD8" w:rsidRDefault="00873DF0" w:rsidP="00202C7A">
            <w:pPr>
              <w:rPr>
                <w:rFonts w:eastAsiaTheme="minorHAnsi"/>
                <w:color w:val="000000"/>
                <w:lang w:eastAsia="en-US"/>
              </w:rPr>
            </w:pPr>
            <w:r w:rsidRPr="00873DF0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Transport-</w:t>
            </w:r>
            <w:r w:rsidRPr="00D11CD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</w:t>
            </w:r>
            <w:r w:rsidRPr="00873DF0">
              <w:rPr>
                <w:rFonts w:eastAsiaTheme="minorHAnsi"/>
                <w:b/>
                <w:bCs/>
                <w:color w:val="000000"/>
                <w:lang w:eastAsia="en-US"/>
              </w:rPr>
              <w:t>telekommunikations-</w:t>
            </w:r>
            <w:r w:rsidRPr="00D11CD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energifrågor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0661F" w:rsidRPr="0060661F">
              <w:rPr>
                <w:rFonts w:eastAsiaTheme="minorHAnsi"/>
                <w:color w:val="000000"/>
                <w:lang w:eastAsia="en-US"/>
              </w:rPr>
              <w:t>Infrastrukturminister Tomas Eneroth</w:t>
            </w:r>
            <w:r w:rsidR="0060661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60661F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Infrastrukturdepartementet</w:t>
            </w:r>
            <w:r w:rsidR="001A33C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A33CF" w:rsidRPr="00202C7A">
              <w:rPr>
                <w:rFonts w:eastAsiaTheme="minorHAnsi"/>
                <w:color w:val="000000"/>
                <w:lang w:eastAsia="en-US"/>
              </w:rPr>
              <w:t xml:space="preserve"> samt</w:t>
            </w:r>
            <w:proofErr w:type="gramEnd"/>
            <w:r w:rsidR="001A33CF" w:rsidRPr="00202C7A">
              <w:rPr>
                <w:rFonts w:eastAsiaTheme="minorHAnsi"/>
                <w:color w:val="000000"/>
                <w:lang w:eastAsia="en-US"/>
              </w:rPr>
              <w:t xml:space="preserve"> medarbetare från Statsrådsberedningen</w:t>
            </w:r>
            <w:r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 w:rsidR="000C35F0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 xml:space="preserve"> juni 2022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15D2796" w14:textId="77777777" w:rsidR="00873DF0" w:rsidRDefault="00873DF0" w:rsidP="00202C7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8FAA8A2" w14:textId="55716B84" w:rsidR="000C35F0" w:rsidRPr="000C35F0" w:rsidRDefault="000C35F0" w:rsidP="000C35F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0C35F0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9 december 2021</w:t>
            </w:r>
          </w:p>
          <w:p w14:paraId="332425C5" w14:textId="4F0C5FCD" w:rsidR="000C35F0" w:rsidRPr="000C35F0" w:rsidRDefault="000C35F0" w:rsidP="000C35F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0C35F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informellt ministermöte den </w:t>
            </w:r>
            <w:proofErr w:type="gramStart"/>
            <w:r w:rsidRPr="000C35F0">
              <w:rPr>
                <w:rFonts w:eastAsiaTheme="minorHAnsi"/>
                <w:b/>
                <w:bCs/>
                <w:color w:val="000000"/>
                <w:lang w:eastAsia="en-US"/>
              </w:rPr>
              <w:t>21-22</w:t>
            </w:r>
            <w:proofErr w:type="gramEnd"/>
            <w:r w:rsidRPr="000C35F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februari 2022</w:t>
            </w:r>
          </w:p>
          <w:p w14:paraId="3028CB16" w14:textId="77777777" w:rsidR="000C35F0" w:rsidRDefault="000C35F0" w:rsidP="000C35F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DDB7332" w14:textId="0BCF70D8" w:rsidR="00873DF0" w:rsidRDefault="000C35F0" w:rsidP="000C35F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0C35F0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videomöte den 8 april 2022</w:t>
            </w:r>
          </w:p>
          <w:p w14:paraId="353A2321" w14:textId="77777777" w:rsidR="00873DF0" w:rsidRDefault="00873DF0" w:rsidP="00202C7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3EF202" w14:textId="0DABDFFA" w:rsidR="00CB0AC3" w:rsidRPr="00CB0AC3" w:rsidRDefault="00E31D7C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- </w:t>
            </w:r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säkerställande av lika villkor för hållbar luftfart (initiativet </w:t>
            </w:r>
            <w:proofErr w:type="spellStart"/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>ReFuelEU</w:t>
            </w:r>
            <w:proofErr w:type="spellEnd"/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Aviation)</w:t>
            </w:r>
          </w:p>
          <w:p w14:paraId="0BBDBC03" w14:textId="55C84DC3" w:rsidR="00ED55F2" w:rsidRDefault="00ED55F2" w:rsidP="00ED55F2">
            <w:pPr>
              <w:rPr>
                <w:rFonts w:eastAsiaTheme="minorHAnsi"/>
                <w:color w:val="000000"/>
                <w:lang w:eastAsia="en-US"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CE262C2" w14:textId="49003832" w:rsidR="00CB0AC3" w:rsidRPr="00CB0AC3" w:rsidRDefault="00CB0AC3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AC3">
              <w:rPr>
                <w:rFonts w:eastAsiaTheme="minorHAnsi"/>
                <w:b/>
                <w:bCs/>
                <w:color w:val="000000"/>
                <w:lang w:eastAsia="en-US"/>
              </w:rPr>
              <w:tab/>
            </w:r>
          </w:p>
          <w:p w14:paraId="63F35ADB" w14:textId="5DADCAA0" w:rsidR="00CB0AC3" w:rsidRPr="00CB0AC3" w:rsidRDefault="00E31D7C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>Förordningen om utbyggnad av infrastruktur för alternativa bränslen och om upphävande av direktiv 2014/94/EU</w:t>
            </w:r>
          </w:p>
          <w:p w14:paraId="4DC2F877" w14:textId="77777777" w:rsidR="00417295" w:rsidRDefault="00417295" w:rsidP="00417295">
            <w:pPr>
              <w:rPr>
                <w:b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5005EF2" w14:textId="7C11CDA3" w:rsidR="00417295" w:rsidRDefault="00417295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Cs/>
                <w:snapToGrid w:val="0"/>
                <w:color w:val="000000" w:themeColor="text1"/>
              </w:rPr>
              <w:t>V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och MP-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 xml:space="preserve"> ledamöterna anmälde avvikande ståndpunkt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.</w:t>
            </w:r>
          </w:p>
          <w:p w14:paraId="09F16E1C" w14:textId="49B41080" w:rsidR="00CB0AC3" w:rsidRPr="00CB0AC3" w:rsidRDefault="00CB0AC3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E19E6E4" w14:textId="104EB99C" w:rsidR="00CB0AC3" w:rsidRPr="00CB0AC3" w:rsidRDefault="00E31D7C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>Förordningen om unionens riktlinjer för utbyggnad av det transeuropeiska transportnätet (TEN-T)</w:t>
            </w:r>
          </w:p>
          <w:p w14:paraId="4857E52B" w14:textId="77777777" w:rsidR="00CD3FD7" w:rsidRDefault="00CD3FD7" w:rsidP="00CD3FD7">
            <w:pPr>
              <w:rPr>
                <w:b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B679BCF" w14:textId="6B30E83B" w:rsidR="00CB0AC3" w:rsidRPr="00CB0AC3" w:rsidRDefault="00CB0AC3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4CE9C92" w14:textId="7CFB7EB3" w:rsidR="00CB0AC3" w:rsidRPr="00CB0AC3" w:rsidRDefault="00E31D7C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>Översyn av direktivet om ett ramverk för införande av intelligenta transportsystem (ITS)</w:t>
            </w:r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ab/>
              <w:t xml:space="preserve">  </w:t>
            </w:r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ab/>
            </w:r>
          </w:p>
          <w:p w14:paraId="7B5D7A24" w14:textId="77777777" w:rsidR="00E31D7C" w:rsidRDefault="00E31D7C" w:rsidP="00E31D7C">
            <w:pPr>
              <w:rPr>
                <w:b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236F2A1" w14:textId="6AFEF6A4" w:rsidR="00CB0AC3" w:rsidRPr="00CB0AC3" w:rsidRDefault="00CB0AC3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106BE7D" w14:textId="77777777" w:rsidR="00CB0AC3" w:rsidRPr="00CB0AC3" w:rsidRDefault="00CB0AC3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A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Förordningen om användning av förnybara och koldioxidsnåla bränslen för sjötransport (initiativet </w:t>
            </w:r>
            <w:proofErr w:type="spellStart"/>
            <w:r w:rsidRPr="00CB0AC3">
              <w:rPr>
                <w:rFonts w:eastAsiaTheme="minorHAnsi"/>
                <w:b/>
                <w:bCs/>
                <w:color w:val="000000"/>
                <w:lang w:eastAsia="en-US"/>
              </w:rPr>
              <w:t>FuelEU</w:t>
            </w:r>
            <w:proofErr w:type="spellEnd"/>
            <w:r w:rsidRPr="00CB0A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B0AC3">
              <w:rPr>
                <w:rFonts w:eastAsiaTheme="minorHAnsi"/>
                <w:b/>
                <w:bCs/>
                <w:color w:val="000000"/>
                <w:lang w:eastAsia="en-US"/>
              </w:rPr>
              <w:t>Maritime</w:t>
            </w:r>
            <w:proofErr w:type="spellEnd"/>
            <w:r w:rsidRPr="00CB0AC3">
              <w:rPr>
                <w:rFonts w:eastAsiaTheme="minorHAnsi"/>
                <w:b/>
                <w:bCs/>
                <w:color w:val="000000"/>
                <w:lang w:eastAsia="en-US"/>
              </w:rPr>
              <w:t>)</w:t>
            </w:r>
          </w:p>
          <w:p w14:paraId="17E7C044" w14:textId="77777777" w:rsidR="002361B7" w:rsidRDefault="002361B7" w:rsidP="002361B7">
            <w:pPr>
              <w:rPr>
                <w:b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E09A9EF" w14:textId="4AFA9279" w:rsidR="00CB0AC3" w:rsidRPr="00CB0AC3" w:rsidRDefault="002361B7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Cs/>
                <w:snapToGrid w:val="0"/>
                <w:color w:val="000000" w:themeColor="text1"/>
              </w:rPr>
              <w:t>V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 och MP-</w:t>
            </w:r>
            <w:r w:rsidRPr="00372DA9">
              <w:rPr>
                <w:bCs/>
                <w:snapToGrid w:val="0"/>
                <w:color w:val="000000" w:themeColor="text1"/>
                <w:lang w:eastAsia="en-US"/>
              </w:rPr>
              <w:t xml:space="preserve"> ledamöterna anmälde avvikande ståndpunkt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.</w:t>
            </w:r>
            <w:r w:rsidR="006240C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                                           </w:t>
            </w:r>
          </w:p>
          <w:p w14:paraId="73C90B04" w14:textId="77777777" w:rsidR="00CB0AC3" w:rsidRPr="00CB0AC3" w:rsidRDefault="00CB0AC3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AC3">
              <w:rPr>
                <w:rFonts w:eastAsiaTheme="minorHAnsi"/>
                <w:b/>
                <w:bCs/>
                <w:color w:val="000000"/>
                <w:lang w:eastAsia="en-US"/>
              </w:rPr>
              <w:t>Direktivet om ändring av direktiv 2003/25 om införande av förbättrade stabilitetskrav för ro-ro-passagerarfartyg</w:t>
            </w:r>
          </w:p>
          <w:p w14:paraId="20AE95C4" w14:textId="77777777" w:rsidR="00B530FC" w:rsidRDefault="00B530FC" w:rsidP="00B530FC">
            <w:pPr>
              <w:rPr>
                <w:b/>
              </w:rPr>
            </w:pPr>
            <w:r w:rsidRPr="0060661F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60661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24021C3" w14:textId="6F6FB37D" w:rsidR="00CB0AC3" w:rsidRPr="00CB0AC3" w:rsidRDefault="0011555B" w:rsidP="00CB0A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</w:t>
            </w:r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ab/>
              <w:t xml:space="preserve">  </w:t>
            </w:r>
            <w:r w:rsidR="00CB0AC3" w:rsidRPr="00CB0AC3">
              <w:rPr>
                <w:rFonts w:eastAsiaTheme="minorHAnsi"/>
                <w:b/>
                <w:bCs/>
                <w:color w:val="000000"/>
                <w:lang w:eastAsia="en-US"/>
              </w:rPr>
              <w:tab/>
            </w:r>
          </w:p>
          <w:p w14:paraId="7F3D0C7F" w14:textId="64EDBB0B" w:rsidR="004F3D22" w:rsidRDefault="00CB0AC3" w:rsidP="00202C7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AC3">
              <w:rPr>
                <w:rFonts w:eastAsiaTheme="minorHAnsi"/>
                <w:b/>
                <w:bCs/>
                <w:color w:val="000000"/>
                <w:lang w:eastAsia="en-US"/>
              </w:rPr>
              <w:t>d) Det kommande ordförandeskapets arbetsprogram</w:t>
            </w:r>
            <w:r w:rsidRPr="00CB0AC3">
              <w:rPr>
                <w:rFonts w:eastAsiaTheme="minorHAnsi"/>
                <w:b/>
                <w:bCs/>
                <w:color w:val="000000"/>
                <w:lang w:eastAsia="en-US"/>
              </w:rPr>
              <w:tab/>
            </w:r>
          </w:p>
          <w:p w14:paraId="2E55883C" w14:textId="50D7BB66" w:rsidR="004F3D22" w:rsidRDefault="004F3D22" w:rsidP="00202C7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45B27DD8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D11CD8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371" w:type="dxa"/>
          </w:tcPr>
          <w:p w14:paraId="6F71D802" w14:textId="305F25FB" w:rsidR="00DB6AD8" w:rsidRPr="00C067E0" w:rsidRDefault="00A87137" w:rsidP="00C067E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="00C067E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E548B" w:rsidRPr="005E548B">
              <w:rPr>
                <w:rFonts w:eastAsiaTheme="minorHAnsi"/>
                <w:bCs/>
                <w:color w:val="000000"/>
                <w:lang w:eastAsia="en-US"/>
              </w:rPr>
              <w:t>Protokoll från sammanträdet den 20 maj 2022.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5E548B">
              <w:rPr>
                <w:rFonts w:eastAsiaTheme="minorHAnsi"/>
                <w:color w:val="000000"/>
                <w:lang w:eastAsia="en-US"/>
              </w:rPr>
              <w:t>20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067E0">
              <w:rPr>
                <w:rFonts w:eastAsiaTheme="minorHAnsi"/>
                <w:color w:val="000000"/>
                <w:lang w:eastAsia="en-US"/>
              </w:rPr>
              <w:t>maj</w:t>
            </w:r>
            <w:r>
              <w:rPr>
                <w:rFonts w:eastAsiaTheme="minorHAnsi"/>
                <w:color w:val="000000"/>
                <w:lang w:eastAsia="en-US"/>
              </w:rPr>
              <w:t xml:space="preserve"> 2022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0D543F0F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52DFC1B0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D052E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0E5C32D6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8508E">
              <w:rPr>
                <w:b/>
                <w:color w:val="000000"/>
                <w:lang w:val="en-GB" w:eastAsia="en-US"/>
              </w:rPr>
              <w:t>4</w:t>
            </w:r>
            <w:r w:rsidR="00DD052E">
              <w:rPr>
                <w:b/>
                <w:color w:val="000000"/>
                <w:lang w:val="en-GB" w:eastAsia="en-US"/>
              </w:rPr>
              <w:t>1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31DF32F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024914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6E4EFA13" w:rsidR="00DE5153" w:rsidRPr="00DE5153" w:rsidRDefault="002F7406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715F00">
              <w:rPr>
                <w:b/>
                <w:color w:val="000000"/>
                <w:sz w:val="22"/>
                <w:szCs w:val="22"/>
                <w:lang w:val="en-GB" w:eastAsia="en-US"/>
              </w:rPr>
              <w:t>3</w:t>
            </w:r>
            <w:r w:rsidR="00ED06B7">
              <w:rPr>
                <w:b/>
                <w:color w:val="000000"/>
                <w:sz w:val="22"/>
                <w:szCs w:val="22"/>
                <w:lang w:val="en-GB" w:eastAsia="en-US"/>
              </w:rPr>
              <w:t>-</w:t>
            </w:r>
            <w:r w:rsidR="00DE73D2">
              <w:rPr>
                <w:b/>
                <w:color w:val="000000"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9C675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1C07D9FD" w:rsidR="00DE5153" w:rsidRPr="00DE5153" w:rsidRDefault="00715F00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2B36238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42CD5F5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3244946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E968E2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4F5243B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F8FEBB4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20D743A2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032AF619" w:rsidR="00715F00" w:rsidRPr="00DE5153" w:rsidRDefault="004F7CC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A7EF5A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D4A67C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9E912D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51C4DF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A7D2E6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F4FBC4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45DDC84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F69832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020BC73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269701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DDA2ED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8CBE88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51E9FE4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2642B6C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0F64E2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645E1B6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651C198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94D736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4460168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68FC064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715F00" w:rsidRPr="00166DC1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C3CD06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E40210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B518A2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E40210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5BD07F5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022E533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EE28CF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D569D6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23FB56C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463C06E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900E32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69BABA9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787A4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715F00" w:rsidRPr="00DE5153" w:rsidRDefault="00715F00" w:rsidP="00715F00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31B42CF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18E74F1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07E0B6A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68B2873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52CC68D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53CA2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CB19F6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A835DC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6210100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46EC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715F00" w:rsidRPr="002C630D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0B0689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06DE7B6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2DC0416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1D42FBB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48B2B94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1EB17784" w:rsidR="00715F00" w:rsidRPr="00DE5153" w:rsidRDefault="004F7CC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5A5F24C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222E8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66D8D2A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782553D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715F00" w:rsidRPr="00EC257D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271674EA" w:rsidR="00715F00" w:rsidRPr="00694A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694A46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4B0F2D6F" w:rsidR="00715F00" w:rsidRPr="00694A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694A46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5011C4B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1D5BD3C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204EE7B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715F00" w:rsidRPr="00C27CF2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420F2B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0E1D5DD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8ABDC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12DFE8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40E0A8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DD2DC5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17A681B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715F00" w:rsidRPr="000512AF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1D4A5FB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AA8F75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69CBE7B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A543DE8" w:rsidR="00715F00" w:rsidRPr="00040DA6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2741A1DE" w:rsidR="00715F00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419FB723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0B090B51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1D6987AD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5C6DFF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517AD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4F7CC0">
              <w:rPr>
                <w:color w:val="000000" w:themeColor="text1"/>
                <w:sz w:val="20"/>
                <w:lang w:eastAsia="en-US"/>
              </w:rPr>
              <w:br/>
            </w:r>
            <w:r w:rsidR="00FC775A">
              <w:rPr>
                <w:color w:val="000000" w:themeColor="text1"/>
                <w:sz w:val="20"/>
                <w:lang w:eastAsia="en-US"/>
              </w:rPr>
              <w:t>2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 från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. 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1E2EB6E1" w:rsidR="00122705" w:rsidRDefault="001D5D16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27F6EC84" w14:textId="6BDB3C09" w:rsidR="0030233C" w:rsidRDefault="0030233C" w:rsidP="00A32343">
      <w:pPr>
        <w:rPr>
          <w:sz w:val="22"/>
          <w:szCs w:val="22"/>
        </w:rPr>
      </w:pPr>
    </w:p>
    <w:p w14:paraId="133CCCEA" w14:textId="3F5516F5" w:rsidR="00A539ED" w:rsidRDefault="00717981" w:rsidP="00576B4B">
      <w:pPr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5B4E25">
        <w:rPr>
          <w:b/>
          <w:color w:val="000000"/>
          <w:lang w:eastAsia="en-US"/>
        </w:rPr>
        <w:t>4</w:t>
      </w:r>
      <w:r w:rsidR="00DD052E">
        <w:rPr>
          <w:b/>
          <w:color w:val="000000"/>
          <w:lang w:eastAsia="en-US"/>
        </w:rPr>
        <w:t>1</w:t>
      </w:r>
    </w:p>
    <w:p w14:paraId="463CCBF3" w14:textId="71089D50" w:rsidR="00A539ED" w:rsidRDefault="00A539ED" w:rsidP="00717981">
      <w:pPr>
        <w:rPr>
          <w:sz w:val="22"/>
          <w:szCs w:val="22"/>
        </w:rPr>
      </w:pPr>
    </w:p>
    <w:p w14:paraId="64461467" w14:textId="393A8C7C" w:rsidR="00A539ED" w:rsidRPr="00A539ED" w:rsidRDefault="00A539ED" w:rsidP="00A539ED">
      <w:pPr>
        <w:rPr>
          <w:b/>
        </w:rPr>
      </w:pPr>
      <w:r w:rsidRPr="00A539ED">
        <w:rPr>
          <w:b/>
        </w:rPr>
        <w:t xml:space="preserve">Skriftligt samråd med EU-nämnden avseende </w:t>
      </w:r>
      <w:r>
        <w:rPr>
          <w:b/>
        </w:rPr>
        <w:t>utrikesfrågor</w:t>
      </w:r>
    </w:p>
    <w:p w14:paraId="6F898E9A" w14:textId="6E115C63" w:rsidR="00A539ED" w:rsidRDefault="00A539ED" w:rsidP="00A539ED">
      <w:pPr>
        <w:rPr>
          <w:b/>
        </w:rPr>
      </w:pPr>
      <w:r w:rsidRPr="00A539ED">
        <w:t xml:space="preserve">Samrådet avslutades den </w:t>
      </w:r>
      <w:r>
        <w:t>24</w:t>
      </w:r>
      <w:r w:rsidRPr="00A539ED">
        <w:t xml:space="preserve"> maj 2022</w:t>
      </w:r>
      <w:r w:rsidRPr="00A539ED">
        <w:rPr>
          <w:b/>
        </w:rPr>
        <w:t xml:space="preserve">. </w:t>
      </w:r>
      <w:r w:rsidRPr="00A539ED">
        <w:t>Det fanns stöd för regeringens ståndpunkt. Ingen avvikande ståndpunkt har anmälts.</w:t>
      </w:r>
    </w:p>
    <w:p w14:paraId="7287F16F" w14:textId="0B30AC53" w:rsidR="00A539ED" w:rsidRDefault="00A539ED" w:rsidP="00717981">
      <w:pPr>
        <w:rPr>
          <w:sz w:val="22"/>
          <w:szCs w:val="22"/>
        </w:rPr>
      </w:pPr>
    </w:p>
    <w:p w14:paraId="3AFC318A" w14:textId="1BF82A64" w:rsidR="00A539ED" w:rsidRPr="00A539ED" w:rsidRDefault="00A539ED" w:rsidP="00A539ED">
      <w:pPr>
        <w:rPr>
          <w:b/>
        </w:rPr>
      </w:pPr>
      <w:r w:rsidRPr="00A539ED">
        <w:rPr>
          <w:b/>
        </w:rPr>
        <w:t xml:space="preserve">Skriftligt samråd med EU-nämnden avseende </w:t>
      </w:r>
      <w:r>
        <w:rPr>
          <w:b/>
        </w:rPr>
        <w:t>troliga A-punkter v 20 - komplettering</w:t>
      </w:r>
    </w:p>
    <w:p w14:paraId="78055438" w14:textId="6818A652" w:rsidR="00A539ED" w:rsidRDefault="00A539ED" w:rsidP="00A539ED">
      <w:pPr>
        <w:rPr>
          <w:b/>
        </w:rPr>
      </w:pPr>
      <w:r w:rsidRPr="00A539ED">
        <w:t xml:space="preserve">Samrådet avslutades den </w:t>
      </w:r>
      <w:r>
        <w:t>20</w:t>
      </w:r>
      <w:r w:rsidRPr="00A539ED">
        <w:t xml:space="preserve"> maj 2022</w:t>
      </w:r>
      <w:r w:rsidRPr="00A539ED">
        <w:rPr>
          <w:b/>
        </w:rPr>
        <w:t xml:space="preserve">. </w:t>
      </w:r>
      <w:r w:rsidRPr="00A539ED">
        <w:t>Det fanns stöd för regeringens ståndpunkt. Ingen avvikande ståndpunkt har anmälts.</w:t>
      </w:r>
    </w:p>
    <w:p w14:paraId="654FA1B9" w14:textId="7F7CE76B" w:rsidR="00A539ED" w:rsidRDefault="00A539ED" w:rsidP="00717981">
      <w:pPr>
        <w:rPr>
          <w:sz w:val="22"/>
          <w:szCs w:val="22"/>
        </w:rPr>
      </w:pPr>
    </w:p>
    <w:p w14:paraId="6CEA4A82" w14:textId="77777777" w:rsidR="00A539ED" w:rsidRPr="00A539ED" w:rsidRDefault="00A539ED" w:rsidP="00A539ED">
      <w:pPr>
        <w:rPr>
          <w:b/>
        </w:rPr>
      </w:pPr>
      <w:r w:rsidRPr="00A539ED">
        <w:rPr>
          <w:b/>
        </w:rPr>
        <w:t>Skriftligt samråd med EU-nämnden avseende utrikesfrågor</w:t>
      </w:r>
    </w:p>
    <w:p w14:paraId="7339533C" w14:textId="3EB2AD02" w:rsidR="00A539ED" w:rsidRDefault="00A539ED" w:rsidP="00A539ED">
      <w:pPr>
        <w:rPr>
          <w:b/>
        </w:rPr>
      </w:pPr>
      <w:r w:rsidRPr="00A539ED">
        <w:t xml:space="preserve">Samrådet avslutades den </w:t>
      </w:r>
      <w:r>
        <w:t>20</w:t>
      </w:r>
      <w:r w:rsidRPr="00A539ED">
        <w:t xml:space="preserve"> maj 2022</w:t>
      </w:r>
      <w:r w:rsidRPr="00A539ED">
        <w:rPr>
          <w:b/>
        </w:rPr>
        <w:t xml:space="preserve">. </w:t>
      </w:r>
      <w:r w:rsidRPr="00A539ED">
        <w:t>Det fanns stöd för regeringens ståndpunkt. Ingen avvikande ståndpunkt har anmälts.</w:t>
      </w:r>
    </w:p>
    <w:p w14:paraId="75C6F678" w14:textId="77777777" w:rsidR="00A539ED" w:rsidRDefault="00A539ED" w:rsidP="00717981">
      <w:pPr>
        <w:rPr>
          <w:sz w:val="22"/>
          <w:szCs w:val="22"/>
        </w:rPr>
      </w:pP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709A"/>
    <w:rsid w:val="000F007A"/>
    <w:rsid w:val="000F00F0"/>
    <w:rsid w:val="000F0706"/>
    <w:rsid w:val="000F248E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616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5D16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015"/>
    <w:rsid w:val="001F7BE8"/>
    <w:rsid w:val="0020006C"/>
    <w:rsid w:val="00200BEB"/>
    <w:rsid w:val="002013AB"/>
    <w:rsid w:val="002017B1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41BD"/>
    <w:rsid w:val="00245632"/>
    <w:rsid w:val="00247180"/>
    <w:rsid w:val="002475FA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CBB"/>
    <w:rsid w:val="002F6181"/>
    <w:rsid w:val="002F63F6"/>
    <w:rsid w:val="002F740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554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071B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48B"/>
    <w:rsid w:val="005E5F1A"/>
    <w:rsid w:val="005E63C2"/>
    <w:rsid w:val="005E7984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1D8F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0306"/>
    <w:rsid w:val="00711B6C"/>
    <w:rsid w:val="00712556"/>
    <w:rsid w:val="00712851"/>
    <w:rsid w:val="0071297F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53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6FE"/>
    <w:rsid w:val="008D17CE"/>
    <w:rsid w:val="008D36A6"/>
    <w:rsid w:val="008D39A6"/>
    <w:rsid w:val="008D3BE8"/>
    <w:rsid w:val="008D40B2"/>
    <w:rsid w:val="008D4731"/>
    <w:rsid w:val="008D4AD9"/>
    <w:rsid w:val="008D5B24"/>
    <w:rsid w:val="008D5C77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5D8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CE2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67E0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3F2E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3D2"/>
    <w:rsid w:val="00DE7680"/>
    <w:rsid w:val="00DF0323"/>
    <w:rsid w:val="00DF04A8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AEB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42C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75A"/>
    <w:rsid w:val="00FC79D4"/>
    <w:rsid w:val="00FD0BB9"/>
    <w:rsid w:val="00FD1716"/>
    <w:rsid w:val="00FD1FC5"/>
    <w:rsid w:val="00FD283B"/>
    <w:rsid w:val="00FD2FE6"/>
    <w:rsid w:val="00FD3992"/>
    <w:rsid w:val="00FD6FA0"/>
    <w:rsid w:val="00FD7FE3"/>
    <w:rsid w:val="00FE24EF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F7CC9-1775-42CB-9208-04777F79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141</TotalTime>
  <Pages>8</Pages>
  <Words>1339</Words>
  <Characters>7835</Characters>
  <Application>Microsoft Office Word</Application>
  <DocSecurity>0</DocSecurity>
  <Lines>1567</Lines>
  <Paragraphs>316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86</cp:revision>
  <cp:lastPrinted>2021-11-18T12:14:00Z</cp:lastPrinted>
  <dcterms:created xsi:type="dcterms:W3CDTF">2022-05-25T07:55:00Z</dcterms:created>
  <dcterms:modified xsi:type="dcterms:W3CDTF">2022-06-02T09:50:00Z</dcterms:modified>
</cp:coreProperties>
</file>