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5AF2" w:rsidRPr="005719C4" w:rsidRDefault="00D75AF2" w:rsidP="008D0837">
      <w:pPr>
        <w:pStyle w:val="Hemstlrubrik"/>
      </w:pPr>
      <w:r w:rsidRPr="005719C4">
        <w:t>Förslag till riksdagsbeslut</w:t>
      </w:r>
    </w:p>
    <w:p w:rsidR="00D75AF2" w:rsidRPr="005719C4" w:rsidRDefault="00D75AF2" w:rsidP="00D75AF2">
      <w:pPr>
        <w:pStyle w:val="Hemstlatt"/>
      </w:pPr>
      <w:r w:rsidRPr="005719C4">
        <w:t xml:space="preserve">Riksdagen tillkännager för regeringen </w:t>
      </w:r>
      <w:r w:rsidR="009D52FE" w:rsidRPr="005719C4">
        <w:t xml:space="preserve">som sin mening </w:t>
      </w:r>
      <w:r w:rsidR="00A105A8" w:rsidRPr="005719C4">
        <w:t xml:space="preserve">vad som </w:t>
      </w:r>
      <w:r w:rsidRPr="005719C4">
        <w:t xml:space="preserve">anförs </w:t>
      </w:r>
      <w:r w:rsidR="00740D63" w:rsidRPr="005719C4">
        <w:t>i motionen</w:t>
      </w:r>
      <w:r w:rsidR="009D52FE" w:rsidRPr="005719C4">
        <w:t xml:space="preserve"> om arbetsrättslagstiftning</w:t>
      </w:r>
      <w:r w:rsidR="00740D63" w:rsidRPr="005719C4">
        <w:t>.</w:t>
      </w:r>
    </w:p>
    <w:p w:rsidR="00E84F25" w:rsidRPr="005719C4" w:rsidRDefault="007C6092" w:rsidP="00E22893">
      <w:pPr>
        <w:pStyle w:val="Rubrik1"/>
      </w:pPr>
      <w:r w:rsidRPr="005719C4">
        <w:t>Motivering</w:t>
      </w:r>
    </w:p>
    <w:p w:rsidR="00D75AF2" w:rsidRPr="005719C4" w:rsidRDefault="00D75AF2" w:rsidP="009D6D6F">
      <w:r w:rsidRPr="005719C4">
        <w:t>MBL och LAS är båda lagar som funnits med sedan 1970-talet. Dock har det skydd som de innebär för arbetstagarna urholkats genom en successiv liber</w:t>
      </w:r>
      <w:r w:rsidRPr="005719C4">
        <w:t>a</w:t>
      </w:r>
      <w:r w:rsidRPr="005719C4">
        <w:t>lisering i Arbetsdomstolens rättspraxis. Det är ett faktum att löntagarnas stäl</w:t>
      </w:r>
      <w:r w:rsidRPr="005719C4">
        <w:t>l</w:t>
      </w:r>
      <w:r w:rsidRPr="005719C4">
        <w:t>ning försvagats genom domsluten i Arbetsdomstolen. Till exempel kan en arbetsgivare i dag säga upp anställd personal och kort tid därefter ta in uthy</w:t>
      </w:r>
      <w:r w:rsidRPr="005719C4">
        <w:t>r</w:t>
      </w:r>
      <w:r w:rsidRPr="005719C4">
        <w:t>ningsföretag vars personal gör samma arbetsuppgifter som den tidigare pe</w:t>
      </w:r>
      <w:r w:rsidRPr="005719C4">
        <w:t>r</w:t>
      </w:r>
      <w:r w:rsidRPr="005719C4">
        <w:t>sonalen. Detta kan knappast betraktas vara i linje med lagarnas syfte. Utan en stark arbetsrättslig lagstiftning kan löntagare lätt spelas ut mot varandra och löntagarkollektivet och fackföreningarna försvagas när deras handlingsu</w:t>
      </w:r>
      <w:r w:rsidRPr="005719C4">
        <w:t>t</w:t>
      </w:r>
      <w:r w:rsidRPr="005719C4">
        <w:t>rymme allteftersom beskärs. Därför bör tillämpningen av de arbetsrättsliga lagarna granskas så att de återigen blir till den starka skyddslagstiftning som de en gång 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D0837" w:rsidRPr="005719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D0837" w:rsidRPr="005719C4" w:rsidRDefault="008D0837" w:rsidP="008D0837">
            <w:pPr>
              <w:pStyle w:val="UnderskriftDatum"/>
              <w:spacing w:before="240"/>
            </w:pPr>
            <w:r w:rsidRPr="005719C4">
              <w:t>Stockholm den 19 september 2005</w:t>
            </w:r>
          </w:p>
        </w:tc>
        <w:tc>
          <w:tcPr>
            <w:tcW w:w="3047" w:type="dxa"/>
          </w:tcPr>
          <w:p w:rsidR="008D0837" w:rsidRPr="005719C4" w:rsidRDefault="008D0837" w:rsidP="008D0837">
            <w:pPr>
              <w:pStyle w:val="Underskrifter"/>
              <w:spacing w:before="240"/>
            </w:pPr>
          </w:p>
        </w:tc>
      </w:tr>
      <w:tr w:rsidR="008D0837" w:rsidRPr="005719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D0837" w:rsidRPr="005719C4" w:rsidRDefault="008D0837" w:rsidP="008D0837">
            <w:pPr>
              <w:pStyle w:val="Underskrifter"/>
            </w:pPr>
            <w:r w:rsidRPr="005719C4">
              <w:t>Hans Hoff (s)</w:t>
            </w:r>
          </w:p>
        </w:tc>
        <w:tc>
          <w:tcPr>
            <w:tcW w:w="3047" w:type="dxa"/>
          </w:tcPr>
          <w:p w:rsidR="008D0837" w:rsidRPr="005719C4" w:rsidRDefault="008D0837" w:rsidP="008D0837">
            <w:pPr>
              <w:pStyle w:val="Underskrifter"/>
            </w:pPr>
          </w:p>
        </w:tc>
      </w:tr>
    </w:tbl>
    <w:p w:rsidR="009D6D6F" w:rsidRPr="005719C4" w:rsidRDefault="009D6D6F" w:rsidP="008D0837">
      <w:pPr>
        <w:pStyle w:val="Normaltindrag"/>
      </w:pPr>
    </w:p>
    <w:sectPr w:rsidR="009D6D6F" w:rsidRPr="005719C4" w:rsidSect="008D0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869" w:rsidRPr="005719C4" w:rsidRDefault="00F24869">
      <w:r w:rsidRPr="005719C4">
        <w:separator/>
      </w:r>
    </w:p>
  </w:endnote>
  <w:endnote w:type="continuationSeparator" w:id="0">
    <w:p w:rsidR="00F24869" w:rsidRPr="005719C4" w:rsidRDefault="00F24869">
      <w:r w:rsidRPr="005719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837" w:rsidRPr="005719C4" w:rsidRDefault="005719C4" w:rsidP="008D0837">
    <w:pPr>
      <w:pStyle w:val="Sidfot"/>
    </w:pPr>
    <w:r w:rsidRPr="005719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58542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837" w:rsidRDefault="008D08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0837" w:rsidRDefault="008D08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2FE" w:rsidRPr="005719C4" w:rsidRDefault="005719C4" w:rsidP="008D0837">
    <w:pPr>
      <w:pStyle w:val="Sidfot"/>
    </w:pPr>
    <w:r w:rsidRPr="005719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40189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837" w:rsidRDefault="008D08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837" w:rsidRDefault="008D08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2FE" w:rsidRPr="005719C4" w:rsidRDefault="005719C4" w:rsidP="008D0837">
    <w:pPr>
      <w:pStyle w:val="Sidfot"/>
    </w:pPr>
    <w:r w:rsidRPr="005719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48807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837" w:rsidRDefault="008D08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0837" w:rsidRDefault="008D08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869" w:rsidRPr="005719C4" w:rsidRDefault="00F24869">
      <w:r w:rsidRPr="005719C4">
        <w:separator/>
      </w:r>
    </w:p>
  </w:footnote>
  <w:footnote w:type="continuationSeparator" w:id="0">
    <w:p w:rsidR="00F24869" w:rsidRPr="005719C4" w:rsidRDefault="00F24869">
      <w:r w:rsidRPr="005719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837" w:rsidRPr="005719C4" w:rsidRDefault="005719C4" w:rsidP="008D0837">
    <w:pPr>
      <w:pStyle w:val="Sidhuvud"/>
    </w:pPr>
    <w:r w:rsidRPr="005719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51489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837" w:rsidRDefault="008D08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0837" w:rsidRDefault="008D08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52FE" w:rsidRPr="005719C4" w:rsidRDefault="005719C4" w:rsidP="008D0837">
    <w:pPr>
      <w:pStyle w:val="Sidhuvud"/>
    </w:pPr>
    <w:r w:rsidRPr="005719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44344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837" w:rsidRDefault="008D08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0837" w:rsidRDefault="008D08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0837" w:rsidRPr="005719C4" w:rsidRDefault="008D0837">
    <w:pPr>
      <w:pStyle w:val="FSHNormal"/>
      <w:tabs>
        <w:tab w:val="right" w:pos="5840"/>
      </w:tabs>
    </w:pPr>
    <w:r w:rsidRPr="005719C4">
      <w:br/>
    </w:r>
    <w:r w:rsidRPr="005719C4">
      <w:fldChar w:fldCharType="begin" w:fldLock="1"/>
    </w:r>
    <w:r w:rsidRPr="005719C4">
      <w:instrText xml:space="preserve"> DOCPROPERTY</w:instrText>
    </w:r>
    <w:r w:rsidRPr="005719C4">
      <w:rPr>
        <w:sz w:val="18"/>
      </w:rPr>
      <w:instrText xml:space="preserve"> "YearUser" *\charformat </w:instrText>
    </w:r>
    <w:r w:rsidRPr="005719C4">
      <w:fldChar w:fldCharType="separate"/>
    </w:r>
    <w:r w:rsidRPr="005719C4">
      <w:t>2005/06</w:t>
    </w:r>
    <w:r w:rsidRPr="005719C4">
      <w:fldChar w:fldCharType="end"/>
    </w:r>
    <w:r w:rsidRPr="005719C4">
      <w:t xml:space="preserve"> </w:t>
    </w:r>
    <w:r w:rsidRPr="005719C4">
      <w:tab/>
      <w:t xml:space="preserve">mnr: </w:t>
    </w:r>
    <w:r w:rsidRPr="005719C4">
      <w:fldChar w:fldCharType="begin" w:fldLock="1"/>
    </w:r>
    <w:r w:rsidRPr="005719C4">
      <w:instrText xml:space="preserve"> DOCPROPERTY</w:instrText>
    </w:r>
    <w:r w:rsidRPr="005719C4">
      <w:rPr>
        <w:sz w:val="18"/>
      </w:rPr>
      <w:instrText xml:space="preserve"> "Motionsnummer" *\charformat </w:instrText>
    </w:r>
    <w:r w:rsidRPr="005719C4">
      <w:fldChar w:fldCharType="separate"/>
    </w:r>
    <w:r w:rsidRPr="005719C4">
      <w:t>A206</w:t>
    </w:r>
    <w:r w:rsidRPr="005719C4">
      <w:fldChar w:fldCharType="end"/>
    </w:r>
    <w:r w:rsidRPr="005719C4">
      <w:br/>
    </w:r>
    <w:r w:rsidRPr="005719C4">
      <w:fldChar w:fldCharType="begin" w:fldLock="1"/>
    </w:r>
    <w:r w:rsidRPr="005719C4">
      <w:instrText xml:space="preserve"> DOCPROPERTY</w:instrText>
    </w:r>
    <w:r w:rsidRPr="005719C4">
      <w:rPr>
        <w:sz w:val="18"/>
      </w:rPr>
      <w:instrText xml:space="preserve"> "Samling" *\charformat </w:instrText>
    </w:r>
    <w:r w:rsidRPr="005719C4">
      <w:fldChar w:fldCharType="end"/>
    </w:r>
    <w:r w:rsidRPr="005719C4">
      <w:tab/>
      <w:t xml:space="preserve">pnr: </w:t>
    </w:r>
    <w:r w:rsidRPr="005719C4">
      <w:fldChar w:fldCharType="begin" w:fldLock="1"/>
    </w:r>
    <w:r w:rsidRPr="005719C4">
      <w:instrText xml:space="preserve"> DOCPROPERTY</w:instrText>
    </w:r>
    <w:r w:rsidRPr="005719C4">
      <w:rPr>
        <w:sz w:val="18"/>
      </w:rPr>
      <w:instrText xml:space="preserve"> "Partinummer" *\charformat </w:instrText>
    </w:r>
    <w:r w:rsidRPr="005719C4">
      <w:fldChar w:fldCharType="separate"/>
    </w:r>
    <w:r w:rsidRPr="005719C4">
      <w:t>s41506</w:t>
    </w:r>
    <w:r w:rsidRPr="005719C4">
      <w:fldChar w:fldCharType="end"/>
    </w:r>
  </w:p>
  <w:p w:rsidR="008D0837" w:rsidRPr="005719C4" w:rsidRDefault="008D0837">
    <w:pPr>
      <w:pStyle w:val="FSHRub1"/>
    </w:pPr>
    <w:r w:rsidRPr="005719C4">
      <w:t>Motion till riksdagen</w:t>
    </w:r>
    <w:r w:rsidRPr="005719C4">
      <w:br/>
    </w:r>
    <w:r w:rsidRPr="005719C4">
      <w:fldChar w:fldCharType="begin" w:fldLock="1"/>
    </w:r>
    <w:r w:rsidRPr="005719C4">
      <w:instrText xml:space="preserve"> DOCPROPERTY "YearUser" *\charformat </w:instrText>
    </w:r>
    <w:r w:rsidRPr="005719C4">
      <w:fldChar w:fldCharType="separate"/>
    </w:r>
    <w:r w:rsidRPr="005719C4">
      <w:t>2005/06</w:t>
    </w:r>
    <w:r w:rsidRPr="005719C4">
      <w:fldChar w:fldCharType="end"/>
    </w:r>
    <w:r w:rsidRPr="005719C4">
      <w:t>:</w:t>
    </w:r>
    <w:r w:rsidRPr="005719C4">
      <w:fldChar w:fldCharType="begin" w:fldLock="1"/>
    </w:r>
    <w:r w:rsidRPr="005719C4">
      <w:instrText xml:space="preserve"> DOCPROPERTY "Motionsnummer" *\charformat </w:instrText>
    </w:r>
    <w:r w:rsidRPr="005719C4">
      <w:fldChar w:fldCharType="separate"/>
    </w:r>
    <w:r w:rsidRPr="005719C4">
      <w:t>A206</w:t>
    </w:r>
    <w:r w:rsidRPr="005719C4">
      <w:fldChar w:fldCharType="end"/>
    </w:r>
  </w:p>
  <w:p w:rsidR="008D0837" w:rsidRPr="005719C4" w:rsidRDefault="008D0837">
    <w:pPr>
      <w:pStyle w:val="FSHNormalS5"/>
    </w:pPr>
    <w:r w:rsidRPr="005719C4">
      <w:fldChar w:fldCharType="begin" w:fldLock="1"/>
    </w:r>
    <w:r w:rsidRPr="005719C4">
      <w:instrText xml:space="preserve"> DOCPROPERTY "MotionarText" *\charformat </w:instrText>
    </w:r>
    <w:r w:rsidRPr="005719C4">
      <w:fldChar w:fldCharType="separate"/>
    </w:r>
    <w:r w:rsidRPr="005719C4">
      <w:t>av Hans Hoff (s)</w:t>
    </w:r>
    <w:r w:rsidRPr="005719C4">
      <w:fldChar w:fldCharType="end"/>
    </w:r>
    <w:r w:rsidRPr="005719C4">
      <w:br/>
    </w:r>
    <w:r w:rsidRPr="005719C4">
      <w:fldChar w:fldCharType="begin" w:fldLock="1"/>
    </w:r>
    <w:r w:rsidRPr="005719C4">
      <w:instrText xml:space="preserve"> DOCPROPERTY "SvarFrasKort" *\charformat </w:instrText>
    </w:r>
    <w:r w:rsidRPr="005719C4">
      <w:fldChar w:fldCharType="end"/>
    </w:r>
  </w:p>
  <w:p w:rsidR="008D0837" w:rsidRPr="005719C4" w:rsidRDefault="008D0837">
    <w:pPr>
      <w:pStyle w:val="FSHTitel"/>
    </w:pPr>
    <w:r w:rsidRPr="005719C4">
      <w:fldChar w:fldCharType="begin" w:fldLock="1"/>
    </w:r>
    <w:r w:rsidRPr="005719C4">
      <w:instrText xml:space="preserve"> DOCPROPERTY</w:instrText>
    </w:r>
    <w:r w:rsidRPr="005719C4">
      <w:rPr>
        <w:sz w:val="18"/>
      </w:rPr>
      <w:instrText xml:space="preserve"> "RubrikSvar" *\charformat </w:instrText>
    </w:r>
    <w:r w:rsidRPr="005719C4">
      <w:fldChar w:fldCharType="separate"/>
    </w:r>
    <w:r w:rsidRPr="005719C4">
      <w:t>Arbetsrättslagstiftning</w:t>
    </w:r>
    <w:r w:rsidRPr="005719C4">
      <w:fldChar w:fldCharType="end"/>
    </w:r>
  </w:p>
  <w:p w:rsidR="008D0837" w:rsidRPr="005719C4" w:rsidRDefault="008D0837" w:rsidP="008D083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6930463">
    <w:abstractNumId w:val="13"/>
  </w:num>
  <w:num w:numId="2" w16cid:durableId="1907644983">
    <w:abstractNumId w:val="10"/>
  </w:num>
  <w:num w:numId="3" w16cid:durableId="1184437755">
    <w:abstractNumId w:val="11"/>
  </w:num>
  <w:num w:numId="4" w16cid:durableId="1818762565">
    <w:abstractNumId w:val="12"/>
  </w:num>
  <w:num w:numId="5" w16cid:durableId="560677968">
    <w:abstractNumId w:val="8"/>
  </w:num>
  <w:num w:numId="6" w16cid:durableId="2008317884">
    <w:abstractNumId w:val="3"/>
  </w:num>
  <w:num w:numId="7" w16cid:durableId="478692664">
    <w:abstractNumId w:val="2"/>
  </w:num>
  <w:num w:numId="8" w16cid:durableId="1212810219">
    <w:abstractNumId w:val="1"/>
  </w:num>
  <w:num w:numId="9" w16cid:durableId="2143115288">
    <w:abstractNumId w:val="0"/>
  </w:num>
  <w:num w:numId="10" w16cid:durableId="1805804410">
    <w:abstractNumId w:val="9"/>
  </w:num>
  <w:num w:numId="11" w16cid:durableId="179439519">
    <w:abstractNumId w:val="7"/>
  </w:num>
  <w:num w:numId="12" w16cid:durableId="526404991">
    <w:abstractNumId w:val="6"/>
  </w:num>
  <w:num w:numId="13" w16cid:durableId="875966401">
    <w:abstractNumId w:val="5"/>
  </w:num>
  <w:num w:numId="14" w16cid:durableId="1155150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9D6D6F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370EFF"/>
    <w:rsid w:val="004A0504"/>
    <w:rsid w:val="004E38D9"/>
    <w:rsid w:val="00526AF3"/>
    <w:rsid w:val="005719C4"/>
    <w:rsid w:val="005F1648"/>
    <w:rsid w:val="006F3E79"/>
    <w:rsid w:val="00740D63"/>
    <w:rsid w:val="00740D6D"/>
    <w:rsid w:val="00794149"/>
    <w:rsid w:val="007B67A7"/>
    <w:rsid w:val="007C6092"/>
    <w:rsid w:val="008D0837"/>
    <w:rsid w:val="008D22A5"/>
    <w:rsid w:val="009D52FE"/>
    <w:rsid w:val="009D6D6F"/>
    <w:rsid w:val="00A053C6"/>
    <w:rsid w:val="00A105A8"/>
    <w:rsid w:val="00B13BF0"/>
    <w:rsid w:val="00B75A39"/>
    <w:rsid w:val="00C1285C"/>
    <w:rsid w:val="00C27B7D"/>
    <w:rsid w:val="00D75AF2"/>
    <w:rsid w:val="00DA7CAB"/>
    <w:rsid w:val="00DC6C70"/>
    <w:rsid w:val="00DE371C"/>
    <w:rsid w:val="00E22893"/>
    <w:rsid w:val="00E360DE"/>
    <w:rsid w:val="00E75D28"/>
    <w:rsid w:val="00E84F25"/>
    <w:rsid w:val="00F24869"/>
    <w:rsid w:val="00F5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FC3514-9213-469D-B921-5665CF10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D083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D083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B75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147</Words>
  <Characters>902</Characters>
  <Application>Microsoft Office Word</Application>
  <DocSecurity>4</DocSecurity>
  <Lines>20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A206</vt:lpstr>
    </vt:vector>
  </TitlesOfParts>
  <Company>Riksdagen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A206</dc:title>
  <dc:subject>A206</dc:subject>
  <dc:creator>Riksdagen</dc:creator>
  <cp:keywords>Riksdagen</cp:keywords>
  <dc:description/>
  <cp:lastModifiedBy>Lars Brink</cp:lastModifiedBy>
  <cp:revision>2</cp:revision>
  <cp:lastPrinted>2005-11-04T13:00:00Z</cp:lastPrinted>
  <dcterms:created xsi:type="dcterms:W3CDTF">2025-12-16T18:49:00Z</dcterms:created>
  <dcterms:modified xsi:type="dcterms:W3CDTF">2025-12-16T18:49:00Z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Arbetsrättslagstiftning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Arbetsrättslagstiftning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jenny.lindgren@riksdagen.se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20052006000000000115000415060069</vt:lpwstr>
  </property>
  <property fmtid="{D5CDD505-2E9C-101B-9397-08002B2CF9AE}" pid="47" name="datum">
    <vt:lpwstr>050919</vt:lpwstr>
  </property>
  <property fmtid="{D5CDD505-2E9C-101B-9397-08002B2CF9AE}" pid="48" name="avsändar-e-post">
    <vt:lpwstr>jenny.lindgren@riksdagen.se</vt:lpwstr>
  </property>
  <property fmtid="{D5CDD505-2E9C-101B-9397-08002B2CF9AE}" pid="49" name="id">
    <vt:lpwstr>20052006000000000115000415060069</vt:lpwstr>
  </property>
  <property fmtid="{D5CDD505-2E9C-101B-9397-08002B2CF9AE}" pid="50" name="nummer">
    <vt:lpwstr>206</vt:lpwstr>
  </property>
  <property fmtid="{D5CDD505-2E9C-101B-9397-08002B2CF9AE}" pid="51" name="utskottsbeteckning">
    <vt:lpwstr>A</vt:lpwstr>
  </property>
</Properties>
</file>