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EBF6183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EF07E0">
              <w:rPr>
                <w:b/>
                <w:sz w:val="20"/>
              </w:rPr>
              <w:t>2</w:t>
            </w:r>
            <w:r w:rsidR="00D310A1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AD240C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77F4F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BC77C3">
              <w:rPr>
                <w:sz w:val="20"/>
              </w:rPr>
              <w:t>02–</w:t>
            </w:r>
            <w:r w:rsidR="00D310A1">
              <w:rPr>
                <w:sz w:val="20"/>
              </w:rPr>
              <w:t>19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0C57FA9" w14:textId="77777777" w:rsidR="004E46F5" w:rsidRDefault="00EE12DE" w:rsidP="008A1817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D310A1">
              <w:rPr>
                <w:sz w:val="20"/>
              </w:rPr>
              <w:t>8</w:t>
            </w:r>
            <w:r w:rsidR="0038745D" w:rsidRPr="003E53DB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1F045E">
              <w:rPr>
                <w:sz w:val="20"/>
              </w:rPr>
              <w:t>0</w:t>
            </w:r>
            <w:r w:rsidR="00737BBD" w:rsidRPr="003E53DB">
              <w:rPr>
                <w:sz w:val="20"/>
              </w:rPr>
              <w:t>-</w:t>
            </w:r>
            <w:r w:rsidR="008A1817">
              <w:rPr>
                <w:sz w:val="20"/>
              </w:rPr>
              <w:t>12:15</w:t>
            </w:r>
          </w:p>
          <w:p w14:paraId="50C019E7" w14:textId="6F7230AB" w:rsidR="008A1817" w:rsidRPr="008A1817" w:rsidRDefault="008A1817" w:rsidP="008A1817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4613"/>
        <w:gridCol w:w="2331"/>
      </w:tblGrid>
      <w:tr w:rsidR="00C740DE" w:rsidRPr="0013710D" w14:paraId="7DBE22C2" w14:textId="77777777" w:rsidTr="00110654">
        <w:trPr>
          <w:trHeight w:val="884"/>
        </w:trPr>
        <w:tc>
          <w:tcPr>
            <w:tcW w:w="570" w:type="dxa"/>
          </w:tcPr>
          <w:p w14:paraId="0E85D59E" w14:textId="19217D0E" w:rsidR="001F045E" w:rsidRPr="001F045E" w:rsidRDefault="00C740DE" w:rsidP="001F045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4" w:type="dxa"/>
            <w:gridSpan w:val="2"/>
          </w:tcPr>
          <w:p w14:paraId="5DBBD6E2" w14:textId="27E271A2" w:rsidR="00D310A1" w:rsidRDefault="00D310A1" w:rsidP="00D310A1">
            <w:pPr>
              <w:widowControl/>
              <w:spacing w:after="200" w:line="280" w:lineRule="exact"/>
              <w:rPr>
                <w:b/>
              </w:rPr>
            </w:pPr>
            <w:r w:rsidRPr="00100A6F">
              <w:rPr>
                <w:b/>
              </w:rPr>
              <w:t xml:space="preserve">Information från Utrikesdepartementet, Försvarsdepartementet och Försvarsmakten </w:t>
            </w:r>
            <w:r>
              <w:rPr>
                <w:b/>
                <w:bCs/>
                <w:snapToGrid w:val="0"/>
              </w:rPr>
              <w:t>om Sveriges bidrag till Natos avskräckning och försvar (tillsammans med försvarsutskottet)</w:t>
            </w:r>
          </w:p>
          <w:p w14:paraId="2E2EB92F" w14:textId="77777777" w:rsidR="008A1817" w:rsidRDefault="00D310A1" w:rsidP="00A17A1B">
            <w:pPr>
              <w:widowControl/>
              <w:spacing w:after="200" w:line="280" w:lineRule="exact"/>
              <w:rPr>
                <w:bCs/>
              </w:rPr>
            </w:pPr>
            <w:r w:rsidRPr="005F2FCD">
              <w:rPr>
                <w:bCs/>
              </w:rPr>
              <w:t>Kabinettssekreterare Dag Hartelius</w:t>
            </w:r>
            <w:r>
              <w:rPr>
                <w:bCs/>
              </w:rPr>
              <w:t xml:space="preserve">, </w:t>
            </w:r>
            <w:r w:rsidRPr="00100A6F">
              <w:rPr>
                <w:bCs/>
              </w:rPr>
              <w:t xml:space="preserve">försvarsminister Pål Jonson och </w:t>
            </w:r>
            <w:r>
              <w:rPr>
                <w:bCs/>
              </w:rPr>
              <w:t>g</w:t>
            </w:r>
            <w:r w:rsidRPr="00F2403C">
              <w:rPr>
                <w:bCs/>
              </w:rPr>
              <w:t>eneralmajor Johan Pekkari med medarbetare informera</w:t>
            </w:r>
            <w:r>
              <w:rPr>
                <w:bCs/>
              </w:rPr>
              <w:t>de</w:t>
            </w:r>
            <w:r w:rsidRPr="00F2403C">
              <w:rPr>
                <w:bCs/>
              </w:rPr>
              <w:t xml:space="preserve"> </w:t>
            </w:r>
            <w:r>
              <w:rPr>
                <w:bCs/>
              </w:rPr>
              <w:t xml:space="preserve">utskotten </w:t>
            </w:r>
            <w:r w:rsidRPr="00F2403C">
              <w:rPr>
                <w:bCs/>
              </w:rPr>
              <w:t>om svenskt bidrag till Natos avskräckning och försvar under 2026.</w:t>
            </w:r>
          </w:p>
          <w:p w14:paraId="1FC7D258" w14:textId="3ED002C7" w:rsidR="008A1817" w:rsidRPr="008A1817" w:rsidRDefault="008A1817" w:rsidP="00A17A1B">
            <w:pPr>
              <w:widowControl/>
              <w:spacing w:after="200" w:line="280" w:lineRule="exact"/>
              <w:rPr>
                <w:bCs/>
                <w:i/>
                <w:iCs/>
              </w:rPr>
            </w:pPr>
            <w:r w:rsidRPr="008A1817">
              <w:rPr>
                <w:bCs/>
                <w:i/>
                <w:iCs/>
              </w:rPr>
              <w:t>Sammanträdet ajournerades kl. 09</w:t>
            </w:r>
            <w:r>
              <w:rPr>
                <w:bCs/>
                <w:i/>
                <w:iCs/>
              </w:rPr>
              <w:t>:</w:t>
            </w:r>
            <w:r w:rsidRPr="008A1817">
              <w:rPr>
                <w:bCs/>
                <w:i/>
                <w:iCs/>
              </w:rPr>
              <w:t>10</w:t>
            </w:r>
          </w:p>
          <w:p w14:paraId="3F60C04D" w14:textId="2DB8511D" w:rsidR="008A1817" w:rsidRPr="008A1817" w:rsidRDefault="008A1817" w:rsidP="00A17A1B">
            <w:pPr>
              <w:widowControl/>
              <w:spacing w:after="200" w:line="280" w:lineRule="exact"/>
              <w:rPr>
                <w:bCs/>
              </w:rPr>
            </w:pPr>
            <w:r w:rsidRPr="008A1817">
              <w:rPr>
                <w:bCs/>
                <w:i/>
                <w:iCs/>
              </w:rPr>
              <w:t>Sammanträdet återupptogs kl. 09</w:t>
            </w:r>
            <w:r>
              <w:rPr>
                <w:bCs/>
                <w:i/>
                <w:iCs/>
              </w:rPr>
              <w:t>:</w:t>
            </w:r>
            <w:r w:rsidRPr="008A1817">
              <w:rPr>
                <w:bCs/>
                <w:i/>
                <w:iCs/>
              </w:rPr>
              <w:t>20</w:t>
            </w:r>
          </w:p>
        </w:tc>
      </w:tr>
      <w:tr w:rsidR="00110654" w:rsidRPr="0013710D" w14:paraId="0921C87B" w14:textId="77777777" w:rsidTr="00110654">
        <w:trPr>
          <w:trHeight w:val="884"/>
        </w:trPr>
        <w:tc>
          <w:tcPr>
            <w:tcW w:w="570" w:type="dxa"/>
          </w:tcPr>
          <w:p w14:paraId="6DC180E5" w14:textId="0383AE9F" w:rsidR="00110654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4" w:type="dxa"/>
            <w:gridSpan w:val="2"/>
          </w:tcPr>
          <w:p w14:paraId="72700F28" w14:textId="77777777" w:rsidR="00ED7060" w:rsidRDefault="00ED7060" w:rsidP="00ED7060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Situationen i Israel och Palestina (UU15)</w:t>
            </w:r>
          </w:p>
          <w:p w14:paraId="252F10EE" w14:textId="14148647" w:rsidR="00ED7060" w:rsidRPr="00ED7060" w:rsidRDefault="00ED7060" w:rsidP="00ED7060">
            <w:pPr>
              <w:widowControl/>
              <w:spacing w:after="200" w:line="280" w:lineRule="exact"/>
              <w:rPr>
                <w:b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19A95401" w14:textId="0F2B4266" w:rsidR="00ED7060" w:rsidRDefault="00ED7060" w:rsidP="00ED7060">
            <w:r>
              <w:t xml:space="preserve">Utskottet justerade betänkande 2025/26:UU15. </w:t>
            </w:r>
          </w:p>
          <w:p w14:paraId="1008602A" w14:textId="77777777" w:rsidR="00ED7060" w:rsidRDefault="00ED7060" w:rsidP="00ED7060"/>
          <w:p w14:paraId="5F7045C4" w14:textId="77777777" w:rsidR="00110654" w:rsidRDefault="00ED7060" w:rsidP="00ED7060">
            <w:r>
              <w:t>S-, V-, C- och MP-ledamöterna anmälde reservationer.</w:t>
            </w:r>
          </w:p>
          <w:p w14:paraId="337ACD46" w14:textId="32089538" w:rsidR="00ED7060" w:rsidRPr="00ED7060" w:rsidRDefault="00ED7060" w:rsidP="00ED7060"/>
        </w:tc>
      </w:tr>
      <w:tr w:rsidR="00110654" w:rsidRPr="0013710D" w14:paraId="49BEACCF" w14:textId="77777777" w:rsidTr="00110654">
        <w:trPr>
          <w:trHeight w:val="884"/>
        </w:trPr>
        <w:tc>
          <w:tcPr>
            <w:tcW w:w="570" w:type="dxa"/>
          </w:tcPr>
          <w:p w14:paraId="0489104F" w14:textId="3125B019" w:rsidR="00110654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4" w:type="dxa"/>
            <w:gridSpan w:val="2"/>
          </w:tcPr>
          <w:p w14:paraId="2BABEC28" w14:textId="77777777" w:rsidR="00110654" w:rsidRDefault="00ED7060" w:rsidP="00ED7060">
            <w:r w:rsidRPr="003B6BA0">
              <w:rPr>
                <w:b/>
              </w:rPr>
              <w:t>Inkomna handlingar</w:t>
            </w:r>
            <w:r w:rsidR="00110654">
              <w:rPr>
                <w:b/>
              </w:rPr>
              <w:br/>
            </w:r>
            <w:r w:rsidR="00110654">
              <w:rPr>
                <w:b/>
              </w:rPr>
              <w:br/>
            </w:r>
            <w:r w:rsidRPr="003B6BA0">
              <w:t>Inkomna handlingar anmäldes enligt bilaga.</w:t>
            </w:r>
          </w:p>
          <w:p w14:paraId="19436677" w14:textId="301DA7F8" w:rsidR="00ED7060" w:rsidRPr="00ED7060" w:rsidRDefault="00ED7060" w:rsidP="00ED7060"/>
        </w:tc>
      </w:tr>
      <w:tr w:rsidR="00110654" w:rsidRPr="0013710D" w14:paraId="7381BF19" w14:textId="77777777" w:rsidTr="00110654">
        <w:trPr>
          <w:trHeight w:val="884"/>
        </w:trPr>
        <w:tc>
          <w:tcPr>
            <w:tcW w:w="570" w:type="dxa"/>
          </w:tcPr>
          <w:p w14:paraId="6E7F8462" w14:textId="056938A2" w:rsidR="00110654" w:rsidRPr="00D454CB" w:rsidRDefault="00110654" w:rsidP="00110654">
            <w:pPr>
              <w:tabs>
                <w:tab w:val="left" w:pos="1701"/>
              </w:tabs>
              <w:rPr>
                <w:b/>
              </w:rPr>
            </w:pPr>
            <w:r w:rsidRPr="00D454CB">
              <w:rPr>
                <w:b/>
              </w:rPr>
              <w:t xml:space="preserve">§ </w:t>
            </w:r>
            <w:r>
              <w:rPr>
                <w:b/>
              </w:rPr>
              <w:t>4</w:t>
            </w:r>
          </w:p>
        </w:tc>
        <w:tc>
          <w:tcPr>
            <w:tcW w:w="6944" w:type="dxa"/>
            <w:gridSpan w:val="2"/>
          </w:tcPr>
          <w:p w14:paraId="04537F31" w14:textId="77777777" w:rsidR="00ED7060" w:rsidRDefault="00ED7060" w:rsidP="00ED7060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387B12A3" w14:textId="77777777" w:rsidR="00ED7060" w:rsidRDefault="00ED7060" w:rsidP="00ED7060">
            <w:pPr>
              <w:rPr>
                <w:b/>
                <w:bCs/>
              </w:rPr>
            </w:pPr>
          </w:p>
          <w:p w14:paraId="637E1EC5" w14:textId="07F4C75A" w:rsidR="00110654" w:rsidRDefault="00ED7060" w:rsidP="00110654">
            <w:pPr>
              <w:rPr>
                <w:bCs/>
              </w:rPr>
            </w:pPr>
            <w:r w:rsidRPr="003B6BA0">
              <w:rPr>
                <w:bCs/>
              </w:rPr>
              <w:t>Utskottet justerade protokoll 2025/26:</w:t>
            </w:r>
            <w:r>
              <w:rPr>
                <w:bCs/>
              </w:rPr>
              <w:t>22 och besöksprotokoll 2025/26:18.</w:t>
            </w:r>
          </w:p>
          <w:p w14:paraId="2D06A8AD" w14:textId="1F65C1EC" w:rsidR="00ED7060" w:rsidRPr="00D454CB" w:rsidRDefault="00ED7060" w:rsidP="00110654">
            <w:pPr>
              <w:rPr>
                <w:bCs/>
              </w:rPr>
            </w:pPr>
          </w:p>
        </w:tc>
      </w:tr>
      <w:tr w:rsidR="00110654" w:rsidRPr="0013710D" w14:paraId="4E7D5C55" w14:textId="77777777" w:rsidTr="00110654">
        <w:trPr>
          <w:gridAfter w:val="1"/>
          <w:wAfter w:w="2331" w:type="dxa"/>
          <w:trHeight w:val="884"/>
        </w:trPr>
        <w:tc>
          <w:tcPr>
            <w:tcW w:w="570" w:type="dxa"/>
          </w:tcPr>
          <w:p w14:paraId="65BE43F4" w14:textId="77777777" w:rsidR="00110654" w:rsidRDefault="00110654" w:rsidP="00110654">
            <w:pPr>
              <w:tabs>
                <w:tab w:val="left" w:pos="1701"/>
              </w:tabs>
              <w:rPr>
                <w:b/>
              </w:rPr>
            </w:pPr>
            <w:r w:rsidRPr="00D454CB">
              <w:rPr>
                <w:b/>
              </w:rPr>
              <w:t xml:space="preserve">§ </w:t>
            </w:r>
            <w:r>
              <w:rPr>
                <w:b/>
              </w:rPr>
              <w:t>5</w:t>
            </w:r>
          </w:p>
          <w:p w14:paraId="292C9768" w14:textId="77777777" w:rsidR="00110654" w:rsidRPr="00110654" w:rsidRDefault="00110654" w:rsidP="00110654"/>
          <w:p w14:paraId="15B58455" w14:textId="77777777" w:rsidR="00110654" w:rsidRPr="00110654" w:rsidRDefault="00110654" w:rsidP="00110654"/>
          <w:p w14:paraId="2CC0EFCC" w14:textId="629CF2EC" w:rsidR="00110654" w:rsidRPr="00110654" w:rsidRDefault="00110654" w:rsidP="00110654"/>
        </w:tc>
        <w:tc>
          <w:tcPr>
            <w:tcW w:w="4613" w:type="dxa"/>
          </w:tcPr>
          <w:p w14:paraId="1D672FBC" w14:textId="77777777" w:rsidR="00A17A1B" w:rsidRDefault="00A17A1B" w:rsidP="00110654">
            <w:pPr>
              <w:widowControl/>
              <w:spacing w:after="200" w:line="280" w:lineRule="exact"/>
              <w:rPr>
                <w:bCs/>
                <w:color w:val="000000"/>
              </w:rPr>
            </w:pPr>
            <w:r>
              <w:rPr>
                <w:b/>
              </w:rPr>
              <w:t>Information från Utrikesdepartementet</w:t>
            </w:r>
            <w:r w:rsidRPr="00061B3D">
              <w:rPr>
                <w:bCs/>
                <w:color w:val="000000"/>
              </w:rPr>
              <w:t xml:space="preserve"> </w:t>
            </w:r>
          </w:p>
          <w:p w14:paraId="00BC2FAB" w14:textId="58311507" w:rsidR="00110654" w:rsidRPr="00110654" w:rsidRDefault="00A17A1B" w:rsidP="0011065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A17A1B">
              <w:rPr>
                <w:bCs/>
                <w:color w:val="000000"/>
              </w:rPr>
              <w:t>Kabinettssekreterare Dag Hartelius med medarbetare informera</w:t>
            </w:r>
            <w:r>
              <w:rPr>
                <w:bCs/>
                <w:color w:val="000000"/>
              </w:rPr>
              <w:t xml:space="preserve">de utskottet </w:t>
            </w:r>
            <w:r w:rsidRPr="00A17A1B">
              <w:rPr>
                <w:bCs/>
                <w:color w:val="000000"/>
              </w:rPr>
              <w:t>inför FAC.</w:t>
            </w:r>
          </w:p>
        </w:tc>
      </w:tr>
      <w:tr w:rsidR="00110654" w:rsidRPr="0013710D" w14:paraId="1A0FA864" w14:textId="77777777" w:rsidTr="00110654">
        <w:trPr>
          <w:gridAfter w:val="1"/>
          <w:wAfter w:w="2331" w:type="dxa"/>
          <w:trHeight w:val="884"/>
        </w:trPr>
        <w:tc>
          <w:tcPr>
            <w:tcW w:w="570" w:type="dxa"/>
          </w:tcPr>
          <w:p w14:paraId="2C8CEB48" w14:textId="74BD3A45" w:rsidR="00110654" w:rsidRDefault="00110654" w:rsidP="00110654">
            <w:pPr>
              <w:tabs>
                <w:tab w:val="left" w:pos="1701"/>
              </w:tabs>
              <w:rPr>
                <w:b/>
              </w:rPr>
            </w:pPr>
            <w:r w:rsidRPr="00D454CB">
              <w:rPr>
                <w:b/>
              </w:rPr>
              <w:t xml:space="preserve">§ </w:t>
            </w:r>
            <w:r w:rsidR="009129F9">
              <w:rPr>
                <w:b/>
              </w:rPr>
              <w:t>6</w:t>
            </w:r>
          </w:p>
          <w:p w14:paraId="6652ACCA" w14:textId="77777777" w:rsidR="00110654" w:rsidRPr="00D454CB" w:rsidRDefault="00110654" w:rsidP="00110654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4613" w:type="dxa"/>
          </w:tcPr>
          <w:p w14:paraId="0CBBC20A" w14:textId="67B96C65" w:rsidR="00110654" w:rsidRDefault="00A17A1B" w:rsidP="00110654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Information från Utrikesdepartementet</w:t>
            </w:r>
            <w:r w:rsidR="00244CB5">
              <w:rPr>
                <w:b/>
              </w:rPr>
              <w:br/>
            </w:r>
            <w:r w:rsidR="00110654">
              <w:rPr>
                <w:bCs/>
              </w:rPr>
              <w:br/>
            </w:r>
            <w:r w:rsidRPr="005F2FCD">
              <w:rPr>
                <w:bCs/>
              </w:rPr>
              <w:t>Kabinettssekreterare Dag Hartelius med medarbetare informera</w:t>
            </w:r>
            <w:r>
              <w:rPr>
                <w:bCs/>
              </w:rPr>
              <w:t>de utskottet om strategi för den arktiska regionen.</w:t>
            </w:r>
          </w:p>
        </w:tc>
      </w:tr>
      <w:tr w:rsidR="00110654" w:rsidRPr="0013710D" w14:paraId="4E8CF7B3" w14:textId="77777777" w:rsidTr="00110654">
        <w:trPr>
          <w:trHeight w:val="884"/>
        </w:trPr>
        <w:tc>
          <w:tcPr>
            <w:tcW w:w="570" w:type="dxa"/>
          </w:tcPr>
          <w:p w14:paraId="45AF58E5" w14:textId="07D867B5" w:rsidR="00110654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129F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4" w:type="dxa"/>
            <w:gridSpan w:val="2"/>
          </w:tcPr>
          <w:p w14:paraId="26692923" w14:textId="7EAD74B8" w:rsidR="00110654" w:rsidRPr="003B6BA0" w:rsidRDefault="00A17A1B" w:rsidP="00110654">
            <w:pPr>
              <w:rPr>
                <w:b/>
                <w:bCs/>
              </w:rPr>
            </w:pPr>
            <w:r w:rsidRPr="00FA7793">
              <w:rPr>
                <w:b/>
              </w:rPr>
              <w:t>Folkrätt, inklusive mänskliga rättigheter (UU14)</w:t>
            </w:r>
            <w:r w:rsidR="00110654" w:rsidRPr="003B6BA0">
              <w:rPr>
                <w:b/>
              </w:rPr>
              <w:br/>
            </w:r>
          </w:p>
          <w:p w14:paraId="3559BF64" w14:textId="77777777" w:rsidR="00A17A1B" w:rsidRPr="00061B3D" w:rsidRDefault="00A17A1B" w:rsidP="00A17A1B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539FF3DB" w14:textId="53C44318" w:rsidR="00110654" w:rsidRDefault="00A17A1B" w:rsidP="00A17A1B">
            <w:pPr>
              <w:rPr>
                <w:i/>
                <w:iCs/>
              </w:rPr>
            </w:pPr>
            <w:r w:rsidRPr="00061B3D">
              <w:rPr>
                <w:bCs/>
                <w:color w:val="000000"/>
              </w:rPr>
              <w:t>Ärendet bordlades</w:t>
            </w:r>
            <w:r>
              <w:rPr>
                <w:i/>
                <w:iCs/>
              </w:rPr>
              <w:t>.</w:t>
            </w:r>
          </w:p>
          <w:p w14:paraId="72F22547" w14:textId="3BAD60F5" w:rsidR="00A17A1B" w:rsidRPr="003B6BA0" w:rsidRDefault="00A17A1B" w:rsidP="00A17A1B">
            <w:pPr>
              <w:rPr>
                <w:i/>
                <w:iCs/>
              </w:rPr>
            </w:pPr>
          </w:p>
        </w:tc>
      </w:tr>
      <w:tr w:rsidR="00110654" w:rsidRPr="0013710D" w14:paraId="67475F66" w14:textId="77777777" w:rsidTr="00110654">
        <w:trPr>
          <w:trHeight w:val="884"/>
        </w:trPr>
        <w:tc>
          <w:tcPr>
            <w:tcW w:w="570" w:type="dxa"/>
          </w:tcPr>
          <w:p w14:paraId="5A8FAA88" w14:textId="28E8D14C" w:rsidR="00110654" w:rsidRPr="00CC1C68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129F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4" w:type="dxa"/>
            <w:gridSpan w:val="2"/>
          </w:tcPr>
          <w:p w14:paraId="678078A2" w14:textId="4EBCF634" w:rsidR="00110654" w:rsidRPr="00A17A1B" w:rsidRDefault="00A17A1B" w:rsidP="00A17A1B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FN i svensk utrikespolitik (UU16)</w:t>
            </w:r>
          </w:p>
          <w:p w14:paraId="5934249F" w14:textId="77777777" w:rsidR="00A17A1B" w:rsidRPr="00061B3D" w:rsidRDefault="00A17A1B" w:rsidP="00A17A1B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203BDF87" w14:textId="77777777" w:rsidR="008A1817" w:rsidRDefault="00A17A1B" w:rsidP="00A17A1B">
            <w:pPr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</w:t>
            </w:r>
            <w:r>
              <w:rPr>
                <w:bCs/>
                <w:color w:val="000000"/>
              </w:rPr>
              <w:t>.</w:t>
            </w:r>
          </w:p>
          <w:p w14:paraId="3FAE0EDB" w14:textId="77777777" w:rsidR="008A1817" w:rsidRDefault="008A1817" w:rsidP="00A17A1B">
            <w:pPr>
              <w:rPr>
                <w:bCs/>
                <w:color w:val="000000"/>
              </w:rPr>
            </w:pPr>
          </w:p>
          <w:p w14:paraId="1F8C924D" w14:textId="30074398" w:rsidR="008A1817" w:rsidRPr="008A1817" w:rsidRDefault="008A1817" w:rsidP="008A1817">
            <w:pPr>
              <w:widowControl/>
              <w:spacing w:after="200" w:line="280" w:lineRule="exact"/>
              <w:rPr>
                <w:bCs/>
                <w:i/>
                <w:iCs/>
              </w:rPr>
            </w:pPr>
            <w:r w:rsidRPr="008A1817">
              <w:rPr>
                <w:bCs/>
                <w:i/>
                <w:iCs/>
              </w:rPr>
              <w:t xml:space="preserve">Sammanträdet ajournerades kl. </w:t>
            </w:r>
            <w:r>
              <w:rPr>
                <w:bCs/>
                <w:i/>
                <w:iCs/>
              </w:rPr>
              <w:t>11:</w:t>
            </w:r>
            <w:r w:rsidRPr="008A1817">
              <w:rPr>
                <w:bCs/>
                <w:i/>
                <w:iCs/>
              </w:rPr>
              <w:t>0</w:t>
            </w:r>
            <w:r>
              <w:rPr>
                <w:bCs/>
                <w:i/>
                <w:iCs/>
              </w:rPr>
              <w:t>5</w:t>
            </w:r>
          </w:p>
          <w:p w14:paraId="548E044A" w14:textId="31DA6218" w:rsidR="00110654" w:rsidRPr="00A17A1B" w:rsidRDefault="008A1817" w:rsidP="008A1817">
            <w:pPr>
              <w:rPr>
                <w:bCs/>
                <w:color w:val="000000"/>
              </w:rPr>
            </w:pPr>
            <w:r w:rsidRPr="008A1817">
              <w:rPr>
                <w:bCs/>
                <w:i/>
                <w:iCs/>
              </w:rPr>
              <w:t xml:space="preserve">Sammanträdet återupptogs kl. </w:t>
            </w:r>
            <w:r>
              <w:rPr>
                <w:bCs/>
                <w:i/>
                <w:iCs/>
              </w:rPr>
              <w:t>11:15</w:t>
            </w:r>
            <w:r w:rsidR="00110654" w:rsidRPr="003B6BA0">
              <w:rPr>
                <w:bCs/>
              </w:rPr>
              <w:br/>
            </w:r>
          </w:p>
        </w:tc>
      </w:tr>
      <w:tr w:rsidR="00A17A1B" w:rsidRPr="0013710D" w14:paraId="0AFC2C7A" w14:textId="77777777" w:rsidTr="00110654">
        <w:trPr>
          <w:trHeight w:val="884"/>
        </w:trPr>
        <w:tc>
          <w:tcPr>
            <w:tcW w:w="570" w:type="dxa"/>
          </w:tcPr>
          <w:p w14:paraId="45D70EB9" w14:textId="5DA0BB8E" w:rsidR="00A17A1B" w:rsidRDefault="00A17A1B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6BA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4" w:type="dxa"/>
            <w:gridSpan w:val="2"/>
          </w:tcPr>
          <w:p w14:paraId="48E7776D" w14:textId="77777777" w:rsidR="00A17A1B" w:rsidRDefault="00A17A1B" w:rsidP="00A17A1B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Sammanträde vid arbetsplenum</w:t>
            </w:r>
          </w:p>
          <w:p w14:paraId="098FE045" w14:textId="59E8831D" w:rsidR="00A17A1B" w:rsidRPr="00A17A1B" w:rsidRDefault="00A17A1B" w:rsidP="00A17A1B">
            <w:pPr>
              <w:widowControl/>
              <w:spacing w:after="200" w:line="280" w:lineRule="exact"/>
              <w:rPr>
                <w:bCs/>
              </w:rPr>
            </w:pPr>
            <w:r w:rsidRPr="00A17A1B">
              <w:rPr>
                <w:bCs/>
              </w:rPr>
              <w:t>Utskottet beslutade att sammanträda samtidigt som arbetsplenum i kammaren torsdag den 19 februari</w:t>
            </w:r>
            <w:r w:rsidR="006A6975">
              <w:rPr>
                <w:bCs/>
              </w:rPr>
              <w:t xml:space="preserve"> kl. 12.00</w:t>
            </w:r>
            <w:r w:rsidRPr="00A17A1B">
              <w:rPr>
                <w:bCs/>
              </w:rPr>
              <w:t>.</w:t>
            </w:r>
          </w:p>
          <w:p w14:paraId="665CA393" w14:textId="6759923E" w:rsidR="00A17A1B" w:rsidRPr="00A17A1B" w:rsidRDefault="00A17A1B" w:rsidP="00A17A1B">
            <w:pPr>
              <w:widowControl/>
              <w:spacing w:after="200" w:line="280" w:lineRule="exact"/>
              <w:rPr>
                <w:bCs/>
                <w:i/>
                <w:iCs/>
              </w:rPr>
            </w:pPr>
            <w:r w:rsidRPr="00A17A1B">
              <w:rPr>
                <w:bCs/>
                <w:i/>
                <w:iCs/>
              </w:rPr>
              <w:t xml:space="preserve">Denna paragraf förklarades omedelbart justerad. </w:t>
            </w:r>
          </w:p>
        </w:tc>
      </w:tr>
      <w:tr w:rsidR="006A6975" w:rsidRPr="0013710D" w14:paraId="723B4FE1" w14:textId="77777777" w:rsidTr="00110654">
        <w:trPr>
          <w:trHeight w:val="884"/>
        </w:trPr>
        <w:tc>
          <w:tcPr>
            <w:tcW w:w="570" w:type="dxa"/>
          </w:tcPr>
          <w:p w14:paraId="47D30A57" w14:textId="54C5DB46" w:rsidR="006A6975" w:rsidRPr="003B6BA0" w:rsidRDefault="006A6975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6BA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4" w:type="dxa"/>
            <w:gridSpan w:val="2"/>
          </w:tcPr>
          <w:p w14:paraId="11AB5EFC" w14:textId="77777777" w:rsidR="006A6975" w:rsidRDefault="006A6975" w:rsidP="00A17A1B">
            <w:pPr>
              <w:widowControl/>
              <w:spacing w:after="200" w:line="280" w:lineRule="exact"/>
              <w:rPr>
                <w:b/>
              </w:rPr>
            </w:pPr>
            <w:r w:rsidRPr="004C20B7">
              <w:rPr>
                <w:b/>
              </w:rPr>
              <w:t>Information från Alva Myrdal Centrum</w:t>
            </w:r>
          </w:p>
          <w:p w14:paraId="064077A9" w14:textId="13C8C0D0" w:rsidR="006A6975" w:rsidRPr="006A6975" w:rsidRDefault="006A6975" w:rsidP="00A17A1B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F</w:t>
            </w:r>
            <w:r w:rsidRPr="004C20B7">
              <w:rPr>
                <w:bCs/>
              </w:rPr>
              <w:t>öreståndare för Alva Myrdal Centrum</w:t>
            </w:r>
            <w:r>
              <w:rPr>
                <w:bCs/>
              </w:rPr>
              <w:t>, Lisa Hultman</w:t>
            </w:r>
            <w:r w:rsidRPr="004C20B7">
              <w:rPr>
                <w:bCs/>
              </w:rPr>
              <w:t xml:space="preserve"> med medarbetare informera</w:t>
            </w:r>
            <w:r>
              <w:rPr>
                <w:bCs/>
              </w:rPr>
              <w:t xml:space="preserve">de </w:t>
            </w:r>
            <w:r w:rsidRPr="004C20B7">
              <w:rPr>
                <w:bCs/>
              </w:rPr>
              <w:t>om kärnvapennedrustning.</w:t>
            </w:r>
          </w:p>
        </w:tc>
      </w:tr>
      <w:tr w:rsidR="00110654" w:rsidRPr="002B6EE1" w14:paraId="222D9D62" w14:textId="77777777" w:rsidTr="00110654">
        <w:trPr>
          <w:trHeight w:val="884"/>
        </w:trPr>
        <w:tc>
          <w:tcPr>
            <w:tcW w:w="570" w:type="dxa"/>
          </w:tcPr>
          <w:p w14:paraId="5E3E50F9" w14:textId="278B057E" w:rsidR="00110654" w:rsidRPr="003B6BA0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6BA0">
              <w:rPr>
                <w:b/>
                <w:snapToGrid w:val="0"/>
                <w:szCs w:val="24"/>
              </w:rPr>
              <w:t xml:space="preserve">§ </w:t>
            </w:r>
            <w:r w:rsidR="006A6975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4" w:type="dxa"/>
            <w:gridSpan w:val="2"/>
          </w:tcPr>
          <w:p w14:paraId="36370244" w14:textId="77777777" w:rsidR="00110654" w:rsidRDefault="00110654" w:rsidP="006A6975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Kans</w:t>
            </w:r>
            <w:r w:rsidR="006A6975">
              <w:rPr>
                <w:b/>
              </w:rPr>
              <w:t>l</w:t>
            </w:r>
            <w:r w:rsidRPr="003B6BA0">
              <w:rPr>
                <w:b/>
              </w:rPr>
              <w:t>imeddeland</w:t>
            </w:r>
            <w:r w:rsidR="006A6975">
              <w:rPr>
                <w:b/>
              </w:rPr>
              <w:t>en</w:t>
            </w:r>
          </w:p>
          <w:p w14:paraId="17B55293" w14:textId="36515766" w:rsidR="00FC195F" w:rsidRPr="006A6975" w:rsidRDefault="00E911CD" w:rsidP="006A6975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Utskottet informerades om:</w:t>
            </w:r>
            <w:r w:rsidR="00C537A8">
              <w:rPr>
                <w:bCs/>
              </w:rPr>
              <w:br/>
              <w:t xml:space="preserve">- att fredagen den 20 februari kl. 13 hålls ett digitalt möte med danska utrikesutskottet. </w:t>
            </w:r>
            <w:r w:rsidR="00FC195F">
              <w:rPr>
                <w:bCs/>
              </w:rPr>
              <w:t>Även l</w:t>
            </w:r>
            <w:r w:rsidR="00C537A8">
              <w:rPr>
                <w:bCs/>
              </w:rPr>
              <w:t>edamöter i danska Grönlandsutskottet och Arktisdelegationen är</w:t>
            </w:r>
            <w:r w:rsidR="00FC195F">
              <w:rPr>
                <w:bCs/>
              </w:rPr>
              <w:t xml:space="preserve"> </w:t>
            </w:r>
            <w:r w:rsidR="00C537A8">
              <w:rPr>
                <w:bCs/>
              </w:rPr>
              <w:t>inbjudna att delta.</w:t>
            </w:r>
            <w:r w:rsidR="00C537A8">
              <w:rPr>
                <w:bCs/>
              </w:rPr>
              <w:br/>
              <w:t xml:space="preserve">- att debattlista för UU15 </w:t>
            </w:r>
            <w:r w:rsidR="00CE504F">
              <w:rPr>
                <w:bCs/>
              </w:rPr>
              <w:t>och</w:t>
            </w:r>
            <w:r w:rsidR="00C537A8">
              <w:rPr>
                <w:bCs/>
              </w:rPr>
              <w:t xml:space="preserve"> UU8 cirkulerades under sammanträdet. </w:t>
            </w:r>
            <w:r w:rsidR="00C537A8">
              <w:rPr>
                <w:bCs/>
              </w:rPr>
              <w:br/>
              <w:t xml:space="preserve">- att utrikesdepartementet har annonserat fyra nya propositioner </w:t>
            </w:r>
            <w:r w:rsidR="00CE504F">
              <w:rPr>
                <w:bCs/>
              </w:rPr>
              <w:t xml:space="preserve">och en skrivelse </w:t>
            </w:r>
            <w:r w:rsidR="00C537A8">
              <w:rPr>
                <w:bCs/>
              </w:rPr>
              <w:t>som väntas lämnas till riksdagen under våren.</w:t>
            </w:r>
            <w:r w:rsidR="00C537A8">
              <w:rPr>
                <w:bCs/>
              </w:rPr>
              <w:br/>
              <w:t xml:space="preserve">- att kansliet kommer skicka ut en uppdaterad </w:t>
            </w:r>
            <w:r w:rsidR="00CE504F">
              <w:rPr>
                <w:bCs/>
              </w:rPr>
              <w:t>lista över utskottets ärendedebatter i kammaren under våren 2026.</w:t>
            </w:r>
            <w:r w:rsidR="00024A86">
              <w:rPr>
                <w:bCs/>
              </w:rPr>
              <w:br/>
              <w:t>- att kansliet förutser att utskottet kan komma att behöva sammanträda den 26 maj för beredn</w:t>
            </w:r>
            <w:r w:rsidR="002E2248">
              <w:rPr>
                <w:bCs/>
              </w:rPr>
              <w:t>ing</w:t>
            </w:r>
            <w:r w:rsidR="00024A86">
              <w:rPr>
                <w:bCs/>
              </w:rPr>
              <w:t>.</w:t>
            </w:r>
            <w:r w:rsidR="002E2248">
              <w:rPr>
                <w:bCs/>
              </w:rPr>
              <w:br/>
              <w:t>- att OECD-Dac kommer att granska Sveriges bistånd genom en Peer review. Torsdag den 19 mars kl. 11-12</w:t>
            </w:r>
            <w:r w:rsidR="00FC195F">
              <w:rPr>
                <w:bCs/>
              </w:rPr>
              <w:t>:</w:t>
            </w:r>
            <w:r w:rsidR="002E2248">
              <w:rPr>
                <w:bCs/>
              </w:rPr>
              <w:t xml:space="preserve">15 hålls ett möte mellan granskningsteamet och ledamöter i utskottet för att diskutera riskdagens roll i bl.a. styrning och ansvarsutkrävande i utvecklingssamarbetet, effekter av nationell politik och regelverk i utvecklingsmålen. </w:t>
            </w:r>
          </w:p>
        </w:tc>
      </w:tr>
      <w:tr w:rsidR="00110654" w:rsidRPr="002B6EE1" w14:paraId="101A5D7E" w14:textId="77777777" w:rsidTr="00110654">
        <w:trPr>
          <w:trHeight w:val="884"/>
        </w:trPr>
        <w:tc>
          <w:tcPr>
            <w:tcW w:w="570" w:type="dxa"/>
          </w:tcPr>
          <w:p w14:paraId="43B300F1" w14:textId="0F549DFA" w:rsidR="00110654" w:rsidRPr="002B6EE1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9129F9">
              <w:rPr>
                <w:b/>
                <w:snapToGrid w:val="0"/>
                <w:szCs w:val="24"/>
              </w:rPr>
              <w:t>1</w:t>
            </w:r>
            <w:r w:rsidR="00E9046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4" w:type="dxa"/>
            <w:gridSpan w:val="2"/>
          </w:tcPr>
          <w:p w14:paraId="71633001" w14:textId="77777777" w:rsidR="00110654" w:rsidRPr="003B6BA0" w:rsidRDefault="00110654" w:rsidP="00110654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Nästa sammanträde</w:t>
            </w:r>
          </w:p>
          <w:p w14:paraId="4537FE0F" w14:textId="46658D59" w:rsidR="00110654" w:rsidRPr="003B6BA0" w:rsidRDefault="00110654" w:rsidP="00110654">
            <w:pPr>
              <w:rPr>
                <w:bCs/>
              </w:rPr>
            </w:pPr>
            <w:r w:rsidRPr="003B6BA0">
              <w:rPr>
                <w:bCs/>
              </w:rPr>
              <w:t xml:space="preserve">Nästa sammanträde äger rum </w:t>
            </w:r>
            <w:r>
              <w:rPr>
                <w:bCs/>
              </w:rPr>
              <w:t xml:space="preserve">torsdagen den </w:t>
            </w:r>
            <w:r w:rsidR="006A6975">
              <w:rPr>
                <w:bCs/>
              </w:rPr>
              <w:t xml:space="preserve">26 </w:t>
            </w:r>
            <w:r>
              <w:rPr>
                <w:bCs/>
              </w:rPr>
              <w:t>februari</w:t>
            </w:r>
            <w:r w:rsidRPr="003B6BA0">
              <w:rPr>
                <w:bCs/>
              </w:rPr>
              <w:t xml:space="preserve"> kl. </w:t>
            </w:r>
            <w:r>
              <w:rPr>
                <w:bCs/>
              </w:rPr>
              <w:t>0</w:t>
            </w:r>
            <w:r w:rsidR="006A6975">
              <w:rPr>
                <w:bCs/>
              </w:rPr>
              <w:t>9</w:t>
            </w:r>
            <w:r>
              <w:rPr>
                <w:bCs/>
              </w:rPr>
              <w:t>.30</w:t>
            </w:r>
            <w:r w:rsidRPr="003B6BA0">
              <w:rPr>
                <w:bCs/>
              </w:rPr>
              <w:t>.</w:t>
            </w:r>
          </w:p>
        </w:tc>
      </w:tr>
    </w:tbl>
    <w:p w14:paraId="42B68F9F" w14:textId="77777777" w:rsidR="0065493F" w:rsidRDefault="0065493F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75EF3DE" w14:textId="77777777" w:rsidR="00543AA1" w:rsidRDefault="00543AA1" w:rsidP="006F1C58">
            <w:pPr>
              <w:tabs>
                <w:tab w:val="left" w:pos="1701"/>
              </w:tabs>
            </w:pPr>
          </w:p>
          <w:p w14:paraId="35BCAB9D" w14:textId="532C58F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3BCDE6D" w:rsidR="00E97ABF" w:rsidRPr="006F350C" w:rsidRDefault="006A6975" w:rsidP="006F1C58">
            <w:pPr>
              <w:tabs>
                <w:tab w:val="left" w:pos="1701"/>
              </w:tabs>
            </w:pPr>
            <w:r>
              <w:t>Ingrid Norén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7059296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6A6975">
              <w:t>26</w:t>
            </w:r>
            <w:r w:rsidR="00EE12DE">
              <w:t xml:space="preserve"> februari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5320DB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4095F84D" w:rsidR="001248C4" w:rsidRPr="004B327E" w:rsidRDefault="000E4DD1" w:rsidP="006F1C58">
            <w:pPr>
              <w:tabs>
                <w:tab w:val="left" w:pos="1701"/>
              </w:tabs>
            </w:pPr>
            <w:r>
              <w:t>Morgan Johansson</w:t>
            </w:r>
            <w:r w:rsidR="00EF07E0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39ECAB15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="00CB0E5D">
              <w:rPr>
                <w:b/>
                <w:sz w:val="20"/>
              </w:rPr>
              <w:t>1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1271417D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5E0DDD">
              <w:rPr>
                <w:sz w:val="20"/>
              </w:rPr>
              <w:t>5</w:t>
            </w:r>
            <w:r w:rsidRPr="003504FA">
              <w:rPr>
                <w:sz w:val="20"/>
              </w:rPr>
              <w:t>/2</w:t>
            </w:r>
            <w:r w:rsidR="005E0DDD"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EF07E0">
              <w:rPr>
                <w:sz w:val="20"/>
              </w:rPr>
              <w:t>2</w:t>
            </w:r>
            <w:r w:rsidR="006A6975">
              <w:rPr>
                <w:sz w:val="20"/>
              </w:rPr>
              <w:t>3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2A9B16C1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 w:rsidR="003629EB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70E3DE36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6E74">
              <w:rPr>
                <w:sz w:val="19"/>
                <w:szCs w:val="19"/>
              </w:rPr>
              <w:t xml:space="preserve"> </w:t>
            </w:r>
            <w:r w:rsidR="00E90464">
              <w:rPr>
                <w:sz w:val="19"/>
                <w:szCs w:val="19"/>
              </w:rPr>
              <w:t>2–9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57D749E8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A7E27">
              <w:rPr>
                <w:sz w:val="19"/>
                <w:szCs w:val="19"/>
              </w:rPr>
              <w:t xml:space="preserve"> </w:t>
            </w:r>
            <w:r w:rsidR="00E90464">
              <w:rPr>
                <w:sz w:val="19"/>
                <w:szCs w:val="19"/>
              </w:rPr>
              <w:t>10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5BB" w14:textId="5EAAD8EA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E90464">
              <w:rPr>
                <w:sz w:val="19"/>
                <w:szCs w:val="19"/>
              </w:rPr>
              <w:t xml:space="preserve"> 11–12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5B8" w14:textId="2D7D64C4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48B88FC1" w:rsidR="00615F2B" w:rsidRPr="00993706" w:rsidRDefault="005E0DDD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629EB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8397F04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6EA979FF" w:rsidR="003629EB" w:rsidRPr="0099370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3629EB" w:rsidRPr="00993706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38797326" w:rsidR="003629EB" w:rsidRPr="0099370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3629EB" w:rsidRPr="00993706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35913D8D" w:rsidR="003629EB" w:rsidRPr="0099370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3629EB" w:rsidRPr="00993706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ACD6" w14:textId="0A230C24" w:rsidR="003629EB" w:rsidRPr="001B42F6" w:rsidRDefault="00E90464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71EB" w14:textId="77777777" w:rsidR="003629EB" w:rsidRPr="00993706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3F07" w14:textId="36B41D25" w:rsidR="003629EB" w:rsidRPr="0004578D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D6B8" w14:textId="77777777" w:rsidR="003629EB" w:rsidRPr="00284231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2F42" w14:textId="77777777" w:rsidR="003629EB" w:rsidRPr="00FE5589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A55C" w14:textId="77777777" w:rsidR="003629EB" w:rsidRPr="00FE5589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7E9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563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E214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EE50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2CC3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311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629EB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76BA1E59" w:rsidR="003629EB" w:rsidRPr="00993706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3629EB" w:rsidRPr="00993706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2643436F" w:rsidR="003629EB" w:rsidRPr="0099370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3629EB" w:rsidRPr="00993706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1FF3245D" w:rsidR="003629EB" w:rsidRPr="0099370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3629EB" w:rsidRPr="00993706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B31A" w14:textId="7D957CF1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CD8D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83A6" w14:textId="36CEE9A3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40AA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6690" w14:textId="22B0E356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93FA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CCCA" w14:textId="4EEAD9C3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3B9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2AB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331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7CB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C26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5A784964" w:rsidR="003629EB" w:rsidRPr="00900235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52BA06EF" w:rsidR="003629EB" w:rsidRPr="00136879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2FD8D91D" w:rsidR="003629EB" w:rsidRPr="0027730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0810EA9F" w:rsidR="003629EB" w:rsidRPr="00063258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DD8" w14:textId="33102D0B" w:rsidR="003629EB" w:rsidRPr="00DC223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B8A9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DFEB" w14:textId="3AE5D9D9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20E0" w14:textId="77777777" w:rsidR="003629EB" w:rsidRPr="00516E3B" w:rsidRDefault="003629EB" w:rsidP="003629EB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F76E" w14:textId="77777777" w:rsidR="003629EB" w:rsidRPr="00516E3B" w:rsidRDefault="003629EB" w:rsidP="003629EB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30CC" w14:textId="77777777" w:rsidR="003629EB" w:rsidRPr="00516E3B" w:rsidRDefault="003629EB" w:rsidP="003629EB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312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75E3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51F8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5C07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5694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4408" w14:textId="77777777" w:rsidR="003629EB" w:rsidRPr="00516E3B" w:rsidRDefault="003629EB" w:rsidP="003629EB">
            <w:pPr>
              <w:rPr>
                <w:b/>
                <w:bCs/>
                <w:sz w:val="20"/>
              </w:rPr>
            </w:pPr>
          </w:p>
        </w:tc>
      </w:tr>
      <w:tr w:rsidR="003629EB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45A8E507" w:rsidR="003629EB" w:rsidRPr="0004578D" w:rsidRDefault="006A6975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7D7ECFDD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4DC6CAF7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F8D" w14:textId="6AE72EC5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AD76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6E84" w14:textId="1EE32630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B850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A05E" w14:textId="77777777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FEAD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2C7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56D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B4A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1AC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E8F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EBD9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7B670E16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2D0DEB0E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10117061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126C" w14:textId="0E9CD1CC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8D01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3C0D" w14:textId="0751DAB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8CA5" w14:textId="77777777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928D" w14:textId="5F9C395F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E152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E62C" w14:textId="12A85A48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089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643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95C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BA9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3CE0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6CE5F40F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04F949A0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5E6554FF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7A13" w14:textId="41FA3A45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153B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223F" w14:textId="0B3CB670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8BFF" w14:textId="77777777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BB6B" w14:textId="407AE325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F12E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4E7A" w14:textId="59F8FFD1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4CD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195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154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873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A3E4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4CD0E5E6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6A8A27CF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707AB0B9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FAE4" w14:textId="379A48E7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D8C4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32C" w14:textId="332FA69A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655F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C70D" w14:textId="21B0A367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19E3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DCFA" w14:textId="78C46702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2F8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E7B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8FB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F6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9A1A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3629EB" w:rsidRPr="0004578D" w:rsidRDefault="003629EB" w:rsidP="003629E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05108B8A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5126223D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2DDA8D3D" w:rsidR="003629EB" w:rsidRPr="002F53EA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80DB" w14:textId="4A717448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2089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EC7A" w14:textId="46173976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F3D1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5731" w14:textId="4E5CF726" w:rsidR="003629EB" w:rsidRPr="002F53EA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CA78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2501" w14:textId="4FFA3F58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4EC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44E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F6E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44B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3F87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0D06A46D" w:rsidR="003629EB" w:rsidRPr="004A0318" w:rsidRDefault="006A6975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="003629EB"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66C5DE95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3EFC6988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34692385" w:rsidR="003629EB" w:rsidRPr="002F53EA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ACFC" w14:textId="7D86DA59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2200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4DC4" w14:textId="7996B2C5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2408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19D9" w14:textId="2808EDC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9CF5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380C" w14:textId="321D45BB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046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517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1ED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0B6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2EF6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4FF8F5D6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74696B68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40846E4C" w:rsidR="003629EB" w:rsidRPr="002F53EA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8F9" w14:textId="397393A0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CD21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5F6E" w14:textId="040443B4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BCC7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F283" w14:textId="7F3FB5AD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6BB9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3C4" w14:textId="095439F2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250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77C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0A7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7F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5CF6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0C00ADA3" w:rsidR="003629EB" w:rsidRPr="0004578D" w:rsidRDefault="006A6975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0B4A6F4B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3388304D" w:rsidR="003629EB" w:rsidRPr="002F53EA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8F05" w14:textId="255289FB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6431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A089" w14:textId="32A61015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A7D3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0D77" w14:textId="4061BFC6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5077" w14:textId="77777777" w:rsidR="003629EB" w:rsidRPr="00FE558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D4F3" w14:textId="160106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417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A41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822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322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615A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1111F2BA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419C431F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5888BE9C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0AB1D9E2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6B69" w14:textId="06E186A1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469B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6946" w14:textId="27C3B83E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6869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7703" w14:textId="734ADFA9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731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6B17" w14:textId="18183235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FF2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AE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296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EC6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E36B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070C092D" w:rsidR="003629EB" w:rsidRPr="00004DC0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22C7E2EA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640079C2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1CC7" w14:textId="21F32E61" w:rsidR="003629EB" w:rsidRPr="001B42F6" w:rsidRDefault="00E90464" w:rsidP="003629E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DC40" w14:textId="77777777" w:rsidR="003629EB" w:rsidRPr="00246B39" w:rsidRDefault="003629EB" w:rsidP="003629E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7AEA" w14:textId="79358070" w:rsidR="003629EB" w:rsidRPr="002F53EA" w:rsidRDefault="003629EB" w:rsidP="003629E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19A1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1F49" w14:textId="4991CB6A" w:rsidR="003629EB" w:rsidRPr="003504FA" w:rsidRDefault="003629EB" w:rsidP="003629E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1FA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B49D" w14:textId="71CFBCFB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C361" w14:textId="77777777" w:rsidR="003629EB" w:rsidRPr="003504FA" w:rsidRDefault="003629EB" w:rsidP="003629E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19A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3AF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CFF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3610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32C3CE04" w:rsidR="003629EB" w:rsidRPr="0004578D" w:rsidRDefault="006A6975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6958FF00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014BEC56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BA96" w14:textId="0946FD22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06" w14:textId="77777777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AC79" w14:textId="1A7FE85C" w:rsidR="003629EB" w:rsidRPr="002F53E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8630" w14:textId="77777777" w:rsidR="003629EB" w:rsidRPr="002F53E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85F3" w14:textId="0BB4E872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A30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1997" w14:textId="2884DA3C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96F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44C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E91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5DB2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2193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76BE66F3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163B9498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73FD6D93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EF6F" w14:textId="5E70307A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CF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4F5C" w14:textId="362307D8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336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7627" w14:textId="511BE4BD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675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949F" w14:textId="4DDDCD5A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7DD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7DA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9CB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A89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84CC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01807363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06C04CC9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58B63F16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1D12" w14:textId="0369B62E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00D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5F59" w14:textId="3801CFFD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9CFE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96F1" w14:textId="2C8D723A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46C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5F70" w14:textId="41B0893B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446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C88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F9B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ECA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2F37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37D7613A" w:rsidR="003629EB" w:rsidRPr="0004578D" w:rsidRDefault="003629EB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1A4E6C06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629F1066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DB15" w14:textId="097EB85D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73B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316E" w14:textId="2CBC0FB0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5620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EB8F" w14:textId="39B9ECBE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8FF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AC7F" w14:textId="632FBEDC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7AD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BFB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281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FF8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82DE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3629EB" w:rsidRPr="004A0318" w:rsidRDefault="003629EB" w:rsidP="003629E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11EA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1A2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CD7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4DD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F12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2A4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F0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F14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E9B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198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E49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AC67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3629EB" w:rsidRPr="004A0318" w:rsidRDefault="003629EB" w:rsidP="003629EB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113D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0F2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20C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708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872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746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8AE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E1A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D6E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32D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0A3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DA74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6D9499A3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6C87BB32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75810F8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784C" w14:textId="1E6C56E5" w:rsidR="003629EB" w:rsidRPr="001B42F6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D2C1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F31A" w14:textId="633FB76A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271A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F7A0" w14:textId="35FDC372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6D2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05BA" w14:textId="1AE09D43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9B1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B2F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FC02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B4B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9298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629EB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1CC34134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09A921E4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3885CB92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17DC" w14:textId="7FDF6C2A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0E6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DAE4" w14:textId="47DD75E2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2344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914A" w14:textId="57147BC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967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C06D" w14:textId="3062BDB4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D8B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748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E6F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7B5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F067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4116D7B5" w:rsidR="003629EB" w:rsidRPr="0004578D" w:rsidRDefault="006A6975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4D92F413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0B450375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D0B7" w14:textId="5D737D5B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DFA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294B" w14:textId="3894EA16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1196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A4B2" w14:textId="7DED9914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2E8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D1627" w14:textId="3F42BA30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C9B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023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D8A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84F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FE4D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4889E79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5DCBF526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22C0E989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30C9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666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B5D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A738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D13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B98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83E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CA7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962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854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E17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9428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39457614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19AA6B33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71A25048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C89B" w14:textId="329D0764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C6D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DCFC" w14:textId="43E52B4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7B13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6556" w14:textId="726BBA44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817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6BCD" w14:textId="0F52B162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9E0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EE8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856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FB3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04C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571E3478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3CCFC86B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8C7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533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EF9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BEE2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ADD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940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AD9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DDB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771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983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03A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C694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0FB1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CC2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89C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704F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587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EDC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8F0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186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C98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72D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850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B07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A1E9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0A7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22A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E77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6E3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281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CF7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3BF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031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93A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132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F864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3E41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0CE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906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5F69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2E7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484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AD1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567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2BD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B72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74C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1569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4DCB3D7D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16622251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21E98363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74B6" w14:textId="0BAA5E1F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307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814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3DD0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426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748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778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41C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415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566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A98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1F53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245E193E" w:rsidR="003629EB" w:rsidRPr="0004578D" w:rsidRDefault="006A6975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1CA7D229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1F7891D6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A1BD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7C3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334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4C8F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105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E14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652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B1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7D4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330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E8E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FEEB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48FB14DF" w:rsidR="003629EB" w:rsidRPr="0004578D" w:rsidRDefault="006A6975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39DF4564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7AEEBD82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F3B2" w14:textId="4D31606B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AE5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556" w14:textId="273C2E6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11A4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B2C5" w14:textId="32133DF2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028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385A" w14:textId="1EE0D334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A99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D7F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6EA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FEE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6531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30BE5C1E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65A0A2BE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D236" w14:textId="0902C9DE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23E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31C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B12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6D3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C25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DBB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362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0F2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047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078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0E6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11E0B8C1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4575DA34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33E91F09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BCBF" w14:textId="7A4CC195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A7C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6691" w14:textId="49BA221A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A62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460C" w14:textId="227A411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090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6D79" w14:textId="4F704E5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6E3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CA6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F75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2B2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9A37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4D80AE8B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ABD5C09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F21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19A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259D" w14:textId="77777777" w:rsidR="003629EB" w:rsidRPr="00915B99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BAE0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D7C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B95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26B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805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64F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819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759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05E3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38821E25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0EC139A6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42EE15B4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49CA" w14:textId="0B74360F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739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644F" w14:textId="04BB1B16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1F97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A51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51C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3B7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3D9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D9F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917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FBF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1C3A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751C6D05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3EFC8A1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42C3623F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1754" w14:textId="56A4CDB3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B30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FDC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F7DB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7A7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861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1BA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E1E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8D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B45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119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152A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AD02275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295F" w14:textId="1E0798E8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D62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BD8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2EC5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0FC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722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1DB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676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87E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8C4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53D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5DB5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6A6975" w:rsidRPr="003504FA" w14:paraId="27548D6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337F" w14:textId="66A00CF2" w:rsidR="006A6975" w:rsidRDefault="006A6975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5C8B" w14:textId="77777777" w:rsidR="006A6975" w:rsidRPr="0004578D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E5F7" w14:textId="77777777" w:rsidR="006A6975" w:rsidRPr="0004578D" w:rsidRDefault="006A6975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E150" w14:textId="77777777" w:rsidR="006A6975" w:rsidRPr="0004578D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96D4" w14:textId="77777777" w:rsidR="006A6975" w:rsidRPr="00004DC0" w:rsidRDefault="006A6975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F18D" w14:textId="77777777" w:rsidR="006A6975" w:rsidRPr="00004DC0" w:rsidRDefault="006A6975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59FC" w14:textId="77777777" w:rsidR="006A6975" w:rsidRPr="00004DC0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E606" w14:textId="77777777" w:rsidR="006A6975" w:rsidRPr="001B42F6" w:rsidRDefault="006A6975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46FB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B3A5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9E13" w14:textId="77777777" w:rsidR="006A6975" w:rsidRPr="003504FA" w:rsidRDefault="006A6975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36A3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EF18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4A81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0816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09F0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FCC7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27CD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9E38" w14:textId="77777777" w:rsidR="006A6975" w:rsidRPr="003504FA" w:rsidRDefault="006A6975" w:rsidP="003629EB">
            <w:pPr>
              <w:rPr>
                <w:sz w:val="20"/>
              </w:rPr>
            </w:pPr>
          </w:p>
        </w:tc>
      </w:tr>
      <w:tr w:rsidR="003629EB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801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5E8F5FC3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161B69E5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1EEA1B06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CFA3" w14:textId="2481B42E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6BA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559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4CD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66F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0F4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24E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74C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10F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F5A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B2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693E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3D599AED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109416C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B25B" w14:textId="667F93F9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341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05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773A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4F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EF0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53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0E8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B12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E3E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E9F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885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31993CD5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C468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9AE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6B6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6C66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4E2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45B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E20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210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0F1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86A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9A9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AE13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72CB37DF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13E69024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32E5FAE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588" w14:textId="028C2CF1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242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9575" w14:textId="190AD41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6047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552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102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ED6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38D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DD5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F36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6581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D596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6A6975" w:rsidRPr="003504FA" w14:paraId="617691E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52AF" w14:textId="29D9BB78" w:rsidR="006A6975" w:rsidRPr="00334D0B" w:rsidRDefault="006A6975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B0C1" w14:textId="77777777" w:rsidR="006A6975" w:rsidRPr="0004578D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CA43" w14:textId="77777777" w:rsidR="006A6975" w:rsidRPr="0004578D" w:rsidRDefault="006A6975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206B" w14:textId="77777777" w:rsidR="006A6975" w:rsidRPr="0004578D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658F" w14:textId="77777777" w:rsidR="006A6975" w:rsidRPr="00004DC0" w:rsidRDefault="006A6975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2418" w14:textId="77777777" w:rsidR="006A6975" w:rsidRPr="00004DC0" w:rsidRDefault="006A6975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A462" w14:textId="77777777" w:rsidR="006A6975" w:rsidRPr="00004DC0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FA26" w14:textId="77777777" w:rsidR="006A6975" w:rsidRPr="001B42F6" w:rsidRDefault="006A6975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66A2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452C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672D" w14:textId="77777777" w:rsidR="006A6975" w:rsidRPr="003504FA" w:rsidRDefault="006A6975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A0B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7564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4303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A115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80C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0E6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778C" w14:textId="77777777" w:rsidR="006A6975" w:rsidRPr="003504FA" w:rsidRDefault="006A6975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EDFC" w14:textId="77777777" w:rsidR="006A6975" w:rsidRPr="003504FA" w:rsidRDefault="006A6975" w:rsidP="003629EB">
            <w:pPr>
              <w:rPr>
                <w:sz w:val="20"/>
              </w:rPr>
            </w:pPr>
          </w:p>
        </w:tc>
      </w:tr>
      <w:tr w:rsidR="003629EB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7F7A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6C7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320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2ED5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82D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17D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D4B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586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3F0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D04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207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7729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35B8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1D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945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3EF4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CC9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A54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831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15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549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00F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268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BDD2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509DE4FC" w:rsidR="003629EB" w:rsidRPr="00334D0B" w:rsidRDefault="006A6975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88"/>
            <w:r>
              <w:rPr>
                <w:snapToGrid w:val="0"/>
                <w:sz w:val="22"/>
                <w:szCs w:val="22"/>
              </w:rPr>
              <w:t>Joar Forssell</w:t>
            </w:r>
            <w:r w:rsidR="003629EB"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22D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E27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658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7B2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61D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201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22A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A7B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3C3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272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32E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4D0C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05CCA6B1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95"/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5EBF7CD6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5540E4AA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11586B06" w:rsidR="003629EB" w:rsidRPr="00004DC0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6731" w14:textId="6DAB73BA" w:rsidR="003629EB" w:rsidRPr="001B42F6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957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1DAA" w14:textId="4F773991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E823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575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692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51D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856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CA3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7AF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831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D5A9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225BADBE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5FE56EC2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A9A7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552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22DF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8D18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A18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2FF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65C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523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2C0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C6E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648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DD72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235D31B6" w:rsidR="003629EB" w:rsidRPr="00334D0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EC16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35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8EB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C49D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8A3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F96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144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A73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832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2BA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FC3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98B4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3629E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73250630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8761" w14:textId="77777777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571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4EA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C225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D3B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F2B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513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98C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01A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4B1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BE7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B028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3629EB" w:rsidRPr="00516E3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6E6B6794" w:rsidR="003629EB" w:rsidRPr="0004578D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65DF96D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3E7A" w14:textId="58BCDDE0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791A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CFC8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16B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CD1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C370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9DB7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6366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2BCD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38F5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CE8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8589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2193F8B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A53E" w14:textId="4D3190CB" w:rsidR="003629EB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EDA6" w14:textId="29719A9E" w:rsidR="003629EB" w:rsidRDefault="00E90464" w:rsidP="003629E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E701" w14:textId="77777777" w:rsidR="003629EB" w:rsidRPr="0004578D" w:rsidRDefault="003629EB" w:rsidP="003629E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C1D8" w14:textId="77777777" w:rsidR="003629EB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42F3" w14:textId="77777777" w:rsidR="003629EB" w:rsidRPr="00004DC0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490E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83C4" w14:textId="77777777" w:rsidR="003629EB" w:rsidRPr="00004DC0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BC57" w14:textId="732BB8F3" w:rsidR="003629EB" w:rsidRPr="001B42F6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09AE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3B4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7E7C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2A2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6CB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0B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FC89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CE84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6C83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DBEC" w14:textId="77777777" w:rsidR="003629EB" w:rsidRPr="003504FA" w:rsidRDefault="003629EB" w:rsidP="003629E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A9CE" w14:textId="77777777" w:rsidR="003629EB" w:rsidRPr="003504FA" w:rsidRDefault="003629EB" w:rsidP="003629EB">
            <w:pPr>
              <w:rPr>
                <w:sz w:val="20"/>
              </w:rPr>
            </w:pPr>
          </w:p>
        </w:tc>
      </w:tr>
      <w:tr w:rsidR="003629EB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3629EB" w:rsidRPr="007B7057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26B01CA0" w:rsidR="003629EB" w:rsidRPr="007B7057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191852D8" w14:textId="77777777" w:rsidR="003629EB" w:rsidRPr="007B7057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5B5073DB" w:rsidR="003629EB" w:rsidRPr="007B7057" w:rsidRDefault="003629EB" w:rsidP="003629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3629EB" w:rsidRPr="003504FA" w:rsidRDefault="003629EB" w:rsidP="003629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3629EB" w:rsidRPr="003504FA" w:rsidRDefault="003629EB" w:rsidP="003629EB">
            <w:pPr>
              <w:widowControl/>
              <w:spacing w:after="160" w:line="259" w:lineRule="auto"/>
            </w:pPr>
          </w:p>
        </w:tc>
      </w:tr>
    </w:tbl>
    <w:p w14:paraId="25356782" w14:textId="77777777" w:rsidR="006837BA" w:rsidRPr="00615F2B" w:rsidRDefault="006837BA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837BA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A7EA" w14:textId="77777777" w:rsidR="007F4D5C" w:rsidRDefault="007F4D5C" w:rsidP="00286A5C">
      <w:r>
        <w:separator/>
      </w:r>
    </w:p>
  </w:endnote>
  <w:endnote w:type="continuationSeparator" w:id="0">
    <w:p w14:paraId="1070AA42" w14:textId="77777777" w:rsidR="007F4D5C" w:rsidRDefault="007F4D5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BCDF" w14:textId="77777777" w:rsidR="007F4D5C" w:rsidRDefault="007F4D5C" w:rsidP="00286A5C">
      <w:r>
        <w:separator/>
      </w:r>
    </w:p>
  </w:footnote>
  <w:footnote w:type="continuationSeparator" w:id="0">
    <w:p w14:paraId="74FF8657" w14:textId="77777777" w:rsidR="007F4D5C" w:rsidRDefault="007F4D5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52D0"/>
    <w:multiLevelType w:val="hybridMultilevel"/>
    <w:tmpl w:val="955EBC68"/>
    <w:lvl w:ilvl="0" w:tplc="6CFA3E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71E"/>
    <w:multiLevelType w:val="hybridMultilevel"/>
    <w:tmpl w:val="86700858"/>
    <w:lvl w:ilvl="0" w:tplc="5D86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03F20"/>
    <w:multiLevelType w:val="hybridMultilevel"/>
    <w:tmpl w:val="7E54F58A"/>
    <w:lvl w:ilvl="0" w:tplc="B330B69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477E"/>
    <w:multiLevelType w:val="hybridMultilevel"/>
    <w:tmpl w:val="DA42C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146E3"/>
    <w:multiLevelType w:val="hybridMultilevel"/>
    <w:tmpl w:val="51A81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4B0C613E"/>
    <w:multiLevelType w:val="hybridMultilevel"/>
    <w:tmpl w:val="D41255BE"/>
    <w:lvl w:ilvl="0" w:tplc="CF0454D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B7785"/>
    <w:multiLevelType w:val="hybridMultilevel"/>
    <w:tmpl w:val="03E6E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E0A60"/>
    <w:multiLevelType w:val="hybridMultilevel"/>
    <w:tmpl w:val="6DEA0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A14CD"/>
    <w:multiLevelType w:val="hybridMultilevel"/>
    <w:tmpl w:val="5FC0A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4D4E63"/>
    <w:multiLevelType w:val="hybridMultilevel"/>
    <w:tmpl w:val="345ABF72"/>
    <w:lvl w:ilvl="0" w:tplc="62663F5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D0A71"/>
    <w:multiLevelType w:val="hybridMultilevel"/>
    <w:tmpl w:val="5C9A19DE"/>
    <w:lvl w:ilvl="0" w:tplc="7C00974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C6832"/>
    <w:multiLevelType w:val="hybridMultilevel"/>
    <w:tmpl w:val="544C7184"/>
    <w:lvl w:ilvl="0" w:tplc="A704E0F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835338">
    <w:abstractNumId w:val="31"/>
  </w:num>
  <w:num w:numId="2" w16cid:durableId="369768469">
    <w:abstractNumId w:val="8"/>
  </w:num>
  <w:num w:numId="3" w16cid:durableId="1684163801">
    <w:abstractNumId w:val="28"/>
  </w:num>
  <w:num w:numId="4" w16cid:durableId="1019700450">
    <w:abstractNumId w:val="23"/>
  </w:num>
  <w:num w:numId="5" w16cid:durableId="346489997">
    <w:abstractNumId w:val="6"/>
  </w:num>
  <w:num w:numId="6" w16cid:durableId="1459493350">
    <w:abstractNumId w:val="25"/>
  </w:num>
  <w:num w:numId="7" w16cid:durableId="1349064052">
    <w:abstractNumId w:val="41"/>
  </w:num>
  <w:num w:numId="8" w16cid:durableId="916787790">
    <w:abstractNumId w:val="47"/>
  </w:num>
  <w:num w:numId="9" w16cid:durableId="861406273">
    <w:abstractNumId w:val="45"/>
  </w:num>
  <w:num w:numId="10" w16cid:durableId="615913280">
    <w:abstractNumId w:val="12"/>
  </w:num>
  <w:num w:numId="11" w16cid:durableId="1014845558">
    <w:abstractNumId w:val="19"/>
  </w:num>
  <w:num w:numId="12" w16cid:durableId="1363675922">
    <w:abstractNumId w:val="32"/>
  </w:num>
  <w:num w:numId="13" w16cid:durableId="369963461">
    <w:abstractNumId w:val="7"/>
  </w:num>
  <w:num w:numId="14" w16cid:durableId="911164819">
    <w:abstractNumId w:val="18"/>
  </w:num>
  <w:num w:numId="15" w16cid:durableId="865338408">
    <w:abstractNumId w:val="11"/>
  </w:num>
  <w:num w:numId="16" w16cid:durableId="902257252">
    <w:abstractNumId w:val="35"/>
  </w:num>
  <w:num w:numId="17" w16cid:durableId="629554398">
    <w:abstractNumId w:val="38"/>
  </w:num>
  <w:num w:numId="18" w16cid:durableId="62879387">
    <w:abstractNumId w:val="30"/>
  </w:num>
  <w:num w:numId="19" w16cid:durableId="514156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7584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7367625">
    <w:abstractNumId w:val="3"/>
  </w:num>
  <w:num w:numId="22" w16cid:durableId="1586838467">
    <w:abstractNumId w:val="15"/>
  </w:num>
  <w:num w:numId="23" w16cid:durableId="1208179066">
    <w:abstractNumId w:val="20"/>
  </w:num>
  <w:num w:numId="24" w16cid:durableId="2108622424">
    <w:abstractNumId w:val="40"/>
  </w:num>
  <w:num w:numId="25" w16cid:durableId="953294537">
    <w:abstractNumId w:val="27"/>
  </w:num>
  <w:num w:numId="26" w16cid:durableId="188034493">
    <w:abstractNumId w:val="42"/>
  </w:num>
  <w:num w:numId="27" w16cid:durableId="1158767465">
    <w:abstractNumId w:val="22"/>
  </w:num>
  <w:num w:numId="28" w16cid:durableId="1409494431">
    <w:abstractNumId w:val="5"/>
  </w:num>
  <w:num w:numId="29" w16cid:durableId="1237402736">
    <w:abstractNumId w:val="48"/>
  </w:num>
  <w:num w:numId="30" w16cid:durableId="1967081298">
    <w:abstractNumId w:val="0"/>
  </w:num>
  <w:num w:numId="31" w16cid:durableId="434642546">
    <w:abstractNumId w:val="36"/>
  </w:num>
  <w:num w:numId="32" w16cid:durableId="65105276">
    <w:abstractNumId w:val="13"/>
  </w:num>
  <w:num w:numId="33" w16cid:durableId="1888175979">
    <w:abstractNumId w:val="4"/>
  </w:num>
  <w:num w:numId="34" w16cid:durableId="1322655529">
    <w:abstractNumId w:val="46"/>
  </w:num>
  <w:num w:numId="35" w16cid:durableId="1996912500">
    <w:abstractNumId w:val="39"/>
  </w:num>
  <w:num w:numId="36" w16cid:durableId="1761683571">
    <w:abstractNumId w:val="29"/>
  </w:num>
  <w:num w:numId="37" w16cid:durableId="109473590">
    <w:abstractNumId w:val="1"/>
  </w:num>
  <w:num w:numId="38" w16cid:durableId="1221210979">
    <w:abstractNumId w:val="44"/>
  </w:num>
  <w:num w:numId="39" w16cid:durableId="825702527">
    <w:abstractNumId w:val="37"/>
  </w:num>
  <w:num w:numId="40" w16cid:durableId="430055775">
    <w:abstractNumId w:val="2"/>
  </w:num>
  <w:num w:numId="41" w16cid:durableId="1986396784">
    <w:abstractNumId w:val="9"/>
  </w:num>
  <w:num w:numId="42" w16cid:durableId="1537547416">
    <w:abstractNumId w:val="24"/>
  </w:num>
  <w:num w:numId="43" w16cid:durableId="1245846592">
    <w:abstractNumId w:val="26"/>
  </w:num>
  <w:num w:numId="44" w16cid:durableId="1811635372">
    <w:abstractNumId w:val="17"/>
  </w:num>
  <w:num w:numId="45" w16cid:durableId="46104387">
    <w:abstractNumId w:val="16"/>
  </w:num>
  <w:num w:numId="46" w16cid:durableId="290793918">
    <w:abstractNumId w:val="43"/>
  </w:num>
  <w:num w:numId="47" w16cid:durableId="1219127374">
    <w:abstractNumId w:val="34"/>
  </w:num>
  <w:num w:numId="48" w16cid:durableId="2012095755">
    <w:abstractNumId w:val="33"/>
  </w:num>
  <w:num w:numId="49" w16cid:durableId="48617392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4A86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5B3E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144E"/>
    <w:rsid w:val="000621E9"/>
    <w:rsid w:val="00063258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64FC"/>
    <w:rsid w:val="00097261"/>
    <w:rsid w:val="000A35A6"/>
    <w:rsid w:val="000A3620"/>
    <w:rsid w:val="000A45D5"/>
    <w:rsid w:val="000A46B5"/>
    <w:rsid w:val="000A470F"/>
    <w:rsid w:val="000A6455"/>
    <w:rsid w:val="000A6822"/>
    <w:rsid w:val="000A6E44"/>
    <w:rsid w:val="000B0A9E"/>
    <w:rsid w:val="000B0F4E"/>
    <w:rsid w:val="000B2B3F"/>
    <w:rsid w:val="000B345D"/>
    <w:rsid w:val="000B3BBC"/>
    <w:rsid w:val="000B44AE"/>
    <w:rsid w:val="000B477E"/>
    <w:rsid w:val="000B5B09"/>
    <w:rsid w:val="000C1024"/>
    <w:rsid w:val="000C10B6"/>
    <w:rsid w:val="000C4C5D"/>
    <w:rsid w:val="000C66A2"/>
    <w:rsid w:val="000C70C2"/>
    <w:rsid w:val="000C726F"/>
    <w:rsid w:val="000D0F67"/>
    <w:rsid w:val="000D10F2"/>
    <w:rsid w:val="000D222D"/>
    <w:rsid w:val="000D23A8"/>
    <w:rsid w:val="000D3693"/>
    <w:rsid w:val="000D4E85"/>
    <w:rsid w:val="000D57A3"/>
    <w:rsid w:val="000D6631"/>
    <w:rsid w:val="000D7A8E"/>
    <w:rsid w:val="000E04CB"/>
    <w:rsid w:val="000E0CBF"/>
    <w:rsid w:val="000E2F6E"/>
    <w:rsid w:val="000E35D7"/>
    <w:rsid w:val="000E3A10"/>
    <w:rsid w:val="000E4DD1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0654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3FE7"/>
    <w:rsid w:val="00135CC1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3B64"/>
    <w:rsid w:val="0014428D"/>
    <w:rsid w:val="00144A29"/>
    <w:rsid w:val="00144BFE"/>
    <w:rsid w:val="00145FE3"/>
    <w:rsid w:val="001461A7"/>
    <w:rsid w:val="00146678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A7E2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289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D6B8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045E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9E7"/>
    <w:rsid w:val="00222E8A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4CB5"/>
    <w:rsid w:val="00246B39"/>
    <w:rsid w:val="00246C4F"/>
    <w:rsid w:val="002501D5"/>
    <w:rsid w:val="002507BD"/>
    <w:rsid w:val="002516B4"/>
    <w:rsid w:val="00251E99"/>
    <w:rsid w:val="002521A8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4323"/>
    <w:rsid w:val="002752C3"/>
    <w:rsid w:val="00276435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4F6B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85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0A81"/>
    <w:rsid w:val="002C13CC"/>
    <w:rsid w:val="002C1D02"/>
    <w:rsid w:val="002C242F"/>
    <w:rsid w:val="002C304A"/>
    <w:rsid w:val="002C482E"/>
    <w:rsid w:val="002C5572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F4"/>
    <w:rsid w:val="002E0A5C"/>
    <w:rsid w:val="002E0DBB"/>
    <w:rsid w:val="002E1AD8"/>
    <w:rsid w:val="002E1C88"/>
    <w:rsid w:val="002E224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5EA8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ADB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5094"/>
    <w:rsid w:val="00345AF0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29EB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57C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6BA0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790"/>
    <w:rsid w:val="003E1EE9"/>
    <w:rsid w:val="003E20A7"/>
    <w:rsid w:val="003E2678"/>
    <w:rsid w:val="003E4C78"/>
    <w:rsid w:val="003E4D97"/>
    <w:rsid w:val="003E53DB"/>
    <w:rsid w:val="003E5C7C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02A4"/>
    <w:rsid w:val="0042180C"/>
    <w:rsid w:val="00421A06"/>
    <w:rsid w:val="00422B82"/>
    <w:rsid w:val="00424FD8"/>
    <w:rsid w:val="00426C0C"/>
    <w:rsid w:val="004304A5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57E1D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3A0D"/>
    <w:rsid w:val="004940CF"/>
    <w:rsid w:val="00496460"/>
    <w:rsid w:val="00497317"/>
    <w:rsid w:val="004A0318"/>
    <w:rsid w:val="004A0376"/>
    <w:rsid w:val="004A0840"/>
    <w:rsid w:val="004A0B74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29D"/>
    <w:rsid w:val="004E45D1"/>
    <w:rsid w:val="004E45E2"/>
    <w:rsid w:val="004E465F"/>
    <w:rsid w:val="004E46F5"/>
    <w:rsid w:val="004E4EA0"/>
    <w:rsid w:val="004E4FE0"/>
    <w:rsid w:val="004E60A9"/>
    <w:rsid w:val="004E6BCB"/>
    <w:rsid w:val="004E7EB2"/>
    <w:rsid w:val="004F0291"/>
    <w:rsid w:val="004F2010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55A"/>
    <w:rsid w:val="0050674D"/>
    <w:rsid w:val="005077BD"/>
    <w:rsid w:val="00507E71"/>
    <w:rsid w:val="00510F5F"/>
    <w:rsid w:val="00512491"/>
    <w:rsid w:val="00512544"/>
    <w:rsid w:val="005129BA"/>
    <w:rsid w:val="00513FAB"/>
    <w:rsid w:val="005143F8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0DB"/>
    <w:rsid w:val="005325E7"/>
    <w:rsid w:val="0053267D"/>
    <w:rsid w:val="00533561"/>
    <w:rsid w:val="00533DB9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3A7"/>
    <w:rsid w:val="00542C26"/>
    <w:rsid w:val="00542F0E"/>
    <w:rsid w:val="00543AA1"/>
    <w:rsid w:val="00543B95"/>
    <w:rsid w:val="005467C3"/>
    <w:rsid w:val="0054799F"/>
    <w:rsid w:val="00547CFF"/>
    <w:rsid w:val="0055078B"/>
    <w:rsid w:val="005518ED"/>
    <w:rsid w:val="00551B38"/>
    <w:rsid w:val="005521EC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661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0801"/>
    <w:rsid w:val="0059124F"/>
    <w:rsid w:val="005926C6"/>
    <w:rsid w:val="005928FD"/>
    <w:rsid w:val="0059350C"/>
    <w:rsid w:val="00594456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A6DEE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5F6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5D35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861"/>
    <w:rsid w:val="0065493F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37BA"/>
    <w:rsid w:val="00684C2A"/>
    <w:rsid w:val="00685835"/>
    <w:rsid w:val="0068602F"/>
    <w:rsid w:val="00686CFC"/>
    <w:rsid w:val="00686D4C"/>
    <w:rsid w:val="00687F50"/>
    <w:rsid w:val="00690780"/>
    <w:rsid w:val="00691DC4"/>
    <w:rsid w:val="00692624"/>
    <w:rsid w:val="006927BE"/>
    <w:rsid w:val="00692E92"/>
    <w:rsid w:val="006930A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975"/>
    <w:rsid w:val="006A6A65"/>
    <w:rsid w:val="006A7FAC"/>
    <w:rsid w:val="006B08ED"/>
    <w:rsid w:val="006B224D"/>
    <w:rsid w:val="006B5881"/>
    <w:rsid w:val="006B59E8"/>
    <w:rsid w:val="006B6A81"/>
    <w:rsid w:val="006B6E53"/>
    <w:rsid w:val="006B6E74"/>
    <w:rsid w:val="006C119B"/>
    <w:rsid w:val="006C2436"/>
    <w:rsid w:val="006C2803"/>
    <w:rsid w:val="006C2D58"/>
    <w:rsid w:val="006C30B4"/>
    <w:rsid w:val="006C41C1"/>
    <w:rsid w:val="006C505A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4EC5"/>
    <w:rsid w:val="006F671C"/>
    <w:rsid w:val="006F7B83"/>
    <w:rsid w:val="007012DF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1A3F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203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6682"/>
    <w:rsid w:val="0075709C"/>
    <w:rsid w:val="007571ED"/>
    <w:rsid w:val="007574B0"/>
    <w:rsid w:val="00760414"/>
    <w:rsid w:val="00761195"/>
    <w:rsid w:val="007614CB"/>
    <w:rsid w:val="007625F5"/>
    <w:rsid w:val="00762E43"/>
    <w:rsid w:val="007630CE"/>
    <w:rsid w:val="0076424A"/>
    <w:rsid w:val="007646FA"/>
    <w:rsid w:val="00764B5A"/>
    <w:rsid w:val="00765D9B"/>
    <w:rsid w:val="007677F4"/>
    <w:rsid w:val="00767F5B"/>
    <w:rsid w:val="00771503"/>
    <w:rsid w:val="00771FE8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0483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6F7"/>
    <w:rsid w:val="007A0A8A"/>
    <w:rsid w:val="007A22E9"/>
    <w:rsid w:val="007A36E2"/>
    <w:rsid w:val="007A41D4"/>
    <w:rsid w:val="007A4F84"/>
    <w:rsid w:val="007A4FA6"/>
    <w:rsid w:val="007A5447"/>
    <w:rsid w:val="007A54E7"/>
    <w:rsid w:val="007A56B1"/>
    <w:rsid w:val="007A5E94"/>
    <w:rsid w:val="007A5F43"/>
    <w:rsid w:val="007A6DE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064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A4E"/>
    <w:rsid w:val="007F0C77"/>
    <w:rsid w:val="007F0F4C"/>
    <w:rsid w:val="007F1B0B"/>
    <w:rsid w:val="007F2CFC"/>
    <w:rsid w:val="007F313A"/>
    <w:rsid w:val="007F3563"/>
    <w:rsid w:val="007F41BE"/>
    <w:rsid w:val="007F4D5C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9C8"/>
    <w:rsid w:val="00810E91"/>
    <w:rsid w:val="00811372"/>
    <w:rsid w:val="00812C87"/>
    <w:rsid w:val="00812DCF"/>
    <w:rsid w:val="00814443"/>
    <w:rsid w:val="00814B64"/>
    <w:rsid w:val="008169D4"/>
    <w:rsid w:val="00816D7E"/>
    <w:rsid w:val="00817C68"/>
    <w:rsid w:val="00817E42"/>
    <w:rsid w:val="0082064B"/>
    <w:rsid w:val="00820D09"/>
    <w:rsid w:val="00821BDD"/>
    <w:rsid w:val="0082208F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1E12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2337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0E43"/>
    <w:rsid w:val="00881F97"/>
    <w:rsid w:val="00882562"/>
    <w:rsid w:val="008846E1"/>
    <w:rsid w:val="008847C8"/>
    <w:rsid w:val="00884CFA"/>
    <w:rsid w:val="0088578A"/>
    <w:rsid w:val="00885B2F"/>
    <w:rsid w:val="00885E9B"/>
    <w:rsid w:val="0088682C"/>
    <w:rsid w:val="00886D25"/>
    <w:rsid w:val="00886D3D"/>
    <w:rsid w:val="008870EF"/>
    <w:rsid w:val="00887AAA"/>
    <w:rsid w:val="0089009A"/>
    <w:rsid w:val="00890B07"/>
    <w:rsid w:val="00892AD5"/>
    <w:rsid w:val="008931CD"/>
    <w:rsid w:val="00893515"/>
    <w:rsid w:val="00894E2A"/>
    <w:rsid w:val="00896FFC"/>
    <w:rsid w:val="008A0EF1"/>
    <w:rsid w:val="008A121B"/>
    <w:rsid w:val="008A1709"/>
    <w:rsid w:val="008A1776"/>
    <w:rsid w:val="008A1817"/>
    <w:rsid w:val="008A223C"/>
    <w:rsid w:val="008A287C"/>
    <w:rsid w:val="008A293A"/>
    <w:rsid w:val="008A2D32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358B"/>
    <w:rsid w:val="008C4A2F"/>
    <w:rsid w:val="008C5872"/>
    <w:rsid w:val="008C5936"/>
    <w:rsid w:val="008C5BCF"/>
    <w:rsid w:val="008C5C4A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354"/>
    <w:rsid w:val="008E6A5D"/>
    <w:rsid w:val="008F08E9"/>
    <w:rsid w:val="008F1372"/>
    <w:rsid w:val="008F1AD1"/>
    <w:rsid w:val="008F2120"/>
    <w:rsid w:val="008F39D2"/>
    <w:rsid w:val="008F50BF"/>
    <w:rsid w:val="008F54C5"/>
    <w:rsid w:val="008F59CD"/>
    <w:rsid w:val="008F5C20"/>
    <w:rsid w:val="008F5C48"/>
    <w:rsid w:val="008F628F"/>
    <w:rsid w:val="008F6B8D"/>
    <w:rsid w:val="008F78F2"/>
    <w:rsid w:val="008F7AE4"/>
    <w:rsid w:val="00901074"/>
    <w:rsid w:val="00901269"/>
    <w:rsid w:val="009018A0"/>
    <w:rsid w:val="00902C57"/>
    <w:rsid w:val="00903087"/>
    <w:rsid w:val="0090456B"/>
    <w:rsid w:val="00904ABB"/>
    <w:rsid w:val="00905461"/>
    <w:rsid w:val="00905E7C"/>
    <w:rsid w:val="00906657"/>
    <w:rsid w:val="00906E42"/>
    <w:rsid w:val="0090725E"/>
    <w:rsid w:val="00907D17"/>
    <w:rsid w:val="00910370"/>
    <w:rsid w:val="0091149D"/>
    <w:rsid w:val="00911E51"/>
    <w:rsid w:val="009123BD"/>
    <w:rsid w:val="009129F9"/>
    <w:rsid w:val="00913914"/>
    <w:rsid w:val="00914DC7"/>
    <w:rsid w:val="009158A0"/>
    <w:rsid w:val="00915970"/>
    <w:rsid w:val="00915E83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C4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3E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1F99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921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4B3B"/>
    <w:rsid w:val="009971DA"/>
    <w:rsid w:val="00997BE8"/>
    <w:rsid w:val="00997D35"/>
    <w:rsid w:val="009A13E1"/>
    <w:rsid w:val="009A1C0B"/>
    <w:rsid w:val="009A1F84"/>
    <w:rsid w:val="009A2339"/>
    <w:rsid w:val="009A271B"/>
    <w:rsid w:val="009A6D40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81A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0DBA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78F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17A1B"/>
    <w:rsid w:val="00A208DF"/>
    <w:rsid w:val="00A20DDE"/>
    <w:rsid w:val="00A21C5C"/>
    <w:rsid w:val="00A22E35"/>
    <w:rsid w:val="00A24F5F"/>
    <w:rsid w:val="00A25646"/>
    <w:rsid w:val="00A26F32"/>
    <w:rsid w:val="00A27CE1"/>
    <w:rsid w:val="00A30940"/>
    <w:rsid w:val="00A3095C"/>
    <w:rsid w:val="00A3111A"/>
    <w:rsid w:val="00A31B7C"/>
    <w:rsid w:val="00A33290"/>
    <w:rsid w:val="00A335EE"/>
    <w:rsid w:val="00A35898"/>
    <w:rsid w:val="00A3669E"/>
    <w:rsid w:val="00A37376"/>
    <w:rsid w:val="00A405F9"/>
    <w:rsid w:val="00A40A0E"/>
    <w:rsid w:val="00A41C2C"/>
    <w:rsid w:val="00A43E0F"/>
    <w:rsid w:val="00A44632"/>
    <w:rsid w:val="00A45A65"/>
    <w:rsid w:val="00A46503"/>
    <w:rsid w:val="00A466E1"/>
    <w:rsid w:val="00A46AB9"/>
    <w:rsid w:val="00A46C0F"/>
    <w:rsid w:val="00A46D43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6A1D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57E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1692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A09"/>
    <w:rsid w:val="00B01BD1"/>
    <w:rsid w:val="00B01FEA"/>
    <w:rsid w:val="00B026D0"/>
    <w:rsid w:val="00B0297B"/>
    <w:rsid w:val="00B02E35"/>
    <w:rsid w:val="00B03F5D"/>
    <w:rsid w:val="00B044D5"/>
    <w:rsid w:val="00B0479E"/>
    <w:rsid w:val="00B04C55"/>
    <w:rsid w:val="00B05084"/>
    <w:rsid w:val="00B0509A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5935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592F"/>
    <w:rsid w:val="00B364B4"/>
    <w:rsid w:val="00B37503"/>
    <w:rsid w:val="00B3781A"/>
    <w:rsid w:val="00B37AB8"/>
    <w:rsid w:val="00B405E7"/>
    <w:rsid w:val="00B41058"/>
    <w:rsid w:val="00B411D0"/>
    <w:rsid w:val="00B41510"/>
    <w:rsid w:val="00B41823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015"/>
    <w:rsid w:val="00B5066F"/>
    <w:rsid w:val="00B506E6"/>
    <w:rsid w:val="00B51580"/>
    <w:rsid w:val="00B5273B"/>
    <w:rsid w:val="00B5478D"/>
    <w:rsid w:val="00B55007"/>
    <w:rsid w:val="00B5506A"/>
    <w:rsid w:val="00B56BD2"/>
    <w:rsid w:val="00B61CB8"/>
    <w:rsid w:val="00B61CF4"/>
    <w:rsid w:val="00B61F48"/>
    <w:rsid w:val="00B628CE"/>
    <w:rsid w:val="00B62F86"/>
    <w:rsid w:val="00B66547"/>
    <w:rsid w:val="00B672B6"/>
    <w:rsid w:val="00B7006A"/>
    <w:rsid w:val="00B706D6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087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B7530"/>
    <w:rsid w:val="00BC1423"/>
    <w:rsid w:val="00BC1EAC"/>
    <w:rsid w:val="00BC1EF7"/>
    <w:rsid w:val="00BC2EE6"/>
    <w:rsid w:val="00BC4F2F"/>
    <w:rsid w:val="00BC77C3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2CA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0A0"/>
    <w:rsid w:val="00C01A1A"/>
    <w:rsid w:val="00C01E7F"/>
    <w:rsid w:val="00C0450A"/>
    <w:rsid w:val="00C074C2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8F7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7A8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67C63"/>
    <w:rsid w:val="00C719AC"/>
    <w:rsid w:val="00C73219"/>
    <w:rsid w:val="00C73AF8"/>
    <w:rsid w:val="00C740DE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2F2C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3EF2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806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04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1A4C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27F70"/>
    <w:rsid w:val="00D30824"/>
    <w:rsid w:val="00D30950"/>
    <w:rsid w:val="00D30B2E"/>
    <w:rsid w:val="00D30C23"/>
    <w:rsid w:val="00D30E45"/>
    <w:rsid w:val="00D310A1"/>
    <w:rsid w:val="00D310DC"/>
    <w:rsid w:val="00D31897"/>
    <w:rsid w:val="00D31E7F"/>
    <w:rsid w:val="00D32BC8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4E11"/>
    <w:rsid w:val="00D454CB"/>
    <w:rsid w:val="00D45686"/>
    <w:rsid w:val="00D458BE"/>
    <w:rsid w:val="00D45B5E"/>
    <w:rsid w:val="00D463AF"/>
    <w:rsid w:val="00D46D6D"/>
    <w:rsid w:val="00D47D10"/>
    <w:rsid w:val="00D47DE6"/>
    <w:rsid w:val="00D5130D"/>
    <w:rsid w:val="00D514F6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3B61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7737E"/>
    <w:rsid w:val="00D77F4F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400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2AC"/>
    <w:rsid w:val="00DA7CB7"/>
    <w:rsid w:val="00DB0EE1"/>
    <w:rsid w:val="00DB1D0B"/>
    <w:rsid w:val="00DB2440"/>
    <w:rsid w:val="00DB353E"/>
    <w:rsid w:val="00DB3A62"/>
    <w:rsid w:val="00DB4330"/>
    <w:rsid w:val="00DB59B0"/>
    <w:rsid w:val="00DB5BF1"/>
    <w:rsid w:val="00DB790E"/>
    <w:rsid w:val="00DB7CF6"/>
    <w:rsid w:val="00DC132C"/>
    <w:rsid w:val="00DC14D5"/>
    <w:rsid w:val="00DC1F28"/>
    <w:rsid w:val="00DC2020"/>
    <w:rsid w:val="00DC209B"/>
    <w:rsid w:val="00DC2236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64F2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E5E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0464"/>
    <w:rsid w:val="00E910E9"/>
    <w:rsid w:val="00E911CD"/>
    <w:rsid w:val="00E9234B"/>
    <w:rsid w:val="00E92502"/>
    <w:rsid w:val="00E92E9E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407E"/>
    <w:rsid w:val="00EB5D41"/>
    <w:rsid w:val="00EB5E50"/>
    <w:rsid w:val="00EB67C8"/>
    <w:rsid w:val="00EB6894"/>
    <w:rsid w:val="00EB6B83"/>
    <w:rsid w:val="00EB6C7F"/>
    <w:rsid w:val="00EC2B96"/>
    <w:rsid w:val="00EC5025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D7060"/>
    <w:rsid w:val="00EE0649"/>
    <w:rsid w:val="00EE08D0"/>
    <w:rsid w:val="00EE12DE"/>
    <w:rsid w:val="00EE203B"/>
    <w:rsid w:val="00EE2EEF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7E0"/>
    <w:rsid w:val="00EF0994"/>
    <w:rsid w:val="00EF1101"/>
    <w:rsid w:val="00EF1289"/>
    <w:rsid w:val="00EF17C5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1A5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3B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85"/>
    <w:rsid w:val="00F743B1"/>
    <w:rsid w:val="00F753DF"/>
    <w:rsid w:val="00F7552D"/>
    <w:rsid w:val="00F77CC9"/>
    <w:rsid w:val="00F80A44"/>
    <w:rsid w:val="00F80F1A"/>
    <w:rsid w:val="00F815EE"/>
    <w:rsid w:val="00F82D30"/>
    <w:rsid w:val="00F834C7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2B5D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900"/>
    <w:rsid w:val="00FB4D19"/>
    <w:rsid w:val="00FB4D3A"/>
    <w:rsid w:val="00FB671A"/>
    <w:rsid w:val="00FB6C52"/>
    <w:rsid w:val="00FB78A4"/>
    <w:rsid w:val="00FC11AF"/>
    <w:rsid w:val="00FC195F"/>
    <w:rsid w:val="00FC1E35"/>
    <w:rsid w:val="00FC2116"/>
    <w:rsid w:val="00FC236F"/>
    <w:rsid w:val="00FC252E"/>
    <w:rsid w:val="00FC340C"/>
    <w:rsid w:val="00FC4434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2EA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185</TotalTime>
  <Pages>3</Pages>
  <Words>841</Words>
  <Characters>4571</Characters>
  <Application>Microsoft Office Word</Application>
  <DocSecurity>0</DocSecurity>
  <Lines>1523</Lines>
  <Paragraphs>318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12</cp:revision>
  <cp:lastPrinted>2026-01-27T12:28:00Z</cp:lastPrinted>
  <dcterms:created xsi:type="dcterms:W3CDTF">2026-02-20T08:42:00Z</dcterms:created>
  <dcterms:modified xsi:type="dcterms:W3CDTF">2026-02-25T12:13:00Z</dcterms:modified>
</cp:coreProperties>
</file>