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56D58" w:rsidRDefault="006E04A4">
      <w:pPr>
        <w:pStyle w:val="Dokumentbeteckning"/>
      </w:pPr>
      <w:r w:rsidRPr="00056D58">
        <w:fldChar w:fldCharType="begin" w:fldLock="1"/>
      </w:r>
      <w:r w:rsidRPr="00056D58">
        <w:instrText xml:space="preserve"> DOCPROPERTY "DocumentYear" </w:instrText>
      </w:r>
      <w:r w:rsidRPr="00056D58">
        <w:fldChar w:fldCharType="separate"/>
      </w:r>
      <w:r w:rsidR="002E70B7" w:rsidRPr="00056D58">
        <w:t>2007/08</w:t>
      </w:r>
      <w:r w:rsidRPr="00056D58">
        <w:fldChar w:fldCharType="end"/>
      </w:r>
      <w:r w:rsidRPr="00056D58">
        <w:t>:</w:t>
      </w:r>
      <w:r w:rsidRPr="00056D58">
        <w:fldChar w:fldCharType="begin" w:fldLock="1"/>
      </w:r>
      <w:r w:rsidRPr="00056D58">
        <w:instrText xml:space="preserve"> DOCPROPERTY "DocumentNumber" </w:instrText>
      </w:r>
      <w:r w:rsidRPr="00056D58">
        <w:fldChar w:fldCharType="separate"/>
      </w:r>
      <w:r w:rsidR="002E70B7" w:rsidRPr="00056D58">
        <w:t>19</w:t>
      </w:r>
      <w:r w:rsidRPr="00056D58">
        <w:fldChar w:fldCharType="end"/>
      </w:r>
    </w:p>
    <w:p w:rsidR="006E04A4" w:rsidRPr="00056D58" w:rsidRDefault="006E04A4">
      <w:pPr>
        <w:pStyle w:val="Datum"/>
        <w:outlineLvl w:val="0"/>
      </w:pPr>
      <w:r w:rsidRPr="00056D58">
        <w:fldChar w:fldCharType="begin" w:fldLock="1"/>
      </w:r>
      <w:r w:rsidRPr="00056D58">
        <w:instrText xml:space="preserve"> DOCPROPERTY "DocumentDate" </w:instrText>
      </w:r>
      <w:r w:rsidRPr="00056D58">
        <w:fldChar w:fldCharType="separate"/>
      </w:r>
      <w:r w:rsidR="002E70B7" w:rsidRPr="00056D58">
        <w:t>Onsdagen den 31 oktober 2007</w:t>
      </w:r>
      <w:r w:rsidRPr="00056D5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56D58" w:rsidTr="007B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56D58" w:rsidRDefault="00F377B7">
            <w:pPr>
              <w:pStyle w:val="Plenum"/>
              <w:tabs>
                <w:tab w:val="clear" w:pos="1418"/>
              </w:tabs>
            </w:pPr>
            <w:r w:rsidRPr="00056D58">
              <w:t>Kl.</w:t>
            </w:r>
          </w:p>
        </w:tc>
        <w:tc>
          <w:tcPr>
            <w:tcW w:w="851" w:type="dxa"/>
          </w:tcPr>
          <w:p w:rsidR="006E04A4" w:rsidRPr="00056D58" w:rsidRDefault="00F377B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6D58">
              <w:t>09.00</w:t>
            </w:r>
          </w:p>
        </w:tc>
        <w:tc>
          <w:tcPr>
            <w:tcW w:w="397" w:type="dxa"/>
          </w:tcPr>
          <w:p w:rsidR="006E04A4" w:rsidRPr="00056D5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56D58" w:rsidRDefault="00F377B7">
            <w:pPr>
              <w:pStyle w:val="Plenum"/>
              <w:tabs>
                <w:tab w:val="clear" w:pos="1418"/>
              </w:tabs>
              <w:ind w:right="1"/>
            </w:pPr>
            <w:r w:rsidRPr="00056D58">
              <w:t>Allmän debattimme</w:t>
            </w:r>
          </w:p>
        </w:tc>
      </w:tr>
      <w:tr w:rsidR="00F377B7" w:rsidRPr="00056D58" w:rsidTr="007B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  <w:jc w:val="right"/>
            </w:pPr>
            <w:r w:rsidRPr="00056D58">
              <w:t>10.00</w:t>
            </w:r>
          </w:p>
        </w:tc>
        <w:tc>
          <w:tcPr>
            <w:tcW w:w="397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  <w:ind w:right="1"/>
            </w:pPr>
            <w:r w:rsidRPr="00056D58">
              <w:t>Arbetsplenum</w:t>
            </w:r>
          </w:p>
        </w:tc>
      </w:tr>
      <w:tr w:rsidR="00F377B7" w:rsidRPr="00056D58" w:rsidTr="007B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  <w:jc w:val="right"/>
            </w:pPr>
            <w:r w:rsidRPr="00056D58">
              <w:t>16.00</w:t>
            </w:r>
          </w:p>
        </w:tc>
        <w:tc>
          <w:tcPr>
            <w:tcW w:w="397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377B7" w:rsidRPr="00056D58" w:rsidRDefault="00F377B7">
            <w:pPr>
              <w:pStyle w:val="Plenum"/>
              <w:tabs>
                <w:tab w:val="clear" w:pos="1418"/>
              </w:tabs>
              <w:ind w:right="1"/>
            </w:pPr>
            <w:r w:rsidRPr="00056D58">
              <w:t>Votering</w:t>
            </w:r>
          </w:p>
        </w:tc>
      </w:tr>
    </w:tbl>
    <w:p w:rsidR="006E04A4" w:rsidRPr="00056D58" w:rsidRDefault="006E04A4">
      <w:pPr>
        <w:pStyle w:val="StreckLngt"/>
      </w:pPr>
      <w:r w:rsidRPr="00056D58">
        <w:tab/>
      </w:r>
    </w:p>
    <w:p w:rsidR="00D45AE3" w:rsidRPr="00056D58" w:rsidRDefault="00D45AE3" w:rsidP="00D45AE3">
      <w:pPr>
        <w:pStyle w:val="Blankrad"/>
      </w:pPr>
      <w:r w:rsidRPr="00056D58">
        <w:t>     </w:t>
      </w:r>
    </w:p>
    <w:p w:rsidR="007001FF" w:rsidRPr="00056D58" w:rsidRDefault="007001FF" w:rsidP="00CF242C">
      <w:pPr>
        <w:pStyle w:val="Blankrad"/>
      </w:pPr>
      <w:r w:rsidRPr="00056D58">
        <w:t xml:space="preserve">     </w:t>
      </w:r>
    </w:p>
    <w:p w:rsidR="007001FF" w:rsidRPr="00056D58" w:rsidRDefault="007001FF" w:rsidP="007001FF">
      <w:pPr>
        <w:pStyle w:val="Blankrad"/>
      </w:pPr>
      <w:r w:rsidRPr="00056D58">
        <w:t>     </w:t>
      </w:r>
    </w:p>
    <w:p w:rsidR="00F377B7" w:rsidRPr="00056D58" w:rsidRDefault="00F377B7" w:rsidP="007001FF">
      <w:pPr>
        <w:pStyle w:val="Blankrad"/>
      </w:pPr>
      <w:r w:rsidRPr="00056D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Ensam"/>
            </w:pPr>
            <w:r w:rsidRPr="00056D58">
              <w:t>Justering av protokoll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3271BF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Protokollet från sammanträdet torsdagen den 25 oktober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  <w:r w:rsidRPr="00056D58">
              <w:t xml:space="preserve">       </w:t>
            </w: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Ensam"/>
            </w:pPr>
            <w:r w:rsidRPr="00056D58">
              <w:t>Avsägelse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3271BF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AA4F8E" w:rsidP="003271BF">
            <w:r w:rsidRPr="00056D58">
              <w:t>Peter Althin (kd)</w:t>
            </w:r>
            <w:r w:rsidR="00F377B7" w:rsidRPr="00056D58">
              <w:t xml:space="preserve"> som ledamot i riksdagen fr.o.m. den 5 november 2007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  <w:r w:rsidRPr="00056D58">
              <w:t xml:space="preserve">          </w:t>
            </w: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Ensam"/>
            </w:pPr>
            <w:r w:rsidRPr="00056D58">
              <w:t>Ansökan om ledighet, m.m.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3271BF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Lars</w:t>
            </w:r>
            <w:r w:rsidR="00AA4F8E" w:rsidRPr="00056D58">
              <w:t> </w:t>
            </w:r>
            <w:r w:rsidRPr="00056D58">
              <w:t>Lindblad</w:t>
            </w:r>
            <w:r w:rsidR="00AA4F8E" w:rsidRPr="00056D58">
              <w:t> </w:t>
            </w:r>
            <w:r w:rsidRPr="00056D58">
              <w:t>(m) fr.o.m. den 7 januari t.o.m. den 14 mars 2008</w:t>
            </w:r>
          </w:p>
          <w:p w:rsidR="00F377B7" w:rsidRPr="00056D58" w:rsidRDefault="00F377B7" w:rsidP="003271BF">
            <w:r w:rsidRPr="00056D58">
              <w:t>Ersättare Boriana</w:t>
            </w:r>
            <w:r w:rsidR="00AA4F8E" w:rsidRPr="00056D58">
              <w:t> </w:t>
            </w:r>
            <w:r w:rsidRPr="00056D58">
              <w:t>Åberg</w:t>
            </w:r>
            <w:r w:rsidR="00AA4F8E" w:rsidRPr="00056D58">
              <w:t> </w:t>
            </w:r>
            <w:r w:rsidRPr="00056D58">
              <w:t>(m)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</w:tbl>
    <w:p w:rsidR="00F377B7" w:rsidRPr="00056D58" w:rsidRDefault="00F377B7" w:rsidP="00F377B7">
      <w:pPr>
        <w:pStyle w:val="Blankrad"/>
      </w:pPr>
      <w:r w:rsidRPr="00056D58">
        <w:t>     </w:t>
      </w:r>
    </w:p>
    <w:p w:rsidR="00F377B7" w:rsidRPr="00056D58" w:rsidRDefault="00F377B7" w:rsidP="00F377B7">
      <w:pPr>
        <w:pStyle w:val="Blankrad"/>
      </w:pPr>
      <w:r w:rsidRPr="00056D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Ensam"/>
            </w:pPr>
            <w:r w:rsidRPr="00056D58">
              <w:t>Anmälan om återkallad motion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3271BF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2007/08:So440 av Jan</w:t>
            </w:r>
            <w:r w:rsidR="00AA4F8E" w:rsidRPr="00056D58">
              <w:t> </w:t>
            </w:r>
            <w:r w:rsidRPr="00056D58">
              <w:t>R</w:t>
            </w:r>
            <w:r w:rsidR="00AA4F8E" w:rsidRPr="00056D58">
              <w:t> </w:t>
            </w:r>
            <w:r w:rsidRPr="00056D58">
              <w:t>Andersson</w:t>
            </w:r>
            <w:r w:rsidR="00AA4F8E" w:rsidRPr="00056D58">
              <w:t> </w:t>
            </w:r>
            <w:r w:rsidRPr="00056D58">
              <w:t>(m)</w:t>
            </w:r>
          </w:p>
          <w:p w:rsidR="00F377B7" w:rsidRPr="00056D58" w:rsidRDefault="00F377B7" w:rsidP="003271BF">
            <w:r w:rsidRPr="00056D58">
              <w:t>Folkhälsoinstitutet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  <w:r w:rsidRPr="00056D58">
              <w:t xml:space="preserve">         </w:t>
            </w: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Ensam"/>
            </w:pPr>
            <w:bookmarkStart w:id="1" w:name="Start_FördröjdaInterpellationer"/>
            <w:bookmarkEnd w:id="1"/>
            <w:r w:rsidRPr="00056D58">
              <w:t>Anmälan om fördröjda svar på interpellationer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2007/08:69 av Börje Vestlund (s)</w:t>
            </w:r>
          </w:p>
          <w:p w:rsidR="00F377B7" w:rsidRPr="00056D58" w:rsidRDefault="00F377B7" w:rsidP="003271BF">
            <w:r w:rsidRPr="00056D58">
              <w:t>Skattekonsekvenser av kommuners försäljning av fastigheter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2007/08:83 av Patrik Björck (s)</w:t>
            </w:r>
          </w:p>
          <w:p w:rsidR="00F377B7" w:rsidRPr="00056D58" w:rsidRDefault="00F377B7" w:rsidP="003271BF">
            <w:r w:rsidRPr="00056D58">
              <w:t>Nivån i a-kassan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2007/08:88 av Kalle Larsson (v)</w:t>
            </w:r>
          </w:p>
          <w:p w:rsidR="00F377B7" w:rsidRPr="00056D58" w:rsidRDefault="00F377B7" w:rsidP="003271BF">
            <w:r w:rsidRPr="00056D58">
              <w:t>Väpnad konflikt i Irak och Afghanistan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2007/08:90 av Mats Pertoft (mp)</w:t>
            </w:r>
          </w:p>
          <w:p w:rsidR="00F377B7" w:rsidRPr="00056D58" w:rsidRDefault="00F377B7" w:rsidP="003271BF">
            <w:r w:rsidRPr="00056D58">
              <w:t>Lärandet kring hållbar utveckling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</w:p>
        </w:tc>
      </w:tr>
    </w:tbl>
    <w:p w:rsidR="00F377B7" w:rsidRPr="00056D58" w:rsidRDefault="00F377B7" w:rsidP="00F377B7">
      <w:pPr>
        <w:pStyle w:val="Blankrad"/>
      </w:pPr>
      <w:r w:rsidRPr="00056D58">
        <w:t>     </w:t>
      </w:r>
    </w:p>
    <w:p w:rsidR="00F377B7" w:rsidRPr="00056D58" w:rsidRDefault="00F377B7" w:rsidP="00F377B7">
      <w:pPr>
        <w:pStyle w:val="Blankrad"/>
      </w:pPr>
      <w:r w:rsidRPr="00056D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Ensam"/>
            </w:pPr>
            <w:bookmarkStart w:id="2" w:name="Start_EUdokument"/>
            <w:bookmarkEnd w:id="2"/>
            <w:r w:rsidRPr="00056D5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  <w:r w:rsidRPr="00056D58">
              <w:t>Ansvarigt utskott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2007/08:FPM13 EU:s budgetöversyn 2008/2009</w:t>
            </w:r>
            <w:r w:rsidRPr="00056D58">
              <w:rPr>
                <w:i/>
              </w:rPr>
              <w:t xml:space="preserve"> SEK(2007)1188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  <w:r w:rsidRPr="00056D58">
              <w:rPr>
                <w:spacing w:val="-4"/>
              </w:rPr>
              <w:t xml:space="preserve">FiU 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3271BF">
            <w:r w:rsidRPr="00056D58">
              <w:t>2007/08:FPM15 Rådsbeslut om ett europeiskt migrationsnätverk</w:t>
            </w:r>
            <w:r w:rsidRPr="00056D58">
              <w:rPr>
                <w:i/>
              </w:rPr>
              <w:t xml:space="preserve"> KOM(2007) 466 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rPr>
                <w:spacing w:val="-4"/>
              </w:rPr>
            </w:pPr>
            <w:r w:rsidRPr="00056D58">
              <w:rPr>
                <w:spacing w:val="-4"/>
              </w:rPr>
              <w:t xml:space="preserve">SfU 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  <w:r w:rsidRPr="00056D58">
              <w:t xml:space="preserve">         </w:t>
            </w: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56D58">
              <w:t>Ärenden för hänvisning till utskott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  <w:r w:rsidRPr="00056D58">
              <w:t>Förslag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Propositioner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2007/08:16 Ändrade regler för CFC-beskattning, m.m.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SkU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2007/08:19 Sänkt kapitalvinstbeskattning för fåmansföretagare åren 2007—2009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SkU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2007/08:27 Avskaffad statlig fastighetsskatt, m.m.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SkU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2007/08:29 Sänkta socialavgifter för vissa delar av tjänstesektorn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SfU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2007/08:31 Ändrade regler om gallring av åtalsunderlåtelse för unga lagöverträdare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JuU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Skrivelse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2007/08:33 Redovisning av kartläggning av systemet med vinstandelsstiftelser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SfU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FlistaNrRubrik"/>
            </w:pPr>
            <w:r w:rsidRPr="00056D58">
              <w:t>        </w:t>
            </w:r>
            <w:bookmarkStart w:id="6" w:name="Start"/>
            <w:bookmarkEnd w:id="6"/>
            <w:r w:rsidR="000631AF" w:rsidRPr="00056D58">
              <w:t> </w:t>
            </w: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Ensam"/>
            </w:pPr>
            <w:r w:rsidRPr="00056D58">
              <w:t>Allmän debattimme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77B7" w:rsidRPr="00056D58" w:rsidRDefault="00F377B7" w:rsidP="003271BF">
            <w:pPr>
              <w:pStyle w:val="HuvudrubrikFlisteNr"/>
            </w:pPr>
            <w:r w:rsidRPr="00056D58">
              <w:t>     </w:t>
            </w:r>
          </w:p>
        </w:tc>
        <w:tc>
          <w:tcPr>
            <w:tcW w:w="6237" w:type="dxa"/>
          </w:tcPr>
          <w:p w:rsidR="00F377B7" w:rsidRPr="00056D58" w:rsidRDefault="00F377B7" w:rsidP="003271BF">
            <w:pPr>
              <w:pStyle w:val="Huvudrubrik"/>
            </w:pPr>
            <w:bookmarkStart w:id="7" w:name="Start_Ärendenfördebattochavgörande"/>
            <w:bookmarkEnd w:id="7"/>
            <w:r w:rsidRPr="00056D58">
              <w:t>Ärenden för debatt och avgörande</w:t>
            </w:r>
          </w:p>
        </w:tc>
        <w:tc>
          <w:tcPr>
            <w:tcW w:w="2481" w:type="dxa"/>
          </w:tcPr>
          <w:p w:rsidR="00F377B7" w:rsidRPr="00056D58" w:rsidRDefault="00F377B7" w:rsidP="003271BF">
            <w:pPr>
              <w:pStyle w:val="HuvudrubrikKolumn3"/>
            </w:pPr>
            <w:r w:rsidRPr="00056D58">
              <w:t>Reservationer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Sammansatta utrikes- och försvarsutskottets betänkande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2007/08:UFöU1 Svenskt deltagande i Förenta nationernas och Afrikanska unionens gemensamma fredsfrämjande insats i Darfur</w:t>
            </w:r>
            <w:r w:rsidRPr="00056D58">
              <w:br/>
            </w:r>
            <w:r w:rsidR="00AB7526" w:rsidRPr="00056D58">
              <w:rPr>
                <w:i/>
              </w:rPr>
              <w:t xml:space="preserve">Utskottet föreslår att ärendet </w:t>
            </w:r>
            <w:r w:rsidR="00AA4F8E" w:rsidRPr="00056D58">
              <w:rPr>
                <w:i/>
              </w:rPr>
              <w:t xml:space="preserve">får </w:t>
            </w:r>
            <w:r w:rsidR="00AB7526" w:rsidRPr="00056D58">
              <w:rPr>
                <w:i/>
              </w:rPr>
              <w:t>avgör</w:t>
            </w:r>
            <w:r w:rsidR="00AA4F8E" w:rsidRPr="00056D58">
              <w:rPr>
                <w:i/>
              </w:rPr>
              <w:t>a</w:t>
            </w:r>
            <w:r w:rsidR="00AB7526" w:rsidRPr="00056D58">
              <w:rPr>
                <w:i/>
              </w:rPr>
              <w:t>s efter endast en bordläggning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Justitieutskottets betänkande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2007/08:JuU2 Dokumentation av muntlig bevisning genom ljud- och bildupptagning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Utrikesutskottets betänkande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2007/08:UU3 Tillämpning i fråga om Iran av lagen (1996:95) om vissa internationella sanktioner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</w:p>
        </w:tc>
      </w:tr>
      <w:tr w:rsidR="009E17DC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7DC" w:rsidRPr="00056D58" w:rsidRDefault="009E17DC" w:rsidP="00F377B7">
            <w:pPr>
              <w:pStyle w:val="renderubrik"/>
            </w:pPr>
          </w:p>
        </w:tc>
        <w:tc>
          <w:tcPr>
            <w:tcW w:w="6237" w:type="dxa"/>
          </w:tcPr>
          <w:p w:rsidR="009E17DC" w:rsidRPr="00056D58" w:rsidRDefault="009E17DC" w:rsidP="00F377B7">
            <w:pPr>
              <w:pStyle w:val="renderubrik"/>
            </w:pPr>
          </w:p>
        </w:tc>
        <w:tc>
          <w:tcPr>
            <w:tcW w:w="2481" w:type="dxa"/>
          </w:tcPr>
          <w:p w:rsidR="009E17DC" w:rsidRPr="00056D58" w:rsidRDefault="009E17DC" w:rsidP="009E17DC">
            <w:pPr>
              <w:pStyle w:val="HuvudrubrikKolumn3"/>
            </w:pPr>
            <w:r w:rsidRPr="00056D58">
              <w:t>Reservationer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Socialutskottets betänkande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2007/08:SoU2 Redovisning av fördelning av medel från Allmänna arvsfonden under budgetåret 2006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Trafikutskottets betänkande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2007/08:TU2 En effektivare lag om elektronisk kommunikation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1 res. (v,mp)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Arbetsmarknadsutskottets betänkande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2007/08:AU2 En jobbgaranti för ungdomar</w:t>
            </w:r>
          </w:p>
          <w:p w:rsidR="00F377B7" w:rsidRPr="00056D58" w:rsidRDefault="00AB7526" w:rsidP="00F377B7">
            <w:r w:rsidRPr="00056D58">
              <w:rPr>
                <w:i/>
              </w:rPr>
              <w:t>Utskottet föreslår att ärendet</w:t>
            </w:r>
            <w:r w:rsidR="00AA4F8E" w:rsidRPr="00056D58">
              <w:rPr>
                <w:i/>
              </w:rPr>
              <w:t xml:space="preserve"> får</w:t>
            </w:r>
            <w:r w:rsidRPr="00056D58">
              <w:rPr>
                <w:i/>
              </w:rPr>
              <w:t xml:space="preserve"> avgör</w:t>
            </w:r>
            <w:r w:rsidR="00AA4F8E" w:rsidRPr="00056D58">
              <w:rPr>
                <w:i/>
              </w:rPr>
              <w:t>a</w:t>
            </w:r>
            <w:r w:rsidRPr="00056D58">
              <w:rPr>
                <w:i/>
              </w:rPr>
              <w:t>s efter endast en bordläggning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  <w:r w:rsidRPr="00056D58">
              <w:rPr>
                <w:spacing w:val="-4"/>
              </w:rPr>
              <w:t>2 res. (s,v,mp)</w:t>
            </w: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renderubrik"/>
            </w:pPr>
          </w:p>
        </w:tc>
        <w:tc>
          <w:tcPr>
            <w:tcW w:w="6237" w:type="dxa"/>
          </w:tcPr>
          <w:p w:rsidR="00F377B7" w:rsidRPr="00056D58" w:rsidRDefault="00F377B7" w:rsidP="00F377B7">
            <w:pPr>
              <w:pStyle w:val="renderubrik"/>
            </w:pPr>
            <w:r w:rsidRPr="00056D58">
              <w:t>Kulturutskottets utlåtande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pStyle w:val="renderubrik"/>
              <w:rPr>
                <w:spacing w:val="-4"/>
              </w:rPr>
            </w:pPr>
          </w:p>
        </w:tc>
      </w:tr>
      <w:tr w:rsidR="00F377B7" w:rsidRPr="00056D58" w:rsidTr="0032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77B7" w:rsidRPr="00056D58" w:rsidRDefault="00F377B7" w:rsidP="00F377B7">
            <w:pPr>
              <w:pStyle w:val="FlistaNrText"/>
            </w:pPr>
          </w:p>
        </w:tc>
        <w:tc>
          <w:tcPr>
            <w:tcW w:w="6237" w:type="dxa"/>
          </w:tcPr>
          <w:p w:rsidR="00F377B7" w:rsidRPr="00056D58" w:rsidRDefault="00F377B7" w:rsidP="00F377B7">
            <w:r w:rsidRPr="00056D58">
              <w:t>2007/08:KrU2 Vitbok om idrott</w:t>
            </w:r>
          </w:p>
        </w:tc>
        <w:tc>
          <w:tcPr>
            <w:tcW w:w="2481" w:type="dxa"/>
          </w:tcPr>
          <w:p w:rsidR="00F377B7" w:rsidRPr="00056D58" w:rsidRDefault="00F377B7" w:rsidP="00F377B7">
            <w:pPr>
              <w:rPr>
                <w:spacing w:val="-4"/>
              </w:rPr>
            </w:pPr>
          </w:p>
        </w:tc>
      </w:tr>
      <w:tr w:rsidR="006E04A4" w:rsidRPr="00056D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6D58" w:rsidRDefault="00F377B7">
            <w:pPr>
              <w:pStyle w:val="IngenText"/>
            </w:pPr>
            <w:r w:rsidRPr="00056D58">
              <w:t>      </w:t>
            </w:r>
          </w:p>
        </w:tc>
        <w:tc>
          <w:tcPr>
            <w:tcW w:w="8718" w:type="dxa"/>
            <w:gridSpan w:val="2"/>
          </w:tcPr>
          <w:p w:rsidR="006E04A4" w:rsidRPr="00056D58" w:rsidRDefault="006E04A4">
            <w:pPr>
              <w:pStyle w:val="StreckMitten"/>
            </w:pPr>
            <w:r w:rsidRPr="00056D58">
              <w:tab/>
            </w:r>
            <w:r w:rsidRPr="00056D58">
              <w:tab/>
            </w:r>
          </w:p>
        </w:tc>
      </w:tr>
    </w:tbl>
    <w:p w:rsidR="006E04A4" w:rsidRPr="00056D58" w:rsidRDefault="006E04A4"/>
    <w:sectPr w:rsidR="006E04A4" w:rsidRPr="00056D5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7E6" w:rsidRPr="00056D58" w:rsidRDefault="00DE47E6">
      <w:r w:rsidRPr="00056D58">
        <w:separator/>
      </w:r>
    </w:p>
  </w:endnote>
  <w:endnote w:type="continuationSeparator" w:id="0">
    <w:p w:rsidR="00DE47E6" w:rsidRPr="00056D58" w:rsidRDefault="00DE47E6">
      <w:r w:rsidRPr="00056D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126" w:rsidRPr="00056D58" w:rsidRDefault="00C34126">
    <w:pPr>
      <w:pStyle w:val="Sidhuvud"/>
      <w:jc w:val="center"/>
    </w:pPr>
    <w:r w:rsidRPr="00056D58">
      <w:fldChar w:fldCharType="begin" w:fldLock="1"/>
    </w:r>
    <w:r w:rsidRPr="00056D58">
      <w:instrText xml:space="preserve"> PAGE </w:instrText>
    </w:r>
    <w:r w:rsidRPr="00056D58">
      <w:fldChar w:fldCharType="separate"/>
    </w:r>
    <w:r w:rsidR="002E70B7" w:rsidRPr="00056D58">
      <w:t>2</w:t>
    </w:r>
    <w:r w:rsidRPr="00056D58">
      <w:fldChar w:fldCharType="end"/>
    </w:r>
    <w:r w:rsidRPr="00056D58">
      <w:t>(</w:t>
    </w:r>
    <w:r w:rsidRPr="00056D58">
      <w:fldChar w:fldCharType="begin" w:fldLock="1"/>
    </w:r>
    <w:r w:rsidRPr="00056D58">
      <w:instrText xml:space="preserve"> NUMPAGES </w:instrText>
    </w:r>
    <w:r w:rsidRPr="00056D58">
      <w:fldChar w:fldCharType="separate"/>
    </w:r>
    <w:r w:rsidR="002E70B7" w:rsidRPr="00056D58">
      <w:t>3</w:t>
    </w:r>
    <w:r w:rsidRPr="00056D58">
      <w:fldChar w:fldCharType="end"/>
    </w:r>
    <w:r w:rsidRPr="00056D5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126" w:rsidRPr="00056D58" w:rsidRDefault="00C34126">
    <w:pPr>
      <w:pStyle w:val="Sidhuvud"/>
      <w:jc w:val="center"/>
    </w:pPr>
    <w:r w:rsidRPr="00056D58">
      <w:fldChar w:fldCharType="begin" w:fldLock="1"/>
    </w:r>
    <w:r w:rsidRPr="00056D58">
      <w:instrText xml:space="preserve"> PAGE </w:instrText>
    </w:r>
    <w:r w:rsidRPr="00056D58">
      <w:fldChar w:fldCharType="separate"/>
    </w:r>
    <w:r w:rsidR="002E70B7" w:rsidRPr="00056D58">
      <w:t>1</w:t>
    </w:r>
    <w:r w:rsidRPr="00056D58">
      <w:fldChar w:fldCharType="end"/>
    </w:r>
    <w:r w:rsidRPr="00056D58">
      <w:t>(</w:t>
    </w:r>
    <w:r w:rsidRPr="00056D58">
      <w:fldChar w:fldCharType="begin" w:fldLock="1"/>
    </w:r>
    <w:r w:rsidRPr="00056D58">
      <w:instrText xml:space="preserve"> NUMPAGES </w:instrText>
    </w:r>
    <w:r w:rsidRPr="00056D58">
      <w:fldChar w:fldCharType="separate"/>
    </w:r>
    <w:r w:rsidR="002E70B7" w:rsidRPr="00056D58">
      <w:t>3</w:t>
    </w:r>
    <w:r w:rsidRPr="00056D58">
      <w:fldChar w:fldCharType="end"/>
    </w:r>
    <w:r w:rsidRPr="00056D5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7E6" w:rsidRPr="00056D58" w:rsidRDefault="00DE47E6">
      <w:r w:rsidRPr="00056D58">
        <w:separator/>
      </w:r>
    </w:p>
  </w:footnote>
  <w:footnote w:type="continuationSeparator" w:id="0">
    <w:p w:rsidR="00DE47E6" w:rsidRPr="00056D58" w:rsidRDefault="00DE47E6">
      <w:r w:rsidRPr="00056D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126" w:rsidRPr="00056D58" w:rsidRDefault="00C34126">
    <w:pPr>
      <w:pStyle w:val="Sidhuvud"/>
      <w:tabs>
        <w:tab w:val="clear" w:pos="4536"/>
      </w:tabs>
    </w:pPr>
    <w:r w:rsidRPr="00056D58">
      <w:fldChar w:fldCharType="begin" w:fldLock="1"/>
    </w:r>
    <w:r w:rsidRPr="00056D58">
      <w:instrText xml:space="preserve"> DOCPROPERTY "DocumentDate" </w:instrText>
    </w:r>
    <w:r w:rsidRPr="00056D58">
      <w:fldChar w:fldCharType="separate"/>
    </w:r>
    <w:r w:rsidR="002E70B7" w:rsidRPr="00056D58">
      <w:t>Onsdagen den 31 oktober 2007</w:t>
    </w:r>
    <w:r w:rsidRPr="00056D58">
      <w:fldChar w:fldCharType="end"/>
    </w:r>
    <w:r w:rsidRPr="00056D58">
      <w:tab/>
    </w:r>
  </w:p>
  <w:p w:rsidR="00C34126" w:rsidRPr="00056D58" w:rsidRDefault="00C341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6D58">
      <w:rPr>
        <w:sz w:val="12"/>
      </w:rPr>
      <w:tab/>
    </w:r>
  </w:p>
  <w:p w:rsidR="00C34126" w:rsidRPr="00056D58" w:rsidRDefault="00C341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126" w:rsidRPr="00056D58" w:rsidRDefault="00056D5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56D5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4126" w:rsidRPr="00056D58" w:rsidRDefault="00C34126">
    <w:pPr>
      <w:pStyle w:val="Dokumentrubrik"/>
      <w:spacing w:after="360"/>
    </w:pPr>
    <w:r w:rsidRPr="00056D5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5360891">
    <w:abstractNumId w:val="5"/>
  </w:num>
  <w:num w:numId="2" w16cid:durableId="1540626113">
    <w:abstractNumId w:val="2"/>
  </w:num>
  <w:num w:numId="3" w16cid:durableId="716010153">
    <w:abstractNumId w:val="4"/>
  </w:num>
  <w:num w:numId="4" w16cid:durableId="2076465582">
    <w:abstractNumId w:val="1"/>
  </w:num>
  <w:num w:numId="5" w16cid:durableId="1090813545">
    <w:abstractNumId w:val="0"/>
  </w:num>
  <w:num w:numId="6" w16cid:durableId="1347321282">
    <w:abstractNumId w:val="3"/>
  </w:num>
  <w:num w:numId="7" w16cid:durableId="1596748271">
    <w:abstractNumId w:val="3"/>
  </w:num>
  <w:num w:numId="8" w16cid:durableId="818765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49FA"/>
    <w:rsid w:val="00000608"/>
    <w:rsid w:val="00003249"/>
    <w:rsid w:val="00013362"/>
    <w:rsid w:val="000157A2"/>
    <w:rsid w:val="00015BCB"/>
    <w:rsid w:val="00025ED1"/>
    <w:rsid w:val="00030ADD"/>
    <w:rsid w:val="000451B8"/>
    <w:rsid w:val="000473E3"/>
    <w:rsid w:val="00052BC7"/>
    <w:rsid w:val="000531DC"/>
    <w:rsid w:val="000541FC"/>
    <w:rsid w:val="00056D58"/>
    <w:rsid w:val="00060EE6"/>
    <w:rsid w:val="000631AF"/>
    <w:rsid w:val="00067D5D"/>
    <w:rsid w:val="00073031"/>
    <w:rsid w:val="00074E52"/>
    <w:rsid w:val="00075958"/>
    <w:rsid w:val="00092904"/>
    <w:rsid w:val="00096F15"/>
    <w:rsid w:val="000A5080"/>
    <w:rsid w:val="000A51FF"/>
    <w:rsid w:val="000C6C04"/>
    <w:rsid w:val="000E30A0"/>
    <w:rsid w:val="00103C04"/>
    <w:rsid w:val="00113198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6570F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E70B7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71BF"/>
    <w:rsid w:val="003320D1"/>
    <w:rsid w:val="00334A3B"/>
    <w:rsid w:val="0034141E"/>
    <w:rsid w:val="00341C37"/>
    <w:rsid w:val="00350ACF"/>
    <w:rsid w:val="003511C0"/>
    <w:rsid w:val="003519F1"/>
    <w:rsid w:val="00355222"/>
    <w:rsid w:val="003652CF"/>
    <w:rsid w:val="00371E50"/>
    <w:rsid w:val="00376480"/>
    <w:rsid w:val="00377B34"/>
    <w:rsid w:val="003863CC"/>
    <w:rsid w:val="00386486"/>
    <w:rsid w:val="003869FA"/>
    <w:rsid w:val="003945BB"/>
    <w:rsid w:val="003B796F"/>
    <w:rsid w:val="003C5072"/>
    <w:rsid w:val="003C7487"/>
    <w:rsid w:val="003C7EDD"/>
    <w:rsid w:val="003D0E9A"/>
    <w:rsid w:val="003D5059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5176B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3666"/>
    <w:rsid w:val="006749FA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001FF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01A6"/>
    <w:rsid w:val="0078127D"/>
    <w:rsid w:val="007A090E"/>
    <w:rsid w:val="007A5AF4"/>
    <w:rsid w:val="007B01A2"/>
    <w:rsid w:val="007B3D13"/>
    <w:rsid w:val="007B490E"/>
    <w:rsid w:val="007C0AB9"/>
    <w:rsid w:val="007C793F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142"/>
    <w:rsid w:val="00935A09"/>
    <w:rsid w:val="00943639"/>
    <w:rsid w:val="00945CF1"/>
    <w:rsid w:val="00953F6C"/>
    <w:rsid w:val="00954C81"/>
    <w:rsid w:val="0096765E"/>
    <w:rsid w:val="0097005E"/>
    <w:rsid w:val="00973EDF"/>
    <w:rsid w:val="0099091B"/>
    <w:rsid w:val="00993003"/>
    <w:rsid w:val="009936B7"/>
    <w:rsid w:val="009A4BE1"/>
    <w:rsid w:val="009E024F"/>
    <w:rsid w:val="009E17DC"/>
    <w:rsid w:val="009E29D2"/>
    <w:rsid w:val="009E2A19"/>
    <w:rsid w:val="009F16CD"/>
    <w:rsid w:val="00A047C8"/>
    <w:rsid w:val="00A072D0"/>
    <w:rsid w:val="00A07A1B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5BB4"/>
    <w:rsid w:val="00A76381"/>
    <w:rsid w:val="00A80A58"/>
    <w:rsid w:val="00A87597"/>
    <w:rsid w:val="00A94F34"/>
    <w:rsid w:val="00AA4B94"/>
    <w:rsid w:val="00AA4F8E"/>
    <w:rsid w:val="00AB7526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156DA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C5069"/>
    <w:rsid w:val="00BD1E8E"/>
    <w:rsid w:val="00BD5B2F"/>
    <w:rsid w:val="00BE1F3F"/>
    <w:rsid w:val="00BE26EA"/>
    <w:rsid w:val="00BE2EB7"/>
    <w:rsid w:val="00BF1A01"/>
    <w:rsid w:val="00BF2ADF"/>
    <w:rsid w:val="00BF68E5"/>
    <w:rsid w:val="00C008EB"/>
    <w:rsid w:val="00C04A70"/>
    <w:rsid w:val="00C11760"/>
    <w:rsid w:val="00C175DA"/>
    <w:rsid w:val="00C20D9F"/>
    <w:rsid w:val="00C25CD0"/>
    <w:rsid w:val="00C337B2"/>
    <w:rsid w:val="00C34126"/>
    <w:rsid w:val="00C34AF3"/>
    <w:rsid w:val="00C354BF"/>
    <w:rsid w:val="00C37D3A"/>
    <w:rsid w:val="00C46D5F"/>
    <w:rsid w:val="00C6587A"/>
    <w:rsid w:val="00C7711A"/>
    <w:rsid w:val="00C81EDE"/>
    <w:rsid w:val="00C913CD"/>
    <w:rsid w:val="00C94CBC"/>
    <w:rsid w:val="00C95FD1"/>
    <w:rsid w:val="00CA0FEA"/>
    <w:rsid w:val="00CA5C77"/>
    <w:rsid w:val="00CA63A1"/>
    <w:rsid w:val="00CB2C30"/>
    <w:rsid w:val="00CC40EC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4D08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4802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47E6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74D1"/>
    <w:rsid w:val="00E975DB"/>
    <w:rsid w:val="00EA0896"/>
    <w:rsid w:val="00EA4955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77B7"/>
    <w:rsid w:val="00F5416E"/>
    <w:rsid w:val="00F6126D"/>
    <w:rsid w:val="00F63D49"/>
    <w:rsid w:val="00F65389"/>
    <w:rsid w:val="00F81C7C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832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59B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793D1-4F36-434E-9DA4-2838BF69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63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373</Words>
  <Characters>2490</Characters>
  <Application>Microsoft Office Word</Application>
  <DocSecurity>4</DocSecurity>
  <Lines>207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2007/08:19</vt:lpstr>
      <vt:lpstr>Onsdagen den 31 oktober 2007</vt:lpstr>
    </vt:vector>
  </TitlesOfParts>
  <Company>Riksdagen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2007-10-30T15:57:00Z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31 oktober 2007</vt:lpwstr>
  </property>
  <property fmtid="{D5CDD505-2E9C-101B-9397-08002B2CF9AE}" pid="3" name="DocumentNumber">
    <vt:lpwstr>19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2007-10-31</vt:lpwstr>
  </property>
</Properties>
</file>