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C6F" w:rsidRPr="004553CB" w:rsidRDefault="00D52C6F" w:rsidP="00441049">
      <w:pPr>
        <w:pStyle w:val="Hemstlrubrik"/>
      </w:pPr>
      <w:r w:rsidRPr="004553CB">
        <w:t>Förslag till riksdagsbeslut</w:t>
      </w:r>
    </w:p>
    <w:p w:rsidR="00D52C6F" w:rsidRPr="004553CB" w:rsidRDefault="00D52C6F" w:rsidP="00E3046E">
      <w:pPr>
        <w:pStyle w:val="Hemstlatt"/>
        <w:numPr>
          <w:ilvl w:val="0"/>
          <w:numId w:val="0"/>
        </w:numPr>
      </w:pPr>
      <w:r w:rsidRPr="004553CB">
        <w:t xml:space="preserve">Riksdagen tillkännager för regeringen som sin mening </w:t>
      </w:r>
      <w:r w:rsidR="00F84BF5" w:rsidRPr="004553CB">
        <w:t>vad i motionen anförs om behovet av en fyrfilig motorväg på E</w:t>
      </w:r>
      <w:r w:rsidR="00C303FD" w:rsidRPr="004553CB">
        <w:t xml:space="preserve"> </w:t>
      </w:r>
      <w:r w:rsidR="00F84BF5" w:rsidRPr="004553CB">
        <w:t>4:an mellan Enånger och Hudik</w:t>
      </w:r>
      <w:r w:rsidR="00F84BF5" w:rsidRPr="004553CB">
        <w:t>s</w:t>
      </w:r>
      <w:r w:rsidR="00F84BF5" w:rsidRPr="004553CB">
        <w:t>vall.</w:t>
      </w:r>
    </w:p>
    <w:p w:rsidR="008B2BB0" w:rsidRPr="004553CB" w:rsidRDefault="008B2BB0" w:rsidP="008B2BB0">
      <w:pPr>
        <w:pStyle w:val="Rubrik1"/>
      </w:pPr>
      <w:r w:rsidRPr="004553CB">
        <w:t>Motivering</w:t>
      </w:r>
    </w:p>
    <w:p w:rsidR="008B2BB0" w:rsidRPr="004553CB" w:rsidRDefault="008B2BB0" w:rsidP="00441049">
      <w:r w:rsidRPr="004553CB">
        <w:t>Vägverkets planer för den nya sträckningen av E 4 mellan Enånger och H</w:t>
      </w:r>
      <w:r w:rsidRPr="004553CB">
        <w:t>u</w:t>
      </w:r>
      <w:r w:rsidRPr="004553CB">
        <w:t xml:space="preserve">diksvall har under våren 2005 ändrats från en fyrfilig motorväg till en två-plus-ett-väg. Det är en konsekvens av </w:t>
      </w:r>
      <w:r w:rsidR="007F1A9F" w:rsidRPr="004553CB">
        <w:t>direktiv</w:t>
      </w:r>
      <w:r w:rsidRPr="004553CB">
        <w:t xml:space="preserve"> till Vägverkets Region Mitt att anpassa projekteringen till en kostnad på 705 miljoner kronor</w:t>
      </w:r>
      <w:r w:rsidR="007F1A9F" w:rsidRPr="004553CB">
        <w:t xml:space="preserve"> på grund av minskade anslag</w:t>
      </w:r>
      <w:r w:rsidRPr="004553CB">
        <w:t xml:space="preserve">. Det ska jämföras med att en fyrfältsväg kostnadsberäknats till 755 miljoner kronor. </w:t>
      </w:r>
      <w:r w:rsidR="001C62C9" w:rsidRPr="004553CB">
        <w:t xml:space="preserve">De </w:t>
      </w:r>
      <w:r w:rsidRPr="004553CB">
        <w:t>ekonomisk</w:t>
      </w:r>
      <w:r w:rsidR="001C62C9" w:rsidRPr="004553CB">
        <w:t>a</w:t>
      </w:r>
      <w:r w:rsidRPr="004553CB">
        <w:t xml:space="preserve"> besparing</w:t>
      </w:r>
      <w:r w:rsidR="001C62C9" w:rsidRPr="004553CB">
        <w:t xml:space="preserve">arna blir med andra ord </w:t>
      </w:r>
      <w:r w:rsidRPr="004553CB">
        <w:t>50 mil</w:t>
      </w:r>
      <w:r w:rsidR="001C62C9" w:rsidRPr="004553CB">
        <w:t>joner kronor, eller 6,6 procent. Detta</w:t>
      </w:r>
      <w:r w:rsidRPr="004553CB">
        <w:t xml:space="preserve"> motiverar </w:t>
      </w:r>
      <w:r w:rsidR="001C62C9" w:rsidRPr="004553CB">
        <w:t xml:space="preserve">inte </w:t>
      </w:r>
      <w:r w:rsidRPr="004553CB">
        <w:t>byggandet av en väg som är betydligt sämre för såväl säkerheten som fr</w:t>
      </w:r>
      <w:r w:rsidR="00441049" w:rsidRPr="004553CB">
        <w:t>amkomligheten.</w:t>
      </w:r>
    </w:p>
    <w:p w:rsidR="008B2BB0" w:rsidRPr="004553CB" w:rsidRDefault="008B2BB0" w:rsidP="00500F28">
      <w:pPr>
        <w:pStyle w:val="Normaltindrag"/>
      </w:pPr>
      <w:r w:rsidRPr="004553CB">
        <w:t>E</w:t>
      </w:r>
      <w:r w:rsidR="00441049" w:rsidRPr="004553CB">
        <w:t> </w:t>
      </w:r>
      <w:r w:rsidRPr="004553CB">
        <w:t>4 kan beskrivas som ryggraden i det förgrenade nätverk av vägar som täcker landet. I sin nord-sydliga riktning är den avgörande för utveckling</w:t>
      </w:r>
      <w:r w:rsidRPr="004553CB">
        <w:t>s</w:t>
      </w:r>
      <w:r w:rsidRPr="004553CB">
        <w:t xml:space="preserve">möjligheterna för stora delar av Norrland, norra Norge och norra Finland och kommer att få en förstärkt roll i ett allt mer integrerat Europa. </w:t>
      </w:r>
      <w:r w:rsidR="006D573F" w:rsidRPr="004553CB">
        <w:t>E</w:t>
      </w:r>
      <w:r w:rsidR="00441049" w:rsidRPr="004553CB">
        <w:t> </w:t>
      </w:r>
      <w:r w:rsidR="006D573F" w:rsidRPr="004553CB">
        <w:t>4:an</w:t>
      </w:r>
      <w:r w:rsidRPr="004553CB">
        <w:t xml:space="preserve"> är även viktig ur regional och lokal synvinkel. Regionen, och i synnerhet kustko</w:t>
      </w:r>
      <w:r w:rsidRPr="004553CB">
        <w:t>m</w:t>
      </w:r>
      <w:r w:rsidRPr="004553CB">
        <w:t>munerna Söder</w:t>
      </w:r>
      <w:r w:rsidR="009251F8" w:rsidRPr="004553CB">
        <w:t xml:space="preserve">hamn och Hudiksvall, har en </w:t>
      </w:r>
      <w:r w:rsidRPr="004553CB">
        <w:t>arbetslöshet</w:t>
      </w:r>
      <w:r w:rsidR="009251F8" w:rsidRPr="004553CB">
        <w:t xml:space="preserve"> som är bland de högsta </w:t>
      </w:r>
      <w:r w:rsidRPr="004553CB">
        <w:t>i riket.</w:t>
      </w:r>
    </w:p>
    <w:p w:rsidR="008B2BB0" w:rsidRPr="004553CB" w:rsidRDefault="008B2BB0" w:rsidP="00500F28">
      <w:pPr>
        <w:pStyle w:val="Normaltindrag"/>
      </w:pPr>
      <w:r w:rsidRPr="004553CB">
        <w:t>Nuvarande E</w:t>
      </w:r>
      <w:r w:rsidR="00441049" w:rsidRPr="004553CB">
        <w:t> </w:t>
      </w:r>
      <w:r w:rsidRPr="004553CB">
        <w:t>4</w:t>
      </w:r>
      <w:r w:rsidR="00AD5AFC" w:rsidRPr="004553CB">
        <w:t>:an</w:t>
      </w:r>
      <w:r w:rsidRPr="004553CB">
        <w:t xml:space="preserve"> går genom tätorterna Enånger, Njutånger och Iggesund. </w:t>
      </w:r>
      <w:r w:rsidR="00AD5AFC" w:rsidRPr="004553CB">
        <w:t xml:space="preserve">Dragningen genom dessa tätorter </w:t>
      </w:r>
      <w:r w:rsidR="00172B91" w:rsidRPr="004553CB">
        <w:t>medför nedsatt framkomlighet och</w:t>
      </w:r>
      <w:r w:rsidRPr="004553CB">
        <w:t xml:space="preserve"> trafiks</w:t>
      </w:r>
      <w:r w:rsidRPr="004553CB">
        <w:t>ä</w:t>
      </w:r>
      <w:r w:rsidRPr="004553CB">
        <w:t>kerhetsproblem för trafikanterna. E</w:t>
      </w:r>
      <w:r w:rsidR="00441049" w:rsidRPr="004553CB">
        <w:t> </w:t>
      </w:r>
      <w:r w:rsidRPr="004553CB">
        <w:t>4</w:t>
      </w:r>
      <w:r w:rsidR="00172B91" w:rsidRPr="004553CB">
        <w:t>:</w:t>
      </w:r>
      <w:r w:rsidRPr="004553CB">
        <w:t>an på sträckan Enånger</w:t>
      </w:r>
      <w:r w:rsidR="00441049" w:rsidRPr="004553CB">
        <w:t>–</w:t>
      </w:r>
      <w:r w:rsidRPr="004553CB">
        <w:t>Hudiksvall har en m</w:t>
      </w:r>
      <w:r w:rsidR="007F1A9F" w:rsidRPr="004553CB">
        <w:t xml:space="preserve">ycket hög skadekvot per år och </w:t>
      </w:r>
      <w:r w:rsidRPr="004553CB">
        <w:t>kilometer</w:t>
      </w:r>
      <w:r w:rsidR="007F1A9F" w:rsidRPr="004553CB">
        <w:t xml:space="preserve"> väg</w:t>
      </w:r>
      <w:r w:rsidRPr="004553CB">
        <w:t>. Under perioden 1992 till 1996 dödades elva personer och 102 personer</w:t>
      </w:r>
      <w:r w:rsidR="00172B91" w:rsidRPr="004553CB">
        <w:t xml:space="preserve"> skadades, varav 26 svårt</w:t>
      </w:r>
      <w:r w:rsidRPr="004553CB">
        <w:t xml:space="preserve">. </w:t>
      </w:r>
    </w:p>
    <w:p w:rsidR="008B2BB0" w:rsidRPr="004553CB" w:rsidRDefault="008B2BB0" w:rsidP="00441049">
      <w:pPr>
        <w:pStyle w:val="Normaltindrag"/>
      </w:pPr>
      <w:r w:rsidRPr="004553CB">
        <w:t>På sträckorna mellan tätorterna har vägen en mycket låg plan- och profi</w:t>
      </w:r>
      <w:r w:rsidRPr="004553CB">
        <w:t>l</w:t>
      </w:r>
      <w:r w:rsidRPr="004553CB">
        <w:t xml:space="preserve">standard, vilket ger långa sträckor med mycket begränsad sikt och därmed ett </w:t>
      </w:r>
      <w:r w:rsidRPr="004553CB">
        <w:lastRenderedPageBreak/>
        <w:t xml:space="preserve">fåtal omkörningsmöjligheter. </w:t>
      </w:r>
      <w:r w:rsidR="00172B91" w:rsidRPr="004553CB">
        <w:t>Då</w:t>
      </w:r>
      <w:r w:rsidRPr="004553CB">
        <w:t xml:space="preserve"> vägen trafikeras av många tunga fordon uppstår ofta långa köer. Vägtrafiken med dess stora inslag av tung trafik me</w:t>
      </w:r>
      <w:r w:rsidRPr="004553CB">
        <w:t>d</w:t>
      </w:r>
      <w:r w:rsidRPr="004553CB">
        <w:t>för säkerhets- och miljöproblem för de boende. Många fastigheter har bulle</w:t>
      </w:r>
      <w:r w:rsidRPr="004553CB">
        <w:t>r</w:t>
      </w:r>
      <w:r w:rsidRPr="004553CB">
        <w:t xml:space="preserve">nivåer över 65 dBA. Vägen utgör också en kraftig barriär i tätorterna. </w:t>
      </w:r>
      <w:r w:rsidR="00172B91" w:rsidRPr="004553CB">
        <w:t>Ytterl</w:t>
      </w:r>
      <w:r w:rsidR="00172B91" w:rsidRPr="004553CB">
        <w:t>i</w:t>
      </w:r>
      <w:r w:rsidR="00172B91" w:rsidRPr="004553CB">
        <w:t xml:space="preserve">gare </w:t>
      </w:r>
      <w:r w:rsidRPr="004553CB">
        <w:t xml:space="preserve">saknas </w:t>
      </w:r>
      <w:r w:rsidR="00172B91" w:rsidRPr="004553CB">
        <w:t xml:space="preserve">det </w:t>
      </w:r>
      <w:r w:rsidRPr="004553CB">
        <w:t>alternativa vägar för E</w:t>
      </w:r>
      <w:r w:rsidR="00441049" w:rsidRPr="004553CB">
        <w:t> </w:t>
      </w:r>
      <w:r w:rsidRPr="004553CB">
        <w:t>4-trafikanterna. Om E</w:t>
      </w:r>
      <w:r w:rsidR="00441049" w:rsidRPr="004553CB">
        <w:t> </w:t>
      </w:r>
      <w:r w:rsidRPr="004553CB">
        <w:t>4</w:t>
      </w:r>
      <w:r w:rsidR="00172B91" w:rsidRPr="004553CB">
        <w:t>:an</w:t>
      </w:r>
      <w:r w:rsidRPr="004553CB">
        <w:t xml:space="preserve"> skulle spärras av på grund av en olycka tvingas trafikanterna till mycket långa o</w:t>
      </w:r>
      <w:r w:rsidRPr="004553CB">
        <w:t>m</w:t>
      </w:r>
      <w:r w:rsidR="00441049" w:rsidRPr="004553CB">
        <w:t xml:space="preserve">vägar. </w:t>
      </w:r>
    </w:p>
    <w:p w:rsidR="004A2F49" w:rsidRPr="004553CB" w:rsidRDefault="008B2BB0" w:rsidP="00500F28">
      <w:pPr>
        <w:pStyle w:val="Normaltindrag"/>
      </w:pPr>
      <w:r w:rsidRPr="004553CB">
        <w:t>Utbyggnaden av E 4</w:t>
      </w:r>
      <w:r w:rsidR="00754431" w:rsidRPr="004553CB">
        <w:t>:an mellan</w:t>
      </w:r>
      <w:r w:rsidRPr="004553CB">
        <w:t xml:space="preserve"> Enånger</w:t>
      </w:r>
      <w:r w:rsidR="00CB70A2" w:rsidRPr="004553CB">
        <w:t xml:space="preserve"> och </w:t>
      </w:r>
      <w:r w:rsidRPr="004553CB">
        <w:t>Hudiksvall har varit mycket omdiskuterad genom åren och de b</w:t>
      </w:r>
      <w:r w:rsidR="00754431" w:rsidRPr="004553CB">
        <w:t>oende längs med vägen har</w:t>
      </w:r>
      <w:r w:rsidR="00E115B4" w:rsidRPr="004553CB">
        <w:t xml:space="preserve"> </w:t>
      </w:r>
      <w:r w:rsidRPr="004553CB">
        <w:t xml:space="preserve">väntat i många år på att </w:t>
      </w:r>
      <w:r w:rsidR="00754431" w:rsidRPr="004553CB">
        <w:t xml:space="preserve">en dubbelfilig </w:t>
      </w:r>
      <w:r w:rsidRPr="004553CB">
        <w:t>motorväg skulle byggas. Hos alla har utbyggnaden av E</w:t>
      </w:r>
      <w:r w:rsidR="00441049" w:rsidRPr="004553CB">
        <w:t> </w:t>
      </w:r>
      <w:r w:rsidRPr="004553CB">
        <w:t>4 Enånger</w:t>
      </w:r>
      <w:r w:rsidR="007F1A9F" w:rsidRPr="004553CB">
        <w:t>–</w:t>
      </w:r>
      <w:r w:rsidRPr="004553CB">
        <w:t xml:space="preserve">Hudiksvall haft den allra högsta prioriteten. Det är sällan man sett en så stor enighet i en fråga som denna. Norrlandskustens värsta flaskhals skulle äntligen åtgärdas. </w:t>
      </w:r>
    </w:p>
    <w:p w:rsidR="008B2BB0" w:rsidRPr="004553CB" w:rsidRDefault="004A2F49" w:rsidP="00500F28">
      <w:pPr>
        <w:pStyle w:val="Normaltindrag"/>
      </w:pPr>
      <w:r w:rsidRPr="004553CB">
        <w:t>Upprördheten och förvirringen blir därför extra stor då ett beslut ominte</w:t>
      </w:r>
      <w:r w:rsidRPr="004553CB">
        <w:t>t</w:t>
      </w:r>
      <w:r w:rsidRPr="004553CB">
        <w:t>gör den fyrfiliga motorvägen</w:t>
      </w:r>
      <w:r w:rsidR="008B2BB0" w:rsidRPr="004553CB">
        <w:t>. Näringslivet är mycket oroat och bekymrat över de ändringar som presenterades under våren 2005.</w:t>
      </w:r>
    </w:p>
    <w:p w:rsidR="008B2BB0" w:rsidRPr="004553CB" w:rsidRDefault="008B2BB0" w:rsidP="00441049">
      <w:pPr>
        <w:pStyle w:val="Normaltindrag"/>
      </w:pPr>
      <w:r w:rsidRPr="004553CB">
        <w:t>Den planeringsändring som presenterades i våras har skett trots att Vä</w:t>
      </w:r>
      <w:r w:rsidRPr="004553CB">
        <w:t>g</w:t>
      </w:r>
      <w:r w:rsidRPr="004553CB">
        <w:t>verket ansökt om och</w:t>
      </w:r>
      <w:r w:rsidR="00BE2C9B" w:rsidRPr="004553CB">
        <w:t>,</w:t>
      </w:r>
      <w:r w:rsidRPr="004553CB">
        <w:t xml:space="preserve"> av </w:t>
      </w:r>
      <w:r w:rsidR="0064649B" w:rsidRPr="004553CB">
        <w:t xml:space="preserve">den socialdemokratiska </w:t>
      </w:r>
      <w:r w:rsidRPr="004553CB">
        <w:t>regeringen i februari 2005</w:t>
      </w:r>
      <w:r w:rsidR="00BE2C9B" w:rsidRPr="004553CB">
        <w:t>,</w:t>
      </w:r>
      <w:r w:rsidRPr="004553CB">
        <w:t xml:space="preserve"> fått beviljat </w:t>
      </w:r>
      <w:r w:rsidR="0064649B" w:rsidRPr="004553CB">
        <w:t>pengar</w:t>
      </w:r>
      <w:r w:rsidRPr="004553CB">
        <w:t xml:space="preserve"> för en fyrfältsväg. Det som därefter hände var att rege</w:t>
      </w:r>
      <w:r w:rsidRPr="004553CB">
        <w:t>r</w:t>
      </w:r>
      <w:r w:rsidRPr="004553CB">
        <w:t>ingen i sin ekonomiska vårproposition föreslog minskade väganslag för inn</w:t>
      </w:r>
      <w:r w:rsidRPr="004553CB">
        <w:t>e</w:t>
      </w:r>
      <w:r w:rsidRPr="004553CB">
        <w:t>varande år och aviserade ytterligare neddragningar på ut</w:t>
      </w:r>
      <w:r w:rsidR="00441049" w:rsidRPr="004553CB">
        <w:t>giftsområdet för 2006 och 2007.</w:t>
      </w:r>
    </w:p>
    <w:p w:rsidR="00BE2C9B" w:rsidRPr="004553CB" w:rsidRDefault="008B2BB0" w:rsidP="00441049">
      <w:pPr>
        <w:pStyle w:val="Normaltindrag"/>
      </w:pPr>
      <w:r w:rsidRPr="004553CB">
        <w:t xml:space="preserve"> I frågesvar från statsrådet Ulrica Messing angående E 4:an Enånger</w:t>
      </w:r>
      <w:r w:rsidR="0064649B" w:rsidRPr="004553CB">
        <w:t>–</w:t>
      </w:r>
      <w:r w:rsidRPr="004553CB">
        <w:t>Hudiksvall bortförklarades helt regeringens ansvar för vilken standard som väljs för de vägar som i den nationella</w:t>
      </w:r>
      <w:r w:rsidR="0064649B" w:rsidRPr="004553CB">
        <w:t xml:space="preserve"> </w:t>
      </w:r>
      <w:r w:rsidRPr="004553CB">
        <w:t xml:space="preserve">väghållningsplanen angivits som </w:t>
      </w:r>
      <w:r w:rsidR="0064649B" w:rsidRPr="004553CB">
        <w:t>”</w:t>
      </w:r>
      <w:r w:rsidRPr="004553CB">
        <w:t>m</w:t>
      </w:r>
      <w:r w:rsidRPr="004553CB">
        <w:t>ö</w:t>
      </w:r>
      <w:r w:rsidRPr="004553CB">
        <w:t>tesfria</w:t>
      </w:r>
      <w:r w:rsidR="0064649B" w:rsidRPr="004553CB">
        <w:t>”</w:t>
      </w:r>
      <w:r w:rsidRPr="004553CB">
        <w:t xml:space="preserve">. Statsrådet lade i sitt svar hela ansvaret för standarden på Vägverket. Av avgörande betydelse är dock de resurser som </w:t>
      </w:r>
      <w:r w:rsidR="00F84BF5" w:rsidRPr="004553CB">
        <w:t xml:space="preserve">den socialdemokratiska </w:t>
      </w:r>
      <w:r w:rsidRPr="004553CB">
        <w:t>regeringen i sitt budgetförslag varje år avsätter till Vägverket. Frågan om standarden på E</w:t>
      </w:r>
      <w:r w:rsidR="00441049" w:rsidRPr="004553CB">
        <w:t> </w:t>
      </w:r>
      <w:r w:rsidRPr="004553CB">
        <w:t>4</w:t>
      </w:r>
      <w:r w:rsidR="00BE2C9B" w:rsidRPr="004553CB">
        <w:t>:an</w:t>
      </w:r>
      <w:r w:rsidRPr="004553CB">
        <w:t xml:space="preserve"> ligger </w:t>
      </w:r>
      <w:r w:rsidR="00F84BF5" w:rsidRPr="004553CB">
        <w:t>till syvende och sist</w:t>
      </w:r>
      <w:r w:rsidRPr="004553CB">
        <w:t xml:space="preserve"> i reg</w:t>
      </w:r>
      <w:r w:rsidR="00441049" w:rsidRPr="004553CB">
        <w:t>eringens och riksdagens händer.</w:t>
      </w:r>
    </w:p>
    <w:p w:rsidR="008B2BB0" w:rsidRPr="004553CB" w:rsidRDefault="008B2BB0" w:rsidP="00500F28">
      <w:pPr>
        <w:pStyle w:val="Normaltindrag"/>
      </w:pPr>
      <w:r w:rsidRPr="004553CB">
        <w:t xml:space="preserve">Regeringens </w:t>
      </w:r>
      <w:r w:rsidR="00441049" w:rsidRPr="004553CB">
        <w:t>s</w:t>
      </w:r>
      <w:r w:rsidRPr="004553CB">
        <w:t xml:space="preserve">ödra </w:t>
      </w:r>
      <w:r w:rsidR="00441049" w:rsidRPr="004553CB">
        <w:t>Norrland-</w:t>
      </w:r>
      <w:r w:rsidRPr="004553CB">
        <w:t>paket syftade till att öka tillväxten i vårt län. Ännu kan inga direkta effekter utläsas. Det är närmast anmärkningsvärt att regeringen</w:t>
      </w:r>
      <w:r w:rsidR="00441049" w:rsidRPr="004553CB">
        <w:t>,</w:t>
      </w:r>
      <w:r w:rsidRPr="004553CB">
        <w:t xml:space="preserve"> samtidigt som man delar ut nya paket, minskar värdet av infr</w:t>
      </w:r>
      <w:r w:rsidRPr="004553CB">
        <w:t>a</w:t>
      </w:r>
      <w:r w:rsidRPr="004553CB">
        <w:t xml:space="preserve">strukturbesluten genom bortprutningen av motorväg mellan Hudiksvall </w:t>
      </w:r>
      <w:r w:rsidR="00441049" w:rsidRPr="004553CB">
        <w:t>och</w:t>
      </w:r>
      <w:r w:rsidR="00F84BF5" w:rsidRPr="004553CB">
        <w:t xml:space="preserve"> </w:t>
      </w:r>
      <w:r w:rsidRPr="004553CB">
        <w:t>Enånger.</w:t>
      </w:r>
    </w:p>
    <w:p w:rsidR="008B2BB0" w:rsidRPr="004553CB" w:rsidRDefault="008B2BB0" w:rsidP="00441049">
      <w:pPr>
        <w:pStyle w:val="Normaltindrag"/>
      </w:pPr>
      <w:r w:rsidRPr="004553CB">
        <w:t xml:space="preserve"> Mot bakgrund av ovanstående </w:t>
      </w:r>
      <w:r w:rsidR="0093015C" w:rsidRPr="004553CB">
        <w:t>anser</w:t>
      </w:r>
      <w:r w:rsidRPr="004553CB">
        <w:t xml:space="preserve"> jag att sträckan E4 </w:t>
      </w:r>
      <w:r w:rsidR="00441049" w:rsidRPr="004553CB">
        <w:t>Enånger–</w:t>
      </w:r>
      <w:r w:rsidRPr="004553CB">
        <w:t xml:space="preserve">Hudiksvall ska vara </w:t>
      </w:r>
      <w:r w:rsidR="001A78E7" w:rsidRPr="004553CB">
        <w:t>fyr</w:t>
      </w:r>
      <w:r w:rsidR="00441049" w:rsidRPr="004553CB">
        <w:t>filig motorväg.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41049" w:rsidRPr="004553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1049" w:rsidRPr="004553CB" w:rsidRDefault="00441049" w:rsidP="00441049">
            <w:pPr>
              <w:pStyle w:val="UnderskriftDatum"/>
              <w:spacing w:before="240"/>
            </w:pPr>
            <w:r w:rsidRPr="004553CB">
              <w:t>Stockholm den 27 september 2005</w:t>
            </w:r>
          </w:p>
        </w:tc>
        <w:tc>
          <w:tcPr>
            <w:tcW w:w="3047" w:type="dxa"/>
          </w:tcPr>
          <w:p w:rsidR="00441049" w:rsidRPr="004553CB" w:rsidRDefault="00441049" w:rsidP="00441049">
            <w:pPr>
              <w:pStyle w:val="Underskrifter"/>
              <w:spacing w:before="240"/>
            </w:pPr>
          </w:p>
        </w:tc>
      </w:tr>
      <w:tr w:rsidR="00441049" w:rsidRPr="004553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1049" w:rsidRPr="004553CB" w:rsidRDefault="00441049" w:rsidP="00441049">
            <w:pPr>
              <w:pStyle w:val="Underskrifter"/>
            </w:pPr>
            <w:r w:rsidRPr="004553CB">
              <w:t>Ragnwi Marcelind (kd)</w:t>
            </w:r>
          </w:p>
        </w:tc>
        <w:tc>
          <w:tcPr>
            <w:tcW w:w="3047" w:type="dxa"/>
          </w:tcPr>
          <w:p w:rsidR="00441049" w:rsidRPr="004553CB" w:rsidRDefault="00441049" w:rsidP="00441049">
            <w:pPr>
              <w:pStyle w:val="Underskrifter"/>
            </w:pPr>
          </w:p>
        </w:tc>
      </w:tr>
    </w:tbl>
    <w:p w:rsidR="008B2BB0" w:rsidRPr="004553CB" w:rsidRDefault="008B2BB0" w:rsidP="00441049">
      <w:pPr>
        <w:pStyle w:val="Normaltindrag"/>
      </w:pPr>
    </w:p>
    <w:sectPr w:rsidR="008B2BB0" w:rsidRPr="004553CB" w:rsidSect="00441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8D2" w:rsidRPr="004553CB" w:rsidRDefault="00E678D2">
      <w:r w:rsidRPr="004553CB">
        <w:separator/>
      </w:r>
    </w:p>
  </w:endnote>
  <w:endnote w:type="continuationSeparator" w:id="0">
    <w:p w:rsidR="00E678D2" w:rsidRPr="004553CB" w:rsidRDefault="00E678D2">
      <w:r w:rsidRPr="004553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DD4" w:rsidRPr="004553CB" w:rsidRDefault="004553CB" w:rsidP="00441049">
    <w:pPr>
      <w:pStyle w:val="Sidfot"/>
    </w:pPr>
    <w:r w:rsidRPr="004553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92090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49" w:rsidRDefault="004410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0A1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1049" w:rsidRDefault="004410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40A1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DD4" w:rsidRPr="004553CB" w:rsidRDefault="004553CB" w:rsidP="00441049">
    <w:pPr>
      <w:pStyle w:val="Sidfot"/>
    </w:pPr>
    <w:r w:rsidRPr="004553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67945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49" w:rsidRDefault="004410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049" w:rsidRDefault="004410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DD4" w:rsidRPr="004553CB" w:rsidRDefault="004553CB" w:rsidP="00441049">
    <w:pPr>
      <w:pStyle w:val="Sidfot"/>
    </w:pPr>
    <w:r w:rsidRPr="004553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55857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49" w:rsidRDefault="004410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0A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049" w:rsidRDefault="004410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40A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8D2" w:rsidRPr="004553CB" w:rsidRDefault="00E678D2">
      <w:r w:rsidRPr="004553CB">
        <w:separator/>
      </w:r>
    </w:p>
  </w:footnote>
  <w:footnote w:type="continuationSeparator" w:id="0">
    <w:p w:rsidR="00E678D2" w:rsidRPr="004553CB" w:rsidRDefault="00E678D2">
      <w:r w:rsidRPr="004553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DD4" w:rsidRPr="004553CB" w:rsidRDefault="004553CB" w:rsidP="00441049">
    <w:pPr>
      <w:pStyle w:val="Sidhuvud"/>
    </w:pPr>
    <w:r w:rsidRPr="004553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77928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49" w:rsidRDefault="004410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0A1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0A1A">
                            <w:t>T349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1049" w:rsidRDefault="004410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0A1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0A1A">
                      <w:t>T349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DD4" w:rsidRPr="004553CB" w:rsidRDefault="004553CB" w:rsidP="00441049">
    <w:pPr>
      <w:pStyle w:val="Sidhuvud"/>
    </w:pPr>
    <w:r w:rsidRPr="004553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17969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49" w:rsidRDefault="004410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0A1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0A1A">
                            <w:t>T349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1049" w:rsidRDefault="004410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0A1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0A1A">
                      <w:t>T349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049" w:rsidRPr="004553CB" w:rsidRDefault="00441049">
    <w:pPr>
      <w:pStyle w:val="FSHNormal"/>
      <w:tabs>
        <w:tab w:val="right" w:pos="5840"/>
      </w:tabs>
    </w:pPr>
    <w:r w:rsidRPr="004553CB">
      <w:br/>
    </w:r>
    <w:r w:rsidRPr="004553CB">
      <w:fldChar w:fldCharType="begin" w:fldLock="1"/>
    </w:r>
    <w:r w:rsidRPr="004553CB">
      <w:instrText xml:space="preserve"> DOCPROPERTY</w:instrText>
    </w:r>
    <w:r w:rsidRPr="004553CB">
      <w:rPr>
        <w:sz w:val="18"/>
      </w:rPr>
      <w:instrText xml:space="preserve"> "YearUser" *\charformat </w:instrText>
    </w:r>
    <w:r w:rsidRPr="004553CB">
      <w:fldChar w:fldCharType="separate"/>
    </w:r>
    <w:r w:rsidR="00F40A1A" w:rsidRPr="004553CB">
      <w:t>2005/06</w:t>
    </w:r>
    <w:r w:rsidRPr="004553CB">
      <w:fldChar w:fldCharType="end"/>
    </w:r>
    <w:r w:rsidRPr="004553CB">
      <w:t xml:space="preserve"> </w:t>
    </w:r>
    <w:r w:rsidRPr="004553CB">
      <w:tab/>
      <w:t xml:space="preserve">mnr: </w:t>
    </w:r>
    <w:r w:rsidRPr="004553CB">
      <w:fldChar w:fldCharType="begin" w:fldLock="1"/>
    </w:r>
    <w:r w:rsidRPr="004553CB">
      <w:instrText xml:space="preserve"> DOCPROPERTY</w:instrText>
    </w:r>
    <w:r w:rsidRPr="004553CB">
      <w:rPr>
        <w:sz w:val="18"/>
      </w:rPr>
      <w:instrText xml:space="preserve"> "Motionsnummer" *\charformat </w:instrText>
    </w:r>
    <w:r w:rsidRPr="004553CB">
      <w:fldChar w:fldCharType="separate"/>
    </w:r>
    <w:r w:rsidR="00F40A1A" w:rsidRPr="004553CB">
      <w:t>T349</w:t>
    </w:r>
    <w:r w:rsidRPr="004553CB">
      <w:fldChar w:fldCharType="end"/>
    </w:r>
    <w:r w:rsidRPr="004553CB">
      <w:br/>
    </w:r>
    <w:r w:rsidRPr="004553CB">
      <w:fldChar w:fldCharType="begin" w:fldLock="1"/>
    </w:r>
    <w:r w:rsidRPr="004553CB">
      <w:instrText xml:space="preserve"> DOCPROPERTY</w:instrText>
    </w:r>
    <w:r w:rsidRPr="004553CB">
      <w:rPr>
        <w:sz w:val="18"/>
      </w:rPr>
      <w:instrText xml:space="preserve"> "Samling" *\charformat </w:instrText>
    </w:r>
    <w:r w:rsidRPr="004553CB">
      <w:fldChar w:fldCharType="end"/>
    </w:r>
    <w:r w:rsidRPr="004553CB">
      <w:tab/>
      <w:t xml:space="preserve">pnr: </w:t>
    </w:r>
    <w:r w:rsidRPr="004553CB">
      <w:fldChar w:fldCharType="begin" w:fldLock="1"/>
    </w:r>
    <w:r w:rsidRPr="004553CB">
      <w:instrText xml:space="preserve"> DOCPROPERTY</w:instrText>
    </w:r>
    <w:r w:rsidRPr="004553CB">
      <w:rPr>
        <w:sz w:val="18"/>
      </w:rPr>
      <w:instrText xml:space="preserve"> "Partinummer" *\charformat </w:instrText>
    </w:r>
    <w:r w:rsidRPr="004553CB">
      <w:fldChar w:fldCharType="separate"/>
    </w:r>
    <w:r w:rsidR="00F40A1A" w:rsidRPr="004553CB">
      <w:t>kd737</w:t>
    </w:r>
    <w:r w:rsidRPr="004553CB">
      <w:fldChar w:fldCharType="end"/>
    </w:r>
  </w:p>
  <w:p w:rsidR="00441049" w:rsidRPr="004553CB" w:rsidRDefault="00441049">
    <w:pPr>
      <w:pStyle w:val="FSHRub1"/>
    </w:pPr>
    <w:r w:rsidRPr="004553CB">
      <w:t>Motion till riksdagen</w:t>
    </w:r>
    <w:r w:rsidRPr="004553CB">
      <w:br/>
    </w:r>
    <w:r w:rsidRPr="004553CB">
      <w:fldChar w:fldCharType="begin" w:fldLock="1"/>
    </w:r>
    <w:r w:rsidRPr="004553CB">
      <w:instrText xml:space="preserve"> DOCPROPERTY "YearUser" *\charformat </w:instrText>
    </w:r>
    <w:r w:rsidRPr="004553CB">
      <w:fldChar w:fldCharType="separate"/>
    </w:r>
    <w:r w:rsidR="00F40A1A" w:rsidRPr="004553CB">
      <w:t>2005/06</w:t>
    </w:r>
    <w:r w:rsidRPr="004553CB">
      <w:fldChar w:fldCharType="end"/>
    </w:r>
    <w:r w:rsidRPr="004553CB">
      <w:t>:</w:t>
    </w:r>
    <w:r w:rsidRPr="004553CB">
      <w:fldChar w:fldCharType="begin" w:fldLock="1"/>
    </w:r>
    <w:r w:rsidRPr="004553CB">
      <w:instrText xml:space="preserve"> DOCPROPERTY "Motionsnummer" *\charformat </w:instrText>
    </w:r>
    <w:r w:rsidRPr="004553CB">
      <w:fldChar w:fldCharType="separate"/>
    </w:r>
    <w:r w:rsidR="00F40A1A" w:rsidRPr="004553CB">
      <w:t>T349</w:t>
    </w:r>
    <w:r w:rsidRPr="004553CB">
      <w:fldChar w:fldCharType="end"/>
    </w:r>
  </w:p>
  <w:p w:rsidR="00441049" w:rsidRPr="004553CB" w:rsidRDefault="00441049">
    <w:pPr>
      <w:pStyle w:val="FSHNormalS5"/>
    </w:pPr>
    <w:r w:rsidRPr="004553CB">
      <w:fldChar w:fldCharType="begin" w:fldLock="1"/>
    </w:r>
    <w:r w:rsidRPr="004553CB">
      <w:instrText xml:space="preserve"> DOCPROPERTY "MotionarText" *\charformat </w:instrText>
    </w:r>
    <w:r w:rsidRPr="004553CB">
      <w:fldChar w:fldCharType="separate"/>
    </w:r>
    <w:r w:rsidR="00F40A1A" w:rsidRPr="004553CB">
      <w:t>av Ragnwi Marcelind (kd)</w:t>
    </w:r>
    <w:r w:rsidRPr="004553CB">
      <w:fldChar w:fldCharType="end"/>
    </w:r>
    <w:r w:rsidRPr="004553CB">
      <w:br/>
    </w:r>
    <w:r w:rsidRPr="004553CB">
      <w:fldChar w:fldCharType="begin" w:fldLock="1"/>
    </w:r>
    <w:r w:rsidRPr="004553CB">
      <w:instrText xml:space="preserve"> DOCPROPERTY "SvarFrasKort" *\charformat </w:instrText>
    </w:r>
    <w:r w:rsidRPr="004553CB">
      <w:fldChar w:fldCharType="end"/>
    </w:r>
  </w:p>
  <w:p w:rsidR="00441049" w:rsidRPr="004553CB" w:rsidRDefault="00441049">
    <w:pPr>
      <w:pStyle w:val="FSHTitel"/>
    </w:pPr>
    <w:r w:rsidRPr="004553CB">
      <w:fldChar w:fldCharType="begin" w:fldLock="1"/>
    </w:r>
    <w:r w:rsidRPr="004553CB">
      <w:instrText xml:space="preserve"> DOCPROPERTY</w:instrText>
    </w:r>
    <w:r w:rsidRPr="004553CB">
      <w:rPr>
        <w:sz w:val="18"/>
      </w:rPr>
      <w:instrText xml:space="preserve"> "RubrikSvar" *\charformat </w:instrText>
    </w:r>
    <w:r w:rsidRPr="004553CB">
      <w:fldChar w:fldCharType="separate"/>
    </w:r>
    <w:r w:rsidR="00F40A1A" w:rsidRPr="004553CB">
      <w:t>Fyrfilig motorväg på E 4:an mellan Enånger och Hudiksvall</w:t>
    </w:r>
    <w:r w:rsidRPr="004553CB">
      <w:fldChar w:fldCharType="end"/>
    </w:r>
  </w:p>
  <w:p w:rsidR="00441049" w:rsidRPr="004553CB" w:rsidRDefault="00441049" w:rsidP="0044104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87211CE"/>
    <w:lvl w:ilvl="0" w:tplc="CE1CB69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047365">
    <w:abstractNumId w:val="13"/>
  </w:num>
  <w:num w:numId="2" w16cid:durableId="1333490107">
    <w:abstractNumId w:val="10"/>
  </w:num>
  <w:num w:numId="3" w16cid:durableId="1380402021">
    <w:abstractNumId w:val="11"/>
  </w:num>
  <w:num w:numId="4" w16cid:durableId="995644464">
    <w:abstractNumId w:val="12"/>
  </w:num>
  <w:num w:numId="5" w16cid:durableId="184104283">
    <w:abstractNumId w:val="8"/>
  </w:num>
  <w:num w:numId="6" w16cid:durableId="849444636">
    <w:abstractNumId w:val="3"/>
  </w:num>
  <w:num w:numId="7" w16cid:durableId="497968480">
    <w:abstractNumId w:val="2"/>
  </w:num>
  <w:num w:numId="8" w16cid:durableId="1917400849">
    <w:abstractNumId w:val="1"/>
  </w:num>
  <w:num w:numId="9" w16cid:durableId="1042631897">
    <w:abstractNumId w:val="0"/>
  </w:num>
  <w:num w:numId="10" w16cid:durableId="1788815625">
    <w:abstractNumId w:val="9"/>
  </w:num>
  <w:num w:numId="11" w16cid:durableId="26374920">
    <w:abstractNumId w:val="7"/>
  </w:num>
  <w:num w:numId="12" w16cid:durableId="1020819871">
    <w:abstractNumId w:val="6"/>
  </w:num>
  <w:num w:numId="13" w16cid:durableId="283850216">
    <w:abstractNumId w:val="5"/>
  </w:num>
  <w:num w:numId="14" w16cid:durableId="89201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C922B3"/>
    <w:rsid w:val="00064BC3"/>
    <w:rsid w:val="00066775"/>
    <w:rsid w:val="00072FB9"/>
    <w:rsid w:val="000F757B"/>
    <w:rsid w:val="00100531"/>
    <w:rsid w:val="00172B91"/>
    <w:rsid w:val="001A78E7"/>
    <w:rsid w:val="001C62C9"/>
    <w:rsid w:val="00201DFB"/>
    <w:rsid w:val="00204A63"/>
    <w:rsid w:val="00212FF1"/>
    <w:rsid w:val="00230193"/>
    <w:rsid w:val="0025068A"/>
    <w:rsid w:val="002818D3"/>
    <w:rsid w:val="002C3F59"/>
    <w:rsid w:val="002D11A8"/>
    <w:rsid w:val="00441049"/>
    <w:rsid w:val="00445271"/>
    <w:rsid w:val="004553CB"/>
    <w:rsid w:val="004A0504"/>
    <w:rsid w:val="004A2F49"/>
    <w:rsid w:val="004E38D9"/>
    <w:rsid w:val="00500F28"/>
    <w:rsid w:val="00602EF2"/>
    <w:rsid w:val="0064649B"/>
    <w:rsid w:val="00696DD4"/>
    <w:rsid w:val="006D573F"/>
    <w:rsid w:val="00740D6D"/>
    <w:rsid w:val="00754431"/>
    <w:rsid w:val="00794149"/>
    <w:rsid w:val="007B67A7"/>
    <w:rsid w:val="007C6092"/>
    <w:rsid w:val="007F1A9F"/>
    <w:rsid w:val="00892686"/>
    <w:rsid w:val="008B2BB0"/>
    <w:rsid w:val="008C4456"/>
    <w:rsid w:val="009251F8"/>
    <w:rsid w:val="0093015C"/>
    <w:rsid w:val="00941DF4"/>
    <w:rsid w:val="00A053C6"/>
    <w:rsid w:val="00AD5AFC"/>
    <w:rsid w:val="00B13BF0"/>
    <w:rsid w:val="00BE2C9B"/>
    <w:rsid w:val="00C1285C"/>
    <w:rsid w:val="00C27B7D"/>
    <w:rsid w:val="00C303FD"/>
    <w:rsid w:val="00C922B3"/>
    <w:rsid w:val="00CB70A2"/>
    <w:rsid w:val="00D1174F"/>
    <w:rsid w:val="00D52C6F"/>
    <w:rsid w:val="00DC6C70"/>
    <w:rsid w:val="00DE3E84"/>
    <w:rsid w:val="00E115B4"/>
    <w:rsid w:val="00E22893"/>
    <w:rsid w:val="00E3046E"/>
    <w:rsid w:val="00E360DE"/>
    <w:rsid w:val="00E678D2"/>
    <w:rsid w:val="00E75D28"/>
    <w:rsid w:val="00E84F25"/>
    <w:rsid w:val="00EE6A27"/>
    <w:rsid w:val="00F40A1A"/>
    <w:rsid w:val="00F84BF5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F6C135-0D76-4253-B488-CD97E814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4104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41049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628</Words>
  <Characters>3577</Characters>
  <Application>Microsoft Office Word</Application>
  <DocSecurity>4</DocSecurity>
  <Lines>68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T349</vt:lpstr>
    </vt:vector>
  </TitlesOfParts>
  <Company>Riksdagen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T349</dc:title>
  <dc:subject>T349</dc:subject>
  <dc:creator>Riksdagen</dc:creator>
  <cp:keywords>Riksdagen</cp:keywords>
  <dc:description/>
  <cp:lastModifiedBy>Lars Brink</cp:lastModifiedBy>
  <cp:revision>2</cp:revision>
  <cp:lastPrinted>2006-01-19T06:58:00Z</cp:lastPrinted>
  <dcterms:created xsi:type="dcterms:W3CDTF">2025-12-16T21:33:00Z</dcterms:created>
  <dcterms:modified xsi:type="dcterms:W3CDTF">2025-12-16T21:33:00Z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Fyrfilig motorväg på E 4:an mellan Enånger och Hudiksvall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Fyrfilig motorväg på E 4:an mellan Enånger och Hudiksvall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Ragnwi Marcelind (kd)</vt:lpwstr>
  </property>
  <property fmtid="{D5CDD505-2E9C-101B-9397-08002B2CF9AE}" pid="26" name="MotionarLista">
    <vt:lpwstr>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20052006000001070100000007370069</vt:lpwstr>
  </property>
  <property fmtid="{D5CDD505-2E9C-101B-9397-08002B2CF9AE}" pid="47" name="datum">
    <vt:lpwstr>050927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20052006000001070100000007370069</vt:lpwstr>
  </property>
  <property fmtid="{D5CDD505-2E9C-101B-9397-08002B2CF9AE}" pid="50" name="nummer">
    <vt:lpwstr>349</vt:lpwstr>
  </property>
  <property fmtid="{D5CDD505-2E9C-101B-9397-08002B2CF9AE}" pid="51" name="utskottsbeteckning">
    <vt:lpwstr>T</vt:lpwstr>
  </property>
</Properties>
</file>