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0C7D" w14:textId="77777777" w:rsidR="006E04A4" w:rsidRPr="00CD7560" w:rsidRDefault="008A3E26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15</w:t>
      </w:r>
      <w:bookmarkEnd w:id="1"/>
    </w:p>
    <w:p w14:paraId="038B0C7E" w14:textId="77777777" w:rsidR="006E04A4" w:rsidRDefault="008A3E26">
      <w:pPr>
        <w:pStyle w:val="Datum"/>
        <w:outlineLvl w:val="0"/>
      </w:pPr>
      <w:bookmarkStart w:id="2" w:name="DocumentDate"/>
      <w:r>
        <w:t>Onsdagen den 1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11FAA" w14:paraId="038B0C83" w14:textId="77777777" w:rsidTr="00E47117">
        <w:trPr>
          <w:cantSplit/>
        </w:trPr>
        <w:tc>
          <w:tcPr>
            <w:tcW w:w="454" w:type="dxa"/>
          </w:tcPr>
          <w:p w14:paraId="038B0C7F" w14:textId="77777777" w:rsidR="006E04A4" w:rsidRDefault="008A3E2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38B0C80" w14:textId="77777777" w:rsidR="006E04A4" w:rsidRDefault="008A3E2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38B0C81" w14:textId="77777777" w:rsidR="006E04A4" w:rsidRDefault="004E2865"/>
        </w:tc>
        <w:tc>
          <w:tcPr>
            <w:tcW w:w="7512" w:type="dxa"/>
          </w:tcPr>
          <w:p w14:paraId="038B0C82" w14:textId="77777777" w:rsidR="006E04A4" w:rsidRDefault="008A3E2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11FAA" w14:paraId="038B0C88" w14:textId="77777777" w:rsidTr="00E47117">
        <w:trPr>
          <w:cantSplit/>
        </w:trPr>
        <w:tc>
          <w:tcPr>
            <w:tcW w:w="454" w:type="dxa"/>
          </w:tcPr>
          <w:p w14:paraId="038B0C84" w14:textId="77777777" w:rsidR="006E04A4" w:rsidRDefault="004E2865"/>
        </w:tc>
        <w:tc>
          <w:tcPr>
            <w:tcW w:w="1134" w:type="dxa"/>
          </w:tcPr>
          <w:p w14:paraId="038B0C85" w14:textId="77777777" w:rsidR="006E04A4" w:rsidRDefault="008A3E2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38B0C86" w14:textId="77777777" w:rsidR="006E04A4" w:rsidRDefault="004E2865"/>
        </w:tc>
        <w:tc>
          <w:tcPr>
            <w:tcW w:w="7512" w:type="dxa"/>
          </w:tcPr>
          <w:p w14:paraId="038B0C87" w14:textId="77777777" w:rsidR="006E04A4" w:rsidRDefault="008A3E2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38B0C89" w14:textId="77777777" w:rsidR="006E04A4" w:rsidRDefault="008A3E26">
      <w:pPr>
        <w:pStyle w:val="StreckLngt"/>
      </w:pPr>
      <w:r>
        <w:tab/>
      </w:r>
    </w:p>
    <w:p w14:paraId="038B0C8A" w14:textId="77777777" w:rsidR="00121B42" w:rsidRDefault="008A3E26" w:rsidP="00121B42">
      <w:pPr>
        <w:pStyle w:val="Blankrad"/>
      </w:pPr>
      <w:r>
        <w:t xml:space="preserve">      </w:t>
      </w:r>
    </w:p>
    <w:p w14:paraId="038B0C8B" w14:textId="77777777" w:rsidR="00CF242C" w:rsidRDefault="008A3E2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11FAA" w14:paraId="038B0C8F" w14:textId="77777777" w:rsidTr="00055526">
        <w:trPr>
          <w:cantSplit/>
        </w:trPr>
        <w:tc>
          <w:tcPr>
            <w:tcW w:w="567" w:type="dxa"/>
          </w:tcPr>
          <w:p w14:paraId="038B0C8C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8D" w14:textId="77777777" w:rsidR="006E04A4" w:rsidRDefault="008A3E2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38B0C8E" w14:textId="77777777" w:rsidR="006E04A4" w:rsidRDefault="004E2865" w:rsidP="00C84F80">
            <w:pPr>
              <w:keepNext/>
            </w:pPr>
          </w:p>
        </w:tc>
      </w:tr>
      <w:tr w:rsidR="00E11FAA" w14:paraId="038B0C93" w14:textId="77777777" w:rsidTr="00055526">
        <w:trPr>
          <w:cantSplit/>
        </w:trPr>
        <w:tc>
          <w:tcPr>
            <w:tcW w:w="567" w:type="dxa"/>
          </w:tcPr>
          <w:p w14:paraId="038B0C90" w14:textId="77777777" w:rsidR="001D7AF0" w:rsidRDefault="008A3E2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77B8F1B" w14:textId="77777777" w:rsidR="008A3E26" w:rsidRDefault="008A3E26" w:rsidP="000326E3">
            <w:r>
              <w:t xml:space="preserve">Justering av protokoll från sammanträdet onsdagen </w:t>
            </w:r>
          </w:p>
          <w:p w14:paraId="038B0C91" w14:textId="37E857C2" w:rsidR="006E04A4" w:rsidRDefault="008A3E26" w:rsidP="000326E3">
            <w:r>
              <w:t>den 10 september</w:t>
            </w:r>
          </w:p>
        </w:tc>
        <w:tc>
          <w:tcPr>
            <w:tcW w:w="2055" w:type="dxa"/>
          </w:tcPr>
          <w:p w14:paraId="038B0C92" w14:textId="77777777" w:rsidR="006E04A4" w:rsidRDefault="004E2865" w:rsidP="00C84F80"/>
        </w:tc>
      </w:tr>
      <w:tr w:rsidR="00E11FAA" w14:paraId="038B0C97" w14:textId="77777777" w:rsidTr="00055526">
        <w:trPr>
          <w:cantSplit/>
        </w:trPr>
        <w:tc>
          <w:tcPr>
            <w:tcW w:w="567" w:type="dxa"/>
          </w:tcPr>
          <w:p w14:paraId="038B0C94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95" w14:textId="77777777" w:rsidR="006E04A4" w:rsidRDefault="008A3E2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38B0C96" w14:textId="77777777" w:rsidR="006E04A4" w:rsidRDefault="004E2865" w:rsidP="00C84F80">
            <w:pPr>
              <w:keepNext/>
            </w:pPr>
          </w:p>
        </w:tc>
      </w:tr>
      <w:tr w:rsidR="00E11FAA" w14:paraId="038B0C9B" w14:textId="77777777" w:rsidTr="00055526">
        <w:trPr>
          <w:cantSplit/>
        </w:trPr>
        <w:tc>
          <w:tcPr>
            <w:tcW w:w="567" w:type="dxa"/>
          </w:tcPr>
          <w:p w14:paraId="038B0C98" w14:textId="77777777" w:rsidR="001D7AF0" w:rsidRDefault="008A3E2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8B0C99" w14:textId="77777777" w:rsidR="006E04A4" w:rsidRDefault="008A3E26" w:rsidP="000326E3">
            <w:r>
              <w:t>Ida Karkiainen (S) som ledamot i konstitutionsutskottet</w:t>
            </w:r>
          </w:p>
        </w:tc>
        <w:tc>
          <w:tcPr>
            <w:tcW w:w="2055" w:type="dxa"/>
          </w:tcPr>
          <w:p w14:paraId="038B0C9A" w14:textId="77777777" w:rsidR="006E04A4" w:rsidRDefault="004E2865" w:rsidP="00C84F80"/>
        </w:tc>
      </w:tr>
      <w:tr w:rsidR="00E11FAA" w14:paraId="038B0C9F" w14:textId="77777777" w:rsidTr="00055526">
        <w:trPr>
          <w:cantSplit/>
        </w:trPr>
        <w:tc>
          <w:tcPr>
            <w:tcW w:w="567" w:type="dxa"/>
          </w:tcPr>
          <w:p w14:paraId="038B0C9C" w14:textId="77777777" w:rsidR="001D7AF0" w:rsidRDefault="008A3E2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8B0C9D" w14:textId="77777777" w:rsidR="006E04A4" w:rsidRDefault="008A3E26" w:rsidP="000326E3">
            <w:r>
              <w:t>Björn Wiechel (S) som ledamot i finansutskottet och som suppleant i konstitutionsutskottet</w:t>
            </w:r>
          </w:p>
        </w:tc>
        <w:tc>
          <w:tcPr>
            <w:tcW w:w="2055" w:type="dxa"/>
          </w:tcPr>
          <w:p w14:paraId="038B0C9E" w14:textId="77777777" w:rsidR="006E04A4" w:rsidRDefault="004E2865" w:rsidP="00C84F80"/>
        </w:tc>
      </w:tr>
      <w:tr w:rsidR="00E11FAA" w14:paraId="038B0CA3" w14:textId="77777777" w:rsidTr="00055526">
        <w:trPr>
          <w:cantSplit/>
        </w:trPr>
        <w:tc>
          <w:tcPr>
            <w:tcW w:w="567" w:type="dxa"/>
          </w:tcPr>
          <w:p w14:paraId="038B0CA0" w14:textId="77777777" w:rsidR="001D7AF0" w:rsidRDefault="008A3E2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8B0CA1" w14:textId="77777777" w:rsidR="006E04A4" w:rsidRDefault="008A3E26" w:rsidP="000326E3">
            <w:r>
              <w:t>Jennie Nilsson (S) som ledamot i civilutskottet</w:t>
            </w:r>
          </w:p>
        </w:tc>
        <w:tc>
          <w:tcPr>
            <w:tcW w:w="2055" w:type="dxa"/>
          </w:tcPr>
          <w:p w14:paraId="038B0CA2" w14:textId="77777777" w:rsidR="006E04A4" w:rsidRDefault="004E2865" w:rsidP="00C84F80"/>
        </w:tc>
      </w:tr>
      <w:tr w:rsidR="00E11FAA" w14:paraId="038B0CA7" w14:textId="77777777" w:rsidTr="00055526">
        <w:trPr>
          <w:cantSplit/>
        </w:trPr>
        <w:tc>
          <w:tcPr>
            <w:tcW w:w="567" w:type="dxa"/>
          </w:tcPr>
          <w:p w14:paraId="038B0CA4" w14:textId="77777777" w:rsidR="001D7AF0" w:rsidRDefault="008A3E2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8B0CA5" w14:textId="77777777" w:rsidR="006E04A4" w:rsidRDefault="008A3E26" w:rsidP="000326E3">
            <w:r>
              <w:t>Anders Ygeman (S) som ledamot i socialförsäkringsutskottet</w:t>
            </w:r>
          </w:p>
        </w:tc>
        <w:tc>
          <w:tcPr>
            <w:tcW w:w="2055" w:type="dxa"/>
          </w:tcPr>
          <w:p w14:paraId="038B0CA6" w14:textId="77777777" w:rsidR="006E04A4" w:rsidRDefault="004E2865" w:rsidP="00C84F80"/>
        </w:tc>
      </w:tr>
      <w:tr w:rsidR="00E11FAA" w14:paraId="038B0CAB" w14:textId="77777777" w:rsidTr="00055526">
        <w:trPr>
          <w:cantSplit/>
        </w:trPr>
        <w:tc>
          <w:tcPr>
            <w:tcW w:w="567" w:type="dxa"/>
          </w:tcPr>
          <w:p w14:paraId="038B0CA8" w14:textId="77777777" w:rsidR="001D7AF0" w:rsidRDefault="008A3E2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8B0CA9" w14:textId="77777777" w:rsidR="006E04A4" w:rsidRDefault="008A3E26" w:rsidP="000326E3">
            <w:r>
              <w:t>Lawen Redar (S) som ledamot i kulturutskottet</w:t>
            </w:r>
          </w:p>
        </w:tc>
        <w:tc>
          <w:tcPr>
            <w:tcW w:w="2055" w:type="dxa"/>
          </w:tcPr>
          <w:p w14:paraId="038B0CAA" w14:textId="77777777" w:rsidR="006E04A4" w:rsidRDefault="004E2865" w:rsidP="00C84F80"/>
        </w:tc>
      </w:tr>
      <w:tr w:rsidR="00E11FAA" w14:paraId="038B0CAF" w14:textId="77777777" w:rsidTr="00055526">
        <w:trPr>
          <w:cantSplit/>
        </w:trPr>
        <w:tc>
          <w:tcPr>
            <w:tcW w:w="567" w:type="dxa"/>
          </w:tcPr>
          <w:p w14:paraId="038B0CAC" w14:textId="77777777" w:rsidR="001D7AF0" w:rsidRDefault="008A3E2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8B0CAD" w14:textId="77777777" w:rsidR="006E04A4" w:rsidRDefault="008A3E26" w:rsidP="000326E3">
            <w:r>
              <w:t>Åsa Westlund (S) som ledamot i utbildningsutskottet</w:t>
            </w:r>
          </w:p>
        </w:tc>
        <w:tc>
          <w:tcPr>
            <w:tcW w:w="2055" w:type="dxa"/>
          </w:tcPr>
          <w:p w14:paraId="038B0CAE" w14:textId="77777777" w:rsidR="006E04A4" w:rsidRDefault="004E2865" w:rsidP="00C84F80"/>
        </w:tc>
      </w:tr>
      <w:tr w:rsidR="00E11FAA" w14:paraId="038B0CB3" w14:textId="77777777" w:rsidTr="00055526">
        <w:trPr>
          <w:cantSplit/>
        </w:trPr>
        <w:tc>
          <w:tcPr>
            <w:tcW w:w="567" w:type="dxa"/>
          </w:tcPr>
          <w:p w14:paraId="038B0CB0" w14:textId="77777777" w:rsidR="001D7AF0" w:rsidRDefault="008A3E2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38B0CB1" w14:textId="77777777" w:rsidR="006E04A4" w:rsidRDefault="008A3E26" w:rsidP="000326E3">
            <w:r>
              <w:t>Anna-Caren Sätherberg (S) som ledamot i miljö- och jordbruksutskottet</w:t>
            </w:r>
          </w:p>
        </w:tc>
        <w:tc>
          <w:tcPr>
            <w:tcW w:w="2055" w:type="dxa"/>
          </w:tcPr>
          <w:p w14:paraId="038B0CB2" w14:textId="77777777" w:rsidR="006E04A4" w:rsidRDefault="004E2865" w:rsidP="00C84F80"/>
        </w:tc>
      </w:tr>
      <w:tr w:rsidR="00E11FAA" w14:paraId="038B0CB7" w14:textId="77777777" w:rsidTr="00055526">
        <w:trPr>
          <w:cantSplit/>
        </w:trPr>
        <w:tc>
          <w:tcPr>
            <w:tcW w:w="567" w:type="dxa"/>
          </w:tcPr>
          <w:p w14:paraId="038B0CB4" w14:textId="77777777" w:rsidR="001D7AF0" w:rsidRDefault="008A3E2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38B0CB5" w14:textId="77777777" w:rsidR="006E04A4" w:rsidRDefault="008A3E26" w:rsidP="000326E3">
            <w:r>
              <w:t>Joakim Järrebring (S) som ledamot i miljö- och jordbruksutskottet och som suppleant i trafikutskottet</w:t>
            </w:r>
          </w:p>
        </w:tc>
        <w:tc>
          <w:tcPr>
            <w:tcW w:w="2055" w:type="dxa"/>
          </w:tcPr>
          <w:p w14:paraId="038B0CB6" w14:textId="77777777" w:rsidR="006E04A4" w:rsidRDefault="004E2865" w:rsidP="00C84F80"/>
        </w:tc>
      </w:tr>
      <w:tr w:rsidR="00E11FAA" w14:paraId="038B0CBB" w14:textId="77777777" w:rsidTr="00055526">
        <w:trPr>
          <w:cantSplit/>
        </w:trPr>
        <w:tc>
          <w:tcPr>
            <w:tcW w:w="567" w:type="dxa"/>
          </w:tcPr>
          <w:p w14:paraId="038B0CB8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B9" w14:textId="77777777" w:rsidR="006E04A4" w:rsidRDefault="008A3E2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38B0CBA" w14:textId="77777777" w:rsidR="006E04A4" w:rsidRDefault="004E2865" w:rsidP="00C84F80">
            <w:pPr>
              <w:keepNext/>
            </w:pPr>
          </w:p>
        </w:tc>
      </w:tr>
      <w:tr w:rsidR="00E11FAA" w14:paraId="038B0CBF" w14:textId="77777777" w:rsidTr="00055526">
        <w:trPr>
          <w:cantSplit/>
        </w:trPr>
        <w:tc>
          <w:tcPr>
            <w:tcW w:w="567" w:type="dxa"/>
          </w:tcPr>
          <w:p w14:paraId="038B0CBC" w14:textId="77777777" w:rsidR="001D7AF0" w:rsidRDefault="008A3E2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38B0CBD" w14:textId="77777777" w:rsidR="006E04A4" w:rsidRDefault="008A3E26" w:rsidP="000326E3">
            <w:r>
              <w:t>Jennie Nilsson (S) som ledamot i konstitutionsutskottet</w:t>
            </w:r>
          </w:p>
        </w:tc>
        <w:tc>
          <w:tcPr>
            <w:tcW w:w="2055" w:type="dxa"/>
          </w:tcPr>
          <w:p w14:paraId="038B0CBE" w14:textId="77777777" w:rsidR="006E04A4" w:rsidRDefault="004E2865" w:rsidP="00C84F80"/>
        </w:tc>
      </w:tr>
      <w:tr w:rsidR="00E11FAA" w14:paraId="038B0CC3" w14:textId="77777777" w:rsidTr="00055526">
        <w:trPr>
          <w:cantSplit/>
        </w:trPr>
        <w:tc>
          <w:tcPr>
            <w:tcW w:w="567" w:type="dxa"/>
          </w:tcPr>
          <w:p w14:paraId="038B0CC0" w14:textId="77777777" w:rsidR="001D7AF0" w:rsidRDefault="008A3E2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38B0CC1" w14:textId="77777777" w:rsidR="006E04A4" w:rsidRDefault="008A3E26" w:rsidP="000326E3">
            <w:r>
              <w:t>Joakim Järrebring (S) som ledamot i civilutskottet</w:t>
            </w:r>
          </w:p>
        </w:tc>
        <w:tc>
          <w:tcPr>
            <w:tcW w:w="2055" w:type="dxa"/>
          </w:tcPr>
          <w:p w14:paraId="038B0CC2" w14:textId="77777777" w:rsidR="006E04A4" w:rsidRDefault="004E2865" w:rsidP="00C84F80"/>
        </w:tc>
      </w:tr>
      <w:tr w:rsidR="00E11FAA" w14:paraId="038B0CC7" w14:textId="77777777" w:rsidTr="00055526">
        <w:trPr>
          <w:cantSplit/>
        </w:trPr>
        <w:tc>
          <w:tcPr>
            <w:tcW w:w="567" w:type="dxa"/>
          </w:tcPr>
          <w:p w14:paraId="038B0CC4" w14:textId="77777777" w:rsidR="001D7AF0" w:rsidRDefault="008A3E2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38B0CC5" w14:textId="77777777" w:rsidR="006E04A4" w:rsidRDefault="008A3E26" w:rsidP="000326E3">
            <w:r>
              <w:t>Ida Karkiainen (S) som ledamot i socialförsäkringsutskottet</w:t>
            </w:r>
          </w:p>
        </w:tc>
        <w:tc>
          <w:tcPr>
            <w:tcW w:w="2055" w:type="dxa"/>
          </w:tcPr>
          <w:p w14:paraId="038B0CC6" w14:textId="77777777" w:rsidR="006E04A4" w:rsidRDefault="004E2865" w:rsidP="00C84F80"/>
        </w:tc>
      </w:tr>
      <w:tr w:rsidR="00E11FAA" w14:paraId="038B0CCB" w14:textId="77777777" w:rsidTr="00055526">
        <w:trPr>
          <w:cantSplit/>
        </w:trPr>
        <w:tc>
          <w:tcPr>
            <w:tcW w:w="567" w:type="dxa"/>
          </w:tcPr>
          <w:p w14:paraId="038B0CC8" w14:textId="77777777" w:rsidR="001D7AF0" w:rsidRDefault="008A3E2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38B0CC9" w14:textId="77777777" w:rsidR="006E04A4" w:rsidRDefault="008A3E26" w:rsidP="000326E3">
            <w:r>
              <w:t>Björn Wiechel (S) som ledamot i kulturutskottet</w:t>
            </w:r>
          </w:p>
        </w:tc>
        <w:tc>
          <w:tcPr>
            <w:tcW w:w="2055" w:type="dxa"/>
          </w:tcPr>
          <w:p w14:paraId="038B0CCA" w14:textId="77777777" w:rsidR="006E04A4" w:rsidRDefault="004E2865" w:rsidP="00C84F80"/>
        </w:tc>
      </w:tr>
      <w:tr w:rsidR="00E11FAA" w14:paraId="038B0CCF" w14:textId="77777777" w:rsidTr="00055526">
        <w:trPr>
          <w:cantSplit/>
        </w:trPr>
        <w:tc>
          <w:tcPr>
            <w:tcW w:w="567" w:type="dxa"/>
          </w:tcPr>
          <w:p w14:paraId="038B0CCC" w14:textId="77777777" w:rsidR="001D7AF0" w:rsidRDefault="008A3E2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38B0CCD" w14:textId="77777777" w:rsidR="006E04A4" w:rsidRDefault="008A3E26" w:rsidP="000326E3">
            <w:r>
              <w:t>Anders Ygeman (S) som ledamot i utbildningsutskottet</w:t>
            </w:r>
          </w:p>
        </w:tc>
        <w:tc>
          <w:tcPr>
            <w:tcW w:w="2055" w:type="dxa"/>
          </w:tcPr>
          <w:p w14:paraId="038B0CCE" w14:textId="77777777" w:rsidR="006E04A4" w:rsidRDefault="004E2865" w:rsidP="00C84F80"/>
        </w:tc>
      </w:tr>
      <w:tr w:rsidR="00E11FAA" w14:paraId="038B0CD3" w14:textId="77777777" w:rsidTr="00055526">
        <w:trPr>
          <w:cantSplit/>
        </w:trPr>
        <w:tc>
          <w:tcPr>
            <w:tcW w:w="567" w:type="dxa"/>
          </w:tcPr>
          <w:p w14:paraId="038B0CD0" w14:textId="77777777" w:rsidR="001D7AF0" w:rsidRDefault="008A3E2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38B0CD1" w14:textId="77777777" w:rsidR="006E04A4" w:rsidRDefault="008A3E26" w:rsidP="000326E3">
            <w:r>
              <w:t>Åsa Westlund (S) som ledamot i miljö- och jordbruksutskottet</w:t>
            </w:r>
          </w:p>
        </w:tc>
        <w:tc>
          <w:tcPr>
            <w:tcW w:w="2055" w:type="dxa"/>
          </w:tcPr>
          <w:p w14:paraId="038B0CD2" w14:textId="77777777" w:rsidR="006E04A4" w:rsidRDefault="004E2865" w:rsidP="00C84F80"/>
        </w:tc>
      </w:tr>
      <w:tr w:rsidR="00E11FAA" w14:paraId="038B0CD7" w14:textId="77777777" w:rsidTr="00055526">
        <w:trPr>
          <w:cantSplit/>
        </w:trPr>
        <w:tc>
          <w:tcPr>
            <w:tcW w:w="567" w:type="dxa"/>
          </w:tcPr>
          <w:p w14:paraId="038B0CD4" w14:textId="77777777" w:rsidR="001D7AF0" w:rsidRDefault="008A3E2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38B0CD5" w14:textId="77777777" w:rsidR="006E04A4" w:rsidRDefault="008A3E26" w:rsidP="000326E3">
            <w:r>
              <w:t>Fredrik Saweståhl (M) som suppleant i utbildningsutskottet fr.o.m. den 3 november 2025 t.o.m. den 27 februari 2026 under Josefin Malmqvists (M) ledighet</w:t>
            </w:r>
          </w:p>
        </w:tc>
        <w:tc>
          <w:tcPr>
            <w:tcW w:w="2055" w:type="dxa"/>
          </w:tcPr>
          <w:p w14:paraId="038B0CD6" w14:textId="77777777" w:rsidR="006E04A4" w:rsidRDefault="004E2865" w:rsidP="00C84F80"/>
        </w:tc>
      </w:tr>
      <w:tr w:rsidR="00E11FAA" w14:paraId="038B0CDB" w14:textId="77777777" w:rsidTr="00055526">
        <w:trPr>
          <w:cantSplit/>
        </w:trPr>
        <w:tc>
          <w:tcPr>
            <w:tcW w:w="567" w:type="dxa"/>
          </w:tcPr>
          <w:p w14:paraId="038B0CD8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D9" w14:textId="77777777" w:rsidR="006E04A4" w:rsidRDefault="008A3E26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38B0CDA" w14:textId="77777777" w:rsidR="006E04A4" w:rsidRDefault="008A3E2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11FAA" w14:paraId="038B0CDF" w14:textId="77777777" w:rsidTr="00055526">
        <w:trPr>
          <w:cantSplit/>
        </w:trPr>
        <w:tc>
          <w:tcPr>
            <w:tcW w:w="567" w:type="dxa"/>
          </w:tcPr>
          <w:p w14:paraId="038B0CDC" w14:textId="77777777" w:rsidR="001D7AF0" w:rsidRDefault="008A3E2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38B0CDD" w14:textId="77777777" w:rsidR="006E04A4" w:rsidRDefault="008A3E26" w:rsidP="000326E3">
            <w:r>
              <w:t>2025/26:2 Torsdagen den 25 september</w:t>
            </w:r>
          </w:p>
        </w:tc>
        <w:tc>
          <w:tcPr>
            <w:tcW w:w="2055" w:type="dxa"/>
          </w:tcPr>
          <w:p w14:paraId="038B0CDE" w14:textId="77777777" w:rsidR="006E04A4" w:rsidRDefault="008A3E26" w:rsidP="00C84F80">
            <w:r>
              <w:t>SfU</w:t>
            </w:r>
          </w:p>
        </w:tc>
      </w:tr>
      <w:tr w:rsidR="00E11FAA" w14:paraId="038B0CE3" w14:textId="77777777" w:rsidTr="00055526">
        <w:trPr>
          <w:cantSplit/>
        </w:trPr>
        <w:tc>
          <w:tcPr>
            <w:tcW w:w="567" w:type="dxa"/>
          </w:tcPr>
          <w:p w14:paraId="038B0CE0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E1" w14:textId="77777777" w:rsidR="006E04A4" w:rsidRDefault="008A3E2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38B0CE2" w14:textId="77777777" w:rsidR="006E04A4" w:rsidRDefault="008A3E2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11FAA" w14:paraId="038B0CE7" w14:textId="77777777" w:rsidTr="00055526">
        <w:trPr>
          <w:cantSplit/>
        </w:trPr>
        <w:tc>
          <w:tcPr>
            <w:tcW w:w="567" w:type="dxa"/>
          </w:tcPr>
          <w:p w14:paraId="038B0CE4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E5" w14:textId="77777777" w:rsidR="006E04A4" w:rsidRDefault="008A3E2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38B0CE6" w14:textId="77777777" w:rsidR="006E04A4" w:rsidRDefault="004E2865" w:rsidP="00C84F80">
            <w:pPr>
              <w:keepNext/>
            </w:pPr>
          </w:p>
        </w:tc>
      </w:tr>
      <w:tr w:rsidR="00E11FAA" w14:paraId="038B0CEB" w14:textId="77777777" w:rsidTr="00055526">
        <w:trPr>
          <w:cantSplit/>
        </w:trPr>
        <w:tc>
          <w:tcPr>
            <w:tcW w:w="567" w:type="dxa"/>
          </w:tcPr>
          <w:p w14:paraId="038B0CE8" w14:textId="77777777" w:rsidR="001D7AF0" w:rsidRDefault="008A3E2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38B0CE9" w14:textId="77777777" w:rsidR="006E04A4" w:rsidRDefault="008A3E26" w:rsidP="000326E3">
            <w:r>
              <w:t>2025/26:11 Ett nytt förbud mot spel på kredit</w:t>
            </w:r>
          </w:p>
        </w:tc>
        <w:tc>
          <w:tcPr>
            <w:tcW w:w="2055" w:type="dxa"/>
          </w:tcPr>
          <w:p w14:paraId="038B0CEA" w14:textId="77777777" w:rsidR="006E04A4" w:rsidRDefault="008A3E26" w:rsidP="00C84F80">
            <w:r>
              <w:t>KrU</w:t>
            </w:r>
          </w:p>
        </w:tc>
      </w:tr>
      <w:tr w:rsidR="00E11FAA" w14:paraId="038B0CEF" w14:textId="77777777" w:rsidTr="00055526">
        <w:trPr>
          <w:cantSplit/>
        </w:trPr>
        <w:tc>
          <w:tcPr>
            <w:tcW w:w="567" w:type="dxa"/>
          </w:tcPr>
          <w:p w14:paraId="038B0CEC" w14:textId="77777777" w:rsidR="001D7AF0" w:rsidRDefault="008A3E2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38B0CED" w14:textId="77777777" w:rsidR="006E04A4" w:rsidRDefault="008A3E26" w:rsidP="000326E3">
            <w:r>
              <w:t>2025/26:18 Förbättrade förutsättningar för Sverige i Nato – en kompletterande sekretessbestämmelse för Natoinformation</w:t>
            </w:r>
          </w:p>
        </w:tc>
        <w:tc>
          <w:tcPr>
            <w:tcW w:w="2055" w:type="dxa"/>
          </w:tcPr>
          <w:p w14:paraId="038B0CEE" w14:textId="77777777" w:rsidR="006E04A4" w:rsidRDefault="008A3E26" w:rsidP="00C84F80">
            <w:r>
              <w:t>KU</w:t>
            </w:r>
          </w:p>
        </w:tc>
      </w:tr>
      <w:tr w:rsidR="00E11FAA" w14:paraId="038B0CF3" w14:textId="77777777" w:rsidTr="00055526">
        <w:trPr>
          <w:cantSplit/>
        </w:trPr>
        <w:tc>
          <w:tcPr>
            <w:tcW w:w="567" w:type="dxa"/>
          </w:tcPr>
          <w:p w14:paraId="038B0CF0" w14:textId="77777777" w:rsidR="001D7AF0" w:rsidRDefault="008A3E2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38B0CF1" w14:textId="77777777" w:rsidR="006E04A4" w:rsidRDefault="008A3E26" w:rsidP="000326E3">
            <w:r>
              <w:t>2025/26:19 Nästa steg för en god och nära vård</w:t>
            </w:r>
          </w:p>
        </w:tc>
        <w:tc>
          <w:tcPr>
            <w:tcW w:w="2055" w:type="dxa"/>
          </w:tcPr>
          <w:p w14:paraId="038B0CF2" w14:textId="77777777" w:rsidR="006E04A4" w:rsidRDefault="008A3E26" w:rsidP="00C84F80">
            <w:r>
              <w:t>SoU</w:t>
            </w:r>
          </w:p>
        </w:tc>
      </w:tr>
      <w:tr w:rsidR="00E11FAA" w14:paraId="038B0CF7" w14:textId="77777777" w:rsidTr="00055526">
        <w:trPr>
          <w:cantSplit/>
        </w:trPr>
        <w:tc>
          <w:tcPr>
            <w:tcW w:w="567" w:type="dxa"/>
          </w:tcPr>
          <w:p w14:paraId="038B0CF4" w14:textId="77777777" w:rsidR="001D7AF0" w:rsidRDefault="008A3E2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38B0CF5" w14:textId="77777777" w:rsidR="006E04A4" w:rsidRDefault="008A3E26" w:rsidP="000326E3">
            <w:r>
              <w:t>2025/26:20 Anpassningar av ränteavdragsreglerna till EU-rätten</w:t>
            </w:r>
          </w:p>
        </w:tc>
        <w:tc>
          <w:tcPr>
            <w:tcW w:w="2055" w:type="dxa"/>
          </w:tcPr>
          <w:p w14:paraId="038B0CF6" w14:textId="77777777" w:rsidR="006E04A4" w:rsidRDefault="008A3E26" w:rsidP="00C84F80">
            <w:r>
              <w:t>SkU</w:t>
            </w:r>
          </w:p>
        </w:tc>
      </w:tr>
      <w:tr w:rsidR="00E11FAA" w14:paraId="038B0CFB" w14:textId="77777777" w:rsidTr="00055526">
        <w:trPr>
          <w:cantSplit/>
        </w:trPr>
        <w:tc>
          <w:tcPr>
            <w:tcW w:w="567" w:type="dxa"/>
          </w:tcPr>
          <w:p w14:paraId="038B0CF8" w14:textId="77777777" w:rsidR="001D7AF0" w:rsidRDefault="008A3E2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38B0CF9" w14:textId="77777777" w:rsidR="006E04A4" w:rsidRDefault="008A3E26" w:rsidP="000326E3">
            <w:r>
              <w:t>2025/26:21 Uppskjutet krav på att hållbarhetsrapportera för vissa företag</w:t>
            </w:r>
          </w:p>
        </w:tc>
        <w:tc>
          <w:tcPr>
            <w:tcW w:w="2055" w:type="dxa"/>
          </w:tcPr>
          <w:p w14:paraId="038B0CFA" w14:textId="77777777" w:rsidR="006E04A4" w:rsidRDefault="008A3E26" w:rsidP="00C84F80">
            <w:r>
              <w:t>CU</w:t>
            </w:r>
          </w:p>
        </w:tc>
      </w:tr>
      <w:tr w:rsidR="00E11FAA" w14:paraId="038B0CFF" w14:textId="77777777" w:rsidTr="00055526">
        <w:trPr>
          <w:cantSplit/>
        </w:trPr>
        <w:tc>
          <w:tcPr>
            <w:tcW w:w="567" w:type="dxa"/>
          </w:tcPr>
          <w:p w14:paraId="038B0CFC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CFD" w14:textId="77777777" w:rsidR="006E04A4" w:rsidRDefault="008A3E26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038B0CFE" w14:textId="77777777" w:rsidR="006E04A4" w:rsidRDefault="004E2865" w:rsidP="00C84F80">
            <w:pPr>
              <w:keepNext/>
            </w:pPr>
          </w:p>
        </w:tc>
      </w:tr>
      <w:tr w:rsidR="00E11FAA" w14:paraId="038B0D03" w14:textId="77777777" w:rsidTr="00055526">
        <w:trPr>
          <w:cantSplit/>
        </w:trPr>
        <w:tc>
          <w:tcPr>
            <w:tcW w:w="567" w:type="dxa"/>
          </w:tcPr>
          <w:p w14:paraId="038B0D00" w14:textId="77777777" w:rsidR="001D7AF0" w:rsidRDefault="008A3E2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38B0D01" w14:textId="77777777" w:rsidR="006E04A4" w:rsidRDefault="008A3E26" w:rsidP="000326E3">
            <w:r>
              <w:t>2025/26:RR6 Framställning rörande den årliga revisionen av Stiftelsen Riksbankens Jubileumsfond</w:t>
            </w:r>
          </w:p>
        </w:tc>
        <w:tc>
          <w:tcPr>
            <w:tcW w:w="2055" w:type="dxa"/>
          </w:tcPr>
          <w:p w14:paraId="038B0D02" w14:textId="77777777" w:rsidR="006E04A4" w:rsidRDefault="008A3E26" w:rsidP="00C84F80">
            <w:r>
              <w:t>KU</w:t>
            </w:r>
          </w:p>
        </w:tc>
      </w:tr>
      <w:tr w:rsidR="00E11FAA" w14:paraId="038B0D07" w14:textId="77777777" w:rsidTr="00055526">
        <w:trPr>
          <w:cantSplit/>
        </w:trPr>
        <w:tc>
          <w:tcPr>
            <w:tcW w:w="567" w:type="dxa"/>
          </w:tcPr>
          <w:p w14:paraId="038B0D04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05" w14:textId="77777777" w:rsidR="006E04A4" w:rsidRDefault="008A3E2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38B0D06" w14:textId="77777777" w:rsidR="006E04A4" w:rsidRDefault="004E2865" w:rsidP="00C84F80">
            <w:pPr>
              <w:keepNext/>
            </w:pPr>
          </w:p>
        </w:tc>
      </w:tr>
      <w:tr w:rsidR="00E11FAA" w14:paraId="038B0D0B" w14:textId="77777777" w:rsidTr="00055526">
        <w:trPr>
          <w:cantSplit/>
        </w:trPr>
        <w:tc>
          <w:tcPr>
            <w:tcW w:w="567" w:type="dxa"/>
          </w:tcPr>
          <w:p w14:paraId="038B0D08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09" w14:textId="77777777" w:rsidR="006E04A4" w:rsidRDefault="008A3E26" w:rsidP="000326E3">
            <w:pPr>
              <w:pStyle w:val="Motionsrubrik"/>
            </w:pPr>
            <w:r>
              <w:t>med anledning av prop. 2024/25:199 Sekretess i vissa ärenden om strategiska nettonollprojekt</w:t>
            </w:r>
          </w:p>
        </w:tc>
        <w:tc>
          <w:tcPr>
            <w:tcW w:w="2055" w:type="dxa"/>
          </w:tcPr>
          <w:p w14:paraId="038B0D0A" w14:textId="77777777" w:rsidR="006E04A4" w:rsidRDefault="004E2865" w:rsidP="00C84F80">
            <w:pPr>
              <w:keepNext/>
            </w:pPr>
          </w:p>
        </w:tc>
      </w:tr>
      <w:tr w:rsidR="00E11FAA" w14:paraId="038B0D0F" w14:textId="77777777" w:rsidTr="00055526">
        <w:trPr>
          <w:cantSplit/>
        </w:trPr>
        <w:tc>
          <w:tcPr>
            <w:tcW w:w="567" w:type="dxa"/>
          </w:tcPr>
          <w:p w14:paraId="038B0D0C" w14:textId="77777777" w:rsidR="001D7AF0" w:rsidRDefault="008A3E2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38B0D0D" w14:textId="77777777" w:rsidR="006E04A4" w:rsidRDefault="008A3E26" w:rsidP="000326E3">
            <w:r>
              <w:t>2025/26:212 av Michael Rubbestad m.fl. (SD)</w:t>
            </w:r>
          </w:p>
        </w:tc>
        <w:tc>
          <w:tcPr>
            <w:tcW w:w="2055" w:type="dxa"/>
          </w:tcPr>
          <w:p w14:paraId="038B0D0E" w14:textId="77777777" w:rsidR="006E04A4" w:rsidRDefault="008A3E26" w:rsidP="00C84F80">
            <w:r>
              <w:t>KU</w:t>
            </w:r>
          </w:p>
        </w:tc>
      </w:tr>
      <w:tr w:rsidR="00E11FAA" w14:paraId="038B0D13" w14:textId="77777777" w:rsidTr="00055526">
        <w:trPr>
          <w:cantSplit/>
        </w:trPr>
        <w:tc>
          <w:tcPr>
            <w:tcW w:w="567" w:type="dxa"/>
          </w:tcPr>
          <w:p w14:paraId="038B0D10" w14:textId="77777777" w:rsidR="001D7AF0" w:rsidRDefault="008A3E2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38B0D11" w14:textId="77777777" w:rsidR="006E04A4" w:rsidRDefault="008A3E26" w:rsidP="000326E3">
            <w:r>
              <w:t>2025/26:215 av Elsa Widding (-)</w:t>
            </w:r>
          </w:p>
        </w:tc>
        <w:tc>
          <w:tcPr>
            <w:tcW w:w="2055" w:type="dxa"/>
          </w:tcPr>
          <w:p w14:paraId="038B0D12" w14:textId="77777777" w:rsidR="006E04A4" w:rsidRDefault="008A3E26" w:rsidP="00C84F80">
            <w:r>
              <w:t>KU</w:t>
            </w:r>
          </w:p>
        </w:tc>
      </w:tr>
      <w:tr w:rsidR="00E11FAA" w14:paraId="038B0D17" w14:textId="77777777" w:rsidTr="00055526">
        <w:trPr>
          <w:cantSplit/>
        </w:trPr>
        <w:tc>
          <w:tcPr>
            <w:tcW w:w="567" w:type="dxa"/>
          </w:tcPr>
          <w:p w14:paraId="038B0D14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15" w14:textId="77777777" w:rsidR="006E04A4" w:rsidRDefault="008A3E26" w:rsidP="000326E3">
            <w:pPr>
              <w:pStyle w:val="Motionsrubrik"/>
            </w:pPr>
            <w:r>
              <w:t>med anledning av prop. 2024/25:208 Ett mer heltäckande straffansvar vid angrepp på företagshemligheter</w:t>
            </w:r>
          </w:p>
        </w:tc>
        <w:tc>
          <w:tcPr>
            <w:tcW w:w="2055" w:type="dxa"/>
          </w:tcPr>
          <w:p w14:paraId="038B0D16" w14:textId="77777777" w:rsidR="006E04A4" w:rsidRDefault="004E2865" w:rsidP="00C84F80">
            <w:pPr>
              <w:keepNext/>
            </w:pPr>
          </w:p>
        </w:tc>
      </w:tr>
      <w:tr w:rsidR="00E11FAA" w14:paraId="038B0D1B" w14:textId="77777777" w:rsidTr="00055526">
        <w:trPr>
          <w:cantSplit/>
        </w:trPr>
        <w:tc>
          <w:tcPr>
            <w:tcW w:w="567" w:type="dxa"/>
          </w:tcPr>
          <w:p w14:paraId="038B0D18" w14:textId="77777777" w:rsidR="001D7AF0" w:rsidRDefault="008A3E2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38B0D19" w14:textId="77777777" w:rsidR="006E04A4" w:rsidRDefault="008A3E26" w:rsidP="000326E3">
            <w:r>
              <w:t>2025/26:209 av Amanda Palmstierna m.fl. (MP)</w:t>
            </w:r>
          </w:p>
        </w:tc>
        <w:tc>
          <w:tcPr>
            <w:tcW w:w="2055" w:type="dxa"/>
          </w:tcPr>
          <w:p w14:paraId="038B0D1A" w14:textId="77777777" w:rsidR="006E04A4" w:rsidRDefault="008A3E26" w:rsidP="00C84F80">
            <w:r>
              <w:t>CU</w:t>
            </w:r>
          </w:p>
        </w:tc>
      </w:tr>
      <w:tr w:rsidR="00E11FAA" w14:paraId="038B0D1F" w14:textId="77777777" w:rsidTr="00055526">
        <w:trPr>
          <w:cantSplit/>
        </w:trPr>
        <w:tc>
          <w:tcPr>
            <w:tcW w:w="567" w:type="dxa"/>
          </w:tcPr>
          <w:p w14:paraId="038B0D1C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1D" w14:textId="77777777" w:rsidR="006E04A4" w:rsidRDefault="008A3E26" w:rsidP="000326E3">
            <w:pPr>
              <w:pStyle w:val="Motionsrubrik"/>
            </w:pPr>
            <w:r>
              <w:t>med anledning av prop. 2025/26:6 En tydlig beslutsordning för deltagande i Natos samlade verksamhet för avskräckning och försvar</w:t>
            </w:r>
          </w:p>
        </w:tc>
        <w:tc>
          <w:tcPr>
            <w:tcW w:w="2055" w:type="dxa"/>
          </w:tcPr>
          <w:p w14:paraId="038B0D1E" w14:textId="77777777" w:rsidR="006E04A4" w:rsidRDefault="004E2865" w:rsidP="00C84F80">
            <w:pPr>
              <w:keepNext/>
            </w:pPr>
          </w:p>
        </w:tc>
      </w:tr>
      <w:tr w:rsidR="00E11FAA" w14:paraId="038B0D23" w14:textId="77777777" w:rsidTr="00055526">
        <w:trPr>
          <w:cantSplit/>
        </w:trPr>
        <w:tc>
          <w:tcPr>
            <w:tcW w:w="567" w:type="dxa"/>
          </w:tcPr>
          <w:p w14:paraId="038B0D20" w14:textId="77777777" w:rsidR="001D7AF0" w:rsidRDefault="008A3E2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38B0D21" w14:textId="77777777" w:rsidR="006E04A4" w:rsidRDefault="008A3E26" w:rsidP="000326E3">
            <w:r>
              <w:t>2025/26:275 av Mikael Larsson och Kerstin Lundgren (båda C)</w:t>
            </w:r>
          </w:p>
        </w:tc>
        <w:tc>
          <w:tcPr>
            <w:tcW w:w="2055" w:type="dxa"/>
          </w:tcPr>
          <w:p w14:paraId="038B0D22" w14:textId="77777777" w:rsidR="006E04A4" w:rsidRDefault="008A3E26" w:rsidP="00C84F80">
            <w:r>
              <w:t>FöU</w:t>
            </w:r>
          </w:p>
        </w:tc>
      </w:tr>
      <w:tr w:rsidR="00E11FAA" w14:paraId="038B0D27" w14:textId="77777777" w:rsidTr="00055526">
        <w:trPr>
          <w:cantSplit/>
        </w:trPr>
        <w:tc>
          <w:tcPr>
            <w:tcW w:w="567" w:type="dxa"/>
          </w:tcPr>
          <w:p w14:paraId="038B0D24" w14:textId="77777777" w:rsidR="001D7AF0" w:rsidRDefault="008A3E2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38B0D25" w14:textId="77777777" w:rsidR="006E04A4" w:rsidRDefault="008A3E26" w:rsidP="000326E3">
            <w:r>
              <w:t>2025/26:309 av Hanna Gunnarsson m.fl. (V)</w:t>
            </w:r>
          </w:p>
        </w:tc>
        <w:tc>
          <w:tcPr>
            <w:tcW w:w="2055" w:type="dxa"/>
          </w:tcPr>
          <w:p w14:paraId="038B0D26" w14:textId="77777777" w:rsidR="006E04A4" w:rsidRDefault="008A3E26" w:rsidP="00C84F80">
            <w:r>
              <w:t>FöU</w:t>
            </w:r>
          </w:p>
        </w:tc>
      </w:tr>
      <w:tr w:rsidR="00E11FAA" w14:paraId="038B0D2B" w14:textId="77777777" w:rsidTr="00055526">
        <w:trPr>
          <w:cantSplit/>
        </w:trPr>
        <w:tc>
          <w:tcPr>
            <w:tcW w:w="567" w:type="dxa"/>
          </w:tcPr>
          <w:p w14:paraId="038B0D28" w14:textId="77777777" w:rsidR="001D7AF0" w:rsidRDefault="008A3E2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38B0D29" w14:textId="77777777" w:rsidR="006E04A4" w:rsidRDefault="008A3E26" w:rsidP="000326E3">
            <w:r>
              <w:t>2025/26:358 av Emma Berginger m.fl. (MP)</w:t>
            </w:r>
          </w:p>
        </w:tc>
        <w:tc>
          <w:tcPr>
            <w:tcW w:w="2055" w:type="dxa"/>
          </w:tcPr>
          <w:p w14:paraId="038B0D2A" w14:textId="77777777" w:rsidR="006E04A4" w:rsidRDefault="008A3E26" w:rsidP="00C84F80">
            <w:r>
              <w:t>FöU</w:t>
            </w:r>
          </w:p>
        </w:tc>
      </w:tr>
      <w:tr w:rsidR="00E11FAA" w14:paraId="038B0D2F" w14:textId="77777777" w:rsidTr="00055526">
        <w:trPr>
          <w:cantSplit/>
        </w:trPr>
        <w:tc>
          <w:tcPr>
            <w:tcW w:w="567" w:type="dxa"/>
          </w:tcPr>
          <w:p w14:paraId="038B0D2C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2D" w14:textId="77777777" w:rsidR="006E04A4" w:rsidRDefault="008A3E26" w:rsidP="000326E3">
            <w:pPr>
              <w:pStyle w:val="Motionsrubrik"/>
            </w:pPr>
            <w:r>
              <w:t>med anledning av skr. 2024/25:140 2025 års redogörelse för företag med statligt ägande</w:t>
            </w:r>
          </w:p>
        </w:tc>
        <w:tc>
          <w:tcPr>
            <w:tcW w:w="2055" w:type="dxa"/>
          </w:tcPr>
          <w:p w14:paraId="038B0D2E" w14:textId="77777777" w:rsidR="006E04A4" w:rsidRDefault="004E2865" w:rsidP="00C84F80">
            <w:pPr>
              <w:keepNext/>
            </w:pPr>
          </w:p>
        </w:tc>
      </w:tr>
      <w:tr w:rsidR="00E11FAA" w14:paraId="038B0D33" w14:textId="77777777" w:rsidTr="00055526">
        <w:trPr>
          <w:cantSplit/>
        </w:trPr>
        <w:tc>
          <w:tcPr>
            <w:tcW w:w="567" w:type="dxa"/>
          </w:tcPr>
          <w:p w14:paraId="038B0D30" w14:textId="77777777" w:rsidR="001D7AF0" w:rsidRDefault="008A3E2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38B0D31" w14:textId="77777777" w:rsidR="006E04A4" w:rsidRDefault="008A3E26" w:rsidP="000326E3">
            <w:r>
              <w:t>2025/26:172 av Birger Lahti m.fl. (V)</w:t>
            </w:r>
          </w:p>
        </w:tc>
        <w:tc>
          <w:tcPr>
            <w:tcW w:w="2055" w:type="dxa"/>
          </w:tcPr>
          <w:p w14:paraId="038B0D32" w14:textId="77777777" w:rsidR="006E04A4" w:rsidRDefault="008A3E26" w:rsidP="00C84F80">
            <w:r>
              <w:t>NU</w:t>
            </w:r>
          </w:p>
        </w:tc>
      </w:tr>
      <w:tr w:rsidR="00E11FAA" w14:paraId="038B0D37" w14:textId="77777777" w:rsidTr="00055526">
        <w:trPr>
          <w:cantSplit/>
        </w:trPr>
        <w:tc>
          <w:tcPr>
            <w:tcW w:w="567" w:type="dxa"/>
          </w:tcPr>
          <w:p w14:paraId="038B0D34" w14:textId="77777777" w:rsidR="001D7AF0" w:rsidRDefault="008A3E2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38B0D35" w14:textId="77777777" w:rsidR="006E04A4" w:rsidRDefault="008A3E26" w:rsidP="000326E3">
            <w:r>
              <w:t>2025/26:178 av Tobias Andersson m.fl. (SD)</w:t>
            </w:r>
          </w:p>
        </w:tc>
        <w:tc>
          <w:tcPr>
            <w:tcW w:w="2055" w:type="dxa"/>
          </w:tcPr>
          <w:p w14:paraId="038B0D36" w14:textId="77777777" w:rsidR="006E04A4" w:rsidRDefault="008A3E26" w:rsidP="00C84F80">
            <w:r>
              <w:t>NU</w:t>
            </w:r>
          </w:p>
        </w:tc>
      </w:tr>
      <w:tr w:rsidR="00E11FAA" w14:paraId="038B0D3B" w14:textId="77777777" w:rsidTr="00055526">
        <w:trPr>
          <w:cantSplit/>
        </w:trPr>
        <w:tc>
          <w:tcPr>
            <w:tcW w:w="567" w:type="dxa"/>
          </w:tcPr>
          <w:p w14:paraId="038B0D38" w14:textId="77777777" w:rsidR="001D7AF0" w:rsidRDefault="008A3E2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38B0D39" w14:textId="77777777" w:rsidR="006E04A4" w:rsidRDefault="008A3E26" w:rsidP="000326E3">
            <w:r>
              <w:t>2025/26:217 av Fredrik Olovsson m.fl. (S)</w:t>
            </w:r>
          </w:p>
        </w:tc>
        <w:tc>
          <w:tcPr>
            <w:tcW w:w="2055" w:type="dxa"/>
          </w:tcPr>
          <w:p w14:paraId="038B0D3A" w14:textId="77777777" w:rsidR="006E04A4" w:rsidRDefault="008A3E26" w:rsidP="00C84F80">
            <w:r>
              <w:t>NU</w:t>
            </w:r>
          </w:p>
        </w:tc>
      </w:tr>
      <w:tr w:rsidR="00E11FAA" w14:paraId="038B0D3F" w14:textId="77777777" w:rsidTr="00055526">
        <w:trPr>
          <w:cantSplit/>
        </w:trPr>
        <w:tc>
          <w:tcPr>
            <w:tcW w:w="567" w:type="dxa"/>
          </w:tcPr>
          <w:p w14:paraId="038B0D3C" w14:textId="77777777" w:rsidR="001D7AF0" w:rsidRDefault="008A3E2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38B0D3D" w14:textId="77777777" w:rsidR="006E04A4" w:rsidRDefault="008A3E26" w:rsidP="000326E3">
            <w:r>
              <w:t>2025/26:273 av Elisabeth Thand Ringqvist (C)</w:t>
            </w:r>
          </w:p>
        </w:tc>
        <w:tc>
          <w:tcPr>
            <w:tcW w:w="2055" w:type="dxa"/>
          </w:tcPr>
          <w:p w14:paraId="038B0D3E" w14:textId="77777777" w:rsidR="006E04A4" w:rsidRDefault="008A3E26" w:rsidP="00C84F80">
            <w:r>
              <w:t>NU</w:t>
            </w:r>
          </w:p>
        </w:tc>
      </w:tr>
      <w:tr w:rsidR="00E11FAA" w14:paraId="038B0D43" w14:textId="77777777" w:rsidTr="00055526">
        <w:trPr>
          <w:cantSplit/>
        </w:trPr>
        <w:tc>
          <w:tcPr>
            <w:tcW w:w="567" w:type="dxa"/>
          </w:tcPr>
          <w:p w14:paraId="038B0D40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41" w14:textId="77777777" w:rsidR="006E04A4" w:rsidRDefault="008A3E26" w:rsidP="000326E3">
            <w:pPr>
              <w:pStyle w:val="Motionsrubrik"/>
            </w:pPr>
            <w:r>
              <w:t>med anledning av skr. 2024/25:206 Riksrevisionens rapport om den statliga styrningen av det civila försvarets uppbyggnad</w:t>
            </w:r>
          </w:p>
        </w:tc>
        <w:tc>
          <w:tcPr>
            <w:tcW w:w="2055" w:type="dxa"/>
          </w:tcPr>
          <w:p w14:paraId="038B0D42" w14:textId="77777777" w:rsidR="006E04A4" w:rsidRDefault="004E2865" w:rsidP="00C84F80">
            <w:pPr>
              <w:keepNext/>
            </w:pPr>
          </w:p>
        </w:tc>
      </w:tr>
      <w:tr w:rsidR="00E11FAA" w14:paraId="038B0D47" w14:textId="77777777" w:rsidTr="00055526">
        <w:trPr>
          <w:cantSplit/>
        </w:trPr>
        <w:tc>
          <w:tcPr>
            <w:tcW w:w="567" w:type="dxa"/>
          </w:tcPr>
          <w:p w14:paraId="038B0D44" w14:textId="77777777" w:rsidR="001D7AF0" w:rsidRDefault="008A3E2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38B0D45" w14:textId="77777777" w:rsidR="006E04A4" w:rsidRDefault="008A3E26" w:rsidP="000326E3">
            <w:r>
              <w:t>2025/26:271 av Mikael Larsson och Kerstin Lundgren (båda C)</w:t>
            </w:r>
          </w:p>
        </w:tc>
        <w:tc>
          <w:tcPr>
            <w:tcW w:w="2055" w:type="dxa"/>
          </w:tcPr>
          <w:p w14:paraId="038B0D46" w14:textId="77777777" w:rsidR="006E04A4" w:rsidRDefault="008A3E26" w:rsidP="00C84F80">
            <w:r>
              <w:t>FöU</w:t>
            </w:r>
          </w:p>
        </w:tc>
      </w:tr>
      <w:tr w:rsidR="00E11FAA" w14:paraId="038B0D4B" w14:textId="77777777" w:rsidTr="00055526">
        <w:trPr>
          <w:cantSplit/>
        </w:trPr>
        <w:tc>
          <w:tcPr>
            <w:tcW w:w="567" w:type="dxa"/>
          </w:tcPr>
          <w:p w14:paraId="038B0D48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49" w14:textId="77777777" w:rsidR="006E04A4" w:rsidRDefault="008A3E2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38B0D4A" w14:textId="77777777" w:rsidR="006E04A4" w:rsidRDefault="004E2865" w:rsidP="00C84F80">
            <w:pPr>
              <w:keepNext/>
            </w:pPr>
          </w:p>
        </w:tc>
      </w:tr>
      <w:tr w:rsidR="00E11FAA" w14:paraId="038B0D4F" w14:textId="77777777" w:rsidTr="00055526">
        <w:trPr>
          <w:cantSplit/>
        </w:trPr>
        <w:tc>
          <w:tcPr>
            <w:tcW w:w="567" w:type="dxa"/>
          </w:tcPr>
          <w:p w14:paraId="038B0D4C" w14:textId="77777777" w:rsidR="001D7AF0" w:rsidRDefault="008A3E2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38B0D4D" w14:textId="77777777" w:rsidR="006E04A4" w:rsidRDefault="008A3E26" w:rsidP="000326E3">
            <w:r>
              <w:t xml:space="preserve">COM(2025) 549 Förslag till Europaparlamentets och rådets förordning om inrättande av programmet Erasmus+ för perioden 2028–2034 och om upphävande av förordningarna (EU) 2021/817 och (EU) 2021/888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25 november 2025</w:t>
            </w:r>
          </w:p>
        </w:tc>
        <w:tc>
          <w:tcPr>
            <w:tcW w:w="2055" w:type="dxa"/>
          </w:tcPr>
          <w:p w14:paraId="038B0D4E" w14:textId="77777777" w:rsidR="006E04A4" w:rsidRDefault="008A3E26" w:rsidP="00C84F80">
            <w:r>
              <w:t>UbU</w:t>
            </w:r>
          </w:p>
        </w:tc>
      </w:tr>
      <w:tr w:rsidR="00E11FAA" w14:paraId="038B0D53" w14:textId="77777777" w:rsidTr="00055526">
        <w:trPr>
          <w:cantSplit/>
        </w:trPr>
        <w:tc>
          <w:tcPr>
            <w:tcW w:w="567" w:type="dxa"/>
          </w:tcPr>
          <w:p w14:paraId="038B0D50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51" w14:textId="77777777" w:rsidR="006E04A4" w:rsidRDefault="008A3E2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38B0D52" w14:textId="77777777" w:rsidR="006E04A4" w:rsidRDefault="008A3E2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11FAA" w14:paraId="038B0D57" w14:textId="77777777" w:rsidTr="00055526">
        <w:trPr>
          <w:cantSplit/>
        </w:trPr>
        <w:tc>
          <w:tcPr>
            <w:tcW w:w="567" w:type="dxa"/>
          </w:tcPr>
          <w:p w14:paraId="038B0D54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55" w14:textId="77777777" w:rsidR="006E04A4" w:rsidRDefault="008A3E2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38B0D56" w14:textId="77777777" w:rsidR="006E04A4" w:rsidRDefault="004E2865" w:rsidP="00C84F80">
            <w:pPr>
              <w:keepNext/>
            </w:pPr>
          </w:p>
        </w:tc>
      </w:tr>
      <w:tr w:rsidR="00E11FAA" w14:paraId="038B0D5B" w14:textId="77777777" w:rsidTr="00055526">
        <w:trPr>
          <w:cantSplit/>
        </w:trPr>
        <w:tc>
          <w:tcPr>
            <w:tcW w:w="567" w:type="dxa"/>
          </w:tcPr>
          <w:p w14:paraId="038B0D58" w14:textId="77777777" w:rsidR="001D7AF0" w:rsidRDefault="008A3E2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38B0D59" w14:textId="77777777" w:rsidR="006E04A4" w:rsidRDefault="008A3E26" w:rsidP="000326E3">
            <w:r>
              <w:t>Bet. 2025/26:KU2 Stärkt skydd för demokratin och domstolarnas oberoende</w:t>
            </w:r>
          </w:p>
        </w:tc>
        <w:tc>
          <w:tcPr>
            <w:tcW w:w="2055" w:type="dxa"/>
          </w:tcPr>
          <w:p w14:paraId="038B0D5A" w14:textId="77777777" w:rsidR="006E04A4" w:rsidRDefault="008A3E26" w:rsidP="00C84F80">
            <w:r>
              <w:t>2 res. (SD)</w:t>
            </w:r>
          </w:p>
        </w:tc>
      </w:tr>
      <w:tr w:rsidR="00E11FAA" w14:paraId="038B0D5F" w14:textId="77777777" w:rsidTr="00055526">
        <w:trPr>
          <w:cantSplit/>
        </w:trPr>
        <w:tc>
          <w:tcPr>
            <w:tcW w:w="567" w:type="dxa"/>
          </w:tcPr>
          <w:p w14:paraId="038B0D5C" w14:textId="77777777" w:rsidR="001D7AF0" w:rsidRDefault="008A3E2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38B0D5D" w14:textId="77777777" w:rsidR="006E04A4" w:rsidRDefault="008A3E26" w:rsidP="000326E3">
            <w:r>
              <w:t>Bet. 2025/26:KU3 En långsiktigt hållbar kommersiell radioverksamhet</w:t>
            </w:r>
          </w:p>
        </w:tc>
        <w:tc>
          <w:tcPr>
            <w:tcW w:w="2055" w:type="dxa"/>
          </w:tcPr>
          <w:p w14:paraId="038B0D5E" w14:textId="77777777" w:rsidR="006E04A4" w:rsidRDefault="004E2865" w:rsidP="00C84F80"/>
        </w:tc>
      </w:tr>
      <w:tr w:rsidR="00E11FAA" w14:paraId="038B0D63" w14:textId="77777777" w:rsidTr="00055526">
        <w:trPr>
          <w:cantSplit/>
        </w:trPr>
        <w:tc>
          <w:tcPr>
            <w:tcW w:w="567" w:type="dxa"/>
          </w:tcPr>
          <w:p w14:paraId="038B0D60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61" w14:textId="77777777" w:rsidR="006E04A4" w:rsidRDefault="008A3E2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38B0D62" w14:textId="77777777" w:rsidR="006E04A4" w:rsidRDefault="004E2865" w:rsidP="00C84F80">
            <w:pPr>
              <w:keepNext/>
            </w:pPr>
          </w:p>
        </w:tc>
      </w:tr>
      <w:tr w:rsidR="00E11FAA" w14:paraId="038B0D69" w14:textId="77777777" w:rsidTr="00055526">
        <w:trPr>
          <w:cantSplit/>
        </w:trPr>
        <w:tc>
          <w:tcPr>
            <w:tcW w:w="567" w:type="dxa"/>
          </w:tcPr>
          <w:p w14:paraId="038B0D64" w14:textId="77777777" w:rsidR="001D7AF0" w:rsidRDefault="008A3E2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38B0D65" w14:textId="77777777" w:rsidR="006E04A4" w:rsidRDefault="008A3E26" w:rsidP="000326E3">
            <w:r>
              <w:t>Bet. 2025/26:FiU8 Extra ändringsbudget för 2025 – Försvarsmateriel och ytterligare stöd till Ukraina</w:t>
            </w:r>
          </w:p>
          <w:p w14:paraId="038B0D67" w14:textId="64ED8AF1" w:rsidR="006E04A4" w:rsidRDefault="008A3E26" w:rsidP="004E2865"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038B0D68" w14:textId="77777777" w:rsidR="006E04A4" w:rsidRDefault="004E2865" w:rsidP="00C84F80"/>
        </w:tc>
      </w:tr>
      <w:tr w:rsidR="00E11FAA" w14:paraId="038B0D6D" w14:textId="77777777" w:rsidTr="00055526">
        <w:trPr>
          <w:cantSplit/>
        </w:trPr>
        <w:tc>
          <w:tcPr>
            <w:tcW w:w="567" w:type="dxa"/>
          </w:tcPr>
          <w:p w14:paraId="038B0D6A" w14:textId="77777777" w:rsidR="001D7AF0" w:rsidRDefault="008A3E26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38B0D6B" w14:textId="77777777" w:rsidR="006E04A4" w:rsidRDefault="008A3E26" w:rsidP="000326E3">
            <w:r>
              <w:t>Bet. 2025/26:FiU7 Anpassningar till EU:s regelverk om hantering av finansiella företag i kris</w:t>
            </w:r>
          </w:p>
        </w:tc>
        <w:tc>
          <w:tcPr>
            <w:tcW w:w="2055" w:type="dxa"/>
          </w:tcPr>
          <w:p w14:paraId="038B0D6C" w14:textId="77777777" w:rsidR="006E04A4" w:rsidRDefault="004E2865" w:rsidP="00C84F80"/>
        </w:tc>
      </w:tr>
      <w:tr w:rsidR="00E11FAA" w14:paraId="038B0D71" w14:textId="77777777" w:rsidTr="00055526">
        <w:trPr>
          <w:cantSplit/>
        </w:trPr>
        <w:tc>
          <w:tcPr>
            <w:tcW w:w="567" w:type="dxa"/>
          </w:tcPr>
          <w:p w14:paraId="038B0D6E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6F" w14:textId="77777777" w:rsidR="006E04A4" w:rsidRDefault="008A3E26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38B0D70" w14:textId="77777777" w:rsidR="006E04A4" w:rsidRDefault="004E2865" w:rsidP="00C84F80">
            <w:pPr>
              <w:keepNext/>
            </w:pPr>
          </w:p>
        </w:tc>
      </w:tr>
      <w:tr w:rsidR="00E11FAA" w14:paraId="038B0D75" w14:textId="77777777" w:rsidTr="00055526">
        <w:trPr>
          <w:cantSplit/>
        </w:trPr>
        <w:tc>
          <w:tcPr>
            <w:tcW w:w="567" w:type="dxa"/>
          </w:tcPr>
          <w:p w14:paraId="038B0D72" w14:textId="77777777" w:rsidR="001D7AF0" w:rsidRDefault="008A3E26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38B0D73" w14:textId="77777777" w:rsidR="006E04A4" w:rsidRDefault="008A3E26" w:rsidP="000326E3">
            <w:r>
              <w:t>Bet. 2025/26:AU3 Några tillägg och förtydliganden i den nya lagen om arbetslöshetsförsäkring</w:t>
            </w:r>
          </w:p>
        </w:tc>
        <w:tc>
          <w:tcPr>
            <w:tcW w:w="2055" w:type="dxa"/>
          </w:tcPr>
          <w:p w14:paraId="038B0D74" w14:textId="77777777" w:rsidR="006E04A4" w:rsidRDefault="004E2865" w:rsidP="00C84F80"/>
        </w:tc>
      </w:tr>
      <w:tr w:rsidR="00E11FAA" w14:paraId="038B0D79" w14:textId="77777777" w:rsidTr="00055526">
        <w:trPr>
          <w:cantSplit/>
        </w:trPr>
        <w:tc>
          <w:tcPr>
            <w:tcW w:w="567" w:type="dxa"/>
          </w:tcPr>
          <w:p w14:paraId="038B0D76" w14:textId="77777777" w:rsidR="001D7AF0" w:rsidRDefault="004E2865" w:rsidP="00C84F80">
            <w:pPr>
              <w:keepNext/>
            </w:pPr>
          </w:p>
        </w:tc>
        <w:tc>
          <w:tcPr>
            <w:tcW w:w="6663" w:type="dxa"/>
          </w:tcPr>
          <w:p w14:paraId="038B0D77" w14:textId="77777777" w:rsidR="006E04A4" w:rsidRDefault="008A3E2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38B0D78" w14:textId="77777777" w:rsidR="006E04A4" w:rsidRDefault="004E2865" w:rsidP="00C84F80">
            <w:pPr>
              <w:keepNext/>
            </w:pPr>
          </w:p>
        </w:tc>
      </w:tr>
      <w:tr w:rsidR="00E11FAA" w14:paraId="038B0D7D" w14:textId="77777777" w:rsidTr="00055526">
        <w:trPr>
          <w:cantSplit/>
        </w:trPr>
        <w:tc>
          <w:tcPr>
            <w:tcW w:w="567" w:type="dxa"/>
          </w:tcPr>
          <w:p w14:paraId="038B0D7A" w14:textId="77777777" w:rsidR="001D7AF0" w:rsidRDefault="008A3E26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38B0D7B" w14:textId="77777777" w:rsidR="006E04A4" w:rsidRDefault="008A3E26" w:rsidP="000326E3">
            <w:r>
              <w:t>Bet. 2025/26:MJU3 Verkställbara tvångsmedel mot fartyg inom EU:s utsläppshandelssystem</w:t>
            </w:r>
          </w:p>
        </w:tc>
        <w:tc>
          <w:tcPr>
            <w:tcW w:w="2055" w:type="dxa"/>
          </w:tcPr>
          <w:p w14:paraId="038B0D7C" w14:textId="77777777" w:rsidR="006E04A4" w:rsidRDefault="004E2865" w:rsidP="00C84F80"/>
        </w:tc>
      </w:tr>
    </w:tbl>
    <w:p w14:paraId="038B0D7E" w14:textId="77777777" w:rsidR="00517888" w:rsidRPr="00F221DA" w:rsidRDefault="008A3E26" w:rsidP="00137840">
      <w:pPr>
        <w:pStyle w:val="Blankrad"/>
      </w:pPr>
      <w:r>
        <w:t xml:space="preserve">     </w:t>
      </w:r>
    </w:p>
    <w:p w14:paraId="038B0D7F" w14:textId="77777777" w:rsidR="00121B42" w:rsidRDefault="008A3E26" w:rsidP="00121B42">
      <w:pPr>
        <w:pStyle w:val="Blankrad"/>
      </w:pPr>
      <w:r>
        <w:t xml:space="preserve">     </w:t>
      </w:r>
    </w:p>
    <w:p w14:paraId="038B0D80" w14:textId="77777777" w:rsidR="006E04A4" w:rsidRPr="00F221DA" w:rsidRDefault="004E286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11FAA" w14:paraId="038B0D83" w14:textId="77777777" w:rsidTr="00D774A8">
        <w:tc>
          <w:tcPr>
            <w:tcW w:w="567" w:type="dxa"/>
          </w:tcPr>
          <w:p w14:paraId="038B0D81" w14:textId="77777777" w:rsidR="00D774A8" w:rsidRDefault="004E2865">
            <w:pPr>
              <w:pStyle w:val="IngenText"/>
            </w:pPr>
          </w:p>
        </w:tc>
        <w:tc>
          <w:tcPr>
            <w:tcW w:w="8718" w:type="dxa"/>
          </w:tcPr>
          <w:p w14:paraId="038B0D82" w14:textId="77777777" w:rsidR="00D774A8" w:rsidRDefault="008A3E2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38B0D84" w14:textId="77777777" w:rsidR="006E04A4" w:rsidRPr="00852BA1" w:rsidRDefault="004E286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0D96" w14:textId="77777777" w:rsidR="00CE4716" w:rsidRDefault="008A3E26">
      <w:pPr>
        <w:spacing w:line="240" w:lineRule="auto"/>
      </w:pPr>
      <w:r>
        <w:separator/>
      </w:r>
    </w:p>
  </w:endnote>
  <w:endnote w:type="continuationSeparator" w:id="0">
    <w:p w14:paraId="038B0D98" w14:textId="77777777" w:rsidR="00CE4716" w:rsidRDefault="008A3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0D8A" w14:textId="77777777" w:rsidR="00BE217A" w:rsidRDefault="004E28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0D8B" w14:textId="77777777" w:rsidR="00D73249" w:rsidRDefault="008A3E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038B0D8C" w14:textId="77777777" w:rsidR="00D73249" w:rsidRDefault="004E28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0D90" w14:textId="77777777" w:rsidR="00D73249" w:rsidRDefault="008A3E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038B0D91" w14:textId="77777777" w:rsidR="00D73249" w:rsidRDefault="004E2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0D92" w14:textId="77777777" w:rsidR="00CE4716" w:rsidRDefault="008A3E26">
      <w:pPr>
        <w:spacing w:line="240" w:lineRule="auto"/>
      </w:pPr>
      <w:r>
        <w:separator/>
      </w:r>
    </w:p>
  </w:footnote>
  <w:footnote w:type="continuationSeparator" w:id="0">
    <w:p w14:paraId="038B0D94" w14:textId="77777777" w:rsidR="00CE4716" w:rsidRDefault="008A3E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0D85" w14:textId="77777777" w:rsidR="00BE217A" w:rsidRDefault="004E28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0D86" w14:textId="77777777" w:rsidR="00D73249" w:rsidRDefault="008A3E26">
    <w:pPr>
      <w:pStyle w:val="Sidhuvud"/>
      <w:tabs>
        <w:tab w:val="clear" w:pos="4536"/>
      </w:tabs>
    </w:pPr>
    <w:fldSimple w:instr=" DOCPROPERTY  DocumentDate  \* MERGEFORMAT ">
      <w:r>
        <w:t>Onsdagen den 1 oktober 2025</w:t>
      </w:r>
    </w:fldSimple>
  </w:p>
  <w:p w14:paraId="038B0D87" w14:textId="77777777" w:rsidR="00D73249" w:rsidRDefault="008A3E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8B0D88" w14:textId="77777777" w:rsidR="00D73249" w:rsidRDefault="004E2865"/>
  <w:p w14:paraId="038B0D89" w14:textId="77777777" w:rsidR="00D73249" w:rsidRDefault="004E28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0D8D" w14:textId="77777777" w:rsidR="00D73249" w:rsidRDefault="008A3E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8B0D92" wp14:editId="038B0D9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B0D8E" w14:textId="77777777" w:rsidR="00D73249" w:rsidRDefault="008A3E26" w:rsidP="00BE217A">
    <w:pPr>
      <w:pStyle w:val="Dokumentrubrik"/>
      <w:spacing w:after="360"/>
    </w:pPr>
    <w:r>
      <w:t>Föredragningslista</w:t>
    </w:r>
  </w:p>
  <w:p w14:paraId="038B0D8F" w14:textId="77777777" w:rsidR="00D73249" w:rsidRDefault="004E28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90012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780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E9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A1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A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928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AE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2D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A8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1FAA"/>
    <w:rsid w:val="004E2865"/>
    <w:rsid w:val="008A3E26"/>
    <w:rsid w:val="00CE4716"/>
    <w:rsid w:val="00E1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0C7D"/>
  <w15:docId w15:val="{DC9AC49F-6890-4134-9C30-C9643BBE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2025-10-01</SAFIR_Sammantradesdatum_Doc>
    <SAFIR_SammantradeID xmlns="C07A1A6C-0B19-41D9-BDF8-F523BA3921EB">da34dec2-8769-43b0-b09e-0025459a737a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C685922-448D-449A-9A8B-FB912266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3</Pages>
  <Words>606</Words>
  <Characters>3732</Characters>
  <Application>Microsoft Office Word</Application>
  <DocSecurity>0</DocSecurity>
  <Lines>248</Lines>
  <Paragraphs>154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49</cp:revision>
  <cp:lastPrinted>2012-12-12T21:41:00Z</cp:lastPrinted>
  <dcterms:created xsi:type="dcterms:W3CDTF">2013-03-22T09:28:00Z</dcterms:created>
  <dcterms:modified xsi:type="dcterms:W3CDTF">2025-09-30T11:44:00Z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