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5F4536845C4D87AF96736E630698A3"/>
        </w:placeholder>
        <w15:appearance w15:val="hidden"/>
        <w:text/>
      </w:sdtPr>
      <w:sdtEndPr/>
      <w:sdtContent>
        <w:p w:rsidRPr="009B062B" w:rsidR="00AF30DD" w:rsidP="009B062B" w:rsidRDefault="00AF30DD" w14:paraId="2F24488D" w14:textId="77777777">
          <w:pPr>
            <w:pStyle w:val="RubrikFrslagTIllRiksdagsbeslut"/>
          </w:pPr>
          <w:r w:rsidRPr="009B062B">
            <w:t>Förslag till riksdagsbeslut</w:t>
          </w:r>
        </w:p>
      </w:sdtContent>
    </w:sdt>
    <w:sdt>
      <w:sdtPr>
        <w:alias w:val="Yrkande 1"/>
        <w:tag w:val="5a50607c-b429-4113-83be-4bf02c9e4624"/>
        <w:id w:val="-1343780107"/>
        <w:lock w:val="sdtLocked"/>
      </w:sdtPr>
      <w:sdtEndPr/>
      <w:sdtContent>
        <w:p w:rsidR="005A5A88" w:rsidRDefault="0011398A" w14:paraId="2F24488E" w14:textId="5E5B7A24">
          <w:pPr>
            <w:pStyle w:val="Frslagstext"/>
            <w:numPr>
              <w:ilvl w:val="0"/>
              <w:numId w:val="0"/>
            </w:numPr>
          </w:pPr>
          <w:r>
            <w:t>Riksdagen ställer sig bakom det som anförs i motionen om att se över möjligheten att möta de äldres utökade behov av hjälp i hemmet genom att bredda tjänsteutbudet inom RUT-avdraget för pensionärer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3175ECF4C84FF19DC1E14FC8512681"/>
        </w:placeholder>
        <w15:appearance w15:val="hidden"/>
        <w:text/>
      </w:sdtPr>
      <w:sdtEndPr/>
      <w:sdtContent>
        <w:p w:rsidRPr="009B062B" w:rsidR="006D79C9" w:rsidP="00333E95" w:rsidRDefault="006D79C9" w14:paraId="2F24488F" w14:textId="77777777">
          <w:pPr>
            <w:pStyle w:val="Rubrik1"/>
          </w:pPr>
          <w:r>
            <w:t>Motivering</w:t>
          </w:r>
        </w:p>
      </w:sdtContent>
    </w:sdt>
    <w:p w:rsidR="00BB20BB" w:rsidP="00BB20BB" w:rsidRDefault="00BB20BB" w14:paraId="2F244890" w14:textId="77777777">
      <w:pPr>
        <w:pStyle w:val="Normalutanindragellerluft"/>
      </w:pPr>
      <w:r>
        <w:t>RUT-reformen har bidragit till att fler kunnat lämna utanförskap för att ta steget in på arbetsmarknaden. Samtidigt blir det lättare att få vardagen att fungera för både familjer och äldre. Med åren har RUT blivit ett alternativ eller komplement till hemtjänsten för många äldre. Den som inte vill eller orkar, men inte har så stora behov att de motiverar hemtjänst kan ändå få hjälp i vardagen. Att öka äldres självbestämmande och makt över sin vardag måste värnas. När Sverige får en allt äldre befolkning blir det också viktigare. Utökade möjligheter till hjälp i hemmet kan öka livskvaliteten på äldre dagar och dessutom skapa nya arbetstillfällen.</w:t>
      </w:r>
    </w:p>
    <w:p w:rsidR="00BB20BB" w:rsidP="00BB20BB" w:rsidRDefault="00BB20BB" w14:paraId="2F244891" w14:textId="77777777">
      <w:r w:rsidRPr="00BB20BB">
        <w:lastRenderedPageBreak/>
        <w:t xml:space="preserve">För att möta de äldres utökade behov av hjälp i hemmet bör RUT-avdraget breddas, där fler eller alla enklare tjänster i hemmet berättigar till skattereduktion. Hundrastning, återvinningen, hänga upp julgardinerna, ja det finns många tjänster som många svenska seniorer skulle köpa om det var inkluderat i </w:t>
      </w:r>
      <w:r w:rsidR="000B345F">
        <w:t>RUT</w:t>
      </w:r>
      <w:r w:rsidRPr="00BB20BB">
        <w:t>-avdraget. Det är ett sätt att stimulera efterfrågan på enkla jobb inom tjänstesektorn.</w:t>
      </w:r>
    </w:p>
    <w:p w:rsidR="00652B73" w:rsidP="00BB20BB" w:rsidRDefault="00BB20BB" w14:paraId="2F244892" w14:textId="568305C3">
      <w:r>
        <w:t>Fler jobb kan skapas, fler äldre kan få hjälp med fler enkla tjänster och anhöriga kan få avlastning.</w:t>
      </w:r>
    </w:p>
    <w:bookmarkStart w:name="_GoBack" w:id="1"/>
    <w:bookmarkEnd w:id="1"/>
    <w:p w:rsidR="00C65AA4" w:rsidP="00BB20BB" w:rsidRDefault="00C65AA4" w14:paraId="7B80FEE0" w14:textId="77777777"/>
    <w:sdt>
      <w:sdtPr>
        <w:rPr>
          <w:i/>
          <w:noProof/>
        </w:rPr>
        <w:alias w:val="CC_Underskrifter"/>
        <w:tag w:val="CC_Underskrifter"/>
        <w:id w:val="583496634"/>
        <w:lock w:val="sdtContentLocked"/>
        <w:placeholder>
          <w:docPart w:val="696FBBE088A241748BAD9947D039B313"/>
        </w:placeholder>
        <w15:appearance w15:val="hidden"/>
      </w:sdtPr>
      <w:sdtEndPr>
        <w:rPr>
          <w:i w:val="0"/>
          <w:noProof w:val="0"/>
        </w:rPr>
      </w:sdtEndPr>
      <w:sdtContent>
        <w:p w:rsidR="004801AC" w:rsidP="00376F4B" w:rsidRDefault="00C65AA4" w14:paraId="2F2448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302142" w:rsidRDefault="00302142" w14:paraId="2F244897" w14:textId="77777777"/>
    <w:sectPr w:rsidR="003021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44899" w14:textId="77777777" w:rsidR="00292680" w:rsidRDefault="00292680" w:rsidP="000C1CAD">
      <w:pPr>
        <w:spacing w:line="240" w:lineRule="auto"/>
      </w:pPr>
      <w:r>
        <w:separator/>
      </w:r>
    </w:p>
  </w:endnote>
  <w:endnote w:type="continuationSeparator" w:id="0">
    <w:p w14:paraId="2F24489A" w14:textId="77777777" w:rsidR="00292680" w:rsidRDefault="002926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4489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448A0" w14:textId="5FC2FD7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5A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44897" w14:textId="77777777" w:rsidR="00292680" w:rsidRDefault="00292680" w:rsidP="000C1CAD">
      <w:pPr>
        <w:spacing w:line="240" w:lineRule="auto"/>
      </w:pPr>
      <w:r>
        <w:separator/>
      </w:r>
    </w:p>
  </w:footnote>
  <w:footnote w:type="continuationSeparator" w:id="0">
    <w:p w14:paraId="2F244898" w14:textId="77777777" w:rsidR="00292680" w:rsidRDefault="002926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F2448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2448AA" wp14:anchorId="2F2448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65AA4" w14:paraId="2F2448AB" w14:textId="77777777">
                          <w:pPr>
                            <w:jc w:val="right"/>
                          </w:pPr>
                          <w:sdt>
                            <w:sdtPr>
                              <w:alias w:val="CC_Noformat_Partikod"/>
                              <w:tag w:val="CC_Noformat_Partikod"/>
                              <w:id w:val="-53464382"/>
                              <w:placeholder>
                                <w:docPart w:val="168BD92BC2B343EB8C7ABCD77085285C"/>
                              </w:placeholder>
                              <w:text/>
                            </w:sdtPr>
                            <w:sdtEndPr/>
                            <w:sdtContent>
                              <w:r w:rsidR="00BB20BB">
                                <w:t>M</w:t>
                              </w:r>
                            </w:sdtContent>
                          </w:sdt>
                          <w:sdt>
                            <w:sdtPr>
                              <w:alias w:val="CC_Noformat_Partinummer"/>
                              <w:tag w:val="CC_Noformat_Partinummer"/>
                              <w:id w:val="-1709555926"/>
                              <w:placeholder>
                                <w:docPart w:val="80676DD005CD4FF7A7DE0BC3C359051D"/>
                              </w:placeholder>
                              <w:text/>
                            </w:sdtPr>
                            <w:sdtEndPr/>
                            <w:sdtContent>
                              <w:r w:rsidR="00BB20BB">
                                <w:t>1333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2448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65AA4" w14:paraId="2F2448AB" w14:textId="77777777">
                    <w:pPr>
                      <w:jc w:val="right"/>
                    </w:pPr>
                    <w:sdt>
                      <w:sdtPr>
                        <w:alias w:val="CC_Noformat_Partikod"/>
                        <w:tag w:val="CC_Noformat_Partikod"/>
                        <w:id w:val="-53464382"/>
                        <w:placeholder>
                          <w:docPart w:val="168BD92BC2B343EB8C7ABCD77085285C"/>
                        </w:placeholder>
                        <w:text/>
                      </w:sdtPr>
                      <w:sdtEndPr/>
                      <w:sdtContent>
                        <w:r w:rsidR="00BB20BB">
                          <w:t>M</w:t>
                        </w:r>
                      </w:sdtContent>
                    </w:sdt>
                    <w:sdt>
                      <w:sdtPr>
                        <w:alias w:val="CC_Noformat_Partinummer"/>
                        <w:tag w:val="CC_Noformat_Partinummer"/>
                        <w:id w:val="-1709555926"/>
                        <w:placeholder>
                          <w:docPart w:val="80676DD005CD4FF7A7DE0BC3C359051D"/>
                        </w:placeholder>
                        <w:text/>
                      </w:sdtPr>
                      <w:sdtEndPr/>
                      <w:sdtContent>
                        <w:r w:rsidR="00BB20BB">
                          <w:t>1333</w:t>
                        </w:r>
                      </w:sdtContent>
                    </w:sdt>
                  </w:p>
                </w:txbxContent>
              </v:textbox>
              <w10:wrap anchorx="page"/>
            </v:shape>
          </w:pict>
        </mc:Fallback>
      </mc:AlternateContent>
    </w:r>
  </w:p>
  <w:p w:rsidRPr="00293C4F" w:rsidR="004F35FE" w:rsidP="00776B74" w:rsidRDefault="004F35FE" w14:paraId="2F2448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5AA4" w14:paraId="2F24489D" w14:textId="77777777">
    <w:pPr>
      <w:jc w:val="right"/>
    </w:pPr>
    <w:sdt>
      <w:sdtPr>
        <w:alias w:val="CC_Noformat_Partikod"/>
        <w:tag w:val="CC_Noformat_Partikod"/>
        <w:id w:val="559911109"/>
        <w:placeholder>
          <w:docPart w:val="80676DD005CD4FF7A7DE0BC3C359051D"/>
        </w:placeholder>
        <w:text/>
      </w:sdtPr>
      <w:sdtEndPr/>
      <w:sdtContent>
        <w:r w:rsidR="00BB20BB">
          <w:t>M</w:t>
        </w:r>
      </w:sdtContent>
    </w:sdt>
    <w:sdt>
      <w:sdtPr>
        <w:alias w:val="CC_Noformat_Partinummer"/>
        <w:tag w:val="CC_Noformat_Partinummer"/>
        <w:id w:val="1197820850"/>
        <w:text/>
      </w:sdtPr>
      <w:sdtEndPr/>
      <w:sdtContent>
        <w:r w:rsidR="00BB20BB">
          <w:t>1333</w:t>
        </w:r>
      </w:sdtContent>
    </w:sdt>
  </w:p>
  <w:p w:rsidR="004F35FE" w:rsidP="00776B74" w:rsidRDefault="004F35FE" w14:paraId="2F24489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5AA4" w14:paraId="2F2448A1" w14:textId="77777777">
    <w:pPr>
      <w:jc w:val="right"/>
    </w:pPr>
    <w:sdt>
      <w:sdtPr>
        <w:alias w:val="CC_Noformat_Partikod"/>
        <w:tag w:val="CC_Noformat_Partikod"/>
        <w:id w:val="1471015553"/>
        <w:lock w:val="contentLocked"/>
        <w:text/>
      </w:sdtPr>
      <w:sdtEndPr/>
      <w:sdtContent>
        <w:r w:rsidR="00BB20BB">
          <w:t>M</w:t>
        </w:r>
      </w:sdtContent>
    </w:sdt>
    <w:sdt>
      <w:sdtPr>
        <w:alias w:val="CC_Noformat_Partinummer"/>
        <w:tag w:val="CC_Noformat_Partinummer"/>
        <w:id w:val="-2014525982"/>
        <w:lock w:val="contentLocked"/>
        <w:text/>
      </w:sdtPr>
      <w:sdtEndPr/>
      <w:sdtContent>
        <w:r w:rsidR="00BB20BB">
          <w:t>1333</w:t>
        </w:r>
      </w:sdtContent>
    </w:sdt>
  </w:p>
  <w:p w:rsidR="004F35FE" w:rsidP="00A314CF" w:rsidRDefault="00C65AA4" w14:paraId="2F2448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65AA4" w14:paraId="2F2448A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65AA4" w14:paraId="2F2448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:2509</w:t>
        </w:r>
      </w:sdtContent>
    </w:sdt>
  </w:p>
  <w:p w:rsidR="004F35FE" w:rsidP="00E03A3D" w:rsidRDefault="00C65AA4" w14:paraId="2F2448A5"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15:appearance w15:val="hidden"/>
      <w:text/>
    </w:sdtPr>
    <w:sdtEndPr/>
    <w:sdtContent>
      <w:p w:rsidR="004F35FE" w:rsidP="00283E0F" w:rsidRDefault="00BB20BB" w14:paraId="2F2448A6" w14:textId="77777777">
        <w:pPr>
          <w:pStyle w:val="FSHRub2"/>
        </w:pPr>
        <w:r>
          <w:t>Utökat RUT-avdrag för pensionärer</w:t>
        </w:r>
      </w:p>
    </w:sdtContent>
  </w:sdt>
  <w:sdt>
    <w:sdtPr>
      <w:alias w:val="CC_Boilerplate_3"/>
      <w:tag w:val="CC_Boilerplate_3"/>
      <w:id w:val="1606463544"/>
      <w:lock w:val="sdtContentLocked"/>
      <w15:appearance w15:val="hidden"/>
      <w:text w:multiLine="1"/>
    </w:sdtPr>
    <w:sdtEndPr/>
    <w:sdtContent>
      <w:p w:rsidR="004F35FE" w:rsidP="00283E0F" w:rsidRDefault="004F35FE" w14:paraId="2F2448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0B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AEC"/>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45F"/>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0CCE"/>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98A"/>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224F"/>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680"/>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1ECF"/>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142"/>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6F4B"/>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6A1"/>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A88"/>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521"/>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20BB"/>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5AA4"/>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67D"/>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6E1"/>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837"/>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24488C"/>
  <w15:chartTrackingRefBased/>
  <w15:docId w15:val="{05BF3BC7-5999-4DCC-8436-DB1C2D46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5F4536845C4D87AF96736E630698A3"/>
        <w:category>
          <w:name w:val="Allmänt"/>
          <w:gallery w:val="placeholder"/>
        </w:category>
        <w:types>
          <w:type w:val="bbPlcHdr"/>
        </w:types>
        <w:behaviors>
          <w:behavior w:val="content"/>
        </w:behaviors>
        <w:guid w:val="{9AF6BEBA-461A-482F-8C1A-2CA718E8A318}"/>
      </w:docPartPr>
      <w:docPartBody>
        <w:p w:rsidR="00F95792" w:rsidRDefault="003C549E">
          <w:pPr>
            <w:pStyle w:val="3C5F4536845C4D87AF96736E630698A3"/>
          </w:pPr>
          <w:r w:rsidRPr="005A0A93">
            <w:rPr>
              <w:rStyle w:val="Platshllartext"/>
            </w:rPr>
            <w:t>Förslag till riksdagsbeslut</w:t>
          </w:r>
        </w:p>
      </w:docPartBody>
    </w:docPart>
    <w:docPart>
      <w:docPartPr>
        <w:name w:val="2F3175ECF4C84FF19DC1E14FC8512681"/>
        <w:category>
          <w:name w:val="Allmänt"/>
          <w:gallery w:val="placeholder"/>
        </w:category>
        <w:types>
          <w:type w:val="bbPlcHdr"/>
        </w:types>
        <w:behaviors>
          <w:behavior w:val="content"/>
        </w:behaviors>
        <w:guid w:val="{CF47CB76-8FFA-4654-BA69-051D4AEEFD43}"/>
      </w:docPartPr>
      <w:docPartBody>
        <w:p w:rsidR="00F95792" w:rsidRDefault="003C549E">
          <w:pPr>
            <w:pStyle w:val="2F3175ECF4C84FF19DC1E14FC8512681"/>
          </w:pPr>
          <w:r w:rsidRPr="005A0A93">
            <w:rPr>
              <w:rStyle w:val="Platshllartext"/>
            </w:rPr>
            <w:t>Motivering</w:t>
          </w:r>
        </w:p>
      </w:docPartBody>
    </w:docPart>
    <w:docPart>
      <w:docPartPr>
        <w:name w:val="168BD92BC2B343EB8C7ABCD77085285C"/>
        <w:category>
          <w:name w:val="Allmänt"/>
          <w:gallery w:val="placeholder"/>
        </w:category>
        <w:types>
          <w:type w:val="bbPlcHdr"/>
        </w:types>
        <w:behaviors>
          <w:behavior w:val="content"/>
        </w:behaviors>
        <w:guid w:val="{DEF28AE3-89DE-4240-A3AF-EB6A1AB2195B}"/>
      </w:docPartPr>
      <w:docPartBody>
        <w:p w:rsidR="00F95792" w:rsidRDefault="003C549E">
          <w:pPr>
            <w:pStyle w:val="168BD92BC2B343EB8C7ABCD77085285C"/>
          </w:pPr>
          <w:r>
            <w:rPr>
              <w:rStyle w:val="Platshllartext"/>
            </w:rPr>
            <w:t xml:space="preserve"> </w:t>
          </w:r>
        </w:p>
      </w:docPartBody>
    </w:docPart>
    <w:docPart>
      <w:docPartPr>
        <w:name w:val="80676DD005CD4FF7A7DE0BC3C359051D"/>
        <w:category>
          <w:name w:val="Allmänt"/>
          <w:gallery w:val="placeholder"/>
        </w:category>
        <w:types>
          <w:type w:val="bbPlcHdr"/>
        </w:types>
        <w:behaviors>
          <w:behavior w:val="content"/>
        </w:behaviors>
        <w:guid w:val="{F023F1B7-B52D-4B49-9ECC-A086DDE90EC9}"/>
      </w:docPartPr>
      <w:docPartBody>
        <w:p w:rsidR="00F95792" w:rsidRDefault="003C549E">
          <w:pPr>
            <w:pStyle w:val="80676DD005CD4FF7A7DE0BC3C359051D"/>
          </w:pPr>
          <w:r>
            <w:t xml:space="preserve"> </w:t>
          </w:r>
        </w:p>
      </w:docPartBody>
    </w:docPart>
    <w:docPart>
      <w:docPartPr>
        <w:name w:val="696FBBE088A241748BAD9947D039B313"/>
        <w:category>
          <w:name w:val="Allmänt"/>
          <w:gallery w:val="placeholder"/>
        </w:category>
        <w:types>
          <w:type w:val="bbPlcHdr"/>
        </w:types>
        <w:behaviors>
          <w:behavior w:val="content"/>
        </w:behaviors>
        <w:guid w:val="{3518E9E4-54D1-4924-A657-B79559A004EE}"/>
      </w:docPartPr>
      <w:docPartBody>
        <w:p w:rsidR="00000000" w:rsidRDefault="006D11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49E"/>
    <w:rsid w:val="003C549E"/>
    <w:rsid w:val="00786620"/>
    <w:rsid w:val="00F95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5F4536845C4D87AF96736E630698A3">
    <w:name w:val="3C5F4536845C4D87AF96736E630698A3"/>
  </w:style>
  <w:style w:type="paragraph" w:customStyle="1" w:styleId="4D947F6F804C4A4EB071F9E6F7BCC600">
    <w:name w:val="4D947F6F804C4A4EB071F9E6F7BCC600"/>
  </w:style>
  <w:style w:type="paragraph" w:customStyle="1" w:styleId="D6EF709ECA944ED9AB2DE3A3641D6E5A">
    <w:name w:val="D6EF709ECA944ED9AB2DE3A3641D6E5A"/>
  </w:style>
  <w:style w:type="paragraph" w:customStyle="1" w:styleId="2F3175ECF4C84FF19DC1E14FC8512681">
    <w:name w:val="2F3175ECF4C84FF19DC1E14FC8512681"/>
  </w:style>
  <w:style w:type="paragraph" w:customStyle="1" w:styleId="31B0ECF8C700486BB3FD6D7409B36F67">
    <w:name w:val="31B0ECF8C700486BB3FD6D7409B36F67"/>
  </w:style>
  <w:style w:type="paragraph" w:customStyle="1" w:styleId="168BD92BC2B343EB8C7ABCD77085285C">
    <w:name w:val="168BD92BC2B343EB8C7ABCD77085285C"/>
  </w:style>
  <w:style w:type="paragraph" w:customStyle="1" w:styleId="80676DD005CD4FF7A7DE0BC3C359051D">
    <w:name w:val="80676DD005CD4FF7A7DE0BC3C3590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6F7FBB-A05B-4EAB-B7CC-3874677ADC06}"/>
</file>

<file path=customXml/itemProps2.xml><?xml version="1.0" encoding="utf-8"?>
<ds:datastoreItem xmlns:ds="http://schemas.openxmlformats.org/officeDocument/2006/customXml" ds:itemID="{64090AF6-1B26-49F4-BC5D-1213C9653049}"/>
</file>

<file path=customXml/itemProps3.xml><?xml version="1.0" encoding="utf-8"?>
<ds:datastoreItem xmlns:ds="http://schemas.openxmlformats.org/officeDocument/2006/customXml" ds:itemID="{BCCD8D1F-35B0-4839-AC37-3AB299BC5347}"/>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1235</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M1333 Utökat RUT avdrag för pensionärer</vt:lpstr>
      <vt:lpstr>
      </vt:lpstr>
    </vt:vector>
  </TitlesOfParts>
  <Company>Sveriges riksdag</Company>
  <LinksUpToDate>false</LinksUpToDate>
  <CharactersWithSpaces>1455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