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C194E1802443369964BCD31AB9F240"/>
        </w:placeholder>
        <w:text/>
      </w:sdtPr>
      <w:sdtEndPr/>
      <w:sdtContent>
        <w:p w:rsidRPr="009B062B" w:rsidR="00AF30DD" w:rsidP="00DA28CE" w:rsidRDefault="00AF30DD" w14:paraId="68426F1D" w14:textId="77777777">
          <w:pPr>
            <w:pStyle w:val="Rubrik1"/>
            <w:spacing w:after="300"/>
          </w:pPr>
          <w:r w:rsidRPr="009B062B">
            <w:t>Förslag till riksdagsbeslut</w:t>
          </w:r>
        </w:p>
      </w:sdtContent>
    </w:sdt>
    <w:sdt>
      <w:sdtPr>
        <w:alias w:val="Yrkande 1"/>
        <w:tag w:val="e63dbc4f-3da1-49d7-a5d4-247a313e01cf"/>
        <w:id w:val="-1842920342"/>
        <w:lock w:val="sdtLocked"/>
      </w:sdtPr>
      <w:sdtEndPr/>
      <w:sdtContent>
        <w:p w:rsidR="00A17A3D" w:rsidRDefault="009A459C" w14:paraId="68426F1E" w14:textId="77777777">
          <w:pPr>
            <w:pStyle w:val="Frslagstext"/>
            <w:numPr>
              <w:ilvl w:val="0"/>
              <w:numId w:val="0"/>
            </w:numPr>
          </w:pPr>
          <w:r>
            <w:t>Riksdagen ställer sig bakom det som anförs i motionen om att förbjuda delfinarier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C7C9D12A504595A9589CED09E0A48B"/>
        </w:placeholder>
        <w:text/>
      </w:sdtPr>
      <w:sdtEndPr/>
      <w:sdtContent>
        <w:p w:rsidRPr="009B062B" w:rsidR="006D79C9" w:rsidP="00333E95" w:rsidRDefault="006D79C9" w14:paraId="68426F1F" w14:textId="77777777">
          <w:pPr>
            <w:pStyle w:val="Rubrik1"/>
          </w:pPr>
          <w:r>
            <w:t>Motivering</w:t>
          </w:r>
        </w:p>
      </w:sdtContent>
    </w:sdt>
    <w:p w:rsidR="00932D89" w:rsidP="00932D89" w:rsidRDefault="00932D89" w14:paraId="68426F20" w14:textId="203E72DF">
      <w:pPr>
        <w:pStyle w:val="Normalutanindragellerluft"/>
      </w:pPr>
      <w:r>
        <w:t>Delfinarier är utformade utifrån besökarnas och ägarnas behov istället för delfinernas. Det innebär bland annat att delfinerna har dåliga förutsättningar att kunna leva och uttrycka sitt naturliga beteende, främst på grund av de små ytorna som delfinarier innebär. Delfiner kan i frihet dyka hundratals meter djupt och de kan röra sig tiotals mil under samma dag. Delfinarierna innebär inte bara problem för delfinerna på grund av dålig yta att röra sig på, det innebär även ökad stress då dessa intelligenta djur är mycket känsliga för höga ljud, vilket blir extra känsligt i små bassänger med många, ofta högljudda besökare. Med delfinarier riskerar man således även att gynna en fruktans</w:t>
      </w:r>
      <w:r w:rsidR="008C49E4">
        <w:softHyphen/>
      </w:r>
      <w:bookmarkStart w:name="_GoBack" w:id="1"/>
      <w:bookmarkEnd w:id="1"/>
      <w:r>
        <w:t>värd delfinmarknad som länge pågått runt om i världen. Inte minst i dokumentären The Cove, kan tittare se hur världens största leverantör av delfiner arbetar när de fångar in vilda delfiner för försäljning till omvärlden. I dokumentären får man reda på hur fredliga och intelligenta delfiner verkligen är, som sysslar med sociala interaktioner och känner starka släktband till varandra. I delfinarier tvingas delfinerna blandas med varandra, vilket helt och hållet förändrar deras naturliga förhållanden.</w:t>
      </w:r>
    </w:p>
    <w:p w:rsidRPr="008C49E4" w:rsidR="00422B9E" w:rsidP="008C49E4" w:rsidRDefault="00932D89" w14:paraId="68426F22" w14:textId="77777777">
      <w:r w:rsidRPr="008C49E4">
        <w:t>Djur ska skyddas mot onödigt lidande och ges rätt till naturligt beteende enligt Sveriges djurskyddslagstiftning. Med en sådan text bör bland annat delfinarier och andra tortyrliknande omständigheter för djur förbjudas i likhet med många andra länder. Riksdagen bör därför ge regeringen i uppgift att lagstifta emot förekomsten av delfinarier i Sverige.</w:t>
      </w:r>
    </w:p>
    <w:sdt>
      <w:sdtPr>
        <w:rPr>
          <w:i/>
          <w:noProof/>
        </w:rPr>
        <w:alias w:val="CC_Underskrifter"/>
        <w:tag w:val="CC_Underskrifter"/>
        <w:id w:val="583496634"/>
        <w:lock w:val="sdtContentLocked"/>
        <w:placeholder>
          <w:docPart w:val="102FC9745CC34418AE2DEC000845D99C"/>
        </w:placeholder>
      </w:sdtPr>
      <w:sdtEndPr>
        <w:rPr>
          <w:i w:val="0"/>
          <w:noProof w:val="0"/>
        </w:rPr>
      </w:sdtEndPr>
      <w:sdtContent>
        <w:p w:rsidR="001378FC" w:rsidP="001378FC" w:rsidRDefault="001378FC" w14:paraId="68426F24" w14:textId="77777777"/>
        <w:p w:rsidRPr="008E0FE2" w:rsidR="004801AC" w:rsidP="001378FC" w:rsidRDefault="00855643" w14:paraId="68426F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Richard Jomshof (SD)</w:t>
            </w:r>
          </w:p>
        </w:tc>
      </w:tr>
    </w:tbl>
    <w:p w:rsidR="00584684" w:rsidRDefault="00584684" w14:paraId="68426F29" w14:textId="77777777"/>
    <w:sectPr w:rsidR="005846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26F2B" w14:textId="77777777" w:rsidR="004F0634" w:rsidRDefault="004F0634" w:rsidP="000C1CAD">
      <w:pPr>
        <w:spacing w:line="240" w:lineRule="auto"/>
      </w:pPr>
      <w:r>
        <w:separator/>
      </w:r>
    </w:p>
  </w:endnote>
  <w:endnote w:type="continuationSeparator" w:id="0">
    <w:p w14:paraId="68426F2C" w14:textId="77777777" w:rsidR="004F0634" w:rsidRDefault="004F06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6F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6F32" w14:textId="1ACA4F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56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6F29" w14:textId="77777777" w:rsidR="004F0634" w:rsidRDefault="004F0634" w:rsidP="000C1CAD">
      <w:pPr>
        <w:spacing w:line="240" w:lineRule="auto"/>
      </w:pPr>
      <w:r>
        <w:separator/>
      </w:r>
    </w:p>
  </w:footnote>
  <w:footnote w:type="continuationSeparator" w:id="0">
    <w:p w14:paraId="68426F2A" w14:textId="77777777" w:rsidR="004F0634" w:rsidRDefault="004F06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426F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426F3C" wp14:anchorId="68426F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5643" w14:paraId="68426F3F" w14:textId="77777777">
                          <w:pPr>
                            <w:jc w:val="right"/>
                          </w:pPr>
                          <w:sdt>
                            <w:sdtPr>
                              <w:alias w:val="CC_Noformat_Partikod"/>
                              <w:tag w:val="CC_Noformat_Partikod"/>
                              <w:id w:val="-53464382"/>
                              <w:placeholder>
                                <w:docPart w:val="7930081052184F0B8F54AB128B288E91"/>
                              </w:placeholder>
                              <w:text/>
                            </w:sdtPr>
                            <w:sdtEndPr/>
                            <w:sdtContent>
                              <w:r w:rsidR="00932D89">
                                <w:t>SD</w:t>
                              </w:r>
                            </w:sdtContent>
                          </w:sdt>
                          <w:sdt>
                            <w:sdtPr>
                              <w:alias w:val="CC_Noformat_Partinummer"/>
                              <w:tag w:val="CC_Noformat_Partinummer"/>
                              <w:id w:val="-1709555926"/>
                              <w:placeholder>
                                <w:docPart w:val="075E03D312FB4B809A743DDBC954B2E2"/>
                              </w:placeholder>
                              <w:text/>
                            </w:sdtPr>
                            <w:sdtEndPr/>
                            <w:sdtContent>
                              <w:r w:rsidR="001378FC">
                                <w:t>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426F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5643" w14:paraId="68426F3F" w14:textId="77777777">
                    <w:pPr>
                      <w:jc w:val="right"/>
                    </w:pPr>
                    <w:sdt>
                      <w:sdtPr>
                        <w:alias w:val="CC_Noformat_Partikod"/>
                        <w:tag w:val="CC_Noformat_Partikod"/>
                        <w:id w:val="-53464382"/>
                        <w:placeholder>
                          <w:docPart w:val="7930081052184F0B8F54AB128B288E91"/>
                        </w:placeholder>
                        <w:text/>
                      </w:sdtPr>
                      <w:sdtEndPr/>
                      <w:sdtContent>
                        <w:r w:rsidR="00932D89">
                          <w:t>SD</w:t>
                        </w:r>
                      </w:sdtContent>
                    </w:sdt>
                    <w:sdt>
                      <w:sdtPr>
                        <w:alias w:val="CC_Noformat_Partinummer"/>
                        <w:tag w:val="CC_Noformat_Partinummer"/>
                        <w:id w:val="-1709555926"/>
                        <w:placeholder>
                          <w:docPart w:val="075E03D312FB4B809A743DDBC954B2E2"/>
                        </w:placeholder>
                        <w:text/>
                      </w:sdtPr>
                      <w:sdtEndPr/>
                      <w:sdtContent>
                        <w:r w:rsidR="001378FC">
                          <w:t>166</w:t>
                        </w:r>
                      </w:sdtContent>
                    </w:sdt>
                  </w:p>
                </w:txbxContent>
              </v:textbox>
              <w10:wrap anchorx="page"/>
            </v:shape>
          </w:pict>
        </mc:Fallback>
      </mc:AlternateContent>
    </w:r>
  </w:p>
  <w:p w:rsidRPr="00293C4F" w:rsidR="00262EA3" w:rsidP="00776B74" w:rsidRDefault="00262EA3" w14:paraId="68426F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426F2F" w14:textId="77777777">
    <w:pPr>
      <w:jc w:val="right"/>
    </w:pPr>
  </w:p>
  <w:p w:rsidR="00262EA3" w:rsidP="00776B74" w:rsidRDefault="00262EA3" w14:paraId="68426F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55643" w14:paraId="68426F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426F3E" wp14:anchorId="68426F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5643" w14:paraId="68426F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2D89">
          <w:t>SD</w:t>
        </w:r>
      </w:sdtContent>
    </w:sdt>
    <w:sdt>
      <w:sdtPr>
        <w:alias w:val="CC_Noformat_Partinummer"/>
        <w:tag w:val="CC_Noformat_Partinummer"/>
        <w:id w:val="-2014525982"/>
        <w:text/>
      </w:sdtPr>
      <w:sdtEndPr/>
      <w:sdtContent>
        <w:r w:rsidR="001378FC">
          <w:t>166</w:t>
        </w:r>
      </w:sdtContent>
    </w:sdt>
  </w:p>
  <w:p w:rsidRPr="008227B3" w:rsidR="00262EA3" w:rsidP="008227B3" w:rsidRDefault="00855643" w14:paraId="68426F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5643" w14:paraId="68426F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w:t>
        </w:r>
      </w:sdtContent>
    </w:sdt>
  </w:p>
  <w:p w:rsidR="00262EA3" w:rsidP="00E03A3D" w:rsidRDefault="00855643" w14:paraId="68426F37" w14:textId="77777777">
    <w:pPr>
      <w:pStyle w:val="Motionr"/>
    </w:pPr>
    <w:sdt>
      <w:sdtPr>
        <w:alias w:val="CC_Noformat_Avtext"/>
        <w:tag w:val="CC_Noformat_Avtext"/>
        <w:id w:val="-2020768203"/>
        <w:lock w:val="sdtContentLocked"/>
        <w15:appearance w15:val="hidden"/>
        <w:text/>
      </w:sdtPr>
      <w:sdtEndPr/>
      <w:sdtContent>
        <w:r>
          <w:t>av Markus Wiechel och Richard Jomshof (båda SD)</w:t>
        </w:r>
      </w:sdtContent>
    </w:sdt>
  </w:p>
  <w:sdt>
    <w:sdtPr>
      <w:alias w:val="CC_Noformat_Rubtext"/>
      <w:tag w:val="CC_Noformat_Rubtext"/>
      <w:id w:val="-218060500"/>
      <w:lock w:val="sdtLocked"/>
      <w:text/>
    </w:sdtPr>
    <w:sdtEndPr/>
    <w:sdtContent>
      <w:p w:rsidR="00262EA3" w:rsidP="00283E0F" w:rsidRDefault="00932D89" w14:paraId="68426F38" w14:textId="77777777">
        <w:pPr>
          <w:pStyle w:val="FSHRub2"/>
        </w:pPr>
        <w:r>
          <w:t>Förbud mot delfinarier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68426F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32D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8FC"/>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753"/>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6C8"/>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34"/>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68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43"/>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9E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D8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3C5"/>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59C"/>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A3D"/>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FB9"/>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28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21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426F1C"/>
  <w15:chartTrackingRefBased/>
  <w15:docId w15:val="{C2473F45-E7DF-4683-8EA1-ECEDCE14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2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C194E1802443369964BCD31AB9F240"/>
        <w:category>
          <w:name w:val="Allmänt"/>
          <w:gallery w:val="placeholder"/>
        </w:category>
        <w:types>
          <w:type w:val="bbPlcHdr"/>
        </w:types>
        <w:behaviors>
          <w:behavior w:val="content"/>
        </w:behaviors>
        <w:guid w:val="{F7D91805-EDBF-4A3B-B9B6-FB4100B76CD8}"/>
      </w:docPartPr>
      <w:docPartBody>
        <w:p w:rsidR="006029A3" w:rsidRDefault="00D353A1">
          <w:pPr>
            <w:pStyle w:val="1AC194E1802443369964BCD31AB9F240"/>
          </w:pPr>
          <w:r w:rsidRPr="005A0A93">
            <w:rPr>
              <w:rStyle w:val="Platshllartext"/>
            </w:rPr>
            <w:t>Förslag till riksdagsbeslut</w:t>
          </w:r>
        </w:p>
      </w:docPartBody>
    </w:docPart>
    <w:docPart>
      <w:docPartPr>
        <w:name w:val="4DC7C9D12A504595A9589CED09E0A48B"/>
        <w:category>
          <w:name w:val="Allmänt"/>
          <w:gallery w:val="placeholder"/>
        </w:category>
        <w:types>
          <w:type w:val="bbPlcHdr"/>
        </w:types>
        <w:behaviors>
          <w:behavior w:val="content"/>
        </w:behaviors>
        <w:guid w:val="{FE51DC5F-44A5-46CA-AD72-256A1AB4B2BC}"/>
      </w:docPartPr>
      <w:docPartBody>
        <w:p w:rsidR="006029A3" w:rsidRDefault="00D353A1">
          <w:pPr>
            <w:pStyle w:val="4DC7C9D12A504595A9589CED09E0A48B"/>
          </w:pPr>
          <w:r w:rsidRPr="005A0A93">
            <w:rPr>
              <w:rStyle w:val="Platshllartext"/>
            </w:rPr>
            <w:t>Motivering</w:t>
          </w:r>
        </w:p>
      </w:docPartBody>
    </w:docPart>
    <w:docPart>
      <w:docPartPr>
        <w:name w:val="7930081052184F0B8F54AB128B288E91"/>
        <w:category>
          <w:name w:val="Allmänt"/>
          <w:gallery w:val="placeholder"/>
        </w:category>
        <w:types>
          <w:type w:val="bbPlcHdr"/>
        </w:types>
        <w:behaviors>
          <w:behavior w:val="content"/>
        </w:behaviors>
        <w:guid w:val="{3163AD27-AB68-400B-83F8-9942FCCB7F5C}"/>
      </w:docPartPr>
      <w:docPartBody>
        <w:p w:rsidR="006029A3" w:rsidRDefault="00D353A1">
          <w:pPr>
            <w:pStyle w:val="7930081052184F0B8F54AB128B288E91"/>
          </w:pPr>
          <w:r>
            <w:rPr>
              <w:rStyle w:val="Platshllartext"/>
            </w:rPr>
            <w:t xml:space="preserve"> </w:t>
          </w:r>
        </w:p>
      </w:docPartBody>
    </w:docPart>
    <w:docPart>
      <w:docPartPr>
        <w:name w:val="075E03D312FB4B809A743DDBC954B2E2"/>
        <w:category>
          <w:name w:val="Allmänt"/>
          <w:gallery w:val="placeholder"/>
        </w:category>
        <w:types>
          <w:type w:val="bbPlcHdr"/>
        </w:types>
        <w:behaviors>
          <w:behavior w:val="content"/>
        </w:behaviors>
        <w:guid w:val="{10627957-5F27-4EC0-A726-D14F6DFA2EA9}"/>
      </w:docPartPr>
      <w:docPartBody>
        <w:p w:rsidR="006029A3" w:rsidRDefault="00D353A1">
          <w:pPr>
            <w:pStyle w:val="075E03D312FB4B809A743DDBC954B2E2"/>
          </w:pPr>
          <w:r>
            <w:t xml:space="preserve"> </w:t>
          </w:r>
        </w:p>
      </w:docPartBody>
    </w:docPart>
    <w:docPart>
      <w:docPartPr>
        <w:name w:val="102FC9745CC34418AE2DEC000845D99C"/>
        <w:category>
          <w:name w:val="Allmänt"/>
          <w:gallery w:val="placeholder"/>
        </w:category>
        <w:types>
          <w:type w:val="bbPlcHdr"/>
        </w:types>
        <w:behaviors>
          <w:behavior w:val="content"/>
        </w:behaviors>
        <w:guid w:val="{2F05AFB4-74FC-45F1-A351-16000CD4CEC5}"/>
      </w:docPartPr>
      <w:docPartBody>
        <w:p w:rsidR="00062483" w:rsidRDefault="000624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A1"/>
    <w:rsid w:val="0006182B"/>
    <w:rsid w:val="00062483"/>
    <w:rsid w:val="006029A3"/>
    <w:rsid w:val="00D353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C194E1802443369964BCD31AB9F240">
    <w:name w:val="1AC194E1802443369964BCD31AB9F240"/>
  </w:style>
  <w:style w:type="paragraph" w:customStyle="1" w:styleId="4C9CFC924E2847BD93B0E28D17EBC4FE">
    <w:name w:val="4C9CFC924E2847BD93B0E28D17EBC4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0AFBE1EE5F4859A940DC6466A5B865">
    <w:name w:val="7E0AFBE1EE5F4859A940DC6466A5B865"/>
  </w:style>
  <w:style w:type="paragraph" w:customStyle="1" w:styleId="4DC7C9D12A504595A9589CED09E0A48B">
    <w:name w:val="4DC7C9D12A504595A9589CED09E0A48B"/>
  </w:style>
  <w:style w:type="paragraph" w:customStyle="1" w:styleId="55BD5C6412C74EE68D2DE452B258B50F">
    <w:name w:val="55BD5C6412C74EE68D2DE452B258B50F"/>
  </w:style>
  <w:style w:type="paragraph" w:customStyle="1" w:styleId="62ACA73897E84048A85C2048396887FF">
    <w:name w:val="62ACA73897E84048A85C2048396887FF"/>
  </w:style>
  <w:style w:type="paragraph" w:customStyle="1" w:styleId="7930081052184F0B8F54AB128B288E91">
    <w:name w:val="7930081052184F0B8F54AB128B288E91"/>
  </w:style>
  <w:style w:type="paragraph" w:customStyle="1" w:styleId="075E03D312FB4B809A743DDBC954B2E2">
    <w:name w:val="075E03D312FB4B809A743DDBC954B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F6C49-6A32-4A3F-9686-4BAA95503CB3}"/>
</file>

<file path=customXml/itemProps2.xml><?xml version="1.0" encoding="utf-8"?>
<ds:datastoreItem xmlns:ds="http://schemas.openxmlformats.org/officeDocument/2006/customXml" ds:itemID="{B522F4FA-7C91-4DE8-AC94-F8CE9DACA9F5}"/>
</file>

<file path=customXml/itemProps3.xml><?xml version="1.0" encoding="utf-8"?>
<ds:datastoreItem xmlns:ds="http://schemas.openxmlformats.org/officeDocument/2006/customXml" ds:itemID="{F3C03081-707D-423B-8B7F-EA5723C73F99}"/>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1502</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