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745D5" w:rsidR="00C57C2E" w:rsidP="00C57C2E" w:rsidRDefault="001F4293" w14:paraId="53316230" w14:textId="77777777">
      <w:pPr>
        <w:pStyle w:val="Normalutanindragellerluft"/>
      </w:pPr>
      <w:r w:rsidRPr="004745D5">
        <w:t xml:space="preserve"> </w:t>
      </w:r>
    </w:p>
    <w:sdt>
      <w:sdtPr>
        <w:alias w:val="CC_Boilerplate_4"/>
        <w:tag w:val="CC_Boilerplate_4"/>
        <w:id w:val="-1644581176"/>
        <w:lock w:val="sdtLocked"/>
        <w:placeholder>
          <w:docPart w:val="6D3E2C3E0E51436DB5B9125B14B30169"/>
        </w:placeholder>
        <w15:appearance w15:val="hidden"/>
        <w:text/>
      </w:sdtPr>
      <w:sdtEndPr/>
      <w:sdtContent>
        <w:p w:rsidRPr="004745D5" w:rsidR="00AF30DD" w:rsidP="00CC4C93" w:rsidRDefault="00AF30DD" w14:paraId="53316231" w14:textId="77777777">
          <w:pPr>
            <w:pStyle w:val="Rubrik1"/>
          </w:pPr>
          <w:r w:rsidRPr="004745D5">
            <w:t>Förslag till riksdagsbeslut</w:t>
          </w:r>
        </w:p>
      </w:sdtContent>
    </w:sdt>
    <w:sdt>
      <w:sdtPr>
        <w:alias w:val="Yrkande 1"/>
        <w:tag w:val="87b9874c-d1ac-4e45-aa7d-0ee8f7c16a38"/>
        <w:id w:val="-767702334"/>
        <w:lock w:val="sdtLocked"/>
      </w:sdtPr>
      <w:sdtEndPr/>
      <w:sdtContent>
        <w:p w:rsidR="00942868" w:rsidRDefault="00E341CD" w14:paraId="53316232" w14:textId="77777777">
          <w:pPr>
            <w:pStyle w:val="Frslagstext"/>
          </w:pPr>
          <w:r>
            <w:t>Riksdagen ställer sig bakom det som anförs i motionen om skydd för gemensam egendom och tillkännager detta för regeringen.</w:t>
          </w:r>
        </w:p>
      </w:sdtContent>
    </w:sdt>
    <w:p w:rsidRPr="004745D5" w:rsidR="00AF30DD" w:rsidP="00AF30DD" w:rsidRDefault="000156D9" w14:paraId="53316233" w14:textId="77777777">
      <w:pPr>
        <w:pStyle w:val="Rubrik1"/>
      </w:pPr>
      <w:bookmarkStart w:name="MotionsStart" w:id="0"/>
      <w:bookmarkEnd w:id="0"/>
      <w:r w:rsidRPr="004745D5">
        <w:t>Motivering</w:t>
      </w:r>
    </w:p>
    <w:p w:rsidR="004745D5" w:rsidP="004745D5" w:rsidRDefault="004745D5" w14:paraId="53316234" w14:textId="77777777">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jämlikhetsinriktad samhällsmodell.</w:t>
      </w:r>
    </w:p>
    <w:p w:rsidR="004745D5" w:rsidP="004745D5" w:rsidRDefault="004745D5" w14:paraId="53316235" w14:textId="77777777">
      <w:pPr>
        <w:pStyle w:val="Normalutanindragellerluft"/>
      </w:pPr>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4745D5" w:rsidP="004745D5" w:rsidRDefault="004745D5" w14:paraId="53316236" w14:textId="77777777">
      <w:pPr>
        <w:pStyle w:val="Normalutanindragellerluft"/>
      </w:pPr>
      <w:r>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riskkapitalbolag med säte i skatteparadis, har snabbt kunnat berika sig.</w:t>
      </w:r>
    </w:p>
    <w:p w:rsidR="004745D5" w:rsidP="004745D5" w:rsidRDefault="004745D5" w14:paraId="53316237" w14:textId="77777777">
      <w:pPr>
        <w:pStyle w:val="Normalutanindragellerluft"/>
      </w:pPr>
      <w:r>
        <w:t>Till saken hör att det i de flesta fall är svårt, i vissa fall i praktiken näst intill omöjligt, för en ny politisk majoritet att återställa det gemensamma ägandet.</w:t>
      </w:r>
    </w:p>
    <w:p w:rsidR="004745D5" w:rsidP="004745D5" w:rsidRDefault="004745D5" w14:paraId="53316238" w14:textId="77777777">
      <w:pPr>
        <w:pStyle w:val="Normalutanindragellerluft"/>
      </w:pPr>
      <w:r>
        <w:t xml:space="preserve">Nyliberalt inspirerade majoriteter må vinna sin makt i demokratiska val, men en fråga är om man tydligt sökt och fått mandat för dessa privatiseringar. Privatiseringspolitiken </w:t>
      </w:r>
      <w:r>
        <w:lastRenderedPageBreak/>
        <w:t>leder så gott som undantagslöst till att redan rika blir ännu rikare och att inkomst-, förmögenhets- och inflytandeklyftorna ökar.</w:t>
      </w:r>
    </w:p>
    <w:p w:rsidR="004745D5" w:rsidP="004745D5" w:rsidRDefault="004745D5" w14:paraId="53316239" w14:textId="77777777">
      <w:pPr>
        <w:pStyle w:val="Normalutanindragellerluft"/>
      </w:pPr>
      <w:r>
        <w:t>På de områden som bör betraktas som naturliga monopol – det gäller bland annat järnvägen, elmarknaden och postverksamheten – har avreglering och privatisering dessutom lett till höjda priser och ökade kostnader för medborgarna.</w:t>
      </w:r>
    </w:p>
    <w:p w:rsidRPr="004745D5" w:rsidR="004745D5" w:rsidP="004745D5" w:rsidRDefault="004745D5" w14:paraId="5331623A" w14:textId="43A164A7">
      <w:pPr>
        <w:pStyle w:val="Normalutanindragellerluft"/>
      </w:pPr>
      <w:r>
        <w:t>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privatiseringar. Gemensam egendom måste få ett bättre demokratiskt skydd än som nu är fallet</w:t>
      </w:r>
      <w:r w:rsidR="001E2CD3">
        <w:t>, och r</w:t>
      </w:r>
      <w:bookmarkStart w:name="_GoBack" w:id="1"/>
      <w:bookmarkEnd w:id="1"/>
      <w:r>
        <w:t>iksdagen bör fatta beslut om att utreda hur ett sådant förstärkt skydd för gemensam egendom skulle kunna utformas.</w:t>
      </w:r>
    </w:p>
    <w:sdt>
      <w:sdtPr>
        <w:rPr>
          <w:i/>
        </w:rPr>
        <w:alias w:val="CC_Underskrifter"/>
        <w:tag w:val="CC_Underskrifter"/>
        <w:id w:val="583496634"/>
        <w:lock w:val="sdtContentLocked"/>
        <w:placeholder>
          <w:docPart w:val="7475267DF9AB4E92A5D26416EC1A67C4"/>
        </w:placeholder>
        <w15:appearance w15:val="hidden"/>
      </w:sdtPr>
      <w:sdtEndPr/>
      <w:sdtContent>
        <w:p w:rsidRPr="00ED19F0" w:rsidR="00865E70" w:rsidP="00445205" w:rsidRDefault="001E2CD3" w14:paraId="533162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Niklas Karlsson (S)</w:t>
            </w:r>
          </w:p>
        </w:tc>
      </w:tr>
    </w:tbl>
    <w:p w:rsidR="007D52B2" w:rsidRDefault="007D52B2" w14:paraId="53316242" w14:textId="77777777"/>
    <w:sectPr w:rsidR="007D52B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16244" w14:textId="77777777" w:rsidR="007721A6" w:rsidRDefault="007721A6" w:rsidP="000C1CAD">
      <w:pPr>
        <w:spacing w:line="240" w:lineRule="auto"/>
      </w:pPr>
      <w:r>
        <w:separator/>
      </w:r>
    </w:p>
  </w:endnote>
  <w:endnote w:type="continuationSeparator" w:id="0">
    <w:p w14:paraId="53316245" w14:textId="77777777" w:rsidR="007721A6" w:rsidRDefault="00772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5FB5D" w14:textId="77777777" w:rsidR="00446DDD" w:rsidRDefault="00446D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162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2CD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16250" w14:textId="77777777" w:rsidR="008F4B03" w:rsidRDefault="008F4B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201509211104</w:instrText>
    </w:r>
    <w:r>
      <w:fldChar w:fldCharType="end"/>
    </w:r>
    <w:r>
      <w:instrText xml:space="preserve"> &gt; </w:instrText>
    </w:r>
    <w:r>
      <w:fldChar w:fldCharType="begin"/>
    </w:r>
    <w:r>
      <w:instrText xml:space="preserve"> PRINTDATE \@ "yyyyMMddHHmm" </w:instrText>
    </w:r>
    <w:r>
      <w:fldChar w:fldCharType="separate"/>
    </w:r>
    <w:r>
      <w:rPr>
        <w:noProof/>
      </w:rPr>
      <w:instrText>201510011414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14:14</w:instrText>
    </w:r>
    <w:r>
      <w:fldChar w:fldCharType="end"/>
    </w:r>
    <w:r>
      <w:instrText xml:space="preserve"> </w:instrText>
    </w:r>
    <w:r>
      <w:fldChar w:fldCharType="separate"/>
    </w:r>
    <w:r>
      <w:rPr>
        <w:noProof/>
      </w:rPr>
      <w:t>2015-10-01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16242" w14:textId="77777777" w:rsidR="007721A6" w:rsidRDefault="007721A6" w:rsidP="000C1CAD">
      <w:pPr>
        <w:spacing w:line="240" w:lineRule="auto"/>
      </w:pPr>
      <w:r>
        <w:separator/>
      </w:r>
    </w:p>
  </w:footnote>
  <w:footnote w:type="continuationSeparator" w:id="0">
    <w:p w14:paraId="53316243" w14:textId="77777777" w:rsidR="007721A6" w:rsidRDefault="007721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DD" w:rsidRDefault="00446DDD" w14:paraId="6CB841C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DD" w:rsidRDefault="00446DDD" w14:paraId="47997F1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3162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2CD3" w14:paraId="533162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:1519</w:t>
        </w:r>
      </w:sdtContent>
    </w:sdt>
  </w:p>
  <w:p w:rsidR="00A42228" w:rsidP="00283E0F" w:rsidRDefault="001E2CD3" w14:paraId="5331624D" w14:textId="77777777">
    <w:pPr>
      <w:pStyle w:val="FSHRub2"/>
    </w:pPr>
    <w:sdt>
      <w:sdtPr>
        <w:alias w:val="CC_Noformat_Avtext"/>
        <w:tag w:val="CC_Noformat_Avtext"/>
        <w:id w:val="1389603703"/>
        <w:lock w:val="sdtContentLocked"/>
        <w15:appearance w15:val="hidden"/>
        <w:text/>
      </w:sdtPr>
      <w:sdtEndPr/>
      <w:sdtContent>
        <w:r>
          <w:t>av Peter Persson m.fl. (S)</w:t>
        </w:r>
      </w:sdtContent>
    </w:sdt>
  </w:p>
  <w:sdt>
    <w:sdtPr>
      <w:alias w:val="CC_Noformat_Rubtext"/>
      <w:tag w:val="CC_Noformat_Rubtext"/>
      <w:id w:val="1800419874"/>
      <w:lock w:val="sdtLocked"/>
      <w15:appearance w15:val="hidden"/>
      <w:text/>
    </w:sdtPr>
    <w:sdtEndPr/>
    <w:sdtContent>
      <w:p w:rsidR="00A42228" w:rsidP="00283E0F" w:rsidRDefault="004745D5" w14:paraId="5331624E" w14:textId="77777777">
        <w:pPr>
          <w:pStyle w:val="FSHRub2"/>
        </w:pPr>
        <w:r>
          <w:t>Skydd för gemensam egendom</w:t>
        </w:r>
      </w:p>
    </w:sdtContent>
  </w:sdt>
  <w:sdt>
    <w:sdtPr>
      <w:alias w:val="CC_Boilerplate_3"/>
      <w:tag w:val="CC_Boilerplate_3"/>
      <w:id w:val="-1567486118"/>
      <w:lock w:val="sdtContentLocked"/>
      <w15:appearance w15:val="hidden"/>
      <w:text w:multiLine="1"/>
    </w:sdtPr>
    <w:sdtEndPr/>
    <w:sdtContent>
      <w:p w:rsidR="00A42228" w:rsidP="00283E0F" w:rsidRDefault="00A42228" w14:paraId="533162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45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AB1"/>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CD3"/>
    <w:rsid w:val="001F22DC"/>
    <w:rsid w:val="001F369D"/>
    <w:rsid w:val="001F4293"/>
    <w:rsid w:val="00200BAB"/>
    <w:rsid w:val="002013EA"/>
    <w:rsid w:val="00202D08"/>
    <w:rsid w:val="002048F3"/>
    <w:rsid w:val="0020768B"/>
    <w:rsid w:val="00212ED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205"/>
    <w:rsid w:val="00446DDD"/>
    <w:rsid w:val="00450E13"/>
    <w:rsid w:val="00453DF4"/>
    <w:rsid w:val="00454102"/>
    <w:rsid w:val="00460C75"/>
    <w:rsid w:val="004630C6"/>
    <w:rsid w:val="00463341"/>
    <w:rsid w:val="00463ED3"/>
    <w:rsid w:val="00467151"/>
    <w:rsid w:val="00467873"/>
    <w:rsid w:val="0046792C"/>
    <w:rsid w:val="004700E1"/>
    <w:rsid w:val="004703A7"/>
    <w:rsid w:val="004745D5"/>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5E1"/>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895"/>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1A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2B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B03"/>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868"/>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C8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4AE"/>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1C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3D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16230"/>
  <w15:chartTrackingRefBased/>
  <w15:docId w15:val="{FBAE94F3-8861-4C2B-8B68-AC4A865A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3E2C3E0E51436DB5B9125B14B30169"/>
        <w:category>
          <w:name w:val="Allmänt"/>
          <w:gallery w:val="placeholder"/>
        </w:category>
        <w:types>
          <w:type w:val="bbPlcHdr"/>
        </w:types>
        <w:behaviors>
          <w:behavior w:val="content"/>
        </w:behaviors>
        <w:guid w:val="{95CE49D3-1CEB-4281-9F67-4AFD32FDCC2D}"/>
      </w:docPartPr>
      <w:docPartBody>
        <w:p w:rsidR="0038777E" w:rsidRDefault="00C84D95">
          <w:pPr>
            <w:pStyle w:val="6D3E2C3E0E51436DB5B9125B14B30169"/>
          </w:pPr>
          <w:r w:rsidRPr="009A726D">
            <w:rPr>
              <w:rStyle w:val="Platshllartext"/>
            </w:rPr>
            <w:t>Klicka här för att ange text.</w:t>
          </w:r>
        </w:p>
      </w:docPartBody>
    </w:docPart>
    <w:docPart>
      <w:docPartPr>
        <w:name w:val="7475267DF9AB4E92A5D26416EC1A67C4"/>
        <w:category>
          <w:name w:val="Allmänt"/>
          <w:gallery w:val="placeholder"/>
        </w:category>
        <w:types>
          <w:type w:val="bbPlcHdr"/>
        </w:types>
        <w:behaviors>
          <w:behavior w:val="content"/>
        </w:behaviors>
        <w:guid w:val="{B25CEBCD-B8BF-4222-9888-78D34F8CE25E}"/>
      </w:docPartPr>
      <w:docPartBody>
        <w:p w:rsidR="0038777E" w:rsidRDefault="00C84D95">
          <w:pPr>
            <w:pStyle w:val="7475267DF9AB4E92A5D26416EC1A67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95"/>
    <w:rsid w:val="0038777E"/>
    <w:rsid w:val="003A40EC"/>
    <w:rsid w:val="00C84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3E2C3E0E51436DB5B9125B14B30169">
    <w:name w:val="6D3E2C3E0E51436DB5B9125B14B30169"/>
  </w:style>
  <w:style w:type="paragraph" w:customStyle="1" w:styleId="4797F11E11B64050876046C211B9CDE9">
    <w:name w:val="4797F11E11B64050876046C211B9CDE9"/>
  </w:style>
  <w:style w:type="paragraph" w:customStyle="1" w:styleId="7475267DF9AB4E92A5D26416EC1A67C4">
    <w:name w:val="7475267DF9AB4E92A5D26416EC1A6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4615</RubrikLookup>
    <MotionGuid xmlns="00d11361-0b92-4bae-a181-288d6a55b763">3c1da97a-295d-4b3d-893e-782bd4bb740d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17E9-0CA6-4A3C-B9B0-62CEC2DC93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1646E9-7DA0-4F23-85F6-9F8B18CC909C}"/>
</file>

<file path=customXml/itemProps4.xml><?xml version="1.0" encoding="utf-8"?>
<ds:datastoreItem xmlns:ds="http://schemas.openxmlformats.org/officeDocument/2006/customXml" ds:itemID="{E7F6189D-C322-4A38-9B24-F7003AD9B3BC}"/>
</file>

<file path=customXml/itemProps5.xml><?xml version="1.0" encoding="utf-8"?>
<ds:datastoreItem xmlns:ds="http://schemas.openxmlformats.org/officeDocument/2006/customXml" ds:itemID="{EC48AEFB-BF4C-4E43-9976-241B441AFB76}"/>
</file>

<file path=docProps/app.xml><?xml version="1.0" encoding="utf-8"?>
<Properties xmlns="http://schemas.openxmlformats.org/officeDocument/2006/extended-properties" xmlns:vt="http://schemas.openxmlformats.org/officeDocument/2006/docPropsVTypes">
  <Template>GranskaMot</Template>
  <TotalTime>15</TotalTime>
  <Pages>2</Pages>
  <Words>390</Words>
  <Characters>2272</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201516S6004 Skydd för gemensam egendom</vt:lpstr>
      <vt:lpstr/>
    </vt:vector>
  </TitlesOfParts>
  <Company>Sveriges riksdag</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201516S6004 Skydd för gemensam egendom</dc:title>
  <dc:subject/>
  <dc:creator>John Josefson</dc:creator>
  <cp:keywords/>
  <dc:description/>
  <cp:lastModifiedBy>Kerstin Carlqvist</cp:lastModifiedBy>
  <cp:revision>9</cp:revision>
  <cp:lastPrinted>2015-10-01T12:14:00Z</cp:lastPrinted>
  <dcterms:created xsi:type="dcterms:W3CDTF">2015-09-21T09:04:00Z</dcterms:created>
  <dcterms:modified xsi:type="dcterms:W3CDTF">2016-06-03T08:43:00Z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*T3E38BB128648*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https://filur.riksdagen.se/drop/DropOffLibrary/T3E38BB128648.docx</vt:lpwstr>
  </property>
  <property fmtid="{D5CDD505-2E9C-101B-9397-08002B2CF9AE}" pid="11" name="RevisionsOn">
    <vt:lpwstr>1</vt:lpwstr>
  </property>
</Properties>
</file>