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A47" w:rsidRPr="009D257C" w:rsidRDefault="00C72A47" w:rsidP="00F509B1">
      <w:pPr>
        <w:pStyle w:val="Hemstlrubrik"/>
      </w:pPr>
      <w:r w:rsidRPr="009D257C">
        <w:t>Förslag till riksdagsbeslut</w:t>
      </w:r>
    </w:p>
    <w:p w:rsidR="00C72A47" w:rsidRPr="009D257C" w:rsidRDefault="00C72A47" w:rsidP="00F509B1">
      <w:pPr>
        <w:pStyle w:val="Hemstlatt"/>
      </w:pPr>
      <w:r w:rsidRPr="009D257C">
        <w:t>Riksdagen tillkännager för regeringen som sin mening vad i motionen anförs om att sjukvården bör redov</w:t>
      </w:r>
      <w:r w:rsidRPr="009D257C">
        <w:t>i</w:t>
      </w:r>
      <w:r w:rsidRPr="009D257C">
        <w:t>sa sina resultat och sin kvalitet på ett öppet och tillgängligt sätt för att på det sättet stärka medborgarnas infl</w:t>
      </w:r>
      <w:r w:rsidRPr="009D257C">
        <w:t>y</w:t>
      </w:r>
      <w:r w:rsidRPr="009D257C">
        <w:t>tande och påverkansmöjligheter.</w:t>
      </w:r>
    </w:p>
    <w:p w:rsidR="00C72A47" w:rsidRPr="009D257C" w:rsidRDefault="00C72A47" w:rsidP="00F509B1">
      <w:pPr>
        <w:pStyle w:val="Hemstlatt"/>
      </w:pPr>
      <w:r w:rsidRPr="009D257C">
        <w:t>Riksdagen tillkännager för regeringen som sin mening vad i moti</w:t>
      </w:r>
      <w:r w:rsidRPr="009D257C">
        <w:t>o</w:t>
      </w:r>
      <w:r w:rsidRPr="009D257C">
        <w:t>nen anförs om att de skolkvalitetsdata som finns tillgängliga publiceras för varje skola på ett anvä</w:t>
      </w:r>
      <w:r w:rsidRPr="009D257C">
        <w:t>n</w:t>
      </w:r>
      <w:r w:rsidRPr="009D257C">
        <w:t>darvänligt sätt.</w:t>
      </w:r>
    </w:p>
    <w:p w:rsidR="00C72A47" w:rsidRPr="009D257C" w:rsidRDefault="00C72A47" w:rsidP="00F509B1">
      <w:pPr>
        <w:pStyle w:val="Hemstlatt"/>
      </w:pPr>
      <w:r w:rsidRPr="009D257C">
        <w:t>Riksdagen tillkännager för regeringen som sin mening vad i motionen anförs om att generellt göra tillgängliga data och statistik för offentlig verksamhet och att sådan data och statistik ska</w:t>
      </w:r>
      <w:r w:rsidR="006075A1" w:rsidRPr="009D257C">
        <w:t>ll</w:t>
      </w:r>
      <w:r w:rsidRPr="009D257C">
        <w:t xml:space="preserve"> publiceras och finns til</w:t>
      </w:r>
      <w:r w:rsidRPr="009D257C">
        <w:t>l</w:t>
      </w:r>
      <w:r w:rsidRPr="009D257C">
        <w:t>gänglig för medborgarna på ett sätt där ett brukarperspektiv måste g</w:t>
      </w:r>
      <w:r w:rsidRPr="009D257C">
        <w:t>e</w:t>
      </w:r>
      <w:r w:rsidRPr="009D257C">
        <w:t>nomsyra all information.</w:t>
      </w:r>
    </w:p>
    <w:p w:rsidR="00C72A47" w:rsidRPr="009D257C" w:rsidRDefault="00C72A47" w:rsidP="00F509B1">
      <w:pPr>
        <w:pStyle w:val="Rubrik1"/>
      </w:pPr>
      <w:r w:rsidRPr="009D257C">
        <w:t>Kvalitet och uppföljning</w:t>
      </w:r>
    </w:p>
    <w:p w:rsidR="00C72A47" w:rsidRPr="009D257C" w:rsidRDefault="00C72A47" w:rsidP="00F509B1">
      <w:pPr>
        <w:pStyle w:val="Rubrik2"/>
        <w:spacing w:before="120"/>
      </w:pPr>
      <w:r w:rsidRPr="009D257C">
        <w:t>Kvalitets- och brukarindikatorer i offentlig verksamhet</w:t>
      </w:r>
    </w:p>
    <w:p w:rsidR="00C72A47" w:rsidRPr="009D257C" w:rsidRDefault="00C72A47" w:rsidP="00F509B1">
      <w:r w:rsidRPr="009D257C">
        <w:t>I all offentlig verksamhet är kvalitet viktigt och oftast finns ett medvetet kv</w:t>
      </w:r>
      <w:r w:rsidRPr="009D257C">
        <w:t>a</w:t>
      </w:r>
      <w:r w:rsidRPr="009D257C">
        <w:t>litets</w:t>
      </w:r>
      <w:r w:rsidRPr="009D257C">
        <w:softHyphen/>
        <w:t>tänkande i organisationerna. God kval</w:t>
      </w:r>
      <w:r w:rsidRPr="009D257C">
        <w:t>i</w:t>
      </w:r>
      <w:r w:rsidRPr="009D257C">
        <w:t>tet innebär ett högt värde på den tjänst som til</w:t>
      </w:r>
      <w:r w:rsidRPr="009D257C">
        <w:t>l</w:t>
      </w:r>
      <w:r w:rsidRPr="009D257C">
        <w:t>handahålls och det blir ett självklart mål att sträva efter. Men det kvalitetsa</w:t>
      </w:r>
      <w:r w:rsidRPr="009D257C">
        <w:t>r</w:t>
      </w:r>
      <w:r w:rsidRPr="009D257C">
        <w:t>bete som sker och uppföljningen av den är alltför ofta vänd inåt mot organisationen och saknar i</w:t>
      </w:r>
      <w:r w:rsidR="00176C51" w:rsidRPr="009D257C">
        <w:t xml:space="preserve"> </w:t>
      </w:r>
      <w:r w:rsidRPr="009D257C">
        <w:t>dag ett tydligt medborgarf</w:t>
      </w:r>
      <w:r w:rsidRPr="009D257C">
        <w:t>o</w:t>
      </w:r>
      <w:r w:rsidRPr="009D257C">
        <w:t>kus. Det saknas vedertagna system för medborgaren eller brukaren av offentliga tjänster att följa eller utvärdera resultaten eller egenskaperna i verksamheterna.</w:t>
      </w:r>
    </w:p>
    <w:p w:rsidR="00C72A47" w:rsidRPr="009D257C" w:rsidRDefault="00C72A47" w:rsidP="00F509B1">
      <w:pPr>
        <w:pStyle w:val="Normaltindrag"/>
      </w:pPr>
      <w:r w:rsidRPr="009D257C">
        <w:t xml:space="preserve">För att kunna veta hur en offentlig tjänst som </w:t>
      </w:r>
      <w:r w:rsidR="00176C51" w:rsidRPr="009D257C">
        <w:t>t.ex.</w:t>
      </w:r>
      <w:r w:rsidRPr="009D257C">
        <w:t xml:space="preserve"> sju</w:t>
      </w:r>
      <w:r w:rsidRPr="009D257C">
        <w:t>k</w:t>
      </w:r>
      <w:r w:rsidRPr="009D257C">
        <w:t>vård, skola och barn och äldreomsorg utvecklas, om resurse</w:t>
      </w:r>
      <w:r w:rsidRPr="009D257C">
        <w:t>r</w:t>
      </w:r>
      <w:r w:rsidRPr="009D257C">
        <w:t>na används effektivt och om patienter och brukare är nöjda krävs bättre verktyg för uppföljning och utvärdering. Ett sådant verktyg är kvalitets- eller utförandeindikatorer. Medbo</w:t>
      </w:r>
      <w:r w:rsidRPr="009D257C">
        <w:t>r</w:t>
      </w:r>
      <w:r w:rsidRPr="009D257C">
        <w:t xml:space="preserve">garorienterade </w:t>
      </w:r>
      <w:r w:rsidRPr="009D257C">
        <w:lastRenderedPageBreak/>
        <w:t>indikatorer innebär också en e</w:t>
      </w:r>
      <w:r w:rsidRPr="009D257C">
        <w:t>f</w:t>
      </w:r>
      <w:r w:rsidRPr="009D257C">
        <w:t>terfrågad hjälp att välja som många brukar</w:t>
      </w:r>
      <w:r w:rsidR="00176C51" w:rsidRPr="009D257C">
        <w:t>e</w:t>
      </w:r>
      <w:r w:rsidRPr="009D257C">
        <w:t xml:space="preserve"> i</w:t>
      </w:r>
      <w:r w:rsidR="00176C51" w:rsidRPr="009D257C">
        <w:t xml:space="preserve"> </w:t>
      </w:r>
      <w:r w:rsidRPr="009D257C">
        <w:t>dag saknar.</w:t>
      </w:r>
    </w:p>
    <w:p w:rsidR="00C72A47" w:rsidRPr="009D257C" w:rsidRDefault="00C72A47" w:rsidP="00F509B1">
      <w:pPr>
        <w:pStyle w:val="Rubrik2"/>
      </w:pPr>
      <w:r w:rsidRPr="009D257C">
        <w:t>Sjukvården</w:t>
      </w:r>
    </w:p>
    <w:p w:rsidR="00C72A47" w:rsidRPr="009D257C" w:rsidRDefault="00C72A47" w:rsidP="00F509B1">
      <w:r w:rsidRPr="009D257C">
        <w:t>Internationellt finns många bra exempel på hur man jobbat med utveckling av den o</w:t>
      </w:r>
      <w:r w:rsidRPr="009D257C">
        <w:t>f</w:t>
      </w:r>
      <w:r w:rsidRPr="009D257C">
        <w:t>fentliga vården genom att arbeta systematiskt med kvalitetsindikatorer. Några länder som bör nä</w:t>
      </w:r>
      <w:r w:rsidRPr="009D257C">
        <w:t>m</w:t>
      </w:r>
      <w:r w:rsidRPr="009D257C">
        <w:t>nas är Norge, Storbritannien, USA och Australien. En utförlig diskussion om s.k. perfo</w:t>
      </w:r>
      <w:r w:rsidRPr="009D257C">
        <w:t>r</w:t>
      </w:r>
      <w:r w:rsidRPr="009D257C">
        <w:t>mance indicators i andra länder finns i rapporten ”Verksamhets</w:t>
      </w:r>
      <w:r w:rsidRPr="009D257C">
        <w:softHyphen/>
        <w:t>uppföljning i hälso- och sjukvården genom perfo</w:t>
      </w:r>
      <w:r w:rsidRPr="009D257C">
        <w:t>r</w:t>
      </w:r>
      <w:r w:rsidRPr="009D257C">
        <w:t>mance indicators – exempel från andra länder” som skr</w:t>
      </w:r>
      <w:r w:rsidRPr="009D257C">
        <w:t>i</w:t>
      </w:r>
      <w:r w:rsidRPr="009D257C">
        <w:t>vits på uppdrag av Socialstyrelsen.</w:t>
      </w:r>
    </w:p>
    <w:p w:rsidR="00C72A47" w:rsidRPr="009D257C" w:rsidRDefault="00C72A47" w:rsidP="00F509B1">
      <w:pPr>
        <w:pStyle w:val="Rubrik2"/>
      </w:pPr>
      <w:r w:rsidRPr="009D257C">
        <w:t>Performance indicators i Kanada</w:t>
      </w:r>
    </w:p>
    <w:p w:rsidR="00C72A47" w:rsidRPr="009D257C" w:rsidRDefault="00C72A47" w:rsidP="00F509B1">
      <w:r w:rsidRPr="009D257C">
        <w:t>I Kanada togs initiativet till att börja jobba med</w:t>
      </w:r>
      <w:r w:rsidR="00176C51" w:rsidRPr="009D257C">
        <w:t xml:space="preserve"> performance indicators </w:t>
      </w:r>
      <w:r w:rsidRPr="009D257C">
        <w:t xml:space="preserve"> fo</w:t>
      </w:r>
      <w:r w:rsidRPr="009D257C">
        <w:t>r</w:t>
      </w:r>
      <w:r w:rsidRPr="009D257C">
        <w:t>mellt av provinsernas guvernörer. I en gemensam deklaration kom man öve</w:t>
      </w:r>
      <w:r w:rsidRPr="009D257C">
        <w:t>r</w:t>
      </w:r>
      <w:r w:rsidRPr="009D257C">
        <w:t>ens om att stödja kvalitetsutveckling och effektivisering genom att system</w:t>
      </w:r>
      <w:r w:rsidRPr="009D257C">
        <w:t>a</w:t>
      </w:r>
      <w:r w:rsidRPr="009D257C">
        <w:t>tiskt börja sprida ”best practice” och att regelbundet och med likformigt inn</w:t>
      </w:r>
      <w:r w:rsidRPr="009D257C">
        <w:t>e</w:t>
      </w:r>
      <w:r w:rsidRPr="009D257C">
        <w:t>håll börja rapportera</w:t>
      </w:r>
      <w:r w:rsidR="00176C51" w:rsidRPr="009D257C">
        <w:t xml:space="preserve"> till</w:t>
      </w:r>
      <w:r w:rsidRPr="009D257C">
        <w:t xml:space="preserve"> medborgarna om hälsoläget, sjukvårdens resultat och om effektivitet och måluppfyllelse i den offen</w:t>
      </w:r>
      <w:r w:rsidRPr="009D257C">
        <w:t>t</w:t>
      </w:r>
      <w:r w:rsidRPr="009D257C">
        <w:t>lig</w:t>
      </w:r>
      <w:r w:rsidR="00176C51" w:rsidRPr="009D257C">
        <w:t>t</w:t>
      </w:r>
      <w:r w:rsidRPr="009D257C">
        <w:t xml:space="preserve"> finansierade sjukvården. Ett viktigt motiv var möjligheten till a</w:t>
      </w:r>
      <w:r w:rsidRPr="009D257C">
        <w:t>n</w:t>
      </w:r>
      <w:r w:rsidRPr="009D257C">
        <w:t>svars</w:t>
      </w:r>
      <w:r w:rsidRPr="009D257C">
        <w:softHyphen/>
        <w:t>utkrävande mellan medborgare och ansvariga politiker.</w:t>
      </w:r>
    </w:p>
    <w:p w:rsidR="00C72A47" w:rsidRPr="009D257C" w:rsidRDefault="00C72A47" w:rsidP="00F509B1">
      <w:pPr>
        <w:pStyle w:val="Normaltindrag"/>
      </w:pPr>
      <w:r w:rsidRPr="009D257C">
        <w:t>I</w:t>
      </w:r>
      <w:r w:rsidR="00176C51" w:rsidRPr="009D257C">
        <w:t xml:space="preserve"> </w:t>
      </w:r>
      <w:r w:rsidRPr="009D257C">
        <w:t xml:space="preserve">dag rapporterar man tre olika typer av </w:t>
      </w:r>
      <w:r w:rsidR="00176C51" w:rsidRPr="009D257C">
        <w:t>data, hälsotillstånd, resultat/</w:t>
      </w:r>
      <w:r w:rsidRPr="009D257C">
        <w:t>effekt på hälsan samt servicekvalitet. N</w:t>
      </w:r>
      <w:r w:rsidR="00176C51" w:rsidRPr="009D257C">
        <w:t>ågra exempel på undergrupper är</w:t>
      </w:r>
      <w:r w:rsidRPr="009D257C">
        <w:t xml:space="preserve"> förväntad livslängd, självska</w:t>
      </w:r>
      <w:r w:rsidRPr="009D257C">
        <w:t>t</w:t>
      </w:r>
      <w:r w:rsidRPr="009D257C">
        <w:t>tad hälsa, förbättrad livskvalitet, väntetider för diagnostik och behandling, patien</w:t>
      </w:r>
      <w:r w:rsidR="00176C51" w:rsidRPr="009D257C">
        <w:t>t</w:t>
      </w:r>
      <w:r w:rsidRPr="009D257C">
        <w:t>tillfred</w:t>
      </w:r>
      <w:r w:rsidR="00176C51" w:rsidRPr="009D257C">
        <w:t>s</w:t>
      </w:r>
      <w:r w:rsidRPr="009D257C">
        <w:t>ställelse, f</w:t>
      </w:r>
      <w:r w:rsidRPr="009D257C">
        <w:t>ö</w:t>
      </w:r>
      <w:r w:rsidRPr="009D257C">
        <w:t>rebyggande av sjukdom. Den tredje nivån innehåller de konkreta ind</w:t>
      </w:r>
      <w:r w:rsidRPr="009D257C">
        <w:t>i</w:t>
      </w:r>
      <w:r w:rsidRPr="009D257C">
        <w:t xml:space="preserve">katorerna som är 67 stycken. Exempel på indikatorer är dödlighet i lung-, prostata-, bröst-, och </w:t>
      </w:r>
      <w:r w:rsidR="00176C51" w:rsidRPr="009D257C">
        <w:t>kolorektal</w:t>
      </w:r>
      <w:r w:rsidRPr="009D257C">
        <w:t>cancer, vänt</w:t>
      </w:r>
      <w:r w:rsidRPr="009D257C">
        <w:t>e</w:t>
      </w:r>
      <w:r w:rsidRPr="009D257C">
        <w:t>tider för by-passoperationer, återinskrivning vid sjukhus efter hjärtinfarkt och lungi</w:t>
      </w:r>
      <w:r w:rsidR="00176C51" w:rsidRPr="009D257C">
        <w:t>nflammation, mått på dygnetrunt</w:t>
      </w:r>
      <w:r w:rsidRPr="009D257C">
        <w:t>tillgänglighet, pr</w:t>
      </w:r>
      <w:r w:rsidRPr="009D257C">
        <w:t>o</w:t>
      </w:r>
      <w:r w:rsidRPr="009D257C">
        <w:t>cent tonårsrökare, förekomst av fetma etc.</w:t>
      </w:r>
    </w:p>
    <w:p w:rsidR="00C72A47" w:rsidRPr="009D257C" w:rsidRDefault="00176C51" w:rsidP="00F509B1">
      <w:pPr>
        <w:pStyle w:val="Normaltindrag"/>
      </w:pPr>
      <w:r w:rsidRPr="009D257C">
        <w:t>Inom svensk sjukvård</w:t>
      </w:r>
      <w:r w:rsidR="00C72A47" w:rsidRPr="009D257C">
        <w:t xml:space="preserve"> finns i</w:t>
      </w:r>
      <w:r w:rsidRPr="009D257C">
        <w:t xml:space="preserve"> </w:t>
      </w:r>
      <w:r w:rsidR="00C72A47" w:rsidRPr="009D257C">
        <w:t>dag goda förutsättningar att utveckla kval</w:t>
      </w:r>
      <w:r w:rsidR="00C72A47" w:rsidRPr="009D257C">
        <w:t>i</w:t>
      </w:r>
      <w:r w:rsidR="00C72A47" w:rsidRPr="009D257C">
        <w:t xml:space="preserve">tets- och brukarindikatorer genom </w:t>
      </w:r>
      <w:r w:rsidRPr="009D257C">
        <w:t>det växande system av nationell</w:t>
      </w:r>
      <w:r w:rsidR="00C72A47" w:rsidRPr="009D257C">
        <w:t xml:space="preserve"> kvalitet</w:t>
      </w:r>
      <w:r w:rsidR="00C72A47" w:rsidRPr="009D257C">
        <w:t>s</w:t>
      </w:r>
      <w:r w:rsidR="00C72A47" w:rsidRPr="009D257C">
        <w:t>registrering av sjukvårdens r</w:t>
      </w:r>
      <w:r w:rsidR="00C72A47" w:rsidRPr="009D257C">
        <w:t>e</w:t>
      </w:r>
      <w:r w:rsidR="00C72A47" w:rsidRPr="009D257C">
        <w:t>sultat som håller på att utvecklas. Registren som finansieras av staten drivs och är uppbyg</w:t>
      </w:r>
      <w:r w:rsidR="00C72A47" w:rsidRPr="009D257C">
        <w:t>g</w:t>
      </w:r>
      <w:r w:rsidR="00C72A47" w:rsidRPr="009D257C">
        <w:t>da av läkare och innehåller en unik resurs i form av data om diagnoser, behandlingsåtgärder och utfall. En sa</w:t>
      </w:r>
      <w:r w:rsidR="00C72A47" w:rsidRPr="009D257C">
        <w:t>m</w:t>
      </w:r>
      <w:r w:rsidR="00C72A47" w:rsidRPr="009D257C">
        <w:t>manställning och sammanfattning av regis</w:t>
      </w:r>
      <w:r w:rsidR="00C72A47" w:rsidRPr="009D257C">
        <w:t>t</w:t>
      </w:r>
      <w:r w:rsidR="00C72A47" w:rsidRPr="009D257C">
        <w:t xml:space="preserve">rens innehåll finns i rapporten ”Nationella kvalitetsregister inom hälso- och sjukvården </w:t>
      </w:r>
      <w:smartTag w:uri="urn:schemas-microsoft-com:office:smarttags" w:element="City">
        <w:smartTagPr>
          <w:attr w:name="ProductID" w:val="1999”"/>
        </w:smartTagPr>
        <w:smartTag w:uri="urn:schemas-microsoft-com:office:smarttags" w:element="metricconverter">
          <w:smartTagPr>
            <w:attr w:name="ProductID" w:val="1999”"/>
          </w:smartTagPr>
          <w:r w:rsidR="00C72A47" w:rsidRPr="009D257C">
            <w:t>1999”</w:t>
          </w:r>
        </w:smartTag>
      </w:smartTag>
      <w:r w:rsidR="00C72A47" w:rsidRPr="009D257C">
        <w:t>.</w:t>
      </w:r>
    </w:p>
    <w:p w:rsidR="00C72A47" w:rsidRPr="009D257C" w:rsidRDefault="00C72A47" w:rsidP="00F509B1">
      <w:pPr>
        <w:pStyle w:val="Normaltindrag"/>
      </w:pPr>
      <w:r w:rsidRPr="009D257C">
        <w:t>Något som skulle kunna ses som ett embryo till serviceredovisning finns i form av den landstingsdrivna vårdbaromentern (www.vardbarometern.nu). Här redovisas hur medborgarna uppfattar sjukvården på land</w:t>
      </w:r>
      <w:r w:rsidRPr="009D257C">
        <w:t>s</w:t>
      </w:r>
      <w:r w:rsidRPr="009D257C">
        <w:t>tingsnivå och man kan jämföra ett landsting med resten av landet. Inga uppgifter redovisas om enskilda sju</w:t>
      </w:r>
      <w:r w:rsidRPr="009D257C">
        <w:t>k</w:t>
      </w:r>
      <w:r w:rsidRPr="009D257C">
        <w:t>hus. Även Social</w:t>
      </w:r>
      <w:r w:rsidRPr="009D257C">
        <w:softHyphen/>
        <w:t>styrelsens databas ”Folkhälsan i siffror” ligger ute på Internet</w:t>
      </w:r>
      <w:r w:rsidR="00176C51" w:rsidRPr="009D257C">
        <w:t>. Där</w:t>
      </w:r>
      <w:r w:rsidRPr="009D257C">
        <w:t xml:space="preserve"> redovisas data om hälsa och sjuklighet för samtliga landsting och ko</w:t>
      </w:r>
      <w:r w:rsidRPr="009D257C">
        <w:t>m</w:t>
      </w:r>
      <w:r w:rsidRPr="009D257C">
        <w:t>muner i Sverige.</w:t>
      </w:r>
    </w:p>
    <w:p w:rsidR="00C72A47" w:rsidRPr="009D257C" w:rsidRDefault="00C72A47" w:rsidP="00F509B1">
      <w:pPr>
        <w:pStyle w:val="Rubrik2"/>
        <w:rPr>
          <w:szCs w:val="21"/>
        </w:rPr>
      </w:pPr>
      <w:r w:rsidRPr="009D257C">
        <w:rPr>
          <w:szCs w:val="21"/>
        </w:rPr>
        <w:t>Kvalitets</w:t>
      </w:r>
      <w:r w:rsidRPr="009D257C">
        <w:t>rapportering i Norge</w:t>
      </w:r>
    </w:p>
    <w:p w:rsidR="00C72A47" w:rsidRPr="009D257C" w:rsidRDefault="00C72A47" w:rsidP="00F509B1">
      <w:pPr>
        <w:rPr>
          <w:szCs w:val="24"/>
        </w:rPr>
      </w:pPr>
      <w:r w:rsidRPr="009D257C">
        <w:t xml:space="preserve">I samband med en större omorganisering av sjukvården i Norge år 2002, där man </w:t>
      </w:r>
      <w:r w:rsidR="00176C51" w:rsidRPr="009D257C">
        <w:t xml:space="preserve">bl.a. </w:t>
      </w:r>
      <w:r w:rsidR="00446151" w:rsidRPr="009D257C">
        <w:t xml:space="preserve">förstatligade </w:t>
      </w:r>
      <w:r w:rsidRPr="009D257C">
        <w:t>sjukvården och gjorde det möjligt att välja sjukhus, påbörjade man ett a</w:t>
      </w:r>
      <w:r w:rsidRPr="009D257C">
        <w:t>r</w:t>
      </w:r>
      <w:r w:rsidRPr="009D257C">
        <w:t xml:space="preserve">bete med offentlig kvalitetsrapportering. År 2003 som var ett prövoår redovisades </w:t>
      </w:r>
      <w:r w:rsidRPr="009D257C">
        <w:rPr>
          <w:szCs w:val="24"/>
        </w:rPr>
        <w:t>fö</w:t>
      </w:r>
      <w:r w:rsidRPr="009D257C">
        <w:rPr>
          <w:szCs w:val="24"/>
        </w:rPr>
        <w:t>l</w:t>
      </w:r>
      <w:r w:rsidRPr="009D257C">
        <w:rPr>
          <w:szCs w:val="24"/>
        </w:rPr>
        <w:t>jande indikatorer:</w:t>
      </w:r>
    </w:p>
    <w:p w:rsidR="00C72A47" w:rsidRPr="009D257C" w:rsidRDefault="00C72A47" w:rsidP="00F509B1">
      <w:pPr>
        <w:pStyle w:val="PunktlistaBomb"/>
        <w:tabs>
          <w:tab w:val="clear" w:pos="360"/>
        </w:tabs>
      </w:pPr>
      <w:r w:rsidRPr="009D257C">
        <w:t xml:space="preserve">patienttillfredsställelse, i fyra olika dimensioner: synen på standarden, personalen, organisationen och </w:t>
      </w:r>
      <w:r w:rsidR="00176C51" w:rsidRPr="009D257C">
        <w:t>i</w:t>
      </w:r>
      <w:r w:rsidR="00446151" w:rsidRPr="009D257C">
        <w:t>n</w:t>
      </w:r>
      <w:r w:rsidRPr="009D257C">
        <w:t>formationen,</w:t>
      </w:r>
    </w:p>
    <w:p w:rsidR="00C72A47" w:rsidRPr="009D257C" w:rsidRDefault="00C72A47" w:rsidP="00F509B1">
      <w:pPr>
        <w:pStyle w:val="PunktlistaBomb"/>
        <w:tabs>
          <w:tab w:val="clear" w:pos="360"/>
        </w:tabs>
        <w:spacing w:before="0"/>
      </w:pPr>
      <w:r w:rsidRPr="009D257C">
        <w:t>väntetider på operation vid höftfraktur: antal patienter som opereras inom 48 timm</w:t>
      </w:r>
      <w:r w:rsidR="00176C51" w:rsidRPr="009D257C">
        <w:t>ar efter inskrivning på sjukhus,</w:t>
      </w:r>
    </w:p>
    <w:p w:rsidR="00C72A47" w:rsidRPr="009D257C" w:rsidRDefault="00C72A47" w:rsidP="00F509B1">
      <w:pPr>
        <w:pStyle w:val="PunktlistaBomb"/>
        <w:tabs>
          <w:tab w:val="clear" w:pos="360"/>
        </w:tabs>
        <w:spacing w:before="0"/>
      </w:pPr>
      <w:r w:rsidRPr="009D257C">
        <w:t>tidpunkten då epikrisen sänds till den ansvariga vårdgivaren sedan patie</w:t>
      </w:r>
      <w:r w:rsidRPr="009D257C">
        <w:t>n</w:t>
      </w:r>
      <w:r w:rsidRPr="009D257C">
        <w:t>ten skrivits ut från sjukhuset: andel epikriser som sänds ino</w:t>
      </w:r>
      <w:r w:rsidR="00176C51" w:rsidRPr="009D257C">
        <w:t>m sju dagar e</w:t>
      </w:r>
      <w:r w:rsidR="00176C51" w:rsidRPr="009D257C">
        <w:t>f</w:t>
      </w:r>
      <w:r w:rsidR="00176C51" w:rsidRPr="009D257C">
        <w:t>ter u</w:t>
      </w:r>
      <w:r w:rsidR="00176C51" w:rsidRPr="009D257C">
        <w:t>t</w:t>
      </w:r>
      <w:r w:rsidR="00176C51" w:rsidRPr="009D257C">
        <w:t>skrivningen,</w:t>
      </w:r>
    </w:p>
    <w:p w:rsidR="00C72A47" w:rsidRPr="009D257C" w:rsidRDefault="00C72A47" w:rsidP="00F509B1">
      <w:pPr>
        <w:pStyle w:val="PunktlistaBomb"/>
        <w:tabs>
          <w:tab w:val="clear" w:pos="360"/>
        </w:tabs>
        <w:spacing w:before="0"/>
      </w:pPr>
      <w:r w:rsidRPr="009D257C">
        <w:t>korridorvård: antal och andel patienter som klockan 07.00 inte vårdas på vårdavde</w:t>
      </w:r>
      <w:r w:rsidRPr="009D257C">
        <w:t>l</w:t>
      </w:r>
      <w:r w:rsidRPr="009D257C">
        <w:t>ningen</w:t>
      </w:r>
      <w:r w:rsidR="00176C51" w:rsidRPr="009D257C">
        <w:t>,</w:t>
      </w:r>
    </w:p>
    <w:p w:rsidR="00C72A47" w:rsidRPr="009D257C" w:rsidRDefault="00C72A47" w:rsidP="00F509B1">
      <w:pPr>
        <w:pStyle w:val="PunktlistaBomb"/>
        <w:tabs>
          <w:tab w:val="clear" w:pos="360"/>
        </w:tabs>
        <w:spacing w:before="0"/>
      </w:pPr>
      <w:r w:rsidRPr="009D257C">
        <w:t>sjukhusinfektioner: andelen patienter som vid en given tidpunkt har vi</w:t>
      </w:r>
      <w:r w:rsidR="00176C51" w:rsidRPr="009D257C">
        <w:t>ssa definier</w:t>
      </w:r>
      <w:r w:rsidR="00176C51" w:rsidRPr="009D257C">
        <w:t>a</w:t>
      </w:r>
      <w:r w:rsidR="00176C51" w:rsidRPr="009D257C">
        <w:t>de infektionstyper,</w:t>
      </w:r>
    </w:p>
    <w:p w:rsidR="00C72A47" w:rsidRPr="009D257C" w:rsidRDefault="00C72A47" w:rsidP="00F509B1">
      <w:pPr>
        <w:pStyle w:val="PunktlistaBomb"/>
        <w:tabs>
          <w:tab w:val="clear" w:pos="360"/>
        </w:tabs>
        <w:spacing w:before="0"/>
      </w:pPr>
      <w:r w:rsidRPr="009D257C">
        <w:t>andelen tvångsinskrivningar i den slutna psykiatriska vården.</w:t>
      </w:r>
    </w:p>
    <w:p w:rsidR="00C72A47" w:rsidRPr="009D257C" w:rsidRDefault="00C72A47" w:rsidP="00F509B1">
      <w:r w:rsidRPr="009D257C">
        <w:t>Indikatorerna finns tillgängliga för alla sjukhus på www.sykehusvalg.net.</w:t>
      </w:r>
    </w:p>
    <w:p w:rsidR="00C72A47" w:rsidRPr="009D257C" w:rsidRDefault="00C72A47" w:rsidP="00F509B1">
      <w:pPr>
        <w:pStyle w:val="Normaltindrag"/>
      </w:pPr>
      <w:r w:rsidRPr="009D257C">
        <w:t>Vi föreslår att sjukvården redovisa</w:t>
      </w:r>
      <w:r w:rsidR="00176C51" w:rsidRPr="009D257C">
        <w:t>r</w:t>
      </w:r>
      <w:r w:rsidRPr="009D257C">
        <w:t xml:space="preserve"> sina resultat och sin kvalitet på ett ö</w:t>
      </w:r>
      <w:r w:rsidRPr="009D257C">
        <w:t>p</w:t>
      </w:r>
      <w:r w:rsidRPr="009D257C">
        <w:t>pet och til</w:t>
      </w:r>
      <w:r w:rsidRPr="009D257C">
        <w:t>l</w:t>
      </w:r>
      <w:r w:rsidRPr="009D257C">
        <w:t>gängligt sätt för att på det sättet stärka medborgarnas inflytande och påverkansmöjligh</w:t>
      </w:r>
      <w:r w:rsidRPr="009D257C">
        <w:t>e</w:t>
      </w:r>
      <w:r w:rsidRPr="009D257C">
        <w:t>ter.</w:t>
      </w:r>
    </w:p>
    <w:p w:rsidR="00C72A47" w:rsidRPr="009D257C" w:rsidRDefault="00C72A47" w:rsidP="00F509B1">
      <w:pPr>
        <w:pStyle w:val="Rubrik2"/>
      </w:pPr>
      <w:r w:rsidRPr="009D257C">
        <w:t>Skolan</w:t>
      </w:r>
    </w:p>
    <w:p w:rsidR="00C72A47" w:rsidRPr="009D257C" w:rsidRDefault="00C72A47" w:rsidP="00F509B1">
      <w:r w:rsidRPr="009D257C">
        <w:t>Inom grund</w:t>
      </w:r>
      <w:r w:rsidR="00A86351" w:rsidRPr="009D257C">
        <w:t>-</w:t>
      </w:r>
      <w:r w:rsidRPr="009D257C">
        <w:t xml:space="preserve"> och gymnasieskola har det systematiska öppna jämförande arb</w:t>
      </w:r>
      <w:r w:rsidRPr="009D257C">
        <w:t>e</w:t>
      </w:r>
      <w:r w:rsidRPr="009D257C">
        <w:t>tet med kvalitetsfrågor kommit längre än inom sjukvården. Enklare system för att jämföra resultat mellan skolor och kommuner finns i syst</w:t>
      </w:r>
      <w:r w:rsidRPr="009D257C">
        <w:t>e</w:t>
      </w:r>
      <w:r w:rsidRPr="009D257C">
        <w:t>men B</w:t>
      </w:r>
      <w:r w:rsidR="00A86351" w:rsidRPr="009D257C">
        <w:t>ruk</w:t>
      </w:r>
      <w:r w:rsidRPr="009D257C">
        <w:t xml:space="preserve">, </w:t>
      </w:r>
      <w:r w:rsidR="00A86351" w:rsidRPr="009D257C">
        <w:t>Siris</w:t>
      </w:r>
      <w:r w:rsidRPr="009D257C">
        <w:t xml:space="preserve"> och S</w:t>
      </w:r>
      <w:r w:rsidR="00A86351" w:rsidRPr="009D257C">
        <w:t>alsa</w:t>
      </w:r>
      <w:r w:rsidRPr="009D257C">
        <w:t>. Dessa system är dock primärt vända inåt mot skolan för sk</w:t>
      </w:r>
      <w:r w:rsidRPr="009D257C">
        <w:t>o</w:t>
      </w:r>
      <w:r w:rsidRPr="009D257C">
        <w:t>lans personal och för politiker och tjänst</w:t>
      </w:r>
      <w:r w:rsidRPr="009D257C">
        <w:t>e</w:t>
      </w:r>
      <w:r w:rsidRPr="009D257C">
        <w:t>män i förvaltningarna.</w:t>
      </w:r>
    </w:p>
    <w:p w:rsidR="00C72A47" w:rsidRPr="009D257C" w:rsidRDefault="00C72A47" w:rsidP="00F509B1">
      <w:pPr>
        <w:pStyle w:val="Rubrik1"/>
      </w:pPr>
      <w:r w:rsidRPr="009D257C">
        <w:t>S</w:t>
      </w:r>
      <w:r w:rsidR="00A86351" w:rsidRPr="009D257C">
        <w:t>alsa</w:t>
      </w:r>
      <w:r w:rsidRPr="009D257C">
        <w:t>, S</w:t>
      </w:r>
      <w:r w:rsidR="00A86351" w:rsidRPr="009D257C">
        <w:t>iris</w:t>
      </w:r>
      <w:r w:rsidRPr="009D257C">
        <w:t xml:space="preserve"> och B</w:t>
      </w:r>
      <w:r w:rsidR="00A86351" w:rsidRPr="009D257C">
        <w:t>ruk</w:t>
      </w:r>
    </w:p>
    <w:p w:rsidR="00C72A47" w:rsidRPr="009D257C" w:rsidRDefault="00C72A47" w:rsidP="00F509B1">
      <w:r w:rsidRPr="009D257C">
        <w:t>Med hjälp av analysverktyget S</w:t>
      </w:r>
      <w:r w:rsidR="00A86351" w:rsidRPr="009D257C">
        <w:t>alsa</w:t>
      </w:r>
      <w:r w:rsidRPr="009D257C">
        <w:t xml:space="preserve"> kan kommuner och skolor bedöma sk</w:t>
      </w:r>
      <w:r w:rsidRPr="009D257C">
        <w:t>o</w:t>
      </w:r>
      <w:r w:rsidRPr="009D257C">
        <w:t>lors samlade betygsresultat i ett riksperspektiv. Genom att systemet tar hä</w:t>
      </w:r>
      <w:r w:rsidRPr="009D257C">
        <w:t>n</w:t>
      </w:r>
      <w:r w:rsidRPr="009D257C">
        <w:t>syn till skolors elevsammansättning kan kommuner och skolor se hur de li</w:t>
      </w:r>
      <w:r w:rsidRPr="009D257C">
        <w:t>g</w:t>
      </w:r>
      <w:r w:rsidRPr="009D257C">
        <w:t>ger till betygsmässigt om man rä</w:t>
      </w:r>
      <w:r w:rsidRPr="009D257C">
        <w:t>k</w:t>
      </w:r>
      <w:r w:rsidRPr="009D257C">
        <w:t xml:space="preserve">nar bort vissa faktorer som har med social bakgrund att göra. </w:t>
      </w:r>
    </w:p>
    <w:p w:rsidR="00C72A47" w:rsidRPr="009D257C" w:rsidRDefault="00A86351" w:rsidP="00F509B1">
      <w:pPr>
        <w:pStyle w:val="Normaltindrag"/>
      </w:pPr>
      <w:r w:rsidRPr="009D257C">
        <w:t>Bruk</w:t>
      </w:r>
      <w:r w:rsidR="00C72A47" w:rsidRPr="009D257C">
        <w:t>, Skolverkets nationella indikatorsystem för kvalitet i förskola och skola, är främst ett utvecklingsver</w:t>
      </w:r>
      <w:r w:rsidR="00C72A47" w:rsidRPr="009D257C">
        <w:t>k</w:t>
      </w:r>
      <w:r w:rsidR="00C72A47" w:rsidRPr="009D257C">
        <w:t>tyg avsett att användas av förskolor och skolor för att bedöma kvaliteten i den egna verksamheten och som stöd för ett fortsatt utvecklingsarbete. Varje förskola,</w:t>
      </w:r>
      <w:r w:rsidRPr="009D257C">
        <w:t xml:space="preserve"> skola eller kommun avgör själv</w:t>
      </w:r>
      <w:r w:rsidR="00C72A47" w:rsidRPr="009D257C">
        <w:t xml:space="preserve"> om </w:t>
      </w:r>
      <w:r w:rsidRPr="009D257C">
        <w:t xml:space="preserve">man </w:t>
      </w:r>
      <w:r w:rsidR="00C72A47" w:rsidRPr="009D257C">
        <w:t>vill använda B</w:t>
      </w:r>
      <w:r w:rsidRPr="009D257C">
        <w:t>ruk</w:t>
      </w:r>
      <w:r w:rsidR="00C72A47" w:rsidRPr="009D257C">
        <w:t xml:space="preserve"> och vilka delar </w:t>
      </w:r>
      <w:r w:rsidRPr="009D257C">
        <w:t>man</w:t>
      </w:r>
      <w:r w:rsidR="00C72A47" w:rsidRPr="009D257C">
        <w:t xml:space="preserve"> i så fall vill arbeta med.</w:t>
      </w:r>
    </w:p>
    <w:p w:rsidR="00C72A47" w:rsidRPr="009D257C" w:rsidRDefault="00C72A47" w:rsidP="00F509B1">
      <w:pPr>
        <w:pStyle w:val="Normaltindrag"/>
      </w:pPr>
      <w:r w:rsidRPr="009D257C">
        <w:t>S</w:t>
      </w:r>
      <w:r w:rsidR="00A86351" w:rsidRPr="009D257C">
        <w:t>iris</w:t>
      </w:r>
      <w:r w:rsidRPr="009D257C">
        <w:t xml:space="preserve"> är en databas som innehåller information om skolors resultat och kv</w:t>
      </w:r>
      <w:r w:rsidRPr="009D257C">
        <w:t>a</w:t>
      </w:r>
      <w:r w:rsidRPr="009D257C">
        <w:t>litet. Här finns samlat olika dokument som beskriver kvalitetsutvecklingen i kommuner och sk</w:t>
      </w:r>
      <w:r w:rsidRPr="009D257C">
        <w:t>o</w:t>
      </w:r>
      <w:r w:rsidRPr="009D257C">
        <w:t>lor samt statistiska uppgifter över skolors resultat och organisation. Information finns på nati</w:t>
      </w:r>
      <w:r w:rsidR="00A86351" w:rsidRPr="009D257C">
        <w:t>onell</w:t>
      </w:r>
      <w:r w:rsidR="00446151" w:rsidRPr="009D257C">
        <w:t xml:space="preserve"> </w:t>
      </w:r>
      <w:r w:rsidR="00A86351" w:rsidRPr="009D257C">
        <w:t>nivå, på kommunal</w:t>
      </w:r>
      <w:r w:rsidR="00446151" w:rsidRPr="009D257C">
        <w:t xml:space="preserve"> </w:t>
      </w:r>
      <w:r w:rsidR="00A86351" w:rsidRPr="009D257C">
        <w:t>nivå</w:t>
      </w:r>
      <w:r w:rsidRPr="009D257C">
        <w:t xml:space="preserve"> och på skolnivå. De tre verktygen finns tillgängliga på </w:t>
      </w:r>
      <w:r w:rsidR="00AB3D56" w:rsidRPr="009D257C">
        <w:t xml:space="preserve">www.skolutveckling.se/ </w:t>
      </w:r>
      <w:r w:rsidRPr="009D257C">
        <w:t>kv</w:t>
      </w:r>
      <w:r w:rsidRPr="009D257C">
        <w:t>a</w:t>
      </w:r>
      <w:r w:rsidRPr="009D257C">
        <w:t>litetsarbete/</w:t>
      </w:r>
      <w:r w:rsidR="00A86351" w:rsidRPr="009D257C">
        <w:t>.</w:t>
      </w:r>
    </w:p>
    <w:p w:rsidR="00C72A47" w:rsidRPr="009D257C" w:rsidRDefault="00C72A47" w:rsidP="00F509B1">
      <w:pPr>
        <w:pStyle w:val="Normaltindrag"/>
      </w:pPr>
      <w:r w:rsidRPr="009D257C">
        <w:t>Det arbete</w:t>
      </w:r>
      <w:r w:rsidR="00A86351" w:rsidRPr="009D257C">
        <w:t xml:space="preserve"> som redan sker inom ramen för S</w:t>
      </w:r>
      <w:r w:rsidRPr="009D257C">
        <w:t xml:space="preserve">kolverkets arbete med de tre verktygen ovan behöver förstärkas och utvecklas. För att elever och lärare ska kunna göra </w:t>
      </w:r>
      <w:r w:rsidR="00A86351" w:rsidRPr="009D257C">
        <w:t>geno</w:t>
      </w:r>
      <w:r w:rsidR="00A86351" w:rsidRPr="009D257C">
        <w:t>m</w:t>
      </w:r>
      <w:r w:rsidR="00A86351" w:rsidRPr="009D257C">
        <w:t>tänkta</w:t>
      </w:r>
      <w:r w:rsidRPr="009D257C">
        <w:t xml:space="preserve"> val behövs statistik och indikatorer även för frågor </w:t>
      </w:r>
      <w:r w:rsidR="00A86351" w:rsidRPr="009D257C">
        <w:t>som</w:t>
      </w:r>
      <w:r w:rsidRPr="009D257C">
        <w:t xml:space="preserve"> lärartäthet, mobbning, våld och trakasserier, upplevd trivsel, pedagogisk utveckling och elevernas delaktighet. Vi föreslår att de skolkvalitetsdata som finns tillgängliga publiceras för varje skola på ett användarvänligt sätt.</w:t>
      </w:r>
    </w:p>
    <w:p w:rsidR="00C72A47" w:rsidRPr="009D257C" w:rsidRDefault="00C72A47" w:rsidP="00F509B1">
      <w:pPr>
        <w:pStyle w:val="Rubrik2"/>
      </w:pPr>
      <w:r w:rsidRPr="009D257C">
        <w:t>Större medborgarmakt genom brukarindikatorer</w:t>
      </w:r>
    </w:p>
    <w:p w:rsidR="00C72A47" w:rsidRPr="009D257C" w:rsidRDefault="00C72A47" w:rsidP="00F509B1">
      <w:r w:rsidRPr="009D257C">
        <w:t>Indikatorer i samband med kvalitetsutveckling finns för stora delar av offen</w:t>
      </w:r>
      <w:r w:rsidRPr="009D257C">
        <w:t>t</w:t>
      </w:r>
      <w:r w:rsidRPr="009D257C">
        <w:t>lig ver</w:t>
      </w:r>
      <w:r w:rsidRPr="009D257C">
        <w:t>k</w:t>
      </w:r>
      <w:r w:rsidRPr="009D257C">
        <w:t>samhet. Indikatorerna används för politiker och tjänstemän för att följa utvecklingen och för att skapa möjligheter till målstyrning, kontroll och uppföljning. Det som behövs nu är brukarindikatorer. Brukarindikatorer är system där brukaren av offent</w:t>
      </w:r>
      <w:r w:rsidR="00A86351" w:rsidRPr="009D257C">
        <w:t>liga tjänster och service själv</w:t>
      </w:r>
      <w:r w:rsidRPr="009D257C">
        <w:t xml:space="preserve"> kan följa utvec</w:t>
      </w:r>
      <w:r w:rsidRPr="009D257C">
        <w:t>k</w:t>
      </w:r>
      <w:r w:rsidRPr="009D257C">
        <w:t>lingen, se vilken kvalitet man kan förvänta sig av en serv</w:t>
      </w:r>
      <w:r w:rsidRPr="009D257C">
        <w:t>i</w:t>
      </w:r>
      <w:r w:rsidRPr="009D257C">
        <w:t>ce, göra jämförelser mellan olika enheter samt utkräva ansvar från politiker och tjän</w:t>
      </w:r>
      <w:r w:rsidRPr="009D257C">
        <w:t>s</w:t>
      </w:r>
      <w:r w:rsidRPr="009D257C">
        <w:t xml:space="preserve">temän. Syftet med brukarindikatorer kan ses som tvåfalt. </w:t>
      </w:r>
      <w:r w:rsidR="00A86351" w:rsidRPr="009D257C">
        <w:t xml:space="preserve">Indikatorer </w:t>
      </w:r>
      <w:r w:rsidRPr="009D257C">
        <w:t xml:space="preserve">är </w:t>
      </w:r>
      <w:r w:rsidR="00A86351" w:rsidRPr="009D257C">
        <w:t>i sig viktiga för att de</w:t>
      </w:r>
      <w:r w:rsidRPr="009D257C">
        <w:t xml:space="preserve"> skapar möjlighe</w:t>
      </w:r>
      <w:r w:rsidR="00A86351" w:rsidRPr="009D257C">
        <w:t>ter till i</w:t>
      </w:r>
      <w:r w:rsidRPr="009D257C">
        <w:t xml:space="preserve">nflytande. </w:t>
      </w:r>
    </w:p>
    <w:p w:rsidR="00C72A47" w:rsidRPr="009D257C" w:rsidRDefault="00C72A47" w:rsidP="00F509B1">
      <w:pPr>
        <w:pStyle w:val="Normaltindrag"/>
      </w:pPr>
      <w:r w:rsidRPr="009D257C">
        <w:t>Genom att redovisa resultat och kvalitet skapar man möjligheter för me</w:t>
      </w:r>
      <w:r w:rsidRPr="009D257C">
        <w:t>d</w:t>
      </w:r>
      <w:r w:rsidRPr="009D257C">
        <w:t>borgaren och brukaren att kunna påverka. Brukarindikatorer blir ett sätt att skapa möjligheter till jä</w:t>
      </w:r>
      <w:r w:rsidRPr="009D257C">
        <w:t>m</w:t>
      </w:r>
      <w:r w:rsidRPr="009D257C">
        <w:t xml:space="preserve">förelser mellan olika enheter och mellan </w:t>
      </w:r>
      <w:r w:rsidR="00A86351" w:rsidRPr="009D257C">
        <w:t>t.ex.</w:t>
      </w:r>
      <w:r w:rsidRPr="009D257C">
        <w:t xml:space="preserve"> olika kommuner eller landsting. Genom jämförelser kan brukaren och medborgaren se om verksamheten bedriv</w:t>
      </w:r>
      <w:r w:rsidR="00A86351" w:rsidRPr="009D257C">
        <w:t>s kostnadseffektivt, om de bästa</w:t>
      </w:r>
      <w:r w:rsidRPr="009D257C">
        <w:t xml:space="preserve"> möjliga metode</w:t>
      </w:r>
      <w:r w:rsidRPr="009D257C">
        <w:t>r</w:t>
      </w:r>
      <w:r w:rsidRPr="009D257C">
        <w:t>na används och om man följer med utvecklingen. De skapar dessutom mö</w:t>
      </w:r>
      <w:r w:rsidRPr="009D257C">
        <w:t>j</w:t>
      </w:r>
      <w:r w:rsidRPr="009D257C">
        <w:t>ligheter att se kopplingar mellan resurser och resultat och kvalitet. Genom att visa sådan</w:t>
      </w:r>
      <w:r w:rsidR="00A86351" w:rsidRPr="009D257C">
        <w:t>a</w:t>
      </w:r>
      <w:r w:rsidRPr="009D257C">
        <w:t xml:space="preserve"> samband kan också diskussionen om skattenivåer och offentlig sektors utveckling i stort underlättas. Men brukarindikatorer skapar också bättre möjli</w:t>
      </w:r>
      <w:r w:rsidRPr="009D257C">
        <w:t>g</w:t>
      </w:r>
      <w:r w:rsidRPr="009D257C">
        <w:t>heter för brukar</w:t>
      </w:r>
      <w:r w:rsidR="00A86351" w:rsidRPr="009D257C">
        <w:t>e</w:t>
      </w:r>
      <w:r w:rsidRPr="009D257C">
        <w:t xml:space="preserve"> och medborgare att kunna välja. Valfrihet finns i</w:t>
      </w:r>
      <w:r w:rsidR="00A86351" w:rsidRPr="009D257C">
        <w:t xml:space="preserve"> </w:t>
      </w:r>
      <w:r w:rsidRPr="009D257C">
        <w:t>dag på många omr</w:t>
      </w:r>
      <w:r w:rsidRPr="009D257C">
        <w:t>å</w:t>
      </w:r>
      <w:r w:rsidRPr="009D257C">
        <w:t>den</w:t>
      </w:r>
      <w:r w:rsidR="00A86351" w:rsidRPr="009D257C">
        <w:t xml:space="preserve"> och</w:t>
      </w:r>
      <w:r w:rsidRPr="009D257C">
        <w:t xml:space="preserve"> för att dessa val ska fungera behövs objektiva indikatorer med vars hjälp me</w:t>
      </w:r>
      <w:r w:rsidRPr="009D257C">
        <w:t>d</w:t>
      </w:r>
      <w:r w:rsidRPr="009D257C">
        <w:t>borgaren lättare kan göra val.</w:t>
      </w:r>
    </w:p>
    <w:p w:rsidR="00C72A47" w:rsidRPr="009D257C" w:rsidRDefault="00C72A47" w:rsidP="00F509B1">
      <w:pPr>
        <w:pStyle w:val="Normaltindrag"/>
      </w:pPr>
      <w:r w:rsidRPr="009D257C">
        <w:t>Exakt hur systemen ska skapas måste bestämmas utifrån den verksamhet det gäller. I samband med att brukarindikatorer utvecklas är det do</w:t>
      </w:r>
      <w:r w:rsidR="00A86351" w:rsidRPr="009D257C">
        <w:t>ck viktigt att ställa frågor</w:t>
      </w:r>
      <w:r w:rsidRPr="009D257C">
        <w:t>:</w:t>
      </w:r>
    </w:p>
    <w:p w:rsidR="00C72A47" w:rsidRPr="009D257C" w:rsidRDefault="00C72A47" w:rsidP="00F509B1">
      <w:pPr>
        <w:pStyle w:val="PunktlistaTankstreck"/>
        <w:tabs>
          <w:tab w:val="clear" w:pos="360"/>
        </w:tabs>
      </w:pPr>
      <w:r w:rsidRPr="009D257C">
        <w:t>Vad är viktigt att mäta?</w:t>
      </w:r>
    </w:p>
    <w:p w:rsidR="00C72A47" w:rsidRPr="009D257C" w:rsidRDefault="00C72A47" w:rsidP="00F509B1">
      <w:pPr>
        <w:pStyle w:val="PunktlistaTankstreck"/>
        <w:tabs>
          <w:tab w:val="clear" w:pos="360"/>
        </w:tabs>
        <w:spacing w:before="0"/>
      </w:pPr>
      <w:r w:rsidRPr="009D257C">
        <w:t>Vilken typ av information vill man ha som medborgare</w:t>
      </w:r>
      <w:r w:rsidR="00A86351" w:rsidRPr="009D257C">
        <w:t>?</w:t>
      </w:r>
    </w:p>
    <w:p w:rsidR="00C72A47" w:rsidRPr="009D257C" w:rsidRDefault="00C72A47" w:rsidP="00F509B1">
      <w:pPr>
        <w:pStyle w:val="PunktlistaTankstreck"/>
        <w:tabs>
          <w:tab w:val="clear" w:pos="360"/>
        </w:tabs>
        <w:spacing w:before="0"/>
      </w:pPr>
      <w:r w:rsidRPr="009D257C">
        <w:t>Var finns oron hos medborgaren, vilka indikatorer är relevanta och bet</w:t>
      </w:r>
      <w:r w:rsidR="00A71FCD" w:rsidRPr="009D257C">
        <w:t>y</w:t>
      </w:r>
      <w:r w:rsidRPr="009D257C">
        <w:t>delsefulla?</w:t>
      </w:r>
    </w:p>
    <w:p w:rsidR="00C72A47" w:rsidRPr="009D257C" w:rsidRDefault="00C72A47" w:rsidP="00F509B1">
      <w:pPr>
        <w:pStyle w:val="PunktlistaTankstreck"/>
        <w:tabs>
          <w:tab w:val="clear" w:pos="360"/>
        </w:tabs>
        <w:spacing w:before="0"/>
      </w:pPr>
      <w:r w:rsidRPr="009D257C">
        <w:t>Vilka indikatorer behöver ledning, tjänstemän, organisationsutvecklare?</w:t>
      </w:r>
    </w:p>
    <w:p w:rsidR="00C72A47" w:rsidRPr="009D257C" w:rsidRDefault="00C72A47" w:rsidP="00F509B1">
      <w:pPr>
        <w:pStyle w:val="PunktlistaTankstreck"/>
        <w:tabs>
          <w:tab w:val="clear" w:pos="360"/>
        </w:tabs>
        <w:spacing w:before="0"/>
      </w:pPr>
      <w:r w:rsidRPr="009D257C">
        <w:t>Vilka indikatorer kan vara samma?</w:t>
      </w:r>
    </w:p>
    <w:p w:rsidR="00C72A47" w:rsidRPr="009D257C" w:rsidRDefault="00C72A47" w:rsidP="00F509B1">
      <w:pPr>
        <w:pStyle w:val="PunktlistaTankstreck"/>
        <w:tabs>
          <w:tab w:val="clear" w:pos="360"/>
        </w:tabs>
        <w:spacing w:before="0"/>
      </w:pPr>
      <w:r w:rsidRPr="009D257C">
        <w:t>Vilka bör inte vara samma?</w:t>
      </w:r>
    </w:p>
    <w:p w:rsidR="00C72A47" w:rsidRPr="009D257C" w:rsidRDefault="00C72A47" w:rsidP="00F509B1">
      <w:pPr>
        <w:pStyle w:val="PunktlistaTankstreck"/>
        <w:tabs>
          <w:tab w:val="clear" w:pos="360"/>
        </w:tabs>
        <w:spacing w:before="0"/>
      </w:pPr>
      <w:r w:rsidRPr="009D257C">
        <w:t>Hur kan olika indikatorer viktas mot varandra?</w:t>
      </w:r>
    </w:p>
    <w:p w:rsidR="00C72A47" w:rsidRPr="009D257C" w:rsidRDefault="00C72A47" w:rsidP="00F509B1">
      <w:r w:rsidRPr="009D257C">
        <w:t>Indikatorerna måste inneh</w:t>
      </w:r>
      <w:r w:rsidR="00A71FCD" w:rsidRPr="009D257C">
        <w:t>ålla både information om kvalitete</w:t>
      </w:r>
      <w:r w:rsidRPr="009D257C">
        <w:t>n på den tjänst som utförs</w:t>
      </w:r>
      <w:r w:rsidR="00A71FCD" w:rsidRPr="009D257C">
        <w:t xml:space="preserve"> och</w:t>
      </w:r>
      <w:r w:rsidRPr="009D257C">
        <w:t xml:space="preserve"> infor</w:t>
      </w:r>
      <w:r w:rsidR="00A71FCD" w:rsidRPr="009D257C">
        <w:t>mation om service</w:t>
      </w:r>
      <w:r w:rsidRPr="009D257C">
        <w:t>nivån som omger tjänsten. Information om upplevda resultat måste blandas med information kring hårda data och nyckeltal.</w:t>
      </w:r>
    </w:p>
    <w:p w:rsidR="00C72A47" w:rsidRPr="009D257C" w:rsidRDefault="00C72A47" w:rsidP="00F509B1">
      <w:pPr>
        <w:pStyle w:val="Normaltindrag"/>
      </w:pPr>
      <w:r w:rsidRPr="009D257C">
        <w:t>Vi föreslår generellt att tillgängliga data och statistik för offentlig ver</w:t>
      </w:r>
      <w:r w:rsidRPr="009D257C">
        <w:t>k</w:t>
      </w:r>
      <w:r w:rsidRPr="009D257C">
        <w:t>samhet ska publiceras och finn</w:t>
      </w:r>
      <w:r w:rsidR="00A71FCD" w:rsidRPr="009D257C">
        <w:t>a</w:t>
      </w:r>
      <w:r w:rsidRPr="009D257C">
        <w:t>s tillgängliga för medborgarna på et</w:t>
      </w:r>
      <w:r w:rsidR="00A71FCD" w:rsidRPr="009D257C">
        <w:t>t tillgän</w:t>
      </w:r>
      <w:r w:rsidR="00A71FCD" w:rsidRPr="009D257C">
        <w:t>g</w:t>
      </w:r>
      <w:r w:rsidR="00A71FCD" w:rsidRPr="009D257C">
        <w:t>ligt sätt. Ett brukar</w:t>
      </w:r>
      <w:r w:rsidRPr="009D257C">
        <w:t>pe</w:t>
      </w:r>
      <w:r w:rsidRPr="009D257C">
        <w:t>r</w:t>
      </w:r>
      <w:r w:rsidRPr="009D257C">
        <w:t>spektiv måste genomsyra all information som görs tillgänglig om den offentliga serv</w:t>
      </w:r>
      <w:r w:rsidRPr="009D257C">
        <w:t>i</w:t>
      </w:r>
      <w:r w:rsidRPr="009D257C">
        <w:t>cen.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09B1" w:rsidRPr="009D257C">
        <w:tblPrEx>
          <w:tblCellMar>
            <w:top w:w="0" w:type="dxa"/>
            <w:bottom w:w="0" w:type="dxa"/>
          </w:tblCellMar>
        </w:tblPrEx>
        <w:trPr>
          <w:cantSplit/>
        </w:trPr>
        <w:tc>
          <w:tcPr>
            <w:tcW w:w="3046" w:type="dxa"/>
          </w:tcPr>
          <w:p w:rsidR="00F509B1" w:rsidRPr="009D257C" w:rsidRDefault="00F509B1" w:rsidP="00F509B1">
            <w:pPr>
              <w:pStyle w:val="UnderskriftDatum"/>
              <w:spacing w:before="240"/>
            </w:pPr>
            <w:r w:rsidRPr="009D257C">
              <w:t>Stockholm den 29 september 2005</w:t>
            </w:r>
          </w:p>
        </w:tc>
        <w:tc>
          <w:tcPr>
            <w:tcW w:w="3047" w:type="dxa"/>
          </w:tcPr>
          <w:p w:rsidR="00F509B1" w:rsidRPr="009D257C" w:rsidRDefault="00F509B1" w:rsidP="00F509B1">
            <w:pPr>
              <w:pStyle w:val="Underskrifter"/>
              <w:spacing w:before="240"/>
            </w:pPr>
          </w:p>
        </w:tc>
      </w:tr>
      <w:tr w:rsidR="00F509B1" w:rsidRPr="009D257C">
        <w:tblPrEx>
          <w:tblCellMar>
            <w:top w:w="0" w:type="dxa"/>
            <w:bottom w:w="0" w:type="dxa"/>
          </w:tblCellMar>
        </w:tblPrEx>
        <w:trPr>
          <w:cantSplit/>
        </w:trPr>
        <w:tc>
          <w:tcPr>
            <w:tcW w:w="3046" w:type="dxa"/>
          </w:tcPr>
          <w:p w:rsidR="00F509B1" w:rsidRPr="009D257C" w:rsidRDefault="00F509B1" w:rsidP="00F509B1">
            <w:pPr>
              <w:pStyle w:val="Underskrifter"/>
            </w:pPr>
            <w:r w:rsidRPr="009D257C">
              <w:t>Mikaela Valtersson (mp)</w:t>
            </w:r>
          </w:p>
        </w:tc>
        <w:tc>
          <w:tcPr>
            <w:tcW w:w="3047" w:type="dxa"/>
          </w:tcPr>
          <w:p w:rsidR="00F509B1" w:rsidRPr="009D257C" w:rsidRDefault="00F509B1" w:rsidP="00F509B1">
            <w:pPr>
              <w:pStyle w:val="Underskrifter"/>
            </w:pPr>
          </w:p>
        </w:tc>
      </w:tr>
    </w:tbl>
    <w:p w:rsidR="00C72A47" w:rsidRPr="009D257C" w:rsidRDefault="00C72A47" w:rsidP="00F509B1">
      <w:pPr>
        <w:pStyle w:val="Normaltindrag"/>
      </w:pPr>
    </w:p>
    <w:sectPr w:rsidR="00C72A47" w:rsidRPr="009D257C" w:rsidSect="00F50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FC5" w:rsidRPr="009D257C" w:rsidRDefault="00405FC5">
      <w:r w:rsidRPr="009D257C">
        <w:separator/>
      </w:r>
    </w:p>
  </w:endnote>
  <w:endnote w:type="continuationSeparator" w:id="0">
    <w:p w:rsidR="00405FC5" w:rsidRPr="009D257C" w:rsidRDefault="00405FC5">
      <w:r w:rsidRPr="009D2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CD" w:rsidRPr="009D257C" w:rsidRDefault="009D257C" w:rsidP="00F509B1">
    <w:pPr>
      <w:pStyle w:val="Sidfot"/>
    </w:pPr>
    <w:r w:rsidRPr="009D25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24405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9B1" w:rsidRDefault="00F509B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9B1" w:rsidRDefault="00F509B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9B1" w:rsidRPr="009D257C" w:rsidRDefault="009D257C" w:rsidP="00F509B1">
    <w:pPr>
      <w:pStyle w:val="Sidfot"/>
    </w:pPr>
    <w:r w:rsidRPr="009D25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4641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9B1" w:rsidRDefault="00F509B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9B1" w:rsidRDefault="00F509B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CD" w:rsidRPr="009D257C" w:rsidRDefault="009D257C" w:rsidP="00F509B1">
    <w:pPr>
      <w:pStyle w:val="Sidfot"/>
    </w:pPr>
    <w:r w:rsidRPr="009D25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6837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9B1" w:rsidRDefault="00F50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9B1" w:rsidRDefault="00F50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FC5" w:rsidRPr="009D257C" w:rsidRDefault="00405FC5">
      <w:r w:rsidRPr="009D257C">
        <w:separator/>
      </w:r>
    </w:p>
  </w:footnote>
  <w:footnote w:type="continuationSeparator" w:id="0">
    <w:p w:rsidR="00405FC5" w:rsidRPr="009D257C" w:rsidRDefault="00405FC5">
      <w:r w:rsidRPr="009D25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CD" w:rsidRPr="009D257C" w:rsidRDefault="009D257C" w:rsidP="00F509B1">
    <w:pPr>
      <w:pStyle w:val="Sidhuvud"/>
    </w:pPr>
    <w:r w:rsidRPr="009D25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7115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9B1" w:rsidRDefault="00F509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9B1" w:rsidRDefault="00F509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9B1" w:rsidRPr="009D257C" w:rsidRDefault="009D257C" w:rsidP="00F509B1">
    <w:pPr>
      <w:pStyle w:val="Sidhuvud"/>
    </w:pPr>
    <w:r w:rsidRPr="009D25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624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9B1" w:rsidRDefault="00F509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9B1" w:rsidRDefault="00F509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9B1" w:rsidRPr="009D257C" w:rsidRDefault="00F509B1">
    <w:pPr>
      <w:pStyle w:val="FSHNormal"/>
      <w:tabs>
        <w:tab w:val="right" w:pos="5840"/>
      </w:tabs>
    </w:pPr>
    <w:r w:rsidRPr="009D257C">
      <w:br/>
    </w:r>
    <w:r w:rsidRPr="009D257C">
      <w:fldChar w:fldCharType="begin" w:fldLock="1"/>
    </w:r>
    <w:r w:rsidRPr="009D257C">
      <w:instrText xml:space="preserve"> DOCPROPERTY</w:instrText>
    </w:r>
    <w:r w:rsidRPr="009D257C">
      <w:rPr>
        <w:sz w:val="18"/>
      </w:rPr>
      <w:instrText xml:space="preserve"> "YearUser" *\charformat </w:instrText>
    </w:r>
    <w:r w:rsidRPr="009D257C">
      <w:fldChar w:fldCharType="separate"/>
    </w:r>
    <w:r w:rsidRPr="009D257C">
      <w:t>2005/06</w:t>
    </w:r>
    <w:r w:rsidRPr="009D257C">
      <w:fldChar w:fldCharType="end"/>
    </w:r>
    <w:r w:rsidRPr="009D257C">
      <w:t xml:space="preserve"> </w:t>
    </w:r>
    <w:r w:rsidRPr="009D257C">
      <w:tab/>
      <w:t xml:space="preserve">mnr: </w:t>
    </w:r>
    <w:r w:rsidRPr="009D257C">
      <w:fldChar w:fldCharType="begin" w:fldLock="1"/>
    </w:r>
    <w:r w:rsidRPr="009D257C">
      <w:instrText xml:space="preserve"> DOCPROPERTY</w:instrText>
    </w:r>
    <w:r w:rsidRPr="009D257C">
      <w:rPr>
        <w:sz w:val="18"/>
      </w:rPr>
      <w:instrText xml:space="preserve"> "Motionsnummer" *\charformat </w:instrText>
    </w:r>
    <w:r w:rsidRPr="009D257C">
      <w:fldChar w:fldCharType="separate"/>
    </w:r>
    <w:r w:rsidRPr="009D257C">
      <w:t>Fi220</w:t>
    </w:r>
    <w:r w:rsidRPr="009D257C">
      <w:fldChar w:fldCharType="end"/>
    </w:r>
    <w:r w:rsidRPr="009D257C">
      <w:br/>
    </w:r>
    <w:r w:rsidRPr="009D257C">
      <w:fldChar w:fldCharType="begin" w:fldLock="1"/>
    </w:r>
    <w:r w:rsidRPr="009D257C">
      <w:instrText xml:space="preserve"> DOCPROPERTY</w:instrText>
    </w:r>
    <w:r w:rsidRPr="009D257C">
      <w:rPr>
        <w:sz w:val="18"/>
      </w:rPr>
      <w:instrText xml:space="preserve"> "Samling" *\charformat </w:instrText>
    </w:r>
    <w:r w:rsidRPr="009D257C">
      <w:fldChar w:fldCharType="end"/>
    </w:r>
    <w:r w:rsidRPr="009D257C">
      <w:tab/>
      <w:t xml:space="preserve">pnr: </w:t>
    </w:r>
    <w:r w:rsidRPr="009D257C">
      <w:fldChar w:fldCharType="begin" w:fldLock="1"/>
    </w:r>
    <w:r w:rsidRPr="009D257C">
      <w:instrText xml:space="preserve"> DOCPROPERTY</w:instrText>
    </w:r>
    <w:r w:rsidRPr="009D257C">
      <w:rPr>
        <w:sz w:val="18"/>
      </w:rPr>
      <w:instrText xml:space="preserve"> "Partinummer" *\charformat </w:instrText>
    </w:r>
    <w:r w:rsidRPr="009D257C">
      <w:fldChar w:fldCharType="separate"/>
    </w:r>
    <w:r w:rsidRPr="009D257C">
      <w:t>mp662</w:t>
    </w:r>
    <w:r w:rsidRPr="009D257C">
      <w:fldChar w:fldCharType="end"/>
    </w:r>
  </w:p>
  <w:p w:rsidR="00F509B1" w:rsidRPr="009D257C" w:rsidRDefault="00F509B1">
    <w:pPr>
      <w:pStyle w:val="FSHRub1"/>
    </w:pPr>
    <w:r w:rsidRPr="009D257C">
      <w:t>Motion till riksdagen</w:t>
    </w:r>
    <w:r w:rsidRPr="009D257C">
      <w:br/>
    </w:r>
    <w:r w:rsidRPr="009D257C">
      <w:fldChar w:fldCharType="begin" w:fldLock="1"/>
    </w:r>
    <w:r w:rsidRPr="009D257C">
      <w:instrText xml:space="preserve"> DOCPROPERTY "YearUser" *\charformat </w:instrText>
    </w:r>
    <w:r w:rsidRPr="009D257C">
      <w:fldChar w:fldCharType="separate"/>
    </w:r>
    <w:r w:rsidRPr="009D257C">
      <w:t>2005/06</w:t>
    </w:r>
    <w:r w:rsidRPr="009D257C">
      <w:fldChar w:fldCharType="end"/>
    </w:r>
    <w:r w:rsidRPr="009D257C">
      <w:t>:</w:t>
    </w:r>
    <w:r w:rsidRPr="009D257C">
      <w:fldChar w:fldCharType="begin" w:fldLock="1"/>
    </w:r>
    <w:r w:rsidRPr="009D257C">
      <w:instrText xml:space="preserve"> DOCPROPERTY "Motionsnummer" *\charformat </w:instrText>
    </w:r>
    <w:r w:rsidRPr="009D257C">
      <w:fldChar w:fldCharType="separate"/>
    </w:r>
    <w:r w:rsidRPr="009D257C">
      <w:t>Fi220</w:t>
    </w:r>
    <w:r w:rsidRPr="009D257C">
      <w:fldChar w:fldCharType="end"/>
    </w:r>
  </w:p>
  <w:p w:rsidR="00F509B1" w:rsidRPr="009D257C" w:rsidRDefault="00F509B1">
    <w:pPr>
      <w:pStyle w:val="FSHNormalS5"/>
    </w:pPr>
    <w:r w:rsidRPr="009D257C">
      <w:fldChar w:fldCharType="begin" w:fldLock="1"/>
    </w:r>
    <w:r w:rsidRPr="009D257C">
      <w:instrText xml:space="preserve"> DOCPROPERTY "MotionarText" *\charformat </w:instrText>
    </w:r>
    <w:r w:rsidRPr="009D257C">
      <w:fldChar w:fldCharType="separate"/>
    </w:r>
    <w:r w:rsidRPr="009D257C">
      <w:t>av Mikaela Valtersson (mp)</w:t>
    </w:r>
    <w:r w:rsidRPr="009D257C">
      <w:fldChar w:fldCharType="end"/>
    </w:r>
    <w:r w:rsidRPr="009D257C">
      <w:br/>
    </w:r>
    <w:r w:rsidRPr="009D257C">
      <w:fldChar w:fldCharType="begin" w:fldLock="1"/>
    </w:r>
    <w:r w:rsidRPr="009D257C">
      <w:instrText xml:space="preserve"> DOCPROPERTY "SvarFrasKort" *\charformat </w:instrText>
    </w:r>
    <w:r w:rsidRPr="009D257C">
      <w:fldChar w:fldCharType="end"/>
    </w:r>
  </w:p>
  <w:p w:rsidR="00F509B1" w:rsidRPr="009D257C" w:rsidRDefault="00F509B1">
    <w:pPr>
      <w:pStyle w:val="FSHTitel"/>
    </w:pPr>
    <w:r w:rsidRPr="009D257C">
      <w:fldChar w:fldCharType="begin" w:fldLock="1"/>
    </w:r>
    <w:r w:rsidRPr="009D257C">
      <w:instrText xml:space="preserve"> DOCPROPERTY</w:instrText>
    </w:r>
    <w:r w:rsidRPr="009D257C">
      <w:rPr>
        <w:sz w:val="18"/>
      </w:rPr>
      <w:instrText xml:space="preserve"> "RubrikSvar" *\charformat </w:instrText>
    </w:r>
    <w:r w:rsidRPr="009D257C">
      <w:fldChar w:fldCharType="separate"/>
    </w:r>
    <w:r w:rsidRPr="009D257C">
      <w:t>Kvalitet och uppföljning i offentlig verksamhet</w:t>
    </w:r>
    <w:r w:rsidRPr="009D257C">
      <w:fldChar w:fldCharType="end"/>
    </w:r>
  </w:p>
  <w:p w:rsidR="00F509B1" w:rsidRPr="009D257C" w:rsidRDefault="00F509B1" w:rsidP="00F509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0306A5"/>
    <w:multiLevelType w:val="hybridMultilevel"/>
    <w:tmpl w:val="18FE492C"/>
    <w:lvl w:ilvl="0" w:tplc="625C01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DE157F9"/>
    <w:multiLevelType w:val="hybridMultilevel"/>
    <w:tmpl w:val="4ED0E9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530B1"/>
    <w:multiLevelType w:val="hybridMultilevel"/>
    <w:tmpl w:val="6762ADC4"/>
    <w:lvl w:ilvl="0" w:tplc="1734688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430463"/>
    <w:multiLevelType w:val="hybridMultilevel"/>
    <w:tmpl w:val="1382E65E"/>
    <w:lvl w:ilvl="0" w:tplc="22128F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9687241">
    <w:abstractNumId w:val="17"/>
  </w:num>
  <w:num w:numId="2" w16cid:durableId="1172255786">
    <w:abstractNumId w:val="10"/>
  </w:num>
  <w:num w:numId="3" w16cid:durableId="2115855469">
    <w:abstractNumId w:val="12"/>
  </w:num>
  <w:num w:numId="4" w16cid:durableId="72826695">
    <w:abstractNumId w:val="16"/>
  </w:num>
  <w:num w:numId="5" w16cid:durableId="1386099742">
    <w:abstractNumId w:val="8"/>
  </w:num>
  <w:num w:numId="6" w16cid:durableId="493647979">
    <w:abstractNumId w:val="3"/>
  </w:num>
  <w:num w:numId="7" w16cid:durableId="47002470">
    <w:abstractNumId w:val="2"/>
  </w:num>
  <w:num w:numId="8" w16cid:durableId="115415114">
    <w:abstractNumId w:val="1"/>
  </w:num>
  <w:num w:numId="9" w16cid:durableId="237130703">
    <w:abstractNumId w:val="0"/>
  </w:num>
  <w:num w:numId="10" w16cid:durableId="2061518312">
    <w:abstractNumId w:val="9"/>
  </w:num>
  <w:num w:numId="11" w16cid:durableId="633409287">
    <w:abstractNumId w:val="7"/>
  </w:num>
  <w:num w:numId="12" w16cid:durableId="685715064">
    <w:abstractNumId w:val="6"/>
  </w:num>
  <w:num w:numId="13" w16cid:durableId="1859849338">
    <w:abstractNumId w:val="5"/>
  </w:num>
  <w:num w:numId="14" w16cid:durableId="1360623115">
    <w:abstractNumId w:val="4"/>
  </w:num>
  <w:num w:numId="15" w16cid:durableId="1444686143">
    <w:abstractNumId w:val="13"/>
  </w:num>
  <w:num w:numId="16" w16cid:durableId="315112943">
    <w:abstractNumId w:val="11"/>
  </w:num>
  <w:num w:numId="17" w16cid:durableId="681320707">
    <w:abstractNumId w:val="14"/>
  </w:num>
  <w:num w:numId="18" w16cid:durableId="632061666">
    <w:abstractNumId w:val="16"/>
  </w:num>
  <w:num w:numId="19" w16cid:durableId="2045597448">
    <w:abstractNumId w:val="16"/>
  </w:num>
  <w:num w:numId="20" w16cid:durableId="194975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C6121C"/>
    <w:rsid w:val="0004381F"/>
    <w:rsid w:val="00064BC3"/>
    <w:rsid w:val="00066775"/>
    <w:rsid w:val="00072FB9"/>
    <w:rsid w:val="00100531"/>
    <w:rsid w:val="00176C51"/>
    <w:rsid w:val="00201DFB"/>
    <w:rsid w:val="00204A63"/>
    <w:rsid w:val="00212FF1"/>
    <w:rsid w:val="00230193"/>
    <w:rsid w:val="00244C17"/>
    <w:rsid w:val="0025068A"/>
    <w:rsid w:val="002818D3"/>
    <w:rsid w:val="002D11A8"/>
    <w:rsid w:val="003C40E3"/>
    <w:rsid w:val="00405FC5"/>
    <w:rsid w:val="00416E59"/>
    <w:rsid w:val="00445271"/>
    <w:rsid w:val="00446151"/>
    <w:rsid w:val="004A0504"/>
    <w:rsid w:val="004E38D9"/>
    <w:rsid w:val="005B145B"/>
    <w:rsid w:val="006075A1"/>
    <w:rsid w:val="00740D6D"/>
    <w:rsid w:val="00794149"/>
    <w:rsid w:val="007B67A7"/>
    <w:rsid w:val="007C6092"/>
    <w:rsid w:val="008B6543"/>
    <w:rsid w:val="009D257C"/>
    <w:rsid w:val="00A053C6"/>
    <w:rsid w:val="00A71FCD"/>
    <w:rsid w:val="00A86351"/>
    <w:rsid w:val="00AB3D56"/>
    <w:rsid w:val="00B13BF0"/>
    <w:rsid w:val="00C1285C"/>
    <w:rsid w:val="00C27B7D"/>
    <w:rsid w:val="00C6121C"/>
    <w:rsid w:val="00C72A47"/>
    <w:rsid w:val="00CF7A43"/>
    <w:rsid w:val="00D1174F"/>
    <w:rsid w:val="00DC6C70"/>
    <w:rsid w:val="00E22893"/>
    <w:rsid w:val="00E360DE"/>
    <w:rsid w:val="00E75D28"/>
    <w:rsid w:val="00E84F25"/>
    <w:rsid w:val="00F509B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71C362A-D962-4C34-AC9E-91C88929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509B1"/>
    <w:pPr>
      <w:spacing w:before="125" w:line="250" w:lineRule="atLeast"/>
      <w:jc w:val="both"/>
    </w:pPr>
    <w:rPr>
      <w:sz w:val="19"/>
      <w:lang w:val="sv-SE" w:eastAsia="sv-SE"/>
    </w:rPr>
  </w:style>
  <w:style w:type="paragraph" w:styleId="Rubrik1">
    <w:name w:val="heading 1"/>
    <w:basedOn w:val="Normal"/>
    <w:next w:val="Normal"/>
    <w:qFormat/>
    <w:rsid w:val="00F509B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509B1"/>
    <w:pPr>
      <w:spacing w:before="500" w:line="250" w:lineRule="exact"/>
      <w:outlineLvl w:val="1"/>
    </w:pPr>
    <w:rPr>
      <w:sz w:val="27"/>
    </w:rPr>
  </w:style>
  <w:style w:type="paragraph" w:styleId="Rubrik3">
    <w:name w:val="heading 3"/>
    <w:aliases w:val="Mellanrubrik"/>
    <w:basedOn w:val="Rubrik2"/>
    <w:next w:val="Normal"/>
    <w:qFormat/>
    <w:rsid w:val="00F509B1"/>
    <w:pPr>
      <w:spacing w:before="250" w:after="0"/>
      <w:outlineLvl w:val="2"/>
    </w:pPr>
    <w:rPr>
      <w:b/>
      <w:sz w:val="21"/>
    </w:rPr>
  </w:style>
  <w:style w:type="paragraph" w:styleId="Rubrik4">
    <w:name w:val="heading 4"/>
    <w:aliases w:val="KursivRubrik"/>
    <w:basedOn w:val="Rubrik3"/>
    <w:next w:val="Normal"/>
    <w:qFormat/>
    <w:rsid w:val="00F509B1"/>
    <w:pPr>
      <w:outlineLvl w:val="3"/>
    </w:pPr>
    <w:rPr>
      <w:b w:val="0"/>
      <w:i/>
    </w:rPr>
  </w:style>
  <w:style w:type="paragraph" w:styleId="Rubrik5">
    <w:name w:val="heading 5"/>
    <w:aliases w:val="PackadFetRubrik,PackadKursivRubrik"/>
    <w:basedOn w:val="Rubrik4"/>
    <w:next w:val="Normal"/>
    <w:qFormat/>
    <w:rsid w:val="00F509B1"/>
    <w:pPr>
      <w:spacing w:before="125"/>
      <w:outlineLvl w:val="4"/>
    </w:pPr>
    <w:rPr>
      <w:i w:val="0"/>
      <w:sz w:val="19"/>
    </w:rPr>
  </w:style>
  <w:style w:type="paragraph" w:styleId="Rubrik6">
    <w:name w:val="heading 6"/>
    <w:basedOn w:val="Rubrik5"/>
    <w:next w:val="Normal"/>
    <w:qFormat/>
    <w:rsid w:val="00F509B1"/>
    <w:pPr>
      <w:spacing w:before="50" w:line="200" w:lineRule="exact"/>
      <w:outlineLvl w:val="5"/>
    </w:pPr>
    <w:rPr>
      <w:caps/>
      <w:sz w:val="14"/>
    </w:rPr>
  </w:style>
  <w:style w:type="paragraph" w:styleId="Rubrik7">
    <w:name w:val="heading 7"/>
    <w:basedOn w:val="Rubrik6"/>
    <w:next w:val="Normal"/>
    <w:qFormat/>
    <w:rsid w:val="00F509B1"/>
    <w:pPr>
      <w:spacing w:before="0"/>
      <w:outlineLvl w:val="6"/>
    </w:pPr>
  </w:style>
  <w:style w:type="paragraph" w:styleId="Rubrik8">
    <w:name w:val="heading 8"/>
    <w:basedOn w:val="Rubrik7"/>
    <w:next w:val="Normal"/>
    <w:qFormat/>
    <w:rsid w:val="00F509B1"/>
    <w:pPr>
      <w:outlineLvl w:val="7"/>
    </w:pPr>
  </w:style>
  <w:style w:type="paragraph" w:styleId="Rubrik9">
    <w:name w:val="heading 9"/>
    <w:basedOn w:val="Rubrik8"/>
    <w:next w:val="Normal"/>
    <w:qFormat/>
    <w:rsid w:val="00F509B1"/>
    <w:pPr>
      <w:outlineLvl w:val="8"/>
    </w:pPr>
  </w:style>
  <w:style w:type="character" w:default="1" w:styleId="Standardstycketeckensnitt">
    <w:name w:val="Default Paragraph Font"/>
    <w:rsid w:val="00F509B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509B1"/>
  </w:style>
  <w:style w:type="paragraph" w:styleId="Normaltindrag">
    <w:name w:val="Normal Indent"/>
    <w:aliases w:val="Normal_indrag,Normal Indrag"/>
    <w:basedOn w:val="Normal"/>
    <w:rsid w:val="00F509B1"/>
    <w:pPr>
      <w:spacing w:before="0"/>
      <w:ind w:firstLine="227"/>
    </w:pPr>
  </w:style>
  <w:style w:type="paragraph" w:styleId="Citat">
    <w:name w:val="Quote"/>
    <w:basedOn w:val="Normal"/>
    <w:next w:val="Normal"/>
    <w:qFormat/>
    <w:rsid w:val="00F509B1"/>
    <w:pPr>
      <w:spacing w:line="200" w:lineRule="exact"/>
      <w:ind w:left="340"/>
    </w:pPr>
  </w:style>
  <w:style w:type="paragraph" w:customStyle="1" w:styleId="Citatindrag">
    <w:name w:val="Citat_indrag"/>
    <w:aliases w:val="Packad"/>
    <w:basedOn w:val="Citat"/>
    <w:rsid w:val="00F509B1"/>
    <w:pPr>
      <w:spacing w:before="0"/>
      <w:ind w:firstLine="227"/>
    </w:pPr>
  </w:style>
  <w:style w:type="paragraph" w:customStyle="1" w:styleId="FSHNormal">
    <w:name w:val="FSH_Normal"/>
    <w:semiHidden/>
    <w:rsid w:val="00F509B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509B1"/>
    <w:pPr>
      <w:spacing w:line="240" w:lineRule="auto"/>
    </w:pPr>
  </w:style>
  <w:style w:type="paragraph" w:customStyle="1" w:styleId="FSHNormalS5">
    <w:name w:val="FSH_NormalS5"/>
    <w:basedOn w:val="FSHNormal"/>
    <w:next w:val="FSHNormal"/>
    <w:semiHidden/>
    <w:rsid w:val="00F509B1"/>
    <w:pPr>
      <w:keepNext/>
      <w:keepLines/>
      <w:widowControl/>
      <w:spacing w:before="230" w:after="520" w:line="250" w:lineRule="exact"/>
    </w:pPr>
    <w:rPr>
      <w:b/>
      <w:sz w:val="27"/>
    </w:rPr>
  </w:style>
  <w:style w:type="paragraph" w:customStyle="1" w:styleId="FSHNormL">
    <w:name w:val="FSH_NormLÖ"/>
    <w:basedOn w:val="FSHNormal"/>
    <w:next w:val="FSHNormal"/>
    <w:semiHidden/>
    <w:rsid w:val="00F509B1"/>
    <w:pPr>
      <w:pBdr>
        <w:top w:val="single" w:sz="12" w:space="1" w:color="auto"/>
      </w:pBdr>
    </w:pPr>
  </w:style>
  <w:style w:type="paragraph" w:customStyle="1" w:styleId="FSHRub1">
    <w:name w:val="FSH_Rub1"/>
    <w:aliases w:val="Rubrik1_S5,Huvudrubrik"/>
    <w:basedOn w:val="FSHNormal"/>
    <w:next w:val="FSHNormal"/>
    <w:semiHidden/>
    <w:rsid w:val="00F509B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509B1"/>
    <w:pPr>
      <w:spacing w:before="240" w:after="80" w:line="360" w:lineRule="exact"/>
    </w:pPr>
    <w:rPr>
      <w:sz w:val="36"/>
    </w:rPr>
  </w:style>
  <w:style w:type="paragraph" w:customStyle="1" w:styleId="FSHTitel">
    <w:name w:val="FSH_Titel"/>
    <w:aliases w:val="Dokumentrubrik"/>
    <w:basedOn w:val="FSHRub1"/>
    <w:next w:val="FSHNormal"/>
    <w:semiHidden/>
    <w:rsid w:val="00F509B1"/>
    <w:pPr>
      <w:pBdr>
        <w:bottom w:val="single" w:sz="4" w:space="3" w:color="auto"/>
      </w:pBdr>
      <w:spacing w:before="0" w:after="80" w:line="400" w:lineRule="exact"/>
    </w:pPr>
    <w:rPr>
      <w:sz w:val="40"/>
    </w:rPr>
  </w:style>
  <w:style w:type="paragraph" w:styleId="Ballongtext">
    <w:name w:val="Balloon Text"/>
    <w:basedOn w:val="Normal"/>
    <w:semiHidden/>
    <w:rsid w:val="008B6543"/>
    <w:rPr>
      <w:rFonts w:ascii="Tahoma" w:hAnsi="Tahoma" w:cs="Tahoma"/>
      <w:sz w:val="16"/>
      <w:szCs w:val="16"/>
    </w:rPr>
  </w:style>
  <w:style w:type="paragraph" w:customStyle="1" w:styleId="Hemstlrubrik">
    <w:name w:val="Hemstl_rubrik"/>
    <w:basedOn w:val="Rubrik1"/>
    <w:next w:val="Normal"/>
    <w:rsid w:val="00F509B1"/>
    <w:pPr>
      <w:spacing w:after="250"/>
    </w:pPr>
  </w:style>
  <w:style w:type="paragraph" w:customStyle="1" w:styleId="KantRubrikS5H">
    <w:name w:val="KantRubrikS5H"/>
    <w:semiHidden/>
    <w:rsid w:val="00F509B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509B1"/>
    <w:pPr>
      <w:spacing w:line="200" w:lineRule="exact"/>
    </w:pPr>
  </w:style>
  <w:style w:type="paragraph" w:customStyle="1" w:styleId="KantRubrikS5V">
    <w:name w:val="KantRubrikS5V"/>
    <w:basedOn w:val="KantRubrikS5H"/>
    <w:semiHidden/>
    <w:rsid w:val="00F509B1"/>
    <w:pPr>
      <w:tabs>
        <w:tab w:val="right" w:pos="1814"/>
        <w:tab w:val="left" w:pos="1899"/>
      </w:tabs>
      <w:ind w:right="0"/>
      <w:jc w:val="left"/>
    </w:pPr>
  </w:style>
  <w:style w:type="paragraph" w:customStyle="1" w:styleId="KantRubrikS5Vrad2">
    <w:name w:val="KantRubrikS5Vrad2"/>
    <w:basedOn w:val="KantRubrikS5V"/>
    <w:semiHidden/>
    <w:rsid w:val="00F509B1"/>
    <w:pPr>
      <w:tabs>
        <w:tab w:val="clear" w:pos="1814"/>
        <w:tab w:val="clear" w:pos="1899"/>
        <w:tab w:val="right" w:pos="1418"/>
        <w:tab w:val="left" w:pos="1503"/>
      </w:tabs>
    </w:pPr>
  </w:style>
  <w:style w:type="paragraph" w:customStyle="1" w:styleId="Lagtext">
    <w:name w:val="Lagtext"/>
    <w:basedOn w:val="Lagtextrubrik"/>
    <w:next w:val="Lagtextindrag"/>
    <w:rsid w:val="00F509B1"/>
    <w:pPr>
      <w:spacing w:before="0"/>
    </w:pPr>
    <w:rPr>
      <w:sz w:val="19"/>
    </w:rPr>
  </w:style>
  <w:style w:type="paragraph" w:customStyle="1" w:styleId="Lagtextrubrik">
    <w:name w:val="Lagtext_rubrik"/>
    <w:basedOn w:val="Normal"/>
    <w:next w:val="Normal"/>
    <w:rsid w:val="00F509B1"/>
    <w:pPr>
      <w:suppressAutoHyphens/>
      <w:spacing w:line="220" w:lineRule="exact"/>
    </w:pPr>
    <w:rPr>
      <w:i/>
      <w:sz w:val="21"/>
    </w:rPr>
  </w:style>
  <w:style w:type="paragraph" w:customStyle="1" w:styleId="Lagtextindrag">
    <w:name w:val="Lagtext_indrag"/>
    <w:basedOn w:val="Lagtext"/>
    <w:rsid w:val="00F509B1"/>
    <w:pPr>
      <w:ind w:firstLine="170"/>
    </w:pPr>
  </w:style>
  <w:style w:type="paragraph" w:customStyle="1" w:styleId="NormalA4fot">
    <w:name w:val="Normal_A4fot"/>
    <w:basedOn w:val="Normal"/>
    <w:semiHidden/>
    <w:rsid w:val="00F509B1"/>
    <w:pPr>
      <w:spacing w:before="240" w:line="240" w:lineRule="auto"/>
      <w:jc w:val="center"/>
    </w:pPr>
  </w:style>
  <w:style w:type="paragraph" w:customStyle="1" w:styleId="NormalA4sidnr">
    <w:name w:val="Normal_A4sidnr"/>
    <w:basedOn w:val="Normal"/>
    <w:semiHidden/>
    <w:rsid w:val="00F509B1"/>
    <w:pPr>
      <w:spacing w:after="240"/>
      <w:jc w:val="center"/>
    </w:pPr>
  </w:style>
  <w:style w:type="paragraph" w:customStyle="1" w:styleId="NormalS5sidnrH">
    <w:name w:val="Normal_S5sidnrH"/>
    <w:basedOn w:val="Normal"/>
    <w:semiHidden/>
    <w:rsid w:val="00F509B1"/>
    <w:pPr>
      <w:spacing w:before="0" w:line="240" w:lineRule="auto"/>
      <w:ind w:right="57"/>
      <w:jc w:val="right"/>
    </w:pPr>
  </w:style>
  <w:style w:type="paragraph" w:customStyle="1" w:styleId="NormalS5sidnrV">
    <w:name w:val="Normal_S5sidnrV"/>
    <w:basedOn w:val="NormalS5sidnrH"/>
    <w:semiHidden/>
    <w:rsid w:val="00F509B1"/>
    <w:pPr>
      <w:tabs>
        <w:tab w:val="right" w:pos="1814"/>
        <w:tab w:val="left" w:pos="1899"/>
      </w:tabs>
      <w:ind w:right="0"/>
      <w:jc w:val="left"/>
    </w:pPr>
  </w:style>
  <w:style w:type="paragraph" w:customStyle="1" w:styleId="Normal00">
    <w:name w:val="Normal00"/>
    <w:basedOn w:val="Normal"/>
    <w:semiHidden/>
    <w:rsid w:val="00F509B1"/>
    <w:pPr>
      <w:spacing w:before="0" w:line="240" w:lineRule="auto"/>
      <w:jc w:val="left"/>
    </w:pPr>
  </w:style>
  <w:style w:type="paragraph" w:customStyle="1" w:styleId="PunktlistaBomb">
    <w:name w:val="Punktlista_Bomb"/>
    <w:aliases w:val="Bomb"/>
    <w:basedOn w:val="Normal"/>
    <w:rsid w:val="00F509B1"/>
    <w:pPr>
      <w:numPr>
        <w:numId w:val="2"/>
      </w:numPr>
    </w:pPr>
  </w:style>
  <w:style w:type="paragraph" w:customStyle="1" w:styleId="PunktlistaNummer">
    <w:name w:val="Punktlista_Nummer"/>
    <w:aliases w:val="Nummerlista"/>
    <w:basedOn w:val="Normal"/>
    <w:rsid w:val="00F509B1"/>
    <w:pPr>
      <w:numPr>
        <w:numId w:val="3"/>
      </w:numPr>
    </w:pPr>
  </w:style>
  <w:style w:type="paragraph" w:customStyle="1" w:styleId="PunktlistaTankstreck">
    <w:name w:val="Punktlista_Tankstreck"/>
    <w:aliases w:val="Tankstreck"/>
    <w:basedOn w:val="Normal"/>
    <w:rsid w:val="00F509B1"/>
    <w:pPr>
      <w:numPr>
        <w:numId w:val="4"/>
      </w:numPr>
    </w:pPr>
  </w:style>
  <w:style w:type="paragraph" w:customStyle="1" w:styleId="RubrikSammanf">
    <w:name w:val="RubrikSammanf"/>
    <w:basedOn w:val="Rubrik1"/>
    <w:next w:val="Normal"/>
    <w:rsid w:val="00F509B1"/>
  </w:style>
  <w:style w:type="paragraph" w:customStyle="1" w:styleId="RubrikInnehllsf">
    <w:name w:val="RubrikInnehållsf"/>
    <w:basedOn w:val="RubrikSammanf"/>
    <w:next w:val="Normal"/>
    <w:rsid w:val="00F509B1"/>
  </w:style>
  <w:style w:type="paragraph" w:customStyle="1" w:styleId="Tabellochbildrubrik">
    <w:name w:val="Tabell och bildrubrik"/>
    <w:basedOn w:val="Normal"/>
    <w:next w:val="Normal"/>
    <w:rsid w:val="00F509B1"/>
    <w:pPr>
      <w:suppressAutoHyphens/>
      <w:spacing w:before="300" w:line="200" w:lineRule="exact"/>
      <w:jc w:val="left"/>
    </w:pPr>
    <w:rPr>
      <w:caps/>
      <w:sz w:val="14"/>
    </w:rPr>
  </w:style>
  <w:style w:type="paragraph" w:customStyle="1" w:styleId="Underskrifter">
    <w:name w:val="Underskrifter"/>
    <w:basedOn w:val="Normal"/>
    <w:rsid w:val="00F509B1"/>
    <w:pPr>
      <w:keepNext/>
      <w:keepLines/>
      <w:suppressAutoHyphens/>
      <w:spacing w:before="0" w:after="40" w:line="250" w:lineRule="exact"/>
    </w:pPr>
    <w:rPr>
      <w:i/>
    </w:rPr>
  </w:style>
  <w:style w:type="paragraph" w:customStyle="1" w:styleId="UnderskriftDatum">
    <w:name w:val="UnderskriftDatum"/>
    <w:basedOn w:val="Underskrifter"/>
    <w:next w:val="Underskrifter"/>
    <w:rsid w:val="00F509B1"/>
    <w:pPr>
      <w:spacing w:before="250" w:after="125"/>
    </w:pPr>
    <w:rPr>
      <w:i w:val="0"/>
    </w:rPr>
  </w:style>
  <w:style w:type="paragraph" w:styleId="Sidhuvud">
    <w:name w:val="header"/>
    <w:basedOn w:val="Normal"/>
    <w:semiHidden/>
    <w:rsid w:val="00F509B1"/>
    <w:pPr>
      <w:tabs>
        <w:tab w:val="center" w:pos="4536"/>
        <w:tab w:val="right" w:pos="9072"/>
      </w:tabs>
    </w:pPr>
  </w:style>
  <w:style w:type="paragraph" w:styleId="Sidfot">
    <w:name w:val="footer"/>
    <w:basedOn w:val="Normal"/>
    <w:semiHidden/>
    <w:rsid w:val="00F509B1"/>
    <w:pPr>
      <w:tabs>
        <w:tab w:val="center" w:pos="4536"/>
        <w:tab w:val="right" w:pos="9072"/>
      </w:tabs>
    </w:pPr>
  </w:style>
  <w:style w:type="paragraph" w:styleId="Innehll1">
    <w:name w:val="toc 1"/>
    <w:basedOn w:val="Normal"/>
    <w:next w:val="Innehll2"/>
    <w:semiHidden/>
    <w:rsid w:val="00F509B1"/>
    <w:pPr>
      <w:tabs>
        <w:tab w:val="right" w:leader="dot" w:pos="5953"/>
      </w:tabs>
      <w:suppressAutoHyphens/>
      <w:spacing w:before="0"/>
      <w:ind w:right="567"/>
      <w:jc w:val="left"/>
    </w:pPr>
  </w:style>
  <w:style w:type="paragraph" w:styleId="Innehll2">
    <w:name w:val="toc 2"/>
    <w:basedOn w:val="Innehll1"/>
    <w:next w:val="Innehll3"/>
    <w:semiHidden/>
    <w:rsid w:val="00F509B1"/>
    <w:pPr>
      <w:ind w:left="284"/>
    </w:pPr>
  </w:style>
  <w:style w:type="paragraph" w:styleId="Innehll3">
    <w:name w:val="toc 3"/>
    <w:basedOn w:val="Innehll2"/>
    <w:next w:val="Innehll4"/>
    <w:semiHidden/>
    <w:rsid w:val="00F509B1"/>
    <w:pPr>
      <w:ind w:left="567"/>
    </w:pPr>
  </w:style>
  <w:style w:type="paragraph" w:styleId="Innehll4">
    <w:name w:val="toc 4"/>
    <w:basedOn w:val="Innehll3"/>
    <w:next w:val="Normal"/>
    <w:semiHidden/>
    <w:rsid w:val="00F509B1"/>
  </w:style>
  <w:style w:type="paragraph" w:customStyle="1" w:styleId="Hemstlatt">
    <w:name w:val="Hemstl_att"/>
    <w:aliases w:val="HemstPunkt,HemstPunktFlera,HemställansPunkt,Förslagstext"/>
    <w:basedOn w:val="Normal"/>
    <w:next w:val="Normal"/>
    <w:rsid w:val="00F509B1"/>
    <w:pPr>
      <w:keepLines/>
      <w:numPr>
        <w:numId w:val="20"/>
      </w:numPr>
      <w:spacing w:before="0"/>
    </w:pPr>
  </w:style>
  <w:style w:type="paragraph" w:styleId="Datum">
    <w:name w:val="Date"/>
    <w:basedOn w:val="Normal"/>
    <w:next w:val="Normal"/>
    <w:semiHidden/>
    <w:rsid w:val="00F509B1"/>
  </w:style>
  <w:style w:type="character" w:styleId="Hyperlnk">
    <w:name w:val="Hyperlink"/>
    <w:basedOn w:val="Standardstycketeckensnitt"/>
    <w:semiHidden/>
    <w:rsid w:val="00F509B1"/>
    <w:rPr>
      <w:color w:val="0000FF"/>
      <w:u w:val="single"/>
    </w:rPr>
  </w:style>
  <w:style w:type="paragraph" w:styleId="Indragetstycke">
    <w:name w:val="Block Text"/>
    <w:basedOn w:val="Normal"/>
    <w:semiHidden/>
    <w:rsid w:val="00F509B1"/>
    <w:pPr>
      <w:spacing w:after="120"/>
      <w:ind w:left="1440" w:right="1440"/>
    </w:pPr>
  </w:style>
  <w:style w:type="paragraph" w:styleId="Innehll5">
    <w:name w:val="toc 5"/>
    <w:basedOn w:val="Innehll4"/>
    <w:next w:val="Normal"/>
    <w:semiHidden/>
    <w:rsid w:val="00F509B1"/>
  </w:style>
  <w:style w:type="paragraph" w:styleId="Lista">
    <w:name w:val="List"/>
    <w:basedOn w:val="Normal"/>
    <w:semiHidden/>
    <w:rsid w:val="00F509B1"/>
    <w:pPr>
      <w:ind w:left="283" w:hanging="283"/>
    </w:pPr>
  </w:style>
  <w:style w:type="paragraph" w:styleId="Normalwebb">
    <w:name w:val="Normal (Web)"/>
    <w:basedOn w:val="Normal"/>
    <w:semiHidden/>
    <w:rsid w:val="00F509B1"/>
    <w:rPr>
      <w:szCs w:val="24"/>
    </w:rPr>
  </w:style>
  <w:style w:type="paragraph" w:styleId="Numreradlista">
    <w:name w:val="List Number"/>
    <w:basedOn w:val="Normal"/>
    <w:semiHidden/>
    <w:rsid w:val="00F509B1"/>
    <w:pPr>
      <w:numPr>
        <w:numId w:val="5"/>
      </w:numPr>
    </w:pPr>
  </w:style>
  <w:style w:type="paragraph" w:styleId="Punktlista">
    <w:name w:val="List Bullet"/>
    <w:basedOn w:val="Normal"/>
    <w:semiHidden/>
    <w:rsid w:val="00F509B1"/>
    <w:pPr>
      <w:numPr>
        <w:numId w:val="10"/>
      </w:numPr>
    </w:pPr>
  </w:style>
  <w:style w:type="character" w:styleId="Radnummer">
    <w:name w:val="line number"/>
    <w:basedOn w:val="Standardstycketeckensnitt"/>
    <w:semiHidden/>
    <w:rsid w:val="00F509B1"/>
  </w:style>
  <w:style w:type="character" w:styleId="Sidnummer">
    <w:name w:val="page number"/>
    <w:basedOn w:val="Standardstycketeckensnitt"/>
    <w:semiHidden/>
    <w:rsid w:val="00F509B1"/>
  </w:style>
  <w:style w:type="paragraph" w:styleId="Signatur">
    <w:name w:val="Signature"/>
    <w:basedOn w:val="Normal"/>
    <w:semiHidden/>
    <w:rsid w:val="00F509B1"/>
    <w:pPr>
      <w:ind w:left="4252"/>
    </w:pPr>
  </w:style>
  <w:style w:type="paragraph" w:styleId="Underrubrik">
    <w:name w:val="Subtitle"/>
    <w:basedOn w:val="Normal"/>
    <w:qFormat/>
    <w:rsid w:val="00F509B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1424</Words>
  <Characters>8888</Characters>
  <Application>Microsoft Office Word</Application>
  <DocSecurity>4</DocSecurity>
  <Lines>164</Lines>
  <Paragraphs>54</Paragraphs>
  <ScaleCrop>false</ScaleCrop>
  <HeadingPairs>
    <vt:vector size="2" baseType="variant">
      <vt:variant>
        <vt:lpstr>Rubrik</vt:lpstr>
      </vt:variant>
      <vt:variant>
        <vt:i4>1</vt:i4>
      </vt:variant>
    </vt:vector>
  </HeadingPairs>
  <TitlesOfParts>
    <vt:vector size="1" baseType="lpstr">
      <vt:lpstr>Fi220</vt:lpstr>
    </vt:vector>
  </TitlesOfParts>
  <Company>Riksdagen</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Fi220</dc:title>
  <dc:subject>Fi220</dc:subject>
  <dc:creator>Riksdagen</dc:creator>
  <cp:keywords>Riksdagen</cp:keywords>
  <dc:description/>
  <cp:lastModifiedBy>Lars Brink</cp:lastModifiedBy>
  <cp:revision>2</cp:revision>
  <cp:lastPrinted>2005-11-11T09:55:00Z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Kvalitet och uppföljning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 och uppföljning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20052006000001090112000006620069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20052006000001090112000006620069</vt:lpwstr>
  </property>
  <property fmtid="{D5CDD505-2E9C-101B-9397-08002B2CF9AE}" pid="50" name="nummer">
    <vt:lpwstr>220</vt:lpwstr>
  </property>
  <property fmtid="{D5CDD505-2E9C-101B-9397-08002B2CF9AE}" pid="51" name="utskottsbeteckning">
    <vt:lpwstr>Fi</vt:lpwstr>
  </property>
</Properties>
</file>