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31259" w:rsidRDefault="00831259" w14:paraId="2D0AE98E" w14:textId="77777777">
      <w:pPr>
        <w:pStyle w:val="Rubrik1"/>
        <w:spacing w:after="300"/>
      </w:pPr>
      <w:sdt>
        <w:sdtPr>
          <w:alias w:val="CC_Boilerplate_4"/>
          <w:tag w:val="CC_Boilerplate_4"/>
          <w:id w:val="-1644581176"/>
          <w:lock w:val="sdtLocked"/>
          <w:placeholder>
            <w:docPart w:val="C3BDBC00F6A24E33BD913FF1619F0D96"/>
          </w:placeholder>
          <w:text/>
        </w:sdtPr>
        <w:sdtEndPr/>
        <w:sdtContent>
          <w:r w:rsidRPr="009B062B" w:rsidR="00AF30DD">
            <w:t>Förslag till riksdagsbeslut</w:t>
          </w:r>
        </w:sdtContent>
      </w:sdt>
      <w:bookmarkEnd w:id="0"/>
      <w:bookmarkEnd w:id="1"/>
    </w:p>
    <w:sdt>
      <w:sdtPr>
        <w:tag w:val="5c284466-67e9-4374-92ac-7416e8f93e8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ta fram ett förslag för att underlätta för landets samlare att samla samt se över möjligheten att arbeta för att tillgängliggöra samlingarna för allmänheten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952234CA204C999A4D6EABA91A7B17"/>
        </w:placeholder>
        <w:text/>
      </w:sdtPr>
      <w:sdtEndPr/>
      <w:sdtContent>
        <w:p xmlns:w14="http://schemas.microsoft.com/office/word/2010/wordml" w:rsidRPr="009B062B" w:rsidR="006D79C9" w:rsidP="00333E95" w:rsidRDefault="006D79C9" w14:paraId="45396C3C" w14:textId="77777777">
          <w:pPr>
            <w:pStyle w:val="Rubrik1"/>
          </w:pPr>
          <w:r>
            <w:t>Motivering</w:t>
          </w:r>
        </w:p>
      </w:sdtContent>
    </w:sdt>
    <w:bookmarkEnd w:displacedByCustomXml="prev" w:id="3"/>
    <w:bookmarkEnd w:displacedByCustomXml="prev" w:id="4"/>
    <w:p xmlns:w14="http://schemas.microsoft.com/office/word/2010/wordml" w:rsidRPr="004742BD" w:rsidR="004742BD" w:rsidP="004742BD" w:rsidRDefault="004742BD" w14:paraId="3C706868" w14:textId="3E9E184D">
      <w:pPr>
        <w:pStyle w:val="Normalutanindragellerluft"/>
      </w:pPr>
      <w:r w:rsidRPr="004742BD">
        <w:t xml:space="preserve">Många av landets samlare gör ett stort jobb med att bevara, restaurera och vårda olika </w:t>
      </w:r>
    </w:p>
    <w:p xmlns:w14="http://schemas.microsoft.com/office/word/2010/wordml" w:rsidRPr="004742BD" w:rsidR="004742BD" w:rsidP="004742BD" w:rsidRDefault="004742BD" w14:paraId="3F622DE1" w14:textId="77777777">
      <w:pPr>
        <w:pStyle w:val="Normalutanindragellerluft"/>
      </w:pPr>
      <w:r w:rsidRPr="004742BD">
        <w:t xml:space="preserve">saker och prylar. Detta görs av eget stort intresse och utan någon form av ersättning från </w:t>
      </w:r>
    </w:p>
    <w:p xmlns:w14="http://schemas.microsoft.com/office/word/2010/wordml" w:rsidRPr="004742BD" w:rsidR="004742BD" w:rsidP="004742BD" w:rsidRDefault="004742BD" w14:paraId="3486F13F" w14:textId="77777777">
      <w:pPr>
        <w:pStyle w:val="Normalutanindragellerluft"/>
      </w:pPr>
      <w:r w:rsidRPr="004742BD">
        <w:t xml:space="preserve">staten. Detta är en verksamhet som vi sällan lyfter upp och som är privat och fungerar </w:t>
      </w:r>
    </w:p>
    <w:p xmlns:w14="http://schemas.microsoft.com/office/word/2010/wordml" w:rsidR="00676502" w:rsidP="004742BD" w:rsidRDefault="004742BD" w14:paraId="33DCFF68" w14:textId="69E2E0A8">
      <w:pPr>
        <w:pStyle w:val="Normalutanindragellerluft"/>
      </w:pPr>
      <w:r w:rsidRPr="004742BD">
        <w:t xml:space="preserve">utan inblandning från samhället, vilket </w:t>
      </w:r>
      <w:r w:rsidR="005C6098">
        <w:t xml:space="preserve">i sig </w:t>
      </w:r>
      <w:r w:rsidRPr="004742BD">
        <w:t xml:space="preserve">är mycket bra. Många samlingar upptäcks inte förrän samlaren själv säljer samlingen eller att dödsboet säljer samlingen. Men arbetet med att samla ihop saker och skapa en historia och ett sammanhang runt dessa föremål är en viktig uppgift som samhället borde uppskatta än mer och försöka ta vara på bättre och värdera högre än vad man normalt gör. Samhället skulle kunna vara mer behjälpliga med att kunna hjälpa till att visa upp samlingen, underlätta regelverk runt samlingar så som till exempel att samla på veteranfordon eller historiska vapen. Samhället borde vara ett stöd för samlarna istället för att med lagar och regler försvåra </w:t>
      </w:r>
      <w:r w:rsidRPr="004742BD">
        <w:lastRenderedPageBreak/>
        <w:t xml:space="preserve">för </w:t>
      </w:r>
      <w:r w:rsidRPr="004742BD" w:rsidR="005C6098">
        <w:t>samlarna. Samhället</w:t>
      </w:r>
      <w:r w:rsidRPr="004742BD">
        <w:t xml:space="preserve"> borde göra mer för att hjälpa uppmuntra och underlätta för landets olika samlare och därmed hjälpa till att vårda vårt kulturarv. </w:t>
      </w:r>
    </w:p>
    <w:sdt>
      <w:sdtPr>
        <w:rPr>
          <w:i/>
          <w:noProof/>
        </w:rPr>
        <w:alias w:val="CC_Underskrifter"/>
        <w:tag w:val="CC_Underskrifter"/>
        <w:id w:val="583496634"/>
        <w:lock w:val="sdtContentLocked"/>
        <w:placeholder>
          <w:docPart w:val="0A925CF837A34FF5BEC4EA4B3B99A216"/>
        </w:placeholder>
      </w:sdtPr>
      <w:sdtEndPr>
        <w:rPr>
          <w:i w:val="0"/>
          <w:noProof w:val="0"/>
        </w:rPr>
      </w:sdtEndPr>
      <w:sdtContent>
        <w:p xmlns:w14="http://schemas.microsoft.com/office/word/2010/wordml" w:rsidR="00831259" w:rsidP="00831259" w:rsidRDefault="00831259" w14:paraId="144F9D07" w14:textId="77777777">
          <w:pPr/>
          <w:r/>
        </w:p>
        <w:p xmlns:w14="http://schemas.microsoft.com/office/word/2010/wordml" w:rsidRPr="008E0FE2" w:rsidR="004801AC" w:rsidP="00831259" w:rsidRDefault="00831259" w14:paraId="1032A0AF" w14:textId="6459705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2117" w14:textId="77777777" w:rsidR="00EB607B" w:rsidRDefault="00EB607B" w:rsidP="000C1CAD">
      <w:pPr>
        <w:spacing w:line="240" w:lineRule="auto"/>
      </w:pPr>
      <w:r>
        <w:separator/>
      </w:r>
    </w:p>
  </w:endnote>
  <w:endnote w:type="continuationSeparator" w:id="0">
    <w:p w14:paraId="615F7040" w14:textId="77777777" w:rsidR="00EB607B" w:rsidRDefault="00EB6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1C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AF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0DF2" w14:textId="08CC2ABD" w:rsidR="00262EA3" w:rsidRPr="00831259" w:rsidRDefault="00262EA3" w:rsidP="008312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3C5C" w14:textId="77777777" w:rsidR="00EB607B" w:rsidRDefault="00EB607B" w:rsidP="000C1CAD">
      <w:pPr>
        <w:spacing w:line="240" w:lineRule="auto"/>
      </w:pPr>
      <w:r>
        <w:separator/>
      </w:r>
    </w:p>
  </w:footnote>
  <w:footnote w:type="continuationSeparator" w:id="0">
    <w:p w14:paraId="1F0942AC" w14:textId="77777777" w:rsidR="00EB607B" w:rsidRDefault="00EB60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3550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76CCCC" wp14:anchorId="77CE3F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1259" w14:paraId="7545CFE3" w14:textId="6888AC5A">
                          <w:pPr>
                            <w:jc w:val="right"/>
                          </w:pPr>
                          <w:sdt>
                            <w:sdtPr>
                              <w:alias w:val="CC_Noformat_Partikod"/>
                              <w:tag w:val="CC_Noformat_Partikod"/>
                              <w:id w:val="-53464382"/>
                              <w:text/>
                            </w:sdtPr>
                            <w:sdtEndPr/>
                            <w:sdtContent>
                              <w:r w:rsidR="004742BD">
                                <w:t>M</w:t>
                              </w:r>
                            </w:sdtContent>
                          </w:sdt>
                          <w:sdt>
                            <w:sdtPr>
                              <w:alias w:val="CC_Noformat_Partinummer"/>
                              <w:tag w:val="CC_Noformat_Partinummer"/>
                              <w:id w:val="-1709555926"/>
                              <w:text/>
                            </w:sdtPr>
                            <w:sdtEndPr/>
                            <w:sdtContent>
                              <w:r w:rsidR="00181D6A">
                                <w:t>1755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CE3F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1259" w14:paraId="7545CFE3" w14:textId="6888AC5A">
                    <w:pPr>
                      <w:jc w:val="right"/>
                    </w:pPr>
                    <w:sdt>
                      <w:sdtPr>
                        <w:alias w:val="CC_Noformat_Partikod"/>
                        <w:tag w:val="CC_Noformat_Partikod"/>
                        <w:id w:val="-53464382"/>
                        <w:text/>
                      </w:sdtPr>
                      <w:sdtEndPr/>
                      <w:sdtContent>
                        <w:r w:rsidR="004742BD">
                          <w:t>M</w:t>
                        </w:r>
                      </w:sdtContent>
                    </w:sdt>
                    <w:sdt>
                      <w:sdtPr>
                        <w:alias w:val="CC_Noformat_Partinummer"/>
                        <w:tag w:val="CC_Noformat_Partinummer"/>
                        <w:id w:val="-1709555926"/>
                        <w:text/>
                      </w:sdtPr>
                      <w:sdtEndPr/>
                      <w:sdtContent>
                        <w:r w:rsidR="00181D6A">
                          <w:t>1755</w:t>
                        </w:r>
                      </w:sdtContent>
                    </w:sdt>
                  </w:p>
                </w:txbxContent>
              </v:textbox>
              <w10:wrap anchorx="page"/>
            </v:shape>
          </w:pict>
        </mc:Fallback>
      </mc:AlternateContent>
    </w:r>
  </w:p>
  <w:p w:rsidRPr="00293C4F" w:rsidR="00262EA3" w:rsidP="00776B74" w:rsidRDefault="00262EA3" w14:paraId="6058DD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A7DA06" w14:textId="77777777">
    <w:pPr>
      <w:jc w:val="right"/>
    </w:pPr>
  </w:p>
  <w:p w:rsidR="00262EA3" w:rsidP="00776B74" w:rsidRDefault="00262EA3" w14:paraId="14640F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31259" w14:paraId="4D28BA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2576A7" wp14:anchorId="6E9B9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1259" w14:paraId="2E8A568C" w14:textId="2E119D4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742BD">
          <w:t>M</w:t>
        </w:r>
      </w:sdtContent>
    </w:sdt>
    <w:sdt>
      <w:sdtPr>
        <w:alias w:val="CC_Noformat_Partinummer"/>
        <w:tag w:val="CC_Noformat_Partinummer"/>
        <w:id w:val="-2014525982"/>
        <w:lock w:val="contentLocked"/>
        <w:text/>
      </w:sdtPr>
      <w:sdtEndPr/>
      <w:sdtContent>
        <w:r w:rsidR="00181D6A">
          <w:t>1755</w:t>
        </w:r>
      </w:sdtContent>
    </w:sdt>
  </w:p>
  <w:p w:rsidRPr="008227B3" w:rsidR="00262EA3" w:rsidP="008227B3" w:rsidRDefault="00831259" w14:paraId="0C26F4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1259" w14:paraId="4D87626E" w14:textId="4E79480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:2736</w:t>
        </w:r>
      </w:sdtContent>
    </w:sdt>
  </w:p>
  <w:p w:rsidR="00262EA3" w:rsidP="00E03A3D" w:rsidRDefault="00831259" w14:paraId="5DD7EE26" w14:textId="32A7D51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5C6098" w14:paraId="3FD81FFD" w14:textId="197BA309">
        <w:pPr>
          <w:pStyle w:val="FSHRub2"/>
        </w:pPr>
        <w:r>
          <w:t xml:space="preserve">Samhället bör ge mer stöd och uppmuntran till landets samlare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15014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42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0B7"/>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D6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E1"/>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2BD"/>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8EF"/>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098"/>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02"/>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59"/>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AD"/>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C6D"/>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0FB"/>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A26"/>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A0"/>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7B"/>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E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B2639"/>
  <w15:chartTrackingRefBased/>
  <w15:docId w15:val="{80192061-FB9E-4D30-AD91-98EBAA3E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DBC00F6A24E33BD913FF1619F0D96"/>
        <w:category>
          <w:name w:val="Allmänt"/>
          <w:gallery w:val="placeholder"/>
        </w:category>
        <w:types>
          <w:type w:val="bbPlcHdr"/>
        </w:types>
        <w:behaviors>
          <w:behavior w:val="content"/>
        </w:behaviors>
        <w:guid w:val="{0E5A5F81-1EB9-4E5E-92AE-02A063315FAB}"/>
      </w:docPartPr>
      <w:docPartBody>
        <w:p w:rsidR="005A5683" w:rsidRDefault="0008315B">
          <w:pPr>
            <w:pStyle w:val="C3BDBC00F6A24E33BD913FF1619F0D96"/>
          </w:pPr>
          <w:r w:rsidRPr="005A0A93">
            <w:rPr>
              <w:rStyle w:val="Platshllartext"/>
            </w:rPr>
            <w:t>Förslag till riksdagsbeslut</w:t>
          </w:r>
        </w:p>
      </w:docPartBody>
    </w:docPart>
    <w:docPart>
      <w:docPartPr>
        <w:name w:val="5CBBD538A1234923A2DB5E59D1209149"/>
        <w:category>
          <w:name w:val="Allmänt"/>
          <w:gallery w:val="placeholder"/>
        </w:category>
        <w:types>
          <w:type w:val="bbPlcHdr"/>
        </w:types>
        <w:behaviors>
          <w:behavior w:val="content"/>
        </w:behaviors>
        <w:guid w:val="{D98E4D05-4747-4C3F-911F-F235F2B9ECF0}"/>
      </w:docPartPr>
      <w:docPartBody>
        <w:p w:rsidR="005A5683" w:rsidRDefault="0008315B">
          <w:pPr>
            <w:pStyle w:val="5CBBD538A1234923A2DB5E59D12091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952234CA204C999A4D6EABA91A7B17"/>
        <w:category>
          <w:name w:val="Allmänt"/>
          <w:gallery w:val="placeholder"/>
        </w:category>
        <w:types>
          <w:type w:val="bbPlcHdr"/>
        </w:types>
        <w:behaviors>
          <w:behavior w:val="content"/>
        </w:behaviors>
        <w:guid w:val="{F4D5E3A9-5C01-4538-8BDE-56BEC42B8E8F}"/>
      </w:docPartPr>
      <w:docPartBody>
        <w:p w:rsidR="005A5683" w:rsidRDefault="0008315B">
          <w:pPr>
            <w:pStyle w:val="12952234CA204C999A4D6EABA91A7B17"/>
          </w:pPr>
          <w:r w:rsidRPr="005A0A93">
            <w:rPr>
              <w:rStyle w:val="Platshllartext"/>
            </w:rPr>
            <w:t>Motivering</w:t>
          </w:r>
        </w:p>
      </w:docPartBody>
    </w:docPart>
    <w:docPart>
      <w:docPartPr>
        <w:name w:val="0A925CF837A34FF5BEC4EA4B3B99A216"/>
        <w:category>
          <w:name w:val="Allmänt"/>
          <w:gallery w:val="placeholder"/>
        </w:category>
        <w:types>
          <w:type w:val="bbPlcHdr"/>
        </w:types>
        <w:behaviors>
          <w:behavior w:val="content"/>
        </w:behaviors>
        <w:guid w:val="{F315D44D-2D64-4DD4-9EEA-57EC04586134}"/>
      </w:docPartPr>
      <w:docPartBody>
        <w:p w:rsidR="005A5683" w:rsidRDefault="0008315B">
          <w:pPr>
            <w:pStyle w:val="0A925CF837A34FF5BEC4EA4B3B99A21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83"/>
    <w:rsid w:val="0008315B"/>
    <w:rsid w:val="000E72FA"/>
    <w:rsid w:val="005A5683"/>
    <w:rsid w:val="00A847FC"/>
    <w:rsid w:val="00E84FE5"/>
    <w:rsid w:val="00FC44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5683"/>
    <w:rPr>
      <w:color w:val="F4B083" w:themeColor="accent2" w:themeTint="99"/>
    </w:rPr>
  </w:style>
  <w:style w:type="paragraph" w:customStyle="1" w:styleId="C3BDBC00F6A24E33BD913FF1619F0D96">
    <w:name w:val="C3BDBC00F6A24E33BD913FF1619F0D96"/>
  </w:style>
  <w:style w:type="paragraph" w:customStyle="1" w:styleId="5CBBD538A1234923A2DB5E59D1209149">
    <w:name w:val="5CBBD538A1234923A2DB5E59D1209149"/>
  </w:style>
  <w:style w:type="paragraph" w:customStyle="1" w:styleId="12952234CA204C999A4D6EABA91A7B17">
    <w:name w:val="12952234CA204C999A4D6EABA91A7B17"/>
  </w:style>
  <w:style w:type="paragraph" w:customStyle="1" w:styleId="0A925CF837A34FF5BEC4EA4B3B99A216">
    <w:name w:val="0A925CF837A34FF5BEC4EA4B3B99A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E95F9-C9ED-42EE-A7D6-40570338992F}"/>
</file>

<file path=customXml/itemProps2.xml><?xml version="1.0" encoding="utf-8"?>
<ds:datastoreItem xmlns:ds="http://schemas.openxmlformats.org/officeDocument/2006/customXml" ds:itemID="{2E0E776E-F265-4084-B5A5-4CE422DDCC30}"/>
</file>

<file path=customXml/itemProps3.xml><?xml version="1.0" encoding="utf-8"?>
<ds:datastoreItem xmlns:ds="http://schemas.openxmlformats.org/officeDocument/2006/customXml" ds:itemID="{44DD294A-261C-496E-8EB1-3D97B5FE8E1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231</Words>
  <Characters>1203</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Samhället bör ge mer stöd och uppmuntran till landets  samlare</vt:lpstr>
      <vt:lpstr>
      </vt:lpstr>
    </vt:vector>
  </TitlesOfParts>
  <Company>Sveriges riksdag</Company>
  <LinksUpToDate>false</LinksUpToDate>
  <CharactersWithSpaces>1429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