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BC3" w:rsidRPr="00FB3896" w:rsidRDefault="003A5BC3" w:rsidP="00B47C3C">
      <w:pPr>
        <w:pStyle w:val="Hemstlrubrik"/>
      </w:pPr>
      <w:r w:rsidRPr="00FB3896">
        <w:t>Förslag till riksdagsbeslut</w:t>
      </w:r>
    </w:p>
    <w:p w:rsidR="003A5BC3" w:rsidRPr="00FB3896" w:rsidRDefault="003A5BC3" w:rsidP="005E0597">
      <w:pPr>
        <w:pStyle w:val="Hemstlatt"/>
      </w:pPr>
      <w:r w:rsidRPr="00FB3896">
        <w:t>Riksdagen tillkännager för regeringen som sin mening vad i motionen anförs om att öka bilproducenternas ansvar för att bilar vid försäljning skall utrustas med vinterdäck</w:t>
      </w:r>
      <w:r w:rsidR="00C11649" w:rsidRPr="00FB3896">
        <w:t xml:space="preserve"> som standard</w:t>
      </w:r>
      <w:r w:rsidRPr="00FB3896">
        <w:t>.</w:t>
      </w:r>
    </w:p>
    <w:p w:rsidR="00E84F25" w:rsidRPr="00FB3896" w:rsidRDefault="007C6092" w:rsidP="00E22893">
      <w:pPr>
        <w:pStyle w:val="Rubrik1"/>
      </w:pPr>
      <w:r w:rsidRPr="00FB3896">
        <w:t>Motivering</w:t>
      </w:r>
    </w:p>
    <w:p w:rsidR="003A5BC3" w:rsidRPr="00FB3896" w:rsidRDefault="003A5BC3" w:rsidP="008F12B7">
      <w:r w:rsidRPr="00FB3896">
        <w:t>Enligt trafikförordningen (1998:1265) skall personbil, lätt lastbil och buss med en totalvikt</w:t>
      </w:r>
      <w:r w:rsidR="009C769A" w:rsidRPr="00FB3896">
        <w:t xml:space="preserve"> av högst 3,5 ton samt släpvagn som dras av sådant fordon</w:t>
      </w:r>
      <w:r w:rsidRPr="00FB3896">
        <w:t xml:space="preserve"> vid färd på väg vara försedd med vinterdäck eller likvärdig utrustning mellan den 1 december och </w:t>
      </w:r>
      <w:r w:rsidR="009C769A" w:rsidRPr="00FB3896">
        <w:t xml:space="preserve">den </w:t>
      </w:r>
      <w:r w:rsidRPr="00FB3896">
        <w:t>31 mars när vinterväglag råder. Trots lagen om vi</w:t>
      </w:r>
      <w:r w:rsidRPr="00FB3896">
        <w:t>n</w:t>
      </w:r>
      <w:r w:rsidRPr="00FB3896">
        <w:t>terdäck levereras bilar utan vinterdäck som standard. När det gäller övrig lagstiftad trafiksäkerhetsutrustning ingår den i bilens standardutrustning. I konsekvens med detta bör även vinterdäcken ingå som standard eftersom bilen annars blir obrukbar under fyra månaders tid varje år. Bilproducenterna bör ha ett helhetsansvar och endast sälja fordon som kan anses vara enligt lagen fullt säkerhetsutrustade.</w:t>
      </w:r>
    </w:p>
    <w:p w:rsidR="00C11649" w:rsidRPr="00FB3896" w:rsidRDefault="003A5BC3" w:rsidP="00C11649">
      <w:pPr>
        <w:pStyle w:val="Normaltindrag"/>
      </w:pPr>
      <w:r w:rsidRPr="00FB3896">
        <w:t>Kravet på vinterdäck har tillkommit för att det ansågs som en viktig u</w:t>
      </w:r>
      <w:r w:rsidRPr="00FB3896">
        <w:t>t</w:t>
      </w:r>
      <w:r w:rsidRPr="00FB3896">
        <w:t xml:space="preserve">rustning för att minska trafikolyckorna vintertid. Vinterdäck är därför en trafiksäkerhetsutrustning som kan jämföras med t.ex. krav på säkerhetsbälte, airbag och krockskydd. </w:t>
      </w:r>
    </w:p>
    <w:p w:rsidR="00315E12" w:rsidRPr="00FB3896" w:rsidRDefault="003A5BC3" w:rsidP="00C11649">
      <w:pPr>
        <w:pStyle w:val="Normaltindrag"/>
      </w:pPr>
      <w:r w:rsidRPr="00FB3896">
        <w:t>I trafikutskottets motivering för avslag på motsvarande förslag som tidig</w:t>
      </w:r>
      <w:r w:rsidRPr="00FB3896">
        <w:t>a</w:t>
      </w:r>
      <w:r w:rsidRPr="00FB3896">
        <w:t>re väckts anförs att eftersom kravet på vinterdäck endast gäller begränsad del av året är utskottet inte berett att förorda att vinterdäck skall ingå som sta</w:t>
      </w:r>
      <w:r w:rsidRPr="00FB3896">
        <w:t>n</w:t>
      </w:r>
      <w:r w:rsidRPr="00FB3896">
        <w:t xml:space="preserve">dardutrustning. </w:t>
      </w:r>
    </w:p>
    <w:p w:rsidR="003A5BC3" w:rsidRPr="00FB3896" w:rsidRDefault="00C11649" w:rsidP="00C11649">
      <w:pPr>
        <w:pStyle w:val="Normaltindrag"/>
      </w:pPr>
      <w:r w:rsidRPr="00FB3896">
        <w:t xml:space="preserve">I konsekvensens namn faller då </w:t>
      </w:r>
      <w:r w:rsidR="00315E12" w:rsidRPr="00FB3896">
        <w:t xml:space="preserve">också </w:t>
      </w:r>
      <w:r w:rsidRPr="00FB3896">
        <w:t xml:space="preserve">idén om sommardäck som </w:t>
      </w:r>
      <w:r w:rsidR="006D5402" w:rsidRPr="00FB3896">
        <w:t>i</w:t>
      </w:r>
      <w:r w:rsidR="009C769A" w:rsidRPr="00FB3896">
        <w:t xml:space="preserve"> </w:t>
      </w:r>
      <w:r w:rsidR="006D5402" w:rsidRPr="00FB3896">
        <w:t xml:space="preserve">dag kan </w:t>
      </w:r>
      <w:r w:rsidRPr="00FB3896">
        <w:t xml:space="preserve">anses vara standard </w:t>
      </w:r>
      <w:r w:rsidR="009C769A" w:rsidRPr="00FB3896">
        <w:t>eftersom</w:t>
      </w:r>
      <w:r w:rsidRPr="00FB3896">
        <w:t xml:space="preserve"> de inte heller </w:t>
      </w:r>
      <w:r w:rsidR="009C769A" w:rsidRPr="00FB3896">
        <w:t xml:space="preserve">kan </w:t>
      </w:r>
      <w:r w:rsidRPr="00FB3896">
        <w:t>användas hela året med gä</w:t>
      </w:r>
      <w:r w:rsidRPr="00FB3896">
        <w:t>l</w:t>
      </w:r>
      <w:r w:rsidRPr="00FB3896">
        <w:t xml:space="preserve">lande lagstiftning. </w:t>
      </w:r>
      <w:r w:rsidR="006D5402" w:rsidRPr="00FB3896">
        <w:t xml:space="preserve">Då lagstiftningen kräver att alla bilar har vinterdäck </w:t>
      </w:r>
      <w:r w:rsidR="00315E12" w:rsidRPr="00FB3896">
        <w:t>(li</w:t>
      </w:r>
      <w:r w:rsidR="00315E12" w:rsidRPr="00FB3896">
        <w:t>k</w:t>
      </w:r>
      <w:r w:rsidR="00315E12" w:rsidRPr="00FB3896">
        <w:t xml:space="preserve">som sommardäck som sagt) </w:t>
      </w:r>
      <w:r w:rsidR="006D5402" w:rsidRPr="00FB3896">
        <w:t>kan bilbranschen</w:t>
      </w:r>
      <w:r w:rsidR="009C769A" w:rsidRPr="00FB3896">
        <w:t xml:space="preserve"> bl.a.</w:t>
      </w:r>
      <w:r w:rsidR="006D5402" w:rsidRPr="00FB3896">
        <w:t xml:space="preserve"> gå ut i annonser m</w:t>
      </w:r>
      <w:r w:rsidR="009C769A" w:rsidRPr="00FB3896">
        <w:t>.</w:t>
      </w:r>
      <w:r w:rsidR="006D5402" w:rsidRPr="00FB3896">
        <w:t>m</w:t>
      </w:r>
      <w:r w:rsidR="009C769A" w:rsidRPr="00FB3896">
        <w:t>.</w:t>
      </w:r>
      <w:r w:rsidR="006D5402" w:rsidRPr="00FB3896">
        <w:t xml:space="preserve"> med ett billigare pris än vad som sedan blir slutsumman</w:t>
      </w:r>
      <w:r w:rsidR="00315E12" w:rsidRPr="00FB3896">
        <w:t xml:space="preserve"> då </w:t>
      </w:r>
      <w:r w:rsidR="00ED14F6" w:rsidRPr="00FB3896">
        <w:t xml:space="preserve">kostnaden för </w:t>
      </w:r>
      <w:r w:rsidR="00315E12" w:rsidRPr="00FB3896">
        <w:t>vinte</w:t>
      </w:r>
      <w:r w:rsidR="00315E12" w:rsidRPr="00FB3896">
        <w:t>r</w:t>
      </w:r>
      <w:r w:rsidR="00315E12" w:rsidRPr="00FB3896">
        <w:t xml:space="preserve">däcken </w:t>
      </w:r>
      <w:r w:rsidR="00ED14F6" w:rsidRPr="00FB3896">
        <w:t>tillkommer</w:t>
      </w:r>
      <w:r w:rsidR="00315E12" w:rsidRPr="00FB3896">
        <w:t>. Detta medför att konsumenten har svårt att genom anno</w:t>
      </w:r>
      <w:r w:rsidR="00315E12" w:rsidRPr="00FB3896">
        <w:t>n</w:t>
      </w:r>
      <w:r w:rsidR="00315E12" w:rsidRPr="00FB3896">
        <w:lastRenderedPageBreak/>
        <w:t>serna jämföra priset på olika bi</w:t>
      </w:r>
      <w:r w:rsidR="009C769A" w:rsidRPr="00FB3896">
        <w:t xml:space="preserve">lar. Det blir också så att </w:t>
      </w:r>
      <w:r w:rsidR="00315E12" w:rsidRPr="00FB3896">
        <w:t>återförsäljare</w:t>
      </w:r>
      <w:r w:rsidR="009C769A" w:rsidRPr="00FB3896">
        <w:t xml:space="preserve"> av däck</w:t>
      </w:r>
      <w:r w:rsidR="00315E12" w:rsidRPr="00FB3896">
        <w:t xml:space="preserve"> kan ta ut ett högre pris när vintern närmar sig liks</w:t>
      </w:r>
      <w:r w:rsidR="009C769A" w:rsidRPr="00FB3896">
        <w:t>om när sommaren närmar sig. O</w:t>
      </w:r>
      <w:r w:rsidR="00315E12" w:rsidRPr="00FB3896">
        <w:t>m de för</w:t>
      </w:r>
      <w:r w:rsidR="009C769A" w:rsidRPr="00FB3896">
        <w:t>sta vinter- och sommardäcken vore</w:t>
      </w:r>
      <w:r w:rsidR="00315E12" w:rsidRPr="00FB3896">
        <w:t xml:space="preserve"> standard skulle många nybilsägare kunna nyttja sin konsumentmakt bättre.</w:t>
      </w:r>
    </w:p>
    <w:p w:rsidR="00C11649" w:rsidRPr="00FB3896" w:rsidRDefault="003A5BC3" w:rsidP="009C769A">
      <w:pPr>
        <w:pStyle w:val="Normaltindrag"/>
      </w:pPr>
      <w:r w:rsidRPr="00FB3896">
        <w:t xml:space="preserve">Vi anser att </w:t>
      </w:r>
      <w:r w:rsidR="009C769A" w:rsidRPr="00FB3896">
        <w:t xml:space="preserve">det </w:t>
      </w:r>
      <w:r w:rsidR="00315E12" w:rsidRPr="00FB3896">
        <w:t xml:space="preserve">därför </w:t>
      </w:r>
      <w:r w:rsidRPr="00FB3896">
        <w:t>borde införas krav på att vinterdäck bör vara sta</w:t>
      </w:r>
      <w:r w:rsidRPr="00FB3896">
        <w:t>n</w:t>
      </w:r>
      <w:r w:rsidRPr="00FB3896">
        <w:t>dardutrustning i alla bilar som omfattas av lagstiftningen och som avses att användas under den tid på</w:t>
      </w:r>
      <w:r w:rsidR="00D4462D" w:rsidRPr="00FB3896">
        <w:t xml:space="preserve"> </w:t>
      </w:r>
      <w:r w:rsidRPr="00FB3896">
        <w:t>året som lagen avser. Kraven på att trafiksäke</w:t>
      </w:r>
      <w:r w:rsidRPr="00FB3896">
        <w:t>r</w:t>
      </w:r>
      <w:r w:rsidRPr="00FB3896">
        <w:t xml:space="preserve">hetsutrustning ingår som standardutrustning bör som vi ser det vara enhetliga oavsett </w:t>
      </w:r>
      <w:r w:rsidR="00C11649" w:rsidRPr="00FB3896">
        <w:t>om</w:t>
      </w:r>
      <w:r w:rsidRPr="00FB3896">
        <w:t xml:space="preserve"> viss utrustning används </w:t>
      </w:r>
      <w:r w:rsidR="009C769A" w:rsidRPr="00FB3896">
        <w:t xml:space="preserve">endast </w:t>
      </w:r>
      <w:r w:rsidRPr="00FB3896">
        <w:t>under viss tid</w:t>
      </w:r>
      <w:r w:rsidR="00315E12" w:rsidRPr="00FB389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769A" w:rsidRPr="00FB3896">
        <w:tblPrEx>
          <w:tblCellMar>
            <w:top w:w="0" w:type="dxa"/>
            <w:bottom w:w="0" w:type="dxa"/>
          </w:tblCellMar>
        </w:tblPrEx>
        <w:trPr>
          <w:cantSplit/>
        </w:trPr>
        <w:tc>
          <w:tcPr>
            <w:tcW w:w="3046" w:type="dxa"/>
          </w:tcPr>
          <w:p w:rsidR="009C769A" w:rsidRPr="00FB3896" w:rsidRDefault="009C769A" w:rsidP="009C769A">
            <w:pPr>
              <w:pStyle w:val="UnderskriftDatum"/>
              <w:spacing w:before="240"/>
            </w:pPr>
            <w:r w:rsidRPr="00FB3896">
              <w:t>Stockholm den 28 september 2005</w:t>
            </w:r>
          </w:p>
        </w:tc>
        <w:tc>
          <w:tcPr>
            <w:tcW w:w="3047" w:type="dxa"/>
          </w:tcPr>
          <w:p w:rsidR="009C769A" w:rsidRPr="00FB3896" w:rsidRDefault="009C769A" w:rsidP="009C769A">
            <w:pPr>
              <w:pStyle w:val="Underskrifter"/>
              <w:spacing w:before="240"/>
            </w:pPr>
          </w:p>
        </w:tc>
      </w:tr>
      <w:tr w:rsidR="009C769A" w:rsidRPr="00FB3896">
        <w:tblPrEx>
          <w:tblCellMar>
            <w:top w:w="0" w:type="dxa"/>
            <w:bottom w:w="0" w:type="dxa"/>
          </w:tblCellMar>
        </w:tblPrEx>
        <w:trPr>
          <w:cantSplit/>
        </w:trPr>
        <w:tc>
          <w:tcPr>
            <w:tcW w:w="3046" w:type="dxa"/>
          </w:tcPr>
          <w:p w:rsidR="009C769A" w:rsidRPr="00FB3896" w:rsidRDefault="009C769A" w:rsidP="009C769A">
            <w:pPr>
              <w:pStyle w:val="Underskrifter"/>
            </w:pPr>
            <w:r w:rsidRPr="00FB3896">
              <w:t>Per Erik Granström (s)</w:t>
            </w:r>
          </w:p>
        </w:tc>
        <w:tc>
          <w:tcPr>
            <w:tcW w:w="3047" w:type="dxa"/>
          </w:tcPr>
          <w:p w:rsidR="009C769A" w:rsidRPr="00FB3896" w:rsidRDefault="009C769A" w:rsidP="009C769A">
            <w:pPr>
              <w:pStyle w:val="Underskrifter"/>
            </w:pPr>
          </w:p>
        </w:tc>
      </w:tr>
      <w:tr w:rsidR="009C769A" w:rsidRPr="00FB3896">
        <w:tblPrEx>
          <w:tblCellMar>
            <w:top w:w="0" w:type="dxa"/>
            <w:bottom w:w="0" w:type="dxa"/>
          </w:tblCellMar>
        </w:tblPrEx>
        <w:trPr>
          <w:cantSplit/>
        </w:trPr>
        <w:tc>
          <w:tcPr>
            <w:tcW w:w="3046" w:type="dxa"/>
          </w:tcPr>
          <w:p w:rsidR="009C769A" w:rsidRPr="00FB3896" w:rsidRDefault="009C769A" w:rsidP="009C769A">
            <w:pPr>
              <w:pStyle w:val="Underskrifter"/>
            </w:pPr>
            <w:r w:rsidRPr="00FB3896">
              <w:t>Barbro Hietala Nordlund (s)</w:t>
            </w:r>
          </w:p>
        </w:tc>
        <w:tc>
          <w:tcPr>
            <w:tcW w:w="3047" w:type="dxa"/>
          </w:tcPr>
          <w:p w:rsidR="009C769A" w:rsidRPr="00FB3896" w:rsidRDefault="009C769A" w:rsidP="009C769A">
            <w:pPr>
              <w:pStyle w:val="Underskrifter"/>
            </w:pPr>
            <w:r w:rsidRPr="00FB3896">
              <w:t>Kurt Kvarnström (s)</w:t>
            </w:r>
          </w:p>
        </w:tc>
      </w:tr>
      <w:tr w:rsidR="009C769A" w:rsidRPr="00FB3896">
        <w:tblPrEx>
          <w:tblCellMar>
            <w:top w:w="0" w:type="dxa"/>
            <w:bottom w:w="0" w:type="dxa"/>
          </w:tblCellMar>
        </w:tblPrEx>
        <w:trPr>
          <w:cantSplit/>
        </w:trPr>
        <w:tc>
          <w:tcPr>
            <w:tcW w:w="3046" w:type="dxa"/>
          </w:tcPr>
          <w:p w:rsidR="009C769A" w:rsidRPr="00FB3896" w:rsidRDefault="009C769A" w:rsidP="009C769A">
            <w:pPr>
              <w:pStyle w:val="Underskrifter"/>
            </w:pPr>
            <w:r w:rsidRPr="00FB3896">
              <w:t>Anneli Särnblad (s)</w:t>
            </w:r>
          </w:p>
        </w:tc>
        <w:tc>
          <w:tcPr>
            <w:tcW w:w="3047" w:type="dxa"/>
          </w:tcPr>
          <w:p w:rsidR="009C769A" w:rsidRPr="00FB3896" w:rsidRDefault="009C769A" w:rsidP="009C769A">
            <w:pPr>
              <w:pStyle w:val="Underskrifter"/>
            </w:pPr>
            <w:r w:rsidRPr="00FB3896">
              <w:t>Marita Ulvskog (s)</w:t>
            </w:r>
          </w:p>
        </w:tc>
      </w:tr>
    </w:tbl>
    <w:p w:rsidR="003A5BC3" w:rsidRPr="00FB3896" w:rsidRDefault="003A5BC3" w:rsidP="009C769A">
      <w:pPr>
        <w:pStyle w:val="Normaltindrag"/>
      </w:pPr>
    </w:p>
    <w:sectPr w:rsidR="003A5BC3" w:rsidRPr="00FB3896" w:rsidSect="009C7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8BA" w:rsidRPr="00FB3896" w:rsidRDefault="00D058BA">
      <w:r w:rsidRPr="00FB3896">
        <w:separator/>
      </w:r>
    </w:p>
  </w:endnote>
  <w:endnote w:type="continuationSeparator" w:id="0">
    <w:p w:rsidR="00D058BA" w:rsidRPr="00FB3896" w:rsidRDefault="00D058BA">
      <w:r w:rsidRPr="00FB38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9A" w:rsidRPr="00FB3896" w:rsidRDefault="00FB3896" w:rsidP="009C769A">
    <w:pPr>
      <w:pStyle w:val="Sidfot"/>
    </w:pPr>
    <w:r w:rsidRPr="00FB38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893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9A" w:rsidRDefault="009C769A">
                          <w:pPr>
                            <w:pStyle w:val="NormalS5sidnrV"/>
                          </w:pPr>
                          <w:r>
                            <w:fldChar w:fldCharType="begin"/>
                          </w:r>
                          <w:r>
                            <w:instrText xml:space="preserve"> PAGE *\charformat</w:instrText>
                          </w:r>
                          <w:r>
                            <w:fldChar w:fldCharType="separate"/>
                          </w:r>
                          <w:r w:rsidR="008734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69A" w:rsidRDefault="009C769A">
                    <w:pPr>
                      <w:pStyle w:val="NormalS5sidnrV"/>
                    </w:pPr>
                    <w:r>
                      <w:fldChar w:fldCharType="begin"/>
                    </w:r>
                    <w:r>
                      <w:instrText xml:space="preserve"> PAGE *\charformat</w:instrText>
                    </w:r>
                    <w:r>
                      <w:fldChar w:fldCharType="separate"/>
                    </w:r>
                    <w:r w:rsidR="008734A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9A" w:rsidRPr="00FB3896" w:rsidRDefault="00FB3896" w:rsidP="009C769A">
    <w:pPr>
      <w:pStyle w:val="Sidfot"/>
    </w:pPr>
    <w:r w:rsidRPr="00FB38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018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9A" w:rsidRDefault="009C769A">
                          <w:pPr>
                            <w:pStyle w:val="NormalS5sidnrH"/>
                            <w:ind w:right="0"/>
                          </w:pPr>
                          <w:r>
                            <w:fldChar w:fldCharType="begin"/>
                          </w:r>
                          <w:r>
                            <w:instrText xml:space="preserve"> PAGE *\charformat</w:instrText>
                          </w:r>
                          <w:r>
                            <w:fldChar w:fldCharType="separate"/>
                          </w:r>
                          <w:r w:rsidR="008734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69A" w:rsidRDefault="009C769A">
                    <w:pPr>
                      <w:pStyle w:val="NormalS5sidnrH"/>
                      <w:ind w:right="0"/>
                    </w:pPr>
                    <w:r>
                      <w:fldChar w:fldCharType="begin"/>
                    </w:r>
                    <w:r>
                      <w:instrText xml:space="preserve"> PAGE *\charformat</w:instrText>
                    </w:r>
                    <w:r>
                      <w:fldChar w:fldCharType="separate"/>
                    </w:r>
                    <w:r w:rsidR="008734A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9A" w:rsidRPr="00FB3896" w:rsidRDefault="00FB3896" w:rsidP="009C769A">
    <w:pPr>
      <w:pStyle w:val="Sidfot"/>
    </w:pPr>
    <w:r w:rsidRPr="00FB38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84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9A" w:rsidRDefault="009C769A">
                          <w:pPr>
                            <w:pStyle w:val="NormalS5sidnrH"/>
                            <w:ind w:right="0"/>
                          </w:pPr>
                          <w:r>
                            <w:fldChar w:fldCharType="begin"/>
                          </w:r>
                          <w:r>
                            <w:instrText xml:space="preserve"> PAGE *\charformat</w:instrText>
                          </w:r>
                          <w:r>
                            <w:fldChar w:fldCharType="separate"/>
                          </w:r>
                          <w:r w:rsidR="008734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69A" w:rsidRDefault="009C769A">
                    <w:pPr>
                      <w:pStyle w:val="NormalS5sidnrH"/>
                      <w:ind w:right="0"/>
                    </w:pPr>
                    <w:r>
                      <w:fldChar w:fldCharType="begin"/>
                    </w:r>
                    <w:r>
                      <w:instrText xml:space="preserve"> PAGE *\charformat</w:instrText>
                    </w:r>
                    <w:r>
                      <w:fldChar w:fldCharType="separate"/>
                    </w:r>
                    <w:r w:rsidR="008734A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8BA" w:rsidRPr="00FB3896" w:rsidRDefault="00D058BA">
      <w:r w:rsidRPr="00FB3896">
        <w:separator/>
      </w:r>
    </w:p>
  </w:footnote>
  <w:footnote w:type="continuationSeparator" w:id="0">
    <w:p w:rsidR="00D058BA" w:rsidRPr="00FB3896" w:rsidRDefault="00D058BA">
      <w:r w:rsidRPr="00FB38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9A" w:rsidRPr="00FB3896" w:rsidRDefault="00FB3896" w:rsidP="009C769A">
    <w:pPr>
      <w:pStyle w:val="Sidhuvud"/>
    </w:pPr>
    <w:r w:rsidRPr="00FB38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596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9A" w:rsidRDefault="009C769A">
                          <w:pPr>
                            <w:pStyle w:val="KantRubrikS5V"/>
                          </w:pPr>
                          <w:r>
                            <w:fldChar w:fldCharType="begin"/>
                          </w:r>
                          <w:r>
                            <w:instrText xml:space="preserve"> DOCPROPERTY "YearUser" *\charformat </w:instrText>
                          </w:r>
                          <w:r>
                            <w:fldChar w:fldCharType="separate"/>
                          </w:r>
                          <w:r w:rsidR="008734AB">
                            <w:t>2005/06</w:t>
                          </w:r>
                          <w:r>
                            <w:fldChar w:fldCharType="end"/>
                          </w:r>
                          <w:r>
                            <w:t>:</w:t>
                          </w:r>
                          <w:r>
                            <w:fldChar w:fldCharType="begin"/>
                          </w:r>
                          <w:r>
                            <w:instrText xml:space="preserve"> DOCPROPERTY "Motionsnummer" *\charformat </w:instrText>
                          </w:r>
                          <w:r>
                            <w:fldChar w:fldCharType="separate"/>
                          </w:r>
                          <w:r w:rsidR="008734AB">
                            <w:t>T546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69A" w:rsidRDefault="009C769A">
                    <w:pPr>
                      <w:pStyle w:val="KantRubrikS5V"/>
                    </w:pPr>
                    <w:r>
                      <w:fldChar w:fldCharType="begin"/>
                    </w:r>
                    <w:r>
                      <w:instrText xml:space="preserve"> DOCPROPERTY "YearUser" *\charformat </w:instrText>
                    </w:r>
                    <w:r>
                      <w:fldChar w:fldCharType="separate"/>
                    </w:r>
                    <w:r w:rsidR="008734AB">
                      <w:t>2005/06</w:t>
                    </w:r>
                    <w:r>
                      <w:fldChar w:fldCharType="end"/>
                    </w:r>
                    <w:r>
                      <w:t>:</w:t>
                    </w:r>
                    <w:r>
                      <w:fldChar w:fldCharType="begin"/>
                    </w:r>
                    <w:r>
                      <w:instrText xml:space="preserve"> DOCPROPERTY "Motionsnummer" *\charformat </w:instrText>
                    </w:r>
                    <w:r>
                      <w:fldChar w:fldCharType="separate"/>
                    </w:r>
                    <w:r w:rsidR="008734AB">
                      <w:t>T546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9A" w:rsidRPr="00FB3896" w:rsidRDefault="00FB3896" w:rsidP="009C769A">
    <w:pPr>
      <w:pStyle w:val="Sidhuvud"/>
    </w:pPr>
    <w:r w:rsidRPr="00FB38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15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9A" w:rsidRDefault="009C769A">
                          <w:pPr>
                            <w:pStyle w:val="KantRubrikS5H"/>
                            <w:ind w:right="0"/>
                          </w:pPr>
                          <w:r>
                            <w:fldChar w:fldCharType="begin"/>
                          </w:r>
                          <w:r>
                            <w:instrText xml:space="preserve"> DOCPROPERTY "YearUser" *\charformat </w:instrText>
                          </w:r>
                          <w:r>
                            <w:fldChar w:fldCharType="separate"/>
                          </w:r>
                          <w:r w:rsidR="008734AB">
                            <w:t>2005/06</w:t>
                          </w:r>
                          <w:r>
                            <w:fldChar w:fldCharType="end"/>
                          </w:r>
                          <w:r>
                            <w:t>:</w:t>
                          </w:r>
                          <w:r>
                            <w:fldChar w:fldCharType="begin"/>
                          </w:r>
                          <w:r>
                            <w:instrText xml:space="preserve"> DOCPROPERTY "Motionsnummer" *\charformat </w:instrText>
                          </w:r>
                          <w:r>
                            <w:fldChar w:fldCharType="separate"/>
                          </w:r>
                          <w:r w:rsidR="008734AB">
                            <w:t>T546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69A" w:rsidRDefault="009C769A">
                    <w:pPr>
                      <w:pStyle w:val="KantRubrikS5H"/>
                      <w:ind w:right="0"/>
                    </w:pPr>
                    <w:r>
                      <w:fldChar w:fldCharType="begin"/>
                    </w:r>
                    <w:r>
                      <w:instrText xml:space="preserve"> DOCPROPERTY "YearUser" *\charformat </w:instrText>
                    </w:r>
                    <w:r>
                      <w:fldChar w:fldCharType="separate"/>
                    </w:r>
                    <w:r w:rsidR="008734AB">
                      <w:t>2005/06</w:t>
                    </w:r>
                    <w:r>
                      <w:fldChar w:fldCharType="end"/>
                    </w:r>
                    <w:r>
                      <w:t>:</w:t>
                    </w:r>
                    <w:r>
                      <w:fldChar w:fldCharType="begin"/>
                    </w:r>
                    <w:r>
                      <w:instrText xml:space="preserve"> DOCPROPERTY "Motionsnummer" *\charformat </w:instrText>
                    </w:r>
                    <w:r>
                      <w:fldChar w:fldCharType="separate"/>
                    </w:r>
                    <w:r w:rsidR="008734AB">
                      <w:t>T546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9A" w:rsidRPr="00FB3896" w:rsidRDefault="009C769A">
    <w:pPr>
      <w:pStyle w:val="FSHNormal"/>
      <w:tabs>
        <w:tab w:val="right" w:pos="5840"/>
      </w:tabs>
    </w:pPr>
    <w:r w:rsidRPr="00FB3896">
      <w:br/>
    </w:r>
    <w:r w:rsidRPr="00FB3896">
      <w:fldChar w:fldCharType="begin" w:fldLock="1"/>
    </w:r>
    <w:r w:rsidRPr="00FB3896">
      <w:instrText xml:space="preserve"> DOCPROPERTY</w:instrText>
    </w:r>
    <w:r w:rsidRPr="00FB3896">
      <w:rPr>
        <w:sz w:val="18"/>
      </w:rPr>
      <w:instrText xml:space="preserve"> "YearUser" *\charformat </w:instrText>
    </w:r>
    <w:r w:rsidRPr="00FB3896">
      <w:fldChar w:fldCharType="separate"/>
    </w:r>
    <w:r w:rsidR="008734AB" w:rsidRPr="00FB3896">
      <w:t>2005/06</w:t>
    </w:r>
    <w:r w:rsidRPr="00FB3896">
      <w:fldChar w:fldCharType="end"/>
    </w:r>
    <w:r w:rsidRPr="00FB3896">
      <w:t xml:space="preserve"> </w:t>
    </w:r>
    <w:r w:rsidRPr="00FB3896">
      <w:tab/>
      <w:t xml:space="preserve">mnr: </w:t>
    </w:r>
    <w:r w:rsidRPr="00FB3896">
      <w:fldChar w:fldCharType="begin" w:fldLock="1"/>
    </w:r>
    <w:r w:rsidRPr="00FB3896">
      <w:instrText xml:space="preserve"> DOCPROPERTY</w:instrText>
    </w:r>
    <w:r w:rsidRPr="00FB3896">
      <w:rPr>
        <w:sz w:val="18"/>
      </w:rPr>
      <w:instrText xml:space="preserve"> "Motionsnummer" *\charformat </w:instrText>
    </w:r>
    <w:r w:rsidRPr="00FB3896">
      <w:fldChar w:fldCharType="separate"/>
    </w:r>
    <w:r w:rsidR="008734AB" w:rsidRPr="00FB3896">
      <w:t>T546</w:t>
    </w:r>
    <w:r w:rsidRPr="00FB3896">
      <w:fldChar w:fldCharType="end"/>
    </w:r>
    <w:r w:rsidRPr="00FB3896">
      <w:br/>
    </w:r>
    <w:r w:rsidRPr="00FB3896">
      <w:fldChar w:fldCharType="begin" w:fldLock="1"/>
    </w:r>
    <w:r w:rsidRPr="00FB3896">
      <w:instrText xml:space="preserve"> DOCPROPERTY</w:instrText>
    </w:r>
    <w:r w:rsidRPr="00FB3896">
      <w:rPr>
        <w:sz w:val="18"/>
      </w:rPr>
      <w:instrText xml:space="preserve"> "Samling" *\charformat </w:instrText>
    </w:r>
    <w:r w:rsidRPr="00FB3896">
      <w:fldChar w:fldCharType="end"/>
    </w:r>
    <w:r w:rsidRPr="00FB3896">
      <w:tab/>
      <w:t xml:space="preserve">pnr: </w:t>
    </w:r>
    <w:r w:rsidRPr="00FB3896">
      <w:fldChar w:fldCharType="begin" w:fldLock="1"/>
    </w:r>
    <w:r w:rsidRPr="00FB3896">
      <w:instrText xml:space="preserve"> DOCPROPERTY</w:instrText>
    </w:r>
    <w:r w:rsidRPr="00FB3896">
      <w:rPr>
        <w:sz w:val="18"/>
      </w:rPr>
      <w:instrText xml:space="preserve"> "Partinummer" *\charformat </w:instrText>
    </w:r>
    <w:r w:rsidRPr="00FB3896">
      <w:fldChar w:fldCharType="separate"/>
    </w:r>
    <w:r w:rsidR="008734AB" w:rsidRPr="00FB3896">
      <w:t>s47102</w:t>
    </w:r>
    <w:r w:rsidRPr="00FB3896">
      <w:fldChar w:fldCharType="end"/>
    </w:r>
  </w:p>
  <w:p w:rsidR="009C769A" w:rsidRPr="00FB3896" w:rsidRDefault="009C769A">
    <w:pPr>
      <w:pStyle w:val="FSHRub1"/>
    </w:pPr>
    <w:r w:rsidRPr="00FB3896">
      <w:t>Motion till riksdagen</w:t>
    </w:r>
    <w:r w:rsidRPr="00FB3896">
      <w:br/>
    </w:r>
    <w:r w:rsidRPr="00FB3896">
      <w:fldChar w:fldCharType="begin" w:fldLock="1"/>
    </w:r>
    <w:r w:rsidRPr="00FB3896">
      <w:instrText xml:space="preserve"> DOCPROPERTY "YearUser" *\charformat </w:instrText>
    </w:r>
    <w:r w:rsidRPr="00FB3896">
      <w:fldChar w:fldCharType="separate"/>
    </w:r>
    <w:r w:rsidR="008734AB" w:rsidRPr="00FB3896">
      <w:t>2005/06</w:t>
    </w:r>
    <w:r w:rsidRPr="00FB3896">
      <w:fldChar w:fldCharType="end"/>
    </w:r>
    <w:r w:rsidRPr="00FB3896">
      <w:t>:</w:t>
    </w:r>
    <w:r w:rsidRPr="00FB3896">
      <w:fldChar w:fldCharType="begin" w:fldLock="1"/>
    </w:r>
    <w:r w:rsidRPr="00FB3896">
      <w:instrText xml:space="preserve"> DOCPROPERTY "Motionsnummer" *\charformat </w:instrText>
    </w:r>
    <w:r w:rsidRPr="00FB3896">
      <w:fldChar w:fldCharType="separate"/>
    </w:r>
    <w:r w:rsidR="008734AB" w:rsidRPr="00FB3896">
      <w:t>T546</w:t>
    </w:r>
    <w:r w:rsidRPr="00FB3896">
      <w:fldChar w:fldCharType="end"/>
    </w:r>
  </w:p>
  <w:p w:rsidR="009C769A" w:rsidRPr="00FB3896" w:rsidRDefault="009C769A">
    <w:pPr>
      <w:pStyle w:val="FSHNormalS5"/>
    </w:pPr>
    <w:r w:rsidRPr="00FB3896">
      <w:fldChar w:fldCharType="begin" w:fldLock="1"/>
    </w:r>
    <w:r w:rsidRPr="00FB3896">
      <w:instrText xml:space="preserve"> DOCPROPERTY "MotionarText" *\charformat </w:instrText>
    </w:r>
    <w:r w:rsidRPr="00FB3896">
      <w:fldChar w:fldCharType="separate"/>
    </w:r>
    <w:r w:rsidR="008734AB" w:rsidRPr="00FB3896">
      <w:t>av Per Erik Granström m.fl. (s)</w:t>
    </w:r>
    <w:r w:rsidRPr="00FB3896">
      <w:fldChar w:fldCharType="end"/>
    </w:r>
    <w:r w:rsidRPr="00FB3896">
      <w:br/>
    </w:r>
    <w:r w:rsidRPr="00FB3896">
      <w:fldChar w:fldCharType="begin" w:fldLock="1"/>
    </w:r>
    <w:r w:rsidRPr="00FB3896">
      <w:instrText xml:space="preserve"> DOCPROPERTY "SvarFrasKort" *\charformat </w:instrText>
    </w:r>
    <w:r w:rsidRPr="00FB3896">
      <w:fldChar w:fldCharType="end"/>
    </w:r>
  </w:p>
  <w:p w:rsidR="009C769A" w:rsidRPr="00FB3896" w:rsidRDefault="009C769A">
    <w:pPr>
      <w:pStyle w:val="FSHTitel"/>
    </w:pPr>
    <w:r w:rsidRPr="00FB3896">
      <w:fldChar w:fldCharType="begin" w:fldLock="1"/>
    </w:r>
    <w:r w:rsidRPr="00FB3896">
      <w:instrText xml:space="preserve"> DOCPROPERTY</w:instrText>
    </w:r>
    <w:r w:rsidRPr="00FB3896">
      <w:rPr>
        <w:sz w:val="18"/>
      </w:rPr>
      <w:instrText xml:space="preserve"> "RubrikSvar" *\charformat </w:instrText>
    </w:r>
    <w:r w:rsidRPr="00FB3896">
      <w:fldChar w:fldCharType="separate"/>
    </w:r>
    <w:r w:rsidR="008734AB" w:rsidRPr="00FB3896">
      <w:t>Vinterdäck som standard</w:t>
    </w:r>
    <w:r w:rsidRPr="00FB3896">
      <w:fldChar w:fldCharType="end"/>
    </w:r>
  </w:p>
  <w:p w:rsidR="009C769A" w:rsidRPr="00FB3896" w:rsidRDefault="009C769A" w:rsidP="009C76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0929743">
    <w:abstractNumId w:val="13"/>
  </w:num>
  <w:num w:numId="2" w16cid:durableId="564031172">
    <w:abstractNumId w:val="10"/>
  </w:num>
  <w:num w:numId="3" w16cid:durableId="846284935">
    <w:abstractNumId w:val="11"/>
  </w:num>
  <w:num w:numId="4" w16cid:durableId="485586842">
    <w:abstractNumId w:val="12"/>
  </w:num>
  <w:num w:numId="5" w16cid:durableId="723525682">
    <w:abstractNumId w:val="8"/>
  </w:num>
  <w:num w:numId="6" w16cid:durableId="1458453710">
    <w:abstractNumId w:val="3"/>
  </w:num>
  <w:num w:numId="7" w16cid:durableId="1824855003">
    <w:abstractNumId w:val="2"/>
  </w:num>
  <w:num w:numId="8" w16cid:durableId="2010980783">
    <w:abstractNumId w:val="1"/>
  </w:num>
  <w:num w:numId="9" w16cid:durableId="1762021543">
    <w:abstractNumId w:val="0"/>
  </w:num>
  <w:num w:numId="10" w16cid:durableId="1794471114">
    <w:abstractNumId w:val="9"/>
  </w:num>
  <w:num w:numId="11" w16cid:durableId="962886881">
    <w:abstractNumId w:val="7"/>
  </w:num>
  <w:num w:numId="12" w16cid:durableId="158809675">
    <w:abstractNumId w:val="6"/>
  </w:num>
  <w:num w:numId="13" w16cid:durableId="2118789602">
    <w:abstractNumId w:val="5"/>
  </w:num>
  <w:num w:numId="14" w16cid:durableId="132909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3"/>
  </w:docVars>
  <w:rsids>
    <w:rsidRoot w:val="00D4462D"/>
    <w:rsid w:val="00064BC3"/>
    <w:rsid w:val="00066775"/>
    <w:rsid w:val="00072FB9"/>
    <w:rsid w:val="00100531"/>
    <w:rsid w:val="00201DFB"/>
    <w:rsid w:val="00204A63"/>
    <w:rsid w:val="00212FF1"/>
    <w:rsid w:val="00230193"/>
    <w:rsid w:val="00233C68"/>
    <w:rsid w:val="0025068A"/>
    <w:rsid w:val="002818D3"/>
    <w:rsid w:val="0029427C"/>
    <w:rsid w:val="002D11A8"/>
    <w:rsid w:val="00315E12"/>
    <w:rsid w:val="003A5BC3"/>
    <w:rsid w:val="00445271"/>
    <w:rsid w:val="00467D66"/>
    <w:rsid w:val="004A0504"/>
    <w:rsid w:val="004E38D9"/>
    <w:rsid w:val="005439A1"/>
    <w:rsid w:val="005E0597"/>
    <w:rsid w:val="006A1DBB"/>
    <w:rsid w:val="006D5402"/>
    <w:rsid w:val="00740D6D"/>
    <w:rsid w:val="00794149"/>
    <w:rsid w:val="007B67A7"/>
    <w:rsid w:val="007C6092"/>
    <w:rsid w:val="007F3B14"/>
    <w:rsid w:val="008734AB"/>
    <w:rsid w:val="008F12B7"/>
    <w:rsid w:val="009C769A"/>
    <w:rsid w:val="00A053C6"/>
    <w:rsid w:val="00AC24D1"/>
    <w:rsid w:val="00B13BF0"/>
    <w:rsid w:val="00B47C3C"/>
    <w:rsid w:val="00C11649"/>
    <w:rsid w:val="00C1285C"/>
    <w:rsid w:val="00C27B7D"/>
    <w:rsid w:val="00D034B0"/>
    <w:rsid w:val="00D058BA"/>
    <w:rsid w:val="00D1174F"/>
    <w:rsid w:val="00D4462D"/>
    <w:rsid w:val="00DC6C70"/>
    <w:rsid w:val="00E22893"/>
    <w:rsid w:val="00E360DE"/>
    <w:rsid w:val="00E75D28"/>
    <w:rsid w:val="00E84F25"/>
    <w:rsid w:val="00ED14F6"/>
    <w:rsid w:val="00EF5C68"/>
    <w:rsid w:val="00FB3896"/>
    <w:rsid w:val="00FC6C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4C8841-6B90-43BA-9CC7-0C77A07C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47C3C"/>
    <w:pPr>
      <w:spacing w:after="250"/>
    </w:pPr>
  </w:style>
  <w:style w:type="paragraph" w:customStyle="1" w:styleId="Hemstlatt">
    <w:name w:val="Hemstl_att"/>
    <w:aliases w:val="HemstPunkt,HemstPunktFlera,HemställansPunkt,Förslagstext"/>
    <w:basedOn w:val="Normal"/>
    <w:next w:val="Normal"/>
    <w:rsid w:val="008F12B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Words>
  <Characters>2263</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T546</vt:lpstr>
    </vt:vector>
  </TitlesOfParts>
  <Company>Riksdagen</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T546</dc:title>
  <dc:subject>T546</dc:subject>
  <dc:creator>Riksdagen</dc:creator>
  <cp:keywords>Riksdagen</cp:keywords>
  <dc:description/>
  <cp:lastModifiedBy>Lars Brink</cp:lastModifiedBy>
  <cp:revision>2</cp:revision>
  <cp:lastPrinted>2006-01-03T09:20:00Z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Vinterdäck som standard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som standard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Per Erik Granström m.fl. (s)</vt:lpwstr>
  </property>
  <property fmtid="{D5CDD505-2E9C-101B-9397-08002B2CF9AE}" pid="26" name="MotionarLista">
    <vt:lpwstr>Granström, Per Erik (s)\Hietala Nordlund, Barbro (s)\Kvarnström, Kurt (s)\Särnblad,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Barbro Hietala Nordlund (s), Kurt Kvarnström (s), 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T546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peter.frejhagen@riksdagen.se</vt:lpwstr>
  </property>
  <property fmtid="{D5CDD505-2E9C-101B-9397-08002B2CF9AE}" pid="45" name="ReservUID">
    <vt:lpwstr>roland lamvert</vt:lpwstr>
  </property>
  <property fmtid="{D5CDD505-2E9C-101B-9397-08002B2CF9AE}" pid="46" name="MotionID">
    <vt:lpwstr>20052006000000000115000471020069</vt:lpwstr>
  </property>
  <property fmtid="{D5CDD505-2E9C-101B-9397-08002B2CF9AE}" pid="47" name="datum">
    <vt:lpwstr>050928</vt:lpwstr>
  </property>
  <property fmtid="{D5CDD505-2E9C-101B-9397-08002B2CF9AE}" pid="48" name="avsändar-e-post">
    <vt:lpwstr>peter.frejhagen@riksdagen.se</vt:lpwstr>
  </property>
  <property fmtid="{D5CDD505-2E9C-101B-9397-08002B2CF9AE}" pid="49" name="id">
    <vt:lpwstr>20052006000000000115000471020069</vt:lpwstr>
  </property>
  <property fmtid="{D5CDD505-2E9C-101B-9397-08002B2CF9AE}" pid="50" name="nummer">
    <vt:lpwstr>546</vt:lpwstr>
  </property>
  <property fmtid="{D5CDD505-2E9C-101B-9397-08002B2CF9AE}" pid="51" name="utskottsbeteckning">
    <vt:lpwstr>T</vt:lpwstr>
  </property>
</Properties>
</file>