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6C5B67" w14:textId="77777777">
      <w:pPr>
        <w:pStyle w:val="Normalutanindragellerluft"/>
      </w:pPr>
      <w:bookmarkStart w:name="_Toc106800475" w:id="0"/>
      <w:bookmarkStart w:name="_Toc106801300" w:id="1"/>
    </w:p>
    <w:p xmlns:w14="http://schemas.microsoft.com/office/word/2010/wordml" w:rsidRPr="009B062B" w:rsidR="00AF30DD" w:rsidP="008945F9" w:rsidRDefault="008945F9" w14:paraId="00FB5976" w14:textId="77777777">
      <w:pPr>
        <w:pStyle w:val="RubrikFrslagTIllRiksdagsbeslut"/>
      </w:pPr>
      <w:sdt>
        <w:sdtPr>
          <w:alias w:val="CC_Boilerplate_4"/>
          <w:tag w:val="CC_Boilerplate_4"/>
          <w:id w:val="-1644581176"/>
          <w:lock w:val="sdtContentLocked"/>
          <w:placeholder>
            <w:docPart w:val="740F37EC21B04BDD8C47A09484FBBB37"/>
          </w:placeholder>
          <w:text/>
        </w:sdtPr>
        <w:sdtEndPr/>
        <w:sdtContent>
          <w:r w:rsidRPr="009B062B" w:rsidR="00AF30DD">
            <w:t>Förslag till riksdagsbeslut</w:t>
          </w:r>
        </w:sdtContent>
      </w:sdt>
      <w:bookmarkEnd w:id="0"/>
      <w:bookmarkEnd w:id="1"/>
    </w:p>
    <w:sdt>
      <w:sdtPr>
        <w:tag w:val="2e682af9-bdfe-4882-be04-adecf0d9f427"/>
        <w:alias w:val="Yrkande 1"/>
        <w:lock w:val="sdtLocked"/>
        <w15:appearance xmlns:w15="http://schemas.microsoft.com/office/word/2012/wordml" w15:val="boundingBox"/>
      </w:sdtPr>
      <w:sdtContent>
        <w:p>
          <w:pPr>
            <w:pStyle w:val="Frslagstext"/>
          </w:pPr>
          <w:r>
            <w:t>Riksdagen ställer sig bakom det som anförs i motionen om att bygga om väg E45 mellan Vänersborg och Mellerud till mötesfri landsväg och tillkännager detta för regeringen.</w:t>
          </w:r>
        </w:p>
      </w:sdtContent>
    </w:sdt>
    <w:sdt>
      <w:sdtPr>
        <w:tag w:val="307475f3-cea8-46a8-bc7a-ac1803dc054d"/>
        <w:alias w:val="Yrkande 2"/>
        <w:lock w:val="sdtLocked"/>
        <w15:appearance xmlns:w15="http://schemas.microsoft.com/office/word/2012/wordml" w15:val="boundingBox"/>
      </w:sdtPr>
      <w:sdtContent>
        <w:p>
          <w:pPr>
            <w:pStyle w:val="Frslagstext"/>
          </w:pPr>
          <w:r>
            <w:t>Riksdagen ställer sig bakom det som anförs i motionen om att tidigare beslutade utredningar och planer för utbyggnaden ska realiseras snarast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DCA52621A14CB6B1342C37E4B37A19"/>
        </w:placeholder>
        <w:text/>
      </w:sdtPr>
      <w:sdtEndPr/>
      <w:sdtContent>
        <w:p xmlns:w14="http://schemas.microsoft.com/office/word/2010/wordml" w:rsidRPr="009B062B" w:rsidR="006D79C9" w:rsidP="00333E95" w:rsidRDefault="006D79C9" w14:paraId="32FA30F2" w14:textId="77777777">
          <w:pPr>
            <w:pStyle w:val="Rubrik1"/>
          </w:pPr>
          <w:r>
            <w:t>Motivering</w:t>
          </w:r>
        </w:p>
      </w:sdtContent>
    </w:sdt>
    <w:bookmarkEnd w:displacedByCustomXml="prev" w:id="3"/>
    <w:bookmarkEnd w:displacedByCustomXml="prev" w:id="4"/>
    <w:p xmlns:w14="http://schemas.microsoft.com/office/word/2010/wordml" w:rsidR="00BE14D6" w:rsidP="00BE14D6" w:rsidRDefault="00BE14D6" w14:paraId="5CC6BB31" w14:textId="64F9AD9A">
      <w:pPr>
        <w:pStyle w:val="Normalutanindragellerluft"/>
      </w:pPr>
      <w:r>
        <w:t>En väl fungerande infrastruktur har en stor betydelse för att olika delar av vårt land skall utvecklas. Att tiden man tillbringar på väg eller på spårbunden trafik har stor betydelseför var företag etablerar sig och var människor vill bosätta sig.</w:t>
      </w:r>
    </w:p>
    <w:p xmlns:w14="http://schemas.microsoft.com/office/word/2010/wordml" w:rsidR="00BE14D6" w:rsidP="00BE14D6" w:rsidRDefault="00BE14D6" w14:paraId="4F081DB8" w14:textId="3FD7BDE8">
      <w:pPr>
        <w:pStyle w:val="Normalutanindragellerluft"/>
      </w:pPr>
      <w:r>
        <w:tab/>
        <w:t>Dalsland är ett landskap som har stora utmaningar. Redan under perioden mellan 1870–1930 när många utvandrade till Amerika så tillhörde Dalsland de delar av Sverige som hade en mycket stor utvandring.</w:t>
      </w:r>
    </w:p>
    <w:p xmlns:w14="http://schemas.microsoft.com/office/word/2010/wordml" w:rsidR="00BE14D6" w:rsidP="00BE14D6" w:rsidRDefault="00BE14D6" w14:paraId="0568EA4C" w14:textId="6A6757A8">
      <w:pPr>
        <w:pStyle w:val="Normalutanindragellerluft"/>
      </w:pPr>
      <w:r>
        <w:tab/>
        <w:t xml:space="preserve">Under de senaste årtiondena har Dalsland haft många företagsnedläggelser inom sektorer som fordonsindustrin och skogsindustrin. Landskapet har haft svårt för att locka till sig nya företag. För Trestadsområdet som också har utmaning är det viktigt att </w:t>
      </w:r>
      <w:r>
        <w:lastRenderedPageBreak/>
        <w:t>infrastrukturen mellan de tre städerna Uddevalla, Vänersborg och Trollhättan är bra men det är också viktigt för den regionala utvecklingen att infrastrukturen till omgivande kommuner är bra.</w:t>
      </w:r>
    </w:p>
    <w:p xmlns:w14="http://schemas.microsoft.com/office/word/2010/wordml" w:rsidR="00BE14D6" w:rsidP="00BE14D6" w:rsidRDefault="00BE14D6" w14:paraId="24F11FE8" w14:textId="5F3F64CB">
      <w:pPr>
        <w:pStyle w:val="Normalutanindragellerluft"/>
      </w:pPr>
      <w:r>
        <w:tab/>
        <w:t>Det finns många anledningar till det men en viktig faktor för att landskapet skall utvecklas är att infrastrukturen är så bra som möjligt.</w:t>
      </w:r>
    </w:p>
    <w:p xmlns:w14="http://schemas.microsoft.com/office/word/2010/wordml" w:rsidR="00BE14D6" w:rsidP="00BE14D6" w:rsidRDefault="00BE14D6" w14:paraId="5161C6E5" w14:textId="77207BF1">
      <w:pPr>
        <w:pStyle w:val="Normalutanindragellerluft"/>
      </w:pPr>
      <w:r>
        <w:tab/>
        <w:t>En viktig pulsåder är väg E 45. Omfattande transporter av gods och pendlingstrafik gör att trafiken periodvis är mycket intensiv. Vägen behöver åtgärdas för att minska trafikolyckorna. En förbättring av väg E 45 behövs för en positiv lokal utveckling, förbättra pendlingsmöjligheterna och för utvecklingen av näringsliv och turism i Västra Götalandsregion och Värmland.</w:t>
      </w:r>
    </w:p>
    <w:p xmlns:w14="http://schemas.microsoft.com/office/word/2010/wordml" w:rsidR="00BE14D6" w:rsidP="00BE14D6" w:rsidRDefault="00BE14D6" w14:paraId="2F182133" w14:textId="6A47ADA8">
      <w:pPr>
        <w:pStyle w:val="Normalutanindragellerluft"/>
      </w:pPr>
      <w:r>
        <w:tab/>
        <w:t>Den har en avgörande betydelse för att binda samman Trestadsområdet med Dalsland och Värmland. Det har pågått planering för att förbättra framkomligheten i alla fall sedan början av 2000-talet. En del förbättringar har gjorts men mycket återstår att göra.</w:t>
      </w:r>
    </w:p>
    <w:p xmlns:w14="http://schemas.microsoft.com/office/word/2010/wordml" w:rsidRPr="00422B9E" w:rsidR="00422B9E" w:rsidP="00BE14D6" w:rsidRDefault="00BE14D6" w14:paraId="43349399" w14:textId="35718FE4">
      <w:pPr>
        <w:pStyle w:val="Normalutanindragellerluft"/>
      </w:pPr>
      <w:r>
        <w:tab/>
        <w:t>För att förbättra transportmöjligheterna krävs att vägstandarden snabbt förbättras. Därför är det viktigt att de utredningar som har utrett frågan blir verklighet. En ombyggnad till mötesfri landsväg (2+1 väg med mitträcke) bör snarast genomföras.</w:t>
      </w:r>
    </w:p>
    <w:p xmlns:w14="http://schemas.microsoft.com/office/word/2010/wordml" w:rsidR="00BB6339" w:rsidP="008E0FE2" w:rsidRDefault="00BB6339" w14:paraId="530F2CB2" w14:textId="77777777">
      <w:pPr>
        <w:pStyle w:val="Normalutanindragellerluft"/>
      </w:pPr>
    </w:p>
    <w:sdt>
      <w:sdtPr>
        <w:rPr>
          <w:i/>
          <w:noProof/>
        </w:rPr>
        <w:alias w:val="CC_Underskrifter"/>
        <w:tag w:val="CC_Underskrifter"/>
        <w:id w:val="583496634"/>
        <w:lock w:val="sdtContentLocked"/>
        <w:placeholder>
          <w:docPart w:val="71EFC7B638644967B4071C29BEA48CBC"/>
        </w:placeholder>
      </w:sdtPr>
      <w:sdtEndPr/>
      <w:sdtContent>
        <w:p xmlns:w14="http://schemas.microsoft.com/office/word/2010/wordml" w:rsidR="008945F9" w:rsidP="008945F9" w:rsidRDefault="008945F9" w14:paraId="26F83393" w14:textId="77777777">
          <w:pPr/>
          <w:r/>
        </w:p>
        <w:p xmlns:w14="http://schemas.microsoft.com/office/word/2010/wordml" w:rsidR="008945F9" w:rsidP="008945F9" w:rsidRDefault="008945F9" w14:paraId="0D6AD12A" w14:textId="0405EA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463830" w14:textId="55E702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7100" w14:textId="77777777" w:rsidR="00BE14D6" w:rsidRDefault="00BE14D6" w:rsidP="000C1CAD">
      <w:pPr>
        <w:spacing w:line="240" w:lineRule="auto"/>
      </w:pPr>
      <w:r>
        <w:separator/>
      </w:r>
    </w:p>
  </w:endnote>
  <w:endnote w:type="continuationSeparator" w:id="0">
    <w:p w14:paraId="1570D9FF" w14:textId="77777777" w:rsidR="00BE14D6" w:rsidRDefault="00BE1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19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47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33E9" w14:textId="60372B6E" w:rsidR="00262EA3" w:rsidRPr="008945F9" w:rsidRDefault="00262EA3" w:rsidP="0089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4F63" w14:textId="77777777" w:rsidR="00BE14D6" w:rsidRDefault="00BE14D6" w:rsidP="000C1CAD">
      <w:pPr>
        <w:spacing w:line="240" w:lineRule="auto"/>
      </w:pPr>
      <w:r>
        <w:separator/>
      </w:r>
    </w:p>
  </w:footnote>
  <w:footnote w:type="continuationSeparator" w:id="0">
    <w:p w14:paraId="3D450D3E" w14:textId="77777777" w:rsidR="00BE14D6" w:rsidRDefault="00BE14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1A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BDFEE" wp14:anchorId="49484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5F9" w14:paraId="46753CE3" w14:textId="18F594BB">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84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5F9" w14:paraId="46753CE3" w14:textId="18F594BB">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73D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67AB9D" w14:textId="77777777">
    <w:pPr>
      <w:jc w:val="right"/>
    </w:pPr>
  </w:p>
  <w:p w:rsidR="00262EA3" w:rsidP="00776B74" w:rsidRDefault="00262EA3" w14:paraId="042F9A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45F9" w14:paraId="621E1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CCB70" wp14:anchorId="20CAA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5F9" w14:paraId="38009FC2" w14:textId="571F9A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4D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45F9" w14:paraId="0AFDA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5F9" w14:paraId="40FF2AD0" w14:textId="22DCDE5D">
    <w:pPr>
      <w:pStyle w:val="MotionTIllRiksdagen"/>
    </w:pPr>
    <w:sdt>
      <w:sdtPr>
        <w:rPr>
          <w:rStyle w:val="BeteckningChar"/>
        </w:rPr>
        <w:alias w:val="CC_Noformat_Riksmote"/>
        <w:tag w:val="CC_Noformat_Riksmote"/>
        <w:id w:val="1201050710"/>
        <w:lock w:val="sdtContentLocked"/>
        <w:placeholder>
          <w:docPart w:val="726E0ABF467F48C2953CFD1430BAD8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:3497</w:t>
        </w:r>
      </w:sdtContent>
    </w:sdt>
  </w:p>
  <w:p w:rsidR="00262EA3" w:rsidP="00E03A3D" w:rsidRDefault="008945F9" w14:paraId="181A50C5" w14:textId="1673DAC4">
    <w:pPr>
      <w:pStyle w:val="Motionr"/>
    </w:pPr>
    <w:sdt>
      <w:sdtPr>
        <w:alias w:val="CC_Noformat_Avtext"/>
        <w:tag w:val="CC_Noformat_Avtext"/>
        <w:id w:val="-2020768203"/>
        <w:lock w:val="sdtContentLocked"/>
        <w:placeholder>
          <w:docPart w:val="99916429D0314388913B95D6C4D3E43F"/>
        </w:placeholder>
        <w15:appearance w15:val="hidden"/>
        <w:text/>
      </w:sdtPr>
      <w:sdtEndPr/>
      <w:sdtContent>
        <w:r>
          <w:t>av Anders Ekegren (L)</w:t>
        </w:r>
      </w:sdtContent>
    </w:sdt>
  </w:p>
  <w:sdt>
    <w:sdtPr>
      <w:alias w:val="CC_Noformat_Rubtext"/>
      <w:tag w:val="CC_Noformat_Rubtext"/>
      <w:id w:val="-218060500"/>
      <w:lock w:val="sdtContentLocked"/>
      <w:placeholder>
        <w:docPart w:val="89059DC734ED4C4DADD09B000F2A5D51"/>
      </w:placeholder>
      <w:text/>
    </w:sdtPr>
    <w:sdtEndPr/>
    <w:sdtContent>
      <w:p w:rsidR="00262EA3" w:rsidP="00283E0F" w:rsidRDefault="00BE14D6" w14:paraId="44995BED" w14:textId="2604AFD6">
        <w:pPr>
          <w:pStyle w:val="FSHRub2"/>
        </w:pPr>
        <w:r>
          <w:t>Förbättring av väg E45 mellan Vänersborg och Mellerud</w:t>
        </w:r>
      </w:p>
    </w:sdtContent>
  </w:sdt>
  <w:sdt>
    <w:sdtPr>
      <w:alias w:val="CC_Boilerplate_3"/>
      <w:tag w:val="CC_Boilerplate_3"/>
      <w:id w:val="1606463544"/>
      <w:lock w:val="sdtContentLocked"/>
      <w15:appearance w15:val="hidden"/>
      <w:text w:multiLine="1"/>
    </w:sdtPr>
    <w:sdtEndPr/>
    <w:sdtContent>
      <w:p w:rsidR="00262EA3" w:rsidP="00283E0F" w:rsidRDefault="00262EA3" w14:paraId="4A685C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4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C0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F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D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B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ADB79"/>
  <w15:chartTrackingRefBased/>
  <w15:docId w15:val="{CFA4DE17-19B0-41F8-84AE-E79573CD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6491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7EC21B04BDD8C47A09484FBBB37"/>
        <w:category>
          <w:name w:val="Allmänt"/>
          <w:gallery w:val="placeholder"/>
        </w:category>
        <w:types>
          <w:type w:val="bbPlcHdr"/>
        </w:types>
        <w:behaviors>
          <w:behavior w:val="content"/>
        </w:behaviors>
        <w:guid w:val="{3D837E2D-6D5A-4F23-A280-388A479E7FD4}"/>
      </w:docPartPr>
      <w:docPartBody>
        <w:p w:rsidR="00323A31" w:rsidRDefault="0034369E">
          <w:pPr>
            <w:pStyle w:val="740F37EC21B04BDD8C47A09484FBBB37"/>
          </w:pPr>
          <w:r w:rsidRPr="005A0A93">
            <w:rPr>
              <w:rStyle w:val="Platshllartext"/>
            </w:rPr>
            <w:t>Förslag till riksdagsbeslut</w:t>
          </w:r>
        </w:p>
      </w:docPartBody>
    </w:docPart>
    <w:docPart>
      <w:docPartPr>
        <w:name w:val="FCBE3AB21CA44A6F8DB87DAC5EBCFBDD"/>
        <w:category>
          <w:name w:val="Allmänt"/>
          <w:gallery w:val="placeholder"/>
        </w:category>
        <w:types>
          <w:type w:val="bbPlcHdr"/>
        </w:types>
        <w:behaviors>
          <w:behavior w:val="content"/>
        </w:behaviors>
        <w:guid w:val="{63D836BC-B22A-41B0-A7AD-4D1C9ABE11B6}"/>
      </w:docPartPr>
      <w:docPartBody>
        <w:p w:rsidR="00323A31" w:rsidRDefault="0034369E">
          <w:pPr>
            <w:pStyle w:val="FCBE3AB21CA44A6F8DB87DAC5EBCFB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DCA52621A14CB6B1342C37E4B37A19"/>
        <w:category>
          <w:name w:val="Allmänt"/>
          <w:gallery w:val="placeholder"/>
        </w:category>
        <w:types>
          <w:type w:val="bbPlcHdr"/>
        </w:types>
        <w:behaviors>
          <w:behavior w:val="content"/>
        </w:behaviors>
        <w:guid w:val="{F76AEADB-F5C3-4E3C-8943-B1ADE756CE7D}"/>
      </w:docPartPr>
      <w:docPartBody>
        <w:p w:rsidR="00323A31" w:rsidRDefault="0034369E">
          <w:pPr>
            <w:pStyle w:val="5BDCA52621A14CB6B1342C37E4B37A19"/>
          </w:pPr>
          <w:r w:rsidRPr="005A0A93">
            <w:rPr>
              <w:rStyle w:val="Platshllartext"/>
            </w:rPr>
            <w:t>Motivering</w:t>
          </w:r>
        </w:p>
      </w:docPartBody>
    </w:docPart>
    <w:docPart>
      <w:docPartPr>
        <w:name w:val="71EFC7B638644967B4071C29BEA48CBC"/>
        <w:category>
          <w:name w:val="Allmänt"/>
          <w:gallery w:val="placeholder"/>
        </w:category>
        <w:types>
          <w:type w:val="bbPlcHdr"/>
        </w:types>
        <w:behaviors>
          <w:behavior w:val="content"/>
        </w:behaviors>
        <w:guid w:val="{955C272A-2A7E-4FA4-AFA5-B19104FE8293}"/>
      </w:docPartPr>
      <w:docPartBody>
        <w:p w:rsidR="00323A31" w:rsidRDefault="0034369E">
          <w:pPr>
            <w:pStyle w:val="71EFC7B638644967B4071C29BEA48CBC"/>
          </w:pPr>
          <w:r w:rsidRPr="009B077E">
            <w:rPr>
              <w:rStyle w:val="Platshllartext"/>
            </w:rPr>
            <w:t>Namn på motionärer infogas/tas bort via panelen.</w:t>
          </w:r>
        </w:p>
      </w:docPartBody>
    </w:docPart>
    <w:docPart>
      <w:docPartPr>
        <w:name w:val="99916429D0314388913B95D6C4D3E43F"/>
        <w:category>
          <w:name w:val="Allmänt"/>
          <w:gallery w:val="placeholder"/>
        </w:category>
        <w:types>
          <w:type w:val="bbPlcHdr"/>
        </w:types>
        <w:behaviors>
          <w:behavior w:val="content"/>
        </w:behaviors>
        <w:guid w:val="{57097948-1F58-4998-B95A-37CB4C02D64B}"/>
      </w:docPartPr>
      <w:docPartBody>
        <w:p w:rsidR="00323A31" w:rsidRDefault="0034369E">
          <w:pPr>
            <w:pStyle w:val="99916429D0314388913B95D6C4D3E43F"/>
          </w:pPr>
          <w:r>
            <w:rPr>
              <w:rStyle w:val="Platshllartext"/>
            </w:rPr>
            <w:t xml:space="preserve"> </w:t>
          </w:r>
        </w:p>
      </w:docPartBody>
    </w:docPart>
    <w:docPart>
      <w:docPartPr>
        <w:name w:val="89059DC734ED4C4DADD09B000F2A5D51"/>
        <w:category>
          <w:name w:val="Allmänt"/>
          <w:gallery w:val="placeholder"/>
        </w:category>
        <w:types>
          <w:type w:val="bbPlcHdr"/>
        </w:types>
        <w:behaviors>
          <w:behavior w:val="content"/>
        </w:behaviors>
        <w:guid w:val="{3B6FE1EC-3774-41FD-A4A4-03D715F48A88}"/>
      </w:docPartPr>
      <w:docPartBody>
        <w:p w:rsidR="00323A31" w:rsidRDefault="0034369E">
          <w:pPr>
            <w:pStyle w:val="89059DC734ED4C4DADD09B000F2A5D51"/>
          </w:pPr>
          <w:r>
            <w:t xml:space="preserve"> </w:t>
          </w:r>
        </w:p>
      </w:docPartBody>
    </w:docPart>
    <w:docPart>
      <w:docPartPr>
        <w:name w:val="726E0ABF467F48C2953CFD1430BAD8E0"/>
        <w:category>
          <w:name w:val="Allmänt"/>
          <w:gallery w:val="placeholder"/>
        </w:category>
        <w:types>
          <w:type w:val="bbPlcHdr"/>
        </w:types>
        <w:behaviors>
          <w:behavior w:val="content"/>
        </w:behaviors>
        <w:guid w:val="{7AD88FD3-BF9B-4934-BA4B-29D88CDBDFCE}"/>
      </w:docPartPr>
      <w:docPartBody>
        <w:p w:rsidR="00323A31" w:rsidRDefault="0034369E">
          <w:r w:rsidRPr="00DB043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9E"/>
    <w:rsid w:val="00323A31"/>
    <w:rsid w:val="00343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69E"/>
    <w:rPr>
      <w:color w:val="F4B083" w:themeColor="accent2" w:themeTint="99"/>
    </w:rPr>
  </w:style>
  <w:style w:type="paragraph" w:customStyle="1" w:styleId="740F37EC21B04BDD8C47A09484FBBB37">
    <w:name w:val="740F37EC21B04BDD8C47A09484FBBB37"/>
  </w:style>
  <w:style w:type="paragraph" w:customStyle="1" w:styleId="FCBE3AB21CA44A6F8DB87DAC5EBCFBDD">
    <w:name w:val="FCBE3AB21CA44A6F8DB87DAC5EBCFBDD"/>
  </w:style>
  <w:style w:type="paragraph" w:customStyle="1" w:styleId="5BDCA52621A14CB6B1342C37E4B37A19">
    <w:name w:val="5BDCA52621A14CB6B1342C37E4B37A19"/>
  </w:style>
  <w:style w:type="paragraph" w:customStyle="1" w:styleId="71EFC7B638644967B4071C29BEA48CBC">
    <w:name w:val="71EFC7B638644967B4071C29BEA48CBC"/>
  </w:style>
  <w:style w:type="paragraph" w:customStyle="1" w:styleId="99916429D0314388913B95D6C4D3E43F">
    <w:name w:val="99916429D0314388913B95D6C4D3E43F"/>
  </w:style>
  <w:style w:type="paragraph" w:customStyle="1" w:styleId="89059DC734ED4C4DADD09B000F2A5D51">
    <w:name w:val="89059DC734ED4C4DADD09B000F2A5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A3690-447C-47BE-AB3C-72CAD97130F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A943CE5-5CB0-4F9D-9210-074018F2551D}"/>
</file>

<file path=customXml/itemProps4.xml><?xml version="1.0" encoding="utf-8"?>
<ds:datastoreItem xmlns:ds="http://schemas.openxmlformats.org/officeDocument/2006/customXml" ds:itemID="{59943320-1CEE-4FE7-97E2-50A9121978FB}"/>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