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5CF0C1D0" w14:textId="77777777" w:rsidR="004C0CE4" w:rsidRDefault="004C0CE4" w:rsidP="0096348C">
      <w:pPr>
        <w:rPr>
          <w:szCs w:val="24"/>
        </w:rPr>
      </w:pPr>
    </w:p>
    <w:p w14:paraId="6DF15E8A" w14:textId="70AC3EEC" w:rsidR="0039484D" w:rsidRDefault="0039484D" w:rsidP="0096348C">
      <w:pPr>
        <w:rPr>
          <w:szCs w:val="24"/>
        </w:rPr>
      </w:pPr>
    </w:p>
    <w:p w14:paraId="1AF6E643" w14:textId="2AAE7C82" w:rsidR="00BD4114" w:rsidRDefault="00BD4114" w:rsidP="0096348C">
      <w:pPr>
        <w:rPr>
          <w:szCs w:val="24"/>
        </w:rPr>
      </w:pPr>
    </w:p>
    <w:p w14:paraId="02EB4AD1" w14:textId="77777777" w:rsidR="004A522F" w:rsidRPr="0024734C" w:rsidRDefault="004A522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7D96357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301BBF">
              <w:rPr>
                <w:b/>
                <w:szCs w:val="24"/>
              </w:rPr>
              <w:t>30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4AE2EDF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01</w:t>
            </w:r>
            <w:r w:rsidR="00222310" w:rsidRPr="00F12717">
              <w:rPr>
                <w:szCs w:val="24"/>
              </w:rPr>
              <w:t>-</w:t>
            </w:r>
            <w:r w:rsidR="00301BBF">
              <w:rPr>
                <w:szCs w:val="24"/>
              </w:rPr>
              <w:t>21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284588CF" w14:textId="77777777" w:rsidR="00F97254" w:rsidRPr="004A522F" w:rsidRDefault="00C15DFC" w:rsidP="00EE1733">
            <w:pPr>
              <w:rPr>
                <w:szCs w:val="24"/>
              </w:rPr>
            </w:pPr>
            <w:r w:rsidRPr="004A522F">
              <w:rPr>
                <w:szCs w:val="24"/>
              </w:rPr>
              <w:t>1</w:t>
            </w:r>
            <w:r w:rsidR="00301BBF" w:rsidRPr="004A522F">
              <w:rPr>
                <w:szCs w:val="24"/>
              </w:rPr>
              <w:t>0</w:t>
            </w:r>
            <w:r w:rsidR="0024734C" w:rsidRPr="004A522F">
              <w:rPr>
                <w:szCs w:val="24"/>
              </w:rPr>
              <w:t>.</w:t>
            </w:r>
            <w:r w:rsidRPr="004A522F">
              <w:rPr>
                <w:szCs w:val="24"/>
              </w:rPr>
              <w:t>0</w:t>
            </w:r>
            <w:r w:rsidR="00DB0979" w:rsidRPr="004A522F">
              <w:rPr>
                <w:szCs w:val="24"/>
              </w:rPr>
              <w:t>0</w:t>
            </w:r>
            <w:r w:rsidR="00953995" w:rsidRPr="004A522F">
              <w:rPr>
                <w:szCs w:val="24"/>
              </w:rPr>
              <w:t>–</w:t>
            </w:r>
            <w:r w:rsidR="004A522F" w:rsidRPr="004A522F">
              <w:rPr>
                <w:szCs w:val="24"/>
              </w:rPr>
              <w:t>1</w:t>
            </w:r>
            <w:r w:rsidR="00301BBF" w:rsidRPr="004A522F">
              <w:rPr>
                <w:szCs w:val="24"/>
              </w:rPr>
              <w:t>0</w:t>
            </w:r>
            <w:r w:rsidR="00623C14" w:rsidRPr="004A522F">
              <w:rPr>
                <w:szCs w:val="24"/>
              </w:rPr>
              <w:t>.</w:t>
            </w:r>
            <w:r w:rsidR="004A522F" w:rsidRPr="004A522F">
              <w:rPr>
                <w:szCs w:val="24"/>
              </w:rPr>
              <w:t>15</w:t>
            </w:r>
          </w:p>
          <w:p w14:paraId="199E69E3" w14:textId="78422218" w:rsidR="004A522F" w:rsidRPr="002343FF" w:rsidRDefault="004A522F" w:rsidP="00EE1733">
            <w:pPr>
              <w:rPr>
                <w:szCs w:val="24"/>
              </w:rPr>
            </w:pPr>
            <w:r>
              <w:rPr>
                <w:szCs w:val="24"/>
              </w:rPr>
              <w:t>10.20–10.35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57AB2645" w14:textId="17A1E143" w:rsidR="0039484D" w:rsidRDefault="0039484D" w:rsidP="00D15874">
      <w:pPr>
        <w:tabs>
          <w:tab w:val="left" w:pos="1418"/>
        </w:tabs>
        <w:rPr>
          <w:snapToGrid w:val="0"/>
          <w:szCs w:val="24"/>
        </w:rPr>
      </w:pPr>
    </w:p>
    <w:p w14:paraId="384B76B3" w14:textId="77777777" w:rsidR="004A522F" w:rsidRPr="0024734C" w:rsidRDefault="004A522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7758B2BC" w:rsidR="007B78E7" w:rsidRPr="004A522F" w:rsidRDefault="00737F4C" w:rsidP="00737F4C">
            <w:pPr>
              <w:ind w:right="69"/>
              <w:rPr>
                <w:szCs w:val="24"/>
              </w:rPr>
            </w:pPr>
            <w:r w:rsidRPr="004A522F">
              <w:rPr>
                <w:bCs/>
                <w:szCs w:val="24"/>
              </w:rPr>
              <w:t>Utskottet medgav deltagande på distans för följande ordinarie ledamöter och suppleanter</w:t>
            </w:r>
            <w:r w:rsidRPr="004A522F">
              <w:rPr>
                <w:szCs w:val="24"/>
              </w:rPr>
              <w:t xml:space="preserve">: </w:t>
            </w:r>
            <w:r w:rsidR="006D6CBA" w:rsidRPr="004A522F">
              <w:rPr>
                <w:szCs w:val="24"/>
              </w:rPr>
              <w:t xml:space="preserve">Kristina Nilsson (S), </w:t>
            </w:r>
            <w:r w:rsidRPr="004A522F">
              <w:rPr>
                <w:szCs w:val="24"/>
              </w:rPr>
              <w:t xml:space="preserve">Camilla Waltersson Grönvall (M), Ann-Christin Ahlberg (S), Johan Hultberg (M), </w:t>
            </w:r>
            <w:r w:rsidR="00D66CD9" w:rsidRPr="004A522F">
              <w:rPr>
                <w:szCs w:val="24"/>
              </w:rPr>
              <w:t>Per Ramhorn (SD), Mikael Dahlqvist (S)</w:t>
            </w:r>
            <w:r w:rsidRPr="004A522F">
              <w:rPr>
                <w:szCs w:val="24"/>
              </w:rPr>
              <w:t xml:space="preserve">, </w:t>
            </w:r>
            <w:r w:rsidR="00DE3E9A" w:rsidRPr="004A522F">
              <w:rPr>
                <w:szCs w:val="24"/>
              </w:rPr>
              <w:t>Sofia Nilsson (C)</w:t>
            </w:r>
            <w:r w:rsidR="006D6CBA" w:rsidRPr="004A522F">
              <w:rPr>
                <w:szCs w:val="24"/>
              </w:rPr>
              <w:t xml:space="preserve">, </w:t>
            </w:r>
            <w:r w:rsidRPr="004A522F">
              <w:rPr>
                <w:szCs w:val="24"/>
              </w:rPr>
              <w:t xml:space="preserve">Carina Ståhl Herrstedt (SD), </w:t>
            </w:r>
            <w:r w:rsidR="00CE1739" w:rsidRPr="004A522F">
              <w:rPr>
                <w:szCs w:val="24"/>
              </w:rPr>
              <w:t xml:space="preserve">Dag Larsson (S), </w:t>
            </w:r>
            <w:r w:rsidR="008948BA" w:rsidRPr="004A522F">
              <w:rPr>
                <w:szCs w:val="24"/>
              </w:rPr>
              <w:t xml:space="preserve">Lina Nordquist (L), </w:t>
            </w:r>
            <w:r w:rsidRPr="004A522F">
              <w:rPr>
                <w:szCs w:val="24"/>
              </w:rPr>
              <w:t>Christina Östberg (SD), Pernilla Stålhammar (MP),</w:t>
            </w:r>
            <w:r w:rsidR="005C4E6E" w:rsidRPr="004A522F">
              <w:rPr>
                <w:szCs w:val="24"/>
              </w:rPr>
              <w:t xml:space="preserve"> </w:t>
            </w:r>
            <w:r w:rsidR="009E79B2" w:rsidRPr="004A522F">
              <w:rPr>
                <w:szCs w:val="24"/>
              </w:rPr>
              <w:t xml:space="preserve">Michael Anefur (KD), </w:t>
            </w:r>
            <w:r w:rsidRPr="004A522F">
              <w:rPr>
                <w:szCs w:val="24"/>
              </w:rPr>
              <w:t>Mats Wiking (S), Ulrika Jörgensen (M)</w:t>
            </w:r>
            <w:r w:rsidR="00CE1739" w:rsidRPr="004A522F">
              <w:rPr>
                <w:szCs w:val="24"/>
              </w:rPr>
              <w:t xml:space="preserve">, </w:t>
            </w:r>
            <w:r w:rsidR="006D6CBA" w:rsidRPr="004A522F">
              <w:rPr>
                <w:szCs w:val="24"/>
              </w:rPr>
              <w:t>Clara Aranda (SD)</w:t>
            </w:r>
            <w:r w:rsidRPr="004A522F">
              <w:rPr>
                <w:szCs w:val="24"/>
              </w:rPr>
              <w:t>, Maj Karlsson (V)</w:t>
            </w:r>
            <w:r w:rsidR="008948BA" w:rsidRPr="004A522F">
              <w:rPr>
                <w:szCs w:val="24"/>
              </w:rPr>
              <w:t xml:space="preserve">, </w:t>
            </w:r>
            <w:r w:rsidR="00553765" w:rsidRPr="004A522F">
              <w:rPr>
                <w:szCs w:val="24"/>
              </w:rPr>
              <w:t xml:space="preserve">Pia Steensland (KD), </w:t>
            </w:r>
            <w:r w:rsidRPr="004A522F">
              <w:rPr>
                <w:szCs w:val="24"/>
              </w:rPr>
              <w:t>Barbro Westerholm (L)</w:t>
            </w:r>
            <w:r w:rsidR="004A522F" w:rsidRPr="004A522F">
              <w:rPr>
                <w:szCs w:val="24"/>
              </w:rPr>
              <w:t>, Juno Blom (L)</w:t>
            </w:r>
            <w:r w:rsidR="006D6CBA" w:rsidRPr="004A522F">
              <w:rPr>
                <w:szCs w:val="24"/>
              </w:rPr>
              <w:t xml:space="preserve">, </w:t>
            </w:r>
            <w:r w:rsidR="00BD4114" w:rsidRPr="004A522F">
              <w:rPr>
                <w:szCs w:val="24"/>
              </w:rPr>
              <w:t xml:space="preserve">Martina Johansson (C), </w:t>
            </w:r>
            <w:r w:rsidR="00553765" w:rsidRPr="004A522F">
              <w:rPr>
                <w:szCs w:val="24"/>
              </w:rPr>
              <w:t xml:space="preserve">Inge Ståhlgren (S), </w:t>
            </w:r>
            <w:r w:rsidR="00DB64D7" w:rsidRPr="004A522F">
              <w:rPr>
                <w:szCs w:val="24"/>
              </w:rPr>
              <w:t>Mats Sander (M)</w:t>
            </w:r>
            <w:r w:rsidR="00553765" w:rsidRPr="004A522F">
              <w:rPr>
                <w:szCs w:val="24"/>
              </w:rPr>
              <w:t xml:space="preserve"> och </w:t>
            </w:r>
            <w:r w:rsidRPr="004A522F">
              <w:rPr>
                <w:szCs w:val="24"/>
              </w:rPr>
              <w:t>Lena Emilsson (S)</w:t>
            </w:r>
            <w:r w:rsidR="00DB64D7" w:rsidRPr="004A522F">
              <w:rPr>
                <w:szCs w:val="24"/>
              </w:rPr>
              <w:t>.</w:t>
            </w:r>
            <w:r w:rsidRPr="004A522F">
              <w:rPr>
                <w:szCs w:val="24"/>
              </w:rPr>
              <w:t xml:space="preserve"> </w:t>
            </w:r>
          </w:p>
          <w:p w14:paraId="70DB0C00" w14:textId="77777777" w:rsidR="008846CB" w:rsidRPr="004A522F" w:rsidRDefault="008846CB" w:rsidP="00737F4C">
            <w:pPr>
              <w:ind w:right="69"/>
              <w:rPr>
                <w:szCs w:val="24"/>
              </w:rPr>
            </w:pPr>
          </w:p>
          <w:p w14:paraId="56E77ECA" w14:textId="023EA76C" w:rsidR="00737F4C" w:rsidRPr="004A522F" w:rsidRDefault="00737F4C" w:rsidP="00737F4C">
            <w:pPr>
              <w:ind w:right="69"/>
              <w:rPr>
                <w:szCs w:val="24"/>
              </w:rPr>
            </w:pPr>
            <w:r w:rsidRPr="004A522F">
              <w:rPr>
                <w:szCs w:val="24"/>
              </w:rPr>
              <w:t>Även</w:t>
            </w:r>
            <w:r w:rsidR="00EE6FD5" w:rsidRPr="004A522F">
              <w:rPr>
                <w:szCs w:val="24"/>
              </w:rPr>
              <w:t xml:space="preserve"> </w:t>
            </w:r>
            <w:r w:rsidR="00DE3E9A" w:rsidRPr="004A522F">
              <w:rPr>
                <w:szCs w:val="24"/>
              </w:rPr>
              <w:t>t</w:t>
            </w:r>
            <w:r w:rsidR="004A522F" w:rsidRPr="004A522F">
              <w:rPr>
                <w:szCs w:val="24"/>
              </w:rPr>
              <w:t>vå</w:t>
            </w:r>
            <w:r w:rsidRPr="004A522F">
              <w:rPr>
                <w:szCs w:val="24"/>
              </w:rPr>
              <w:t xml:space="preserve"> tjänstem</w:t>
            </w:r>
            <w:r w:rsidR="007E7418" w:rsidRPr="004A522F">
              <w:rPr>
                <w:szCs w:val="24"/>
              </w:rPr>
              <w:t>ä</w:t>
            </w:r>
            <w:r w:rsidRPr="004A522F">
              <w:rPr>
                <w:szCs w:val="24"/>
              </w:rPr>
              <w:t xml:space="preserve">n från utskottets kansli </w:t>
            </w:r>
            <w:r w:rsidR="008846CB" w:rsidRPr="004A522F">
              <w:rPr>
                <w:szCs w:val="24"/>
              </w:rPr>
              <w:t>var uppkopplade</w:t>
            </w:r>
            <w:r w:rsidRPr="004A522F">
              <w:rPr>
                <w:szCs w:val="24"/>
              </w:rPr>
              <w:t xml:space="preserve"> 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223C54" w:rsidRPr="005F4AB0" w14:paraId="334C3F0B" w14:textId="77777777" w:rsidTr="00CE1739">
        <w:tc>
          <w:tcPr>
            <w:tcW w:w="567" w:type="dxa"/>
          </w:tcPr>
          <w:p w14:paraId="675B3E46" w14:textId="41B01AE7" w:rsidR="00223C54" w:rsidRDefault="0022026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01BB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29205355" w14:textId="77777777" w:rsidR="008846CB" w:rsidRPr="005F4AB0" w:rsidRDefault="008846CB" w:rsidP="008846CB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5829AFB5" w14:textId="77777777" w:rsidR="008846CB" w:rsidRPr="005F4AB0" w:rsidRDefault="008846CB" w:rsidP="008846CB">
            <w:pPr>
              <w:rPr>
                <w:b/>
                <w:bCs/>
                <w:szCs w:val="24"/>
              </w:rPr>
            </w:pPr>
          </w:p>
          <w:p w14:paraId="524685B3" w14:textId="3E93CBBF" w:rsidR="008846CB" w:rsidRPr="005F4AB0" w:rsidRDefault="008846CB" w:rsidP="008846CB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>
              <w:rPr>
                <w:bCs/>
                <w:szCs w:val="24"/>
              </w:rPr>
              <w:t>2</w:t>
            </w:r>
            <w:r w:rsidR="00301BBF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.</w:t>
            </w:r>
          </w:p>
          <w:p w14:paraId="3270FAA4" w14:textId="5239CCD7" w:rsidR="00405C74" w:rsidRPr="00985769" w:rsidRDefault="00405C74" w:rsidP="00C15DFC">
            <w:pPr>
              <w:rPr>
                <w:b/>
                <w:bCs/>
                <w:szCs w:val="24"/>
              </w:rPr>
            </w:pPr>
          </w:p>
        </w:tc>
      </w:tr>
      <w:tr w:rsidR="00301BBF" w:rsidRPr="005F4AB0" w14:paraId="571605CA" w14:textId="77777777" w:rsidTr="00CE1739">
        <w:tc>
          <w:tcPr>
            <w:tcW w:w="567" w:type="dxa"/>
          </w:tcPr>
          <w:p w14:paraId="76E19034" w14:textId="2F6788BE" w:rsidR="00301BBF" w:rsidRDefault="00301BB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5301E35A" w14:textId="77777777" w:rsidR="00A8636E" w:rsidRDefault="00A8636E" w:rsidP="00A8636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Frågor om placerade barn och unga </w:t>
            </w:r>
            <w:r w:rsidRPr="00223C54">
              <w:rPr>
                <w:b/>
                <w:bCs/>
                <w:szCs w:val="24"/>
              </w:rPr>
              <w:t>(SoU1</w:t>
            </w:r>
            <w:r>
              <w:rPr>
                <w:b/>
                <w:bCs/>
                <w:szCs w:val="24"/>
              </w:rPr>
              <w:t>9</w:t>
            </w:r>
            <w:r w:rsidRPr="00223C54">
              <w:rPr>
                <w:b/>
                <w:bCs/>
                <w:szCs w:val="24"/>
              </w:rPr>
              <w:t>)</w:t>
            </w:r>
          </w:p>
          <w:p w14:paraId="0A7BE4B1" w14:textId="77777777" w:rsidR="00A8636E" w:rsidRDefault="00A8636E" w:rsidP="00A8636E">
            <w:pPr>
              <w:rPr>
                <w:bCs/>
                <w:szCs w:val="24"/>
              </w:rPr>
            </w:pPr>
          </w:p>
          <w:p w14:paraId="4E010A7B" w14:textId="382DAA80" w:rsidR="00A8636E" w:rsidRPr="0022026F" w:rsidRDefault="00A8636E" w:rsidP="00A8636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2026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22026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22026F">
              <w:rPr>
                <w:bCs/>
                <w:szCs w:val="24"/>
              </w:rPr>
              <w:t xml:space="preserve"> </w:t>
            </w:r>
            <w:r w:rsidRPr="0022026F">
              <w:rPr>
                <w:szCs w:val="24"/>
              </w:rPr>
              <w:t xml:space="preserve">motioner om </w:t>
            </w:r>
            <w:r w:rsidRPr="0022026F">
              <w:rPr>
                <w:bCs/>
                <w:szCs w:val="24"/>
              </w:rPr>
              <w:t>frågor om placerade barn och unga.</w:t>
            </w:r>
          </w:p>
          <w:p w14:paraId="18FBE2A8" w14:textId="77777777" w:rsidR="00A8636E" w:rsidRDefault="00A8636E" w:rsidP="00A8636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14:paraId="123315EF" w14:textId="77777777" w:rsidR="00A8636E" w:rsidRPr="000956D5" w:rsidRDefault="00A8636E" w:rsidP="00A8636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4666213D" w14:textId="77777777" w:rsidR="00301BBF" w:rsidRPr="005F4AB0" w:rsidRDefault="00301BBF" w:rsidP="008846CB">
            <w:pPr>
              <w:rPr>
                <w:b/>
                <w:bCs/>
                <w:szCs w:val="24"/>
              </w:rPr>
            </w:pPr>
          </w:p>
        </w:tc>
      </w:tr>
      <w:tr w:rsidR="00301BBF" w:rsidRPr="005F4AB0" w14:paraId="78016EFA" w14:textId="77777777" w:rsidTr="00CE1739">
        <w:tc>
          <w:tcPr>
            <w:tcW w:w="567" w:type="dxa"/>
          </w:tcPr>
          <w:p w14:paraId="71A03FCC" w14:textId="2172667B" w:rsidR="00301BBF" w:rsidRDefault="00301BB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401879A0" w14:textId="77777777" w:rsidR="00301BBF" w:rsidRDefault="00301BBF" w:rsidP="00301BBF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>Överlämnande av motion</w:t>
            </w:r>
          </w:p>
          <w:p w14:paraId="05FECEAA" w14:textId="77777777" w:rsidR="00301BBF" w:rsidRPr="00D4666C" w:rsidRDefault="00301BBF" w:rsidP="00301BBF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 xml:space="preserve"> </w:t>
            </w:r>
          </w:p>
          <w:p w14:paraId="1B4AFF0A" w14:textId="2463D8DE" w:rsidR="00301BBF" w:rsidRPr="001E628C" w:rsidRDefault="00301BBF" w:rsidP="00301BBF">
            <w:pPr>
              <w:rPr>
                <w:bCs/>
                <w:szCs w:val="24"/>
              </w:rPr>
            </w:pPr>
            <w:r w:rsidRPr="001E628C">
              <w:rPr>
                <w:bCs/>
                <w:szCs w:val="24"/>
              </w:rPr>
              <w:t>Utskottet överlämnade motion 2020/21:</w:t>
            </w:r>
            <w:r>
              <w:rPr>
                <w:bCs/>
                <w:szCs w:val="24"/>
              </w:rPr>
              <w:t>3271</w:t>
            </w:r>
            <w:r w:rsidRPr="001E628C">
              <w:rPr>
                <w:bCs/>
                <w:szCs w:val="24"/>
              </w:rPr>
              <w:t xml:space="preserve"> yrkande </w:t>
            </w:r>
            <w:r>
              <w:rPr>
                <w:bCs/>
                <w:szCs w:val="24"/>
              </w:rPr>
              <w:t>46</w:t>
            </w:r>
            <w:r w:rsidRPr="001E628C">
              <w:rPr>
                <w:bCs/>
                <w:szCs w:val="24"/>
              </w:rPr>
              <w:t xml:space="preserve"> av </w:t>
            </w:r>
            <w:r>
              <w:rPr>
                <w:bCs/>
                <w:szCs w:val="24"/>
              </w:rPr>
              <w:t>Johan Pehrson</w:t>
            </w:r>
            <w:r w:rsidRPr="001E628C">
              <w:rPr>
                <w:bCs/>
                <w:szCs w:val="24"/>
              </w:rPr>
              <w:t xml:space="preserve"> m.fl. (</w:t>
            </w:r>
            <w:r>
              <w:rPr>
                <w:bCs/>
                <w:szCs w:val="24"/>
              </w:rPr>
              <w:t>L</w:t>
            </w:r>
            <w:r w:rsidRPr="001E628C">
              <w:rPr>
                <w:bCs/>
                <w:szCs w:val="24"/>
              </w:rPr>
              <w:t xml:space="preserve">) till </w:t>
            </w:r>
            <w:r>
              <w:rPr>
                <w:bCs/>
                <w:szCs w:val="24"/>
              </w:rPr>
              <w:t>justitie</w:t>
            </w:r>
            <w:r w:rsidRPr="001E628C">
              <w:rPr>
                <w:bCs/>
                <w:szCs w:val="24"/>
              </w:rPr>
              <w:t>utskottet under förutsättning att det mottagande utskottet tar emot motionen.</w:t>
            </w:r>
          </w:p>
          <w:p w14:paraId="2726EDB6" w14:textId="77777777" w:rsidR="00301BBF" w:rsidRPr="001E628C" w:rsidRDefault="00301BBF" w:rsidP="00301BBF">
            <w:pPr>
              <w:rPr>
                <w:bCs/>
                <w:szCs w:val="24"/>
              </w:rPr>
            </w:pPr>
          </w:p>
          <w:p w14:paraId="492FFA05" w14:textId="77777777" w:rsidR="00301BBF" w:rsidRDefault="00301BBF" w:rsidP="00301BBF">
            <w:pPr>
              <w:rPr>
                <w:bCs/>
                <w:szCs w:val="24"/>
              </w:rPr>
            </w:pPr>
            <w:r w:rsidRPr="001E628C">
              <w:rPr>
                <w:bCs/>
                <w:szCs w:val="24"/>
              </w:rPr>
              <w:t>Denna paragraf förklarades omedelbart justerad.</w:t>
            </w:r>
          </w:p>
          <w:p w14:paraId="4C050048" w14:textId="77777777" w:rsidR="00301BBF" w:rsidRDefault="00301BBF" w:rsidP="00301BBF">
            <w:pPr>
              <w:rPr>
                <w:b/>
                <w:bCs/>
                <w:szCs w:val="24"/>
              </w:rPr>
            </w:pPr>
          </w:p>
          <w:p w14:paraId="2BBC75D6" w14:textId="421573B7" w:rsidR="004A522F" w:rsidRPr="005F4AB0" w:rsidRDefault="004A522F" w:rsidP="00301BBF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6720FFF8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01BB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6BAFF747" w14:textId="45AC5C82" w:rsidR="00985769" w:rsidRDefault="00985769" w:rsidP="004A522F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4A522F">
              <w:rPr>
                <w:bCs/>
                <w:szCs w:val="24"/>
              </w:rPr>
              <w:t xml:space="preserve"> och inför utskottets offentliga utfrågning.</w:t>
            </w:r>
          </w:p>
          <w:p w14:paraId="41A064B1" w14:textId="5CC42443" w:rsidR="004A522F" w:rsidRPr="005F4AB0" w:rsidRDefault="004A522F" w:rsidP="004A522F">
            <w:pPr>
              <w:rPr>
                <w:b/>
                <w:bCs/>
                <w:szCs w:val="24"/>
              </w:rPr>
            </w:pPr>
          </w:p>
        </w:tc>
      </w:tr>
      <w:tr w:rsidR="0039484D" w:rsidRPr="005F4AB0" w14:paraId="16B82557" w14:textId="77777777" w:rsidTr="00CE1739">
        <w:tc>
          <w:tcPr>
            <w:tcW w:w="567" w:type="dxa"/>
          </w:tcPr>
          <w:p w14:paraId="607E0162" w14:textId="01E72EBF" w:rsidR="0039484D" w:rsidRPr="005F4AB0" w:rsidRDefault="0039484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01BB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317D459C" w14:textId="77777777" w:rsidR="0039484D" w:rsidRDefault="0039484D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2DE444B2" w14:textId="77777777" w:rsidR="0039484D" w:rsidRPr="005F10C7" w:rsidRDefault="0039484D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292C1E08" w14:textId="77777777" w:rsidR="0039484D" w:rsidRPr="00B969D6" w:rsidRDefault="0039484D" w:rsidP="0039484D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5D07FE6B" w14:textId="77777777" w:rsidR="0039484D" w:rsidRPr="005F4AB0" w:rsidRDefault="0039484D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CE1739">
        <w:tc>
          <w:tcPr>
            <w:tcW w:w="567" w:type="dxa"/>
          </w:tcPr>
          <w:p w14:paraId="534497D5" w14:textId="3A344B4C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4A522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51EFAA94" w:rsidR="00952C7F" w:rsidRPr="004A522F" w:rsidRDefault="00952C7F" w:rsidP="00952C7F">
            <w:pPr>
              <w:rPr>
                <w:snapToGrid w:val="0"/>
                <w:szCs w:val="24"/>
              </w:rPr>
            </w:pPr>
            <w:r w:rsidRPr="004A522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A522F">
              <w:rPr>
                <w:szCs w:val="24"/>
              </w:rPr>
              <w:t>tisdag den 26 januari 2021 kl. 9.00 och är en offentlig utfrågning</w:t>
            </w:r>
            <w:r w:rsidRPr="004A522F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187ADC94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4AB05621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1D2EC3">
              <w:rPr>
                <w:snapToGrid w:val="0"/>
                <w:szCs w:val="24"/>
              </w:rPr>
              <w:t>2</w:t>
            </w:r>
            <w:r w:rsidR="00301BBF">
              <w:rPr>
                <w:snapToGrid w:val="0"/>
                <w:szCs w:val="24"/>
              </w:rPr>
              <w:t>8</w:t>
            </w:r>
            <w:r>
              <w:rPr>
                <w:snapToGrid w:val="0"/>
                <w:szCs w:val="24"/>
              </w:rPr>
              <w:t xml:space="preserve"> </w:t>
            </w:r>
            <w:r w:rsidR="0022026F">
              <w:rPr>
                <w:snapToGrid w:val="0"/>
                <w:szCs w:val="24"/>
              </w:rPr>
              <w:t>januari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1B43218E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418CAA02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4958EC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519B299B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 w:rsidR="00C15DFC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4897FD32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22096D">
              <w:rPr>
                <w:sz w:val="20"/>
              </w:rPr>
              <w:t xml:space="preserve"> </w:t>
            </w:r>
            <w:r w:rsidR="004A522F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09D9317F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4A522F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37526ECC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</w:t>
            </w:r>
            <w:proofErr w:type="gramStart"/>
            <w:r w:rsidR="004A522F">
              <w:rPr>
                <w:sz w:val="20"/>
              </w:rPr>
              <w:t>5-7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6AC39571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3CA4E95E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556566E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8DD01CE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393171DA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1B94B46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05F17A65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334D4FC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609BAC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0776724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2E2974E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B522444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1C13458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6C84DA43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64CCE774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6154CA4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21C36DB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021604D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09BE1464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233C85EC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76E2E714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48027236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077E6D2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3904C82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34DC1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470AFF55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CDF0B1E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C4C8A64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08EA2FF2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429AFBA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835CA3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0D079D9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2F9E79CA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ADB82AA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30A45336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229C8022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2D7A256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47B608B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196EB8D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6D27A6D5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E6D02DD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48638015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64EA70B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51E049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1C38ABA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77B6005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2972315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0043AE57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2AAD14D9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561CF75E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4A692FD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5367A67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494ABDF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9B44D44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CC45E20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433BA29C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3559D7B4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67AFEB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FC0FD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D876F2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845348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4910101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7C07382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15D3DE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C06395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0121780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0D729DE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51286BE5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7AB09224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49604530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B761917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3B96CE2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256EB8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441E881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A591F91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4E7C2C26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EAFE6EC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5789AAB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ED3617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0C2736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73B423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7B6C4697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49E4AE45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7039F7BC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5ED27087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56BB8AC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6E97F5B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1E31911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0246305B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77740C09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4C293E57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192A3C6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12D310E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7159A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0EF4AC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108609E9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56D5C7D2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1A5C3A59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58D73CB1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02C1A9C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49ACBC5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24A0D8D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33AD06BE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9BE694C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CB8251E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5868D4CB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179873B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74EBDD5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6D446BE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12C270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4869F25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0885E36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47BDED9C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53EF94A3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55B0F6E2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4E5913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05A84ED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211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69F4052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0BBF3F5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D9ECD50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1AC21138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759572C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6D12640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6AA8E97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333812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D027B1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E819A1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316DAB1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0E59F37A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65972F5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3BE05564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79CD2D9D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4CA3FF0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26A96C1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093A8FC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BF4668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2957D4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73E50A9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1B61040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2758F94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F1C9A5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1646399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B26EEDB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65CD4540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6D9BBD48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6878EDAD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CE4ADD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0DA70E8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642C2C2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737F4C" w:rsidRPr="00402A9F" w:rsidRDefault="00EB74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6F11997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5AB161F8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1B270ECD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0AB95252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0242F5B8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7A181F3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5073809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2DEF4D4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F76C857" w:rsidR="00737F4C" w:rsidRPr="006B1362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0D504ED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0D706C4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07F14CA8" w:rsidR="00737F4C" w:rsidRPr="00402A9F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56ACDD2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8A756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EDB931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2847F5C5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38C2E7EB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A9171AD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4526BF9B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154CFA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387FAE4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9193E8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6F62315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589F3933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30B2DB9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5A7351A5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405B81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2C6E9D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0D3203C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7CD48045" w:rsidR="00737F4C" w:rsidRPr="00222126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75461395" w:rsidR="00737F4C" w:rsidRPr="00222126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542B367D" w:rsidR="00737F4C" w:rsidRPr="00437544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4F168C3E" w:rsidR="00737F4C" w:rsidRPr="00437544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4CC9C946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6DA4226E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075233D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4D9279A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02C7FF1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EF7C83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4179F6A4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6CBA" w:rsidRPr="00462BA4" w14:paraId="2DA1F73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2DF7" w14:textId="71B4DF71" w:rsidR="006D6CBA" w:rsidRPr="004D7F2A" w:rsidRDefault="004958E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Johansson</w:t>
            </w:r>
            <w:r w:rsidR="006D6CB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C</w:t>
            </w:r>
            <w:r w:rsidR="006D6CBA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5657" w14:textId="3839FEAD" w:rsidR="006D6CBA" w:rsidRPr="004C2CC0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19F3" w14:textId="77777777" w:rsidR="006D6CBA" w:rsidRPr="004C2CC0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7104" w14:textId="2890C65A" w:rsidR="006D6CBA" w:rsidRPr="00771D47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9C51" w14:textId="77777777" w:rsidR="006D6CBA" w:rsidRPr="00771D47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9E8D" w14:textId="77184C23" w:rsidR="006D6CBA" w:rsidRPr="00771D47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9DE" w14:textId="77777777" w:rsidR="006D6CBA" w:rsidRPr="00222126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80E7" w14:textId="7E249FA2" w:rsidR="006D6CBA" w:rsidRPr="00437544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DCEF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8D73" w14:textId="5EA304B8" w:rsidR="006D6CBA" w:rsidRPr="00437544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3957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79CD" w14:textId="297E674B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73FC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3B1A" w14:textId="4A2FDEAD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22E6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9A3C" w14:textId="6BAC4069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D0FC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4D7F2A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5672EDAC" w:rsidR="007E7418" w:rsidRPr="00771D47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5B73D54D" w:rsidR="007E7418" w:rsidRPr="00771D47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4C63A573" w:rsidR="007E7418" w:rsidRPr="00437544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454B4528" w:rsidR="007E7418" w:rsidRPr="00437544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37147C9F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0E60EA98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405B6C92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3CA71E2C" w:rsidR="00737F4C" w:rsidRPr="00771D47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299B61D5" w:rsidR="00737F4C" w:rsidRPr="00771D47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1C3F0C7E" w:rsidR="00737F4C" w:rsidRPr="00437544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4E3691E0" w:rsidR="00737F4C" w:rsidRPr="00437544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410C88F5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5789158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117BDAE4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38D14C2F" w:rsidR="00FD74CF" w:rsidRPr="00771D47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2D2071FF" w:rsidR="00FD74CF" w:rsidRPr="00771D47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25DE28E8" w:rsidR="00FD74CF" w:rsidRPr="00437544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4A0C357C" w:rsidR="00FD74CF" w:rsidRPr="00437544" w:rsidRDefault="004A522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6784AB53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7F7FDE6B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5DA78AAC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p w14:paraId="50C15582" w14:textId="1048E964" w:rsidR="005F10C7" w:rsidRDefault="005F10C7">
      <w:pPr>
        <w:widowControl/>
        <w:rPr>
          <w:b/>
          <w:szCs w:val="24"/>
        </w:rPr>
      </w:pPr>
    </w:p>
    <w:p w14:paraId="582E4B5D" w14:textId="2326588B" w:rsidR="000E6EEA" w:rsidRDefault="000E6EEA">
      <w:pPr>
        <w:widowControl/>
        <w:rPr>
          <w:b/>
          <w:szCs w:val="24"/>
        </w:rPr>
      </w:pPr>
    </w:p>
    <w:p w14:paraId="2818B1C0" w14:textId="77777777" w:rsidR="001D2EC3" w:rsidRDefault="001D2EC3" w:rsidP="000E6EEA">
      <w:pPr>
        <w:widowControl/>
        <w:ind w:left="6520" w:firstLine="1304"/>
        <w:rPr>
          <w:b/>
          <w:szCs w:val="24"/>
        </w:rPr>
      </w:pPr>
    </w:p>
    <w:sectPr w:rsidR="001D2EC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7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6"/>
  </w:num>
  <w:num w:numId="14">
    <w:abstractNumId w:val="12"/>
  </w:num>
  <w:num w:numId="15">
    <w:abstractNumId w:val="3"/>
  </w:num>
  <w:num w:numId="16">
    <w:abstractNumId w:val="16"/>
  </w:num>
  <w:num w:numId="17">
    <w:abstractNumId w:val="15"/>
  </w:num>
  <w:num w:numId="18">
    <w:abstractNumId w:val="5"/>
  </w:num>
  <w:num w:numId="19">
    <w:abstractNumId w:val="15"/>
  </w:num>
  <w:num w:numId="20">
    <w:abstractNumId w:val="4"/>
  </w:num>
  <w:num w:numId="21">
    <w:abstractNumId w:val="0"/>
  </w:num>
  <w:num w:numId="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58EC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4FE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37CE4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114"/>
    <w:rsid w:val="00BD45D3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5BB5"/>
    <w:rsid w:val="00EB6E51"/>
    <w:rsid w:val="00EB7482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3A0F-DBAE-4938-AC92-74569990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560</Words>
  <Characters>3539</Characters>
  <Application>Microsoft Office Word</Application>
  <DocSecurity>4</DocSecurity>
  <Lines>1769</Lines>
  <Paragraphs>315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2021-01-14T14:08:00Z</cp:lastPrinted>
  <dcterms:created xsi:type="dcterms:W3CDTF">2021-01-28T12:05:00Z</dcterms:created>
  <dcterms:modified xsi:type="dcterms:W3CDTF">2021-01-28T12:05:00Z</dcterms:modified>
</cp:coreProperties>
</file>