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1181A51A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5A5FD1E4128F438AB5F60D90AF2D1B37"/>
        </w:placeholder>
        <w15:appearance w15:val="hidden"/>
        <w:text/>
      </w:sdtPr>
      <w:sdtEndPr/>
      <w:sdtContent>
        <w:p w:rsidR="00AF30DD" w:rsidP="00CC4C93" w:rsidRDefault="00AF30DD" w14:paraId="1181A51B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9f417336-6dcc-4999-bcef-4898ae533b9a"/>
        <w:id w:val="164677076"/>
        <w:lock w:val="sdtLocked"/>
      </w:sdtPr>
      <w:sdtEndPr/>
      <w:sdtContent>
        <w:p w:rsidR="00966C07" w:rsidRDefault="007748C3" w14:paraId="1181A51C" w14:textId="40A2B2A3">
          <w:pPr>
            <w:pStyle w:val="Frslagstext"/>
          </w:pPr>
          <w:r>
            <w:t xml:space="preserve">Riksdagen ställer sig bakom det som anförs i motionen om vikten av att se över möjligheten att tillskjuta medel för att alla </w:t>
          </w:r>
          <w:proofErr w:type="spellStart"/>
          <w:r>
            <w:t>Leaderområden</w:t>
          </w:r>
          <w:proofErr w:type="spellEnd"/>
          <w:r>
            <w:t xml:space="preserve"> ska få finansiering till Lokalt ledd utveckling 2014–2020 och tillkännager detta för regeringen.</w:t>
          </w:r>
        </w:p>
      </w:sdtContent>
    </w:sdt>
    <w:p w:rsidR="00AF30DD" w:rsidP="00AF30DD" w:rsidRDefault="000156D9" w14:paraId="1181A51D" w14:textId="77777777">
      <w:pPr>
        <w:pStyle w:val="Rubrik1"/>
      </w:pPr>
      <w:bookmarkStart w:name="MotionsStart" w:id="0"/>
      <w:bookmarkEnd w:id="0"/>
      <w:r>
        <w:t>Motivering</w:t>
      </w:r>
    </w:p>
    <w:p w:rsidR="00B75FE4" w:rsidP="00B75FE4" w:rsidRDefault="00B75FE4" w14:paraId="1181A51E" w14:textId="7A1583C9">
      <w:pPr>
        <w:pStyle w:val="Normalutanindragellerluft"/>
      </w:pPr>
      <w:r>
        <w:t>Tidigare i år fattade Jordbruksverket beslut om vilka områden som skulle premieras för a</w:t>
      </w:r>
      <w:r w:rsidR="00655C50">
        <w:t>tt få del av medlen för Lokalt ledd u</w:t>
      </w:r>
      <w:r>
        <w:t>tveckling (</w:t>
      </w:r>
      <w:proofErr w:type="spellStart"/>
      <w:r>
        <w:t>Leader</w:t>
      </w:r>
      <w:proofErr w:type="spellEnd"/>
      <w:r>
        <w:t>) under åre</w:t>
      </w:r>
      <w:r w:rsidR="00655C50">
        <w:t>n 2014–</w:t>
      </w:r>
      <w:r>
        <w:t xml:space="preserve">2020. Av totalt 53 områden beviljades alla utom fem, vilket i praktiken betyder att </w:t>
      </w:r>
      <w:proofErr w:type="spellStart"/>
      <w:r>
        <w:t>Leader</w:t>
      </w:r>
      <w:proofErr w:type="spellEnd"/>
      <w:r>
        <w:t xml:space="preserve"> i Umeåregionen, </w:t>
      </w:r>
      <w:proofErr w:type="spellStart"/>
      <w:r>
        <w:t>Leader</w:t>
      </w:r>
      <w:proofErr w:type="spellEnd"/>
      <w:r>
        <w:t xml:space="preserve"> Bergslagen, </w:t>
      </w:r>
      <w:proofErr w:type="spellStart"/>
      <w:r>
        <w:t>Leader</w:t>
      </w:r>
      <w:proofErr w:type="spellEnd"/>
      <w:r>
        <w:t xml:space="preserve"> Värmlands Bergslag, </w:t>
      </w:r>
      <w:proofErr w:type="spellStart"/>
      <w:r>
        <w:t>Leader</w:t>
      </w:r>
      <w:proofErr w:type="spellEnd"/>
      <w:r>
        <w:t xml:space="preserve"> Sommenbygd och </w:t>
      </w:r>
      <w:proofErr w:type="spellStart"/>
      <w:r>
        <w:t>Leader</w:t>
      </w:r>
      <w:proofErr w:type="spellEnd"/>
      <w:r>
        <w:t xml:space="preserve"> Kalmar/Öland blir utan </w:t>
      </w:r>
      <w:r w:rsidR="00655C50">
        <w:t>möjligheter att bedriva Lokalt ledd u</w:t>
      </w:r>
      <w:r>
        <w:t>tveckling de kommande fem åren.</w:t>
      </w:r>
    </w:p>
    <w:p w:rsidR="00B75FE4" w:rsidP="00B75FE4" w:rsidRDefault="00B75FE4" w14:paraId="1181A51F" w14:textId="77777777">
      <w:pPr>
        <w:pStyle w:val="Normalutanindragellerluft"/>
      </w:pPr>
    </w:p>
    <w:p w:rsidR="00B75FE4" w:rsidP="00B75FE4" w:rsidRDefault="00B75FE4" w14:paraId="1181A520" w14:textId="595F012D">
      <w:pPr>
        <w:pStyle w:val="Normalutanindragellerluft"/>
      </w:pPr>
      <w:r>
        <w:t xml:space="preserve">Ovan nämnda områden omfattar 437 000 invånare i 31 kommuner i åtta län. Beslutet från Jordbruksverket minskar till stor del möjligheterna att bedriva landsbygdsutvecklingsarbete i de berörda bygderna och att hänvisa </w:t>
      </w:r>
      <w:r>
        <w:lastRenderedPageBreak/>
        <w:t>till att man kan söka me</w:t>
      </w:r>
      <w:r w:rsidR="00655C50">
        <w:t>del från Landsbygdsprogrammet, l</w:t>
      </w:r>
      <w:r>
        <w:t xml:space="preserve">änsstyrelserna eller de regionala strukturfondsprogrammen är inte argument nog. Det är en utopi att tro att lokal utveckling på landsbygden kan ske i tillräcklig omfattning utan </w:t>
      </w:r>
      <w:proofErr w:type="spellStart"/>
      <w:r>
        <w:t>Leaderområden</w:t>
      </w:r>
      <w:proofErr w:type="spellEnd"/>
      <w:r>
        <w:t>. Det småskaliga arbetet med föreningar, byalag och organisationer som sker nära människor och som verkligen påverkar invånarna på daglig basis är inte prioriterat i dessa program. De bygger på större regionala eller nationella planer och prioriteringar och där står de små, lokalt viktiga frågorna inte så högt på agendan.</w:t>
      </w:r>
    </w:p>
    <w:p w:rsidR="00B75FE4" w:rsidP="00B75FE4" w:rsidRDefault="00B75FE4" w14:paraId="1181A521" w14:textId="77777777">
      <w:pPr>
        <w:pStyle w:val="Normalutanindragellerluft"/>
      </w:pPr>
    </w:p>
    <w:p w:rsidR="00B75FE4" w:rsidP="00B75FE4" w:rsidRDefault="00B75FE4" w14:paraId="1181A522" w14:textId="2858C403">
      <w:pPr>
        <w:pStyle w:val="Normalutanindragellerluft"/>
      </w:pPr>
      <w:r>
        <w:t>I Jordbruksverkets beslut om budgetfördelning ställs dessutom högre krav än det som EU rekommender</w:t>
      </w:r>
      <w:r w:rsidR="00655C50">
        <w:t xml:space="preserve">ar, vilket gjort att fem </w:t>
      </w:r>
      <w:proofErr w:type="spellStart"/>
      <w:r w:rsidR="00655C50">
        <w:t>Leader</w:t>
      </w:r>
      <w:r>
        <w:t>områden</w:t>
      </w:r>
      <w:proofErr w:type="spellEnd"/>
      <w:r>
        <w:t xml:space="preserve"> inte fått finansiering. Dessvärre är beslutet kring budgetfördelning redan taget, men för att hela Sverige s</w:t>
      </w:r>
      <w:r w:rsidR="00655C50">
        <w:t xml:space="preserve">ka leva och för att alla </w:t>
      </w:r>
      <w:proofErr w:type="spellStart"/>
      <w:r w:rsidR="00655C50">
        <w:t>Leader</w:t>
      </w:r>
      <w:bookmarkStart w:name="_GoBack" w:id="1"/>
      <w:bookmarkEnd w:id="1"/>
      <w:r>
        <w:t>områden</w:t>
      </w:r>
      <w:proofErr w:type="spellEnd"/>
      <w:r>
        <w:t xml:space="preserve"> ska få möjlighet att jobba med landsbygdsutveckling på lokal nivå, skulle det vara välkommet om regeringen kunde se över möjligheterna att bistå med den summa som fattas.</w:t>
      </w:r>
    </w:p>
    <w:p w:rsidR="00B75FE4" w:rsidP="00B75FE4" w:rsidRDefault="00B75FE4" w14:paraId="1181A523" w14:textId="77777777">
      <w:pPr>
        <w:pStyle w:val="Normalutanindragellerluft"/>
      </w:pPr>
    </w:p>
    <w:p w:rsidR="00AF30DD" w:rsidP="00B75FE4" w:rsidRDefault="00B75FE4" w14:paraId="1181A524" w14:textId="77777777">
      <w:pPr>
        <w:pStyle w:val="Normalutanindragellerluft"/>
      </w:pPr>
      <w:r>
        <w:t>Detta bör ges regeringen till känna.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39AA6004434A49BEA44E87936AE8CB06"/>
        </w:placeholder>
        <w15:appearance w15:val="hidden"/>
      </w:sdtPr>
      <w:sdtEndPr/>
      <w:sdtContent>
        <w:p w:rsidRPr="00ED19F0" w:rsidR="00865E70" w:rsidP="00907F72" w:rsidRDefault="00655C50" w14:paraId="1181A52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Lindahl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Ahlgren (C)</w:t>
            </w:r>
          </w:p>
        </w:tc>
      </w:tr>
    </w:tbl>
    <w:p w:rsidR="00E164BA" w:rsidRDefault="00E164BA" w14:paraId="1181A529" w14:textId="77777777"/>
    <w:sectPr w:rsidR="00E164BA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1A52B" w14:textId="77777777" w:rsidR="008F678B" w:rsidRDefault="008F678B" w:rsidP="000C1CAD">
      <w:pPr>
        <w:spacing w:line="240" w:lineRule="auto"/>
      </w:pPr>
      <w:r>
        <w:separator/>
      </w:r>
    </w:p>
  </w:endnote>
  <w:endnote w:type="continuationSeparator" w:id="0">
    <w:p w14:paraId="1181A52C" w14:textId="77777777" w:rsidR="008F678B" w:rsidRDefault="008F678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1A530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55C5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1A537" w14:textId="77777777" w:rsidR="00FD55B7" w:rsidRDefault="00FD55B7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201510011620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201510061522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15:22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15:22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1A529" w14:textId="77777777" w:rsidR="008F678B" w:rsidRDefault="008F678B" w:rsidP="000C1CAD">
      <w:pPr>
        <w:spacing w:line="240" w:lineRule="auto"/>
      </w:pPr>
      <w:r>
        <w:separator/>
      </w:r>
    </w:p>
  </w:footnote>
  <w:footnote w:type="continuationSeparator" w:id="0">
    <w:p w14:paraId="1181A52A" w14:textId="77777777" w:rsidR="008F678B" w:rsidRDefault="008F678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181A53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655C50" w14:paraId="1181A53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:2990</w:t>
        </w:r>
      </w:sdtContent>
    </w:sdt>
  </w:p>
  <w:p w:rsidR="00A42228" w:rsidP="00283E0F" w:rsidRDefault="00655C50" w14:paraId="1181A53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Helena Lindahl och Anders Ahlgren (båda 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7748C3" w14:paraId="1181A535" w14:textId="6E913DDD">
        <w:pPr>
          <w:pStyle w:val="FSHRub2"/>
        </w:pPr>
        <w:r>
          <w:t xml:space="preserve">Finansiering av Leaderområden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181A53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75FE4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5C50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8C3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678B"/>
    <w:rsid w:val="008F7BEB"/>
    <w:rsid w:val="00900EB8"/>
    <w:rsid w:val="00903FEE"/>
    <w:rsid w:val="0090574E"/>
    <w:rsid w:val="00907F72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6C07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5FE4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5594"/>
    <w:rsid w:val="00CB6984"/>
    <w:rsid w:val="00CB6B0C"/>
    <w:rsid w:val="00CB6C3A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4EE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E8B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27C7"/>
    <w:rsid w:val="00DF31C1"/>
    <w:rsid w:val="00DF3395"/>
    <w:rsid w:val="00E001DB"/>
    <w:rsid w:val="00E03E0C"/>
    <w:rsid w:val="00E0492C"/>
    <w:rsid w:val="00E0766D"/>
    <w:rsid w:val="00E07723"/>
    <w:rsid w:val="00E12743"/>
    <w:rsid w:val="00E164BA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5B7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81A51A"/>
  <w15:chartTrackingRefBased/>
  <w15:docId w15:val="{E6DF43BB-A029-4035-8E0B-7CA8A016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A5FD1E4128F438AB5F60D90AF2D1B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546676-55FA-4F9C-B65B-011C92FEE04F}"/>
      </w:docPartPr>
      <w:docPartBody>
        <w:p w:rsidR="0081768E" w:rsidRDefault="00EE6E77">
          <w:pPr>
            <w:pStyle w:val="5A5FD1E4128F438AB5F60D90AF2D1B3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9AA6004434A49BEA44E87936AE8CB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A27C28-2407-4AB6-81AE-328C8A30E4DC}"/>
      </w:docPartPr>
      <w:docPartBody>
        <w:p w:rsidR="0081768E" w:rsidRDefault="00EE6E77">
          <w:pPr>
            <w:pStyle w:val="39AA6004434A49BEA44E87936AE8CB0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77"/>
    <w:rsid w:val="0081768E"/>
    <w:rsid w:val="00EE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A5FD1E4128F438AB5F60D90AF2D1B37">
    <w:name w:val="5A5FD1E4128F438AB5F60D90AF2D1B37"/>
  </w:style>
  <w:style w:type="paragraph" w:customStyle="1" w:styleId="90799FE4366A40AEAEA675605A1F0BCC">
    <w:name w:val="90799FE4366A40AEAEA675605A1F0BCC"/>
  </w:style>
  <w:style w:type="paragraph" w:customStyle="1" w:styleId="39AA6004434A49BEA44E87936AE8CB06">
    <w:name w:val="39AA6004434A49BEA44E87936AE8CB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6114</RubrikLookup>
    <MotionGuid xmlns="00d11361-0b92-4bae-a181-288d6a55b763">0893f2db-20fb-45a9-b3da-bc7f1fe921d8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BCAC6-59A4-4C65-AD44-455DB8068916}"/>
</file>

<file path=customXml/itemProps2.xml><?xml version="1.0" encoding="utf-8"?>
<ds:datastoreItem xmlns:ds="http://schemas.openxmlformats.org/officeDocument/2006/customXml" ds:itemID="{05695383-2EF4-49A0-B69C-B171C911525E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0220E77C-874D-40F0-8019-8ED3EDE85AA8}"/>
</file>

<file path=customXml/itemProps5.xml><?xml version="1.0" encoding="utf-8"?>
<ds:datastoreItem xmlns:ds="http://schemas.openxmlformats.org/officeDocument/2006/customXml" ds:itemID="{0BC9E117-3FAB-41FE-B724-9BAF0F269CC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</TotalTime>
  <Pages>2</Pages>
  <Words>302</Words>
  <Characters>1738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201516C2 Finansiering av Leader områden</vt:lpstr>
      <vt:lpstr/>
    </vt:vector>
  </TitlesOfParts>
  <Company>Sveriges riksdag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201516C2 Finansiering av Leader områden</dc:title>
  <dc:subject/>
  <dc:creator>Marianne Magnusson</dc:creator>
  <cp:keywords/>
  <dc:description/>
  <cp:lastModifiedBy>Kerstin Carlqvist</cp:lastModifiedBy>
  <cp:revision>8</cp:revision>
  <cp:lastPrinted>2015-10-06T13:22:00Z</cp:lastPrinted>
  <dcterms:created xsi:type="dcterms:W3CDTF">2015-10-01T14:20:00Z</dcterms:created>
  <dcterms:modified xsi:type="dcterms:W3CDTF">2016-08-04T07:37:00Z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*K29775B3CD4A8*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https://filur.riksdagen.se/drop/DropOffLibrary/K29775B3CD4A8.docx</vt:lpwstr>
  </property>
  <property fmtid="{D5CDD505-2E9C-101B-9397-08002B2CF9AE}" pid="11" name="RevisionsOn">
    <vt:lpwstr>1</vt:lpwstr>
  </property>
</Properties>
</file>