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20F3AA9D15E2430AA1D1D3BBAEC17878"/>
        </w:placeholder>
        <w:text/>
      </w:sdtPr>
      <w:sdtEndPr/>
      <w:sdtContent>
        <w:p w:rsidRPr="009B062B" w:rsidR="00AF30DD" w:rsidP="003B14FE" w:rsidRDefault="00AF30DD" w14:paraId="392A8A4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7862570-6505-4831-b81c-3a8f7cdcbe77"/>
        <w:id w:val="-63799237"/>
        <w:lock w:val="sdtLocked"/>
      </w:sdtPr>
      <w:sdtEndPr/>
      <w:sdtContent>
        <w:p w:rsidR="008B6909" w:rsidRDefault="005C008B" w14:paraId="4F2CA098" w14:textId="69220FD0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god kompetens i fråga om adhd och dyslexi samt andra neuropsykiatriska diagnoser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723B72BE3BC42ADBE89CF44703DD37C"/>
        </w:placeholder>
        <w:text/>
      </w:sdtPr>
      <w:sdtEndPr/>
      <w:sdtContent>
        <w:p w:rsidRPr="009B062B" w:rsidR="006D79C9" w:rsidP="00333E95" w:rsidRDefault="006D79C9" w14:paraId="392A8A47" w14:textId="77777777">
          <w:pPr>
            <w:pStyle w:val="Rubrik1"/>
          </w:pPr>
          <w:r>
            <w:t>Motivering</w:t>
          </w:r>
        </w:p>
      </w:sdtContent>
    </w:sdt>
    <w:p w:rsidRPr="00143047" w:rsidR="00D81BF4" w:rsidP="00143047" w:rsidRDefault="00D81BF4" w14:paraId="392A8A48" w14:textId="77777777">
      <w:pPr>
        <w:pStyle w:val="Normalutanindragellerluft"/>
      </w:pPr>
      <w:r w:rsidRPr="00143047">
        <w:t xml:space="preserve">Barn </w:t>
      </w:r>
      <w:r w:rsidRPr="00143047" w:rsidR="006B0AD7">
        <w:t xml:space="preserve">med ADHD, </w:t>
      </w:r>
      <w:r w:rsidRPr="00143047">
        <w:t xml:space="preserve">dyslexi </w:t>
      </w:r>
      <w:r w:rsidRPr="00143047" w:rsidR="006B0AD7">
        <w:t xml:space="preserve">samt andra neuropsykiatriska diagnoser </w:t>
      </w:r>
      <w:r w:rsidRPr="00143047">
        <w:t>får inte alltid de</w:t>
      </w:r>
      <w:r w:rsidRPr="00143047" w:rsidR="00C10CFE">
        <w:t xml:space="preserve">t </w:t>
      </w:r>
      <w:r w:rsidRPr="00143047">
        <w:t xml:space="preserve">rätta </w:t>
      </w:r>
      <w:r w:rsidRPr="00143047" w:rsidR="00C10CFE">
        <w:t xml:space="preserve">stödet </w:t>
      </w:r>
      <w:r w:rsidRPr="00143047">
        <w:t xml:space="preserve">i våra förskolor och skolor. Vi ser att många elever kommer ända till gymnasieskolans individuella program innan bra </w:t>
      </w:r>
      <w:r w:rsidRPr="00143047" w:rsidR="00C10CFE">
        <w:t xml:space="preserve">stödåtgärder </w:t>
      </w:r>
      <w:r w:rsidRPr="00143047">
        <w:t>anpassade för eleverna sätts in. Då har de ofta stora kunskapsluckor som det kan vara svårt att hinna</w:t>
      </w:r>
      <w:r w:rsidRPr="00143047" w:rsidR="006B0AD7">
        <w:t xml:space="preserve"> </w:t>
      </w:r>
      <w:r w:rsidRPr="00143047">
        <w:t>fylla under gymnasietiden.</w:t>
      </w:r>
      <w:r w:rsidRPr="00143047" w:rsidR="00C10CFE">
        <w:t xml:space="preserve">  Förutom kunskapsluckor har eleverna ofta förlorat självkänsla och tron på sin förmåga.</w:t>
      </w:r>
    </w:p>
    <w:p w:rsidRPr="00143047" w:rsidR="00D81BF4" w:rsidP="00143047" w:rsidRDefault="00C10CFE" w14:paraId="392A8A49" w14:textId="77777777">
      <w:r w:rsidRPr="00143047">
        <w:t xml:space="preserve">Trots att vi vet att en dator med rättstavningsprogram är av avgörande betydelse för elever med dyslexi så har inte alla elever med dyslexidiagnos tillgång till egen dator. </w:t>
      </w:r>
      <w:r w:rsidRPr="00143047" w:rsidR="00D81BF4">
        <w:t xml:space="preserve"> Att det brister i </w:t>
      </w:r>
      <w:r w:rsidRPr="00143047">
        <w:t xml:space="preserve">stödet </w:t>
      </w:r>
      <w:r w:rsidRPr="00143047" w:rsidR="00D81BF4">
        <w:t xml:space="preserve">eller undervisningen för dessa grupper beror till </w:t>
      </w:r>
      <w:r w:rsidRPr="00143047">
        <w:t xml:space="preserve">stor </w:t>
      </w:r>
      <w:r w:rsidRPr="00143047" w:rsidR="00D81BF4">
        <w:t xml:space="preserve">del på bristande kompetens hos våra förskollärare och lärare. Det är inte självklart att anpassad pedagogik för dessa barn ingår i lärarutbildningen för dessa båda yrkesgrupper. </w:t>
      </w:r>
      <w:r w:rsidRPr="00143047">
        <w:t>Dessa barn finns i alla barngrupper och i alla klasser och kompetens i hur undervisning och stöd kan anpassas så att elever får bättre förutsättningar att klara skolan borde vara obligatoriskt i lärarutbildningen</w:t>
      </w:r>
      <w:r w:rsidRPr="00143047" w:rsidR="00D81BF4">
        <w:t>. Oavsett om man arbetar med små barn i förskolan, barn i grundskolan eller ungdomar i gymnasiet behöver ansvariga lärare få en höjd kompetens inom området.</w:t>
      </w:r>
    </w:p>
    <w:p w:rsidR="00143047" w:rsidP="00143047" w:rsidRDefault="00D81BF4" w14:paraId="392A8A4A" w14:textId="77777777">
      <w:r w:rsidRPr="00143047">
        <w:t>Det ska vara en självklarhet att alla lärare vet att dyslexi</w:t>
      </w:r>
      <w:r w:rsidRPr="00143047" w:rsidR="006B0AD7">
        <w:t>,</w:t>
      </w:r>
      <w:r w:rsidRPr="00143047">
        <w:t xml:space="preserve"> </w:t>
      </w:r>
      <w:r w:rsidRPr="00143047" w:rsidR="006B0AD7">
        <w:t>ADHD och andra neuropsykiatriska diagnoser</w:t>
      </w:r>
      <w:r w:rsidRPr="00143047">
        <w:t xml:space="preserve"> ibland kräver andra undervisningsmetoder och annan pedagogik. Med anledning av ovanstående bör regeringen överväga att se över hur man </w:t>
      </w:r>
      <w:r w:rsidRPr="00143047">
        <w:lastRenderedPageBreak/>
        <w:t xml:space="preserve">kan möjliggöra att alla förskollärare och lärare innehar god kompetens om </w:t>
      </w:r>
      <w:r w:rsidRPr="00143047" w:rsidR="006B0AD7">
        <w:t xml:space="preserve">ADHD, </w:t>
      </w:r>
      <w:r w:rsidRPr="00143047">
        <w:t>dyslexi</w:t>
      </w:r>
      <w:r w:rsidRPr="00143047" w:rsidR="006B0AD7">
        <w:t xml:space="preserve"> samt andra neuropsykiatriska tillstånd.</w:t>
      </w:r>
    </w:p>
    <w:sdt>
      <w:sdtPr>
        <w:alias w:val="CC_Underskrifter"/>
        <w:tag w:val="CC_Underskrifter"/>
        <w:id w:val="583496634"/>
        <w:lock w:val="sdtContentLocked"/>
        <w:placeholder>
          <w:docPart w:val="F35D8C6812574C9FADC9C33E2E7E7E9C"/>
        </w:placeholder>
      </w:sdtPr>
      <w:sdtEndPr/>
      <w:sdtContent>
        <w:p w:rsidR="003B14FE" w:rsidP="0086474B" w:rsidRDefault="003B14FE" w14:paraId="76CCC214" w14:textId="77777777"/>
        <w:p w:rsidRPr="008E0FE2" w:rsidR="004801AC" w:rsidP="0086474B" w:rsidRDefault="0088044C" w14:paraId="392A8A4F" w14:textId="2139335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23940" w14:paraId="0CB6D31A" w14:textId="77777777">
        <w:trPr>
          <w:cantSplit/>
        </w:trPr>
        <w:tc>
          <w:tcPr>
            <w:tcW w:w="50" w:type="pct"/>
            <w:vAlign w:val="bottom"/>
          </w:tcPr>
          <w:p w:rsidR="00923940" w:rsidRDefault="0029727F" w14:paraId="7996BC8D" w14:textId="77777777">
            <w:pPr>
              <w:pStyle w:val="Underskrifter"/>
            </w:pPr>
            <w:r>
              <w:t>Lotta Olsson (M)</w:t>
            </w:r>
          </w:p>
        </w:tc>
        <w:tc>
          <w:tcPr>
            <w:tcW w:w="50" w:type="pct"/>
            <w:vAlign w:val="bottom"/>
          </w:tcPr>
          <w:p w:rsidR="00923940" w:rsidRDefault="0029727F" w14:paraId="26CC7525" w14:textId="77777777">
            <w:pPr>
              <w:pStyle w:val="Underskrifter"/>
            </w:pPr>
            <w:r>
              <w:t>Maria Stockhaus (M)</w:t>
            </w:r>
          </w:p>
        </w:tc>
      </w:tr>
    </w:tbl>
    <w:p w:rsidR="00F070C7" w:rsidRDefault="00F070C7" w14:paraId="0B9899A4" w14:textId="77777777"/>
    <w:sectPr w:rsidR="00F070C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F85B4" w14:textId="77777777" w:rsidR="00AE309D" w:rsidRDefault="00AE309D" w:rsidP="000C1CAD">
      <w:pPr>
        <w:spacing w:line="240" w:lineRule="auto"/>
      </w:pPr>
      <w:r>
        <w:separator/>
      </w:r>
    </w:p>
  </w:endnote>
  <w:endnote w:type="continuationSeparator" w:id="0">
    <w:p w14:paraId="4CA56E32" w14:textId="77777777" w:rsidR="00AE309D" w:rsidRDefault="00AE309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A8A5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A8A5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A8A61" w14:textId="4783672E" w:rsidR="00262EA3" w:rsidRPr="0086474B" w:rsidRDefault="00262EA3" w:rsidP="0086474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FFB1A" w14:textId="77777777" w:rsidR="00AE309D" w:rsidRDefault="00AE309D" w:rsidP="000C1CAD">
      <w:pPr>
        <w:spacing w:line="240" w:lineRule="auto"/>
      </w:pPr>
      <w:r>
        <w:separator/>
      </w:r>
    </w:p>
  </w:footnote>
  <w:footnote w:type="continuationSeparator" w:id="0">
    <w:p w14:paraId="17AE3A35" w14:textId="77777777" w:rsidR="00AE309D" w:rsidRDefault="00AE309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A8A5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92A8A62" wp14:editId="392A8A6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2A8A66" w14:textId="77777777" w:rsidR="00262EA3" w:rsidRDefault="0088044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AEE6C488B49474F85A6277AF956A07B"/>
                              </w:placeholder>
                              <w:text/>
                            </w:sdtPr>
                            <w:sdtEndPr/>
                            <w:sdtContent>
                              <w:r w:rsidR="00D81BF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A00C2CC441B49F3896FA34B9F133B9D"/>
                              </w:placeholder>
                              <w:text/>
                            </w:sdtPr>
                            <w:sdtEndPr/>
                            <w:sdtContent>
                              <w:r w:rsidR="00143047">
                                <w:t>2182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2A8A6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92A8A66" w14:textId="77777777" w:rsidR="00262EA3" w:rsidRDefault="0088044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AEE6C488B49474F85A6277AF956A07B"/>
                        </w:placeholder>
                        <w:text/>
                      </w:sdtPr>
                      <w:sdtEndPr/>
                      <w:sdtContent>
                        <w:r w:rsidR="00D81BF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A00C2CC441B49F3896FA34B9F133B9D"/>
                        </w:placeholder>
                        <w:text/>
                      </w:sdtPr>
                      <w:sdtEndPr/>
                      <w:sdtContent>
                        <w:r w:rsidR="00143047">
                          <w:t>2182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92A8A5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A8A56" w14:textId="77777777" w:rsidR="00262EA3" w:rsidRDefault="00262EA3" w:rsidP="008563AC">
    <w:pPr>
      <w:jc w:val="right"/>
    </w:pPr>
  </w:p>
  <w:p w14:paraId="392A8A5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A8A5A" w14:textId="77777777" w:rsidR="00262EA3" w:rsidRDefault="0088044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92A8A64" wp14:editId="392A8A6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92A8A5B" w14:textId="77777777" w:rsidR="00262EA3" w:rsidRDefault="0088044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B7B7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81BF4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43047">
          <w:t>2182</w:t>
        </w:r>
      </w:sdtContent>
    </w:sdt>
  </w:p>
  <w:p w14:paraId="392A8A5C" w14:textId="77777777" w:rsidR="00262EA3" w:rsidRPr="008227B3" w:rsidRDefault="0088044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92A8A5D" w14:textId="77777777" w:rsidR="00262EA3" w:rsidRPr="008227B3" w:rsidRDefault="0088044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B7B79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B7B79">
          <w:t>:2648</w:t>
        </w:r>
      </w:sdtContent>
    </w:sdt>
  </w:p>
  <w:p w14:paraId="392A8A5E" w14:textId="77777777" w:rsidR="00262EA3" w:rsidRDefault="0088044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B7B79">
          <w:t>av Lotta Olsson och Maria Stockhaus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92A8A5F" w14:textId="11F784BA" w:rsidR="00262EA3" w:rsidRDefault="005C008B" w:rsidP="00283E0F">
        <w:pPr>
          <w:pStyle w:val="FSHRub2"/>
        </w:pPr>
        <w:r>
          <w:t>God pedagogisk kompetens om adhd, dyslexi och andra neuropsykiatriska diagnoser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92A8A6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D81BF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801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047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27F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3D7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4FE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410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9F8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019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08B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A3E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0AD7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3A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2642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5D99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74B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44C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0BA4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909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940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09D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0CFE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122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445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1BF4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47E38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676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70C7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B45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B7B79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2A8A44"/>
  <w15:chartTrackingRefBased/>
  <w15:docId w15:val="{EAE67587-18CD-4707-904D-B64249D1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F3AA9D15E2430AA1D1D3BBAEC178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48D1DF-83A7-4774-8FFF-A28362298000}"/>
      </w:docPartPr>
      <w:docPartBody>
        <w:p w:rsidR="009741FB" w:rsidRDefault="000E4F6C">
          <w:pPr>
            <w:pStyle w:val="20F3AA9D15E2430AA1D1D3BBAEC1787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723B72BE3BC42ADBE89CF44703DD3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13A0F3-F83A-4FD0-AA14-B690461EDDA6}"/>
      </w:docPartPr>
      <w:docPartBody>
        <w:p w:rsidR="009741FB" w:rsidRDefault="000E4F6C">
          <w:pPr>
            <w:pStyle w:val="C723B72BE3BC42ADBE89CF44703DD37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AEE6C488B49474F85A6277AF956A0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88BFB9-CF23-408C-8839-D5B7F4A19BD8}"/>
      </w:docPartPr>
      <w:docPartBody>
        <w:p w:rsidR="009741FB" w:rsidRDefault="000E4F6C">
          <w:pPr>
            <w:pStyle w:val="1AEE6C488B49474F85A6277AF956A0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00C2CC441B49F3896FA34B9F133B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FDE7D7-605B-42ED-9BDC-0FA670A8E704}"/>
      </w:docPartPr>
      <w:docPartBody>
        <w:p w:rsidR="009741FB" w:rsidRDefault="000E4F6C">
          <w:pPr>
            <w:pStyle w:val="BA00C2CC441B49F3896FA34B9F133B9D"/>
          </w:pPr>
          <w:r>
            <w:t xml:space="preserve"> </w:t>
          </w:r>
        </w:p>
      </w:docPartBody>
    </w:docPart>
    <w:docPart>
      <w:docPartPr>
        <w:name w:val="F35D8C6812574C9FADC9C33E2E7E7E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6E5918-C6AD-4A20-97FC-7048E1B4F4A4}"/>
      </w:docPartPr>
      <w:docPartBody>
        <w:p w:rsidR="00824CB0" w:rsidRDefault="00824CB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1FB"/>
    <w:rsid w:val="0001737B"/>
    <w:rsid w:val="000E4F6C"/>
    <w:rsid w:val="006503FF"/>
    <w:rsid w:val="006F5685"/>
    <w:rsid w:val="00767167"/>
    <w:rsid w:val="007931EA"/>
    <w:rsid w:val="00824CB0"/>
    <w:rsid w:val="0097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0F3AA9D15E2430AA1D1D3BBAEC17878">
    <w:name w:val="20F3AA9D15E2430AA1D1D3BBAEC17878"/>
  </w:style>
  <w:style w:type="paragraph" w:customStyle="1" w:styleId="C723B72BE3BC42ADBE89CF44703DD37C">
    <w:name w:val="C723B72BE3BC42ADBE89CF44703DD37C"/>
  </w:style>
  <w:style w:type="paragraph" w:customStyle="1" w:styleId="1AEE6C488B49474F85A6277AF956A07B">
    <w:name w:val="1AEE6C488B49474F85A6277AF956A07B"/>
  </w:style>
  <w:style w:type="paragraph" w:customStyle="1" w:styleId="BA00C2CC441B49F3896FA34B9F133B9D">
    <w:name w:val="BA00C2CC441B49F3896FA34B9F133B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9539A8-4A40-4895-ACE1-1CFB281BFE8B}"/>
</file>

<file path=customXml/itemProps2.xml><?xml version="1.0" encoding="utf-8"?>
<ds:datastoreItem xmlns:ds="http://schemas.openxmlformats.org/officeDocument/2006/customXml" ds:itemID="{04A22CFF-8237-416F-AD3A-3393DCB5EBB5}"/>
</file>

<file path=customXml/itemProps3.xml><?xml version="1.0" encoding="utf-8"?>
<ds:datastoreItem xmlns:ds="http://schemas.openxmlformats.org/officeDocument/2006/customXml" ds:itemID="{C24CA454-4667-4BC4-8DC1-129A01017B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282</Words>
  <Characters>1594</Characters>
  <Application>Microsoft Office Word</Application>
  <DocSecurity>0</DocSecurity>
  <Lines>31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M2182 God pedagogisk kompetens om ADHD  dyslexi och andra neuropsykiatriska diagnoser</vt:lpstr>
      <vt:lpstr>
      </vt:lpstr>
    </vt:vector>
  </TitlesOfParts>
  <Company>Sveriges riksdag</Company>
  <LinksUpToDate>false</LinksUpToDate>
  <CharactersWithSpaces>1867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