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87FFB" w:rsidRPr="00313ED8" w:rsidTr="00B87F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87FFB" w:rsidRPr="00313ED8" w:rsidRDefault="00D34B37" w:rsidP="00B87FFB">
            <w:pPr>
              <w:pStyle w:val="RSKRbeteckning"/>
              <w:spacing w:before="240"/>
            </w:pPr>
            <w:r w:rsidRPr="00313ED8">
              <w:t>Riksdagsskrivelse</w:t>
            </w:r>
          </w:p>
          <w:p w:rsidR="00B87FFB" w:rsidRPr="00313ED8" w:rsidRDefault="00D34B37" w:rsidP="00B87FFB">
            <w:pPr>
              <w:pStyle w:val="RSKRbeteckning"/>
            </w:pPr>
            <w:r w:rsidRPr="00313ED8">
              <w:t>2008/09</w:t>
            </w:r>
            <w:r w:rsidR="00B87FFB" w:rsidRPr="00313ED8">
              <w:t>:</w:t>
            </w:r>
            <w:r w:rsidRPr="00313ED8">
              <w:t>264</w:t>
            </w:r>
          </w:p>
        </w:tc>
        <w:tc>
          <w:tcPr>
            <w:tcW w:w="1134" w:type="dxa"/>
          </w:tcPr>
          <w:p w:rsidR="00B87FFB" w:rsidRPr="00313ED8" w:rsidRDefault="00313ED8" w:rsidP="00B87FFB">
            <w:pPr>
              <w:jc w:val="right"/>
            </w:pPr>
            <w:r w:rsidRPr="00313ED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FFB" w:rsidRPr="00313ED8" w:rsidTr="00B87F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87FFB" w:rsidRPr="00313ED8" w:rsidRDefault="00B87FFB">
            <w:pPr>
              <w:rPr>
                <w:sz w:val="10"/>
              </w:rPr>
            </w:pPr>
          </w:p>
        </w:tc>
      </w:tr>
    </w:tbl>
    <w:p w:rsidR="00B87FFB" w:rsidRPr="00313ED8" w:rsidRDefault="00B87FFB"/>
    <w:p w:rsidR="00B87FFB" w:rsidRPr="00313ED8" w:rsidRDefault="00D34B37" w:rsidP="00B87FFB">
      <w:pPr>
        <w:pStyle w:val="Mottagare1"/>
      </w:pPr>
      <w:r w:rsidRPr="00313ED8">
        <w:t>Riksrevisionens styrelse</w:t>
      </w:r>
      <w:r w:rsidR="00B87FFB" w:rsidRPr="00313ED8">
        <w:rPr>
          <w:rStyle w:val="Fotnotsreferens"/>
        </w:rPr>
        <w:footnoteReference w:id="1"/>
      </w:r>
    </w:p>
    <w:p w:rsidR="00B87FFB" w:rsidRPr="00313ED8" w:rsidRDefault="00D34B37" w:rsidP="00B87FFB">
      <w:pPr>
        <w:pStyle w:val="Mottagare2"/>
      </w:pPr>
      <w:r w:rsidRPr="00313ED8">
        <w:t xml:space="preserve"> </w:t>
      </w:r>
    </w:p>
    <w:p w:rsidR="00B87FFB" w:rsidRPr="00313ED8" w:rsidRDefault="00B87FFB" w:rsidP="00B87FFB">
      <w:r w:rsidRPr="00313ED8">
        <w:t xml:space="preserve">Med överlämnande av </w:t>
      </w:r>
      <w:r w:rsidR="00D34B37" w:rsidRPr="00313ED8">
        <w:t>finansutskottet</w:t>
      </w:r>
      <w:r w:rsidRPr="00313ED8">
        <w:t xml:space="preserve">s betänkande </w:t>
      </w:r>
      <w:r w:rsidR="00D34B37" w:rsidRPr="00313ED8">
        <w:t>2008/09</w:t>
      </w:r>
      <w:r w:rsidRPr="00313ED8">
        <w:t>:</w:t>
      </w:r>
      <w:r w:rsidR="00D34B37" w:rsidRPr="00313ED8">
        <w:t>FiU41</w:t>
      </w:r>
      <w:r w:rsidRPr="00313ED8">
        <w:t xml:space="preserve"> </w:t>
      </w:r>
      <w:r w:rsidR="00D34B37" w:rsidRPr="00313ED8">
        <w:t>Utvidgning av uppdrag för Vasallen AB och överlåtelse av aktierna i Kasernen Fastighetsaktiebolag</w:t>
      </w:r>
      <w:r w:rsidRPr="00313ED8">
        <w:t xml:space="preserve"> får jag anmäla att riksdagen denna dag bifallit utskottets förslag till riksdagsbeslut.</w:t>
      </w:r>
    </w:p>
    <w:p w:rsidR="00B87FFB" w:rsidRPr="00313ED8" w:rsidRDefault="00B87FFB" w:rsidP="00B87FFB">
      <w:pPr>
        <w:pStyle w:val="Stockholm"/>
      </w:pPr>
      <w:r w:rsidRPr="00313ED8">
        <w:t xml:space="preserve">Stockholm </w:t>
      </w:r>
      <w:r w:rsidR="00D34B37" w:rsidRPr="00313ED8">
        <w:t>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7FFB" w:rsidRPr="00313ED8" w:rsidTr="00B87F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87FFB" w:rsidRPr="00313ED8" w:rsidRDefault="00D34B37" w:rsidP="00B87FFB">
            <w:pPr>
              <w:pStyle w:val="AvsTalman"/>
            </w:pPr>
            <w:r w:rsidRPr="00313ED8">
              <w:t>Per Westerberg</w:t>
            </w:r>
          </w:p>
        </w:tc>
        <w:tc>
          <w:tcPr>
            <w:tcW w:w="3628" w:type="dxa"/>
          </w:tcPr>
          <w:p w:rsidR="00B87FFB" w:rsidRPr="00313ED8" w:rsidRDefault="00D34B37" w:rsidP="00B87FFB">
            <w:pPr>
              <w:pStyle w:val="AvsTjnsteman"/>
            </w:pPr>
            <w:r w:rsidRPr="00313ED8">
              <w:t>Ulf Christoffersson</w:t>
            </w:r>
          </w:p>
        </w:tc>
      </w:tr>
    </w:tbl>
    <w:p w:rsidR="00D85057" w:rsidRPr="00313ED8" w:rsidRDefault="00D85057" w:rsidP="00B87FFB"/>
    <w:sectPr w:rsidR="00D85057" w:rsidRPr="00313ED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FFB" w:rsidRPr="00313ED8" w:rsidRDefault="00B87FFB">
      <w:r w:rsidRPr="00313ED8">
        <w:separator/>
      </w:r>
    </w:p>
  </w:endnote>
  <w:endnote w:type="continuationSeparator" w:id="0">
    <w:p w:rsidR="00B87FFB" w:rsidRPr="00313ED8" w:rsidRDefault="00B87FFB">
      <w:r w:rsidRPr="00313E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FFB" w:rsidRPr="00313ED8" w:rsidRDefault="00B87FFB">
      <w:r w:rsidRPr="00313ED8">
        <w:separator/>
      </w:r>
    </w:p>
  </w:footnote>
  <w:footnote w:type="continuationSeparator" w:id="0">
    <w:p w:rsidR="00B87FFB" w:rsidRPr="00313ED8" w:rsidRDefault="00B87FFB">
      <w:r w:rsidRPr="00313ED8">
        <w:continuationSeparator/>
      </w:r>
    </w:p>
  </w:footnote>
  <w:footnote w:id="1">
    <w:p w:rsidR="00B87FFB" w:rsidRPr="00313ED8" w:rsidRDefault="00B87FFB">
      <w:pPr>
        <w:pStyle w:val="Fotnotstext"/>
      </w:pPr>
      <w:r w:rsidRPr="00313ED8">
        <w:rPr>
          <w:rStyle w:val="Fotnotsreferens"/>
        </w:rPr>
        <w:footnoteRef/>
      </w:r>
      <w:r w:rsidRPr="00313ED8">
        <w:t xml:space="preserve"> Riksdagsskrivelse 2008/09:263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FB"/>
    <w:rsid w:val="0009098F"/>
    <w:rsid w:val="000C2D8D"/>
    <w:rsid w:val="000F53A2"/>
    <w:rsid w:val="001667BD"/>
    <w:rsid w:val="001C2855"/>
    <w:rsid w:val="00224A43"/>
    <w:rsid w:val="00243D3C"/>
    <w:rsid w:val="00244660"/>
    <w:rsid w:val="0026798D"/>
    <w:rsid w:val="00313ED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87FFB"/>
    <w:rsid w:val="00BB222A"/>
    <w:rsid w:val="00BB66ED"/>
    <w:rsid w:val="00C1040E"/>
    <w:rsid w:val="00C72B82"/>
    <w:rsid w:val="00D34B37"/>
    <w:rsid w:val="00D644E9"/>
    <w:rsid w:val="00D85057"/>
    <w:rsid w:val="00DC0766"/>
    <w:rsid w:val="00E570D1"/>
    <w:rsid w:val="00EA732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0BCED6-5615-4605-88B3-66A3FFA2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87FF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87F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330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264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41</vt:lpwstr>
  </property>
  <property fmtid="{D5CDD505-2E9C-101B-9397-08002B2CF9AE}" pid="17" name="RefRubrik">
    <vt:lpwstr>Utvidgning av uppdrag för Vasallen AB och överlåtelse av aktierna i Kasernen Fastighetsaktiebolag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