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41D855CB5A5C4742A114E2BD0790E73F"/>
        </w:placeholder>
        <w:text/>
      </w:sdtPr>
      <w:sdtEndPr/>
      <w:sdtContent>
        <w:p w:rsidRPr="009B062B" w:rsidR="00AF30DD" w:rsidP="000006D9" w:rsidRDefault="00AF30DD" w14:paraId="7704EAA1" w14:textId="77777777">
          <w:pPr>
            <w:pStyle w:val="Rubrik1"/>
            <w:spacing w:after="300"/>
          </w:pPr>
          <w:r w:rsidRPr="009B062B">
            <w:t>Förslag till riksdagsbeslut</w:t>
          </w:r>
        </w:p>
      </w:sdtContent>
    </w:sdt>
    <w:sdt>
      <w:sdtPr>
        <w:alias w:val="Yrkande 1"/>
        <w:tag w:val="94fb57ca-f0cc-4cd5-9743-ef75db1d15ab"/>
        <w:id w:val="636303387"/>
        <w:lock w:val="sdtLocked"/>
      </w:sdtPr>
      <w:sdtEndPr/>
      <w:sdtContent>
        <w:p w:rsidR="00977399" w:rsidRDefault="0062435A" w14:paraId="7704EAA2" w14:textId="77777777">
          <w:pPr>
            <w:pStyle w:val="Frslagstext"/>
            <w:numPr>
              <w:ilvl w:val="0"/>
              <w:numId w:val="0"/>
            </w:numPr>
          </w:pPr>
          <w:r>
            <w:t>Riksdagen ställer sig bakom det som anförs i motionen om EBO-lagen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C67F91B07984AC0A84A50BFC71FF2AB"/>
        </w:placeholder>
        <w:text/>
      </w:sdtPr>
      <w:sdtEndPr/>
      <w:sdtContent>
        <w:p w:rsidRPr="009B062B" w:rsidR="006D79C9" w:rsidP="00333E95" w:rsidRDefault="006D79C9" w14:paraId="7704EAA3" w14:textId="77777777">
          <w:pPr>
            <w:pStyle w:val="Rubrik1"/>
          </w:pPr>
          <w:r>
            <w:t>Motivering</w:t>
          </w:r>
        </w:p>
      </w:sdtContent>
    </w:sdt>
    <w:p w:rsidR="008A3AC5" w:rsidP="008A3AC5" w:rsidRDefault="008A3AC5" w14:paraId="7704EAA4" w14:textId="02393794">
      <w:pPr>
        <w:pStyle w:val="Normalutanindragellerluft"/>
      </w:pPr>
      <w:r>
        <w:t>I slutet av 2015 beslutade regeringen att alla Sveriges kommuner ska ta ett solidariskt ansvar för mottagandet av nyanlända flyktingar. För de kommuner i landet som under lång tid tagit emot en oproportionerligt stor andel av de nyanlända var detta ett mycket välkommet beslut. Lagstiftningen, som trädde i kraft 2016, omfattar dock enbart de flyktingar som vid ankomsten blivit anvisade plats vid s</w:t>
      </w:r>
      <w:r w:rsidR="00815A7D">
        <w:t>.</w:t>
      </w:r>
      <w:r>
        <w:t>k</w:t>
      </w:r>
      <w:r w:rsidR="00815A7D">
        <w:t>.</w:t>
      </w:r>
      <w:r>
        <w:t xml:space="preserve"> anläggningsboenden (ABO), men vid fördelningen tas hänsyn till de kommuner som redan tagit ett stort ansvar.</w:t>
      </w:r>
    </w:p>
    <w:p w:rsidRPr="008A3AC5" w:rsidR="008A3AC5" w:rsidP="008A3AC5" w:rsidRDefault="008A3AC5" w14:paraId="7704EAA5" w14:textId="4C972958">
      <w:r w:rsidRPr="008A3AC5">
        <w:t>Sverige har alltjämt i praktiken två mottagningssystem för asyl- och flyktingmottag</w:t>
      </w:r>
      <w:r w:rsidR="004A2738">
        <w:softHyphen/>
      </w:r>
      <w:r w:rsidRPr="008A3AC5">
        <w:t>andet. Dels det ovan nämnda systemet med platsanvisning till asylboende (ABO), dels ett system där de nyanlända ordnar sitt eget boende (EBO). EBO-systemet har skapat en mycket besvärlig situation med en parallell och svart bostadsmarknad, trångboddhet och ökad segregation.</w:t>
      </w:r>
    </w:p>
    <w:p w:rsidR="008A3AC5" w:rsidP="004A2738" w:rsidRDefault="008A3AC5" w14:paraId="7704EAA6" w14:textId="5CAE144E">
      <w:r>
        <w:t>I många fall utnyttjas dessa människors svåra situationer med ockerhyror, utpress</w:t>
      </w:r>
      <w:r w:rsidR="004A2738">
        <w:softHyphen/>
      </w:r>
      <w:r>
        <w:t>ningar och en ständig oro att bli utslängd på gatan. De som drabbas värst i detta är alla de barn som inte får en fungerande miljö och återhämtning för att kunna utvecklas och studera.</w:t>
      </w:r>
    </w:p>
    <w:p w:rsidRPr="008A3AC5" w:rsidR="008A3AC5" w:rsidP="008A3AC5" w:rsidRDefault="008A3AC5" w14:paraId="7704EAA7" w14:textId="4B437672">
      <w:r w:rsidRPr="008A3AC5">
        <w:lastRenderedPageBreak/>
        <w:t>Under våren 2018 presenterades den s</w:t>
      </w:r>
      <w:r w:rsidR="00815A7D">
        <w:t>.k.</w:t>
      </w:r>
      <w:r w:rsidRPr="008A3AC5">
        <w:t xml:space="preserve"> Mottagandeutredningens betänkande</w:t>
      </w:r>
      <w:r w:rsidR="00815A7D">
        <w:t>,</w:t>
      </w:r>
      <w:r w:rsidRPr="008A3AC5">
        <w:t xml:space="preserve"> och detta tillsammans med den kompletterande promemorian Ett socialt hållbart eget boende för asylsökande skickades ut på remiss. Remisstiden utgick den 15/10 2018.</w:t>
      </w:r>
    </w:p>
    <w:p w:rsidR="008A3AC5" w:rsidP="004A2738" w:rsidRDefault="008A3AC5" w14:paraId="7704EAA8" w14:textId="10BA8FD9">
      <w:r>
        <w:t>Utredningen föreslog bl</w:t>
      </w:r>
      <w:r w:rsidR="00815A7D">
        <w:t>.</w:t>
      </w:r>
      <w:r>
        <w:t>a</w:t>
      </w:r>
      <w:r w:rsidR="00815A7D">
        <w:t>.</w:t>
      </w:r>
      <w:r>
        <w:t xml:space="preserve"> en förändring av reglerna om hur asylsökandes möjlig</w:t>
      </w:r>
      <w:r w:rsidR="004A2738">
        <w:softHyphen/>
      </w:r>
      <w:r>
        <w:t>heter till eget boende kan begränsas. Huvudförslaget innebar att Migrationsverket gör en social prövning i kommuner med socioekonomiskt utsatta områden för att begränsa antalet egenbosatta asylsökanden.</w:t>
      </w:r>
    </w:p>
    <w:p w:rsidRPr="008A3AC5" w:rsidR="008A3AC5" w:rsidP="008A3AC5" w:rsidRDefault="008A3AC5" w14:paraId="7704EAA9" w14:textId="5528ED98">
      <w:r w:rsidRPr="008A3AC5">
        <w:t>I januariavtalet mellan regeringen, Centerpartiet och Liberalerna ingick det en punkt om att EBO-lagen ska förändras. Bland annat slogs det fast att ”en asylsökande som under asylprocessen ordnar eget boende (EBO) i ett område med socioekonomiska utmaningar i någon av de angivna kommunerna inte ska ha rätt till dagersättning”. Dessutom föreslogs att kommuner själva ska få möjlighet att anmäla områden med sådana socioekonomiska utmaningar som ska omfattas av begränsningen till dagersätt</w:t>
      </w:r>
      <w:r w:rsidR="004A2738">
        <w:softHyphen/>
      </w:r>
      <w:r w:rsidRPr="008A3AC5">
        <w:t>ning.</w:t>
      </w:r>
    </w:p>
    <w:p w:rsidRPr="008A3AC5" w:rsidR="008A3AC5" w:rsidP="008A3AC5" w:rsidRDefault="008A3AC5" w14:paraId="7704EAAA" w14:textId="5D6F7580">
      <w:r w:rsidRPr="008A3AC5">
        <w:t>En ny lagstiftning med denna inriktning trädde i kraft den 1</w:t>
      </w:r>
      <w:r w:rsidR="002602EF">
        <w:t> </w:t>
      </w:r>
      <w:r w:rsidRPr="008A3AC5">
        <w:t>januari 2020 och förändringen av villkoren för dagersättning gäller i berörda kommuner fr</w:t>
      </w:r>
      <w:r w:rsidR="00815A7D">
        <w:t>.</w:t>
      </w:r>
      <w:r w:rsidRPr="008A3AC5">
        <w:t>o</w:t>
      </w:r>
      <w:r w:rsidR="00815A7D">
        <w:t>.</w:t>
      </w:r>
      <w:r w:rsidRPr="008A3AC5">
        <w:t>m</w:t>
      </w:r>
      <w:r w:rsidR="00815A7D">
        <w:t>.</w:t>
      </w:r>
      <w:r w:rsidRPr="008A3AC5">
        <w:t xml:space="preserve"> den 1</w:t>
      </w:r>
      <w:r w:rsidR="00815A7D">
        <w:t> </w:t>
      </w:r>
      <w:r w:rsidRPr="008A3AC5">
        <w:t>juli 2020.</w:t>
      </w:r>
    </w:p>
    <w:sdt>
      <w:sdtPr>
        <w:alias w:val="CC_Underskrifter"/>
        <w:tag w:val="CC_Underskrifter"/>
        <w:id w:val="583496634"/>
        <w:lock w:val="sdtContentLocked"/>
        <w:placeholder>
          <w:docPart w:val="65B9CE53DEDD4DCB8CE48E986B6B123E"/>
        </w:placeholder>
      </w:sdtPr>
      <w:sdtEndPr/>
      <w:sdtContent>
        <w:p w:rsidR="000006D9" w:rsidP="000006D9" w:rsidRDefault="000006D9" w14:paraId="7704EAAB" w14:textId="77777777"/>
        <w:p w:rsidRPr="008E0FE2" w:rsidR="004801AC" w:rsidP="000006D9" w:rsidRDefault="004A2738" w14:paraId="7704EAAC" w14:textId="77777777"/>
      </w:sdtContent>
    </w:sdt>
    <w:tbl>
      <w:tblPr>
        <w:tblW w:w="5000" w:type="pct"/>
        <w:tblLook w:val="04A0" w:firstRow="1" w:lastRow="0" w:firstColumn="1" w:lastColumn="0" w:noHBand="0" w:noVBand="1"/>
        <w:tblCaption w:val="underskrifter"/>
      </w:tblPr>
      <w:tblGrid>
        <w:gridCol w:w="4252"/>
        <w:gridCol w:w="4252"/>
      </w:tblGrid>
      <w:tr w:rsidR="00A734E1" w14:paraId="3BFE2F15" w14:textId="77777777">
        <w:trPr>
          <w:cantSplit/>
        </w:trPr>
        <w:tc>
          <w:tcPr>
            <w:tcW w:w="50" w:type="pct"/>
            <w:vAlign w:val="bottom"/>
          </w:tcPr>
          <w:p w:rsidR="00A734E1" w:rsidRDefault="00815A7D" w14:paraId="6AC41DA2" w14:textId="77777777">
            <w:pPr>
              <w:pStyle w:val="Underskrifter"/>
            </w:pPr>
            <w:r>
              <w:t>Abraham Halef (S)</w:t>
            </w:r>
          </w:p>
        </w:tc>
        <w:tc>
          <w:tcPr>
            <w:tcW w:w="50" w:type="pct"/>
            <w:vAlign w:val="bottom"/>
          </w:tcPr>
          <w:p w:rsidR="00A734E1" w:rsidRDefault="00815A7D" w14:paraId="00B1B1C9" w14:textId="77777777">
            <w:pPr>
              <w:pStyle w:val="Underskrifter"/>
            </w:pPr>
            <w:r>
              <w:t>Ingela Nylund Watz (S)</w:t>
            </w:r>
          </w:p>
        </w:tc>
      </w:tr>
      <w:tr w:rsidR="00A734E1" w14:paraId="24250779" w14:textId="77777777">
        <w:trPr>
          <w:cantSplit/>
        </w:trPr>
        <w:tc>
          <w:tcPr>
            <w:tcW w:w="50" w:type="pct"/>
            <w:vAlign w:val="bottom"/>
          </w:tcPr>
          <w:p w:rsidR="00A734E1" w:rsidRDefault="00815A7D" w14:paraId="216101EA" w14:textId="77777777">
            <w:pPr>
              <w:pStyle w:val="Underskrifter"/>
            </w:pPr>
            <w:r>
              <w:t>Anna Vikström (S)</w:t>
            </w:r>
          </w:p>
        </w:tc>
        <w:tc>
          <w:tcPr>
            <w:tcW w:w="50" w:type="pct"/>
            <w:vAlign w:val="bottom"/>
          </w:tcPr>
          <w:p w:rsidR="00A734E1" w:rsidRDefault="00815A7D" w14:paraId="21931F50" w14:textId="77777777">
            <w:pPr>
              <w:pStyle w:val="Underskrifter"/>
            </w:pPr>
            <w:r>
              <w:t>Serkan Köse (S)</w:t>
            </w:r>
          </w:p>
        </w:tc>
      </w:tr>
      <w:tr w:rsidR="00A734E1" w14:paraId="0933233C" w14:textId="77777777">
        <w:trPr>
          <w:cantSplit/>
        </w:trPr>
        <w:tc>
          <w:tcPr>
            <w:tcW w:w="50" w:type="pct"/>
            <w:vAlign w:val="bottom"/>
          </w:tcPr>
          <w:p w:rsidR="00A734E1" w:rsidRDefault="00815A7D" w14:paraId="3B9C6468" w14:textId="77777777">
            <w:pPr>
              <w:pStyle w:val="Underskrifter"/>
            </w:pPr>
            <w:r>
              <w:t>Mathias Tegnér (S)</w:t>
            </w:r>
          </w:p>
        </w:tc>
        <w:tc>
          <w:tcPr>
            <w:tcW w:w="50" w:type="pct"/>
            <w:vAlign w:val="bottom"/>
          </w:tcPr>
          <w:p w:rsidR="00A734E1" w:rsidRDefault="00815A7D" w14:paraId="79C4AD23" w14:textId="77777777">
            <w:pPr>
              <w:pStyle w:val="Underskrifter"/>
            </w:pPr>
            <w:r>
              <w:t>Leif Nysmed (S)</w:t>
            </w:r>
          </w:p>
        </w:tc>
      </w:tr>
    </w:tbl>
    <w:p w:rsidR="00745CF8" w:rsidRDefault="00745CF8" w14:paraId="7704EAB9" w14:textId="77777777"/>
    <w:sectPr w:rsidR="00745CF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4EABB" w14:textId="77777777" w:rsidR="008A3AC5" w:rsidRDefault="008A3AC5" w:rsidP="000C1CAD">
      <w:pPr>
        <w:spacing w:line="240" w:lineRule="auto"/>
      </w:pPr>
      <w:r>
        <w:separator/>
      </w:r>
    </w:p>
  </w:endnote>
  <w:endnote w:type="continuationSeparator" w:id="0">
    <w:p w14:paraId="7704EABC" w14:textId="77777777" w:rsidR="008A3AC5" w:rsidRDefault="008A3AC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4EAC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4EAC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4EACA" w14:textId="77777777" w:rsidR="00262EA3" w:rsidRPr="000006D9" w:rsidRDefault="00262EA3" w:rsidP="000006D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4EAB9" w14:textId="77777777" w:rsidR="008A3AC5" w:rsidRDefault="008A3AC5" w:rsidP="000C1CAD">
      <w:pPr>
        <w:spacing w:line="240" w:lineRule="auto"/>
      </w:pPr>
      <w:r>
        <w:separator/>
      </w:r>
    </w:p>
  </w:footnote>
  <w:footnote w:type="continuationSeparator" w:id="0">
    <w:p w14:paraId="7704EABA" w14:textId="77777777" w:rsidR="008A3AC5" w:rsidRDefault="008A3AC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4EAB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704EACB" wp14:editId="7704EAC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704EACF" w14:textId="77777777" w:rsidR="00262EA3" w:rsidRDefault="004A2738" w:rsidP="008103B5">
                          <w:pPr>
                            <w:jc w:val="right"/>
                          </w:pPr>
                          <w:sdt>
                            <w:sdtPr>
                              <w:alias w:val="CC_Noformat_Partikod"/>
                              <w:tag w:val="CC_Noformat_Partikod"/>
                              <w:id w:val="-53464382"/>
                              <w:placeholder>
                                <w:docPart w:val="77FF8EA8D5524992BD2AFBC5D44729D1"/>
                              </w:placeholder>
                              <w:text/>
                            </w:sdtPr>
                            <w:sdtEndPr/>
                            <w:sdtContent>
                              <w:r w:rsidR="008A3AC5">
                                <w:t>S</w:t>
                              </w:r>
                            </w:sdtContent>
                          </w:sdt>
                          <w:sdt>
                            <w:sdtPr>
                              <w:alias w:val="CC_Noformat_Partinummer"/>
                              <w:tag w:val="CC_Noformat_Partinummer"/>
                              <w:id w:val="-1709555926"/>
                              <w:placeholder>
                                <w:docPart w:val="D72F42709DFE44998E33DB70111B188F"/>
                              </w:placeholder>
                              <w:text/>
                            </w:sdtPr>
                            <w:sdtEndPr/>
                            <w:sdtContent>
                              <w:r w:rsidR="008A3AC5">
                                <w:t>1252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04EAC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704EACF" w14:textId="77777777" w:rsidR="00262EA3" w:rsidRDefault="004A2738" w:rsidP="008103B5">
                    <w:pPr>
                      <w:jc w:val="right"/>
                    </w:pPr>
                    <w:sdt>
                      <w:sdtPr>
                        <w:alias w:val="CC_Noformat_Partikod"/>
                        <w:tag w:val="CC_Noformat_Partikod"/>
                        <w:id w:val="-53464382"/>
                        <w:placeholder>
                          <w:docPart w:val="77FF8EA8D5524992BD2AFBC5D44729D1"/>
                        </w:placeholder>
                        <w:text/>
                      </w:sdtPr>
                      <w:sdtEndPr/>
                      <w:sdtContent>
                        <w:r w:rsidR="008A3AC5">
                          <w:t>S</w:t>
                        </w:r>
                      </w:sdtContent>
                    </w:sdt>
                    <w:sdt>
                      <w:sdtPr>
                        <w:alias w:val="CC_Noformat_Partinummer"/>
                        <w:tag w:val="CC_Noformat_Partinummer"/>
                        <w:id w:val="-1709555926"/>
                        <w:placeholder>
                          <w:docPart w:val="D72F42709DFE44998E33DB70111B188F"/>
                        </w:placeholder>
                        <w:text/>
                      </w:sdtPr>
                      <w:sdtEndPr/>
                      <w:sdtContent>
                        <w:r w:rsidR="008A3AC5">
                          <w:t>1252</w:t>
                        </w:r>
                      </w:sdtContent>
                    </w:sdt>
                  </w:p>
                </w:txbxContent>
              </v:textbox>
              <w10:wrap anchorx="page"/>
            </v:shape>
          </w:pict>
        </mc:Fallback>
      </mc:AlternateContent>
    </w:r>
  </w:p>
  <w:p w14:paraId="7704EAB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4EABF" w14:textId="77777777" w:rsidR="00262EA3" w:rsidRDefault="00262EA3" w:rsidP="008563AC">
    <w:pPr>
      <w:jc w:val="right"/>
    </w:pPr>
  </w:p>
  <w:p w14:paraId="7704EAC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4EAC3" w14:textId="77777777" w:rsidR="00262EA3" w:rsidRDefault="004A273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704EACD" wp14:editId="7704EAC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704EAC4" w14:textId="77777777" w:rsidR="00262EA3" w:rsidRDefault="004A2738" w:rsidP="00A314CF">
    <w:pPr>
      <w:pStyle w:val="FSHNormal"/>
      <w:spacing w:before="40"/>
    </w:pPr>
    <w:sdt>
      <w:sdtPr>
        <w:alias w:val="CC_Noformat_Motionstyp"/>
        <w:tag w:val="CC_Noformat_Motionstyp"/>
        <w:id w:val="1162973129"/>
        <w:lock w:val="sdtContentLocked"/>
        <w15:appearance w15:val="hidden"/>
        <w:text/>
      </w:sdtPr>
      <w:sdtEndPr/>
      <w:sdtContent>
        <w:r w:rsidR="00732F03">
          <w:t>Enskild motion</w:t>
        </w:r>
      </w:sdtContent>
    </w:sdt>
    <w:r w:rsidR="00821B36">
      <w:t xml:space="preserve"> </w:t>
    </w:r>
    <w:sdt>
      <w:sdtPr>
        <w:alias w:val="CC_Noformat_Partikod"/>
        <w:tag w:val="CC_Noformat_Partikod"/>
        <w:id w:val="1471015553"/>
        <w:text/>
      </w:sdtPr>
      <w:sdtEndPr/>
      <w:sdtContent>
        <w:r w:rsidR="008A3AC5">
          <w:t>S</w:t>
        </w:r>
      </w:sdtContent>
    </w:sdt>
    <w:sdt>
      <w:sdtPr>
        <w:alias w:val="CC_Noformat_Partinummer"/>
        <w:tag w:val="CC_Noformat_Partinummer"/>
        <w:id w:val="-2014525982"/>
        <w:text/>
      </w:sdtPr>
      <w:sdtEndPr/>
      <w:sdtContent>
        <w:r w:rsidR="008A3AC5">
          <w:t>1252</w:t>
        </w:r>
      </w:sdtContent>
    </w:sdt>
  </w:p>
  <w:p w14:paraId="7704EAC5" w14:textId="77777777" w:rsidR="00262EA3" w:rsidRPr="008227B3" w:rsidRDefault="004A273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704EAC6" w14:textId="77777777" w:rsidR="00262EA3" w:rsidRPr="008227B3" w:rsidRDefault="004A273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32F0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32F03">
          <w:t>:3759</w:t>
        </w:r>
      </w:sdtContent>
    </w:sdt>
  </w:p>
  <w:p w14:paraId="7704EAC7" w14:textId="77777777" w:rsidR="00262EA3" w:rsidRDefault="004A2738" w:rsidP="00E03A3D">
    <w:pPr>
      <w:pStyle w:val="Motionr"/>
    </w:pPr>
    <w:sdt>
      <w:sdtPr>
        <w:alias w:val="CC_Noformat_Avtext"/>
        <w:tag w:val="CC_Noformat_Avtext"/>
        <w:id w:val="-2020768203"/>
        <w:lock w:val="sdtContentLocked"/>
        <w15:appearance w15:val="hidden"/>
        <w:text/>
      </w:sdtPr>
      <w:sdtEndPr/>
      <w:sdtContent>
        <w:r w:rsidR="00732F03">
          <w:t>av Abraham Halef m.fl. (S)</w:t>
        </w:r>
      </w:sdtContent>
    </w:sdt>
  </w:p>
  <w:sdt>
    <w:sdtPr>
      <w:alias w:val="CC_Noformat_Rubtext"/>
      <w:tag w:val="CC_Noformat_Rubtext"/>
      <w:id w:val="-218060500"/>
      <w:lock w:val="sdtLocked"/>
      <w:text/>
    </w:sdtPr>
    <w:sdtEndPr/>
    <w:sdtContent>
      <w:p w14:paraId="7704EAC8" w14:textId="77777777" w:rsidR="00262EA3" w:rsidRDefault="00A52546" w:rsidP="00283E0F">
        <w:pPr>
          <w:pStyle w:val="FSHRub2"/>
        </w:pPr>
        <w:r>
          <w:t>EBO-lagen</w:t>
        </w:r>
      </w:p>
    </w:sdtContent>
  </w:sdt>
  <w:sdt>
    <w:sdtPr>
      <w:alias w:val="CC_Boilerplate_3"/>
      <w:tag w:val="CC_Boilerplate_3"/>
      <w:id w:val="1606463544"/>
      <w:lock w:val="sdtContentLocked"/>
      <w15:appearance w15:val="hidden"/>
      <w:text w:multiLine="1"/>
    </w:sdtPr>
    <w:sdtEndPr/>
    <w:sdtContent>
      <w:p w14:paraId="7704EAC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A3AC5"/>
    <w:rsid w:val="000000E0"/>
    <w:rsid w:val="000006D9"/>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9B7"/>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2EF"/>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2738"/>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57BF"/>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5A"/>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2F03"/>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5CF8"/>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5A7D"/>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AC5"/>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399"/>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2546"/>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4E1"/>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704EAA0"/>
  <w15:chartTrackingRefBased/>
  <w15:docId w15:val="{7AD5F5AD-36DC-44C4-B809-A05B7DB9C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1D855CB5A5C4742A114E2BD0790E73F"/>
        <w:category>
          <w:name w:val="Allmänt"/>
          <w:gallery w:val="placeholder"/>
        </w:category>
        <w:types>
          <w:type w:val="bbPlcHdr"/>
        </w:types>
        <w:behaviors>
          <w:behavior w:val="content"/>
        </w:behaviors>
        <w:guid w:val="{2401D395-39DD-421F-84C8-A25E32ABA0BB}"/>
      </w:docPartPr>
      <w:docPartBody>
        <w:p w:rsidR="007A5668" w:rsidRDefault="007A5668">
          <w:pPr>
            <w:pStyle w:val="41D855CB5A5C4742A114E2BD0790E73F"/>
          </w:pPr>
          <w:r w:rsidRPr="005A0A93">
            <w:rPr>
              <w:rStyle w:val="Platshllartext"/>
            </w:rPr>
            <w:t>Förslag till riksdagsbeslut</w:t>
          </w:r>
        </w:p>
      </w:docPartBody>
    </w:docPart>
    <w:docPart>
      <w:docPartPr>
        <w:name w:val="3C67F91B07984AC0A84A50BFC71FF2AB"/>
        <w:category>
          <w:name w:val="Allmänt"/>
          <w:gallery w:val="placeholder"/>
        </w:category>
        <w:types>
          <w:type w:val="bbPlcHdr"/>
        </w:types>
        <w:behaviors>
          <w:behavior w:val="content"/>
        </w:behaviors>
        <w:guid w:val="{3CB6615F-40B0-49E1-8905-46AA501687C7}"/>
      </w:docPartPr>
      <w:docPartBody>
        <w:p w:rsidR="007A5668" w:rsidRDefault="007A5668">
          <w:pPr>
            <w:pStyle w:val="3C67F91B07984AC0A84A50BFC71FF2AB"/>
          </w:pPr>
          <w:r w:rsidRPr="005A0A93">
            <w:rPr>
              <w:rStyle w:val="Platshllartext"/>
            </w:rPr>
            <w:t>Motivering</w:t>
          </w:r>
        </w:p>
      </w:docPartBody>
    </w:docPart>
    <w:docPart>
      <w:docPartPr>
        <w:name w:val="77FF8EA8D5524992BD2AFBC5D44729D1"/>
        <w:category>
          <w:name w:val="Allmänt"/>
          <w:gallery w:val="placeholder"/>
        </w:category>
        <w:types>
          <w:type w:val="bbPlcHdr"/>
        </w:types>
        <w:behaviors>
          <w:behavior w:val="content"/>
        </w:behaviors>
        <w:guid w:val="{163FCC49-FE73-49E1-8CDA-D71B4FC0C0B5}"/>
      </w:docPartPr>
      <w:docPartBody>
        <w:p w:rsidR="007A5668" w:rsidRDefault="007A5668">
          <w:pPr>
            <w:pStyle w:val="77FF8EA8D5524992BD2AFBC5D44729D1"/>
          </w:pPr>
          <w:r>
            <w:rPr>
              <w:rStyle w:val="Platshllartext"/>
            </w:rPr>
            <w:t xml:space="preserve"> </w:t>
          </w:r>
        </w:p>
      </w:docPartBody>
    </w:docPart>
    <w:docPart>
      <w:docPartPr>
        <w:name w:val="D72F42709DFE44998E33DB70111B188F"/>
        <w:category>
          <w:name w:val="Allmänt"/>
          <w:gallery w:val="placeholder"/>
        </w:category>
        <w:types>
          <w:type w:val="bbPlcHdr"/>
        </w:types>
        <w:behaviors>
          <w:behavior w:val="content"/>
        </w:behaviors>
        <w:guid w:val="{F2CE41B3-CDA0-4045-8D99-79A3A2712228}"/>
      </w:docPartPr>
      <w:docPartBody>
        <w:p w:rsidR="007A5668" w:rsidRDefault="007A5668">
          <w:pPr>
            <w:pStyle w:val="D72F42709DFE44998E33DB70111B188F"/>
          </w:pPr>
          <w:r>
            <w:t xml:space="preserve"> </w:t>
          </w:r>
        </w:p>
      </w:docPartBody>
    </w:docPart>
    <w:docPart>
      <w:docPartPr>
        <w:name w:val="65B9CE53DEDD4DCB8CE48E986B6B123E"/>
        <w:category>
          <w:name w:val="Allmänt"/>
          <w:gallery w:val="placeholder"/>
        </w:category>
        <w:types>
          <w:type w:val="bbPlcHdr"/>
        </w:types>
        <w:behaviors>
          <w:behavior w:val="content"/>
        </w:behaviors>
        <w:guid w:val="{CA5BFFFB-8C0E-43AC-A771-37C6AF9CFA4D}"/>
      </w:docPartPr>
      <w:docPartBody>
        <w:p w:rsidR="00BC3625" w:rsidRDefault="00BC362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668"/>
    <w:rsid w:val="007A5668"/>
    <w:rsid w:val="00BC36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1D855CB5A5C4742A114E2BD0790E73F">
    <w:name w:val="41D855CB5A5C4742A114E2BD0790E73F"/>
  </w:style>
  <w:style w:type="paragraph" w:customStyle="1" w:styleId="3C67F91B07984AC0A84A50BFC71FF2AB">
    <w:name w:val="3C67F91B07984AC0A84A50BFC71FF2AB"/>
  </w:style>
  <w:style w:type="paragraph" w:customStyle="1" w:styleId="77FF8EA8D5524992BD2AFBC5D44729D1">
    <w:name w:val="77FF8EA8D5524992BD2AFBC5D44729D1"/>
  </w:style>
  <w:style w:type="paragraph" w:customStyle="1" w:styleId="D72F42709DFE44998E33DB70111B188F">
    <w:name w:val="D72F42709DFE44998E33DB70111B18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F78658-12B7-4EA3-9599-168087EE015E}"/>
</file>

<file path=customXml/itemProps2.xml><?xml version="1.0" encoding="utf-8"?>
<ds:datastoreItem xmlns:ds="http://schemas.openxmlformats.org/officeDocument/2006/customXml" ds:itemID="{3C87C071-6DE4-492A-83CE-225207FE8A4B}"/>
</file>

<file path=customXml/itemProps3.xml><?xml version="1.0" encoding="utf-8"?>
<ds:datastoreItem xmlns:ds="http://schemas.openxmlformats.org/officeDocument/2006/customXml" ds:itemID="{09400172-EAD9-4B8F-AC81-E0D59B0617FD}"/>
</file>

<file path=docProps/app.xml><?xml version="1.0" encoding="utf-8"?>
<Properties xmlns="http://schemas.openxmlformats.org/officeDocument/2006/extended-properties" xmlns:vt="http://schemas.openxmlformats.org/officeDocument/2006/docPropsVTypes">
  <Template>Normal</Template>
  <TotalTime>10</TotalTime>
  <Pages>2</Pages>
  <Words>380</Words>
  <Characters>2220</Characters>
  <Application>Microsoft Office Word</Application>
  <DocSecurity>0</DocSecurity>
  <Lines>44</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S1252 EBO lagen</vt:lpstr>
      <vt:lpstr>
      </vt:lpstr>
    </vt:vector>
  </TitlesOfParts>
  <Company>Sveriges riksdag</Company>
  <LinksUpToDate>false</LinksUpToDate>
  <CharactersWithSpaces>2582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