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1C122F15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5E0DDD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5E0DDD">
              <w:rPr>
                <w:b/>
                <w:sz w:val="20"/>
              </w:rPr>
              <w:t>6</w:t>
            </w:r>
            <w:r w:rsidRPr="00AC112C">
              <w:rPr>
                <w:b/>
                <w:sz w:val="20"/>
              </w:rPr>
              <w:t>:</w:t>
            </w:r>
            <w:r w:rsidR="00A84368">
              <w:rPr>
                <w:b/>
                <w:sz w:val="20"/>
              </w:rPr>
              <w:t>30</w:t>
            </w:r>
          </w:p>
        </w:tc>
      </w:tr>
      <w:tr w:rsidR="00CA7639" w:rsidRPr="00CA7639" w14:paraId="09F15E7F" w14:textId="77777777" w:rsidTr="00737BBD">
        <w:trPr>
          <w:trHeight w:val="292"/>
        </w:trPr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7D6F26AB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A84368">
              <w:rPr>
                <w:sz w:val="20"/>
              </w:rPr>
              <w:t>6</w:t>
            </w:r>
            <w:r w:rsidRPr="00CA7639">
              <w:rPr>
                <w:sz w:val="20"/>
              </w:rPr>
              <w:t>–</w:t>
            </w:r>
            <w:proofErr w:type="gramStart"/>
            <w:r w:rsidR="00A84368">
              <w:rPr>
                <w:sz w:val="20"/>
              </w:rPr>
              <w:t>03</w:t>
            </w:r>
            <w:r w:rsidR="00C4366B">
              <w:rPr>
                <w:sz w:val="20"/>
              </w:rPr>
              <w:t>-</w:t>
            </w:r>
            <w:r w:rsidR="00A84368">
              <w:rPr>
                <w:sz w:val="20"/>
              </w:rPr>
              <w:t>31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1E300D37" w:rsidR="00185056" w:rsidRDefault="00B33DC9" w:rsidP="006F1C58">
            <w:pPr>
              <w:rPr>
                <w:sz w:val="20"/>
              </w:rPr>
            </w:pPr>
            <w:r>
              <w:rPr>
                <w:sz w:val="20"/>
              </w:rPr>
              <w:t>10</w:t>
            </w:r>
            <w:r w:rsidR="0038745D">
              <w:rPr>
                <w:sz w:val="20"/>
              </w:rPr>
              <w:t>:</w:t>
            </w:r>
            <w:r w:rsidR="00A84368">
              <w:rPr>
                <w:sz w:val="20"/>
              </w:rPr>
              <w:t>0</w:t>
            </w:r>
            <w:r>
              <w:rPr>
                <w:sz w:val="20"/>
              </w:rPr>
              <w:t>0</w:t>
            </w:r>
            <w:r w:rsidR="00737BBD">
              <w:rPr>
                <w:sz w:val="20"/>
              </w:rPr>
              <w:t>-</w:t>
            </w:r>
            <w:r w:rsidR="0038745D">
              <w:rPr>
                <w:sz w:val="20"/>
              </w:rPr>
              <w:t>1</w:t>
            </w:r>
            <w:r w:rsidR="00A84368">
              <w:rPr>
                <w:sz w:val="20"/>
              </w:rPr>
              <w:t>2</w:t>
            </w:r>
            <w:r w:rsidR="0038745D">
              <w:rPr>
                <w:sz w:val="20"/>
              </w:rPr>
              <w:t>:</w:t>
            </w:r>
            <w:r w:rsidR="00A84368">
              <w:rPr>
                <w:sz w:val="20"/>
              </w:rPr>
              <w:t>00</w:t>
            </w:r>
          </w:p>
          <w:p w14:paraId="50C019E7" w14:textId="35579B5B" w:rsidR="0088578A" w:rsidRPr="002E5DCC" w:rsidRDefault="0088578A" w:rsidP="002F02BE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25916203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  <w:r w:rsidR="001F15D4">
              <w:rPr>
                <w:sz w:val="20"/>
              </w:rPr>
              <w:t>1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A84368" w:rsidRPr="0013710D" w14:paraId="5B568379" w14:textId="77777777" w:rsidTr="00BC1EF7">
        <w:trPr>
          <w:trHeight w:val="884"/>
        </w:trPr>
        <w:tc>
          <w:tcPr>
            <w:tcW w:w="567" w:type="dxa"/>
          </w:tcPr>
          <w:p w14:paraId="37043013" w14:textId="11FB084E" w:rsidR="00A84368" w:rsidRDefault="00A84368" w:rsidP="00A84368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32152894" w14:textId="77777777" w:rsidR="00A84368" w:rsidRDefault="00A84368" w:rsidP="00A84368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70C28650" w14:textId="77777777" w:rsidR="00A84368" w:rsidRDefault="00A84368" w:rsidP="00A84368">
            <w:pPr>
              <w:rPr>
                <w:b/>
              </w:rPr>
            </w:pPr>
          </w:p>
          <w:p w14:paraId="71A78F04" w14:textId="77777777" w:rsidR="00A84368" w:rsidRDefault="00A84368" w:rsidP="00A84368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36B510E9" w14:textId="77777777" w:rsidR="00A84368" w:rsidRDefault="00A84368" w:rsidP="00A84368">
            <w:pPr>
              <w:rPr>
                <w:b/>
              </w:rPr>
            </w:pPr>
          </w:p>
        </w:tc>
      </w:tr>
      <w:tr w:rsidR="00A84368" w:rsidRPr="0013710D" w14:paraId="5AB2B9AB" w14:textId="77777777" w:rsidTr="00BC1EF7">
        <w:trPr>
          <w:trHeight w:val="884"/>
        </w:trPr>
        <w:tc>
          <w:tcPr>
            <w:tcW w:w="567" w:type="dxa"/>
          </w:tcPr>
          <w:p w14:paraId="25055131" w14:textId="4748ED5B" w:rsidR="00A84368" w:rsidRPr="00CC1C68" w:rsidRDefault="00A84368" w:rsidP="00A8436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5065EA34" w14:textId="77777777" w:rsidR="00A84368" w:rsidRPr="002B6EE1" w:rsidRDefault="00A84368" w:rsidP="00A84368">
            <w:pPr>
              <w:widowControl/>
              <w:spacing w:after="200" w:line="280" w:lineRule="exact"/>
              <w:rPr>
                <w:b/>
              </w:rPr>
            </w:pPr>
            <w:r w:rsidRPr="002B6EE1">
              <w:rPr>
                <w:b/>
              </w:rPr>
              <w:t xml:space="preserve">Kanslimeddelanden </w:t>
            </w:r>
          </w:p>
          <w:p w14:paraId="70D6B6E9" w14:textId="77777777" w:rsidR="00A84368" w:rsidRDefault="00A84368" w:rsidP="00A84368">
            <w:pPr>
              <w:rPr>
                <w:bCs/>
              </w:rPr>
            </w:pPr>
            <w:r w:rsidRPr="002B6EE1">
              <w:rPr>
                <w:bCs/>
              </w:rPr>
              <w:t xml:space="preserve">Utskottet </w:t>
            </w:r>
            <w:r>
              <w:rPr>
                <w:bCs/>
              </w:rPr>
              <w:t xml:space="preserve">fick information om: </w:t>
            </w:r>
          </w:p>
          <w:p w14:paraId="78C1A9C7" w14:textId="77777777" w:rsidR="000254C7" w:rsidRDefault="00A84368" w:rsidP="00A84368">
            <w:pPr>
              <w:rPr>
                <w:bCs/>
              </w:rPr>
            </w:pPr>
            <w:r>
              <w:rPr>
                <w:bCs/>
              </w:rPr>
              <w:t>- att en uppdaterad tidsplan kommer skickas ut</w:t>
            </w:r>
            <w:r w:rsidR="000254C7">
              <w:rPr>
                <w:bCs/>
              </w:rPr>
              <w:t>.</w:t>
            </w:r>
          </w:p>
          <w:p w14:paraId="7F63DD3A" w14:textId="1CB0FEA7" w:rsidR="00A84368" w:rsidRPr="00537088" w:rsidRDefault="000254C7" w:rsidP="00A84368">
            <w:pPr>
              <w:rPr>
                <w:bCs/>
              </w:rPr>
            </w:pPr>
            <w:r>
              <w:rPr>
                <w:bCs/>
              </w:rPr>
              <w:t xml:space="preserve">- att sammanträdet den 16 april äger rum från kl. 08.00. </w:t>
            </w:r>
            <w:r w:rsidR="00A84368">
              <w:rPr>
                <w:bCs/>
              </w:rPr>
              <w:t xml:space="preserve"> </w:t>
            </w:r>
          </w:p>
          <w:p w14:paraId="58088A69" w14:textId="77777777" w:rsidR="00A84368" w:rsidRDefault="00A84368" w:rsidP="00A84368">
            <w:pPr>
              <w:rPr>
                <w:b/>
              </w:rPr>
            </w:pPr>
          </w:p>
        </w:tc>
      </w:tr>
      <w:tr w:rsidR="00A84368" w:rsidRPr="0013710D" w14:paraId="1DB70A1A" w14:textId="77777777" w:rsidTr="00BC1EF7">
        <w:trPr>
          <w:trHeight w:val="884"/>
        </w:trPr>
        <w:tc>
          <w:tcPr>
            <w:tcW w:w="567" w:type="dxa"/>
          </w:tcPr>
          <w:p w14:paraId="3229A7F7" w14:textId="031E397E" w:rsidR="00A84368" w:rsidRDefault="00A84368" w:rsidP="00A84368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§ 3</w:t>
            </w:r>
          </w:p>
        </w:tc>
        <w:tc>
          <w:tcPr>
            <w:tcW w:w="6947" w:type="dxa"/>
          </w:tcPr>
          <w:p w14:paraId="2ACACA1A" w14:textId="632F19FA" w:rsidR="00A84368" w:rsidRDefault="00A84368" w:rsidP="00A84368">
            <w:pPr>
              <w:rPr>
                <w:bCs/>
              </w:rPr>
            </w:pPr>
            <w:r>
              <w:rPr>
                <w:b/>
              </w:rPr>
              <w:t xml:space="preserve">Information från Utrikesdepartementet 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Pr="005B391E">
              <w:rPr>
                <w:bCs/>
              </w:rPr>
              <w:t>B</w:t>
            </w:r>
            <w:r w:rsidRPr="00A66E20">
              <w:rPr>
                <w:bCs/>
              </w:rPr>
              <w:t>istånds- och utrikeshandelsminister</w:t>
            </w:r>
            <w:r w:rsidRPr="005B391E">
              <w:rPr>
                <w:bCs/>
              </w:rPr>
              <w:t xml:space="preserve"> Benjamin </w:t>
            </w:r>
            <w:proofErr w:type="spellStart"/>
            <w:r w:rsidRPr="005B391E">
              <w:rPr>
                <w:bCs/>
              </w:rPr>
              <w:t>Dousa</w:t>
            </w:r>
            <w:proofErr w:type="spellEnd"/>
            <w:r w:rsidRPr="005B391E">
              <w:rPr>
                <w:bCs/>
              </w:rPr>
              <w:t xml:space="preserve"> informera</w:t>
            </w:r>
            <w:r>
              <w:rPr>
                <w:bCs/>
              </w:rPr>
              <w:t xml:space="preserve">de </w:t>
            </w:r>
            <w:r w:rsidRPr="005B391E">
              <w:rPr>
                <w:bCs/>
              </w:rPr>
              <w:t>om Sveriges bistånd till Syrien.</w:t>
            </w:r>
          </w:p>
          <w:p w14:paraId="031D7FA8" w14:textId="042EE19E" w:rsidR="00A84368" w:rsidRPr="001A0B06" w:rsidRDefault="00A84368" w:rsidP="00A84368">
            <w:pPr>
              <w:rPr>
                <w:b/>
              </w:rPr>
            </w:pPr>
          </w:p>
        </w:tc>
      </w:tr>
      <w:tr w:rsidR="00A84368" w:rsidRPr="0013710D" w14:paraId="2AABC028" w14:textId="77777777" w:rsidTr="00BC1EF7">
        <w:trPr>
          <w:trHeight w:val="884"/>
        </w:trPr>
        <w:tc>
          <w:tcPr>
            <w:tcW w:w="567" w:type="dxa"/>
          </w:tcPr>
          <w:p w14:paraId="3CA2EDCD" w14:textId="6D8EE12A" w:rsidR="00A84368" w:rsidRDefault="00A84368" w:rsidP="00A84368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§ 4</w:t>
            </w:r>
          </w:p>
        </w:tc>
        <w:tc>
          <w:tcPr>
            <w:tcW w:w="6947" w:type="dxa"/>
          </w:tcPr>
          <w:p w14:paraId="79E32039" w14:textId="526CD451" w:rsidR="00A84368" w:rsidRDefault="00A84368" w:rsidP="00A84368">
            <w:pPr>
              <w:rPr>
                <w:bCs/>
              </w:rPr>
            </w:pPr>
            <w:r>
              <w:rPr>
                <w:b/>
              </w:rPr>
              <w:t xml:space="preserve">Information från Utrikesdepartementet 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Pr="005B391E">
              <w:rPr>
                <w:bCs/>
              </w:rPr>
              <w:t>B</w:t>
            </w:r>
            <w:r w:rsidRPr="00A66E20">
              <w:rPr>
                <w:bCs/>
              </w:rPr>
              <w:t>istånds- och utrikeshandelsminister</w:t>
            </w:r>
            <w:r w:rsidRPr="005B391E">
              <w:rPr>
                <w:bCs/>
              </w:rPr>
              <w:t xml:space="preserve"> Benjamin </w:t>
            </w:r>
            <w:proofErr w:type="spellStart"/>
            <w:r w:rsidRPr="005B391E">
              <w:rPr>
                <w:bCs/>
              </w:rPr>
              <w:t>Dousa</w:t>
            </w:r>
            <w:proofErr w:type="spellEnd"/>
            <w:r w:rsidRPr="005B391E">
              <w:rPr>
                <w:bCs/>
              </w:rPr>
              <w:t xml:space="preserve"> informera</w:t>
            </w:r>
            <w:r>
              <w:rPr>
                <w:bCs/>
              </w:rPr>
              <w:t>de</w:t>
            </w:r>
            <w:r w:rsidRPr="005B391E">
              <w:rPr>
                <w:bCs/>
              </w:rPr>
              <w:t xml:space="preserve"> om </w:t>
            </w:r>
            <w:r w:rsidRPr="00292186">
              <w:rPr>
                <w:bCs/>
              </w:rPr>
              <w:t xml:space="preserve">förändringar i </w:t>
            </w:r>
            <w:r>
              <w:rPr>
                <w:bCs/>
              </w:rPr>
              <w:t xml:space="preserve">Sidas </w:t>
            </w:r>
            <w:r w:rsidRPr="00292186">
              <w:rPr>
                <w:bCs/>
              </w:rPr>
              <w:t>organisation</w:t>
            </w:r>
            <w:r>
              <w:rPr>
                <w:bCs/>
              </w:rPr>
              <w:t xml:space="preserve"> med mera.</w:t>
            </w:r>
          </w:p>
          <w:p w14:paraId="5189B32E" w14:textId="77777777" w:rsidR="00A84368" w:rsidRDefault="00A84368" w:rsidP="00A84368">
            <w:pPr>
              <w:rPr>
                <w:b/>
              </w:rPr>
            </w:pPr>
          </w:p>
        </w:tc>
      </w:tr>
      <w:tr w:rsidR="00A84368" w:rsidRPr="0013710D" w14:paraId="6CEC543E" w14:textId="77777777" w:rsidTr="00BC1EF7">
        <w:trPr>
          <w:trHeight w:val="884"/>
        </w:trPr>
        <w:tc>
          <w:tcPr>
            <w:tcW w:w="567" w:type="dxa"/>
          </w:tcPr>
          <w:p w14:paraId="54A13773" w14:textId="2EED4446" w:rsidR="00A84368" w:rsidRPr="00CC1C68" w:rsidRDefault="00A84368" w:rsidP="00A8436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bCs/>
                <w:snapToGrid w:val="0"/>
              </w:rPr>
              <w:t>§ 5</w:t>
            </w:r>
          </w:p>
        </w:tc>
        <w:tc>
          <w:tcPr>
            <w:tcW w:w="6947" w:type="dxa"/>
          </w:tcPr>
          <w:p w14:paraId="63852857" w14:textId="4CE5D77E" w:rsidR="00A84368" w:rsidRDefault="00A84368" w:rsidP="00A84368">
            <w:pPr>
              <w:rPr>
                <w:b/>
                <w:bCs/>
                <w:snapToGrid w:val="0"/>
              </w:rPr>
            </w:pPr>
            <w:r w:rsidRPr="001A0B06">
              <w:rPr>
                <w:b/>
              </w:rPr>
              <w:t>I</w:t>
            </w:r>
            <w:r>
              <w:rPr>
                <w:b/>
              </w:rPr>
              <w:t xml:space="preserve">nformation från Finansdepartementet, Utrikesdepartementet och Riksbanken </w:t>
            </w:r>
          </w:p>
          <w:p w14:paraId="06696DD9" w14:textId="77777777" w:rsidR="00A84368" w:rsidRDefault="00A84368" w:rsidP="00A84368">
            <w:pPr>
              <w:rPr>
                <w:snapToGrid w:val="0"/>
              </w:rPr>
            </w:pPr>
          </w:p>
          <w:p w14:paraId="45B9890A" w14:textId="7863F1FB" w:rsidR="00A84368" w:rsidRDefault="00A84368" w:rsidP="00A84368">
            <w:pPr>
              <w:rPr>
                <w:bCs/>
              </w:rPr>
            </w:pPr>
            <w:r w:rsidRPr="00A66E20">
              <w:rPr>
                <w:bCs/>
              </w:rPr>
              <w:t xml:space="preserve">Finansminister Elisabeth Svantesson, bistånds- och utrikeshandelsminister Benjamin </w:t>
            </w:r>
            <w:proofErr w:type="spellStart"/>
            <w:r w:rsidRPr="00A66E20">
              <w:rPr>
                <w:bCs/>
              </w:rPr>
              <w:t>Dousa</w:t>
            </w:r>
            <w:proofErr w:type="spellEnd"/>
            <w:r w:rsidRPr="00A66E20">
              <w:rPr>
                <w:bCs/>
              </w:rPr>
              <w:t xml:space="preserve"> och riksbankschef Erik Thedéen, Riksbanken informera</w:t>
            </w:r>
            <w:r>
              <w:rPr>
                <w:bCs/>
              </w:rPr>
              <w:t>de</w:t>
            </w:r>
            <w:r w:rsidRPr="00A66E20">
              <w:rPr>
                <w:bCs/>
              </w:rPr>
              <w:t xml:space="preserve"> inför IMF/Världsbankens </w:t>
            </w:r>
            <w:r w:rsidR="005560B0">
              <w:rPr>
                <w:bCs/>
              </w:rPr>
              <w:t>vår</w:t>
            </w:r>
            <w:r w:rsidR="005560B0" w:rsidRPr="00A66E20">
              <w:rPr>
                <w:bCs/>
              </w:rPr>
              <w:t>möte</w:t>
            </w:r>
            <w:r w:rsidR="005560B0">
              <w:rPr>
                <w:bCs/>
              </w:rPr>
              <w:t>n</w:t>
            </w:r>
            <w:r>
              <w:rPr>
                <w:bCs/>
              </w:rPr>
              <w:t>.</w:t>
            </w:r>
          </w:p>
          <w:p w14:paraId="47D90D9E" w14:textId="1C4D9492" w:rsidR="00A84368" w:rsidRPr="007B3E59" w:rsidRDefault="00A84368" w:rsidP="00A84368">
            <w:pPr>
              <w:rPr>
                <w:b/>
              </w:rPr>
            </w:pPr>
          </w:p>
        </w:tc>
      </w:tr>
      <w:tr w:rsidR="00A84368" w:rsidRPr="002B6EE1" w14:paraId="101A5D7E" w14:textId="77777777" w:rsidTr="00BC1EF7">
        <w:trPr>
          <w:trHeight w:val="884"/>
        </w:trPr>
        <w:tc>
          <w:tcPr>
            <w:tcW w:w="567" w:type="dxa"/>
          </w:tcPr>
          <w:p w14:paraId="43B300F1" w14:textId="71EAB615" w:rsidR="00A84368" w:rsidRPr="002B6EE1" w:rsidRDefault="00A84368" w:rsidP="00A8436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71633001" w14:textId="77777777" w:rsidR="00A84368" w:rsidRPr="002B6EE1" w:rsidRDefault="00A84368" w:rsidP="00A84368">
            <w:pPr>
              <w:widowControl/>
              <w:spacing w:after="200" w:line="280" w:lineRule="exact"/>
              <w:rPr>
                <w:b/>
              </w:rPr>
            </w:pPr>
            <w:r w:rsidRPr="002B6EE1">
              <w:rPr>
                <w:b/>
              </w:rPr>
              <w:t>Nästa sammanträde</w:t>
            </w:r>
          </w:p>
          <w:p w14:paraId="05358064" w14:textId="13FFD75E" w:rsidR="00A84368" w:rsidRPr="002B6EE1" w:rsidRDefault="00A84368" w:rsidP="00A84368">
            <w:pPr>
              <w:rPr>
                <w:bCs/>
              </w:rPr>
            </w:pPr>
            <w:r w:rsidRPr="002B6EE1">
              <w:rPr>
                <w:bCs/>
              </w:rPr>
              <w:t>Nästa sammanträde äger rum t</w:t>
            </w:r>
            <w:r>
              <w:rPr>
                <w:bCs/>
              </w:rPr>
              <w:t>ors</w:t>
            </w:r>
            <w:r w:rsidRPr="002B6EE1">
              <w:rPr>
                <w:bCs/>
              </w:rPr>
              <w:t xml:space="preserve">dagen den </w:t>
            </w:r>
            <w:r>
              <w:rPr>
                <w:bCs/>
              </w:rPr>
              <w:t>1</w:t>
            </w:r>
            <w:r w:rsidR="000254C7">
              <w:rPr>
                <w:bCs/>
              </w:rPr>
              <w:t>4</w:t>
            </w:r>
            <w:r w:rsidRPr="002B6EE1">
              <w:rPr>
                <w:bCs/>
              </w:rPr>
              <w:t xml:space="preserve"> </w:t>
            </w:r>
            <w:r>
              <w:rPr>
                <w:bCs/>
              </w:rPr>
              <w:t xml:space="preserve">april </w:t>
            </w:r>
            <w:r w:rsidRPr="002B6EE1">
              <w:rPr>
                <w:bCs/>
              </w:rPr>
              <w:t xml:space="preserve">kl. </w:t>
            </w:r>
            <w:r>
              <w:rPr>
                <w:bCs/>
              </w:rPr>
              <w:t>11.00</w:t>
            </w:r>
            <w:r w:rsidRPr="002B6EE1">
              <w:rPr>
                <w:bCs/>
              </w:rPr>
              <w:t>.</w:t>
            </w:r>
          </w:p>
          <w:p w14:paraId="4537FE0F" w14:textId="77777777" w:rsidR="00A84368" w:rsidRPr="002B6EE1" w:rsidRDefault="00A84368" w:rsidP="00A84368">
            <w:pPr>
              <w:widowControl/>
              <w:spacing w:after="200" w:line="280" w:lineRule="exact"/>
              <w:rPr>
                <w:b/>
              </w:rPr>
            </w:pPr>
          </w:p>
        </w:tc>
      </w:tr>
    </w:tbl>
    <w:p w14:paraId="23572382" w14:textId="77777777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3224919A" w:rsidR="00E97ABF" w:rsidRPr="006F350C" w:rsidRDefault="00A84368" w:rsidP="006F1C58">
            <w:pPr>
              <w:tabs>
                <w:tab w:val="left" w:pos="1701"/>
              </w:tabs>
            </w:pPr>
            <w:r>
              <w:t>Emelie Källqvist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460B7B2C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2E2E9A">
              <w:t>1</w:t>
            </w:r>
            <w:r w:rsidR="000254C7">
              <w:t>4</w:t>
            </w:r>
            <w:r w:rsidR="00817E42">
              <w:t xml:space="preserve"> </w:t>
            </w:r>
            <w:r w:rsidR="00A84368">
              <w:t>april</w:t>
            </w:r>
            <w:r w:rsidR="00737BBD">
              <w:t xml:space="preserve"> </w:t>
            </w:r>
            <w:r w:rsidR="00772F5A">
              <w:rPr>
                <w:bCs/>
              </w:rPr>
              <w:t>20</w:t>
            </w:r>
            <w:r w:rsidR="00615F2B">
              <w:rPr>
                <w:bCs/>
              </w:rPr>
              <w:t>2</w:t>
            </w:r>
            <w:r w:rsidR="00A84368">
              <w:rPr>
                <w:bCs/>
              </w:rPr>
              <w:t>6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4BF175A5" w:rsidR="001248C4" w:rsidRPr="004B327E" w:rsidRDefault="00A84368" w:rsidP="006F1C58">
            <w:pPr>
              <w:tabs>
                <w:tab w:val="left" w:pos="1701"/>
              </w:tabs>
            </w:pPr>
            <w:r>
              <w:t xml:space="preserve">Aron Emilsson </w:t>
            </w:r>
            <w:r w:rsidR="00013CC7">
              <w:t xml:space="preserve"> 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402AA28F" w14:textId="5599D225" w:rsidR="00615F2B" w:rsidRPr="00615F2B" w:rsidRDefault="00615F2B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0254C7" w:rsidRPr="003504FA" w14:paraId="339C4405" w14:textId="77777777" w:rsidTr="00F6286C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3CDA903D" w14:textId="77777777" w:rsidR="000254C7" w:rsidRDefault="000254C7" w:rsidP="00F6286C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27DC4888" w14:textId="77777777" w:rsidR="000254C7" w:rsidRPr="003504FA" w:rsidRDefault="000254C7" w:rsidP="00F6286C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8D7511D" w14:textId="77777777" w:rsidR="000254C7" w:rsidRDefault="000254C7" w:rsidP="00F6286C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074F98DC" w14:textId="77777777" w:rsidR="000254C7" w:rsidRPr="003504FA" w:rsidRDefault="000254C7" w:rsidP="00F6286C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3A7E2CD" w14:textId="77777777" w:rsidR="000254C7" w:rsidRDefault="000254C7" w:rsidP="00F6286C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2AB492C3" w14:textId="77777777" w:rsidR="000254C7" w:rsidRPr="003504FA" w:rsidRDefault="000254C7" w:rsidP="00F6286C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t xml:space="preserve"> 1</w:t>
            </w:r>
          </w:p>
          <w:p w14:paraId="6C6F16D5" w14:textId="77777777" w:rsidR="000254C7" w:rsidRPr="003504FA" w:rsidRDefault="000254C7" w:rsidP="00F6286C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7CCBDAF8" w14:textId="4D4FD22E" w:rsidR="000254C7" w:rsidRPr="003504FA" w:rsidRDefault="000254C7" w:rsidP="00F6286C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>
              <w:rPr>
                <w:sz w:val="20"/>
              </w:rPr>
              <w:t>25</w:t>
            </w:r>
            <w:r w:rsidRPr="003504FA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  <w:r w:rsidRPr="007C3054">
              <w:rPr>
                <w:sz w:val="20"/>
              </w:rPr>
              <w:t>:</w:t>
            </w:r>
            <w:r>
              <w:rPr>
                <w:sz w:val="20"/>
              </w:rPr>
              <w:t>30</w:t>
            </w:r>
          </w:p>
        </w:tc>
      </w:tr>
      <w:tr w:rsidR="000254C7" w:rsidRPr="003504FA" w14:paraId="5DC87C8B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4B43" w14:textId="77777777" w:rsidR="000254C7" w:rsidRPr="004C67B4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5FBD8" w14:textId="6F5E6CB9" w:rsidR="000254C7" w:rsidRPr="00CC2066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 xml:space="preserve">§ </w:t>
            </w:r>
            <w:proofErr w:type="gramStart"/>
            <w:r>
              <w:rPr>
                <w:sz w:val="19"/>
                <w:szCs w:val="19"/>
              </w:rPr>
              <w:t>1-3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AB5147" w14:textId="3D9601D4" w:rsidR="000254C7" w:rsidRPr="00CC2066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4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F965" w14:textId="742B3D2D" w:rsidR="000254C7" w:rsidRPr="00567E9F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proofErr w:type="gramStart"/>
            <w:r>
              <w:rPr>
                <w:sz w:val="19"/>
                <w:szCs w:val="19"/>
              </w:rPr>
              <w:t>5-6</w:t>
            </w:r>
            <w:proofErr w:type="gramEnd"/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610B" w14:textId="2484F4AF" w:rsidR="000254C7" w:rsidRPr="00567E9F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DC88" w14:textId="77777777" w:rsidR="000254C7" w:rsidRPr="00567E9F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18B6" w14:textId="77777777" w:rsidR="000254C7" w:rsidRPr="00B439FD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 xml:space="preserve">§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C6A7" w14:textId="77777777" w:rsidR="000254C7" w:rsidRPr="00FB2F04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A18E" w14:textId="77777777" w:rsidR="000254C7" w:rsidRPr="00FB2F04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707F" w14:textId="77777777" w:rsidR="000254C7" w:rsidRPr="00FB2F04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0254C7" w:rsidRPr="003504FA" w14:paraId="241B1A1F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DA7A" w14:textId="77777777" w:rsidR="000254C7" w:rsidRPr="007C3054" w:rsidRDefault="000254C7" w:rsidP="00F6286C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06F6F" w14:textId="77777777" w:rsidR="000254C7" w:rsidRPr="00993706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FCB91" w14:textId="77777777" w:rsidR="000254C7" w:rsidRPr="00993706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5624" w14:textId="77777777" w:rsidR="000254C7" w:rsidRPr="00993706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25C19" w14:textId="77777777" w:rsidR="000254C7" w:rsidRPr="00993706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40DB0" w14:textId="77777777" w:rsidR="000254C7" w:rsidRPr="00993706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DF447" w14:textId="77777777" w:rsidR="000254C7" w:rsidRPr="00993706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10B61" w14:textId="77777777" w:rsidR="000254C7" w:rsidRPr="00993706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E5BEE" w14:textId="77777777" w:rsidR="000254C7" w:rsidRPr="00993706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9B58B" w14:textId="77777777" w:rsidR="000254C7" w:rsidRPr="0004578D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678B" w14:textId="77777777" w:rsidR="000254C7" w:rsidRPr="00284231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F155D" w14:textId="77777777" w:rsidR="000254C7" w:rsidRPr="00B439FD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70C5" w14:textId="77777777" w:rsidR="000254C7" w:rsidRPr="00B439FD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A0332" w14:textId="77777777" w:rsidR="000254C7" w:rsidRPr="003504FA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94F88" w14:textId="77777777" w:rsidR="000254C7" w:rsidRPr="003504FA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D0159" w14:textId="77777777" w:rsidR="000254C7" w:rsidRPr="003504FA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9B795" w14:textId="77777777" w:rsidR="000254C7" w:rsidRPr="003504FA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9989" w14:textId="77777777" w:rsidR="000254C7" w:rsidRPr="003504FA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2DE68" w14:textId="77777777" w:rsidR="000254C7" w:rsidRPr="003504FA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0254C7" w:rsidRPr="003504FA" w14:paraId="7C64CEB6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5CA23" w14:textId="77777777" w:rsidR="000254C7" w:rsidRPr="004A0318" w:rsidRDefault="000254C7" w:rsidP="000254C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Aron Emilsson</w:t>
            </w:r>
            <w:r w:rsidRPr="00421A5F"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  <w:r>
              <w:rPr>
                <w:snapToGrid w:val="0"/>
                <w:sz w:val="22"/>
                <w:szCs w:val="22"/>
              </w:rPr>
              <w:t xml:space="preserve">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875E" w14:textId="344A156C" w:rsidR="000254C7" w:rsidRPr="00993706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DF525" w14:textId="77777777" w:rsidR="000254C7" w:rsidRPr="00993706" w:rsidRDefault="000254C7" w:rsidP="000254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57AB" w14:textId="17F859D4" w:rsidR="000254C7" w:rsidRPr="00993706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A230C" w14:textId="77777777" w:rsidR="000254C7" w:rsidRPr="00993706" w:rsidRDefault="000254C7" w:rsidP="000254C7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F5ACD" w14:textId="0B69EA63" w:rsidR="000254C7" w:rsidRPr="00993706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4357" w14:textId="77777777" w:rsidR="000254C7" w:rsidRPr="00993706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246A" w14:textId="77777777" w:rsidR="000254C7" w:rsidRPr="001B42F6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DF1B" w14:textId="77777777" w:rsidR="000254C7" w:rsidRPr="00993706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FE88" w14:textId="77777777" w:rsidR="000254C7" w:rsidRPr="0004578D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5436" w14:textId="77777777" w:rsidR="000254C7" w:rsidRPr="00284231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8D49" w14:textId="77777777" w:rsidR="000254C7" w:rsidRPr="00FE5589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FF20D" w14:textId="77777777" w:rsidR="000254C7" w:rsidRPr="00FE5589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5AFF8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8F5E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CD8E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BA91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841CB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B88D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0254C7" w:rsidRPr="003504FA" w14:paraId="0C075845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B25FC" w14:textId="77777777" w:rsidR="000254C7" w:rsidRPr="004A0318" w:rsidRDefault="000254C7" w:rsidP="000254C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16C7" w14:textId="1924A162" w:rsidR="000254C7" w:rsidRPr="00993706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FAF26" w14:textId="77777777" w:rsidR="000254C7" w:rsidRPr="00993706" w:rsidRDefault="000254C7" w:rsidP="000254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F435C" w14:textId="2D9AE612" w:rsidR="000254C7" w:rsidRPr="00993706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7F252" w14:textId="77777777" w:rsidR="000254C7" w:rsidRPr="00993706" w:rsidRDefault="000254C7" w:rsidP="000254C7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7FBB8" w14:textId="79517ED9" w:rsidR="000254C7" w:rsidRPr="00993706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AA12" w14:textId="77777777" w:rsidR="000254C7" w:rsidRPr="00993706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9416B" w14:textId="0A3F1165" w:rsidR="000254C7" w:rsidRPr="001B42F6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F6749" w14:textId="77777777" w:rsidR="000254C7" w:rsidRPr="002F53E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24F3" w14:textId="77777777" w:rsidR="000254C7" w:rsidRPr="002F53E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586B" w14:textId="77777777" w:rsidR="000254C7" w:rsidRPr="002F53E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C80E" w14:textId="77777777" w:rsidR="000254C7" w:rsidRPr="00FE5589" w:rsidRDefault="000254C7" w:rsidP="000254C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B89FF" w14:textId="77777777" w:rsidR="000254C7" w:rsidRPr="00FE5589" w:rsidRDefault="000254C7" w:rsidP="000254C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9A500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BAEAB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8A7E8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E3FE7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66BD7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F8A9" w14:textId="77777777" w:rsidR="000254C7" w:rsidRPr="003504FA" w:rsidRDefault="000254C7" w:rsidP="000254C7">
            <w:pPr>
              <w:rPr>
                <w:sz w:val="20"/>
              </w:rPr>
            </w:pPr>
          </w:p>
        </w:tc>
      </w:tr>
      <w:tr w:rsidR="000254C7" w:rsidRPr="00516E3B" w14:paraId="511B8B18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1FFB3" w14:textId="77777777" w:rsidR="000254C7" w:rsidRPr="00900235" w:rsidRDefault="000254C7" w:rsidP="000254C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Fredrik Ahlstedt</w:t>
            </w:r>
            <w:r w:rsidRPr="00900235"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B2515" w14:textId="2D4FFB94" w:rsidR="000254C7" w:rsidRPr="00136879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A732A" w14:textId="77777777" w:rsidR="000254C7" w:rsidRPr="00516E3B" w:rsidRDefault="000254C7" w:rsidP="000254C7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0F89C" w14:textId="2A790207" w:rsidR="000254C7" w:rsidRPr="00277300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E5727" w14:textId="77777777" w:rsidR="000254C7" w:rsidRPr="00516E3B" w:rsidRDefault="000254C7" w:rsidP="000254C7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2753E" w14:textId="467C5573" w:rsidR="000254C7" w:rsidRPr="00063258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8B1F3" w14:textId="77777777" w:rsidR="000254C7" w:rsidRPr="00516E3B" w:rsidRDefault="000254C7" w:rsidP="000254C7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9CCD" w14:textId="787E4A59" w:rsidR="000254C7" w:rsidRPr="00DC2236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F6965" w14:textId="77777777" w:rsidR="000254C7" w:rsidRPr="00516E3B" w:rsidRDefault="000254C7" w:rsidP="000254C7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B2A86" w14:textId="77777777" w:rsidR="000254C7" w:rsidRPr="00133A00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208F" w14:textId="77777777" w:rsidR="000254C7" w:rsidRPr="00516E3B" w:rsidRDefault="000254C7" w:rsidP="000254C7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CEB89" w14:textId="77777777" w:rsidR="000254C7" w:rsidRPr="00516E3B" w:rsidRDefault="000254C7" w:rsidP="000254C7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BB96" w14:textId="77777777" w:rsidR="000254C7" w:rsidRPr="00516E3B" w:rsidRDefault="000254C7" w:rsidP="000254C7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5B02" w14:textId="77777777" w:rsidR="000254C7" w:rsidRPr="00516E3B" w:rsidRDefault="000254C7" w:rsidP="000254C7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93CAF" w14:textId="77777777" w:rsidR="000254C7" w:rsidRPr="00516E3B" w:rsidRDefault="000254C7" w:rsidP="000254C7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E136" w14:textId="77777777" w:rsidR="000254C7" w:rsidRPr="00516E3B" w:rsidRDefault="000254C7" w:rsidP="000254C7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1B413" w14:textId="77777777" w:rsidR="000254C7" w:rsidRPr="00516E3B" w:rsidRDefault="000254C7" w:rsidP="000254C7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6267B" w14:textId="77777777" w:rsidR="000254C7" w:rsidRPr="00516E3B" w:rsidRDefault="000254C7" w:rsidP="000254C7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EED8A" w14:textId="77777777" w:rsidR="000254C7" w:rsidRPr="00516E3B" w:rsidRDefault="000254C7" w:rsidP="000254C7">
            <w:pPr>
              <w:rPr>
                <w:b/>
                <w:bCs/>
                <w:sz w:val="20"/>
              </w:rPr>
            </w:pPr>
          </w:p>
        </w:tc>
      </w:tr>
      <w:tr w:rsidR="000254C7" w:rsidRPr="003504FA" w14:paraId="689EBE96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3E7E5" w14:textId="77777777" w:rsidR="000254C7" w:rsidRPr="004A0318" w:rsidRDefault="000254C7" w:rsidP="000254C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3FD4F" w14:textId="70732179" w:rsidR="000254C7" w:rsidRPr="0004578D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96D42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413C" w14:textId="7F4F96F0" w:rsidR="000254C7" w:rsidRPr="0004578D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86D8" w14:textId="77777777" w:rsidR="000254C7" w:rsidRPr="00004DC0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1E376" w14:textId="2AE6F81E" w:rsidR="000254C7" w:rsidRPr="00004DC0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FFB49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7FC0F" w14:textId="77777777" w:rsidR="000254C7" w:rsidRPr="001B42F6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D8B70" w14:textId="77777777" w:rsidR="000254C7" w:rsidRPr="002F53E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B262C" w14:textId="77777777" w:rsidR="000254C7" w:rsidRPr="002F53E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41B2" w14:textId="77777777" w:rsidR="000254C7" w:rsidRPr="002F53E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93018" w14:textId="77777777" w:rsidR="000254C7" w:rsidRPr="002F53EA" w:rsidRDefault="000254C7" w:rsidP="000254C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6C7CF" w14:textId="77777777" w:rsidR="000254C7" w:rsidRPr="00FE5589" w:rsidRDefault="000254C7" w:rsidP="000254C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27CA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F5730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08801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E77B6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69CA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E6111" w14:textId="77777777" w:rsidR="000254C7" w:rsidRPr="003504FA" w:rsidRDefault="000254C7" w:rsidP="000254C7">
            <w:pPr>
              <w:rPr>
                <w:sz w:val="20"/>
              </w:rPr>
            </w:pPr>
          </w:p>
        </w:tc>
      </w:tr>
      <w:tr w:rsidR="000254C7" w:rsidRPr="003504FA" w14:paraId="196E4FF3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2729C" w14:textId="77777777" w:rsidR="000254C7" w:rsidRPr="004A0318" w:rsidRDefault="000254C7" w:rsidP="000254C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396A6" w14:textId="6956B53A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73F31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E8F5" w14:textId="2505C4AC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8D4A6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AF62" w14:textId="5A05A131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F1C97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AC78" w14:textId="474FC356" w:rsidR="000254C7" w:rsidRPr="001B42F6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D2261" w14:textId="77777777" w:rsidR="000254C7" w:rsidRPr="002F53E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CB236" w14:textId="77777777" w:rsidR="000254C7" w:rsidRPr="002F53E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DACB1" w14:textId="77777777" w:rsidR="000254C7" w:rsidRPr="002F53EA" w:rsidRDefault="000254C7" w:rsidP="000254C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6CB82" w14:textId="77777777" w:rsidR="000254C7" w:rsidRPr="002F53EA" w:rsidRDefault="000254C7" w:rsidP="000254C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9FF76" w14:textId="77777777" w:rsidR="000254C7" w:rsidRPr="00FE5589" w:rsidRDefault="000254C7" w:rsidP="000254C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2569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A1B4A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C02C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2D1B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1257A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636E" w14:textId="77777777" w:rsidR="000254C7" w:rsidRPr="003504FA" w:rsidRDefault="000254C7" w:rsidP="000254C7">
            <w:pPr>
              <w:rPr>
                <w:sz w:val="20"/>
              </w:rPr>
            </w:pPr>
          </w:p>
        </w:tc>
      </w:tr>
      <w:tr w:rsidR="000254C7" w:rsidRPr="003504FA" w14:paraId="38876A68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DE0B7" w14:textId="77777777" w:rsidR="000254C7" w:rsidRPr="004A0318" w:rsidRDefault="000254C7" w:rsidP="000254C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2923E" w14:textId="0BD80E74" w:rsidR="000254C7" w:rsidRPr="0004578D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10C1E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AD290" w14:textId="2B5E7192" w:rsidR="000254C7" w:rsidRPr="0004578D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C94F0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7EA0" w14:textId="79C95A7B" w:rsidR="000254C7" w:rsidRPr="00004DC0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85E1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0D11" w14:textId="77777777" w:rsidR="000254C7" w:rsidRPr="001B42F6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043" w14:textId="77777777" w:rsidR="000254C7" w:rsidRPr="002F53E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7FED3" w14:textId="77777777" w:rsidR="000254C7" w:rsidRPr="002F53E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7BF3E" w14:textId="77777777" w:rsidR="000254C7" w:rsidRPr="002F53EA" w:rsidRDefault="000254C7" w:rsidP="000254C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7827" w14:textId="77777777" w:rsidR="000254C7" w:rsidRPr="002F53EA" w:rsidRDefault="000254C7" w:rsidP="000254C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46B7" w14:textId="77777777" w:rsidR="000254C7" w:rsidRPr="00FE5589" w:rsidRDefault="000254C7" w:rsidP="000254C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8618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EF43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E8BB7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2A06B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0FC28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64D12" w14:textId="77777777" w:rsidR="000254C7" w:rsidRPr="003504FA" w:rsidRDefault="000254C7" w:rsidP="000254C7">
            <w:pPr>
              <w:rPr>
                <w:sz w:val="20"/>
              </w:rPr>
            </w:pPr>
          </w:p>
        </w:tc>
      </w:tr>
      <w:tr w:rsidR="000254C7" w:rsidRPr="003504FA" w14:paraId="15ECFB73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9DA78" w14:textId="77777777" w:rsidR="000254C7" w:rsidRPr="004A0318" w:rsidRDefault="000254C7" w:rsidP="000254C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EFA66" w14:textId="7AAF3667" w:rsidR="000254C7" w:rsidRPr="0004578D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8D580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5D0C" w14:textId="6137B598" w:rsidR="000254C7" w:rsidRPr="0004578D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957D" w14:textId="77777777" w:rsidR="000254C7" w:rsidRPr="00004DC0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4A743" w14:textId="3CA11ABE" w:rsidR="000254C7" w:rsidRPr="00004DC0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A0C9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2AFF" w14:textId="77777777" w:rsidR="000254C7" w:rsidRPr="001B42F6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8225F" w14:textId="77777777" w:rsidR="000254C7" w:rsidRPr="002F53E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B7705" w14:textId="77777777" w:rsidR="000254C7" w:rsidRPr="002F53E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1D2DC" w14:textId="77777777" w:rsidR="000254C7" w:rsidRPr="002F53E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305CE" w14:textId="77777777" w:rsidR="000254C7" w:rsidRPr="002F53EA" w:rsidRDefault="000254C7" w:rsidP="000254C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29F67" w14:textId="77777777" w:rsidR="000254C7" w:rsidRPr="00FE5589" w:rsidRDefault="000254C7" w:rsidP="000254C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1E04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E5300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EEC9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F48F2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E4109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1C26F" w14:textId="77777777" w:rsidR="000254C7" w:rsidRPr="003504FA" w:rsidRDefault="000254C7" w:rsidP="000254C7">
            <w:pPr>
              <w:rPr>
                <w:sz w:val="20"/>
              </w:rPr>
            </w:pPr>
          </w:p>
        </w:tc>
      </w:tr>
      <w:tr w:rsidR="000254C7" w:rsidRPr="003504FA" w14:paraId="3205FDD7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21C6" w14:textId="77777777" w:rsidR="000254C7" w:rsidRPr="0004578D" w:rsidRDefault="000254C7" w:rsidP="000254C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8F35" w14:textId="2EC70B73" w:rsidR="000254C7" w:rsidRPr="0004578D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BBC5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95467" w14:textId="313E73F8" w:rsidR="000254C7" w:rsidRPr="0004578D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7B31C" w14:textId="77777777" w:rsidR="000254C7" w:rsidRPr="002F53E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FBC8" w14:textId="0B8BC0D2" w:rsidR="000254C7" w:rsidRPr="002F53EA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E13DA" w14:textId="77777777" w:rsidR="000254C7" w:rsidRPr="002F53E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C7720" w14:textId="3E735B7F" w:rsidR="000254C7" w:rsidRPr="001B42F6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D3CD" w14:textId="77777777" w:rsidR="000254C7" w:rsidRPr="002F53E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43CC1" w14:textId="77777777" w:rsidR="000254C7" w:rsidRPr="002F53E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BBDCA" w14:textId="77777777" w:rsidR="000254C7" w:rsidRPr="002F53E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A3A9" w14:textId="77777777" w:rsidR="000254C7" w:rsidRPr="002F53EA" w:rsidRDefault="000254C7" w:rsidP="000254C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437D" w14:textId="77777777" w:rsidR="000254C7" w:rsidRPr="00FE5589" w:rsidRDefault="000254C7" w:rsidP="000254C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FBFD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C9D6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B0809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0D53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BEAA4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65FA" w14:textId="77777777" w:rsidR="000254C7" w:rsidRPr="003504FA" w:rsidRDefault="000254C7" w:rsidP="000254C7">
            <w:pPr>
              <w:rPr>
                <w:sz w:val="20"/>
              </w:rPr>
            </w:pPr>
          </w:p>
        </w:tc>
      </w:tr>
      <w:tr w:rsidR="000254C7" w:rsidRPr="003504FA" w14:paraId="72DB8F91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7E8AA" w14:textId="77777777" w:rsidR="000254C7" w:rsidRPr="004A0318" w:rsidRDefault="000254C7" w:rsidP="000254C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Fredrik Malm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8725" w14:textId="250F0256" w:rsidR="000254C7" w:rsidRPr="0004578D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E5190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BC0D9" w14:textId="43F3AC36" w:rsidR="000254C7" w:rsidRPr="0004578D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463C" w14:textId="77777777" w:rsidR="000254C7" w:rsidRPr="002F53E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D39F2" w14:textId="0B70EAF2" w:rsidR="000254C7" w:rsidRPr="002F53EA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4E410" w14:textId="77777777" w:rsidR="000254C7" w:rsidRPr="002F53E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E0A10" w14:textId="2C4F03AC" w:rsidR="000254C7" w:rsidRPr="001B42F6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CFE4" w14:textId="77777777" w:rsidR="000254C7" w:rsidRPr="002F53E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853FD" w14:textId="77777777" w:rsidR="000254C7" w:rsidRPr="002F53E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AFBFC" w14:textId="77777777" w:rsidR="000254C7" w:rsidRPr="002F53E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1BBC0" w14:textId="77777777" w:rsidR="000254C7" w:rsidRPr="002F53E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CA059" w14:textId="77777777" w:rsidR="000254C7" w:rsidRPr="00FE5589" w:rsidRDefault="000254C7" w:rsidP="000254C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49E1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F0485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D3C9A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DB6D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CBA0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08999" w14:textId="77777777" w:rsidR="000254C7" w:rsidRPr="003504FA" w:rsidRDefault="000254C7" w:rsidP="000254C7">
            <w:pPr>
              <w:rPr>
                <w:sz w:val="20"/>
              </w:rPr>
            </w:pPr>
          </w:p>
        </w:tc>
      </w:tr>
      <w:tr w:rsidR="000254C7" w:rsidRPr="003504FA" w14:paraId="6D0A2A9F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F9779" w14:textId="77777777" w:rsidR="000254C7" w:rsidRPr="004A0318" w:rsidRDefault="000254C7" w:rsidP="000254C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Annika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Strandhäll</w:t>
            </w:r>
            <w:proofErr w:type="spellEnd"/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2E915" w14:textId="4BD962A0" w:rsidR="000254C7" w:rsidRPr="0004578D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4824C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9C3D" w14:textId="76227984" w:rsidR="000254C7" w:rsidRPr="0004578D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A91A" w14:textId="77777777" w:rsidR="000254C7" w:rsidRPr="002F53EA" w:rsidRDefault="000254C7" w:rsidP="000254C7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1538" w14:textId="05F1F14D" w:rsidR="000254C7" w:rsidRPr="002F53EA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1030" w14:textId="77777777" w:rsidR="000254C7" w:rsidRPr="002F53E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CB3F" w14:textId="77777777" w:rsidR="000254C7" w:rsidRPr="001B42F6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E023" w14:textId="77777777" w:rsidR="000254C7" w:rsidRPr="002F53E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99E05" w14:textId="77777777" w:rsidR="000254C7" w:rsidRPr="002F53E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FF0AC" w14:textId="77777777" w:rsidR="000254C7" w:rsidRPr="002F53E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0BB91" w14:textId="77777777" w:rsidR="000254C7" w:rsidRPr="002F53E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95A5" w14:textId="77777777" w:rsidR="000254C7" w:rsidRPr="00FE5589" w:rsidRDefault="000254C7" w:rsidP="000254C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1D155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85D0E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6BE40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D60C2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5E591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C583" w14:textId="77777777" w:rsidR="000254C7" w:rsidRPr="003504FA" w:rsidRDefault="000254C7" w:rsidP="000254C7">
            <w:pPr>
              <w:rPr>
                <w:sz w:val="20"/>
              </w:rPr>
            </w:pPr>
          </w:p>
        </w:tc>
      </w:tr>
      <w:tr w:rsidR="000254C7" w:rsidRPr="003504FA" w14:paraId="2B40FFE1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215AA" w14:textId="77777777" w:rsidR="000254C7" w:rsidRPr="004A0318" w:rsidRDefault="000254C7" w:rsidP="000254C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5F6FE" w14:textId="6DA9759B" w:rsidR="000254C7" w:rsidRPr="0004578D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15F1E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CA81" w14:textId="239CBE5B" w:rsidR="000254C7" w:rsidRPr="0004578D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79114" w14:textId="77777777" w:rsidR="000254C7" w:rsidRPr="002F53E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7A6A" w14:textId="2DC2D0F8" w:rsidR="000254C7" w:rsidRPr="002F53EA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1FA8" w14:textId="77777777" w:rsidR="000254C7" w:rsidRPr="002F53E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048" w14:textId="500ECE99" w:rsidR="000254C7" w:rsidRPr="001B42F6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3D23D" w14:textId="77777777" w:rsidR="000254C7" w:rsidRPr="002F53E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3DF6" w14:textId="77777777" w:rsidR="000254C7" w:rsidRPr="002F53E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6CB01" w14:textId="77777777" w:rsidR="000254C7" w:rsidRPr="002F53E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6A787" w14:textId="77777777" w:rsidR="000254C7" w:rsidRPr="002F53E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5A86E" w14:textId="77777777" w:rsidR="000254C7" w:rsidRPr="00FE5589" w:rsidRDefault="000254C7" w:rsidP="000254C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723F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B3FA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5689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FA201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F135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4703" w14:textId="77777777" w:rsidR="000254C7" w:rsidRPr="003504FA" w:rsidRDefault="000254C7" w:rsidP="000254C7">
            <w:pPr>
              <w:rPr>
                <w:sz w:val="20"/>
              </w:rPr>
            </w:pPr>
          </w:p>
        </w:tc>
      </w:tr>
      <w:tr w:rsidR="000254C7" w:rsidRPr="003504FA" w14:paraId="30204A49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520A5" w14:textId="77777777" w:rsidR="000254C7" w:rsidRPr="004A0318" w:rsidRDefault="000254C7" w:rsidP="000254C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45D7" w14:textId="1911A137" w:rsidR="000254C7" w:rsidRPr="0004578D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E1229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B8C8F" w14:textId="0F35AAD0" w:rsidR="000254C7" w:rsidRPr="0004578D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BFF60" w14:textId="77777777" w:rsidR="000254C7" w:rsidRPr="00004DC0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0CCE9" w14:textId="645ABBAE" w:rsidR="000254C7" w:rsidRPr="00004DC0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C19C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C01" w14:textId="78B17062" w:rsidR="000254C7" w:rsidRPr="001B42F6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AEF6D" w14:textId="77777777" w:rsidR="000254C7" w:rsidRPr="002F53E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2A3A" w14:textId="77777777" w:rsidR="000254C7" w:rsidRPr="002F53E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AFD6" w14:textId="77777777" w:rsidR="000254C7" w:rsidRPr="002F53E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8A7F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BF73D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8B57A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6ECC0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55D04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1F12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ACD5C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50867" w14:textId="77777777" w:rsidR="000254C7" w:rsidRPr="003504FA" w:rsidRDefault="000254C7" w:rsidP="000254C7">
            <w:pPr>
              <w:rPr>
                <w:sz w:val="20"/>
              </w:rPr>
            </w:pPr>
          </w:p>
        </w:tc>
      </w:tr>
      <w:tr w:rsidR="000254C7" w:rsidRPr="003504FA" w14:paraId="0D77F92C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9774" w14:textId="77777777" w:rsidR="000254C7" w:rsidRPr="004A0318" w:rsidRDefault="000254C7" w:rsidP="000254C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51B2D" w14:textId="54626FA7" w:rsidR="000254C7" w:rsidRPr="00004DC0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0659C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710D2" w14:textId="50CD1767" w:rsidR="000254C7" w:rsidRPr="00004DC0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51EF" w14:textId="77777777" w:rsidR="000254C7" w:rsidRPr="00004DC0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0B3A" w14:textId="57F764A7" w:rsidR="000254C7" w:rsidRPr="00004DC0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7BE6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1F980" w14:textId="6B89E96C" w:rsidR="000254C7" w:rsidRPr="001B42F6" w:rsidRDefault="000254C7" w:rsidP="000254C7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8042" w14:textId="77777777" w:rsidR="000254C7" w:rsidRPr="00246B39" w:rsidRDefault="000254C7" w:rsidP="000254C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F3D" w14:textId="77777777" w:rsidR="000254C7" w:rsidRPr="002F53EA" w:rsidRDefault="000254C7" w:rsidP="000254C7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852EB" w14:textId="77777777" w:rsidR="000254C7" w:rsidRPr="002F53E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DE36" w14:textId="77777777" w:rsidR="000254C7" w:rsidRPr="003504FA" w:rsidRDefault="000254C7" w:rsidP="000254C7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731E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13E6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3BC5" w14:textId="77777777" w:rsidR="000254C7" w:rsidRPr="003504FA" w:rsidRDefault="000254C7" w:rsidP="000254C7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CA68B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E0240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6B2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D7D5" w14:textId="77777777" w:rsidR="000254C7" w:rsidRPr="003504FA" w:rsidRDefault="000254C7" w:rsidP="000254C7">
            <w:pPr>
              <w:rPr>
                <w:sz w:val="20"/>
              </w:rPr>
            </w:pPr>
          </w:p>
        </w:tc>
      </w:tr>
      <w:tr w:rsidR="000254C7" w:rsidRPr="003504FA" w14:paraId="57530DAA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ECAF3" w14:textId="77777777" w:rsidR="000254C7" w:rsidRPr="004A0318" w:rsidRDefault="000254C7" w:rsidP="000254C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AE6F" w14:textId="595B45FD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CB036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0A4A" w14:textId="6A98A4C8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B0B2" w14:textId="77777777" w:rsidR="000254C7" w:rsidRPr="00004DC0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B6127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AC965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F251" w14:textId="77777777" w:rsidR="000254C7" w:rsidRPr="001B42F6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90A55" w14:textId="77777777" w:rsidR="000254C7" w:rsidRPr="002F53E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E30ED" w14:textId="77777777" w:rsidR="000254C7" w:rsidRPr="002F53E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7C9F7" w14:textId="77777777" w:rsidR="000254C7" w:rsidRPr="002F53E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E8B7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B821C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B268B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26915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0226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5C7F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552C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3513" w14:textId="77777777" w:rsidR="000254C7" w:rsidRPr="003504FA" w:rsidRDefault="000254C7" w:rsidP="000254C7">
            <w:pPr>
              <w:rPr>
                <w:sz w:val="20"/>
              </w:rPr>
            </w:pPr>
          </w:p>
        </w:tc>
      </w:tr>
      <w:tr w:rsidR="000254C7" w:rsidRPr="003504FA" w14:paraId="118C8085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024F3" w14:textId="77777777" w:rsidR="000254C7" w:rsidRPr="004A0318" w:rsidRDefault="000254C7" w:rsidP="000254C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65139" w14:textId="1D98CF22" w:rsidR="000254C7" w:rsidRPr="0004578D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6D479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1D47C" w14:textId="67079A84" w:rsidR="000254C7" w:rsidRPr="0004578D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19188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8EB3D" w14:textId="48DD497D" w:rsidR="000254C7" w:rsidRPr="00004DC0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8562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AF51E" w14:textId="182DB51E" w:rsidR="000254C7" w:rsidRPr="001B42F6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A44AF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9BDAC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4FFE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F9B51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63650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E6445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9704D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60D84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6F1A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FEC5E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BCDA0" w14:textId="77777777" w:rsidR="000254C7" w:rsidRPr="003504FA" w:rsidRDefault="000254C7" w:rsidP="000254C7">
            <w:pPr>
              <w:rPr>
                <w:sz w:val="20"/>
              </w:rPr>
            </w:pPr>
          </w:p>
        </w:tc>
      </w:tr>
      <w:tr w:rsidR="000254C7" w:rsidRPr="003504FA" w14:paraId="1A2AA440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1880" w14:textId="77777777" w:rsidR="000254C7" w:rsidRPr="004A0318" w:rsidRDefault="000254C7" w:rsidP="000254C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CA74" w14:textId="0A4F0520" w:rsidR="000254C7" w:rsidRPr="0004578D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EA9D2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5A36B" w14:textId="29BF9A76" w:rsidR="000254C7" w:rsidRPr="0004578D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B40AC" w14:textId="77777777" w:rsidR="000254C7" w:rsidRPr="00004DC0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CE99D" w14:textId="6C590CAF" w:rsidR="000254C7" w:rsidRPr="00004DC0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B11C9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63F7C" w14:textId="4D3F304F" w:rsidR="000254C7" w:rsidRPr="001B42F6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4E5E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2938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6FE3F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47381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FF3AF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2F8E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13028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132A3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09BB1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18E2C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802A8" w14:textId="77777777" w:rsidR="000254C7" w:rsidRPr="003504FA" w:rsidRDefault="000254C7" w:rsidP="000254C7">
            <w:pPr>
              <w:rPr>
                <w:sz w:val="20"/>
              </w:rPr>
            </w:pPr>
          </w:p>
        </w:tc>
      </w:tr>
      <w:tr w:rsidR="000254C7" w:rsidRPr="003504FA" w14:paraId="6249A82D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BEE15" w14:textId="77777777" w:rsidR="000254C7" w:rsidRPr="004A0318" w:rsidRDefault="000254C7" w:rsidP="000254C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9CBB" w14:textId="148451D4" w:rsidR="000254C7" w:rsidRPr="0004578D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8A93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6FEAC" w14:textId="369578E9" w:rsidR="000254C7" w:rsidRPr="0004578D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4DB16" w14:textId="77777777" w:rsidR="000254C7" w:rsidRPr="00004DC0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5A339" w14:textId="2F489255" w:rsidR="000254C7" w:rsidRPr="00004DC0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39F71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94CE" w14:textId="0BAF3CE6" w:rsidR="000254C7" w:rsidRPr="001B42F6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18C1C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8EFF4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3F0E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1C6A3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E5128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C1B69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4679C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784B1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CE9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0B9E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99658" w14:textId="77777777" w:rsidR="000254C7" w:rsidRPr="003504FA" w:rsidRDefault="000254C7" w:rsidP="000254C7">
            <w:pPr>
              <w:rPr>
                <w:sz w:val="20"/>
              </w:rPr>
            </w:pPr>
          </w:p>
        </w:tc>
      </w:tr>
      <w:tr w:rsidR="000254C7" w:rsidRPr="003504FA" w14:paraId="00907BFC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5AA01" w14:textId="77777777" w:rsidR="000254C7" w:rsidRPr="004A0318" w:rsidRDefault="000254C7" w:rsidP="000254C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7B22B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23C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E719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9B39" w14:textId="77777777" w:rsidR="000254C7" w:rsidRPr="00004DC0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BE56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AC0E8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720E" w14:textId="77777777" w:rsidR="000254C7" w:rsidRPr="001B42F6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F3A89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55D21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A024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6728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060D1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F125C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0247E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4E424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12845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2CE30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CC93A" w14:textId="77777777" w:rsidR="000254C7" w:rsidRPr="003504FA" w:rsidRDefault="000254C7" w:rsidP="000254C7">
            <w:pPr>
              <w:rPr>
                <w:sz w:val="20"/>
              </w:rPr>
            </w:pPr>
          </w:p>
        </w:tc>
      </w:tr>
      <w:tr w:rsidR="000254C7" w:rsidRPr="003504FA" w14:paraId="0FDB44AD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111B8" w14:textId="77777777" w:rsidR="000254C7" w:rsidRPr="004A0318" w:rsidRDefault="000254C7" w:rsidP="000254C7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188E6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C8AD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88EFC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20FDF" w14:textId="77777777" w:rsidR="000254C7" w:rsidRPr="00004DC0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7ABF0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EC6E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A146B" w14:textId="77777777" w:rsidR="000254C7" w:rsidRPr="001B42F6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E529F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5A14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09392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A2DDE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E71B8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720A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CCD6F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2196D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5F69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71FE1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EC152" w14:textId="77777777" w:rsidR="000254C7" w:rsidRPr="003504FA" w:rsidRDefault="000254C7" w:rsidP="000254C7">
            <w:pPr>
              <w:rPr>
                <w:sz w:val="20"/>
              </w:rPr>
            </w:pPr>
          </w:p>
        </w:tc>
      </w:tr>
      <w:tr w:rsidR="000254C7" w:rsidRPr="003504FA" w14:paraId="04284DB6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6B2D" w14:textId="77777777" w:rsidR="000254C7" w:rsidRPr="00334D0B" w:rsidRDefault="000254C7" w:rsidP="000254C7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A7E61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31B1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24711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D2315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7902E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30D5A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0AF8" w14:textId="77777777" w:rsidR="000254C7" w:rsidRPr="001B42F6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57454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CA91C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08BEA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4437C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DBDB9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153D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F6D05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64AF0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7ECE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5F5B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1196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0254C7" w:rsidRPr="003504FA" w14:paraId="10ABD219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E4A9" w14:textId="77777777" w:rsidR="000254C7" w:rsidRPr="00334D0B" w:rsidRDefault="000254C7" w:rsidP="000254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5DAF2" w14:textId="3343E425" w:rsidR="000254C7" w:rsidRPr="0004578D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D4E8E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B72DB" w14:textId="1F4C4688" w:rsidR="000254C7" w:rsidRPr="0004578D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0A29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C8F21" w14:textId="0E228AFE" w:rsidR="000254C7" w:rsidRPr="00004DC0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B9C5C" w14:textId="77777777" w:rsidR="000254C7" w:rsidRPr="00004DC0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582D" w14:textId="42171131" w:rsidR="000254C7" w:rsidRPr="001B42F6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59FC6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3836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3BD2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FB6B7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152A2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C0DFC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13D36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61117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C58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FF68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FE8A" w14:textId="77777777" w:rsidR="000254C7" w:rsidRPr="003504FA" w:rsidRDefault="000254C7" w:rsidP="000254C7">
            <w:pPr>
              <w:rPr>
                <w:sz w:val="20"/>
              </w:rPr>
            </w:pPr>
          </w:p>
        </w:tc>
      </w:tr>
      <w:tr w:rsidR="000254C7" w:rsidRPr="003504FA" w14:paraId="16F64146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B404" w14:textId="77777777" w:rsidR="000254C7" w:rsidRPr="00334D0B" w:rsidRDefault="000254C7" w:rsidP="000254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Katarina Tolgfors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DA5C" w14:textId="4E9426C6" w:rsidR="000254C7" w:rsidRPr="0004578D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049F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EB5A" w14:textId="4C3A989C" w:rsidR="000254C7" w:rsidRPr="0004578D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C040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D27F3" w14:textId="5E3AEA05" w:rsidR="000254C7" w:rsidRPr="00004DC0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260CE" w14:textId="77777777" w:rsidR="000254C7" w:rsidRPr="00004DC0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9C45" w14:textId="2F69A9E2" w:rsidR="000254C7" w:rsidRPr="001B42F6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051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0074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568B7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F0A5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2E4AC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B88B4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42B8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8B2D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FA43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D008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587C4" w14:textId="77777777" w:rsidR="000254C7" w:rsidRPr="003504FA" w:rsidRDefault="000254C7" w:rsidP="000254C7">
            <w:pPr>
              <w:rPr>
                <w:sz w:val="20"/>
              </w:rPr>
            </w:pPr>
          </w:p>
        </w:tc>
      </w:tr>
      <w:tr w:rsidR="000254C7" w:rsidRPr="003504FA" w14:paraId="6E0F9725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2D075" w14:textId="77777777" w:rsidR="000254C7" w:rsidRPr="00334D0B" w:rsidRDefault="000254C7" w:rsidP="000254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3CA8F" w14:textId="24A050C6" w:rsidR="000254C7" w:rsidRPr="0004578D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E9050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3366A" w14:textId="7EFD8444" w:rsidR="000254C7" w:rsidRPr="0004578D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B42D3" w14:textId="77777777" w:rsidR="000254C7" w:rsidRPr="00004DC0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429E" w14:textId="1530A10E" w:rsidR="000254C7" w:rsidRPr="00004DC0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B5016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C27AC" w14:textId="5A046131" w:rsidR="000254C7" w:rsidRPr="001B42F6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AB67F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E4C6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07A70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F3ED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BB1C0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E6BF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6F89D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86F7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262CF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7811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E7FD" w14:textId="77777777" w:rsidR="000254C7" w:rsidRPr="003504FA" w:rsidRDefault="000254C7" w:rsidP="000254C7">
            <w:pPr>
              <w:rPr>
                <w:sz w:val="20"/>
              </w:rPr>
            </w:pPr>
          </w:p>
        </w:tc>
      </w:tr>
      <w:tr w:rsidR="000254C7" w:rsidRPr="003504FA" w14:paraId="182B3B9A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65628" w14:textId="77777777" w:rsidR="000254C7" w:rsidRPr="00334D0B" w:rsidRDefault="000254C7" w:rsidP="000254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3624" w14:textId="3547836A" w:rsidR="000254C7" w:rsidRPr="0004578D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DD55A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EA21B" w14:textId="5EC81E9C" w:rsidR="000254C7" w:rsidRPr="0004578D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DB96E" w14:textId="77777777" w:rsidR="000254C7" w:rsidRPr="00004DC0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F7FB7" w14:textId="059F4465" w:rsidR="000254C7" w:rsidRPr="00004DC0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3F49" w14:textId="77777777" w:rsidR="000254C7" w:rsidRPr="00004DC0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A903" w14:textId="3CD23680" w:rsidR="000254C7" w:rsidRPr="001B42F6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3BB98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9873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552A2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00F68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DAAD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10D25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2064D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AB36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D1E65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3D21F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C967" w14:textId="77777777" w:rsidR="000254C7" w:rsidRPr="003504FA" w:rsidRDefault="000254C7" w:rsidP="000254C7">
            <w:pPr>
              <w:rPr>
                <w:sz w:val="20"/>
              </w:rPr>
            </w:pPr>
          </w:p>
        </w:tc>
      </w:tr>
      <w:tr w:rsidR="000254C7" w:rsidRPr="003504FA" w14:paraId="121EAD00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A4BDA" w14:textId="77777777" w:rsidR="000254C7" w:rsidRPr="00334D0B" w:rsidRDefault="000254C7" w:rsidP="000254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CB9EC" w14:textId="6D6F01D8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55067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45B3" w14:textId="6CBB6DC5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0CC68" w14:textId="77777777" w:rsidR="000254C7" w:rsidRPr="00004DC0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664E" w14:textId="57763426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7A4D6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B922B" w14:textId="77777777" w:rsidR="000254C7" w:rsidRPr="001B42F6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28BB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4EBF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D3CC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D0DDB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4EBE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41A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0248F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756FF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12E54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477A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C991" w14:textId="77777777" w:rsidR="000254C7" w:rsidRPr="003504FA" w:rsidRDefault="000254C7" w:rsidP="000254C7">
            <w:pPr>
              <w:rPr>
                <w:sz w:val="20"/>
              </w:rPr>
            </w:pPr>
          </w:p>
        </w:tc>
      </w:tr>
      <w:tr w:rsidR="000254C7" w:rsidRPr="003504FA" w14:paraId="6F7D088E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F8D00" w14:textId="77777777" w:rsidR="000254C7" w:rsidRPr="00334D0B" w:rsidRDefault="000254C7" w:rsidP="000254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1516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2CFE6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7B67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F7E3" w14:textId="77777777" w:rsidR="000254C7" w:rsidRPr="00004DC0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26E4C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E213D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E21BD" w14:textId="77777777" w:rsidR="000254C7" w:rsidRPr="001B42F6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11DD0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7958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1B6F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2B78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672A3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B21B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575F2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B155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203B7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54472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F8F67" w14:textId="77777777" w:rsidR="000254C7" w:rsidRPr="003504FA" w:rsidRDefault="000254C7" w:rsidP="000254C7">
            <w:pPr>
              <w:rPr>
                <w:sz w:val="20"/>
              </w:rPr>
            </w:pPr>
          </w:p>
        </w:tc>
      </w:tr>
      <w:tr w:rsidR="000254C7" w:rsidRPr="003504FA" w14:paraId="03597F92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E1AE3" w14:textId="77777777" w:rsidR="000254C7" w:rsidRPr="00334D0B" w:rsidRDefault="000254C7" w:rsidP="000254C7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proofErr w:type="spellStart"/>
            <w:r w:rsidRPr="00334D0B">
              <w:rPr>
                <w:sz w:val="22"/>
                <w:szCs w:val="22"/>
              </w:rPr>
              <w:t>Jytte</w:t>
            </w:r>
            <w:proofErr w:type="spellEnd"/>
            <w:r w:rsidRPr="00334D0B">
              <w:rPr>
                <w:sz w:val="22"/>
                <w:szCs w:val="22"/>
              </w:rPr>
              <w:t xml:space="preserve">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A2E23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CCFB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C91FA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E0AA" w14:textId="77777777" w:rsidR="000254C7" w:rsidRPr="00004DC0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FA01D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E67E2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F994" w14:textId="77777777" w:rsidR="000254C7" w:rsidRPr="001B42F6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909C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59A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021E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03C8C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FA63E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97B22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57C53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F6619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CC74A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6459D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968E1" w14:textId="77777777" w:rsidR="000254C7" w:rsidRPr="003504FA" w:rsidRDefault="000254C7" w:rsidP="000254C7">
            <w:pPr>
              <w:rPr>
                <w:sz w:val="20"/>
              </w:rPr>
            </w:pPr>
          </w:p>
        </w:tc>
      </w:tr>
      <w:tr w:rsidR="000254C7" w:rsidRPr="003504FA" w14:paraId="663ADE7D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FB2DF" w14:textId="77777777" w:rsidR="000254C7" w:rsidRPr="00334D0B" w:rsidRDefault="000254C7" w:rsidP="000254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</w:t>
            </w:r>
            <w:proofErr w:type="spellStart"/>
            <w:r w:rsidRPr="00421A5F">
              <w:rPr>
                <w:snapToGrid w:val="0"/>
                <w:sz w:val="22"/>
                <w:szCs w:val="22"/>
              </w:rPr>
              <w:t>Wiechel</w:t>
            </w:r>
            <w:proofErr w:type="spellEnd"/>
            <w:r w:rsidRPr="00421A5F"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DCA6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724C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B849B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B1496" w14:textId="77777777" w:rsidR="000254C7" w:rsidRPr="00004DC0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1AD03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722EE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F24D" w14:textId="77777777" w:rsidR="000254C7" w:rsidRPr="001B42F6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37F1D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6137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411E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CFF8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6684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88E87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89D8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4CACE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5288A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F898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BD7A" w14:textId="77777777" w:rsidR="000254C7" w:rsidRPr="003504FA" w:rsidRDefault="000254C7" w:rsidP="000254C7">
            <w:pPr>
              <w:rPr>
                <w:sz w:val="20"/>
              </w:rPr>
            </w:pPr>
          </w:p>
        </w:tc>
      </w:tr>
      <w:tr w:rsidR="000254C7" w:rsidRPr="003504FA" w14:paraId="5B4DBC12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65432" w14:textId="77777777" w:rsidR="000254C7" w:rsidRPr="00334D0B" w:rsidRDefault="000254C7" w:rsidP="000254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Matilda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Ernkrans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90CDC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F0FC9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973E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DDE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E70B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E7015" w14:textId="77777777" w:rsidR="000254C7" w:rsidRPr="00004DC0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9C5C" w14:textId="77777777" w:rsidR="000254C7" w:rsidRPr="001B42F6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613E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6FF9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0853D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45092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3E1F5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43A6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03ABA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E27D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A4FC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02DA3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3BB1B" w14:textId="77777777" w:rsidR="000254C7" w:rsidRPr="003504FA" w:rsidRDefault="000254C7" w:rsidP="000254C7">
            <w:pPr>
              <w:rPr>
                <w:sz w:val="20"/>
              </w:rPr>
            </w:pPr>
          </w:p>
        </w:tc>
      </w:tr>
      <w:tr w:rsidR="000254C7" w:rsidRPr="003504FA" w14:paraId="45F349EB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E065" w14:textId="77777777" w:rsidR="000254C7" w:rsidRPr="00334D0B" w:rsidRDefault="000254C7" w:rsidP="000254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16513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F5056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9C330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2015E" w14:textId="77777777" w:rsidR="000254C7" w:rsidRPr="00004DC0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B79F1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0A10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8D6CA" w14:textId="77777777" w:rsidR="000254C7" w:rsidRPr="001B42F6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C818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09D9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AE76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4BC9B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47B0D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550C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89776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74523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1D31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0B399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6C367" w14:textId="77777777" w:rsidR="000254C7" w:rsidRPr="003504FA" w:rsidRDefault="000254C7" w:rsidP="000254C7">
            <w:pPr>
              <w:rPr>
                <w:sz w:val="20"/>
              </w:rPr>
            </w:pPr>
          </w:p>
        </w:tc>
      </w:tr>
      <w:tr w:rsidR="000254C7" w:rsidRPr="003504FA" w14:paraId="30ED9ED4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8DD2" w14:textId="77777777" w:rsidR="000254C7" w:rsidRPr="00334D0B" w:rsidRDefault="000254C7" w:rsidP="000254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875C7" w14:textId="52EB4EC5" w:rsidR="000254C7" w:rsidRPr="0004578D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0784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C43F2" w14:textId="4FC11BB6" w:rsidR="000254C7" w:rsidRPr="0004578D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77175" w14:textId="77777777" w:rsidR="000254C7" w:rsidRPr="00004DC0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86779" w14:textId="45449823" w:rsidR="000254C7" w:rsidRPr="00004DC0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68238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8285" w14:textId="77777777" w:rsidR="000254C7" w:rsidRPr="001B42F6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222E5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1B1B0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A8894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64EDC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C3780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9DA5A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A9904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D2511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C554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24A6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B4D2" w14:textId="77777777" w:rsidR="000254C7" w:rsidRPr="003504FA" w:rsidRDefault="000254C7" w:rsidP="000254C7">
            <w:pPr>
              <w:rPr>
                <w:sz w:val="20"/>
              </w:rPr>
            </w:pPr>
          </w:p>
        </w:tc>
      </w:tr>
      <w:tr w:rsidR="000254C7" w:rsidRPr="003504FA" w14:paraId="515397CE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E2" w14:textId="77777777" w:rsidR="000254C7" w:rsidRPr="00334D0B" w:rsidRDefault="000254C7" w:rsidP="000254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345C9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92330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7A2E2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85A6" w14:textId="77777777" w:rsidR="000254C7" w:rsidRPr="00004DC0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316E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93A2D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BBDE" w14:textId="77777777" w:rsidR="000254C7" w:rsidRPr="001B42F6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92697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A3AE9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2BE21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4EEBF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11C4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7A1F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E315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78515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320D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1D1C5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6EFB" w14:textId="77777777" w:rsidR="000254C7" w:rsidRPr="003504FA" w:rsidRDefault="000254C7" w:rsidP="000254C7">
            <w:pPr>
              <w:rPr>
                <w:sz w:val="20"/>
              </w:rPr>
            </w:pPr>
          </w:p>
        </w:tc>
      </w:tr>
      <w:tr w:rsidR="000254C7" w:rsidRPr="003504FA" w14:paraId="6EC001CB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A729" w14:textId="77777777" w:rsidR="000254C7" w:rsidRPr="00334D0B" w:rsidRDefault="000254C7" w:rsidP="000254C7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334D0B"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83E5" w14:textId="2839BA21" w:rsidR="000254C7" w:rsidRPr="0004578D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C446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BAB3" w14:textId="6638F015" w:rsidR="000254C7" w:rsidRPr="0004578D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35E1" w14:textId="77777777" w:rsidR="000254C7" w:rsidRPr="00004DC0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0ABD6" w14:textId="52AA147B" w:rsidR="000254C7" w:rsidRPr="00004DC0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D2C4D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94D9C" w14:textId="539BAE31" w:rsidR="000254C7" w:rsidRPr="001B42F6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FFA9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D3C2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67964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BC8D7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4E64D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3FE1A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F519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2AF20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53FCE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B23B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B4698" w14:textId="77777777" w:rsidR="000254C7" w:rsidRPr="003504FA" w:rsidRDefault="000254C7" w:rsidP="000254C7">
            <w:pPr>
              <w:rPr>
                <w:sz w:val="20"/>
              </w:rPr>
            </w:pPr>
          </w:p>
        </w:tc>
      </w:tr>
      <w:tr w:rsidR="000254C7" w:rsidRPr="003504FA" w14:paraId="387EB914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BB03" w14:textId="77777777" w:rsidR="000254C7" w:rsidRPr="00334D0B" w:rsidRDefault="000254C7" w:rsidP="000254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A380B">
              <w:rPr>
                <w:snapToGrid w:val="0"/>
                <w:sz w:val="22"/>
                <w:szCs w:val="22"/>
                <w:lang w:val="en-US"/>
              </w:rPr>
              <w:t>Matheus Enholm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A380B">
              <w:rPr>
                <w:snapToGrid w:val="0"/>
                <w:sz w:val="22"/>
                <w:szCs w:val="22"/>
                <w:lang w:val="en-US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03C14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AADF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2485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2F7A7" w14:textId="77777777" w:rsidR="000254C7" w:rsidRPr="00004DC0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3ACE4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C7DF9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7673" w14:textId="77777777" w:rsidR="000254C7" w:rsidRPr="001B42F6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EE13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70FA4" w14:textId="77777777" w:rsidR="000254C7" w:rsidRPr="00915B99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DE05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EAE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8363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2F33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A73E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EF22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BDA0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F678A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C664" w14:textId="77777777" w:rsidR="000254C7" w:rsidRPr="003504FA" w:rsidRDefault="000254C7" w:rsidP="000254C7">
            <w:pPr>
              <w:rPr>
                <w:sz w:val="20"/>
              </w:rPr>
            </w:pPr>
          </w:p>
        </w:tc>
      </w:tr>
      <w:tr w:rsidR="000254C7" w:rsidRPr="003504FA" w14:paraId="6A10C302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F0A6E" w14:textId="77777777" w:rsidR="000254C7" w:rsidRPr="00334D0B" w:rsidRDefault="000254C7" w:rsidP="000254C7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19D1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4A81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62011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8E08E" w14:textId="77777777" w:rsidR="000254C7" w:rsidRPr="00004DC0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B59CA" w14:textId="1021F300" w:rsidR="000254C7" w:rsidRPr="00004DC0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68AF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D44D" w14:textId="1A724570" w:rsidR="000254C7" w:rsidRPr="001B42F6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2F77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C97D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49169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2A2E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E1A06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46EC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2B78E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AB1D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939EC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FEA07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1D97A" w14:textId="77777777" w:rsidR="000254C7" w:rsidRPr="003504FA" w:rsidRDefault="000254C7" w:rsidP="000254C7">
            <w:pPr>
              <w:rPr>
                <w:sz w:val="20"/>
              </w:rPr>
            </w:pPr>
          </w:p>
        </w:tc>
      </w:tr>
      <w:tr w:rsidR="000254C7" w:rsidRPr="003504FA" w14:paraId="5E846EC9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0B94" w14:textId="77777777" w:rsidR="000254C7" w:rsidRPr="00334D0B" w:rsidRDefault="000254C7" w:rsidP="000254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 w:rsidRPr="007B7057">
              <w:rPr>
                <w:snapToGrid w:val="0"/>
                <w:sz w:val="22"/>
                <w:szCs w:val="22"/>
              </w:rPr>
              <w:t>Avci</w:t>
            </w:r>
            <w:proofErr w:type="spellEnd"/>
            <w:r w:rsidRPr="007B7057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FD2B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0A46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0D59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FB15" w14:textId="77777777" w:rsidR="000254C7" w:rsidRPr="00004DC0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0FBF" w14:textId="2CDE9615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F84A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109EC" w14:textId="77777777" w:rsidR="000254C7" w:rsidRPr="001B42F6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670D0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960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F275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C52A3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B12C7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C34C8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CA5B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B58A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369D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09D1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6562A" w14:textId="77777777" w:rsidR="000254C7" w:rsidRPr="003504FA" w:rsidRDefault="000254C7" w:rsidP="000254C7">
            <w:pPr>
              <w:rPr>
                <w:sz w:val="20"/>
              </w:rPr>
            </w:pPr>
          </w:p>
        </w:tc>
      </w:tr>
      <w:tr w:rsidR="000254C7" w:rsidRPr="003504FA" w14:paraId="3A41501B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395" w14:textId="77777777" w:rsidR="000254C7" w:rsidRPr="00334D0B" w:rsidRDefault="000254C7" w:rsidP="000254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F5772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A92B8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B82AB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0D4A0" w14:textId="77777777" w:rsidR="000254C7" w:rsidRPr="00004DC0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FDA7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CF5A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387CF" w14:textId="77777777" w:rsidR="000254C7" w:rsidRPr="001B42F6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E016A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92AF5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BEC4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1CCC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B5C5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3237A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E227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4BC20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1D5D1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483A0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5CA7" w14:textId="77777777" w:rsidR="000254C7" w:rsidRPr="003504FA" w:rsidRDefault="000254C7" w:rsidP="000254C7">
            <w:pPr>
              <w:rPr>
                <w:sz w:val="20"/>
              </w:rPr>
            </w:pPr>
          </w:p>
        </w:tc>
      </w:tr>
      <w:tr w:rsidR="000254C7" w:rsidRPr="003504FA" w14:paraId="1165C106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E2B0" w14:textId="77777777" w:rsidR="000254C7" w:rsidRDefault="000254C7" w:rsidP="000254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773B3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53F2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546A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36C2" w14:textId="77777777" w:rsidR="000254C7" w:rsidRPr="00004DC0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788E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D5BF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EB62" w14:textId="77777777" w:rsidR="000254C7" w:rsidRPr="001B42F6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EF721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6F60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8D2B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758C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6E47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55B5B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E896D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AEC7E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F8C12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D5067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24C4B" w14:textId="77777777" w:rsidR="000254C7" w:rsidRPr="003504FA" w:rsidRDefault="000254C7" w:rsidP="000254C7">
            <w:pPr>
              <w:rPr>
                <w:sz w:val="20"/>
              </w:rPr>
            </w:pPr>
          </w:p>
        </w:tc>
      </w:tr>
      <w:tr w:rsidR="000254C7" w:rsidRPr="003504FA" w14:paraId="7478E969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ACC9D" w14:textId="77777777" w:rsidR="000254C7" w:rsidRPr="00334D0B" w:rsidRDefault="000254C7" w:rsidP="000254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856D0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730BF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D84C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84F9" w14:textId="77777777" w:rsidR="000254C7" w:rsidRPr="00004DC0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5021F" w14:textId="7230668A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4BE8" w14:textId="77777777" w:rsidR="000254C7" w:rsidRPr="00004DC0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FEBCE" w14:textId="77777777" w:rsidR="000254C7" w:rsidRPr="001B42F6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62697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1FC8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72CF2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43254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A871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9CE6C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B0C4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A3D7F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6195E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7D1A9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282C" w14:textId="77777777" w:rsidR="000254C7" w:rsidRPr="003504FA" w:rsidRDefault="000254C7" w:rsidP="000254C7">
            <w:pPr>
              <w:rPr>
                <w:sz w:val="20"/>
              </w:rPr>
            </w:pPr>
          </w:p>
        </w:tc>
      </w:tr>
      <w:tr w:rsidR="000254C7" w:rsidRPr="003504FA" w14:paraId="620AE46A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61A5" w14:textId="77777777" w:rsidR="000254C7" w:rsidRPr="00334D0B" w:rsidRDefault="000254C7" w:rsidP="000254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1E490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3830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550B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4509" w14:textId="77777777" w:rsidR="000254C7" w:rsidRPr="00004DC0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5366" w14:textId="45DA9DD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1D8A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F46D" w14:textId="77777777" w:rsidR="000254C7" w:rsidRPr="001B42F6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4CEE7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2B37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0B8C5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D3B99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5B35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FF68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21C0F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B5F24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ACEF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04A41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7C00" w14:textId="77777777" w:rsidR="000254C7" w:rsidRPr="003504FA" w:rsidRDefault="000254C7" w:rsidP="000254C7">
            <w:pPr>
              <w:rPr>
                <w:sz w:val="20"/>
              </w:rPr>
            </w:pPr>
          </w:p>
        </w:tc>
      </w:tr>
      <w:tr w:rsidR="000254C7" w:rsidRPr="003504FA" w14:paraId="3A3787AA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99D3C" w14:textId="77777777" w:rsidR="000254C7" w:rsidRPr="00334D0B" w:rsidRDefault="000254C7" w:rsidP="000254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1E1C2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EBCF3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7836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7A9D4" w14:textId="77777777" w:rsidR="000254C7" w:rsidRPr="00004DC0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E74F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88B82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CAA7A" w14:textId="77777777" w:rsidR="000254C7" w:rsidRPr="001B42F6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099F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09E8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C78C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31D88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8B73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9896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9C38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9CF35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F0D4F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4D24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235D3" w14:textId="77777777" w:rsidR="000254C7" w:rsidRPr="003504FA" w:rsidRDefault="000254C7" w:rsidP="000254C7">
            <w:pPr>
              <w:rPr>
                <w:sz w:val="20"/>
              </w:rPr>
            </w:pPr>
          </w:p>
        </w:tc>
      </w:tr>
      <w:tr w:rsidR="000254C7" w:rsidRPr="003504FA" w14:paraId="5BF1D5E6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C5E72" w14:textId="77777777" w:rsidR="000254C7" w:rsidRPr="00334D0B" w:rsidRDefault="000254C7" w:rsidP="000254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 xml:space="preserve">Yusuf </w:t>
            </w:r>
            <w:proofErr w:type="spellStart"/>
            <w:r w:rsidRPr="00334D0B">
              <w:rPr>
                <w:snapToGrid w:val="0"/>
                <w:sz w:val="22"/>
                <w:szCs w:val="22"/>
              </w:rPr>
              <w:t>Aydin</w:t>
            </w:r>
            <w:proofErr w:type="spellEnd"/>
            <w:r w:rsidRPr="00334D0B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2584" w14:textId="6986C367" w:rsidR="000254C7" w:rsidRPr="0004578D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F439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FC2F" w14:textId="39D6D7F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B69DF" w14:textId="77777777" w:rsidR="000254C7" w:rsidRPr="00004DC0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5ED6" w14:textId="0227F8E0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814E1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CD1D" w14:textId="77777777" w:rsidR="000254C7" w:rsidRPr="001B42F6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F0D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EC470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2A095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27D4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FED97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9CAF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9D5D2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C90A9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68627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4914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5FA" w14:textId="77777777" w:rsidR="000254C7" w:rsidRPr="003504FA" w:rsidRDefault="000254C7" w:rsidP="000254C7">
            <w:pPr>
              <w:rPr>
                <w:sz w:val="20"/>
              </w:rPr>
            </w:pPr>
          </w:p>
        </w:tc>
      </w:tr>
      <w:tr w:rsidR="000254C7" w:rsidRPr="003504FA" w14:paraId="4533AF85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7CD97" w14:textId="77777777" w:rsidR="000254C7" w:rsidRPr="00334D0B" w:rsidRDefault="000254C7" w:rsidP="000254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70F6B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7557B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592D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F92E" w14:textId="77777777" w:rsidR="000254C7" w:rsidRPr="00004DC0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076C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16612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57DFA" w14:textId="77777777" w:rsidR="000254C7" w:rsidRPr="001B42F6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DDEC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49B8B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02A98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CFE1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9A93A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02A5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82F10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2385A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8AFBD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8D5F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E59B2" w14:textId="77777777" w:rsidR="000254C7" w:rsidRPr="003504FA" w:rsidRDefault="000254C7" w:rsidP="000254C7">
            <w:pPr>
              <w:rPr>
                <w:sz w:val="20"/>
              </w:rPr>
            </w:pPr>
          </w:p>
        </w:tc>
      </w:tr>
      <w:tr w:rsidR="000254C7" w:rsidRPr="003504FA" w14:paraId="4E3A8691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16172" w14:textId="77777777" w:rsidR="000254C7" w:rsidRPr="00334D0B" w:rsidRDefault="000254C7" w:rsidP="000254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</w:t>
            </w:r>
            <w:proofErr w:type="spellStart"/>
            <w:r w:rsidRPr="007474C0">
              <w:rPr>
                <w:snapToGrid w:val="0"/>
                <w:sz w:val="22"/>
                <w:szCs w:val="22"/>
              </w:rPr>
              <w:t>Nohrén</w:t>
            </w:r>
            <w:proofErr w:type="spellEnd"/>
            <w:r w:rsidRPr="007474C0"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5457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6640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5428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121" w14:textId="77777777" w:rsidR="000254C7" w:rsidRPr="00004DC0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4D95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E2ADD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F430A" w14:textId="77777777" w:rsidR="000254C7" w:rsidRPr="001B42F6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BFE8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E08FD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BA65A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BFBC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5E80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07BF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33E1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2491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FA2BF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4B96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76EE" w14:textId="77777777" w:rsidR="000254C7" w:rsidRPr="003504FA" w:rsidRDefault="000254C7" w:rsidP="000254C7">
            <w:pPr>
              <w:rPr>
                <w:sz w:val="20"/>
              </w:rPr>
            </w:pPr>
          </w:p>
        </w:tc>
      </w:tr>
      <w:tr w:rsidR="000254C7" w:rsidRPr="003504FA" w14:paraId="0FB122F3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93720" w14:textId="77777777" w:rsidR="000254C7" w:rsidRPr="00334D0B" w:rsidRDefault="000254C7" w:rsidP="000254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Elin Nilsson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4A749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25B22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F095C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6D860" w14:textId="77777777" w:rsidR="000254C7" w:rsidRPr="00004DC0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BF6E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AFCF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71AA" w14:textId="77777777" w:rsidR="000254C7" w:rsidRPr="001B42F6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5BF3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6747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B4C8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3A04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91BB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08A86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F1D7C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D99E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4562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1A946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D91E" w14:textId="77777777" w:rsidR="000254C7" w:rsidRPr="003504FA" w:rsidRDefault="000254C7" w:rsidP="000254C7">
            <w:pPr>
              <w:rPr>
                <w:sz w:val="20"/>
              </w:rPr>
            </w:pPr>
          </w:p>
        </w:tc>
      </w:tr>
      <w:tr w:rsidR="000254C7" w:rsidRPr="003504FA" w14:paraId="59B9A2E9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8FF5" w14:textId="77777777" w:rsidR="000254C7" w:rsidRPr="00334D0B" w:rsidRDefault="000254C7" w:rsidP="000254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6F03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8AB18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88BDD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7673" w14:textId="77777777" w:rsidR="000254C7" w:rsidRPr="00004DC0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F976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4FBFC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BD66" w14:textId="77777777" w:rsidR="000254C7" w:rsidRPr="001B42F6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DD81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F6379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E8FB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1BEB9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9B5E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B4F06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365FB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2EFD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393D4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ADF6B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94" w14:textId="77777777" w:rsidR="000254C7" w:rsidRPr="003504FA" w:rsidRDefault="000254C7" w:rsidP="000254C7">
            <w:pPr>
              <w:rPr>
                <w:sz w:val="20"/>
              </w:rPr>
            </w:pPr>
          </w:p>
        </w:tc>
      </w:tr>
      <w:tr w:rsidR="000254C7" w:rsidRPr="003504FA" w14:paraId="704E3D9C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B8DC" w14:textId="77777777" w:rsidR="000254C7" w:rsidRPr="00334D0B" w:rsidRDefault="000254C7" w:rsidP="000254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Magdalena Thuresson</w:t>
            </w:r>
            <w:r w:rsidRPr="00334D0B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F9F31" w14:textId="38621D5F" w:rsidR="000254C7" w:rsidRPr="0004578D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21BF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A7B79" w14:textId="11C22913" w:rsidR="000254C7" w:rsidRPr="0004578D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F97B1" w14:textId="77777777" w:rsidR="000254C7" w:rsidRPr="00004DC0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26C2" w14:textId="212ED1AB" w:rsidR="000254C7" w:rsidRPr="00004DC0" w:rsidRDefault="000254C7" w:rsidP="000254C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AC8ED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B0DE2" w14:textId="6EE6158C" w:rsidR="000254C7" w:rsidRPr="001B42F6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04C39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91E98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78AD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34F3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3FA5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76FF7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F1418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D3DA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4B0E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317A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8E38B" w14:textId="77777777" w:rsidR="000254C7" w:rsidRPr="003504FA" w:rsidRDefault="000254C7" w:rsidP="000254C7">
            <w:pPr>
              <w:rPr>
                <w:sz w:val="20"/>
              </w:rPr>
            </w:pPr>
          </w:p>
        </w:tc>
      </w:tr>
      <w:tr w:rsidR="000254C7" w:rsidRPr="003504FA" w14:paraId="7A0C3241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E7C17" w14:textId="77777777" w:rsidR="000254C7" w:rsidRPr="00334D0B" w:rsidRDefault="000254C7" w:rsidP="000254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Erik Ottoson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3FEB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FF1BC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9B18E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82F5" w14:textId="77777777" w:rsidR="000254C7" w:rsidRPr="00004DC0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5B9E9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9EF5E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0CD2D" w14:textId="77777777" w:rsidR="000254C7" w:rsidRPr="001B42F6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23FE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DAFCC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E0DEE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96816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DAF4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E76A4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4DAA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255AA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2B9B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EB2C7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2B21" w14:textId="77777777" w:rsidR="000254C7" w:rsidRPr="003504FA" w:rsidRDefault="000254C7" w:rsidP="000254C7">
            <w:pPr>
              <w:rPr>
                <w:sz w:val="20"/>
              </w:rPr>
            </w:pPr>
          </w:p>
        </w:tc>
      </w:tr>
      <w:tr w:rsidR="000254C7" w:rsidRPr="003504FA" w14:paraId="18C2AB5F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0F154" w14:textId="77777777" w:rsidR="000254C7" w:rsidRPr="00334D0B" w:rsidRDefault="000254C7" w:rsidP="000254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 w:rsidRPr="00334D0B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E79F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C33C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B408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D6B93" w14:textId="77777777" w:rsidR="000254C7" w:rsidRPr="00004DC0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C9FC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58B75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E936" w14:textId="77777777" w:rsidR="000254C7" w:rsidRPr="001B42F6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6910F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7E17D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247C3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7C508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86E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FA77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6D4A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C835B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FADF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01B6C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8D2FA" w14:textId="77777777" w:rsidR="000254C7" w:rsidRPr="003504FA" w:rsidRDefault="000254C7" w:rsidP="000254C7">
            <w:pPr>
              <w:rPr>
                <w:sz w:val="20"/>
              </w:rPr>
            </w:pPr>
          </w:p>
        </w:tc>
      </w:tr>
      <w:tr w:rsidR="000254C7" w:rsidRPr="003504FA" w14:paraId="3C9B0C00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51A39" w14:textId="77777777" w:rsidR="000254C7" w:rsidRDefault="000254C7" w:rsidP="000254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FE2F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3261F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A2CF4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8799" w14:textId="77777777" w:rsidR="000254C7" w:rsidRPr="00004DC0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DD544" w14:textId="4597ED7B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B85FE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03785" w14:textId="77777777" w:rsidR="000254C7" w:rsidRPr="001B42F6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9F6A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684E5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016E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4DAAA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6F58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D56AA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8D79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535D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1318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2404F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9E033" w14:textId="77777777" w:rsidR="000254C7" w:rsidRPr="003504FA" w:rsidRDefault="000254C7" w:rsidP="000254C7">
            <w:pPr>
              <w:rPr>
                <w:sz w:val="20"/>
              </w:rPr>
            </w:pPr>
          </w:p>
        </w:tc>
      </w:tr>
      <w:tr w:rsidR="000254C7" w:rsidRPr="003504FA" w14:paraId="2B7FAD2B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81F10" w14:textId="77777777" w:rsidR="000254C7" w:rsidRPr="00516E3B" w:rsidRDefault="000254C7" w:rsidP="000254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 xml:space="preserve">Erik </w:t>
            </w:r>
            <w:proofErr w:type="spellStart"/>
            <w:r w:rsidRPr="00516E3B">
              <w:rPr>
                <w:snapToGrid w:val="0"/>
                <w:sz w:val="22"/>
                <w:szCs w:val="22"/>
              </w:rPr>
              <w:t>Ezelius</w:t>
            </w:r>
            <w:proofErr w:type="spellEnd"/>
            <w:r w:rsidRPr="00516E3B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C7217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1CEED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C0328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2040C" w14:textId="77777777" w:rsidR="000254C7" w:rsidRPr="00004DC0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23D91" w14:textId="707E6E2F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0AB3B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E22E" w14:textId="77777777" w:rsidR="000254C7" w:rsidRPr="001B42F6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E031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F9DB4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DD6D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8930A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DA474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AA400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4DC5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5A21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47C7A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4203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96A4B" w14:textId="77777777" w:rsidR="000254C7" w:rsidRPr="003504FA" w:rsidRDefault="000254C7" w:rsidP="000254C7">
            <w:pPr>
              <w:rPr>
                <w:sz w:val="20"/>
              </w:rPr>
            </w:pPr>
          </w:p>
        </w:tc>
      </w:tr>
      <w:tr w:rsidR="000254C7" w:rsidRPr="003504FA" w14:paraId="3511A0F6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31001" w14:textId="77777777" w:rsidR="000254C7" w:rsidRDefault="000254C7" w:rsidP="000254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Ulf Holm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9D7D8" w14:textId="77777777" w:rsidR="000254C7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5F60" w14:textId="77777777" w:rsidR="000254C7" w:rsidRPr="0004578D" w:rsidRDefault="000254C7" w:rsidP="000254C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99A8D" w14:textId="77777777" w:rsidR="000254C7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AE14C" w14:textId="77777777" w:rsidR="000254C7" w:rsidRPr="00004DC0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04CB" w14:textId="3D55ED7F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E8D99" w14:textId="77777777" w:rsidR="000254C7" w:rsidRPr="00004DC0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B2D14" w14:textId="77777777" w:rsidR="000254C7" w:rsidRPr="001B42F6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D4AD6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CCD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852FE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C80C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2BE1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F476E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427FE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F1DCD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3C34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D851C" w14:textId="77777777" w:rsidR="000254C7" w:rsidRPr="003504FA" w:rsidRDefault="000254C7" w:rsidP="000254C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8646E" w14:textId="77777777" w:rsidR="000254C7" w:rsidRPr="003504FA" w:rsidRDefault="000254C7" w:rsidP="000254C7">
            <w:pPr>
              <w:rPr>
                <w:sz w:val="20"/>
              </w:rPr>
            </w:pPr>
          </w:p>
        </w:tc>
      </w:tr>
      <w:tr w:rsidR="000254C7" w:rsidRPr="003504FA" w14:paraId="195D8C7D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0058BE69" w14:textId="77777777" w:rsidR="000254C7" w:rsidRPr="007B7057" w:rsidRDefault="000254C7" w:rsidP="000254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78D68BB" w14:textId="77777777" w:rsidR="000254C7" w:rsidRPr="007B7057" w:rsidRDefault="000254C7" w:rsidP="000254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O</w:t>
            </w:r>
            <w:r w:rsidRPr="007B7057">
              <w:rPr>
                <w:snapToGrid w:val="0"/>
                <w:sz w:val="22"/>
                <w:szCs w:val="22"/>
              </w:rPr>
              <w:t xml:space="preserve"> = närvarande</w:t>
            </w:r>
          </w:p>
        </w:tc>
        <w:tc>
          <w:tcPr>
            <w:tcW w:w="5165" w:type="dxa"/>
            <w:gridSpan w:val="20"/>
          </w:tcPr>
          <w:p w14:paraId="36F7BCAE" w14:textId="77777777" w:rsidR="000254C7" w:rsidRPr="007B7057" w:rsidRDefault="000254C7" w:rsidP="000254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90E32E8" w14:textId="77777777" w:rsidR="000254C7" w:rsidRPr="007B7057" w:rsidRDefault="000254C7" w:rsidP="000254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X = ledamöter som har deltagit i handläggningen</w:t>
            </w:r>
          </w:p>
        </w:tc>
        <w:tc>
          <w:tcPr>
            <w:tcW w:w="355" w:type="dxa"/>
          </w:tcPr>
          <w:p w14:paraId="10C3C401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4143060C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434BD03A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4E80210E" w14:textId="77777777" w:rsidR="000254C7" w:rsidRPr="003504FA" w:rsidRDefault="000254C7" w:rsidP="00025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2480E3B7" w14:textId="77777777" w:rsidR="000254C7" w:rsidRPr="003504FA" w:rsidRDefault="000254C7" w:rsidP="000254C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FAC9DD9" w14:textId="77777777" w:rsidR="000254C7" w:rsidRPr="003504FA" w:rsidRDefault="000254C7" w:rsidP="000254C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C307AC8" w14:textId="77777777" w:rsidR="000254C7" w:rsidRPr="003504FA" w:rsidRDefault="000254C7" w:rsidP="000254C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AE30255" w14:textId="77777777" w:rsidR="000254C7" w:rsidRPr="003504FA" w:rsidRDefault="000254C7" w:rsidP="000254C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1DD28C8" w14:textId="77777777" w:rsidR="000254C7" w:rsidRPr="003504FA" w:rsidRDefault="000254C7" w:rsidP="000254C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25972" w14:textId="77777777" w:rsidR="000254C7" w:rsidRPr="003504FA" w:rsidRDefault="000254C7" w:rsidP="000254C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9DE4D9F" w14:textId="77777777" w:rsidR="000254C7" w:rsidRPr="003504FA" w:rsidRDefault="000254C7" w:rsidP="000254C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054931E" w14:textId="77777777" w:rsidR="000254C7" w:rsidRPr="003504FA" w:rsidRDefault="000254C7" w:rsidP="000254C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79CD53E" w14:textId="77777777" w:rsidR="000254C7" w:rsidRPr="003504FA" w:rsidRDefault="000254C7" w:rsidP="000254C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6AD8237" w14:textId="77777777" w:rsidR="000254C7" w:rsidRPr="003504FA" w:rsidRDefault="000254C7" w:rsidP="000254C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96957E4" w14:textId="77777777" w:rsidR="000254C7" w:rsidRPr="003504FA" w:rsidRDefault="000254C7" w:rsidP="000254C7">
            <w:pPr>
              <w:widowControl/>
              <w:spacing w:after="160" w:line="259" w:lineRule="auto"/>
            </w:pPr>
          </w:p>
        </w:tc>
      </w:tr>
    </w:tbl>
    <w:p w14:paraId="43E17F39" w14:textId="77777777" w:rsidR="000254C7" w:rsidRPr="00615F2B" w:rsidRDefault="000254C7" w:rsidP="00937374">
      <w:pPr>
        <w:tabs>
          <w:tab w:val="left" w:pos="945"/>
        </w:tabs>
        <w:rPr>
          <w:rFonts w:eastAsiaTheme="minorHAnsi"/>
          <w:sz w:val="28"/>
          <w:szCs w:val="28"/>
        </w:rPr>
      </w:pPr>
    </w:p>
    <w:sectPr w:rsidR="000254C7" w:rsidRPr="00615F2B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C1A"/>
    <w:multiLevelType w:val="hybridMultilevel"/>
    <w:tmpl w:val="58122492"/>
    <w:lvl w:ilvl="0" w:tplc="D4E87C3A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2A618D"/>
    <w:multiLevelType w:val="hybridMultilevel"/>
    <w:tmpl w:val="421C8178"/>
    <w:lvl w:ilvl="0" w:tplc="A268E77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D6708"/>
    <w:multiLevelType w:val="hybridMultilevel"/>
    <w:tmpl w:val="0EB0B36A"/>
    <w:lvl w:ilvl="0" w:tplc="D2DE37F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86FC6"/>
    <w:multiLevelType w:val="hybridMultilevel"/>
    <w:tmpl w:val="C922C4D4"/>
    <w:lvl w:ilvl="0" w:tplc="DF0676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208C3"/>
    <w:multiLevelType w:val="hybridMultilevel"/>
    <w:tmpl w:val="CC58DC64"/>
    <w:lvl w:ilvl="0" w:tplc="FF88A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25F2C"/>
    <w:multiLevelType w:val="hybridMultilevel"/>
    <w:tmpl w:val="CDB2DC64"/>
    <w:lvl w:ilvl="0" w:tplc="605629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9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E3230"/>
    <w:multiLevelType w:val="hybridMultilevel"/>
    <w:tmpl w:val="F84051B6"/>
    <w:lvl w:ilvl="0" w:tplc="C1626D6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836DA"/>
    <w:multiLevelType w:val="hybridMultilevel"/>
    <w:tmpl w:val="C87A7076"/>
    <w:lvl w:ilvl="0" w:tplc="249A7A4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D0C65"/>
    <w:multiLevelType w:val="hybridMultilevel"/>
    <w:tmpl w:val="B50C22F6"/>
    <w:lvl w:ilvl="0" w:tplc="304C19A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836CCA"/>
    <w:multiLevelType w:val="hybridMultilevel"/>
    <w:tmpl w:val="D6E2149A"/>
    <w:lvl w:ilvl="0" w:tplc="7CA2E4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D01714"/>
    <w:multiLevelType w:val="hybridMultilevel"/>
    <w:tmpl w:val="09CAFCF0"/>
    <w:lvl w:ilvl="0" w:tplc="10BC7A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94E28"/>
    <w:multiLevelType w:val="hybridMultilevel"/>
    <w:tmpl w:val="244E16E2"/>
    <w:lvl w:ilvl="0" w:tplc="F66085A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D3A06"/>
    <w:multiLevelType w:val="hybridMultilevel"/>
    <w:tmpl w:val="812AC3D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243046">
    <w:abstractNumId w:val="24"/>
  </w:num>
  <w:num w:numId="2" w16cid:durableId="2132700725">
    <w:abstractNumId w:val="7"/>
  </w:num>
  <w:num w:numId="3" w16cid:durableId="929704271">
    <w:abstractNumId w:val="21"/>
  </w:num>
  <w:num w:numId="4" w16cid:durableId="1709913813">
    <w:abstractNumId w:val="18"/>
  </w:num>
  <w:num w:numId="5" w16cid:durableId="37317805">
    <w:abstractNumId w:val="5"/>
  </w:num>
  <w:num w:numId="6" w16cid:durableId="2124299014">
    <w:abstractNumId w:val="19"/>
  </w:num>
  <w:num w:numId="7" w16cid:durableId="1513490895">
    <w:abstractNumId w:val="31"/>
  </w:num>
  <w:num w:numId="8" w16cid:durableId="72360745">
    <w:abstractNumId w:val="35"/>
  </w:num>
  <w:num w:numId="9" w16cid:durableId="596061053">
    <w:abstractNumId w:val="33"/>
  </w:num>
  <w:num w:numId="10" w16cid:durableId="1968387869">
    <w:abstractNumId w:val="10"/>
  </w:num>
  <w:num w:numId="11" w16cid:durableId="1405684825">
    <w:abstractNumId w:val="15"/>
  </w:num>
  <w:num w:numId="12" w16cid:durableId="765275344">
    <w:abstractNumId w:val="25"/>
  </w:num>
  <w:num w:numId="13" w16cid:durableId="1881739793">
    <w:abstractNumId w:val="6"/>
  </w:num>
  <w:num w:numId="14" w16cid:durableId="9263088">
    <w:abstractNumId w:val="14"/>
  </w:num>
  <w:num w:numId="15" w16cid:durableId="1776484431">
    <w:abstractNumId w:val="9"/>
  </w:num>
  <w:num w:numId="16" w16cid:durableId="2086294117">
    <w:abstractNumId w:val="26"/>
  </w:num>
  <w:num w:numId="17" w16cid:durableId="350882364">
    <w:abstractNumId w:val="28"/>
  </w:num>
  <w:num w:numId="18" w16cid:durableId="179973876">
    <w:abstractNumId w:val="23"/>
  </w:num>
  <w:num w:numId="19" w16cid:durableId="9378335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43215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8981072">
    <w:abstractNumId w:val="2"/>
  </w:num>
  <w:num w:numId="22" w16cid:durableId="1333489867">
    <w:abstractNumId w:val="13"/>
  </w:num>
  <w:num w:numId="23" w16cid:durableId="1185440889">
    <w:abstractNumId w:val="16"/>
  </w:num>
  <w:num w:numId="24" w16cid:durableId="1024478065">
    <w:abstractNumId w:val="30"/>
  </w:num>
  <w:num w:numId="25" w16cid:durableId="1140466420">
    <w:abstractNumId w:val="20"/>
  </w:num>
  <w:num w:numId="26" w16cid:durableId="377240621">
    <w:abstractNumId w:val="32"/>
  </w:num>
  <w:num w:numId="27" w16cid:durableId="1951820386">
    <w:abstractNumId w:val="17"/>
  </w:num>
  <w:num w:numId="28" w16cid:durableId="272254717">
    <w:abstractNumId w:val="4"/>
  </w:num>
  <w:num w:numId="29" w16cid:durableId="372114671">
    <w:abstractNumId w:val="36"/>
  </w:num>
  <w:num w:numId="30" w16cid:durableId="1651205887">
    <w:abstractNumId w:val="0"/>
  </w:num>
  <w:num w:numId="31" w16cid:durableId="1856111031">
    <w:abstractNumId w:val="27"/>
  </w:num>
  <w:num w:numId="32" w16cid:durableId="851187343">
    <w:abstractNumId w:val="11"/>
  </w:num>
  <w:num w:numId="33" w16cid:durableId="1136798537">
    <w:abstractNumId w:val="3"/>
  </w:num>
  <w:num w:numId="34" w16cid:durableId="1630360932">
    <w:abstractNumId w:val="34"/>
  </w:num>
  <w:num w:numId="35" w16cid:durableId="900874009">
    <w:abstractNumId w:val="29"/>
  </w:num>
  <w:num w:numId="36" w16cid:durableId="1681735095">
    <w:abstractNumId w:val="22"/>
  </w:num>
  <w:num w:numId="37" w16cid:durableId="25489811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3CC7"/>
    <w:rsid w:val="00015CF2"/>
    <w:rsid w:val="00016827"/>
    <w:rsid w:val="00017AA8"/>
    <w:rsid w:val="0002084B"/>
    <w:rsid w:val="00020A6A"/>
    <w:rsid w:val="00020DC9"/>
    <w:rsid w:val="000219B5"/>
    <w:rsid w:val="00021DAD"/>
    <w:rsid w:val="00023426"/>
    <w:rsid w:val="000246A7"/>
    <w:rsid w:val="00024DDF"/>
    <w:rsid w:val="000250B0"/>
    <w:rsid w:val="000254C7"/>
    <w:rsid w:val="00025B66"/>
    <w:rsid w:val="00026CB0"/>
    <w:rsid w:val="00027A2F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089"/>
    <w:rsid w:val="0004578D"/>
    <w:rsid w:val="00045A02"/>
    <w:rsid w:val="00046486"/>
    <w:rsid w:val="000470DB"/>
    <w:rsid w:val="00047607"/>
    <w:rsid w:val="00051DD3"/>
    <w:rsid w:val="00052817"/>
    <w:rsid w:val="000533D3"/>
    <w:rsid w:val="0005475F"/>
    <w:rsid w:val="000554C8"/>
    <w:rsid w:val="0005659F"/>
    <w:rsid w:val="00056672"/>
    <w:rsid w:val="0006043F"/>
    <w:rsid w:val="000621E9"/>
    <w:rsid w:val="000633CA"/>
    <w:rsid w:val="00063D89"/>
    <w:rsid w:val="00064292"/>
    <w:rsid w:val="00064662"/>
    <w:rsid w:val="000656D5"/>
    <w:rsid w:val="000662BF"/>
    <w:rsid w:val="0006661D"/>
    <w:rsid w:val="00071C1E"/>
    <w:rsid w:val="00072835"/>
    <w:rsid w:val="00074290"/>
    <w:rsid w:val="000764D4"/>
    <w:rsid w:val="00076513"/>
    <w:rsid w:val="000767FF"/>
    <w:rsid w:val="00077639"/>
    <w:rsid w:val="00077F08"/>
    <w:rsid w:val="00082140"/>
    <w:rsid w:val="0008464F"/>
    <w:rsid w:val="00086425"/>
    <w:rsid w:val="000870BB"/>
    <w:rsid w:val="00087A14"/>
    <w:rsid w:val="00087C2F"/>
    <w:rsid w:val="0009075A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470F"/>
    <w:rsid w:val="000A6455"/>
    <w:rsid w:val="000A6822"/>
    <w:rsid w:val="000B0A9E"/>
    <w:rsid w:val="000B0F4E"/>
    <w:rsid w:val="000B2B3F"/>
    <w:rsid w:val="000B345D"/>
    <w:rsid w:val="000B3BBC"/>
    <w:rsid w:val="000B44AE"/>
    <w:rsid w:val="000B477E"/>
    <w:rsid w:val="000C1024"/>
    <w:rsid w:val="000C10B6"/>
    <w:rsid w:val="000C4C5D"/>
    <w:rsid w:val="000C66A2"/>
    <w:rsid w:val="000C70C2"/>
    <w:rsid w:val="000C726F"/>
    <w:rsid w:val="000D10F2"/>
    <w:rsid w:val="000D222D"/>
    <w:rsid w:val="000D23A8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35D"/>
    <w:rsid w:val="0013183A"/>
    <w:rsid w:val="00133626"/>
    <w:rsid w:val="00133999"/>
    <w:rsid w:val="00133E6D"/>
    <w:rsid w:val="00136620"/>
    <w:rsid w:val="0013674A"/>
    <w:rsid w:val="00136879"/>
    <w:rsid w:val="00136DEB"/>
    <w:rsid w:val="0013710D"/>
    <w:rsid w:val="00137DED"/>
    <w:rsid w:val="001400AD"/>
    <w:rsid w:val="001405B1"/>
    <w:rsid w:val="0014171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4570"/>
    <w:rsid w:val="00165CDC"/>
    <w:rsid w:val="001664CB"/>
    <w:rsid w:val="00170FC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9F3"/>
    <w:rsid w:val="00184F69"/>
    <w:rsid w:val="00185056"/>
    <w:rsid w:val="0018636C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28E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932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2B3F"/>
    <w:rsid w:val="001D3B0F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8EB"/>
    <w:rsid w:val="001E5F81"/>
    <w:rsid w:val="001E6F6D"/>
    <w:rsid w:val="001E7038"/>
    <w:rsid w:val="001E71E1"/>
    <w:rsid w:val="001F15D4"/>
    <w:rsid w:val="001F3295"/>
    <w:rsid w:val="001F3CB7"/>
    <w:rsid w:val="001F3CD8"/>
    <w:rsid w:val="001F4C8B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5877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57B3C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300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078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3A41"/>
    <w:rsid w:val="002B426A"/>
    <w:rsid w:val="002B491C"/>
    <w:rsid w:val="002B6EE1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2E9A"/>
    <w:rsid w:val="002E3B84"/>
    <w:rsid w:val="002E412D"/>
    <w:rsid w:val="002E4A77"/>
    <w:rsid w:val="002E4E85"/>
    <w:rsid w:val="002E5B4C"/>
    <w:rsid w:val="002E5DCC"/>
    <w:rsid w:val="002E5F50"/>
    <w:rsid w:val="002E7A65"/>
    <w:rsid w:val="002E7B88"/>
    <w:rsid w:val="002F02BE"/>
    <w:rsid w:val="002F03EB"/>
    <w:rsid w:val="002F0BFF"/>
    <w:rsid w:val="002F0CC9"/>
    <w:rsid w:val="002F149F"/>
    <w:rsid w:val="002F1B2F"/>
    <w:rsid w:val="002F1BB8"/>
    <w:rsid w:val="002F1DA4"/>
    <w:rsid w:val="002F3979"/>
    <w:rsid w:val="002F3F18"/>
    <w:rsid w:val="002F4DB4"/>
    <w:rsid w:val="002F53EA"/>
    <w:rsid w:val="002F5A44"/>
    <w:rsid w:val="002F5D7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66A"/>
    <w:rsid w:val="003129AE"/>
    <w:rsid w:val="00312A6E"/>
    <w:rsid w:val="00312BE6"/>
    <w:rsid w:val="00312E24"/>
    <w:rsid w:val="003154D7"/>
    <w:rsid w:val="003159D7"/>
    <w:rsid w:val="003164F8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3D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DE8"/>
    <w:rsid w:val="00371F13"/>
    <w:rsid w:val="0037461B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4374"/>
    <w:rsid w:val="00386CC5"/>
    <w:rsid w:val="00386FC6"/>
    <w:rsid w:val="0038745D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1F1"/>
    <w:rsid w:val="003A7C6F"/>
    <w:rsid w:val="003A7E81"/>
    <w:rsid w:val="003B012E"/>
    <w:rsid w:val="003B0AD9"/>
    <w:rsid w:val="003B10CD"/>
    <w:rsid w:val="003B1B3D"/>
    <w:rsid w:val="003B1C75"/>
    <w:rsid w:val="003B1DE6"/>
    <w:rsid w:val="003B3343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6FFE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6504"/>
    <w:rsid w:val="003E768A"/>
    <w:rsid w:val="003E7708"/>
    <w:rsid w:val="003F1439"/>
    <w:rsid w:val="003F1E81"/>
    <w:rsid w:val="003F22F1"/>
    <w:rsid w:val="003F3190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0922"/>
    <w:rsid w:val="00410E68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180C"/>
    <w:rsid w:val="00421A06"/>
    <w:rsid w:val="00422B82"/>
    <w:rsid w:val="00424FD8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321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14A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18A7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32C3"/>
    <w:rsid w:val="004938C4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A72"/>
    <w:rsid w:val="004B4D05"/>
    <w:rsid w:val="004B5F27"/>
    <w:rsid w:val="004B6908"/>
    <w:rsid w:val="004B6C1B"/>
    <w:rsid w:val="004B6D05"/>
    <w:rsid w:val="004B7AA6"/>
    <w:rsid w:val="004C004A"/>
    <w:rsid w:val="004C07F1"/>
    <w:rsid w:val="004C08D7"/>
    <w:rsid w:val="004C20A9"/>
    <w:rsid w:val="004C23A3"/>
    <w:rsid w:val="004C27D2"/>
    <w:rsid w:val="004C3C12"/>
    <w:rsid w:val="004C3E70"/>
    <w:rsid w:val="004C3ED9"/>
    <w:rsid w:val="004C4C02"/>
    <w:rsid w:val="004C4DF3"/>
    <w:rsid w:val="004C6444"/>
    <w:rsid w:val="004C67B4"/>
    <w:rsid w:val="004C6BE0"/>
    <w:rsid w:val="004C7285"/>
    <w:rsid w:val="004D0659"/>
    <w:rsid w:val="004D0A3F"/>
    <w:rsid w:val="004D2F1E"/>
    <w:rsid w:val="004D324F"/>
    <w:rsid w:val="004D38A5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7BD"/>
    <w:rsid w:val="00507E71"/>
    <w:rsid w:val="00510F5F"/>
    <w:rsid w:val="00512491"/>
    <w:rsid w:val="00512544"/>
    <w:rsid w:val="005129BA"/>
    <w:rsid w:val="00513FAB"/>
    <w:rsid w:val="00514D4D"/>
    <w:rsid w:val="0051516F"/>
    <w:rsid w:val="00515ADE"/>
    <w:rsid w:val="00516D90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26DB9"/>
    <w:rsid w:val="00530778"/>
    <w:rsid w:val="00531351"/>
    <w:rsid w:val="005315D0"/>
    <w:rsid w:val="0053267D"/>
    <w:rsid w:val="00533561"/>
    <w:rsid w:val="00534231"/>
    <w:rsid w:val="00534E9E"/>
    <w:rsid w:val="005367F5"/>
    <w:rsid w:val="00536FE6"/>
    <w:rsid w:val="00536FF6"/>
    <w:rsid w:val="00537088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0B0"/>
    <w:rsid w:val="0055669C"/>
    <w:rsid w:val="005577A0"/>
    <w:rsid w:val="00557DB7"/>
    <w:rsid w:val="00560702"/>
    <w:rsid w:val="00560A03"/>
    <w:rsid w:val="00562CA5"/>
    <w:rsid w:val="00563AA9"/>
    <w:rsid w:val="00564B32"/>
    <w:rsid w:val="00565218"/>
    <w:rsid w:val="0056550E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3C1B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4CB"/>
    <w:rsid w:val="005A2812"/>
    <w:rsid w:val="005A382F"/>
    <w:rsid w:val="005A4928"/>
    <w:rsid w:val="005A686B"/>
    <w:rsid w:val="005A6A21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6D54"/>
    <w:rsid w:val="005D7BCB"/>
    <w:rsid w:val="005E0DDD"/>
    <w:rsid w:val="005E15BB"/>
    <w:rsid w:val="005E18BF"/>
    <w:rsid w:val="005E1C30"/>
    <w:rsid w:val="005E23AC"/>
    <w:rsid w:val="005E2EA1"/>
    <w:rsid w:val="005E3BCE"/>
    <w:rsid w:val="005E3D8A"/>
    <w:rsid w:val="005E5BB6"/>
    <w:rsid w:val="005E5F81"/>
    <w:rsid w:val="005E6708"/>
    <w:rsid w:val="005E7AFA"/>
    <w:rsid w:val="005F0856"/>
    <w:rsid w:val="005F089D"/>
    <w:rsid w:val="005F0CCE"/>
    <w:rsid w:val="005F13B1"/>
    <w:rsid w:val="005F23B5"/>
    <w:rsid w:val="005F5D11"/>
    <w:rsid w:val="005F63EC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5F2B"/>
    <w:rsid w:val="006167A2"/>
    <w:rsid w:val="006173F4"/>
    <w:rsid w:val="006202DD"/>
    <w:rsid w:val="00622061"/>
    <w:rsid w:val="006222B0"/>
    <w:rsid w:val="006230EE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5CAC"/>
    <w:rsid w:val="006564A4"/>
    <w:rsid w:val="00657503"/>
    <w:rsid w:val="00657559"/>
    <w:rsid w:val="0066137F"/>
    <w:rsid w:val="00661889"/>
    <w:rsid w:val="006627DB"/>
    <w:rsid w:val="00662825"/>
    <w:rsid w:val="00663388"/>
    <w:rsid w:val="00664B35"/>
    <w:rsid w:val="00664BF7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5C6F"/>
    <w:rsid w:val="00676E7A"/>
    <w:rsid w:val="00677EE4"/>
    <w:rsid w:val="00680BA9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352"/>
    <w:rsid w:val="006D3AF9"/>
    <w:rsid w:val="006D5660"/>
    <w:rsid w:val="006D6661"/>
    <w:rsid w:val="006D68CA"/>
    <w:rsid w:val="006D6912"/>
    <w:rsid w:val="006D6D12"/>
    <w:rsid w:val="006D7414"/>
    <w:rsid w:val="006D753C"/>
    <w:rsid w:val="006E011E"/>
    <w:rsid w:val="006E3D57"/>
    <w:rsid w:val="006E4606"/>
    <w:rsid w:val="006E568D"/>
    <w:rsid w:val="006E7A28"/>
    <w:rsid w:val="006F0161"/>
    <w:rsid w:val="006F06A4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671C"/>
    <w:rsid w:val="006F7B83"/>
    <w:rsid w:val="0070394E"/>
    <w:rsid w:val="00703FE9"/>
    <w:rsid w:val="007046A2"/>
    <w:rsid w:val="00706420"/>
    <w:rsid w:val="00706D36"/>
    <w:rsid w:val="00710EC6"/>
    <w:rsid w:val="00711EBB"/>
    <w:rsid w:val="00712584"/>
    <w:rsid w:val="00712851"/>
    <w:rsid w:val="00712E4A"/>
    <w:rsid w:val="00713678"/>
    <w:rsid w:val="007145EE"/>
    <w:rsid w:val="007149F6"/>
    <w:rsid w:val="00714AB4"/>
    <w:rsid w:val="00714F8C"/>
    <w:rsid w:val="00715ADD"/>
    <w:rsid w:val="00715C1D"/>
    <w:rsid w:val="00716AF6"/>
    <w:rsid w:val="00720552"/>
    <w:rsid w:val="007205A1"/>
    <w:rsid w:val="00720A40"/>
    <w:rsid w:val="00720A76"/>
    <w:rsid w:val="00721A8A"/>
    <w:rsid w:val="00721ABE"/>
    <w:rsid w:val="00721DED"/>
    <w:rsid w:val="007254C2"/>
    <w:rsid w:val="007256EC"/>
    <w:rsid w:val="00726FE3"/>
    <w:rsid w:val="00727517"/>
    <w:rsid w:val="0073024C"/>
    <w:rsid w:val="00733E2E"/>
    <w:rsid w:val="00734093"/>
    <w:rsid w:val="00734306"/>
    <w:rsid w:val="007354F1"/>
    <w:rsid w:val="00735808"/>
    <w:rsid w:val="007369CA"/>
    <w:rsid w:val="00736F2D"/>
    <w:rsid w:val="00737B88"/>
    <w:rsid w:val="00737BBD"/>
    <w:rsid w:val="0074075F"/>
    <w:rsid w:val="0074116C"/>
    <w:rsid w:val="00741E42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709C"/>
    <w:rsid w:val="007571ED"/>
    <w:rsid w:val="007574B0"/>
    <w:rsid w:val="00760414"/>
    <w:rsid w:val="00761195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5E3"/>
    <w:rsid w:val="007B17DB"/>
    <w:rsid w:val="007B26EF"/>
    <w:rsid w:val="007B5AD0"/>
    <w:rsid w:val="007B6A85"/>
    <w:rsid w:val="007C1A7E"/>
    <w:rsid w:val="007C3054"/>
    <w:rsid w:val="007C3B2F"/>
    <w:rsid w:val="007C480F"/>
    <w:rsid w:val="007C5752"/>
    <w:rsid w:val="007C6D63"/>
    <w:rsid w:val="007C7BF9"/>
    <w:rsid w:val="007C7D93"/>
    <w:rsid w:val="007D0257"/>
    <w:rsid w:val="007D02A1"/>
    <w:rsid w:val="007D03C5"/>
    <w:rsid w:val="007D0628"/>
    <w:rsid w:val="007D10F3"/>
    <w:rsid w:val="007D1F05"/>
    <w:rsid w:val="007D2546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9A9"/>
    <w:rsid w:val="00807BEE"/>
    <w:rsid w:val="00807C74"/>
    <w:rsid w:val="00810E91"/>
    <w:rsid w:val="00811372"/>
    <w:rsid w:val="00812C87"/>
    <w:rsid w:val="00812DCF"/>
    <w:rsid w:val="00814443"/>
    <w:rsid w:val="008169D4"/>
    <w:rsid w:val="00816D7E"/>
    <w:rsid w:val="00817E42"/>
    <w:rsid w:val="0082064B"/>
    <w:rsid w:val="00820D09"/>
    <w:rsid w:val="00821BDD"/>
    <w:rsid w:val="00822DF2"/>
    <w:rsid w:val="00823107"/>
    <w:rsid w:val="008243CD"/>
    <w:rsid w:val="00824539"/>
    <w:rsid w:val="008279E8"/>
    <w:rsid w:val="00827BD7"/>
    <w:rsid w:val="0083178F"/>
    <w:rsid w:val="00831AA7"/>
    <w:rsid w:val="00833771"/>
    <w:rsid w:val="008337B9"/>
    <w:rsid w:val="0083406C"/>
    <w:rsid w:val="00834F26"/>
    <w:rsid w:val="00836D47"/>
    <w:rsid w:val="00837372"/>
    <w:rsid w:val="008378A8"/>
    <w:rsid w:val="0084142E"/>
    <w:rsid w:val="008421B7"/>
    <w:rsid w:val="00842D3C"/>
    <w:rsid w:val="00844BBA"/>
    <w:rsid w:val="00844E5B"/>
    <w:rsid w:val="00845362"/>
    <w:rsid w:val="00845C98"/>
    <w:rsid w:val="00846EC5"/>
    <w:rsid w:val="008475AA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DF4"/>
    <w:rsid w:val="00867673"/>
    <w:rsid w:val="008677C1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1F97"/>
    <w:rsid w:val="008846E1"/>
    <w:rsid w:val="008847C8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E2A"/>
    <w:rsid w:val="00896FFC"/>
    <w:rsid w:val="008A0EF1"/>
    <w:rsid w:val="008A121B"/>
    <w:rsid w:val="008A1709"/>
    <w:rsid w:val="008A1776"/>
    <w:rsid w:val="008A287C"/>
    <w:rsid w:val="008A293A"/>
    <w:rsid w:val="008A34D1"/>
    <w:rsid w:val="008A40D0"/>
    <w:rsid w:val="008A443F"/>
    <w:rsid w:val="008A4C10"/>
    <w:rsid w:val="008A6636"/>
    <w:rsid w:val="008B1047"/>
    <w:rsid w:val="008B1CCA"/>
    <w:rsid w:val="008B4147"/>
    <w:rsid w:val="008B4B41"/>
    <w:rsid w:val="008B528F"/>
    <w:rsid w:val="008B556D"/>
    <w:rsid w:val="008B773B"/>
    <w:rsid w:val="008B7ADC"/>
    <w:rsid w:val="008B7E52"/>
    <w:rsid w:val="008C19CD"/>
    <w:rsid w:val="008C2873"/>
    <w:rsid w:val="008C4A2F"/>
    <w:rsid w:val="008C5872"/>
    <w:rsid w:val="008C5936"/>
    <w:rsid w:val="008C5BCF"/>
    <w:rsid w:val="008C5E93"/>
    <w:rsid w:val="008C6712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5EE8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511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37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80006"/>
    <w:rsid w:val="009807E8"/>
    <w:rsid w:val="00980871"/>
    <w:rsid w:val="00980BA4"/>
    <w:rsid w:val="00983DCE"/>
    <w:rsid w:val="0098518F"/>
    <w:rsid w:val="009855B9"/>
    <w:rsid w:val="00985607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6EA"/>
    <w:rsid w:val="009B3B5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E76B5"/>
    <w:rsid w:val="009F319A"/>
    <w:rsid w:val="009F33D6"/>
    <w:rsid w:val="009F452F"/>
    <w:rsid w:val="009F469E"/>
    <w:rsid w:val="009F52AD"/>
    <w:rsid w:val="009F5C62"/>
    <w:rsid w:val="009F63BA"/>
    <w:rsid w:val="009F785B"/>
    <w:rsid w:val="00A008DF"/>
    <w:rsid w:val="00A00ABD"/>
    <w:rsid w:val="00A01094"/>
    <w:rsid w:val="00A01868"/>
    <w:rsid w:val="00A019C7"/>
    <w:rsid w:val="00A02BE6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0F53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1CC"/>
    <w:rsid w:val="00A62732"/>
    <w:rsid w:val="00A63F71"/>
    <w:rsid w:val="00A64954"/>
    <w:rsid w:val="00A65C29"/>
    <w:rsid w:val="00A674D7"/>
    <w:rsid w:val="00A67908"/>
    <w:rsid w:val="00A73078"/>
    <w:rsid w:val="00A73668"/>
    <w:rsid w:val="00A75169"/>
    <w:rsid w:val="00A754A4"/>
    <w:rsid w:val="00A760BC"/>
    <w:rsid w:val="00A7625F"/>
    <w:rsid w:val="00A779BC"/>
    <w:rsid w:val="00A77E71"/>
    <w:rsid w:val="00A835A7"/>
    <w:rsid w:val="00A84368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3934"/>
    <w:rsid w:val="00A944D7"/>
    <w:rsid w:val="00A9534C"/>
    <w:rsid w:val="00A95F6B"/>
    <w:rsid w:val="00AA0380"/>
    <w:rsid w:val="00AA2FEB"/>
    <w:rsid w:val="00AA3F94"/>
    <w:rsid w:val="00AA4ACF"/>
    <w:rsid w:val="00AA6165"/>
    <w:rsid w:val="00AB0288"/>
    <w:rsid w:val="00AB06E4"/>
    <w:rsid w:val="00AB0E90"/>
    <w:rsid w:val="00AB20D8"/>
    <w:rsid w:val="00AB34AE"/>
    <w:rsid w:val="00AB397D"/>
    <w:rsid w:val="00AB46B5"/>
    <w:rsid w:val="00AB5582"/>
    <w:rsid w:val="00AB6C28"/>
    <w:rsid w:val="00AB722E"/>
    <w:rsid w:val="00AC0509"/>
    <w:rsid w:val="00AC112C"/>
    <w:rsid w:val="00AC1F53"/>
    <w:rsid w:val="00AC29FC"/>
    <w:rsid w:val="00AC31DC"/>
    <w:rsid w:val="00AC32F7"/>
    <w:rsid w:val="00AC3420"/>
    <w:rsid w:val="00AC3731"/>
    <w:rsid w:val="00AC551E"/>
    <w:rsid w:val="00AC57B4"/>
    <w:rsid w:val="00AC5A07"/>
    <w:rsid w:val="00AC706B"/>
    <w:rsid w:val="00AC76E4"/>
    <w:rsid w:val="00AC7C1F"/>
    <w:rsid w:val="00AD00D9"/>
    <w:rsid w:val="00AD3982"/>
    <w:rsid w:val="00AD3DC2"/>
    <w:rsid w:val="00AD40CA"/>
    <w:rsid w:val="00AD424B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0B40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5084"/>
    <w:rsid w:val="00B0543F"/>
    <w:rsid w:val="00B0666F"/>
    <w:rsid w:val="00B066BF"/>
    <w:rsid w:val="00B07170"/>
    <w:rsid w:val="00B0793F"/>
    <w:rsid w:val="00B116F7"/>
    <w:rsid w:val="00B11D91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3DC9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0FB1"/>
    <w:rsid w:val="00B7113A"/>
    <w:rsid w:val="00B71435"/>
    <w:rsid w:val="00B724BC"/>
    <w:rsid w:val="00B73309"/>
    <w:rsid w:val="00B74652"/>
    <w:rsid w:val="00B74D5A"/>
    <w:rsid w:val="00B755E7"/>
    <w:rsid w:val="00B75675"/>
    <w:rsid w:val="00B75AE9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B1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B22"/>
    <w:rsid w:val="00BB4C93"/>
    <w:rsid w:val="00BB4CAF"/>
    <w:rsid w:val="00BB4E6C"/>
    <w:rsid w:val="00BB5F54"/>
    <w:rsid w:val="00BB640A"/>
    <w:rsid w:val="00BB64C2"/>
    <w:rsid w:val="00BC1423"/>
    <w:rsid w:val="00BC1EAC"/>
    <w:rsid w:val="00BC1EF7"/>
    <w:rsid w:val="00BC2EE6"/>
    <w:rsid w:val="00BC4F2F"/>
    <w:rsid w:val="00BD0852"/>
    <w:rsid w:val="00BD0936"/>
    <w:rsid w:val="00BD0D33"/>
    <w:rsid w:val="00BD12C5"/>
    <w:rsid w:val="00BD25EE"/>
    <w:rsid w:val="00BD4989"/>
    <w:rsid w:val="00BD50D1"/>
    <w:rsid w:val="00BD540A"/>
    <w:rsid w:val="00BD5ED3"/>
    <w:rsid w:val="00BD67A5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8C"/>
    <w:rsid w:val="00C347DA"/>
    <w:rsid w:val="00C34A1F"/>
    <w:rsid w:val="00C34AD7"/>
    <w:rsid w:val="00C3519B"/>
    <w:rsid w:val="00C3546F"/>
    <w:rsid w:val="00C3556C"/>
    <w:rsid w:val="00C3644E"/>
    <w:rsid w:val="00C37E1E"/>
    <w:rsid w:val="00C4044A"/>
    <w:rsid w:val="00C40585"/>
    <w:rsid w:val="00C4232A"/>
    <w:rsid w:val="00C4366B"/>
    <w:rsid w:val="00C43E71"/>
    <w:rsid w:val="00C4432E"/>
    <w:rsid w:val="00C44A26"/>
    <w:rsid w:val="00C44BEE"/>
    <w:rsid w:val="00C44DBE"/>
    <w:rsid w:val="00C457AA"/>
    <w:rsid w:val="00C45D20"/>
    <w:rsid w:val="00C46F33"/>
    <w:rsid w:val="00C47C35"/>
    <w:rsid w:val="00C527E9"/>
    <w:rsid w:val="00C536F5"/>
    <w:rsid w:val="00C53A0A"/>
    <w:rsid w:val="00C53FA4"/>
    <w:rsid w:val="00C53FF2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650"/>
    <w:rsid w:val="00C85D58"/>
    <w:rsid w:val="00C867D5"/>
    <w:rsid w:val="00C868B0"/>
    <w:rsid w:val="00C8696F"/>
    <w:rsid w:val="00C86DAD"/>
    <w:rsid w:val="00C8751C"/>
    <w:rsid w:val="00C87A95"/>
    <w:rsid w:val="00C90194"/>
    <w:rsid w:val="00C90BD2"/>
    <w:rsid w:val="00C91B97"/>
    <w:rsid w:val="00C93C1D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1A90"/>
    <w:rsid w:val="00CA2A62"/>
    <w:rsid w:val="00CA2A98"/>
    <w:rsid w:val="00CA35F5"/>
    <w:rsid w:val="00CA60B3"/>
    <w:rsid w:val="00CA7639"/>
    <w:rsid w:val="00CB0E5D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6EBA"/>
    <w:rsid w:val="00CB7B35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5FB4"/>
    <w:rsid w:val="00CC63D8"/>
    <w:rsid w:val="00CC66D5"/>
    <w:rsid w:val="00CC7148"/>
    <w:rsid w:val="00CC7EF6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4939"/>
    <w:rsid w:val="00D15293"/>
    <w:rsid w:val="00D15340"/>
    <w:rsid w:val="00D16721"/>
    <w:rsid w:val="00D1683D"/>
    <w:rsid w:val="00D20D5F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6BA4"/>
    <w:rsid w:val="00D2736F"/>
    <w:rsid w:val="00D27A07"/>
    <w:rsid w:val="00D27A42"/>
    <w:rsid w:val="00D30824"/>
    <w:rsid w:val="00D30950"/>
    <w:rsid w:val="00D30B2E"/>
    <w:rsid w:val="00D30C23"/>
    <w:rsid w:val="00D30E45"/>
    <w:rsid w:val="00D310DC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63AF"/>
    <w:rsid w:val="00D46D6D"/>
    <w:rsid w:val="00D47D10"/>
    <w:rsid w:val="00D47DE6"/>
    <w:rsid w:val="00D5130D"/>
    <w:rsid w:val="00D53F07"/>
    <w:rsid w:val="00D553F9"/>
    <w:rsid w:val="00D55855"/>
    <w:rsid w:val="00D56F37"/>
    <w:rsid w:val="00D5728E"/>
    <w:rsid w:val="00D57C72"/>
    <w:rsid w:val="00D60224"/>
    <w:rsid w:val="00D60C37"/>
    <w:rsid w:val="00D612FC"/>
    <w:rsid w:val="00D61D9C"/>
    <w:rsid w:val="00D61F1A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23FE"/>
    <w:rsid w:val="00D828A1"/>
    <w:rsid w:val="00D83350"/>
    <w:rsid w:val="00D8468E"/>
    <w:rsid w:val="00D84703"/>
    <w:rsid w:val="00D84D76"/>
    <w:rsid w:val="00D86F90"/>
    <w:rsid w:val="00D87355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A7CB7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020"/>
    <w:rsid w:val="00DC22FF"/>
    <w:rsid w:val="00DC2D88"/>
    <w:rsid w:val="00DC3436"/>
    <w:rsid w:val="00DC35A7"/>
    <w:rsid w:val="00DC3B56"/>
    <w:rsid w:val="00DC4ABD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37D"/>
    <w:rsid w:val="00DF1E31"/>
    <w:rsid w:val="00DF34EC"/>
    <w:rsid w:val="00DF38A0"/>
    <w:rsid w:val="00DF42E2"/>
    <w:rsid w:val="00DF7BDC"/>
    <w:rsid w:val="00DF7CD5"/>
    <w:rsid w:val="00E00F13"/>
    <w:rsid w:val="00E00F5D"/>
    <w:rsid w:val="00E01431"/>
    <w:rsid w:val="00E0173F"/>
    <w:rsid w:val="00E01B24"/>
    <w:rsid w:val="00E023E2"/>
    <w:rsid w:val="00E033BA"/>
    <w:rsid w:val="00E035A1"/>
    <w:rsid w:val="00E04F1D"/>
    <w:rsid w:val="00E06278"/>
    <w:rsid w:val="00E07627"/>
    <w:rsid w:val="00E12A91"/>
    <w:rsid w:val="00E130C6"/>
    <w:rsid w:val="00E143B2"/>
    <w:rsid w:val="00E162F9"/>
    <w:rsid w:val="00E1633B"/>
    <w:rsid w:val="00E222C1"/>
    <w:rsid w:val="00E225DB"/>
    <w:rsid w:val="00E22D72"/>
    <w:rsid w:val="00E22E5A"/>
    <w:rsid w:val="00E23E67"/>
    <w:rsid w:val="00E241E8"/>
    <w:rsid w:val="00E30DA4"/>
    <w:rsid w:val="00E310B0"/>
    <w:rsid w:val="00E31214"/>
    <w:rsid w:val="00E31392"/>
    <w:rsid w:val="00E31814"/>
    <w:rsid w:val="00E31E62"/>
    <w:rsid w:val="00E334FC"/>
    <w:rsid w:val="00E33A95"/>
    <w:rsid w:val="00E33D72"/>
    <w:rsid w:val="00E34087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3077"/>
    <w:rsid w:val="00E4389B"/>
    <w:rsid w:val="00E44501"/>
    <w:rsid w:val="00E44A57"/>
    <w:rsid w:val="00E457E1"/>
    <w:rsid w:val="00E463D5"/>
    <w:rsid w:val="00E47934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3FA3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3BBE"/>
    <w:rsid w:val="00E84065"/>
    <w:rsid w:val="00E86074"/>
    <w:rsid w:val="00E86953"/>
    <w:rsid w:val="00E87E77"/>
    <w:rsid w:val="00E910E9"/>
    <w:rsid w:val="00E9234B"/>
    <w:rsid w:val="00E92502"/>
    <w:rsid w:val="00E93315"/>
    <w:rsid w:val="00E94FDA"/>
    <w:rsid w:val="00E9511A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76A2"/>
    <w:rsid w:val="00ED07B0"/>
    <w:rsid w:val="00ED0ECE"/>
    <w:rsid w:val="00ED4132"/>
    <w:rsid w:val="00ED65C6"/>
    <w:rsid w:val="00EE0649"/>
    <w:rsid w:val="00EE08D0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752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0DD"/>
    <w:rsid w:val="00F1065C"/>
    <w:rsid w:val="00F10B47"/>
    <w:rsid w:val="00F114A6"/>
    <w:rsid w:val="00F11CB1"/>
    <w:rsid w:val="00F11DA2"/>
    <w:rsid w:val="00F126A1"/>
    <w:rsid w:val="00F13465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5923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76C5"/>
    <w:rsid w:val="00F900D6"/>
    <w:rsid w:val="00F90808"/>
    <w:rsid w:val="00F91BD4"/>
    <w:rsid w:val="00F93456"/>
    <w:rsid w:val="00F938C6"/>
    <w:rsid w:val="00F9403F"/>
    <w:rsid w:val="00F95198"/>
    <w:rsid w:val="00F96456"/>
    <w:rsid w:val="00FA18F5"/>
    <w:rsid w:val="00FA1D79"/>
    <w:rsid w:val="00FA20F7"/>
    <w:rsid w:val="00FA372D"/>
    <w:rsid w:val="00FA52D0"/>
    <w:rsid w:val="00FA5D6F"/>
    <w:rsid w:val="00FA6543"/>
    <w:rsid w:val="00FB12D6"/>
    <w:rsid w:val="00FB2429"/>
    <w:rsid w:val="00FB281D"/>
    <w:rsid w:val="00FB2F04"/>
    <w:rsid w:val="00FB4D19"/>
    <w:rsid w:val="00FB4D3A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274"/>
    <w:rsid w:val="00FD26ED"/>
    <w:rsid w:val="00FD3551"/>
    <w:rsid w:val="00FD41BB"/>
    <w:rsid w:val="00FD4336"/>
    <w:rsid w:val="00FD58B4"/>
    <w:rsid w:val="00FD5FF7"/>
    <w:rsid w:val="00FD691C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C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  <w:style w:type="paragraph" w:styleId="Citat">
    <w:name w:val="Quote"/>
    <w:basedOn w:val="Normal"/>
    <w:next w:val="Normal"/>
    <w:link w:val="CitatChar"/>
    <w:uiPriority w:val="29"/>
    <w:qFormat/>
    <w:rsid w:val="001F15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F15D4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d022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16</TotalTime>
  <Pages>3</Pages>
  <Words>579</Words>
  <Characters>2880</Characters>
  <Application>Microsoft Office Word</Application>
  <DocSecurity>0</DocSecurity>
  <Lines>2880</Lines>
  <Paragraphs>314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Ingrid Norén</cp:lastModifiedBy>
  <cp:revision>5</cp:revision>
  <cp:lastPrinted>2025-07-10T10:39:00Z</cp:lastPrinted>
  <dcterms:created xsi:type="dcterms:W3CDTF">2026-03-31T12:40:00Z</dcterms:created>
  <dcterms:modified xsi:type="dcterms:W3CDTF">2026-04-15T06:25:00Z</dcterms:modified>
</cp:coreProperties>
</file>