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E7D28" w14:textId="77777777" w:rsidR="006E04A4" w:rsidRPr="00CD7560" w:rsidRDefault="00584DC7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53</w:t>
      </w:r>
      <w:bookmarkEnd w:id="1"/>
    </w:p>
    <w:p w14:paraId="0FFE7D29" w14:textId="77777777" w:rsidR="006E04A4" w:rsidRDefault="00584DC7">
      <w:pPr>
        <w:pStyle w:val="Datum"/>
        <w:outlineLvl w:val="0"/>
      </w:pPr>
      <w:bookmarkStart w:id="2" w:name="DocumentDate"/>
      <w:r>
        <w:t>Onsdagen den 18 december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F93016" w14:paraId="0FFE7D2E" w14:textId="77777777" w:rsidTr="00E47117">
        <w:trPr>
          <w:cantSplit/>
        </w:trPr>
        <w:tc>
          <w:tcPr>
            <w:tcW w:w="454" w:type="dxa"/>
          </w:tcPr>
          <w:p w14:paraId="0FFE7D2A" w14:textId="77777777" w:rsidR="006E04A4" w:rsidRDefault="00584DC7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0FFE7D2B" w14:textId="77777777" w:rsidR="006E04A4" w:rsidRDefault="00584DC7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0FFE7D2C" w14:textId="77777777" w:rsidR="006E04A4" w:rsidRDefault="00584DC7"/>
        </w:tc>
        <w:tc>
          <w:tcPr>
            <w:tcW w:w="7512" w:type="dxa"/>
          </w:tcPr>
          <w:p w14:paraId="0FFE7D2D" w14:textId="77777777" w:rsidR="006E04A4" w:rsidRDefault="00584DC7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F93016" w14:paraId="0FFE7D33" w14:textId="77777777" w:rsidTr="00E47117">
        <w:trPr>
          <w:cantSplit/>
        </w:trPr>
        <w:tc>
          <w:tcPr>
            <w:tcW w:w="454" w:type="dxa"/>
          </w:tcPr>
          <w:p w14:paraId="0FFE7D2F" w14:textId="77777777" w:rsidR="006E04A4" w:rsidRDefault="00584DC7"/>
        </w:tc>
        <w:tc>
          <w:tcPr>
            <w:tcW w:w="1134" w:type="dxa"/>
          </w:tcPr>
          <w:p w14:paraId="0FFE7D30" w14:textId="77777777" w:rsidR="006E04A4" w:rsidRDefault="00584DC7">
            <w:pPr>
              <w:jc w:val="right"/>
            </w:pPr>
          </w:p>
        </w:tc>
        <w:tc>
          <w:tcPr>
            <w:tcW w:w="397" w:type="dxa"/>
          </w:tcPr>
          <w:p w14:paraId="0FFE7D31" w14:textId="77777777" w:rsidR="006E04A4" w:rsidRDefault="00584DC7"/>
        </w:tc>
        <w:tc>
          <w:tcPr>
            <w:tcW w:w="7512" w:type="dxa"/>
          </w:tcPr>
          <w:p w14:paraId="0FFE7D32" w14:textId="77777777" w:rsidR="006E04A4" w:rsidRDefault="00584DC7">
            <w:pPr>
              <w:pStyle w:val="Plenum"/>
              <w:tabs>
                <w:tab w:val="clear" w:pos="1418"/>
              </w:tabs>
              <w:ind w:right="1"/>
            </w:pPr>
            <w:r>
              <w:t>Votering efter debattens slut</w:t>
            </w:r>
          </w:p>
        </w:tc>
      </w:tr>
      <w:tr w:rsidR="00F93016" w14:paraId="0FFE7D38" w14:textId="77777777" w:rsidTr="00E47117">
        <w:trPr>
          <w:cantSplit/>
        </w:trPr>
        <w:tc>
          <w:tcPr>
            <w:tcW w:w="454" w:type="dxa"/>
          </w:tcPr>
          <w:p w14:paraId="0FFE7D34" w14:textId="77777777" w:rsidR="006E04A4" w:rsidRDefault="00584DC7"/>
        </w:tc>
        <w:tc>
          <w:tcPr>
            <w:tcW w:w="1134" w:type="dxa"/>
          </w:tcPr>
          <w:p w14:paraId="0FFE7D35" w14:textId="77777777" w:rsidR="006E04A4" w:rsidRDefault="00584DC7">
            <w:pPr>
              <w:jc w:val="right"/>
            </w:pPr>
          </w:p>
        </w:tc>
        <w:tc>
          <w:tcPr>
            <w:tcW w:w="397" w:type="dxa"/>
          </w:tcPr>
          <w:p w14:paraId="0FFE7D36" w14:textId="77777777" w:rsidR="006E04A4" w:rsidRDefault="00584DC7"/>
        </w:tc>
        <w:tc>
          <w:tcPr>
            <w:tcW w:w="7512" w:type="dxa"/>
          </w:tcPr>
          <w:p w14:paraId="0FFE7D37" w14:textId="77777777" w:rsidR="006E04A4" w:rsidRDefault="00584DC7">
            <w:pPr>
              <w:pStyle w:val="Plenum"/>
              <w:tabs>
                <w:tab w:val="clear" w:pos="1418"/>
              </w:tabs>
              <w:ind w:right="1"/>
            </w:pPr>
            <w:r>
              <w:t>Avslutning</w:t>
            </w:r>
          </w:p>
        </w:tc>
      </w:tr>
      <w:tr w:rsidR="00F93016" w14:paraId="0FFE7D3D" w14:textId="77777777" w:rsidTr="00E47117">
        <w:trPr>
          <w:cantSplit/>
        </w:trPr>
        <w:tc>
          <w:tcPr>
            <w:tcW w:w="454" w:type="dxa"/>
          </w:tcPr>
          <w:p w14:paraId="0FFE7D39" w14:textId="77777777" w:rsidR="006E04A4" w:rsidRDefault="00584DC7"/>
        </w:tc>
        <w:tc>
          <w:tcPr>
            <w:tcW w:w="1134" w:type="dxa"/>
          </w:tcPr>
          <w:p w14:paraId="0FFE7D3A" w14:textId="77777777" w:rsidR="006E04A4" w:rsidRDefault="00584DC7">
            <w:pPr>
              <w:jc w:val="right"/>
            </w:pPr>
          </w:p>
        </w:tc>
        <w:tc>
          <w:tcPr>
            <w:tcW w:w="397" w:type="dxa"/>
          </w:tcPr>
          <w:p w14:paraId="0FFE7D3B" w14:textId="77777777" w:rsidR="006E04A4" w:rsidRDefault="00584DC7"/>
        </w:tc>
        <w:tc>
          <w:tcPr>
            <w:tcW w:w="7512" w:type="dxa"/>
          </w:tcPr>
          <w:p w14:paraId="0FFE7D3C" w14:textId="77777777" w:rsidR="006E04A4" w:rsidRDefault="00584DC7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0FFE7D3E" w14:textId="77777777" w:rsidR="006E04A4" w:rsidRDefault="00584DC7">
      <w:pPr>
        <w:pStyle w:val="StreckLngt"/>
      </w:pPr>
      <w:r>
        <w:tab/>
      </w:r>
    </w:p>
    <w:p w14:paraId="0FFE7D3F" w14:textId="77777777" w:rsidR="00121B42" w:rsidRDefault="00584DC7" w:rsidP="00121B42">
      <w:pPr>
        <w:pStyle w:val="Blankrad"/>
      </w:pPr>
      <w:r>
        <w:t xml:space="preserve">      </w:t>
      </w:r>
    </w:p>
    <w:p w14:paraId="0FFE7D40" w14:textId="77777777" w:rsidR="00CF242C" w:rsidRDefault="00584DC7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F93016" w14:paraId="0FFE7D44" w14:textId="77777777" w:rsidTr="00055526">
        <w:trPr>
          <w:cantSplit/>
        </w:trPr>
        <w:tc>
          <w:tcPr>
            <w:tcW w:w="567" w:type="dxa"/>
          </w:tcPr>
          <w:p w14:paraId="0FFE7D41" w14:textId="77777777" w:rsidR="001D7AF0" w:rsidRDefault="00584DC7" w:rsidP="00C84F80">
            <w:pPr>
              <w:keepNext/>
            </w:pPr>
          </w:p>
        </w:tc>
        <w:tc>
          <w:tcPr>
            <w:tcW w:w="6663" w:type="dxa"/>
          </w:tcPr>
          <w:p w14:paraId="0FFE7D42" w14:textId="77777777" w:rsidR="006E04A4" w:rsidRDefault="00584DC7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0FFE7D43" w14:textId="77777777" w:rsidR="006E04A4" w:rsidRDefault="00584DC7" w:rsidP="00C84F80">
            <w:pPr>
              <w:keepNext/>
            </w:pPr>
          </w:p>
        </w:tc>
      </w:tr>
      <w:tr w:rsidR="00F93016" w14:paraId="0FFE7D48" w14:textId="77777777" w:rsidTr="00055526">
        <w:trPr>
          <w:cantSplit/>
        </w:trPr>
        <w:tc>
          <w:tcPr>
            <w:tcW w:w="567" w:type="dxa"/>
          </w:tcPr>
          <w:p w14:paraId="0FFE7D45" w14:textId="77777777" w:rsidR="001D7AF0" w:rsidRDefault="00584DC7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0FFE7D46" w14:textId="62B39473" w:rsidR="006E04A4" w:rsidRDefault="00584DC7" w:rsidP="000326E3">
            <w:r>
              <w:t xml:space="preserve">Justering av protokoll från sammanträdet onsdagen </w:t>
            </w:r>
            <w:r w:rsidR="009C3AD2">
              <w:br/>
            </w:r>
            <w:r>
              <w:t xml:space="preserve">den 27 </w:t>
            </w:r>
            <w:r>
              <w:t>november</w:t>
            </w:r>
          </w:p>
        </w:tc>
        <w:tc>
          <w:tcPr>
            <w:tcW w:w="2055" w:type="dxa"/>
          </w:tcPr>
          <w:p w14:paraId="0FFE7D47" w14:textId="77777777" w:rsidR="006E04A4" w:rsidRDefault="00584DC7" w:rsidP="00C84F80"/>
        </w:tc>
      </w:tr>
      <w:tr w:rsidR="00F93016" w14:paraId="0FFE7D4C" w14:textId="77777777" w:rsidTr="00055526">
        <w:trPr>
          <w:cantSplit/>
        </w:trPr>
        <w:tc>
          <w:tcPr>
            <w:tcW w:w="567" w:type="dxa"/>
          </w:tcPr>
          <w:p w14:paraId="0FFE7D49" w14:textId="77777777" w:rsidR="001D7AF0" w:rsidRDefault="00584DC7" w:rsidP="00C84F80">
            <w:pPr>
              <w:keepNext/>
            </w:pPr>
          </w:p>
        </w:tc>
        <w:tc>
          <w:tcPr>
            <w:tcW w:w="6663" w:type="dxa"/>
          </w:tcPr>
          <w:p w14:paraId="0FFE7D4A" w14:textId="77777777" w:rsidR="006E04A4" w:rsidRDefault="00584DC7" w:rsidP="000326E3">
            <w:pPr>
              <w:pStyle w:val="HuvudrubrikEnsam"/>
              <w:keepNext/>
            </w:pPr>
            <w:r>
              <w:t>Meddelande om partiledardebatt</w:t>
            </w:r>
          </w:p>
        </w:tc>
        <w:tc>
          <w:tcPr>
            <w:tcW w:w="2055" w:type="dxa"/>
          </w:tcPr>
          <w:p w14:paraId="0FFE7D4B" w14:textId="77777777" w:rsidR="006E04A4" w:rsidRDefault="00584DC7" w:rsidP="00C84F80">
            <w:pPr>
              <w:keepNext/>
            </w:pPr>
          </w:p>
        </w:tc>
      </w:tr>
      <w:tr w:rsidR="00F93016" w14:paraId="0FFE7D50" w14:textId="77777777" w:rsidTr="00055526">
        <w:trPr>
          <w:cantSplit/>
        </w:trPr>
        <w:tc>
          <w:tcPr>
            <w:tcW w:w="567" w:type="dxa"/>
          </w:tcPr>
          <w:p w14:paraId="0FFE7D4D" w14:textId="77777777" w:rsidR="001D7AF0" w:rsidRDefault="00584DC7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FFE7D4E" w14:textId="77777777" w:rsidR="006E04A4" w:rsidRDefault="00584DC7" w:rsidP="000326E3">
            <w:r>
              <w:t>Onsdagen den 15 januari kl. 09.00</w:t>
            </w:r>
          </w:p>
        </w:tc>
        <w:tc>
          <w:tcPr>
            <w:tcW w:w="2055" w:type="dxa"/>
          </w:tcPr>
          <w:p w14:paraId="0FFE7D4F" w14:textId="77777777" w:rsidR="006E04A4" w:rsidRDefault="00584DC7" w:rsidP="00C84F80"/>
        </w:tc>
      </w:tr>
      <w:tr w:rsidR="00F93016" w14:paraId="0FFE7D54" w14:textId="77777777" w:rsidTr="00055526">
        <w:trPr>
          <w:cantSplit/>
        </w:trPr>
        <w:tc>
          <w:tcPr>
            <w:tcW w:w="567" w:type="dxa"/>
          </w:tcPr>
          <w:p w14:paraId="0FFE7D51" w14:textId="77777777" w:rsidR="001D7AF0" w:rsidRDefault="00584DC7" w:rsidP="00C84F80">
            <w:pPr>
              <w:keepNext/>
            </w:pPr>
          </w:p>
        </w:tc>
        <w:tc>
          <w:tcPr>
            <w:tcW w:w="6663" w:type="dxa"/>
          </w:tcPr>
          <w:p w14:paraId="0FFE7D52" w14:textId="77777777" w:rsidR="006E04A4" w:rsidRDefault="00584DC7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0FFE7D53" w14:textId="77777777" w:rsidR="006E04A4" w:rsidRDefault="00584DC7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F93016" w14:paraId="0FFE7D58" w14:textId="77777777" w:rsidTr="00055526">
        <w:trPr>
          <w:cantSplit/>
        </w:trPr>
        <w:tc>
          <w:tcPr>
            <w:tcW w:w="567" w:type="dxa"/>
          </w:tcPr>
          <w:p w14:paraId="0FFE7D55" w14:textId="77777777" w:rsidR="001D7AF0" w:rsidRDefault="00584DC7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FFE7D56" w14:textId="77777777" w:rsidR="006E04A4" w:rsidRDefault="00584DC7" w:rsidP="000326E3">
            <w:r>
              <w:t>RiR 2024:25 Regeringens tillämpning av det finanspolitiska ramverket 2024</w:t>
            </w:r>
          </w:p>
        </w:tc>
        <w:tc>
          <w:tcPr>
            <w:tcW w:w="2055" w:type="dxa"/>
          </w:tcPr>
          <w:p w14:paraId="0FFE7D57" w14:textId="77777777" w:rsidR="006E04A4" w:rsidRDefault="00584DC7" w:rsidP="00C84F80">
            <w:r>
              <w:t>FiU</w:t>
            </w:r>
          </w:p>
        </w:tc>
      </w:tr>
      <w:tr w:rsidR="00F93016" w14:paraId="0FFE7D5C" w14:textId="77777777" w:rsidTr="00055526">
        <w:trPr>
          <w:cantSplit/>
        </w:trPr>
        <w:tc>
          <w:tcPr>
            <w:tcW w:w="567" w:type="dxa"/>
          </w:tcPr>
          <w:p w14:paraId="0FFE7D59" w14:textId="77777777" w:rsidR="001D7AF0" w:rsidRDefault="00584DC7" w:rsidP="00C84F80">
            <w:pPr>
              <w:keepNext/>
            </w:pPr>
          </w:p>
        </w:tc>
        <w:tc>
          <w:tcPr>
            <w:tcW w:w="6663" w:type="dxa"/>
          </w:tcPr>
          <w:p w14:paraId="0FFE7D5A" w14:textId="77777777" w:rsidR="006E04A4" w:rsidRDefault="00584DC7" w:rsidP="000326E3">
            <w:pPr>
              <w:pStyle w:val="HuvudrubrikEnsam"/>
              <w:keepNext/>
            </w:pPr>
            <w:r>
              <w:t xml:space="preserve">Ärenden för hänvisning till </w:t>
            </w:r>
            <w:r>
              <w:t>utskott</w:t>
            </w:r>
          </w:p>
        </w:tc>
        <w:tc>
          <w:tcPr>
            <w:tcW w:w="2055" w:type="dxa"/>
          </w:tcPr>
          <w:p w14:paraId="0FFE7D5B" w14:textId="77777777" w:rsidR="006E04A4" w:rsidRDefault="00584DC7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F93016" w14:paraId="0FFE7D60" w14:textId="77777777" w:rsidTr="00055526">
        <w:trPr>
          <w:cantSplit/>
        </w:trPr>
        <w:tc>
          <w:tcPr>
            <w:tcW w:w="567" w:type="dxa"/>
          </w:tcPr>
          <w:p w14:paraId="0FFE7D5D" w14:textId="77777777" w:rsidR="001D7AF0" w:rsidRDefault="00584DC7" w:rsidP="00C84F80">
            <w:pPr>
              <w:keepNext/>
            </w:pPr>
          </w:p>
        </w:tc>
        <w:tc>
          <w:tcPr>
            <w:tcW w:w="6663" w:type="dxa"/>
          </w:tcPr>
          <w:p w14:paraId="0FFE7D5E" w14:textId="77777777" w:rsidR="006E04A4" w:rsidRDefault="00584DC7" w:rsidP="000326E3">
            <w:pPr>
              <w:pStyle w:val="renderubrik"/>
            </w:pPr>
            <w:r>
              <w:t>Skrivelser</w:t>
            </w:r>
          </w:p>
        </w:tc>
        <w:tc>
          <w:tcPr>
            <w:tcW w:w="2055" w:type="dxa"/>
          </w:tcPr>
          <w:p w14:paraId="0FFE7D5F" w14:textId="77777777" w:rsidR="006E04A4" w:rsidRDefault="00584DC7" w:rsidP="00C84F80">
            <w:pPr>
              <w:keepNext/>
            </w:pPr>
          </w:p>
        </w:tc>
      </w:tr>
      <w:tr w:rsidR="00F93016" w14:paraId="0FFE7D67" w14:textId="77777777" w:rsidTr="00055526">
        <w:trPr>
          <w:cantSplit/>
        </w:trPr>
        <w:tc>
          <w:tcPr>
            <w:tcW w:w="567" w:type="dxa"/>
          </w:tcPr>
          <w:p w14:paraId="0FFE7D61" w14:textId="77777777" w:rsidR="001D7AF0" w:rsidRDefault="00584DC7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FFE7D62" w14:textId="77777777" w:rsidR="006E04A4" w:rsidRDefault="00584DC7" w:rsidP="000326E3">
            <w:r>
              <w:t>2024/25:61 Internationellt bistånd genom multilaterala organisationer</w:t>
            </w:r>
          </w:p>
          <w:p w14:paraId="0FFE7D63" w14:textId="77777777" w:rsidR="00F93016" w:rsidRDefault="00584DC7">
            <w:r>
              <w:rPr>
                <w:i/>
                <w:iCs/>
              </w:rPr>
              <w:t>Kammaren har beslutat om förlängd motionstid för denna skrivelse</w:t>
            </w:r>
          </w:p>
          <w:p w14:paraId="0FFE7D65" w14:textId="07DE815A" w:rsidR="006E04A4" w:rsidRDefault="00584DC7" w:rsidP="009C3AD2">
            <w:r>
              <w:rPr>
                <w:i/>
                <w:iCs/>
              </w:rPr>
              <w:t>Motionstiden utgår den 17 januari</w:t>
            </w:r>
          </w:p>
        </w:tc>
        <w:tc>
          <w:tcPr>
            <w:tcW w:w="2055" w:type="dxa"/>
          </w:tcPr>
          <w:p w14:paraId="0FFE7D66" w14:textId="77777777" w:rsidR="006E04A4" w:rsidRDefault="00584DC7" w:rsidP="00C84F80">
            <w:r>
              <w:t>UU</w:t>
            </w:r>
          </w:p>
        </w:tc>
      </w:tr>
      <w:tr w:rsidR="00F93016" w14:paraId="0FFE7D6E" w14:textId="77777777" w:rsidTr="00055526">
        <w:trPr>
          <w:cantSplit/>
        </w:trPr>
        <w:tc>
          <w:tcPr>
            <w:tcW w:w="567" w:type="dxa"/>
          </w:tcPr>
          <w:p w14:paraId="0FFE7D68" w14:textId="77777777" w:rsidR="001D7AF0" w:rsidRDefault="00584DC7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FFE7D69" w14:textId="77777777" w:rsidR="006E04A4" w:rsidRDefault="00584DC7" w:rsidP="000326E3">
            <w:r>
              <w:t xml:space="preserve">2024/25:68 2024 års redogörelse för </w:t>
            </w:r>
            <w:r>
              <w:t>tillämpningen av lagen om särskild kontroll av vissa utlänningar</w:t>
            </w:r>
          </w:p>
          <w:p w14:paraId="0FFE7D6A" w14:textId="77777777" w:rsidR="00F93016" w:rsidRDefault="00584DC7">
            <w:r>
              <w:rPr>
                <w:i/>
                <w:iCs/>
              </w:rPr>
              <w:t>Kammaren har beslutat om förlängd motionstid för denna skrivelse</w:t>
            </w:r>
          </w:p>
          <w:p w14:paraId="0FFE7D6C" w14:textId="4C2E2782" w:rsidR="006E04A4" w:rsidRDefault="00584DC7" w:rsidP="009C3AD2">
            <w:r>
              <w:rPr>
                <w:i/>
                <w:iCs/>
              </w:rPr>
              <w:t>Motionstiden utgår den 17 januari</w:t>
            </w:r>
          </w:p>
        </w:tc>
        <w:tc>
          <w:tcPr>
            <w:tcW w:w="2055" w:type="dxa"/>
          </w:tcPr>
          <w:p w14:paraId="0FFE7D6D" w14:textId="77777777" w:rsidR="006E04A4" w:rsidRDefault="00584DC7" w:rsidP="00C84F80">
            <w:r>
              <w:t>JuU</w:t>
            </w:r>
          </w:p>
        </w:tc>
      </w:tr>
      <w:tr w:rsidR="00F93016" w14:paraId="0FFE7D75" w14:textId="77777777" w:rsidTr="00055526">
        <w:trPr>
          <w:cantSplit/>
        </w:trPr>
        <w:tc>
          <w:tcPr>
            <w:tcW w:w="567" w:type="dxa"/>
          </w:tcPr>
          <w:p w14:paraId="0FFE7D6F" w14:textId="77777777" w:rsidR="001D7AF0" w:rsidRDefault="00584DC7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FFE7D70" w14:textId="77777777" w:rsidR="006E04A4" w:rsidRDefault="00584DC7" w:rsidP="000326E3">
            <w:r>
              <w:t xml:space="preserve">2024/25:69 Fördjupad uppföljning av arbetet med att förebygga och bekämpa mäns </w:t>
            </w:r>
            <w:r>
              <w:t>våld mot kvinnor</w:t>
            </w:r>
          </w:p>
          <w:p w14:paraId="0FFE7D71" w14:textId="77777777" w:rsidR="00F93016" w:rsidRDefault="00584DC7">
            <w:r>
              <w:rPr>
                <w:i/>
                <w:iCs/>
              </w:rPr>
              <w:t>Kammaren har beslutat om förlängd motionstid för denna skrivelse</w:t>
            </w:r>
          </w:p>
          <w:p w14:paraId="0FFE7D73" w14:textId="1BFF8383" w:rsidR="006E04A4" w:rsidRDefault="00584DC7" w:rsidP="00304E6B">
            <w:r>
              <w:rPr>
                <w:i/>
                <w:iCs/>
              </w:rPr>
              <w:t>Motionstiden utgår den 17 januari</w:t>
            </w:r>
          </w:p>
        </w:tc>
        <w:tc>
          <w:tcPr>
            <w:tcW w:w="2055" w:type="dxa"/>
          </w:tcPr>
          <w:p w14:paraId="0FFE7D74" w14:textId="77777777" w:rsidR="006E04A4" w:rsidRDefault="00584DC7" w:rsidP="00C84F80">
            <w:r>
              <w:t>AU</w:t>
            </w:r>
          </w:p>
        </w:tc>
      </w:tr>
      <w:tr w:rsidR="00F93016" w14:paraId="0FFE7D7C" w14:textId="77777777" w:rsidTr="00055526">
        <w:trPr>
          <w:cantSplit/>
        </w:trPr>
        <w:tc>
          <w:tcPr>
            <w:tcW w:w="567" w:type="dxa"/>
          </w:tcPr>
          <w:p w14:paraId="0FFE7D76" w14:textId="77777777" w:rsidR="001D7AF0" w:rsidRDefault="00584DC7" w:rsidP="00C84F80">
            <w:pPr>
              <w:pStyle w:val="FlistaNrText"/>
            </w:pPr>
            <w:r>
              <w:lastRenderedPageBreak/>
              <w:t>7</w:t>
            </w:r>
          </w:p>
        </w:tc>
        <w:tc>
          <w:tcPr>
            <w:tcW w:w="6663" w:type="dxa"/>
          </w:tcPr>
          <w:p w14:paraId="0FFE7D77" w14:textId="77777777" w:rsidR="006E04A4" w:rsidRDefault="00584DC7" w:rsidP="000326E3">
            <w:r>
              <w:t>2024/25:71 Riksrevisionens rapport om Försäkringskassans användning av övervägande skäl vid 180 dagars sjukskrivning</w:t>
            </w:r>
          </w:p>
          <w:p w14:paraId="0FFE7D78" w14:textId="77777777" w:rsidR="00F93016" w:rsidRDefault="00584DC7">
            <w:r>
              <w:rPr>
                <w:i/>
                <w:iCs/>
              </w:rPr>
              <w:t>Kammaren har bes</w:t>
            </w:r>
            <w:r>
              <w:rPr>
                <w:i/>
                <w:iCs/>
              </w:rPr>
              <w:t>lutat om förlängd motionstid för denna skrivelse</w:t>
            </w:r>
          </w:p>
          <w:p w14:paraId="0FFE7D7A" w14:textId="678006A6" w:rsidR="006E04A4" w:rsidRDefault="00584DC7" w:rsidP="00584DC7">
            <w:r>
              <w:rPr>
                <w:i/>
                <w:iCs/>
              </w:rPr>
              <w:t>Motionstiden utgår den 17 januari</w:t>
            </w:r>
          </w:p>
        </w:tc>
        <w:tc>
          <w:tcPr>
            <w:tcW w:w="2055" w:type="dxa"/>
          </w:tcPr>
          <w:p w14:paraId="0FFE7D7B" w14:textId="77777777" w:rsidR="006E04A4" w:rsidRDefault="00584DC7" w:rsidP="00C84F80">
            <w:r>
              <w:t>SfU</w:t>
            </w:r>
          </w:p>
        </w:tc>
      </w:tr>
      <w:tr w:rsidR="00F93016" w14:paraId="0FFE7D80" w14:textId="77777777" w:rsidTr="00055526">
        <w:trPr>
          <w:cantSplit/>
        </w:trPr>
        <w:tc>
          <w:tcPr>
            <w:tcW w:w="567" w:type="dxa"/>
          </w:tcPr>
          <w:p w14:paraId="0FFE7D7D" w14:textId="77777777" w:rsidR="001D7AF0" w:rsidRDefault="00584DC7" w:rsidP="00C84F80">
            <w:pPr>
              <w:keepNext/>
            </w:pPr>
          </w:p>
        </w:tc>
        <w:tc>
          <w:tcPr>
            <w:tcW w:w="6663" w:type="dxa"/>
          </w:tcPr>
          <w:p w14:paraId="0FFE7D7E" w14:textId="77777777" w:rsidR="006E04A4" w:rsidRDefault="00584DC7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0FFE7D7F" w14:textId="77777777" w:rsidR="006E04A4" w:rsidRDefault="00584DC7" w:rsidP="00C84F80">
            <w:pPr>
              <w:keepNext/>
            </w:pPr>
          </w:p>
        </w:tc>
      </w:tr>
      <w:tr w:rsidR="00F93016" w14:paraId="0FFE7D84" w14:textId="77777777" w:rsidTr="00055526">
        <w:trPr>
          <w:cantSplit/>
        </w:trPr>
        <w:tc>
          <w:tcPr>
            <w:tcW w:w="567" w:type="dxa"/>
          </w:tcPr>
          <w:p w14:paraId="0FFE7D81" w14:textId="77777777" w:rsidR="001D7AF0" w:rsidRDefault="00584DC7" w:rsidP="00C84F80">
            <w:pPr>
              <w:keepNext/>
            </w:pPr>
          </w:p>
        </w:tc>
        <w:tc>
          <w:tcPr>
            <w:tcW w:w="6663" w:type="dxa"/>
          </w:tcPr>
          <w:p w14:paraId="0FFE7D82" w14:textId="77777777" w:rsidR="006E04A4" w:rsidRDefault="00584DC7" w:rsidP="000326E3">
            <w:pPr>
              <w:pStyle w:val="Motionsrubrik"/>
            </w:pPr>
            <w:r>
              <w:t>med anledning av skr. 2024/25:55 Riksrevisionens rapport om förvaltningen av skyddad natur</w:t>
            </w:r>
          </w:p>
        </w:tc>
        <w:tc>
          <w:tcPr>
            <w:tcW w:w="2055" w:type="dxa"/>
          </w:tcPr>
          <w:p w14:paraId="0FFE7D83" w14:textId="77777777" w:rsidR="006E04A4" w:rsidRDefault="00584DC7" w:rsidP="00C84F80">
            <w:pPr>
              <w:keepNext/>
            </w:pPr>
          </w:p>
        </w:tc>
      </w:tr>
      <w:tr w:rsidR="00F93016" w14:paraId="0FFE7D88" w14:textId="77777777" w:rsidTr="00055526">
        <w:trPr>
          <w:cantSplit/>
        </w:trPr>
        <w:tc>
          <w:tcPr>
            <w:tcW w:w="567" w:type="dxa"/>
          </w:tcPr>
          <w:p w14:paraId="0FFE7D85" w14:textId="77777777" w:rsidR="001D7AF0" w:rsidRDefault="00584DC7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FFE7D86" w14:textId="77777777" w:rsidR="006E04A4" w:rsidRDefault="00584DC7" w:rsidP="000326E3">
            <w:r>
              <w:t>2024/25:3282 av Andrea Andersson Tay m.fl. (V)</w:t>
            </w:r>
          </w:p>
        </w:tc>
        <w:tc>
          <w:tcPr>
            <w:tcW w:w="2055" w:type="dxa"/>
          </w:tcPr>
          <w:p w14:paraId="0FFE7D87" w14:textId="77777777" w:rsidR="006E04A4" w:rsidRDefault="00584DC7" w:rsidP="00C84F80">
            <w:r>
              <w:t>MJU</w:t>
            </w:r>
          </w:p>
        </w:tc>
      </w:tr>
      <w:tr w:rsidR="00F93016" w14:paraId="0FFE7D8C" w14:textId="77777777" w:rsidTr="00055526">
        <w:trPr>
          <w:cantSplit/>
        </w:trPr>
        <w:tc>
          <w:tcPr>
            <w:tcW w:w="567" w:type="dxa"/>
          </w:tcPr>
          <w:p w14:paraId="0FFE7D89" w14:textId="77777777" w:rsidR="001D7AF0" w:rsidRDefault="00584DC7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FFE7D8A" w14:textId="77777777" w:rsidR="006E04A4" w:rsidRDefault="00584DC7" w:rsidP="000326E3">
            <w:r>
              <w:t>2024/25:3285 av Anna-Caren Sätherberg m.fl. (S)</w:t>
            </w:r>
          </w:p>
        </w:tc>
        <w:tc>
          <w:tcPr>
            <w:tcW w:w="2055" w:type="dxa"/>
          </w:tcPr>
          <w:p w14:paraId="0FFE7D8B" w14:textId="77777777" w:rsidR="006E04A4" w:rsidRDefault="00584DC7" w:rsidP="00C84F80">
            <w:r>
              <w:t>MJU</w:t>
            </w:r>
          </w:p>
        </w:tc>
      </w:tr>
      <w:tr w:rsidR="00F93016" w14:paraId="0FFE7D90" w14:textId="77777777" w:rsidTr="00055526">
        <w:trPr>
          <w:cantSplit/>
        </w:trPr>
        <w:tc>
          <w:tcPr>
            <w:tcW w:w="567" w:type="dxa"/>
          </w:tcPr>
          <w:p w14:paraId="0FFE7D8D" w14:textId="77777777" w:rsidR="001D7AF0" w:rsidRDefault="00584DC7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0FFE7D8E" w14:textId="77777777" w:rsidR="006E04A4" w:rsidRDefault="00584DC7" w:rsidP="000326E3">
            <w:r>
              <w:t>2024/25:3286 av Stina Larsson m.fl. (C)</w:t>
            </w:r>
          </w:p>
        </w:tc>
        <w:tc>
          <w:tcPr>
            <w:tcW w:w="2055" w:type="dxa"/>
          </w:tcPr>
          <w:p w14:paraId="0FFE7D8F" w14:textId="77777777" w:rsidR="006E04A4" w:rsidRDefault="00584DC7" w:rsidP="00C84F80">
            <w:r>
              <w:t>MJU</w:t>
            </w:r>
          </w:p>
        </w:tc>
      </w:tr>
      <w:tr w:rsidR="00F93016" w14:paraId="0FFE7D94" w14:textId="77777777" w:rsidTr="00055526">
        <w:trPr>
          <w:cantSplit/>
        </w:trPr>
        <w:tc>
          <w:tcPr>
            <w:tcW w:w="567" w:type="dxa"/>
          </w:tcPr>
          <w:p w14:paraId="0FFE7D91" w14:textId="77777777" w:rsidR="001D7AF0" w:rsidRDefault="00584DC7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0FFE7D92" w14:textId="77777777" w:rsidR="006E04A4" w:rsidRDefault="00584DC7" w:rsidP="000326E3">
            <w:r>
              <w:t>2024/25:3289 av Emma Nohrén m.fl. (MP)</w:t>
            </w:r>
          </w:p>
        </w:tc>
        <w:tc>
          <w:tcPr>
            <w:tcW w:w="2055" w:type="dxa"/>
          </w:tcPr>
          <w:p w14:paraId="0FFE7D93" w14:textId="77777777" w:rsidR="006E04A4" w:rsidRDefault="00584DC7" w:rsidP="00C84F80">
            <w:r>
              <w:t>MJU</w:t>
            </w:r>
          </w:p>
        </w:tc>
      </w:tr>
      <w:tr w:rsidR="00F93016" w14:paraId="0FFE7D98" w14:textId="77777777" w:rsidTr="00055526">
        <w:trPr>
          <w:cantSplit/>
        </w:trPr>
        <w:tc>
          <w:tcPr>
            <w:tcW w:w="567" w:type="dxa"/>
          </w:tcPr>
          <w:p w14:paraId="0FFE7D95" w14:textId="77777777" w:rsidR="001D7AF0" w:rsidRDefault="00584DC7" w:rsidP="00C84F80">
            <w:pPr>
              <w:keepNext/>
            </w:pPr>
          </w:p>
        </w:tc>
        <w:tc>
          <w:tcPr>
            <w:tcW w:w="6663" w:type="dxa"/>
          </w:tcPr>
          <w:p w14:paraId="0FFE7D96" w14:textId="77777777" w:rsidR="006E04A4" w:rsidRDefault="00584DC7" w:rsidP="000326E3">
            <w:pPr>
              <w:pStyle w:val="Huvudrubrik"/>
              <w:keepNext/>
            </w:pPr>
            <w:r>
              <w:t>Ärenden för avgörande efter debattens slut</w:t>
            </w:r>
          </w:p>
        </w:tc>
        <w:tc>
          <w:tcPr>
            <w:tcW w:w="2055" w:type="dxa"/>
          </w:tcPr>
          <w:p w14:paraId="0FFE7D97" w14:textId="77777777" w:rsidR="006E04A4" w:rsidRDefault="00584DC7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F93016" w14:paraId="0FFE7D9D" w14:textId="77777777" w:rsidTr="00055526">
        <w:trPr>
          <w:cantSplit/>
        </w:trPr>
        <w:tc>
          <w:tcPr>
            <w:tcW w:w="567" w:type="dxa"/>
          </w:tcPr>
          <w:p w14:paraId="0FFE7D99" w14:textId="77777777" w:rsidR="001D7AF0" w:rsidRDefault="00584DC7" w:rsidP="00C84F80"/>
        </w:tc>
        <w:tc>
          <w:tcPr>
            <w:tcW w:w="6663" w:type="dxa"/>
          </w:tcPr>
          <w:p w14:paraId="0FFE7D9A" w14:textId="77777777" w:rsidR="006E04A4" w:rsidRDefault="00584DC7" w:rsidP="000326E3">
            <w:pPr>
              <w:pStyle w:val="Underrubrik"/>
            </w:pPr>
            <w:r>
              <w:t xml:space="preserve"> </w:t>
            </w:r>
          </w:p>
          <w:p w14:paraId="0FFE7D9B" w14:textId="77777777" w:rsidR="006E04A4" w:rsidRDefault="00584DC7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0FFE7D9C" w14:textId="77777777" w:rsidR="006E04A4" w:rsidRDefault="00584DC7" w:rsidP="00C84F80"/>
        </w:tc>
      </w:tr>
      <w:tr w:rsidR="00F93016" w14:paraId="0FFE7DA1" w14:textId="77777777" w:rsidTr="00055526">
        <w:trPr>
          <w:cantSplit/>
        </w:trPr>
        <w:tc>
          <w:tcPr>
            <w:tcW w:w="567" w:type="dxa"/>
          </w:tcPr>
          <w:p w14:paraId="0FFE7D9E" w14:textId="77777777" w:rsidR="001D7AF0" w:rsidRDefault="00584DC7" w:rsidP="00C84F80">
            <w:pPr>
              <w:keepNext/>
            </w:pPr>
          </w:p>
        </w:tc>
        <w:tc>
          <w:tcPr>
            <w:tcW w:w="6663" w:type="dxa"/>
          </w:tcPr>
          <w:p w14:paraId="0FFE7D9F" w14:textId="77777777" w:rsidR="006E04A4" w:rsidRDefault="00584DC7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0FFE7DA0" w14:textId="77777777" w:rsidR="006E04A4" w:rsidRDefault="00584DC7" w:rsidP="00C84F80">
            <w:pPr>
              <w:keepNext/>
            </w:pPr>
          </w:p>
        </w:tc>
      </w:tr>
      <w:tr w:rsidR="00F93016" w14:paraId="0FFE7DA5" w14:textId="77777777" w:rsidTr="00055526">
        <w:trPr>
          <w:cantSplit/>
        </w:trPr>
        <w:tc>
          <w:tcPr>
            <w:tcW w:w="567" w:type="dxa"/>
          </w:tcPr>
          <w:p w14:paraId="0FFE7DA2" w14:textId="77777777" w:rsidR="001D7AF0" w:rsidRDefault="00584DC7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0FFE7DA3" w14:textId="77777777" w:rsidR="006E04A4" w:rsidRDefault="00584DC7" w:rsidP="000326E3">
            <w:r>
              <w:t>Bet. 2024/25:NU2 Utgiftsområde 19 Regional utveckling</w:t>
            </w:r>
          </w:p>
        </w:tc>
        <w:tc>
          <w:tcPr>
            <w:tcW w:w="2055" w:type="dxa"/>
          </w:tcPr>
          <w:p w14:paraId="0FFE7DA4" w14:textId="77777777" w:rsidR="006E04A4" w:rsidRDefault="00584DC7" w:rsidP="00C84F80"/>
        </w:tc>
      </w:tr>
      <w:tr w:rsidR="00F93016" w14:paraId="0FFE7DA9" w14:textId="77777777" w:rsidTr="00055526">
        <w:trPr>
          <w:cantSplit/>
        </w:trPr>
        <w:tc>
          <w:tcPr>
            <w:tcW w:w="567" w:type="dxa"/>
          </w:tcPr>
          <w:p w14:paraId="0FFE7DA6" w14:textId="77777777" w:rsidR="001D7AF0" w:rsidRDefault="00584DC7" w:rsidP="00C84F80">
            <w:pPr>
              <w:keepNext/>
            </w:pPr>
          </w:p>
        </w:tc>
        <w:tc>
          <w:tcPr>
            <w:tcW w:w="6663" w:type="dxa"/>
          </w:tcPr>
          <w:p w14:paraId="0FFE7DA7" w14:textId="77777777" w:rsidR="006E04A4" w:rsidRDefault="00584DC7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0FFE7DA8" w14:textId="77777777" w:rsidR="006E04A4" w:rsidRDefault="00584DC7" w:rsidP="00C84F80">
            <w:pPr>
              <w:keepNext/>
            </w:pPr>
          </w:p>
        </w:tc>
      </w:tr>
      <w:tr w:rsidR="00F93016" w14:paraId="0FFE7DAD" w14:textId="77777777" w:rsidTr="00055526">
        <w:trPr>
          <w:cantSplit/>
        </w:trPr>
        <w:tc>
          <w:tcPr>
            <w:tcW w:w="567" w:type="dxa"/>
          </w:tcPr>
          <w:p w14:paraId="0FFE7DAA" w14:textId="77777777" w:rsidR="001D7AF0" w:rsidRDefault="00584DC7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0FFE7DAB" w14:textId="77777777" w:rsidR="006E04A4" w:rsidRDefault="00584DC7" w:rsidP="000326E3">
            <w:r>
              <w:t>Bet. 2024/25:MJU1 Utgiftsområde 20 Klimat, miljö och natur</w:t>
            </w:r>
          </w:p>
        </w:tc>
        <w:tc>
          <w:tcPr>
            <w:tcW w:w="2055" w:type="dxa"/>
          </w:tcPr>
          <w:p w14:paraId="0FFE7DAC" w14:textId="77777777" w:rsidR="006E04A4" w:rsidRDefault="00584DC7" w:rsidP="00C84F80"/>
        </w:tc>
      </w:tr>
      <w:tr w:rsidR="00F93016" w14:paraId="0FFE7DB1" w14:textId="77777777" w:rsidTr="00055526">
        <w:trPr>
          <w:cantSplit/>
        </w:trPr>
        <w:tc>
          <w:tcPr>
            <w:tcW w:w="567" w:type="dxa"/>
          </w:tcPr>
          <w:p w14:paraId="0FFE7DAE" w14:textId="77777777" w:rsidR="001D7AF0" w:rsidRDefault="00584DC7" w:rsidP="00C84F80">
            <w:pPr>
              <w:keepNext/>
            </w:pPr>
          </w:p>
        </w:tc>
        <w:tc>
          <w:tcPr>
            <w:tcW w:w="6663" w:type="dxa"/>
          </w:tcPr>
          <w:p w14:paraId="0FFE7DAF" w14:textId="77777777" w:rsidR="006E04A4" w:rsidRDefault="00584DC7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0FFE7DB0" w14:textId="77777777" w:rsidR="006E04A4" w:rsidRDefault="00584DC7" w:rsidP="00C84F80">
            <w:pPr>
              <w:keepNext/>
            </w:pPr>
          </w:p>
        </w:tc>
      </w:tr>
      <w:tr w:rsidR="00F93016" w14:paraId="0FFE7DB5" w14:textId="77777777" w:rsidTr="00055526">
        <w:trPr>
          <w:cantSplit/>
        </w:trPr>
        <w:tc>
          <w:tcPr>
            <w:tcW w:w="567" w:type="dxa"/>
          </w:tcPr>
          <w:p w14:paraId="0FFE7DB2" w14:textId="77777777" w:rsidR="001D7AF0" w:rsidRDefault="00584DC7" w:rsidP="00C84F80">
            <w:pPr>
              <w:keepNext/>
            </w:pPr>
          </w:p>
        </w:tc>
        <w:tc>
          <w:tcPr>
            <w:tcW w:w="6663" w:type="dxa"/>
          </w:tcPr>
          <w:p w14:paraId="0FFE7DB3" w14:textId="77777777" w:rsidR="006E04A4" w:rsidRDefault="00584DC7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0FFE7DB4" w14:textId="77777777" w:rsidR="006E04A4" w:rsidRDefault="00584DC7" w:rsidP="00C84F80">
            <w:pPr>
              <w:keepNext/>
            </w:pPr>
          </w:p>
        </w:tc>
      </w:tr>
      <w:tr w:rsidR="00F93016" w14:paraId="0FFE7DB9" w14:textId="77777777" w:rsidTr="00055526">
        <w:trPr>
          <w:cantSplit/>
        </w:trPr>
        <w:tc>
          <w:tcPr>
            <w:tcW w:w="567" w:type="dxa"/>
          </w:tcPr>
          <w:p w14:paraId="0FFE7DB6" w14:textId="77777777" w:rsidR="001D7AF0" w:rsidRDefault="00584DC7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0FFE7DB7" w14:textId="77777777" w:rsidR="006E04A4" w:rsidRDefault="00584DC7" w:rsidP="000326E3">
            <w:r>
              <w:t>Bet. 2024/25:FiU2 Utgiftsområde 2 Samhällsekonomi och finansförvaltning</w:t>
            </w:r>
          </w:p>
        </w:tc>
        <w:tc>
          <w:tcPr>
            <w:tcW w:w="2055" w:type="dxa"/>
          </w:tcPr>
          <w:p w14:paraId="0FFE7DB8" w14:textId="77777777" w:rsidR="006E04A4" w:rsidRDefault="00584DC7" w:rsidP="00C84F80"/>
        </w:tc>
      </w:tr>
      <w:tr w:rsidR="00F93016" w14:paraId="0FFE7DBD" w14:textId="77777777" w:rsidTr="00055526">
        <w:trPr>
          <w:cantSplit/>
        </w:trPr>
        <w:tc>
          <w:tcPr>
            <w:tcW w:w="567" w:type="dxa"/>
          </w:tcPr>
          <w:p w14:paraId="0FFE7DBA" w14:textId="77777777" w:rsidR="001D7AF0" w:rsidRDefault="00584DC7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0FFE7DBB" w14:textId="77777777" w:rsidR="006E04A4" w:rsidRDefault="00584DC7" w:rsidP="000326E3">
            <w:r>
              <w:t>Bet. 2024/25:FiU3 Utgiftsområde 25 Allmänna bidrag till kommuner</w:t>
            </w:r>
          </w:p>
        </w:tc>
        <w:tc>
          <w:tcPr>
            <w:tcW w:w="2055" w:type="dxa"/>
          </w:tcPr>
          <w:p w14:paraId="0FFE7DBC" w14:textId="77777777" w:rsidR="006E04A4" w:rsidRDefault="00584DC7" w:rsidP="00C84F80"/>
        </w:tc>
      </w:tr>
      <w:tr w:rsidR="00F93016" w14:paraId="0FFE7DC1" w14:textId="77777777" w:rsidTr="00055526">
        <w:trPr>
          <w:cantSplit/>
        </w:trPr>
        <w:tc>
          <w:tcPr>
            <w:tcW w:w="567" w:type="dxa"/>
          </w:tcPr>
          <w:p w14:paraId="0FFE7DBE" w14:textId="77777777" w:rsidR="001D7AF0" w:rsidRDefault="00584DC7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0FFE7DBF" w14:textId="77777777" w:rsidR="006E04A4" w:rsidRDefault="00584DC7" w:rsidP="000326E3">
            <w:r>
              <w:t>Bet. 2024/25:FiU4 Utgiftsområde 26 Statsskuldsräntor m.m.</w:t>
            </w:r>
          </w:p>
        </w:tc>
        <w:tc>
          <w:tcPr>
            <w:tcW w:w="2055" w:type="dxa"/>
          </w:tcPr>
          <w:p w14:paraId="0FFE7DC0" w14:textId="77777777" w:rsidR="006E04A4" w:rsidRDefault="00584DC7" w:rsidP="00C84F80"/>
        </w:tc>
      </w:tr>
      <w:tr w:rsidR="00F93016" w14:paraId="0FFE7DC5" w14:textId="77777777" w:rsidTr="00055526">
        <w:trPr>
          <w:cantSplit/>
        </w:trPr>
        <w:tc>
          <w:tcPr>
            <w:tcW w:w="567" w:type="dxa"/>
          </w:tcPr>
          <w:p w14:paraId="0FFE7DC2" w14:textId="77777777" w:rsidR="001D7AF0" w:rsidRDefault="00584DC7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0FFE7DC3" w14:textId="77777777" w:rsidR="006E04A4" w:rsidRDefault="00584DC7" w:rsidP="000326E3">
            <w:r>
              <w:t xml:space="preserve">Bet. </w:t>
            </w:r>
            <w:r>
              <w:t>2024/25:FiU5 Utgiftsområde 27 Avgiften till Europeiska unionen</w:t>
            </w:r>
          </w:p>
        </w:tc>
        <w:tc>
          <w:tcPr>
            <w:tcW w:w="2055" w:type="dxa"/>
          </w:tcPr>
          <w:p w14:paraId="0FFE7DC4" w14:textId="77777777" w:rsidR="006E04A4" w:rsidRDefault="00584DC7" w:rsidP="00C84F80">
            <w:r>
              <w:t>1 res. (C)</w:t>
            </w:r>
          </w:p>
        </w:tc>
      </w:tr>
      <w:tr w:rsidR="00F93016" w14:paraId="0FFE7DC9" w14:textId="77777777" w:rsidTr="00055526">
        <w:trPr>
          <w:cantSplit/>
        </w:trPr>
        <w:tc>
          <w:tcPr>
            <w:tcW w:w="567" w:type="dxa"/>
          </w:tcPr>
          <w:p w14:paraId="0FFE7DC6" w14:textId="77777777" w:rsidR="001D7AF0" w:rsidRDefault="00584DC7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0FFE7DC7" w14:textId="77777777" w:rsidR="006E04A4" w:rsidRDefault="00584DC7" w:rsidP="000326E3">
            <w:r>
              <w:t>Bet. 2024/25:FiU8 Riksbankens finansiering</w:t>
            </w:r>
          </w:p>
        </w:tc>
        <w:tc>
          <w:tcPr>
            <w:tcW w:w="2055" w:type="dxa"/>
          </w:tcPr>
          <w:p w14:paraId="0FFE7DC8" w14:textId="77777777" w:rsidR="006E04A4" w:rsidRDefault="00584DC7" w:rsidP="00C84F80"/>
        </w:tc>
      </w:tr>
      <w:tr w:rsidR="00F93016" w14:paraId="0FFE7DCD" w14:textId="77777777" w:rsidTr="00055526">
        <w:trPr>
          <w:cantSplit/>
        </w:trPr>
        <w:tc>
          <w:tcPr>
            <w:tcW w:w="567" w:type="dxa"/>
          </w:tcPr>
          <w:p w14:paraId="0FFE7DCA" w14:textId="77777777" w:rsidR="001D7AF0" w:rsidRDefault="00584DC7" w:rsidP="00C84F80">
            <w:pPr>
              <w:pStyle w:val="FlistaNrRubriknr"/>
            </w:pPr>
            <w:r>
              <w:t>19</w:t>
            </w:r>
          </w:p>
        </w:tc>
        <w:tc>
          <w:tcPr>
            <w:tcW w:w="6663" w:type="dxa"/>
          </w:tcPr>
          <w:p w14:paraId="0FFE7DCB" w14:textId="77777777" w:rsidR="006E04A4" w:rsidRDefault="00584DC7" w:rsidP="000326E3">
            <w:pPr>
              <w:pStyle w:val="HuvudrubrikEnsam"/>
            </w:pPr>
            <w:r>
              <w:t>Avslutning</w:t>
            </w:r>
          </w:p>
        </w:tc>
        <w:tc>
          <w:tcPr>
            <w:tcW w:w="2055" w:type="dxa"/>
          </w:tcPr>
          <w:p w14:paraId="0FFE7DCC" w14:textId="77777777" w:rsidR="006E04A4" w:rsidRDefault="00584DC7" w:rsidP="00C84F80"/>
        </w:tc>
      </w:tr>
      <w:tr w:rsidR="00F93016" w14:paraId="0FFE7DD1" w14:textId="77777777" w:rsidTr="00055526">
        <w:trPr>
          <w:cantSplit/>
        </w:trPr>
        <w:tc>
          <w:tcPr>
            <w:tcW w:w="567" w:type="dxa"/>
          </w:tcPr>
          <w:p w14:paraId="0FFE7DCE" w14:textId="77777777" w:rsidR="001D7AF0" w:rsidRDefault="00584DC7" w:rsidP="00C84F80">
            <w:pPr>
              <w:keepNext/>
            </w:pPr>
          </w:p>
        </w:tc>
        <w:tc>
          <w:tcPr>
            <w:tcW w:w="6663" w:type="dxa"/>
          </w:tcPr>
          <w:p w14:paraId="0FFE7DCF" w14:textId="77777777" w:rsidR="006E04A4" w:rsidRDefault="00584DC7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0FFE7DD0" w14:textId="77777777" w:rsidR="006E04A4" w:rsidRDefault="00584DC7" w:rsidP="00C84F80">
            <w:pPr>
              <w:keepNext/>
            </w:pPr>
          </w:p>
        </w:tc>
      </w:tr>
      <w:tr w:rsidR="00F93016" w14:paraId="0FFE7DD5" w14:textId="77777777" w:rsidTr="00055526">
        <w:trPr>
          <w:cantSplit/>
        </w:trPr>
        <w:tc>
          <w:tcPr>
            <w:tcW w:w="567" w:type="dxa"/>
          </w:tcPr>
          <w:p w14:paraId="0FFE7DD2" w14:textId="77777777" w:rsidR="001D7AF0" w:rsidRDefault="00584DC7" w:rsidP="00C84F80">
            <w:pPr>
              <w:keepNext/>
            </w:pPr>
          </w:p>
        </w:tc>
        <w:tc>
          <w:tcPr>
            <w:tcW w:w="6663" w:type="dxa"/>
          </w:tcPr>
          <w:p w14:paraId="0FFE7DD3" w14:textId="77777777" w:rsidR="006E04A4" w:rsidRDefault="00584DC7" w:rsidP="000326E3">
            <w:pPr>
              <w:pStyle w:val="renderubrik"/>
            </w:pPr>
            <w:r>
              <w:t>Statsrådet Acko Ankarberg Johansson (KD)</w:t>
            </w:r>
          </w:p>
        </w:tc>
        <w:tc>
          <w:tcPr>
            <w:tcW w:w="2055" w:type="dxa"/>
          </w:tcPr>
          <w:p w14:paraId="0FFE7DD4" w14:textId="77777777" w:rsidR="006E04A4" w:rsidRDefault="00584DC7" w:rsidP="00C84F80">
            <w:pPr>
              <w:keepNext/>
            </w:pPr>
          </w:p>
        </w:tc>
      </w:tr>
      <w:tr w:rsidR="00F93016" w14:paraId="0FFE7DD9" w14:textId="77777777" w:rsidTr="00055526">
        <w:trPr>
          <w:cantSplit/>
        </w:trPr>
        <w:tc>
          <w:tcPr>
            <w:tcW w:w="567" w:type="dxa"/>
          </w:tcPr>
          <w:p w14:paraId="0FFE7DD6" w14:textId="77777777" w:rsidR="001D7AF0" w:rsidRDefault="00584DC7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0FFE7DD7" w14:textId="77777777" w:rsidR="006E04A4" w:rsidRDefault="00584DC7" w:rsidP="000326E3">
            <w:r>
              <w:t xml:space="preserve">2024/25:219 av Eva </w:t>
            </w:r>
            <w:r>
              <w:t>Lindh (S)</w:t>
            </w:r>
            <w:r>
              <w:br/>
              <w:t>Gemensam nordisk läkemedelsupphandling och beredskap</w:t>
            </w:r>
          </w:p>
        </w:tc>
        <w:tc>
          <w:tcPr>
            <w:tcW w:w="2055" w:type="dxa"/>
          </w:tcPr>
          <w:p w14:paraId="0FFE7DD8" w14:textId="77777777" w:rsidR="006E04A4" w:rsidRDefault="00584DC7" w:rsidP="00C84F80"/>
        </w:tc>
      </w:tr>
      <w:tr w:rsidR="00F93016" w14:paraId="0FFE7DDD" w14:textId="77777777" w:rsidTr="00055526">
        <w:trPr>
          <w:cantSplit/>
        </w:trPr>
        <w:tc>
          <w:tcPr>
            <w:tcW w:w="567" w:type="dxa"/>
          </w:tcPr>
          <w:p w14:paraId="0FFE7DDA" w14:textId="77777777" w:rsidR="001D7AF0" w:rsidRDefault="00584DC7" w:rsidP="00C84F80">
            <w:pPr>
              <w:keepNext/>
            </w:pPr>
          </w:p>
        </w:tc>
        <w:tc>
          <w:tcPr>
            <w:tcW w:w="6663" w:type="dxa"/>
          </w:tcPr>
          <w:p w14:paraId="0FFE7DDB" w14:textId="77777777" w:rsidR="006E04A4" w:rsidRDefault="00584DC7" w:rsidP="000326E3">
            <w:pPr>
              <w:pStyle w:val="renderubrik"/>
            </w:pPr>
            <w:r>
              <w:t>Statsrådet Lotta Edholm (L)</w:t>
            </w:r>
          </w:p>
        </w:tc>
        <w:tc>
          <w:tcPr>
            <w:tcW w:w="2055" w:type="dxa"/>
          </w:tcPr>
          <w:p w14:paraId="0FFE7DDC" w14:textId="77777777" w:rsidR="006E04A4" w:rsidRDefault="00584DC7" w:rsidP="00C84F80">
            <w:pPr>
              <w:keepNext/>
            </w:pPr>
          </w:p>
        </w:tc>
      </w:tr>
      <w:tr w:rsidR="00F93016" w14:paraId="0FFE7DE1" w14:textId="77777777" w:rsidTr="00055526">
        <w:trPr>
          <w:cantSplit/>
        </w:trPr>
        <w:tc>
          <w:tcPr>
            <w:tcW w:w="567" w:type="dxa"/>
          </w:tcPr>
          <w:p w14:paraId="0FFE7DDE" w14:textId="77777777" w:rsidR="001D7AF0" w:rsidRDefault="00584DC7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0FFE7DDF" w14:textId="77777777" w:rsidR="006E04A4" w:rsidRDefault="00584DC7" w:rsidP="000326E3">
            <w:r>
              <w:t>2024/25:251 av Mats Wiking (S)</w:t>
            </w:r>
            <w:r>
              <w:br/>
              <w:t>Regeringens satsning på akutskolor</w:t>
            </w:r>
          </w:p>
        </w:tc>
        <w:tc>
          <w:tcPr>
            <w:tcW w:w="2055" w:type="dxa"/>
          </w:tcPr>
          <w:p w14:paraId="0FFE7DE0" w14:textId="77777777" w:rsidR="006E04A4" w:rsidRDefault="00584DC7" w:rsidP="00C84F80"/>
        </w:tc>
      </w:tr>
      <w:tr w:rsidR="00F93016" w14:paraId="0FFE7DE5" w14:textId="77777777" w:rsidTr="00055526">
        <w:trPr>
          <w:cantSplit/>
        </w:trPr>
        <w:tc>
          <w:tcPr>
            <w:tcW w:w="567" w:type="dxa"/>
          </w:tcPr>
          <w:p w14:paraId="0FFE7DE2" w14:textId="77777777" w:rsidR="001D7AF0" w:rsidRDefault="00584DC7" w:rsidP="00C84F80">
            <w:pPr>
              <w:keepNext/>
            </w:pPr>
          </w:p>
        </w:tc>
        <w:tc>
          <w:tcPr>
            <w:tcW w:w="6663" w:type="dxa"/>
          </w:tcPr>
          <w:p w14:paraId="0FFE7DE3" w14:textId="77777777" w:rsidR="006E04A4" w:rsidRDefault="00584DC7" w:rsidP="000326E3">
            <w:pPr>
              <w:pStyle w:val="renderubrik"/>
            </w:pPr>
            <w:r>
              <w:t>Statsrådet Anna Tenje (M)</w:t>
            </w:r>
          </w:p>
        </w:tc>
        <w:tc>
          <w:tcPr>
            <w:tcW w:w="2055" w:type="dxa"/>
          </w:tcPr>
          <w:p w14:paraId="0FFE7DE4" w14:textId="77777777" w:rsidR="006E04A4" w:rsidRDefault="00584DC7" w:rsidP="00C84F80">
            <w:pPr>
              <w:keepNext/>
            </w:pPr>
          </w:p>
        </w:tc>
      </w:tr>
      <w:tr w:rsidR="00F93016" w14:paraId="0FFE7DE9" w14:textId="77777777" w:rsidTr="00055526">
        <w:trPr>
          <w:cantSplit/>
        </w:trPr>
        <w:tc>
          <w:tcPr>
            <w:tcW w:w="567" w:type="dxa"/>
          </w:tcPr>
          <w:p w14:paraId="0FFE7DE6" w14:textId="77777777" w:rsidR="001D7AF0" w:rsidRDefault="00584DC7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0FFE7DE7" w14:textId="77777777" w:rsidR="006E04A4" w:rsidRDefault="00584DC7" w:rsidP="000326E3">
            <w:r>
              <w:t>2024/25:232 av Jessica Rodén (S)</w:t>
            </w:r>
            <w:r>
              <w:br/>
              <w:t xml:space="preserve">Kvinnors </w:t>
            </w:r>
            <w:r>
              <w:t>sjukskrivningar på grund av stress</w:t>
            </w:r>
          </w:p>
        </w:tc>
        <w:tc>
          <w:tcPr>
            <w:tcW w:w="2055" w:type="dxa"/>
          </w:tcPr>
          <w:p w14:paraId="0FFE7DE8" w14:textId="77777777" w:rsidR="006E04A4" w:rsidRDefault="00584DC7" w:rsidP="00C84F80"/>
        </w:tc>
      </w:tr>
      <w:tr w:rsidR="00F93016" w14:paraId="0FFE7DED" w14:textId="77777777" w:rsidTr="00055526">
        <w:trPr>
          <w:cantSplit/>
        </w:trPr>
        <w:tc>
          <w:tcPr>
            <w:tcW w:w="567" w:type="dxa"/>
          </w:tcPr>
          <w:p w14:paraId="0FFE7DEA" w14:textId="77777777" w:rsidR="001D7AF0" w:rsidRDefault="00584DC7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0FFE7DEB" w14:textId="77777777" w:rsidR="006E04A4" w:rsidRDefault="00584DC7" w:rsidP="000326E3">
            <w:r>
              <w:t>2024/25:244 av Åsa Eriksson (S)</w:t>
            </w:r>
            <w:r>
              <w:br/>
              <w:t>Försäkringskassans behandling av utrikesfödda</w:t>
            </w:r>
          </w:p>
        </w:tc>
        <w:tc>
          <w:tcPr>
            <w:tcW w:w="2055" w:type="dxa"/>
          </w:tcPr>
          <w:p w14:paraId="0FFE7DEC" w14:textId="77777777" w:rsidR="006E04A4" w:rsidRDefault="00584DC7" w:rsidP="00C84F80"/>
        </w:tc>
      </w:tr>
      <w:tr w:rsidR="00F93016" w14:paraId="0FFE7DF1" w14:textId="77777777" w:rsidTr="00055526">
        <w:trPr>
          <w:cantSplit/>
        </w:trPr>
        <w:tc>
          <w:tcPr>
            <w:tcW w:w="567" w:type="dxa"/>
          </w:tcPr>
          <w:p w14:paraId="0FFE7DEE" w14:textId="77777777" w:rsidR="001D7AF0" w:rsidRDefault="00584DC7" w:rsidP="00C84F80">
            <w:pPr>
              <w:keepNext/>
            </w:pPr>
          </w:p>
        </w:tc>
        <w:tc>
          <w:tcPr>
            <w:tcW w:w="6663" w:type="dxa"/>
          </w:tcPr>
          <w:p w14:paraId="0FFE7DEF" w14:textId="77777777" w:rsidR="006E04A4" w:rsidRDefault="00584DC7" w:rsidP="000326E3">
            <w:pPr>
              <w:pStyle w:val="renderubrik"/>
            </w:pPr>
            <w:r>
              <w:t>Statsrådet Erik Slottner (KD)</w:t>
            </w:r>
          </w:p>
        </w:tc>
        <w:tc>
          <w:tcPr>
            <w:tcW w:w="2055" w:type="dxa"/>
          </w:tcPr>
          <w:p w14:paraId="0FFE7DF0" w14:textId="77777777" w:rsidR="006E04A4" w:rsidRDefault="00584DC7" w:rsidP="00C84F80">
            <w:pPr>
              <w:keepNext/>
            </w:pPr>
          </w:p>
        </w:tc>
      </w:tr>
      <w:tr w:rsidR="00F93016" w14:paraId="0FFE7DF5" w14:textId="77777777" w:rsidTr="00055526">
        <w:trPr>
          <w:cantSplit/>
        </w:trPr>
        <w:tc>
          <w:tcPr>
            <w:tcW w:w="567" w:type="dxa"/>
          </w:tcPr>
          <w:p w14:paraId="0FFE7DF2" w14:textId="77777777" w:rsidR="001D7AF0" w:rsidRDefault="00584DC7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0FFE7DF3" w14:textId="77777777" w:rsidR="006E04A4" w:rsidRDefault="00584DC7" w:rsidP="000326E3">
            <w:r>
              <w:t>2024/25:161 av Linus Sköld (S)</w:t>
            </w:r>
            <w:r>
              <w:br/>
              <w:t>Kommunernas trångmål i vattenfrågan</w:t>
            </w:r>
          </w:p>
        </w:tc>
        <w:tc>
          <w:tcPr>
            <w:tcW w:w="2055" w:type="dxa"/>
          </w:tcPr>
          <w:p w14:paraId="0FFE7DF4" w14:textId="77777777" w:rsidR="006E04A4" w:rsidRDefault="00584DC7" w:rsidP="00C84F80"/>
        </w:tc>
      </w:tr>
      <w:tr w:rsidR="00F93016" w14:paraId="0FFE7DF9" w14:textId="77777777" w:rsidTr="00055526">
        <w:trPr>
          <w:cantSplit/>
        </w:trPr>
        <w:tc>
          <w:tcPr>
            <w:tcW w:w="567" w:type="dxa"/>
          </w:tcPr>
          <w:p w14:paraId="0FFE7DF6" w14:textId="77777777" w:rsidR="001D7AF0" w:rsidRDefault="00584DC7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0FFE7DF7" w14:textId="77777777" w:rsidR="006E04A4" w:rsidRDefault="00584DC7" w:rsidP="000326E3">
            <w:r>
              <w:t xml:space="preserve">2024/25:265 av Samuel </w:t>
            </w:r>
            <w:r>
              <w:t>Gonzalez Westling (V)</w:t>
            </w:r>
            <w:r>
              <w:br/>
              <w:t>Formalia som politiskt verktyg</w:t>
            </w:r>
          </w:p>
        </w:tc>
        <w:tc>
          <w:tcPr>
            <w:tcW w:w="2055" w:type="dxa"/>
          </w:tcPr>
          <w:p w14:paraId="0FFE7DF8" w14:textId="77777777" w:rsidR="006E04A4" w:rsidRDefault="00584DC7" w:rsidP="00C84F80"/>
        </w:tc>
      </w:tr>
      <w:tr w:rsidR="00F93016" w14:paraId="0FFE7DFD" w14:textId="77777777" w:rsidTr="00055526">
        <w:trPr>
          <w:cantSplit/>
        </w:trPr>
        <w:tc>
          <w:tcPr>
            <w:tcW w:w="567" w:type="dxa"/>
          </w:tcPr>
          <w:p w14:paraId="0FFE7DFA" w14:textId="77777777" w:rsidR="001D7AF0" w:rsidRDefault="00584DC7" w:rsidP="00C84F80">
            <w:pPr>
              <w:keepNext/>
            </w:pPr>
          </w:p>
        </w:tc>
        <w:tc>
          <w:tcPr>
            <w:tcW w:w="6663" w:type="dxa"/>
          </w:tcPr>
          <w:p w14:paraId="0FFE7DFB" w14:textId="77777777" w:rsidR="006E04A4" w:rsidRDefault="00584DC7" w:rsidP="000326E3">
            <w:pPr>
              <w:pStyle w:val="renderubrik"/>
            </w:pPr>
            <w:r>
              <w:t>Statsrådet Niklas Wykman (M)</w:t>
            </w:r>
          </w:p>
        </w:tc>
        <w:tc>
          <w:tcPr>
            <w:tcW w:w="2055" w:type="dxa"/>
          </w:tcPr>
          <w:p w14:paraId="0FFE7DFC" w14:textId="77777777" w:rsidR="006E04A4" w:rsidRDefault="00584DC7" w:rsidP="00C84F80">
            <w:pPr>
              <w:keepNext/>
            </w:pPr>
          </w:p>
        </w:tc>
      </w:tr>
      <w:tr w:rsidR="00F93016" w14:paraId="0FFE7E01" w14:textId="77777777" w:rsidTr="00055526">
        <w:trPr>
          <w:cantSplit/>
        </w:trPr>
        <w:tc>
          <w:tcPr>
            <w:tcW w:w="567" w:type="dxa"/>
          </w:tcPr>
          <w:p w14:paraId="0FFE7DFE" w14:textId="77777777" w:rsidR="001D7AF0" w:rsidRDefault="00584DC7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0FFE7DFF" w14:textId="77777777" w:rsidR="006E04A4" w:rsidRDefault="00584DC7" w:rsidP="000326E3">
            <w:r>
              <w:t>2024/25:241 av Mikael Damberg (S)</w:t>
            </w:r>
            <w:r>
              <w:br/>
              <w:t>Förbud mot listräntor</w:t>
            </w:r>
          </w:p>
        </w:tc>
        <w:tc>
          <w:tcPr>
            <w:tcW w:w="2055" w:type="dxa"/>
          </w:tcPr>
          <w:p w14:paraId="0FFE7E00" w14:textId="77777777" w:rsidR="006E04A4" w:rsidRDefault="00584DC7" w:rsidP="00C84F80"/>
        </w:tc>
      </w:tr>
      <w:tr w:rsidR="00F93016" w14:paraId="0FFE7E05" w14:textId="77777777" w:rsidTr="00055526">
        <w:trPr>
          <w:cantSplit/>
        </w:trPr>
        <w:tc>
          <w:tcPr>
            <w:tcW w:w="567" w:type="dxa"/>
          </w:tcPr>
          <w:p w14:paraId="0FFE7E02" w14:textId="77777777" w:rsidR="001D7AF0" w:rsidRDefault="00584DC7" w:rsidP="00C84F80">
            <w:pPr>
              <w:keepNext/>
            </w:pPr>
          </w:p>
        </w:tc>
        <w:tc>
          <w:tcPr>
            <w:tcW w:w="6663" w:type="dxa"/>
          </w:tcPr>
          <w:p w14:paraId="0FFE7E03" w14:textId="77777777" w:rsidR="006E04A4" w:rsidRDefault="00584DC7" w:rsidP="000326E3">
            <w:pPr>
              <w:pStyle w:val="renderubrik"/>
            </w:pPr>
            <w:r>
              <w:t>Kulturminister Parisa Liljestrand (M)</w:t>
            </w:r>
          </w:p>
        </w:tc>
        <w:tc>
          <w:tcPr>
            <w:tcW w:w="2055" w:type="dxa"/>
          </w:tcPr>
          <w:p w14:paraId="0FFE7E04" w14:textId="77777777" w:rsidR="006E04A4" w:rsidRDefault="00584DC7" w:rsidP="00C84F80">
            <w:pPr>
              <w:keepNext/>
            </w:pPr>
          </w:p>
        </w:tc>
      </w:tr>
      <w:tr w:rsidR="00F93016" w14:paraId="0FFE7E09" w14:textId="77777777" w:rsidTr="00055526">
        <w:trPr>
          <w:cantSplit/>
        </w:trPr>
        <w:tc>
          <w:tcPr>
            <w:tcW w:w="567" w:type="dxa"/>
          </w:tcPr>
          <w:p w14:paraId="0FFE7E06" w14:textId="77777777" w:rsidR="001D7AF0" w:rsidRDefault="00584DC7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0FFE7E07" w14:textId="77777777" w:rsidR="006E04A4" w:rsidRDefault="00584DC7" w:rsidP="000326E3">
            <w:r>
              <w:t>2024/25:252 av Eva Lindh (S)</w:t>
            </w:r>
            <w:r>
              <w:br/>
              <w:t xml:space="preserve">Nationella </w:t>
            </w:r>
            <w:r>
              <w:t>minoritetsspråk och neddragningar av anslag</w:t>
            </w:r>
          </w:p>
        </w:tc>
        <w:tc>
          <w:tcPr>
            <w:tcW w:w="2055" w:type="dxa"/>
          </w:tcPr>
          <w:p w14:paraId="0FFE7E08" w14:textId="77777777" w:rsidR="006E04A4" w:rsidRDefault="00584DC7" w:rsidP="00C84F80"/>
        </w:tc>
      </w:tr>
    </w:tbl>
    <w:p w14:paraId="0FFE7E0A" w14:textId="77777777" w:rsidR="00517888" w:rsidRPr="00F221DA" w:rsidRDefault="00584DC7" w:rsidP="00137840">
      <w:pPr>
        <w:pStyle w:val="Blankrad"/>
      </w:pPr>
      <w:r>
        <w:t xml:space="preserve">     </w:t>
      </w:r>
    </w:p>
    <w:p w14:paraId="0FFE7E0B" w14:textId="77777777" w:rsidR="00121B42" w:rsidRDefault="00584DC7" w:rsidP="00121B42">
      <w:pPr>
        <w:pStyle w:val="Blankrad"/>
      </w:pPr>
      <w:r>
        <w:t xml:space="preserve">     </w:t>
      </w:r>
    </w:p>
    <w:p w14:paraId="0FFE7E0C" w14:textId="77777777" w:rsidR="006E04A4" w:rsidRPr="00F221DA" w:rsidRDefault="00584DC7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F93016" w14:paraId="0FFE7E0F" w14:textId="77777777" w:rsidTr="00D774A8">
        <w:tc>
          <w:tcPr>
            <w:tcW w:w="567" w:type="dxa"/>
          </w:tcPr>
          <w:p w14:paraId="0FFE7E0D" w14:textId="77777777" w:rsidR="00D774A8" w:rsidRDefault="00584DC7">
            <w:pPr>
              <w:pStyle w:val="IngenText"/>
            </w:pPr>
          </w:p>
        </w:tc>
        <w:tc>
          <w:tcPr>
            <w:tcW w:w="8718" w:type="dxa"/>
          </w:tcPr>
          <w:p w14:paraId="0FFE7E0E" w14:textId="77777777" w:rsidR="00D774A8" w:rsidRDefault="00584DC7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FFE7E10" w14:textId="77777777" w:rsidR="006E04A4" w:rsidRPr="00852BA1" w:rsidRDefault="00584DC7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7E22" w14:textId="77777777" w:rsidR="00000000" w:rsidRDefault="00584DC7">
      <w:pPr>
        <w:spacing w:line="240" w:lineRule="auto"/>
      </w:pPr>
      <w:r>
        <w:separator/>
      </w:r>
    </w:p>
  </w:endnote>
  <w:endnote w:type="continuationSeparator" w:id="0">
    <w:p w14:paraId="0FFE7E24" w14:textId="77777777" w:rsidR="00000000" w:rsidRDefault="00584D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7E16" w14:textId="77777777" w:rsidR="00BE217A" w:rsidRDefault="00584DC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7E17" w14:textId="77777777" w:rsidR="00D73249" w:rsidRDefault="00584DC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0FFE7E18" w14:textId="77777777" w:rsidR="00D73249" w:rsidRDefault="00584DC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7E1C" w14:textId="77777777" w:rsidR="00D73249" w:rsidRDefault="00584DC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0FFE7E1D" w14:textId="77777777" w:rsidR="00D73249" w:rsidRDefault="00584D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E7E1E" w14:textId="77777777" w:rsidR="00000000" w:rsidRDefault="00584DC7">
      <w:pPr>
        <w:spacing w:line="240" w:lineRule="auto"/>
      </w:pPr>
      <w:r>
        <w:separator/>
      </w:r>
    </w:p>
  </w:footnote>
  <w:footnote w:type="continuationSeparator" w:id="0">
    <w:p w14:paraId="0FFE7E20" w14:textId="77777777" w:rsidR="00000000" w:rsidRDefault="00584D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7E11" w14:textId="77777777" w:rsidR="00BE217A" w:rsidRDefault="00584DC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7E12" w14:textId="77777777" w:rsidR="00D73249" w:rsidRDefault="00584DC7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18 december 2024</w:t>
    </w:r>
    <w:r>
      <w:fldChar w:fldCharType="end"/>
    </w:r>
  </w:p>
  <w:p w14:paraId="0FFE7E13" w14:textId="77777777" w:rsidR="00D73249" w:rsidRDefault="00584DC7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FFE7E14" w14:textId="77777777" w:rsidR="00D73249" w:rsidRDefault="00584DC7"/>
  <w:p w14:paraId="0FFE7E15" w14:textId="77777777" w:rsidR="00D73249" w:rsidRDefault="00584DC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7E19" w14:textId="77777777" w:rsidR="00D73249" w:rsidRDefault="00584DC7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FFE7E1E" wp14:editId="0FFE7E1F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FE7E1A" w14:textId="77777777" w:rsidR="00D73249" w:rsidRDefault="00584DC7" w:rsidP="00BE217A">
    <w:pPr>
      <w:pStyle w:val="Dokumentrubrik"/>
      <w:spacing w:after="360"/>
    </w:pPr>
    <w:r>
      <w:t>Föredragningslista</w:t>
    </w:r>
  </w:p>
  <w:p w14:paraId="0FFE7E1B" w14:textId="77777777" w:rsidR="00D73249" w:rsidRDefault="00584D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DD46803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D86B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DA7B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C436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3600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32DA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8EC1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9C87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AC2E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F93016"/>
    <w:rsid w:val="00304E6B"/>
    <w:rsid w:val="00584DC7"/>
    <w:rsid w:val="009C3AD2"/>
    <w:rsid w:val="00F9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7D28"/>
  <w15:docId w15:val="{4E0CF8C6-BDB8-4B6C-91B4-B02B2D13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2024-12-18</SAFIR_Sammantradesdatum_Doc>
    <SAFIR_SammantradeID xmlns="C07A1A6C-0B19-41D9-BDF8-F523BA3921EB">1894c9e3-4115-4386-8be8-7174dd4cb0a8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6A09776B-97AC-4CB7-8D7F-C42E9FD3B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3</Pages>
  <Words>434</Words>
  <Characters>2813</Characters>
  <Application>Microsoft Office Word</Application>
  <DocSecurity>0</DocSecurity>
  <Lines>216</Lines>
  <Paragraphs>120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50</cp:revision>
  <cp:lastPrinted>2012-12-12T21:41:00Z</cp:lastPrinted>
  <dcterms:created xsi:type="dcterms:W3CDTF">2013-03-22T09:28:00Z</dcterms:created>
  <dcterms:modified xsi:type="dcterms:W3CDTF">2024-12-17T15:19:00Z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18 december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