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29FF" w:rsidRDefault="008160D0" w14:paraId="3125FF98" w14:textId="77777777">
      <w:pPr>
        <w:pStyle w:val="RubrikFrslagTIllRiksdagsbeslut"/>
      </w:pPr>
      <w:sdt>
        <w:sdtPr>
          <w:alias w:val="CC_Boilerplate_4"/>
          <w:tag w:val="CC_Boilerplate_4"/>
          <w:id w:val="-1644581176"/>
          <w:lock w:val="sdtContentLocked"/>
          <w:placeholder>
            <w:docPart w:val="061E7A2EB7264B1FB2EEF77566C79BDA"/>
          </w:placeholder>
          <w:text/>
        </w:sdtPr>
        <w:sdtEndPr/>
        <w:sdtContent>
          <w:r w:rsidRPr="009B062B" w:rsidR="00AF30DD">
            <w:t>Förslag till riksdagsbeslut</w:t>
          </w:r>
        </w:sdtContent>
      </w:sdt>
      <w:bookmarkEnd w:id="0"/>
      <w:bookmarkEnd w:id="1"/>
    </w:p>
    <w:sdt>
      <w:sdtPr>
        <w:alias w:val="Yrkande 1"/>
        <w:tag w:val="1d130fec-ea16-4b38-bb19-8242fa34c442"/>
        <w:id w:val="-131636206"/>
        <w:lock w:val="sdtLocked"/>
      </w:sdtPr>
      <w:sdtEndPr/>
      <w:sdtContent>
        <w:p w:rsidR="00AB6D39" w:rsidRDefault="00357FF2" w14:paraId="7EFAE2A8" w14:textId="77777777">
          <w:pPr>
            <w:pStyle w:val="Frslagstext"/>
            <w:numPr>
              <w:ilvl w:val="0"/>
              <w:numId w:val="0"/>
            </w:numPr>
          </w:pPr>
          <w:r>
            <w:t>Riksdagen ställer sig bakom det som anförs i motionen om att tillsätta en utredning avseende kostnader samt praktiskt genomförande av ett svenskt språkmuseum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8DC4A486714395928DC948E8E8A098"/>
        </w:placeholder>
        <w:text/>
      </w:sdtPr>
      <w:sdtEndPr/>
      <w:sdtContent>
        <w:p w:rsidRPr="009B062B" w:rsidR="006D79C9" w:rsidP="00333E95" w:rsidRDefault="006D79C9" w14:paraId="245B1801" w14:textId="77777777">
          <w:pPr>
            <w:pStyle w:val="Rubrik1"/>
          </w:pPr>
          <w:r>
            <w:t>Motivering</w:t>
          </w:r>
        </w:p>
      </w:sdtContent>
    </w:sdt>
    <w:bookmarkEnd w:displacedByCustomXml="prev" w:id="3"/>
    <w:bookmarkEnd w:displacedByCustomXml="prev" w:id="4"/>
    <w:p w:rsidR="00AB00A7" w:rsidP="00AB00A7" w:rsidRDefault="00AB00A7" w14:paraId="55D4D1DE" w14:textId="2D1D3126">
      <w:pPr>
        <w:pStyle w:val="Normalutanindragellerluft"/>
      </w:pPr>
      <w:r>
        <w:t>Att göra Sverige och Stockholm mer attraktivt för besökare är alltid en viktig ange</w:t>
      </w:r>
      <w:r w:rsidR="004C4BD1">
        <w:softHyphen/>
      </w:r>
      <w:r>
        <w:t>lägenhet då det skapar arbetstillfällen och skatteintäkter. Inrättandet av ett museum om svensk språkhistoria skulle bli en besöksattraktion som kompletterar den befintliga portföljen av museer i Stockholm. Det svenska språket har i alla tider varit föränderligt, från att ha gått under benämningen urnordiska, till runsvenska och slutligen till dagens olika former av dialekter runtom i Sverige. Dialekter som även finns på platser som till exempel i Gammalsvenskby i Ukraina. Det svenska språket är en del av vår svenska kultur och en del av vårt kulturarv som vi ska värna och föra vidare till kommande generationer.</w:t>
      </w:r>
    </w:p>
    <w:p w:rsidRPr="00422B9E" w:rsidR="00422B9E" w:rsidP="004C4BD1" w:rsidRDefault="00AB00A7" w14:paraId="55B4AB9D" w14:textId="1B91FDF8">
      <w:r>
        <w:t>Vi måste skapa mötesplatserna och tillgängliggöra dem för allmänheten, där spelar museer en viktig roll och de bidrar även till att öka förståelsen bland dom som har invandrat till landet om vår rika kultur och våra traditioner som går tillbaka flera tusen år i Sverige. Här skulle ett språkmuseum fylla det tomrum som idag finns kring information om det svenska språkets utveckling och dess påverkan på andra språk. Ett museum med fokus på det svenska språket skapar även ett nytt centralt forum för språkhistorisk diskussion och forskning.</w:t>
      </w:r>
    </w:p>
    <w:sdt>
      <w:sdtPr>
        <w:rPr>
          <w:i/>
          <w:noProof/>
        </w:rPr>
        <w:alias w:val="CC_Underskrifter"/>
        <w:tag w:val="CC_Underskrifter"/>
        <w:id w:val="583496634"/>
        <w:lock w:val="sdtContentLocked"/>
        <w:placeholder>
          <w:docPart w:val="54B1B463ACB14E6EB5E15779F364EF00"/>
        </w:placeholder>
      </w:sdtPr>
      <w:sdtEndPr>
        <w:rPr>
          <w:i w:val="0"/>
          <w:noProof w:val="0"/>
        </w:rPr>
      </w:sdtEndPr>
      <w:sdtContent>
        <w:p w:rsidR="00F329FF" w:rsidP="00F329FF" w:rsidRDefault="00F329FF" w14:paraId="2D05CD49" w14:textId="77777777"/>
        <w:p w:rsidRPr="008E0FE2" w:rsidR="004801AC" w:rsidP="00F329FF" w:rsidRDefault="008160D0" w14:paraId="4B64D28D" w14:textId="62013EFA"/>
      </w:sdtContent>
    </w:sdt>
    <w:tbl>
      <w:tblPr>
        <w:tblW w:w="5000" w:type="pct"/>
        <w:tblLook w:val="04A0" w:firstRow="1" w:lastRow="0" w:firstColumn="1" w:lastColumn="0" w:noHBand="0" w:noVBand="1"/>
        <w:tblCaption w:val="underskrifter"/>
      </w:tblPr>
      <w:tblGrid>
        <w:gridCol w:w="4252"/>
        <w:gridCol w:w="4252"/>
      </w:tblGrid>
      <w:tr w:rsidR="00AB6D39" w14:paraId="58CE9319" w14:textId="77777777">
        <w:trPr>
          <w:cantSplit/>
        </w:trPr>
        <w:tc>
          <w:tcPr>
            <w:tcW w:w="50" w:type="pct"/>
            <w:vAlign w:val="bottom"/>
          </w:tcPr>
          <w:p w:rsidR="00AB6D39" w:rsidRDefault="00357FF2" w14:paraId="3078EF95" w14:textId="77777777">
            <w:pPr>
              <w:pStyle w:val="Underskrifter"/>
              <w:spacing w:after="0"/>
            </w:pPr>
            <w:r>
              <w:t>Martin Westmont (SD)</w:t>
            </w:r>
          </w:p>
        </w:tc>
        <w:tc>
          <w:tcPr>
            <w:tcW w:w="50" w:type="pct"/>
            <w:vAlign w:val="bottom"/>
          </w:tcPr>
          <w:p w:rsidR="00AB6D39" w:rsidRDefault="00AB6D39" w14:paraId="2A8C05FD" w14:textId="77777777">
            <w:pPr>
              <w:pStyle w:val="Underskrifter"/>
              <w:spacing w:after="0"/>
            </w:pPr>
          </w:p>
        </w:tc>
      </w:tr>
    </w:tbl>
    <w:p w:rsidR="000D73F7" w:rsidRDefault="000D73F7" w14:paraId="32315D8B" w14:textId="77777777"/>
    <w:sectPr w:rsidR="000D73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969A" w14:textId="77777777" w:rsidR="00AB00A7" w:rsidRDefault="00AB00A7" w:rsidP="000C1CAD">
      <w:pPr>
        <w:spacing w:line="240" w:lineRule="auto"/>
      </w:pPr>
      <w:r>
        <w:separator/>
      </w:r>
    </w:p>
  </w:endnote>
  <w:endnote w:type="continuationSeparator" w:id="0">
    <w:p w14:paraId="6C4F3773" w14:textId="77777777" w:rsidR="00AB00A7" w:rsidRDefault="00AB0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B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82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011A" w14:textId="10E3DF9F" w:rsidR="00262EA3" w:rsidRPr="00F329FF" w:rsidRDefault="00262EA3" w:rsidP="00F32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C4DD" w14:textId="77777777" w:rsidR="00AB00A7" w:rsidRDefault="00AB00A7" w:rsidP="000C1CAD">
      <w:pPr>
        <w:spacing w:line="240" w:lineRule="auto"/>
      </w:pPr>
      <w:r>
        <w:separator/>
      </w:r>
    </w:p>
  </w:footnote>
  <w:footnote w:type="continuationSeparator" w:id="0">
    <w:p w14:paraId="52579A55" w14:textId="77777777" w:rsidR="00AB00A7" w:rsidRDefault="00AB00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8E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55A47E" wp14:editId="7F946E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B485D6" w14:textId="2B9EE205" w:rsidR="00262EA3" w:rsidRDefault="008160D0" w:rsidP="008103B5">
                          <w:pPr>
                            <w:jc w:val="right"/>
                          </w:pPr>
                          <w:sdt>
                            <w:sdtPr>
                              <w:alias w:val="CC_Noformat_Partikod"/>
                              <w:tag w:val="CC_Noformat_Partikod"/>
                              <w:id w:val="-53464382"/>
                              <w:text/>
                            </w:sdtPr>
                            <w:sdtEndPr/>
                            <w:sdtContent>
                              <w:r w:rsidR="00AB00A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5A4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B485D6" w14:textId="2B9EE205" w:rsidR="00262EA3" w:rsidRDefault="008160D0" w:rsidP="008103B5">
                    <w:pPr>
                      <w:jc w:val="right"/>
                    </w:pPr>
                    <w:sdt>
                      <w:sdtPr>
                        <w:alias w:val="CC_Noformat_Partikod"/>
                        <w:tag w:val="CC_Noformat_Partikod"/>
                        <w:id w:val="-53464382"/>
                        <w:text/>
                      </w:sdtPr>
                      <w:sdtEndPr/>
                      <w:sdtContent>
                        <w:r w:rsidR="00AB00A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58F0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71DA" w14:textId="77777777" w:rsidR="00262EA3" w:rsidRDefault="00262EA3" w:rsidP="008563AC">
    <w:pPr>
      <w:jc w:val="right"/>
    </w:pPr>
  </w:p>
  <w:p w14:paraId="52F9B0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90F" w14:textId="77777777" w:rsidR="00262EA3" w:rsidRDefault="008160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6AD5E7" wp14:editId="299D0A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7CD4F" w14:textId="1B132BFC" w:rsidR="00262EA3" w:rsidRDefault="008160D0" w:rsidP="00A314CF">
    <w:pPr>
      <w:pStyle w:val="FSHNormal"/>
      <w:spacing w:before="40"/>
    </w:pPr>
    <w:sdt>
      <w:sdtPr>
        <w:alias w:val="CC_Noformat_Motionstyp"/>
        <w:tag w:val="CC_Noformat_Motionstyp"/>
        <w:id w:val="1162973129"/>
        <w:lock w:val="sdtContentLocked"/>
        <w15:appearance w15:val="hidden"/>
        <w:text/>
      </w:sdtPr>
      <w:sdtEndPr/>
      <w:sdtContent>
        <w:r w:rsidR="00F329FF">
          <w:t>Enskild motion</w:t>
        </w:r>
      </w:sdtContent>
    </w:sdt>
    <w:r w:rsidR="00821B36">
      <w:t xml:space="preserve"> </w:t>
    </w:r>
    <w:sdt>
      <w:sdtPr>
        <w:alias w:val="CC_Noformat_Partikod"/>
        <w:tag w:val="CC_Noformat_Partikod"/>
        <w:id w:val="1471015553"/>
        <w:text/>
      </w:sdtPr>
      <w:sdtEndPr/>
      <w:sdtContent>
        <w:r w:rsidR="00AB00A7">
          <w:t>SD</w:t>
        </w:r>
      </w:sdtContent>
    </w:sdt>
    <w:sdt>
      <w:sdtPr>
        <w:alias w:val="CC_Noformat_Partinummer"/>
        <w:tag w:val="CC_Noformat_Partinummer"/>
        <w:id w:val="-2014525982"/>
        <w:showingPlcHdr/>
        <w:text/>
      </w:sdtPr>
      <w:sdtEndPr/>
      <w:sdtContent>
        <w:r w:rsidR="00821B36">
          <w:t xml:space="preserve"> </w:t>
        </w:r>
      </w:sdtContent>
    </w:sdt>
  </w:p>
  <w:p w14:paraId="35DC2904" w14:textId="77777777" w:rsidR="00262EA3" w:rsidRPr="008227B3" w:rsidRDefault="008160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1E45B5" w14:textId="11FB3C45" w:rsidR="00262EA3" w:rsidRPr="008227B3" w:rsidRDefault="008160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29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29FF">
          <w:t>:309</w:t>
        </w:r>
      </w:sdtContent>
    </w:sdt>
  </w:p>
  <w:p w14:paraId="566526FD" w14:textId="5865D300" w:rsidR="00262EA3" w:rsidRDefault="008160D0" w:rsidP="00E03A3D">
    <w:pPr>
      <w:pStyle w:val="Motionr"/>
    </w:pPr>
    <w:sdt>
      <w:sdtPr>
        <w:alias w:val="CC_Noformat_Avtext"/>
        <w:tag w:val="CC_Noformat_Avtext"/>
        <w:id w:val="-2020768203"/>
        <w:lock w:val="sdtContentLocked"/>
        <w15:appearance w15:val="hidden"/>
        <w:text/>
      </w:sdtPr>
      <w:sdtEndPr/>
      <w:sdtContent>
        <w:r w:rsidR="00F329FF">
          <w:t>av Martin Westmont (SD)</w:t>
        </w:r>
      </w:sdtContent>
    </w:sdt>
  </w:p>
  <w:sdt>
    <w:sdtPr>
      <w:alias w:val="CC_Noformat_Rubtext"/>
      <w:tag w:val="CC_Noformat_Rubtext"/>
      <w:id w:val="-218060500"/>
      <w:lock w:val="sdtLocked"/>
      <w:text/>
    </w:sdtPr>
    <w:sdtEndPr/>
    <w:sdtContent>
      <w:p w14:paraId="0195A9E1" w14:textId="7D89FD2B" w:rsidR="00262EA3" w:rsidRDefault="00AB00A7" w:rsidP="00283E0F">
        <w:pPr>
          <w:pStyle w:val="FSHRub2"/>
        </w:pPr>
        <w:r>
          <w:t>Ett svenskt språkmuseum</w:t>
        </w:r>
      </w:p>
    </w:sdtContent>
  </w:sdt>
  <w:sdt>
    <w:sdtPr>
      <w:alias w:val="CC_Boilerplate_3"/>
      <w:tag w:val="CC_Boilerplate_3"/>
      <w:id w:val="1606463544"/>
      <w:lock w:val="sdtContentLocked"/>
      <w15:appearance w15:val="hidden"/>
      <w:text w:multiLine="1"/>
    </w:sdtPr>
    <w:sdtEndPr/>
    <w:sdtContent>
      <w:p w14:paraId="65A2DA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F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0B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FF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D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D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0A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3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D2"/>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FF"/>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2857B"/>
  <w15:chartTrackingRefBased/>
  <w15:docId w15:val="{8585BE35-81C9-41AF-956C-2A5DF92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52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E7A2EB7264B1FB2EEF77566C79BDA"/>
        <w:category>
          <w:name w:val="Allmänt"/>
          <w:gallery w:val="placeholder"/>
        </w:category>
        <w:types>
          <w:type w:val="bbPlcHdr"/>
        </w:types>
        <w:behaviors>
          <w:behavior w:val="content"/>
        </w:behaviors>
        <w:guid w:val="{49D27733-FF13-48B8-AA27-08A1A9DD88CF}"/>
      </w:docPartPr>
      <w:docPartBody>
        <w:p w:rsidR="00ED55E1" w:rsidRDefault="00ED55E1">
          <w:pPr>
            <w:pStyle w:val="061E7A2EB7264B1FB2EEF77566C79BDA"/>
          </w:pPr>
          <w:r w:rsidRPr="005A0A93">
            <w:rPr>
              <w:rStyle w:val="Platshllartext"/>
            </w:rPr>
            <w:t>Förslag till riksdagsbeslut</w:t>
          </w:r>
        </w:p>
      </w:docPartBody>
    </w:docPart>
    <w:docPart>
      <w:docPartPr>
        <w:name w:val="558DC4A486714395928DC948E8E8A098"/>
        <w:category>
          <w:name w:val="Allmänt"/>
          <w:gallery w:val="placeholder"/>
        </w:category>
        <w:types>
          <w:type w:val="bbPlcHdr"/>
        </w:types>
        <w:behaviors>
          <w:behavior w:val="content"/>
        </w:behaviors>
        <w:guid w:val="{39094FAF-A49A-48EF-A2EB-D806BD84F36E}"/>
      </w:docPartPr>
      <w:docPartBody>
        <w:p w:rsidR="00ED55E1" w:rsidRDefault="00ED55E1">
          <w:pPr>
            <w:pStyle w:val="558DC4A486714395928DC948E8E8A098"/>
          </w:pPr>
          <w:r w:rsidRPr="005A0A93">
            <w:rPr>
              <w:rStyle w:val="Platshllartext"/>
            </w:rPr>
            <w:t>Motivering</w:t>
          </w:r>
        </w:p>
      </w:docPartBody>
    </w:docPart>
    <w:docPart>
      <w:docPartPr>
        <w:name w:val="54B1B463ACB14E6EB5E15779F364EF00"/>
        <w:category>
          <w:name w:val="Allmänt"/>
          <w:gallery w:val="placeholder"/>
        </w:category>
        <w:types>
          <w:type w:val="bbPlcHdr"/>
        </w:types>
        <w:behaviors>
          <w:behavior w:val="content"/>
        </w:behaviors>
        <w:guid w:val="{55E15877-1B8E-4E02-9E9A-653587D25590}"/>
      </w:docPartPr>
      <w:docPartBody>
        <w:p w:rsidR="00643834" w:rsidRDefault="00643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E1"/>
    <w:rsid w:val="00643834"/>
    <w:rsid w:val="00ED5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E7A2EB7264B1FB2EEF77566C79BDA">
    <w:name w:val="061E7A2EB7264B1FB2EEF77566C79BDA"/>
  </w:style>
  <w:style w:type="paragraph" w:customStyle="1" w:styleId="558DC4A486714395928DC948E8E8A098">
    <w:name w:val="558DC4A486714395928DC948E8E8A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914A0-6430-4318-9336-98F69998D608}"/>
</file>

<file path=customXml/itemProps2.xml><?xml version="1.0" encoding="utf-8"?>
<ds:datastoreItem xmlns:ds="http://schemas.openxmlformats.org/officeDocument/2006/customXml" ds:itemID="{2E3EA106-889B-4F01-95B1-E0A725588CC9}"/>
</file>

<file path=customXml/itemProps3.xml><?xml version="1.0" encoding="utf-8"?>
<ds:datastoreItem xmlns:ds="http://schemas.openxmlformats.org/officeDocument/2006/customXml" ds:itemID="{3FC2DF58-5D1D-43AF-9D41-54971CCAEFE1}"/>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1284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svenskt språkmuseum</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