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A3AE8" w:rsidRDefault="00AC4F8B" w14:paraId="3FBC0A7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8666FE29E3340BA8FC371CDB0DF305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15cd9a9-ea14-4c01-9a87-8b3248cdd511"/>
        <w:id w:val="-940063449"/>
        <w:lock w:val="sdtLocked"/>
      </w:sdtPr>
      <w:sdtEndPr/>
      <w:sdtContent>
        <w:p w:rsidR="009E2897" w:rsidRDefault="006442A4" w14:paraId="6066D8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UNRWA avvecklas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:rFonts w:cstheme="majorHAnsi"/>
          <w:color w:val="222222"/>
          <w:szCs w:val="38"/>
          <w:shd w:val="clear" w:color="auto" w:fill="FFFFFF"/>
        </w:rPr>
        <w:alias w:val="CC_Motivering_Rubrik"/>
        <w:tag w:val="CC_Motivering_Rubrik"/>
        <w:id w:val="1433397530"/>
        <w:lock w:val="sdtLocked"/>
        <w:placeholder>
          <w:docPart w:val="355D0DBD44CC4F20A99B2A0E1BD0F327"/>
        </w:placeholder>
        <w:text/>
      </w:sdtPr>
      <w:sdtEndPr/>
      <w:sdtContent>
        <w:p w:rsidRPr="00AA3AE8" w:rsidR="006D79C9" w:rsidP="00333E95" w:rsidRDefault="002307B6" w14:paraId="3A17608E" w14:textId="79056A72">
          <w:pPr>
            <w:pStyle w:val="Rubrik1"/>
            <w:rPr>
              <w:sz w:val="24"/>
            </w:rPr>
          </w:pPr>
          <w:r w:rsidRPr="00AA3AE8">
            <w:rPr>
              <w:rFonts w:cstheme="majorHAnsi"/>
              <w:color w:val="222222"/>
              <w:szCs w:val="38"/>
              <w:shd w:val="clear" w:color="auto" w:fill="FFFFFF"/>
            </w:rPr>
            <w:t>Motivering</w:t>
          </w:r>
        </w:p>
      </w:sdtContent>
    </w:sdt>
    <w:bookmarkEnd w:displacedByCustomXml="prev" w:id="3"/>
    <w:bookmarkEnd w:displacedByCustomXml="prev" w:id="4"/>
    <w:p w:rsidR="002307B6" w:rsidP="00AC4F8B" w:rsidRDefault="002307B6" w14:paraId="1E300113" w14:textId="0D50C977">
      <w:pPr>
        <w:pStyle w:val="Normalutanindragellerluft"/>
        <w:rPr>
          <w:shd w:val="clear" w:color="auto" w:fill="FFFFFF"/>
        </w:rPr>
      </w:pPr>
      <w:r w:rsidRPr="00AA3AE8">
        <w:rPr>
          <w:shd w:val="clear" w:color="auto" w:fill="FFFFFF"/>
        </w:rPr>
        <w:t>United Nations Relief and Works Agency for Palestine Refugees in the Near East, UNRWA</w:t>
      </w:r>
      <w:r w:rsidR="006442A4">
        <w:rPr>
          <w:shd w:val="clear" w:color="auto" w:fill="FFFFFF"/>
        </w:rPr>
        <w:t>,</w:t>
      </w:r>
      <w:r w:rsidRPr="00AA3AE8">
        <w:rPr>
          <w:shd w:val="clear" w:color="auto" w:fill="FFFFFF"/>
        </w:rPr>
        <w:t xml:space="preserve"> grundades enligt </w:t>
      </w:r>
      <w:r>
        <w:rPr>
          <w:shd w:val="clear" w:color="auto" w:fill="FFFFFF"/>
        </w:rPr>
        <w:t xml:space="preserve">FN:s </w:t>
      </w:r>
      <w:r w:rsidRPr="00AA3AE8">
        <w:rPr>
          <w:shd w:val="clear" w:color="auto" w:fill="FFFFFF"/>
        </w:rPr>
        <w:t>generalförsamlings resolution 302 (IV), 8</w:t>
      </w:r>
      <w:r w:rsidR="006442A4">
        <w:rPr>
          <w:shd w:val="clear" w:color="auto" w:fill="FFFFFF"/>
        </w:rPr>
        <w:t> </w:t>
      </w:r>
      <w:r w:rsidRPr="00AA3AE8">
        <w:rPr>
          <w:shd w:val="clear" w:color="auto" w:fill="FFFFFF"/>
        </w:rPr>
        <w:t>december 1949, A/RES/302 (IV) med uppgift att hjälpa och stötta palestinska flyktingar. Bak</w:t>
      </w:r>
      <w:r w:rsidR="00AC4F8B">
        <w:rPr>
          <w:shd w:val="clear" w:color="auto" w:fill="FFFFFF"/>
        </w:rPr>
        <w:softHyphen/>
      </w:r>
      <w:r w:rsidRPr="00AA3AE8">
        <w:rPr>
          <w:shd w:val="clear" w:color="auto" w:fill="FFFFFF"/>
        </w:rPr>
        <w:t xml:space="preserve">grunden för UNRWA var de arabiska flyktingar som lämnade Västbanken i och med kriget mellan Israel, Libanon, Syrien, Jordanien, Irak och Egypten </w:t>
      </w:r>
      <w:r w:rsidRPr="002307B6">
        <w:rPr>
          <w:shd w:val="clear" w:color="auto" w:fill="FFFFFF"/>
        </w:rPr>
        <w:t>1948–50</w:t>
      </w:r>
      <w:r w:rsidRPr="00AA3AE8">
        <w:rPr>
          <w:shd w:val="clear" w:color="auto" w:fill="FFFFFF"/>
        </w:rPr>
        <w:t xml:space="preserve">. </w:t>
      </w:r>
    </w:p>
    <w:p w:rsidR="002307B6" w:rsidP="00AC4F8B" w:rsidRDefault="002307B6" w14:paraId="1668DCAE" w14:textId="6B2AEE0A">
      <w:pPr>
        <w:rPr>
          <w:shd w:val="clear" w:color="auto" w:fill="FFFFFF"/>
        </w:rPr>
      </w:pPr>
      <w:r w:rsidRPr="00AA3AE8">
        <w:rPr>
          <w:shd w:val="clear" w:color="auto" w:fill="FFFFFF"/>
        </w:rPr>
        <w:t xml:space="preserve">Samtidigt som det flydde ett antal hundratusen araber ifrån dessa områden under krigen </w:t>
      </w:r>
      <w:r w:rsidR="006442A4">
        <w:rPr>
          <w:shd w:val="clear" w:color="auto" w:fill="FFFFFF"/>
        </w:rPr>
        <w:noBreakHyphen/>
      </w:r>
      <w:r w:rsidRPr="00AA3AE8">
        <w:rPr>
          <w:shd w:val="clear" w:color="auto" w:fill="FFFFFF"/>
        </w:rPr>
        <w:t xml:space="preserve">48, </w:t>
      </w:r>
      <w:r w:rsidR="006442A4">
        <w:rPr>
          <w:shd w:val="clear" w:color="auto" w:fill="FFFFFF"/>
        </w:rPr>
        <w:noBreakHyphen/>
      </w:r>
      <w:r w:rsidRPr="00AA3AE8">
        <w:rPr>
          <w:shd w:val="clear" w:color="auto" w:fill="FFFFFF"/>
        </w:rPr>
        <w:t xml:space="preserve">56 och </w:t>
      </w:r>
      <w:r w:rsidR="006442A4">
        <w:rPr>
          <w:shd w:val="clear" w:color="auto" w:fill="FFFFFF"/>
        </w:rPr>
        <w:noBreakHyphen/>
      </w:r>
      <w:r w:rsidRPr="00AA3AE8">
        <w:rPr>
          <w:shd w:val="clear" w:color="auto" w:fill="FFFFFF"/>
        </w:rPr>
        <w:t>67 så förföljdes och förvisades ca</w:t>
      </w:r>
      <w:r w:rsidR="006442A4">
        <w:rPr>
          <w:shd w:val="clear" w:color="auto" w:fill="FFFFFF"/>
        </w:rPr>
        <w:t> </w:t>
      </w:r>
      <w:r w:rsidRPr="00AA3AE8">
        <w:rPr>
          <w:shd w:val="clear" w:color="auto" w:fill="FFFFFF"/>
        </w:rPr>
        <w:t xml:space="preserve">700 000 judar ifrån hela </w:t>
      </w:r>
      <w:r>
        <w:rPr>
          <w:shd w:val="clear" w:color="auto" w:fill="FFFFFF"/>
        </w:rPr>
        <w:t>M</w:t>
      </w:r>
      <w:r w:rsidRPr="00AA3AE8">
        <w:rPr>
          <w:shd w:val="clear" w:color="auto" w:fill="FFFFFF"/>
        </w:rPr>
        <w:t>ellan</w:t>
      </w:r>
      <w:r w:rsidR="00AC4F8B">
        <w:rPr>
          <w:shd w:val="clear" w:color="auto" w:fill="FFFFFF"/>
        </w:rPr>
        <w:softHyphen/>
      </w:r>
      <w:r w:rsidRPr="00AA3AE8">
        <w:rPr>
          <w:shd w:val="clear" w:color="auto" w:fill="FFFFFF"/>
        </w:rPr>
        <w:t>östern och Nordafrika under samma tidsperiod. FN har aldrig tagit något initiativ till att dessa länder skall kompensera de judiska flyktingarna för de</w:t>
      </w:r>
      <w:r>
        <w:rPr>
          <w:shd w:val="clear" w:color="auto" w:fill="FFFFFF"/>
        </w:rPr>
        <w:t>t</w:t>
      </w:r>
      <w:r w:rsidRPr="00AA3AE8">
        <w:rPr>
          <w:shd w:val="clear" w:color="auto" w:fill="FFFFFF"/>
        </w:rPr>
        <w:t xml:space="preserve"> lidande och de egendomar som man förlorade under flykten. </w:t>
      </w:r>
      <w:r>
        <w:rPr>
          <w:shd w:val="clear" w:color="auto" w:fill="FFFFFF"/>
        </w:rPr>
        <w:t>F</w:t>
      </w:r>
      <w:r w:rsidRPr="00AA3AE8">
        <w:rPr>
          <w:shd w:val="clear" w:color="auto" w:fill="FFFFFF"/>
        </w:rPr>
        <w:t>ör de arabiska flyktingarna har man</w:t>
      </w:r>
      <w:r>
        <w:rPr>
          <w:shd w:val="clear" w:color="auto" w:fill="FFFFFF"/>
        </w:rPr>
        <w:t xml:space="preserve"> dock</w:t>
      </w:r>
      <w:r w:rsidRPr="00AA3AE8">
        <w:rPr>
          <w:shd w:val="clear" w:color="auto" w:fill="FFFFFF"/>
        </w:rPr>
        <w:t xml:space="preserve"> skapat en helt egen flyktingorganisation som agerar vid sidan av FN</w:t>
      </w:r>
      <w:r>
        <w:rPr>
          <w:shd w:val="clear" w:color="auto" w:fill="FFFFFF"/>
        </w:rPr>
        <w:t>:</w:t>
      </w:r>
      <w:r w:rsidRPr="00AA3AE8">
        <w:rPr>
          <w:shd w:val="clear" w:color="auto" w:fill="FFFFFF"/>
        </w:rPr>
        <w:t xml:space="preserve">s ordinarie flyktingorganisation UNHCR. </w:t>
      </w:r>
    </w:p>
    <w:p w:rsidR="004A1FC0" w:rsidP="00AC4F8B" w:rsidRDefault="002307B6" w14:paraId="183E138C" w14:textId="7BB38725">
      <w:pPr>
        <w:rPr>
          <w:shd w:val="clear" w:color="auto" w:fill="FFFFFF"/>
        </w:rPr>
      </w:pPr>
      <w:r w:rsidRPr="00AA3AE8">
        <w:rPr>
          <w:shd w:val="clear" w:color="auto" w:fill="FFFFFF"/>
        </w:rPr>
        <w:t>När UNHCR bildades 1950</w:t>
      </w:r>
      <w:r>
        <w:rPr>
          <w:shd w:val="clear" w:color="auto" w:fill="FFFFFF"/>
        </w:rPr>
        <w:t xml:space="preserve">, </w:t>
      </w:r>
      <w:r w:rsidRPr="00AA3AE8">
        <w:rPr>
          <w:shd w:val="clear" w:color="auto" w:fill="FFFFFF"/>
        </w:rPr>
        <w:t>och när man antog FN:s flyktingkonvention 1951</w:t>
      </w:r>
      <w:r>
        <w:rPr>
          <w:shd w:val="clear" w:color="auto" w:fill="FFFFFF"/>
        </w:rPr>
        <w:t>,</w:t>
      </w:r>
      <w:r w:rsidRPr="00AA3AE8">
        <w:rPr>
          <w:shd w:val="clear" w:color="auto" w:fill="FFFFFF"/>
        </w:rPr>
        <w:t xml:space="preserve"> borde dessa </w:t>
      </w:r>
      <w:r>
        <w:rPr>
          <w:shd w:val="clear" w:color="auto" w:fill="FFFFFF"/>
        </w:rPr>
        <w:t xml:space="preserve">två </w:t>
      </w:r>
      <w:r w:rsidRPr="00AA3AE8">
        <w:rPr>
          <w:shd w:val="clear" w:color="auto" w:fill="FFFFFF"/>
        </w:rPr>
        <w:t>organisationer</w:t>
      </w:r>
      <w:r>
        <w:rPr>
          <w:shd w:val="clear" w:color="auto" w:fill="FFFFFF"/>
        </w:rPr>
        <w:t xml:space="preserve"> ha</w:t>
      </w:r>
      <w:r w:rsidRPr="00AA3AE8">
        <w:rPr>
          <w:shd w:val="clear" w:color="auto" w:fill="FFFFFF"/>
        </w:rPr>
        <w:t xml:space="preserve"> slagits samman. UNHCR jobbar med akuta kriser och bistår flyktingar som befinner sig i en akut </w:t>
      </w:r>
      <w:r w:rsidR="004A1FC0">
        <w:rPr>
          <w:shd w:val="clear" w:color="auto" w:fill="FFFFFF"/>
        </w:rPr>
        <w:t>nöd, och</w:t>
      </w:r>
      <w:r w:rsidRPr="00AA3AE8">
        <w:rPr>
          <w:shd w:val="clear" w:color="auto" w:fill="FFFFFF"/>
        </w:rPr>
        <w:t xml:space="preserve"> därefter är det enskilda länder som </w:t>
      </w:r>
      <w:r w:rsidR="004A1FC0">
        <w:rPr>
          <w:shd w:val="clear" w:color="auto" w:fill="FFFFFF"/>
        </w:rPr>
        <w:t>ansvarar för hantering och integrering av flyktingarna</w:t>
      </w:r>
      <w:r w:rsidRPr="00AA3AE8">
        <w:rPr>
          <w:shd w:val="clear" w:color="auto" w:fill="FFFFFF"/>
        </w:rPr>
        <w:t>. Ett par exempel på detta är hur Finland</w:t>
      </w:r>
      <w:r w:rsidR="004A1FC0">
        <w:rPr>
          <w:shd w:val="clear" w:color="auto" w:fill="FFFFFF"/>
        </w:rPr>
        <w:t xml:space="preserve"> hanterade och integrerade</w:t>
      </w:r>
      <w:r w:rsidRPr="00AA3AE8">
        <w:rPr>
          <w:shd w:val="clear" w:color="auto" w:fill="FFFFFF"/>
        </w:rPr>
        <w:t xml:space="preserve"> </w:t>
      </w:r>
      <w:r w:rsidR="004A1FC0">
        <w:rPr>
          <w:shd w:val="clear" w:color="auto" w:fill="FFFFFF"/>
        </w:rPr>
        <w:t xml:space="preserve">de människor </w:t>
      </w:r>
      <w:r w:rsidRPr="00AA3AE8">
        <w:rPr>
          <w:shd w:val="clear" w:color="auto" w:fill="FFFFFF"/>
        </w:rPr>
        <w:t xml:space="preserve">som flydde </w:t>
      </w:r>
      <w:r w:rsidR="004A1FC0">
        <w:rPr>
          <w:shd w:val="clear" w:color="auto" w:fill="FFFFFF"/>
        </w:rPr>
        <w:t>i</w:t>
      </w:r>
      <w:r w:rsidRPr="00AA3AE8">
        <w:rPr>
          <w:shd w:val="clear" w:color="auto" w:fill="FFFFFF"/>
        </w:rPr>
        <w:t xml:space="preserve">från </w:t>
      </w:r>
      <w:r w:rsidR="004A1FC0">
        <w:rPr>
          <w:shd w:val="clear" w:color="auto" w:fill="FFFFFF"/>
        </w:rPr>
        <w:t>K</w:t>
      </w:r>
      <w:r w:rsidRPr="00AA3AE8">
        <w:rPr>
          <w:shd w:val="clear" w:color="auto" w:fill="FFFFFF"/>
        </w:rPr>
        <w:t>arelen</w:t>
      </w:r>
      <w:r w:rsidR="004A1FC0">
        <w:rPr>
          <w:shd w:val="clear" w:color="auto" w:fill="FFFFFF"/>
        </w:rPr>
        <w:t xml:space="preserve"> i andra världskrigets slutskede</w:t>
      </w:r>
      <w:r w:rsidRPr="00AA3AE8">
        <w:rPr>
          <w:shd w:val="clear" w:color="auto" w:fill="FFFFFF"/>
        </w:rPr>
        <w:t>. I UNRWA</w:t>
      </w:r>
      <w:r w:rsidR="004A1FC0">
        <w:rPr>
          <w:shd w:val="clear" w:color="auto" w:fill="FFFFFF"/>
        </w:rPr>
        <w:t>:</w:t>
      </w:r>
      <w:r w:rsidRPr="00AA3AE8">
        <w:rPr>
          <w:shd w:val="clear" w:color="auto" w:fill="FFFFFF"/>
        </w:rPr>
        <w:t xml:space="preserve">s fall har man </w:t>
      </w:r>
      <w:r w:rsidR="004A1FC0">
        <w:rPr>
          <w:shd w:val="clear" w:color="auto" w:fill="FFFFFF"/>
        </w:rPr>
        <w:t xml:space="preserve">dock </w:t>
      </w:r>
      <w:r w:rsidRPr="00AA3AE8">
        <w:rPr>
          <w:shd w:val="clear" w:color="auto" w:fill="FFFFFF"/>
        </w:rPr>
        <w:t xml:space="preserve">inte lyckats med att integrera araber som flydde </w:t>
      </w:r>
      <w:r w:rsidRPr="004A1FC0" w:rsidR="004A1FC0">
        <w:rPr>
          <w:shd w:val="clear" w:color="auto" w:fill="FFFFFF"/>
        </w:rPr>
        <w:t>1948–67</w:t>
      </w:r>
      <w:r w:rsidR="004A1FC0">
        <w:rPr>
          <w:shd w:val="clear" w:color="auto" w:fill="FFFFFF"/>
        </w:rPr>
        <w:t>.</w:t>
      </w:r>
      <w:r w:rsidRPr="00AA3AE8">
        <w:rPr>
          <w:shd w:val="clear" w:color="auto" w:fill="FFFFFF"/>
        </w:rPr>
        <w:t xml:space="preserve"> </w:t>
      </w:r>
      <w:r w:rsidR="004A1FC0">
        <w:rPr>
          <w:shd w:val="clear" w:color="auto" w:fill="FFFFFF"/>
        </w:rPr>
        <w:t>T</w:t>
      </w:r>
      <w:r w:rsidRPr="00AA3AE8">
        <w:rPr>
          <w:shd w:val="clear" w:color="auto" w:fill="FFFFFF"/>
        </w:rPr>
        <w:t xml:space="preserve">värt om </w:t>
      </w:r>
      <w:r w:rsidR="004A1FC0">
        <w:rPr>
          <w:shd w:val="clear" w:color="auto" w:fill="FFFFFF"/>
        </w:rPr>
        <w:t xml:space="preserve">har </w:t>
      </w:r>
      <w:r w:rsidRPr="00AA3AE8">
        <w:rPr>
          <w:shd w:val="clear" w:color="auto" w:fill="FFFFFF"/>
        </w:rPr>
        <w:t>UNRWA konservera</w:t>
      </w:r>
      <w:r w:rsidR="004A1FC0">
        <w:rPr>
          <w:shd w:val="clear" w:color="auto" w:fill="FFFFFF"/>
        </w:rPr>
        <w:t>t</w:t>
      </w:r>
      <w:r w:rsidRPr="00AA3AE8">
        <w:rPr>
          <w:shd w:val="clear" w:color="auto" w:fill="FFFFFF"/>
        </w:rPr>
        <w:t xml:space="preserve"> konflikten genom att människor</w:t>
      </w:r>
      <w:r w:rsidR="004A1FC0">
        <w:rPr>
          <w:shd w:val="clear" w:color="auto" w:fill="FFFFFF"/>
        </w:rPr>
        <w:t xml:space="preserve"> vars föräldrar är palestinska</w:t>
      </w:r>
      <w:r w:rsidRPr="00AA3AE8">
        <w:rPr>
          <w:shd w:val="clear" w:color="auto" w:fill="FFFFFF"/>
        </w:rPr>
        <w:t xml:space="preserve"> föds in </w:t>
      </w:r>
      <w:r w:rsidR="004A1FC0">
        <w:rPr>
          <w:shd w:val="clear" w:color="auto" w:fill="FFFFFF"/>
        </w:rPr>
        <w:t>och ärver sitt</w:t>
      </w:r>
      <w:r w:rsidRPr="00AA3AE8">
        <w:rPr>
          <w:shd w:val="clear" w:color="auto" w:fill="FFFFFF"/>
        </w:rPr>
        <w:t xml:space="preserve"> flyktingskap</w:t>
      </w:r>
      <w:r w:rsidR="004A1FC0">
        <w:rPr>
          <w:shd w:val="clear" w:color="auto" w:fill="FFFFFF"/>
        </w:rPr>
        <w:t>. Detta</w:t>
      </w:r>
      <w:r w:rsidRPr="00AA3AE8">
        <w:rPr>
          <w:shd w:val="clear" w:color="auto" w:fill="FFFFFF"/>
        </w:rPr>
        <w:t xml:space="preserve"> trots att man egentligen bor i ett land där man har samma kultur, samma religion</w:t>
      </w:r>
      <w:r w:rsidR="004A1FC0">
        <w:rPr>
          <w:shd w:val="clear" w:color="auto" w:fill="FFFFFF"/>
        </w:rPr>
        <w:t xml:space="preserve"> och</w:t>
      </w:r>
      <w:r w:rsidRPr="00AA3AE8">
        <w:rPr>
          <w:shd w:val="clear" w:color="auto" w:fill="FFFFFF"/>
        </w:rPr>
        <w:t xml:space="preserve"> samma språk</w:t>
      </w:r>
      <w:r w:rsidR="004A1FC0">
        <w:rPr>
          <w:shd w:val="clear" w:color="auto" w:fill="FFFFFF"/>
        </w:rPr>
        <w:t>. Men eftersom</w:t>
      </w:r>
      <w:r w:rsidRPr="00AA3AE8">
        <w:rPr>
          <w:shd w:val="clear" w:color="auto" w:fill="FFFFFF"/>
        </w:rPr>
        <w:t xml:space="preserve"> man bor i ett flyktingläger som administreras av UNRWA så får </w:t>
      </w:r>
      <w:r w:rsidRPr="00AA3AE8">
        <w:rPr>
          <w:shd w:val="clear" w:color="auto" w:fill="FFFFFF"/>
        </w:rPr>
        <w:lastRenderedPageBreak/>
        <w:t>man inte samma rättigheter som övriga medborgare i det landet där man bor. Denna form av FN</w:t>
      </w:r>
      <w:r w:rsidR="004A1FC0">
        <w:rPr>
          <w:shd w:val="clear" w:color="auto" w:fill="FFFFFF"/>
        </w:rPr>
        <w:t>-</w:t>
      </w:r>
      <w:r w:rsidRPr="00AA3AE8">
        <w:rPr>
          <w:shd w:val="clear" w:color="auto" w:fill="FFFFFF"/>
        </w:rPr>
        <w:t xml:space="preserve">sanktionerad apartheid måste upphöra. </w:t>
      </w:r>
    </w:p>
    <w:p w:rsidRPr="002307B6" w:rsidR="00BB6339" w:rsidP="00AC4F8B" w:rsidRDefault="002307B6" w14:paraId="02F4832F" w14:textId="4734FE03">
      <w:r w:rsidRPr="00AA3AE8">
        <w:rPr>
          <w:shd w:val="clear" w:color="auto" w:fill="FFFFFF"/>
        </w:rPr>
        <w:t>Vi ser också hur UNRWA på många platser infiltrera</w:t>
      </w:r>
      <w:r w:rsidR="004A1FC0">
        <w:rPr>
          <w:shd w:val="clear" w:color="auto" w:fill="FFFFFF"/>
        </w:rPr>
        <w:t>t</w:t>
      </w:r>
      <w:r w:rsidRPr="00AA3AE8">
        <w:rPr>
          <w:shd w:val="clear" w:color="auto" w:fill="FFFFFF"/>
        </w:rPr>
        <w:t>s av terrororganisationer vilket gör att det är väldigt svårt att upprätthålla ett utbildnings</w:t>
      </w:r>
      <w:r w:rsidR="006442A4">
        <w:rPr>
          <w:shd w:val="clear" w:color="auto" w:fill="FFFFFF"/>
        </w:rPr>
        <w:t>s</w:t>
      </w:r>
      <w:r w:rsidRPr="00AA3AE8">
        <w:rPr>
          <w:shd w:val="clear" w:color="auto" w:fill="FFFFFF"/>
        </w:rPr>
        <w:t xml:space="preserve">ystem som är fritt ifrån antisemitism och krigsromantik. Sverige bör agera inom FN för att </w:t>
      </w:r>
      <w:r w:rsidR="004A1FC0">
        <w:rPr>
          <w:shd w:val="clear" w:color="auto" w:fill="FFFFFF"/>
        </w:rPr>
        <w:t xml:space="preserve">avveckla </w:t>
      </w:r>
      <w:r w:rsidRPr="00AA3AE8">
        <w:rPr>
          <w:shd w:val="clear" w:color="auto" w:fill="FFFFFF"/>
        </w:rPr>
        <w:t xml:space="preserve">UNRWA </w:t>
      </w:r>
      <w:r w:rsidR="004A1FC0">
        <w:rPr>
          <w:shd w:val="clear" w:color="auto" w:fill="FFFFFF"/>
        </w:rPr>
        <w:t>så snart det är praktiskt möjligt,</w:t>
      </w:r>
      <w:r w:rsidRPr="00AA3AE8">
        <w:rPr>
          <w:shd w:val="clear" w:color="auto" w:fill="FFFFFF"/>
        </w:rPr>
        <w:t xml:space="preserve"> och allt stöd till </w:t>
      </w:r>
      <w:r w:rsidR="004A1FC0">
        <w:rPr>
          <w:shd w:val="clear" w:color="auto" w:fill="FFFFFF"/>
        </w:rPr>
        <w:t xml:space="preserve">palestinska </w:t>
      </w:r>
      <w:r w:rsidRPr="00AA3AE8">
        <w:rPr>
          <w:shd w:val="clear" w:color="auto" w:fill="FFFFFF"/>
        </w:rPr>
        <w:t>flyktingar</w:t>
      </w:r>
      <w:r w:rsidR="004A1FC0">
        <w:rPr>
          <w:shd w:val="clear" w:color="auto" w:fill="FFFFFF"/>
        </w:rPr>
        <w:t xml:space="preserve"> ska</w:t>
      </w:r>
      <w:r w:rsidRPr="00AA3AE8">
        <w:rPr>
          <w:shd w:val="clear" w:color="auto" w:fill="FFFFFF"/>
        </w:rPr>
        <w:t xml:space="preserve"> hädanefter hanteras av UNHCR. </w:t>
      </w:r>
      <w:r w:rsidRPr="00F96F7E" w:rsidR="004A1FC0">
        <w:rPr>
          <w:shd w:val="clear" w:color="auto" w:fill="FFFFFF"/>
        </w:rPr>
        <w:t xml:space="preserve">UNRWA är en organisation som har överlevt sig själv och inte längre har den legitimitet som en biståndsorganisation </w:t>
      </w:r>
      <w:r w:rsidR="004A1FC0">
        <w:rPr>
          <w:shd w:val="clear" w:color="auto" w:fill="FFFFFF"/>
        </w:rPr>
        <w:t>behöver</w:t>
      </w:r>
      <w:r w:rsidRPr="00F96F7E" w:rsidR="004A1FC0">
        <w:rPr>
          <w:shd w:val="clear" w:color="auto" w:fill="FFFFFF"/>
        </w:rPr>
        <w:t xml:space="preserve"> ha för att fungera. </w:t>
      </w:r>
      <w:r w:rsidRPr="00AA3AE8">
        <w:rPr>
          <w:shd w:val="clear" w:color="auto" w:fill="FFFFFF"/>
        </w:rPr>
        <w:t xml:space="preserve">Sverige bör </w:t>
      </w:r>
      <w:r w:rsidR="004A1FC0">
        <w:rPr>
          <w:shd w:val="clear" w:color="auto" w:fill="FFFFFF"/>
        </w:rPr>
        <w:t>härvid ta initiativet genom att</w:t>
      </w:r>
      <w:r w:rsidRPr="00AA3AE8">
        <w:rPr>
          <w:shd w:val="clear" w:color="auto" w:fill="FFFFFF"/>
        </w:rPr>
        <w:t xml:space="preserve"> avveckla det ekonomiska stödet till</w:t>
      </w:r>
      <w:r w:rsidR="004A1FC0">
        <w:rPr>
          <w:shd w:val="clear" w:color="auto" w:fill="FFFFFF"/>
        </w:rPr>
        <w:t xml:space="preserve"> organisationen.</w:t>
      </w:r>
      <w:r w:rsidRPr="00AA3AE8">
        <w:rPr>
          <w:shd w:val="clear" w:color="auto" w:fill="FFFFFF"/>
        </w:rP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D03C871711814DF7948309E18CC5B9E8"/>
        </w:placeholder>
      </w:sdtPr>
      <w:sdtEndPr/>
      <w:sdtContent>
        <w:p w:rsidR="00AA3AE8" w:rsidP="00AA3AE8" w:rsidRDefault="00AA3AE8" w14:paraId="4090ED3E" w14:textId="77777777"/>
        <w:p w:rsidRPr="008E0FE2" w:rsidR="004801AC" w:rsidP="00AA3AE8" w:rsidRDefault="00AC4F8B" w14:paraId="71428A44" w14:textId="0C01752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2897" w14:paraId="45B2DC0B" w14:textId="77777777">
        <w:trPr>
          <w:cantSplit/>
        </w:trPr>
        <w:tc>
          <w:tcPr>
            <w:tcW w:w="50" w:type="pct"/>
            <w:vAlign w:val="bottom"/>
          </w:tcPr>
          <w:p w:rsidR="009E2897" w:rsidRDefault="006442A4" w14:paraId="67340EDF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9E2897" w:rsidRDefault="009E2897" w14:paraId="532B784C" w14:textId="77777777">
            <w:pPr>
              <w:pStyle w:val="Underskrifter"/>
              <w:spacing w:after="0"/>
            </w:pPr>
          </w:p>
        </w:tc>
      </w:tr>
    </w:tbl>
    <w:p w:rsidR="00DE68CB" w:rsidRDefault="00DE68CB" w14:paraId="36906A69" w14:textId="77777777"/>
    <w:sectPr w:rsidR="00DE68C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3C7F" w14:textId="77777777" w:rsidR="007460D0" w:rsidRDefault="007460D0" w:rsidP="000C1CAD">
      <w:pPr>
        <w:spacing w:line="240" w:lineRule="auto"/>
      </w:pPr>
      <w:r>
        <w:separator/>
      </w:r>
    </w:p>
  </w:endnote>
  <w:endnote w:type="continuationSeparator" w:id="0">
    <w:p w14:paraId="67F845B4" w14:textId="77777777" w:rsidR="007460D0" w:rsidRDefault="007460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61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1E2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4093" w14:textId="04ADCE80" w:rsidR="00262EA3" w:rsidRPr="00AA3AE8" w:rsidRDefault="00262EA3" w:rsidP="00AA3A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F27B" w14:textId="77777777" w:rsidR="007460D0" w:rsidRDefault="007460D0" w:rsidP="000C1CAD">
      <w:pPr>
        <w:spacing w:line="240" w:lineRule="auto"/>
      </w:pPr>
      <w:r>
        <w:separator/>
      </w:r>
    </w:p>
  </w:footnote>
  <w:footnote w:type="continuationSeparator" w:id="0">
    <w:p w14:paraId="4F7B836B" w14:textId="77777777" w:rsidR="007460D0" w:rsidRDefault="007460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BF9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A53941" wp14:editId="339262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5E477" w14:textId="01008AF5" w:rsidR="00262EA3" w:rsidRDefault="00AC4F8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307B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A539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85E477" w14:textId="01008AF5" w:rsidR="00262EA3" w:rsidRDefault="00AC4F8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307B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10E9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7D20" w14:textId="77777777" w:rsidR="00262EA3" w:rsidRDefault="00262EA3" w:rsidP="008563AC">
    <w:pPr>
      <w:jc w:val="right"/>
    </w:pPr>
  </w:p>
  <w:p w14:paraId="756DEEB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8F1E" w14:textId="77777777" w:rsidR="00262EA3" w:rsidRDefault="00AC4F8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CA8A71" wp14:editId="222DC25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C43495" w14:textId="56B98C0A" w:rsidR="00262EA3" w:rsidRDefault="00AC4F8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A3AE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307B6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1222B4C" w14:textId="77777777" w:rsidR="00262EA3" w:rsidRPr="008227B3" w:rsidRDefault="00AC4F8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E3BD22" w14:textId="484D2E0B" w:rsidR="00262EA3" w:rsidRPr="008227B3" w:rsidRDefault="00AC4F8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A3AE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A3AE8">
          <w:t>:135</w:t>
        </w:r>
      </w:sdtContent>
    </w:sdt>
  </w:p>
  <w:p w14:paraId="69DB6F81" w14:textId="0E0BCC25" w:rsidR="00262EA3" w:rsidRDefault="00AC4F8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A3AE8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51A3DF" w14:textId="4634AF80" w:rsidR="00262EA3" w:rsidRDefault="00D61703" w:rsidP="00283E0F">
        <w:pPr>
          <w:pStyle w:val="FSHRub2"/>
        </w:pPr>
        <w:r>
          <w:t>Avveckling av UNRWA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086D1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271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07B6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FC0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2A4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0D0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CD5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5FC0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712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897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AE8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4F8B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07E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703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8CB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492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1E0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3A75B3"/>
  <w15:chartTrackingRefBased/>
  <w15:docId w15:val="{C3E9F5FF-AB55-4472-B5E6-DE7D8A81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666FE29E3340BA8FC371CDB0DF3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0ED3F-C455-419F-BA1C-7A0598E812D6}"/>
      </w:docPartPr>
      <w:docPartBody>
        <w:p w:rsidR="00A45DFC" w:rsidRDefault="00C01568">
          <w:pPr>
            <w:pStyle w:val="98666FE29E3340BA8FC371CDB0DF30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5D0DBD44CC4F20A99B2A0E1BD0F3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2695A-E62C-4865-B431-C4C802C9D9C8}"/>
      </w:docPartPr>
      <w:docPartBody>
        <w:p w:rsidR="00A45DFC" w:rsidRDefault="00C01568">
          <w:pPr>
            <w:pStyle w:val="355D0DBD44CC4F20A99B2A0E1BD0F3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3C871711814DF7948309E18CC5B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AB598-C0AC-411D-A626-894E1D26AFB2}"/>
      </w:docPartPr>
      <w:docPartBody>
        <w:p w:rsidR="00964BF5" w:rsidRDefault="00964B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FC"/>
    <w:rsid w:val="00252DB8"/>
    <w:rsid w:val="00964BF5"/>
    <w:rsid w:val="00A45DFC"/>
    <w:rsid w:val="00C0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666FE29E3340BA8FC371CDB0DF3050">
    <w:name w:val="98666FE29E3340BA8FC371CDB0DF3050"/>
  </w:style>
  <w:style w:type="paragraph" w:customStyle="1" w:styleId="355D0DBD44CC4F20A99B2A0E1BD0F327">
    <w:name w:val="355D0DBD44CC4F20A99B2A0E1BD0F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4A184-FBBF-419E-B13D-BC8CF5E03823}"/>
</file>

<file path=customXml/itemProps2.xml><?xml version="1.0" encoding="utf-8"?>
<ds:datastoreItem xmlns:ds="http://schemas.openxmlformats.org/officeDocument/2006/customXml" ds:itemID="{CAAE1FE6-505F-454F-AF6A-AC307214253B}"/>
</file>

<file path=customXml/itemProps3.xml><?xml version="1.0" encoding="utf-8"?>
<ds:datastoreItem xmlns:ds="http://schemas.openxmlformats.org/officeDocument/2006/customXml" ds:itemID="{6C440FD1-F238-4F8D-9224-22A1EE216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2287</Characters>
  <Application>Microsoft Office Word</Application>
  <DocSecurity>0</DocSecurity>
  <Lines>45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Avveckling av UNRWA</vt:lpstr>
      <vt:lpstr>
      </vt:lpstr>
    </vt:vector>
  </TitlesOfParts>
  <Company>Sveriges riksdag</Company>
  <LinksUpToDate>false</LinksUpToDate>
  <CharactersWithSpaces>2692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