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E428F23" w14:textId="77777777">
      <w:pPr>
        <w:pStyle w:val="Normalutanindragellerluft"/>
      </w:pPr>
      <w:bookmarkStart w:name="_Toc106800475" w:id="0"/>
      <w:bookmarkStart w:name="_Toc106801300" w:id="1"/>
    </w:p>
    <w:p xmlns:w14="http://schemas.microsoft.com/office/word/2010/wordml" w:rsidRPr="009B062B" w:rsidR="00AF30DD" w:rsidP="00811B0B" w:rsidRDefault="00811B0B" w14:paraId="4A7A1093" w14:textId="77777777">
      <w:pPr>
        <w:pStyle w:val="RubrikFrslagTIllRiksdagsbeslut"/>
      </w:pPr>
      <w:sdt>
        <w:sdtPr>
          <w:alias w:val="CC_Boilerplate_4"/>
          <w:tag w:val="CC_Boilerplate_4"/>
          <w:id w:val="-1644581176"/>
          <w:lock w:val="sdtContentLocked"/>
          <w:placeholder>
            <w:docPart w:val="D9C736433F434E738B22A1920A05F3A0"/>
          </w:placeholder>
          <w:text/>
        </w:sdtPr>
        <w:sdtEndPr/>
        <w:sdtContent>
          <w:r w:rsidRPr="009B062B" w:rsidR="00AF30DD">
            <w:t>Förslag till riksdagsbeslut</w:t>
          </w:r>
        </w:sdtContent>
      </w:sdt>
      <w:bookmarkEnd w:id="0"/>
      <w:bookmarkEnd w:id="1"/>
    </w:p>
    <w:sdt>
      <w:sdtPr>
        <w:tag w:val="c625762f-0fee-4667-85d0-00f46122c6b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förändringar i lag om arbetslöshetskassor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E6EC727A4AB474B95310F1FEFB943FE"/>
        </w:placeholder>
        <w:text/>
      </w:sdtPr>
      <w:sdtEndPr/>
      <w:sdtContent>
        <w:p xmlns:w14="http://schemas.microsoft.com/office/word/2010/wordml" w:rsidRPr="009B062B" w:rsidR="006D79C9" w:rsidP="00333E95" w:rsidRDefault="006D79C9" w14:paraId="2B8F2C0B" w14:textId="77777777">
          <w:pPr>
            <w:pStyle w:val="Rubrik1"/>
          </w:pPr>
          <w:r>
            <w:t>Motivering</w:t>
          </w:r>
        </w:p>
      </w:sdtContent>
    </w:sdt>
    <w:bookmarkEnd w:displacedByCustomXml="prev" w:id="3"/>
    <w:bookmarkEnd w:displacedByCustomXml="prev" w:id="4"/>
    <w:p xmlns:w14="http://schemas.microsoft.com/office/word/2010/wordml" w:rsidR="00422B9E" w:rsidP="008E0FE2" w:rsidRDefault="00DE16E6" w14:paraId="2E9962F6" w14:textId="334E1356">
      <w:pPr>
        <w:pStyle w:val="Normalutanindragellerluft"/>
      </w:pPr>
      <w:r w:rsidRPr="00DE16E6">
        <w:t>Arbetslöshetskassor</w:t>
      </w:r>
      <w:r w:rsidR="00CF3744">
        <w:t>, eller a-kassor,</w:t>
      </w:r>
      <w:r w:rsidRPr="00DE16E6">
        <w:t xml:space="preserve"> är en grundläggande del av det svenska trygghetssystemet och utgör en viktig säkerhet för alla som riskerar arbetslöshet. De ger ekonomisk stabilitet till arbetstagare och bidrar till en välfungerande arbetsmarknad. Trots detta har lagstiftningen hittills inte tydligt reglerat minsta storlek på en arbetslöshetskassa, vare sig vid registrering eller under dess verksamhet. Historien visar att små kassor ofta har svårt att upprätthålla effektiv administration, garantera snabb och korrekt service till medlemmarna samt säkerställa ekonomisk hållbarhet.</w:t>
      </w:r>
    </w:p>
    <w:p xmlns:w14="http://schemas.microsoft.com/office/word/2010/wordml" w:rsidR="00DE16E6" w:rsidP="00DE16E6" w:rsidRDefault="00DE16E6" w14:paraId="763F1FE8" w14:textId="6EA80156">
      <w:r w:rsidRPr="00DE16E6">
        <w:t xml:space="preserve">Jag föreslår därför att lagen ändras så att en förening för att kunna registreras som arbetslöshetskassa måste ha minst femton tusen medlemmar. Vidare bör det fastslås att om medlemsantalet sjunker under tio tusen personer ska </w:t>
      </w:r>
      <w:r w:rsidRPr="00DE16E6" w:rsidR="004E6192">
        <w:t>arbetslöshetskassa</w:t>
      </w:r>
      <w:r w:rsidR="004E6192">
        <w:t xml:space="preserve">n </w:t>
      </w:r>
      <w:r w:rsidRPr="00DE16E6">
        <w:t>antingen avvecklas eller uppgå i en annan arbetslöshetskassa.</w:t>
      </w:r>
    </w:p>
    <w:p xmlns:w14="http://schemas.microsoft.com/office/word/2010/wordml" w:rsidR="00A355CA" w:rsidP="00DE16E6" w:rsidRDefault="00A355CA" w14:paraId="476EAE01" w14:textId="7CAAC736">
      <w:r w:rsidRPr="00A355CA">
        <w:t xml:space="preserve">Ett tydligt krav på minsta antal medlemmar vid registrering säkerställer att endast </w:t>
      </w:r>
      <w:r w:rsidRPr="00DE16E6" w:rsidR="004E6192">
        <w:t xml:space="preserve">arbetslöshetskassa </w:t>
      </w:r>
      <w:r w:rsidRPr="00A355CA">
        <w:t xml:space="preserve">med tillräcklig storlek och resurser etableras och fortsätter att verka. </w:t>
      </w:r>
      <w:r w:rsidRPr="00A355CA">
        <w:lastRenderedPageBreak/>
        <w:t xml:space="preserve">Genom att sätta en gräns för minsta antal medlemmar under verksamhetens gång motverkas små, ekonomiskt svaga a</w:t>
        <w:noBreakHyphen/>
        <w:t>kassor, vilket </w:t>
      </w:r>
      <w:r w:rsidR="004E6192">
        <w:t>tillser</w:t>
      </w:r>
      <w:r w:rsidRPr="00A355CA">
        <w:t xml:space="preserve"> medlemmarnas trygghet och den offentliga tillsynen. Det är viktigt att påpeka att en sådan miniminivå borde ha funnits sedan tidigare, men det har hittills inte reglerats. Den föreslagna ändringen skapar större stabilitet och långsiktighet, stärker medlemmarnas trygghet och bidrar till ett mer robust och välfungerande arbetslöshetssystem i Sverige.</w:t>
      </w:r>
    </w:p>
    <w:p xmlns:w14="http://schemas.microsoft.com/office/word/2010/wordml" w:rsidR="00A355CA" w:rsidP="00A355CA" w:rsidRDefault="00A355CA" w14:paraId="427BC001" w14:textId="282424E2">
      <w:r>
        <w:t>Jag yrkar därför att Riksdagen uppdrar åt regeringen att ändra lagstiftningen så att</w:t>
      </w:r>
    </w:p>
    <w:p xmlns:w14="http://schemas.microsoft.com/office/word/2010/wordml" w:rsidR="00BB6339" w:rsidP="008E0FE2" w:rsidRDefault="004E6192" w14:paraId="4D763D5A" w14:textId="19A12B42">
      <w:pPr>
        <w:pStyle w:val="Normalutanindragellerluft"/>
      </w:pPr>
      <w:r>
        <w:t>e</w:t>
      </w:r>
      <w:r w:rsidR="00A355CA">
        <w:t>n arbetslöshetskassa kräver minst femton tusen medlemmar vid registrering</w:t>
      </w:r>
      <w:r>
        <w:t xml:space="preserve"> och om </w:t>
      </w:r>
      <w:r w:rsidR="00A355CA">
        <w:t xml:space="preserve">medlemsantalet sjunker under tio tusen personer ska </w:t>
      </w:r>
      <w:r>
        <w:t xml:space="preserve">arbetslöshetskassan </w:t>
      </w:r>
      <w:r w:rsidR="00A355CA">
        <w:t xml:space="preserve">avvecklas eller uppgå i annan </w:t>
      </w:r>
      <w:r>
        <w:t>arbetslöshetskassa</w:t>
      </w:r>
      <w:r w:rsidR="00A355CA">
        <w:t>.</w:t>
      </w:r>
    </w:p>
    <w:sdt>
      <w:sdtPr>
        <w:rPr>
          <w:i/>
          <w:noProof/>
        </w:rPr>
        <w:alias w:val="CC_Underskrifter"/>
        <w:tag w:val="CC_Underskrifter"/>
        <w:id w:val="583496634"/>
        <w:lock w:val="sdtContentLocked"/>
        <w:placeholder>
          <w:docPart w:val="AC450CC4FF8D4BB9A8098C6223F06550"/>
        </w:placeholder>
      </w:sdtPr>
      <w:sdtEndPr/>
      <w:sdtContent>
        <w:p xmlns:w14="http://schemas.microsoft.com/office/word/2010/wordml" w:rsidR="00811B0B" w:rsidP="00811B0B" w:rsidRDefault="00811B0B" w14:paraId="2B7A19AC" w14:textId="77777777">
          <w:pPr/>
          <w:r/>
        </w:p>
        <w:p xmlns:w14="http://schemas.microsoft.com/office/word/2010/wordml" w:rsidR="00811B0B" w:rsidP="00811B0B" w:rsidRDefault="00811B0B" w14:paraId="7CCB51AF" w14:textId="3F09744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Camilla Rinaldo Miller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A55D375" w14:textId="1F09AC5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443A9" w14:textId="77777777" w:rsidR="009F3B6D" w:rsidRDefault="009F3B6D" w:rsidP="000C1CAD">
      <w:pPr>
        <w:spacing w:line="240" w:lineRule="auto"/>
      </w:pPr>
      <w:r>
        <w:separator/>
      </w:r>
    </w:p>
  </w:endnote>
  <w:endnote w:type="continuationSeparator" w:id="0">
    <w:p w14:paraId="2E086D51" w14:textId="77777777" w:rsidR="009F3B6D" w:rsidRDefault="009F3B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ED56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9CD3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EF68F" w14:textId="2DB512E2" w:rsidR="00262EA3" w:rsidRPr="00811B0B" w:rsidRDefault="00262EA3" w:rsidP="00811B0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E38E1" w14:textId="77777777" w:rsidR="009F3B6D" w:rsidRDefault="009F3B6D" w:rsidP="000C1CAD">
      <w:pPr>
        <w:spacing w:line="240" w:lineRule="auto"/>
      </w:pPr>
      <w:r>
        <w:separator/>
      </w:r>
    </w:p>
  </w:footnote>
  <w:footnote w:type="continuationSeparator" w:id="0">
    <w:p w14:paraId="46B2D0DE" w14:textId="77777777" w:rsidR="009F3B6D" w:rsidRDefault="009F3B6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B348C6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E863380" wp14:anchorId="35DA309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11B0B" w14:paraId="4F06E150" w14:textId="4407DADC">
                          <w:pPr>
                            <w:jc w:val="right"/>
                          </w:pPr>
                          <w:sdt>
                            <w:sdtPr>
                              <w:alias w:val="CC_Noformat_Partikod"/>
                              <w:tag w:val="CC_Noformat_Partikod"/>
                              <w:id w:val="-53464382"/>
                              <w:placeholder>
                                <w:docPart w:val="943CCE40EF2A46FF8C797C53C865CB5D"/>
                              </w:placeholder>
                              <w:text/>
                            </w:sdtPr>
                            <w:sdtEndPr/>
                            <w:sdtContent>
                              <w:r w:rsidR="00E80664">
                                <w:t>KD</w:t>
                              </w:r>
                            </w:sdtContent>
                          </w:sdt>
                          <w:sdt>
                            <w:sdtPr>
                              <w:alias w:val="CC_Noformat_Partinummer"/>
                              <w:tag w:val="CC_Noformat_Partinummer"/>
                              <w:id w:val="-1709555926"/>
                              <w:placeholder>
                                <w:docPart w:val="197605FBDE5A4A0B819831DA11CD41B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DA309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11B0B" w14:paraId="4F06E150" w14:textId="4407DADC">
                    <w:pPr>
                      <w:jc w:val="right"/>
                    </w:pPr>
                    <w:sdt>
                      <w:sdtPr>
                        <w:alias w:val="CC_Noformat_Partikod"/>
                        <w:tag w:val="CC_Noformat_Partikod"/>
                        <w:id w:val="-53464382"/>
                        <w:placeholder>
                          <w:docPart w:val="943CCE40EF2A46FF8C797C53C865CB5D"/>
                        </w:placeholder>
                        <w:text/>
                      </w:sdtPr>
                      <w:sdtEndPr/>
                      <w:sdtContent>
                        <w:r w:rsidR="00E80664">
                          <w:t>KD</w:t>
                        </w:r>
                      </w:sdtContent>
                    </w:sdt>
                    <w:sdt>
                      <w:sdtPr>
                        <w:alias w:val="CC_Noformat_Partinummer"/>
                        <w:tag w:val="CC_Noformat_Partinummer"/>
                        <w:id w:val="-1709555926"/>
                        <w:placeholder>
                          <w:docPart w:val="197605FBDE5A4A0B819831DA11CD41B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9FB500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3D87701" w14:textId="77777777">
    <w:pPr>
      <w:jc w:val="right"/>
    </w:pPr>
  </w:p>
  <w:p w:rsidR="00262EA3" w:rsidP="00776B74" w:rsidRDefault="00262EA3" w14:paraId="625A3D7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11B0B" w14:paraId="352F94F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754E5F6" wp14:anchorId="4D725C8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11B0B" w14:paraId="7D72585C" w14:textId="2604E99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E80664">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811B0B" w14:paraId="26B4CE1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11B0B" w14:paraId="01521368" w14:textId="1B5F89D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:971</w:t>
        </w:r>
      </w:sdtContent>
    </w:sdt>
  </w:p>
  <w:p w:rsidR="00262EA3" w:rsidP="00E03A3D" w:rsidRDefault="00811B0B" w14:paraId="44BF3D38" w14:textId="51ED957B">
    <w:pPr>
      <w:pStyle w:val="Motionr"/>
    </w:pPr>
    <w:sdt>
      <w:sdtPr>
        <w:alias w:val="CC_Noformat_Avtext"/>
        <w:tag w:val="CC_Noformat_Avtext"/>
        <w:id w:val="-2020768203"/>
        <w:lock w:val="sdtContentLocked"/>
        <w:placeholder>
          <w:docPart w:val="943CCE40EF2A46FF8C797C53C865CB5D"/>
        </w:placeholder>
        <w15:appearance w15:val="hidden"/>
        <w:text/>
      </w:sdtPr>
      <w:sdtEndPr/>
      <w:sdtContent>
        <w:r>
          <w:t>av Camilla Rinaldo Miller (KD)</w:t>
        </w:r>
      </w:sdtContent>
    </w:sdt>
  </w:p>
  <w:sdt>
    <w:sdtPr>
      <w:alias w:val="CC_Noformat_Rubtext"/>
      <w:tag w:val="CC_Noformat_Rubtext"/>
      <w:id w:val="-218060500"/>
      <w:lock w:val="sdtContentLocked"/>
      <w:placeholder>
        <w:docPart w:val="197605FBDE5A4A0B819831DA11CD41B9"/>
      </w:placeholder>
      <w:text/>
    </w:sdtPr>
    <w:sdtEndPr/>
    <w:sdtContent>
      <w:p w:rsidR="00262EA3" w:rsidP="00283E0F" w:rsidRDefault="00E80664" w14:paraId="779C6F46" w14:textId="35B7299B">
        <w:pPr>
          <w:pStyle w:val="FSHRub2"/>
        </w:pPr>
        <w:r>
          <w:t>Förslag om ändring av lagen om arbetslöshetskassor (a‑kassor)</w:t>
        </w:r>
      </w:p>
    </w:sdtContent>
  </w:sdt>
  <w:sdt>
    <w:sdtPr>
      <w:alias w:val="CC_Boilerplate_3"/>
      <w:tag w:val="CC_Boilerplate_3"/>
      <w:id w:val="1606463544"/>
      <w:lock w:val="sdtContentLocked"/>
      <w15:appearance w15:val="hidden"/>
      <w:text w:multiLine="1"/>
    </w:sdtPr>
    <w:sdtEndPr/>
    <w:sdtContent>
      <w:p w:rsidR="00262EA3" w:rsidP="00283E0F" w:rsidRDefault="00262EA3" w14:paraId="4765C53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8066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192"/>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B0B"/>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3B6D"/>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5CA"/>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252"/>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44"/>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6E6"/>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664"/>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3B7CF06"/>
  <w15:chartTrackingRefBased/>
  <w15:docId w15:val="{B1E9814C-6B93-4B34-86DC-5A4DA2CAD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0987326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9C736433F434E738B22A1920A05F3A0"/>
        <w:category>
          <w:name w:val="Allmänt"/>
          <w:gallery w:val="placeholder"/>
        </w:category>
        <w:types>
          <w:type w:val="bbPlcHdr"/>
        </w:types>
        <w:behaviors>
          <w:behavior w:val="content"/>
        </w:behaviors>
        <w:guid w:val="{8B637476-3711-4374-9157-38471B770DD8}"/>
      </w:docPartPr>
      <w:docPartBody>
        <w:p w:rsidR="007B5356" w:rsidRDefault="00EF0E97">
          <w:pPr>
            <w:pStyle w:val="D9C736433F434E738B22A1920A05F3A0"/>
          </w:pPr>
          <w:r w:rsidRPr="005A0A93">
            <w:rPr>
              <w:rStyle w:val="Platshllartext"/>
            </w:rPr>
            <w:t>Förslag till riksdagsbeslut</w:t>
          </w:r>
        </w:p>
      </w:docPartBody>
    </w:docPart>
    <w:docPart>
      <w:docPartPr>
        <w:name w:val="3C1EC60E5768443E9D80B20552276599"/>
        <w:category>
          <w:name w:val="Allmänt"/>
          <w:gallery w:val="placeholder"/>
        </w:category>
        <w:types>
          <w:type w:val="bbPlcHdr"/>
        </w:types>
        <w:behaviors>
          <w:behavior w:val="content"/>
        </w:behaviors>
        <w:guid w:val="{3621235D-EBCD-457C-AA63-9156A35A29FB}"/>
      </w:docPartPr>
      <w:docPartBody>
        <w:p w:rsidR="007B5356" w:rsidRDefault="00EF0E97">
          <w:pPr>
            <w:pStyle w:val="3C1EC60E5768443E9D80B2055227659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E6EC727A4AB474B95310F1FEFB943FE"/>
        <w:category>
          <w:name w:val="Allmänt"/>
          <w:gallery w:val="placeholder"/>
        </w:category>
        <w:types>
          <w:type w:val="bbPlcHdr"/>
        </w:types>
        <w:behaviors>
          <w:behavior w:val="content"/>
        </w:behaviors>
        <w:guid w:val="{AA948729-BF23-4ADF-8FBD-18EF1663711F}"/>
      </w:docPartPr>
      <w:docPartBody>
        <w:p w:rsidR="007B5356" w:rsidRDefault="00EF0E97">
          <w:pPr>
            <w:pStyle w:val="3E6EC727A4AB474B95310F1FEFB943FE"/>
          </w:pPr>
          <w:r w:rsidRPr="005A0A93">
            <w:rPr>
              <w:rStyle w:val="Platshllartext"/>
            </w:rPr>
            <w:t>Motivering</w:t>
          </w:r>
        </w:p>
      </w:docPartBody>
    </w:docPart>
    <w:docPart>
      <w:docPartPr>
        <w:name w:val="AC450CC4FF8D4BB9A8098C6223F06550"/>
        <w:category>
          <w:name w:val="Allmänt"/>
          <w:gallery w:val="placeholder"/>
        </w:category>
        <w:types>
          <w:type w:val="bbPlcHdr"/>
        </w:types>
        <w:behaviors>
          <w:behavior w:val="content"/>
        </w:behaviors>
        <w:guid w:val="{AA7747FA-BE15-4BB1-B110-B8C5B8D4843C}"/>
      </w:docPartPr>
      <w:docPartBody>
        <w:p w:rsidR="007B5356" w:rsidRDefault="00EF0E97">
          <w:pPr>
            <w:pStyle w:val="AC450CC4FF8D4BB9A8098C6223F06550"/>
          </w:pPr>
          <w:r w:rsidRPr="009B077E">
            <w:rPr>
              <w:rStyle w:val="Platshllartext"/>
            </w:rPr>
            <w:t>Namn på motionärer infogas/tas bort via panelen.</w:t>
          </w:r>
        </w:p>
      </w:docPartBody>
    </w:docPart>
    <w:docPart>
      <w:docPartPr>
        <w:name w:val="943CCE40EF2A46FF8C797C53C865CB5D"/>
        <w:category>
          <w:name w:val="Allmänt"/>
          <w:gallery w:val="placeholder"/>
        </w:category>
        <w:types>
          <w:type w:val="bbPlcHdr"/>
        </w:types>
        <w:behaviors>
          <w:behavior w:val="content"/>
        </w:behaviors>
        <w:guid w:val="{E2816455-1DC7-41F3-BC4B-308AEFDCFD6A}"/>
      </w:docPartPr>
      <w:docPartBody>
        <w:p w:rsidR="007B5356" w:rsidRDefault="00EF0E97">
          <w:pPr>
            <w:pStyle w:val="943CCE40EF2A46FF8C797C53C865CB5D"/>
          </w:pPr>
          <w:r>
            <w:rPr>
              <w:rStyle w:val="Platshllartext"/>
            </w:rPr>
            <w:t xml:space="preserve"> </w:t>
          </w:r>
        </w:p>
      </w:docPartBody>
    </w:docPart>
    <w:docPart>
      <w:docPartPr>
        <w:name w:val="197605FBDE5A4A0B819831DA11CD41B9"/>
        <w:category>
          <w:name w:val="Allmänt"/>
          <w:gallery w:val="placeholder"/>
        </w:category>
        <w:types>
          <w:type w:val="bbPlcHdr"/>
        </w:types>
        <w:behaviors>
          <w:behavior w:val="content"/>
        </w:behaviors>
        <w:guid w:val="{B08329B0-9A88-4BD0-9BF8-8B13EAF3DCE2}"/>
      </w:docPartPr>
      <w:docPartBody>
        <w:p w:rsidR="007B5356" w:rsidRDefault="00EF0E97">
          <w:pPr>
            <w:pStyle w:val="197605FBDE5A4A0B819831DA11CD41B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356"/>
    <w:rsid w:val="007B5356"/>
    <w:rsid w:val="00EF0E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9C736433F434E738B22A1920A05F3A0">
    <w:name w:val="D9C736433F434E738B22A1920A05F3A0"/>
  </w:style>
  <w:style w:type="paragraph" w:customStyle="1" w:styleId="3C1EC60E5768443E9D80B20552276599">
    <w:name w:val="3C1EC60E5768443E9D80B20552276599"/>
  </w:style>
  <w:style w:type="paragraph" w:customStyle="1" w:styleId="3E6EC727A4AB474B95310F1FEFB943FE">
    <w:name w:val="3E6EC727A4AB474B95310F1FEFB943FE"/>
  </w:style>
  <w:style w:type="paragraph" w:customStyle="1" w:styleId="AC450CC4FF8D4BB9A8098C6223F06550">
    <w:name w:val="AC450CC4FF8D4BB9A8098C6223F06550"/>
  </w:style>
  <w:style w:type="paragraph" w:customStyle="1" w:styleId="943CCE40EF2A46FF8C797C53C865CB5D">
    <w:name w:val="943CCE40EF2A46FF8C797C53C865CB5D"/>
  </w:style>
  <w:style w:type="paragraph" w:customStyle="1" w:styleId="197605FBDE5A4A0B819831DA11CD41B9">
    <w:name w:val="197605FBDE5A4A0B819831DA11CD41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06C335-9619-4190-9C42-FCAEA59FDA1D}"/>
</file>

<file path=customXml/itemProps2.xml><?xml version="1.0" encoding="utf-8"?>
<ds:datastoreItem xmlns:ds="http://schemas.openxmlformats.org/officeDocument/2006/customXml" ds:itemID="{E14E10DA-6EB3-4D54-9B96-BC220B45DF8C}"/>
</file>

<file path=customXml/itemProps3.xml><?xml version="1.0" encoding="utf-8"?>
<ds:datastoreItem xmlns:ds="http://schemas.openxmlformats.org/officeDocument/2006/customXml" ds:itemID="{78C0A934-B862-4B62-A1EA-58AEBFE0A481}"/>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278</Words>
  <Characters>1779</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Förslag om ändring av lagstiftning för arbetslöshetskassor  a kassor</vt:lpstr>
      <vt:lpstr>
      </vt:lpstr>
    </vt:vector>
  </TitlesOfParts>
  <Company>Sveriges riksdag</Company>
  <LinksUpToDate>false</LinksUpToDate>
  <CharactersWithSpaces>2047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