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23342AF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B649E69E3AA4DD7BD154DAAF5BBE808"/>
        </w:placeholder>
        <w:text/>
      </w:sdtPr>
      <w:sdtEndPr/>
      <w:sdtContent>
        <w:p xmlns:w14="http://schemas.microsoft.com/office/word/2010/wordml" w:rsidRPr="009B062B" w:rsidR="00AF30DD" w:rsidP="00A268B0" w:rsidRDefault="00AF30DD" w14:paraId="23616A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cde9786d-8018-4e1a-88da-1df709bdb8d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behovet av ett stärkt befolkningsskydd utifrån befolkningsmängd anpassat till förhållanden med en utökad hotbild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6A2AE439E1D4828A36F07DFE7F27F4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3471B9B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875BB8" w:rsidP="00C27DB8" w:rsidRDefault="00875BB8" w14:paraId="74437129" w14:textId="36143799">
      <w:pPr>
        <w:ind w:firstLine="0"/>
      </w:pPr>
      <w:r>
        <w:t>Hotbilden förändras över tid och ser helt annorlunda ut</w:t>
      </w:r>
      <w:r w:rsidR="00C27DB8">
        <w:t xml:space="preserve"> idag</w:t>
      </w:r>
      <w:r>
        <w:t xml:space="preserve"> mot den bild som fanns på 60-70-talet då många av dagens skyddsrum kom till. En modern beredskap behöver vara flexibel och vara anpassad till utvecklingen i vårt samhälle, vår omvärld och till våra säkerhetsbehov. </w:t>
      </w:r>
    </w:p>
    <w:p xmlns:w14="http://schemas.microsoft.com/office/word/2010/wordml" w:rsidR="006B12AA" w:rsidP="006B12AA" w:rsidRDefault="00875BB8" w14:paraId="2BEC0309" w14:textId="5FD7216F">
      <w:r>
        <w:t>Detta ställer höga krav och skapar ett stort behov av en aktiv omvärldsbevakning med god handlingsberedskap</w:t>
      </w:r>
      <w:r w:rsidR="00B4562E">
        <w:t xml:space="preserve"> </w:t>
      </w:r>
      <w:r w:rsidR="006B12AA">
        <w:t>s</w:t>
      </w:r>
      <w:r w:rsidR="00B4562E">
        <w:t>amt en god förmåga till snabb omställning. Vi måste säkerställa energiförsörjning, livsmedelsförsörjning inkl</w:t>
      </w:r>
      <w:r w:rsidR="00DC4724">
        <w:t>usive</w:t>
      </w:r>
      <w:r w:rsidR="00B4562E">
        <w:t xml:space="preserve"> rent vatten, transporter och tillförlitliga internetuppkopplingar. </w:t>
      </w:r>
    </w:p>
    <w:p xmlns:w14="http://schemas.microsoft.com/office/word/2010/wordml" w:rsidR="006B12AA" w:rsidP="006B12AA" w:rsidRDefault="00B4562E" w14:paraId="7D715DF8" w14:textId="5F9D9F4A">
      <w:r>
        <w:t xml:space="preserve">Med anledningen av ovanstående </w:t>
      </w:r>
      <w:r w:rsidR="006B12AA">
        <w:t>borde vi</w:t>
      </w:r>
      <w:r>
        <w:t xml:space="preserve"> se över </w:t>
      </w:r>
      <w:r w:rsidR="006B12AA">
        <w:t>vårt</w:t>
      </w:r>
      <w:r>
        <w:t xml:space="preserve"> behov av skyddsrum</w:t>
      </w:r>
      <w:r w:rsidR="00DC4724">
        <w:t>,</w:t>
      </w:r>
      <w:r>
        <w:t xml:space="preserve"> </w:t>
      </w:r>
      <w:r w:rsidR="00DC4724">
        <w:t xml:space="preserve">för att utifrån detta </w:t>
      </w:r>
      <w:r>
        <w:t xml:space="preserve">planera för en utbyggd skyddsrumsinfrastruktur </w:t>
      </w:r>
      <w:r w:rsidR="00DC4724">
        <w:t>och avgöra</w:t>
      </w:r>
      <w:r>
        <w:t xml:space="preserve"> hur densamma snabbt kan driftsättas.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820B94E007409CBEDEE257E321973D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A268B0" w:rsidP="00A268B0" w:rsidRDefault="00A268B0" w14:paraId="0A2EB997" w14:textId="77777777">
          <w:pPr/>
          <w:r/>
        </w:p>
        <w:p xmlns:w14="http://schemas.microsoft.com/office/word/2010/wordml" w:rsidRPr="008E0FE2" w:rsidR="00A268B0" w:rsidP="00A268B0" w:rsidRDefault="00A268B0" w14:paraId="26D97542" w14:textId="00E948F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EE6DA37" w14:textId="7F741B12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082B" w14:textId="77777777" w:rsidR="001D50BA" w:rsidRDefault="001D50BA" w:rsidP="000C1CAD">
      <w:pPr>
        <w:spacing w:line="240" w:lineRule="auto"/>
      </w:pPr>
      <w:r>
        <w:separator/>
      </w:r>
    </w:p>
  </w:endnote>
  <w:endnote w:type="continuationSeparator" w:id="0">
    <w:p w14:paraId="062D880F" w14:textId="77777777" w:rsidR="001D50BA" w:rsidRDefault="001D50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7F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A8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5E12" w14:textId="24AA8D77" w:rsidR="00262EA3" w:rsidRPr="00A268B0" w:rsidRDefault="00262EA3" w:rsidP="00A268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242C" w14:textId="77777777" w:rsidR="001D50BA" w:rsidRDefault="001D50BA" w:rsidP="000C1CAD">
      <w:pPr>
        <w:spacing w:line="240" w:lineRule="auto"/>
      </w:pPr>
      <w:r>
        <w:separator/>
      </w:r>
    </w:p>
  </w:footnote>
  <w:footnote w:type="continuationSeparator" w:id="0">
    <w:p w14:paraId="5D14DB30" w14:textId="77777777" w:rsidR="001D50BA" w:rsidRDefault="001D50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097DC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C9A198" wp14:anchorId="56CC5A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268B0" w14:paraId="34E4D535" w14:textId="23428A8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9AB78E741F4B7EA23308F5F540DF84"/>
                              </w:placeholder>
                              <w:text/>
                            </w:sdtPr>
                            <w:sdtEndPr/>
                            <w:sdtContent>
                              <w:r w:rsidR="00A141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14C44674534D868C87A3BFFCAADE0A"/>
                              </w:placeholder>
                              <w:text/>
                            </w:sdtPr>
                            <w:sdtEndPr/>
                            <w:sdtContent>
                              <w:r w:rsidR="006A74DB">
                                <w:t>2033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CC5AF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A74DB" w14:paraId="34E4D535" w14:textId="23428A8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9AB78E741F4B7EA23308F5F540DF84"/>
                        </w:placeholder>
                        <w:text/>
                      </w:sdtPr>
                      <w:sdtEndPr/>
                      <w:sdtContent>
                        <w:r w:rsidR="00A141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14C44674534D868C87A3BFFCAADE0A"/>
                        </w:placeholder>
                        <w:text/>
                      </w:sdtPr>
                      <w:sdtEndPr/>
                      <w:sdtContent>
                        <w:r>
                          <w:t>2033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02771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B0FD1FC" w14:textId="77777777">
    <w:pPr>
      <w:jc w:val="right"/>
    </w:pPr>
  </w:p>
  <w:p w:rsidR="00262EA3" w:rsidP="00776B74" w:rsidRDefault="00262EA3" w14:paraId="58F792C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268B0" w14:paraId="675950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3A5BEA" wp14:anchorId="6A4940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268B0" w14:paraId="68637C11" w14:textId="371CF50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141E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A74DB">
          <w:t>2033</w:t>
        </w:r>
      </w:sdtContent>
    </w:sdt>
  </w:p>
  <w:p w:rsidRPr="008227B3" w:rsidR="00262EA3" w:rsidP="008227B3" w:rsidRDefault="00A268B0" w14:paraId="4B9B8A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268B0" w14:paraId="292F0A10" w14:textId="0354C29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:1969</w:t>
        </w:r>
      </w:sdtContent>
    </w:sdt>
  </w:p>
  <w:p w:rsidR="00262EA3" w:rsidP="00E03A3D" w:rsidRDefault="00A268B0" w14:paraId="0CA1C39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27DB8" w14:paraId="34D9E933" w14:textId="07FC4374">
        <w:pPr>
          <w:pStyle w:val="FSHRub2"/>
        </w:pPr>
        <w:r>
          <w:t>Tillgång till skyddsrum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D425D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5B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0B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4E2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600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21E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4DB"/>
    <w:rsid w:val="006A7E51"/>
    <w:rsid w:val="006B00CE"/>
    <w:rsid w:val="006B0420"/>
    <w:rsid w:val="006B0601"/>
    <w:rsid w:val="006B12AA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BB8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1E3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8B0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62E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DB8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724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D7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3DA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265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2F347E"/>
  <w15:chartTrackingRefBased/>
  <w15:docId w15:val="{4EBA2555-0CD0-4B3C-98B8-D2CC4624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D760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D760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4D760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4D760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4D760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4D760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4D760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4D760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4D760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4D760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D760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4D760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4D760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4D760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4D760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4D760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4D760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D760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4D7600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4D760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4D760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4D760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4D760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4D760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4D760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4D760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4D760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4D760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4D760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4D760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D7600"/>
  </w:style>
  <w:style w:type="paragraph" w:styleId="Innehll1">
    <w:name w:val="toc 1"/>
    <w:basedOn w:val="Normalutanindragellerluft"/>
    <w:next w:val="Normal"/>
    <w:uiPriority w:val="39"/>
    <w:unhideWhenUsed/>
    <w:rsid w:val="004D76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4D760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4D760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4D760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4D760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4D7600"/>
  </w:style>
  <w:style w:type="paragraph" w:styleId="Innehll7">
    <w:name w:val="toc 7"/>
    <w:basedOn w:val="Rubrik6"/>
    <w:next w:val="Normal"/>
    <w:uiPriority w:val="39"/>
    <w:semiHidden/>
    <w:unhideWhenUsed/>
    <w:rsid w:val="004D760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4D7600"/>
  </w:style>
  <w:style w:type="paragraph" w:styleId="Innehll9">
    <w:name w:val="toc 9"/>
    <w:basedOn w:val="Innehll8"/>
    <w:next w:val="Normal"/>
    <w:uiPriority w:val="39"/>
    <w:semiHidden/>
    <w:unhideWhenUsed/>
    <w:rsid w:val="004D760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4D76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D760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4D760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4D760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4D760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4D760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4D760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4D760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4D760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4D760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4D760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4D760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4D760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4D760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4D760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4D760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4D760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4D760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4D76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4D76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4D76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4D760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4D760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D760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D760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4D760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4D760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4D760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4D760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4D760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4D7600"/>
  </w:style>
  <w:style w:type="paragraph" w:customStyle="1" w:styleId="RubrikSammanf">
    <w:name w:val="RubrikSammanf"/>
    <w:basedOn w:val="Rubrik1"/>
    <w:next w:val="Normal"/>
    <w:uiPriority w:val="3"/>
    <w:semiHidden/>
    <w:rsid w:val="004D7600"/>
  </w:style>
  <w:style w:type="paragraph" w:styleId="Sidfot">
    <w:name w:val="footer"/>
    <w:basedOn w:val="Normalutanindragellerluft"/>
    <w:link w:val="SidfotChar"/>
    <w:uiPriority w:val="7"/>
    <w:unhideWhenUsed/>
    <w:rsid w:val="004D76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4D760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D76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D760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D760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4D760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D760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4D760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4D76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D76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D76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D760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D76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D760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4D7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4D760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4D760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4D760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4D760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4D760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4D760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4D760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4D7600"/>
    <w:pPr>
      <w:outlineLvl w:val="9"/>
    </w:pPr>
  </w:style>
  <w:style w:type="paragraph" w:customStyle="1" w:styleId="KantrubrikV">
    <w:name w:val="KantrubrikV"/>
    <w:basedOn w:val="Sidhuvud"/>
    <w:qFormat/>
    <w:rsid w:val="004D760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4D760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4D760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4D760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D760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4D760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4D760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4D760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4D760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4D760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4D760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4D760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4D7600"/>
    <w:pPr>
      <w:ind w:left="720"/>
      <w:contextualSpacing/>
    </w:pPr>
  </w:style>
  <w:style w:type="paragraph" w:customStyle="1" w:styleId="ListaLinje">
    <w:name w:val="ListaLinje"/>
    <w:basedOn w:val="Lista"/>
    <w:qFormat/>
    <w:rsid w:val="004D760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4D760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4D760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4D760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4D760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4D760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D760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D760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D760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D760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D760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4D760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4D760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4D760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4D760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4D760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4D760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649E69E3AA4DD7BD154DAAF5BBE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FA675-DD4A-4BEE-BACC-FA7FA228CBBB}"/>
      </w:docPartPr>
      <w:docPartBody>
        <w:p w:rsidR="00E65ECD" w:rsidRDefault="001354FF">
          <w:pPr>
            <w:pStyle w:val="5B649E69E3AA4DD7BD154DAAF5BBE8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D2F54A85844064BE3ED8747B015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CD2BC-CA3C-4C3C-95A5-ED546CB7495B}"/>
      </w:docPartPr>
      <w:docPartBody>
        <w:p w:rsidR="00E65ECD" w:rsidRDefault="001354FF">
          <w:pPr>
            <w:pStyle w:val="26D2F54A85844064BE3ED8747B015B4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6A2AE439E1D4828A36F07DFE7F27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290A8-1E7C-4F35-ACE6-2AAF4233BDF4}"/>
      </w:docPartPr>
      <w:docPartBody>
        <w:p w:rsidR="00E65ECD" w:rsidRDefault="001354FF">
          <w:pPr>
            <w:pStyle w:val="A6A2AE439E1D4828A36F07DFE7F27F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820B94E007409CBEDEE257E3219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F75F9-C2E8-44EF-A70E-E1516DE2E2B4}"/>
      </w:docPartPr>
      <w:docPartBody>
        <w:p w:rsidR="00E65ECD" w:rsidRDefault="001354FF">
          <w:pPr>
            <w:pStyle w:val="39820B94E007409CBEDEE257E321973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D9AB78E741F4B7EA23308F5F540D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5DAEA-BC9D-47B9-8906-80D96EE3126C}"/>
      </w:docPartPr>
      <w:docPartBody>
        <w:p w:rsidR="00E65ECD" w:rsidRDefault="001354FF">
          <w:pPr>
            <w:pStyle w:val="BD9AB78E741F4B7EA23308F5F540DF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14C44674534D868C87A3BFFCAAD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C8E69-D4E3-4B18-B701-3B41E61A0DF5}"/>
      </w:docPartPr>
      <w:docPartBody>
        <w:p w:rsidR="00E65ECD" w:rsidRDefault="001354FF">
          <w:pPr>
            <w:pStyle w:val="5014C44674534D868C87A3BFFCAADE0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CD"/>
    <w:rsid w:val="00047A16"/>
    <w:rsid w:val="001354FF"/>
    <w:rsid w:val="001875BC"/>
    <w:rsid w:val="00E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649E69E3AA4DD7BD154DAAF5BBE808">
    <w:name w:val="5B649E69E3AA4DD7BD154DAAF5BBE808"/>
  </w:style>
  <w:style w:type="paragraph" w:customStyle="1" w:styleId="26D2F54A85844064BE3ED8747B015B40">
    <w:name w:val="26D2F54A85844064BE3ED8747B015B40"/>
  </w:style>
  <w:style w:type="paragraph" w:customStyle="1" w:styleId="A6A2AE439E1D4828A36F07DFE7F27F47">
    <w:name w:val="A6A2AE439E1D4828A36F07DFE7F27F47"/>
  </w:style>
  <w:style w:type="paragraph" w:customStyle="1" w:styleId="39820B94E007409CBEDEE257E321973D">
    <w:name w:val="39820B94E007409CBEDEE257E321973D"/>
  </w:style>
  <w:style w:type="paragraph" w:customStyle="1" w:styleId="BD9AB78E741F4B7EA23308F5F540DF84">
    <w:name w:val="BD9AB78E741F4B7EA23308F5F540DF84"/>
  </w:style>
  <w:style w:type="paragraph" w:customStyle="1" w:styleId="5014C44674534D868C87A3BFFCAADE0A">
    <w:name w:val="5014C44674534D868C87A3BFFCAAD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448C8-210A-4480-B7E7-2229A9E978C4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7EDCE-EA58-4C9B-8B50-30341179A830}"/>
</file>

<file path=customXml/itemProps4.xml><?xml version="1.0" encoding="utf-8"?>
<ds:datastoreItem xmlns:ds="http://schemas.openxmlformats.org/officeDocument/2006/customXml" ds:itemID="{0CAB0536-7E46-442D-931C-CE515151D5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149</Words>
  <Characters>907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Befolkningsskydd anpassat för nutida förhållanden</vt:lpstr>
      <vt:lpstr>
      </vt:lpstr>
    </vt:vector>
  </TitlesOfParts>
  <Company>Sveriges riksdag</Company>
  <LinksUpToDate>false</LinksUpToDate>
  <CharactersWithSpaces>1051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