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77BCAA01" w14:textId="16AB403C" w:rsidR="00764104" w:rsidRDefault="00764104" w:rsidP="0096348C">
      <w:pPr>
        <w:rPr>
          <w:szCs w:val="24"/>
        </w:rPr>
      </w:pPr>
    </w:p>
    <w:p w14:paraId="42CBE92E" w14:textId="23BD6A12" w:rsidR="00F376DF" w:rsidRDefault="00F376DF" w:rsidP="0096348C">
      <w:pPr>
        <w:rPr>
          <w:szCs w:val="24"/>
        </w:rPr>
      </w:pPr>
    </w:p>
    <w:p w14:paraId="349AFEA5" w14:textId="77777777" w:rsidR="00F376DF" w:rsidRPr="00D10746" w:rsidRDefault="00F376DF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10722A9E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3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B91CD5">
              <w:rPr>
                <w:b/>
                <w:szCs w:val="24"/>
              </w:rPr>
              <w:t>4</w:t>
            </w:r>
            <w:r w:rsidR="000D522A" w:rsidRPr="00A925E0">
              <w:rPr>
                <w:b/>
                <w:szCs w:val="24"/>
              </w:rPr>
              <w:t>:</w:t>
            </w:r>
            <w:r w:rsidR="00B33BA5">
              <w:rPr>
                <w:b/>
                <w:szCs w:val="24"/>
              </w:rPr>
              <w:t>5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80AF463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B33BA5">
              <w:rPr>
                <w:szCs w:val="24"/>
              </w:rPr>
              <w:t>10</w:t>
            </w:r>
            <w:r w:rsidR="00624E6C">
              <w:rPr>
                <w:szCs w:val="24"/>
              </w:rPr>
              <w:t>-</w:t>
            </w:r>
            <w:r w:rsidR="00B33BA5">
              <w:rPr>
                <w:szCs w:val="24"/>
              </w:rPr>
              <w:t>03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02442041" w:rsidR="00F31DB4" w:rsidRPr="00EF25A5" w:rsidRDefault="00084C43" w:rsidP="00EE1733">
            <w:pPr>
              <w:rPr>
                <w:szCs w:val="24"/>
              </w:rPr>
            </w:pPr>
            <w:r w:rsidRPr="00F31DB4">
              <w:rPr>
                <w:szCs w:val="24"/>
              </w:rPr>
              <w:t>1</w:t>
            </w:r>
            <w:r w:rsidR="00B33BA5">
              <w:rPr>
                <w:szCs w:val="24"/>
              </w:rPr>
              <w:t>1</w:t>
            </w:r>
            <w:r w:rsidR="00313337" w:rsidRPr="00F31DB4">
              <w:rPr>
                <w:szCs w:val="24"/>
              </w:rPr>
              <w:t>.</w:t>
            </w:r>
            <w:r w:rsidR="00B33BA5">
              <w:rPr>
                <w:szCs w:val="24"/>
              </w:rPr>
              <w:t>0</w:t>
            </w:r>
            <w:r w:rsidR="005E199B" w:rsidRPr="00F31DB4">
              <w:rPr>
                <w:szCs w:val="24"/>
              </w:rPr>
              <w:t>0</w:t>
            </w:r>
            <w:r w:rsidR="00953995" w:rsidRPr="00165F7C">
              <w:rPr>
                <w:szCs w:val="24"/>
              </w:rPr>
              <w:t>–</w:t>
            </w:r>
            <w:r w:rsidR="00165F7C" w:rsidRPr="00165F7C">
              <w:rPr>
                <w:szCs w:val="24"/>
              </w:rPr>
              <w:t>11</w:t>
            </w:r>
            <w:r w:rsidR="00DA6289" w:rsidRPr="00165F7C">
              <w:rPr>
                <w:szCs w:val="24"/>
              </w:rPr>
              <w:t>.</w:t>
            </w:r>
            <w:r w:rsidR="00165F7C" w:rsidRPr="00165F7C">
              <w:rPr>
                <w:szCs w:val="24"/>
              </w:rPr>
              <w:t>35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1C74EEEA" w14:textId="7948ED36" w:rsidR="00723997" w:rsidRDefault="00723997" w:rsidP="00CF13AF">
      <w:pPr>
        <w:tabs>
          <w:tab w:val="left" w:pos="1418"/>
        </w:tabs>
        <w:rPr>
          <w:snapToGrid w:val="0"/>
        </w:rPr>
      </w:pPr>
    </w:p>
    <w:p w14:paraId="7DC1250D" w14:textId="3927CC12" w:rsidR="0063727D" w:rsidRDefault="0063727D" w:rsidP="00CF13AF">
      <w:pPr>
        <w:tabs>
          <w:tab w:val="left" w:pos="1418"/>
        </w:tabs>
        <w:rPr>
          <w:snapToGrid w:val="0"/>
        </w:rPr>
      </w:pPr>
    </w:p>
    <w:p w14:paraId="46CC96FF" w14:textId="77777777" w:rsidR="00F376DF" w:rsidRPr="007F393D" w:rsidRDefault="00F376DF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BD5937" w14:paraId="1E8D5E0B" w14:textId="77777777" w:rsidTr="00887D33">
        <w:tc>
          <w:tcPr>
            <w:tcW w:w="567" w:type="dxa"/>
          </w:tcPr>
          <w:p w14:paraId="56E2BAC4" w14:textId="1AF405ED" w:rsidR="00BD5937" w:rsidRDefault="00BD593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404BBA9A" w14:textId="42577D68" w:rsidR="00BD5937" w:rsidRDefault="00BD5937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Utrikesdepartementet (UD)</w:t>
            </w:r>
          </w:p>
          <w:p w14:paraId="762A33D1" w14:textId="77777777" w:rsidR="00BD5937" w:rsidRDefault="00BD5937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CFAB80A" w14:textId="6E45E07E" w:rsidR="00BD5937" w:rsidRPr="001956B4" w:rsidRDefault="00BD5937" w:rsidP="00DA6289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956B4">
              <w:rPr>
                <w:bCs/>
                <w:snapToGrid w:val="0"/>
              </w:rPr>
              <w:t>Företrädare</w:t>
            </w:r>
            <w:r w:rsidR="00400F64" w:rsidRPr="001956B4">
              <w:rPr>
                <w:bCs/>
                <w:snapToGrid w:val="0"/>
              </w:rPr>
              <w:t xml:space="preserve"> för UD informerade om Estland inför utskottets studieresa till Estland.</w:t>
            </w:r>
          </w:p>
          <w:p w14:paraId="5323C6C5" w14:textId="295C1768" w:rsidR="00BD5937" w:rsidRPr="00F31022" w:rsidRDefault="00BD5937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A6289" w14:paraId="3812AC93" w14:textId="77777777" w:rsidTr="00887D33">
        <w:tc>
          <w:tcPr>
            <w:tcW w:w="567" w:type="dxa"/>
          </w:tcPr>
          <w:p w14:paraId="36196BC0" w14:textId="322209AB" w:rsidR="00DA6289" w:rsidRDefault="001945CB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D5937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0774C3E3" w14:textId="77777777" w:rsidR="00DA6289" w:rsidRPr="00165F7C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65F7C">
              <w:rPr>
                <w:b/>
                <w:snapToGrid w:val="0"/>
              </w:rPr>
              <w:t>Justering av protokoll</w:t>
            </w:r>
          </w:p>
          <w:p w14:paraId="258B880D" w14:textId="77777777" w:rsidR="00DA6289" w:rsidRPr="00165F7C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EF111E" w14:textId="11839C5C" w:rsidR="00DA6289" w:rsidRPr="00165F7C" w:rsidRDefault="00DA6289" w:rsidP="00DA6289">
            <w:pPr>
              <w:tabs>
                <w:tab w:val="left" w:pos="1701"/>
              </w:tabs>
              <w:rPr>
                <w:snapToGrid w:val="0"/>
              </w:rPr>
            </w:pPr>
            <w:r w:rsidRPr="00165F7C">
              <w:rPr>
                <w:snapToGrid w:val="0"/>
              </w:rPr>
              <w:t>Utskottet justerade protokoll</w:t>
            </w:r>
            <w:r w:rsidR="00B33BA5" w:rsidRPr="00165F7C">
              <w:rPr>
                <w:snapToGrid w:val="0"/>
              </w:rPr>
              <w:t>en</w:t>
            </w:r>
            <w:r w:rsidRPr="00165F7C">
              <w:rPr>
                <w:snapToGrid w:val="0"/>
              </w:rPr>
              <w:t xml:space="preserve"> 202</w:t>
            </w:r>
            <w:r w:rsidR="004A1961" w:rsidRPr="00165F7C">
              <w:rPr>
                <w:snapToGrid w:val="0"/>
              </w:rPr>
              <w:t>3</w:t>
            </w:r>
            <w:r w:rsidRPr="00165F7C">
              <w:rPr>
                <w:snapToGrid w:val="0"/>
              </w:rPr>
              <w:t>/2</w:t>
            </w:r>
            <w:r w:rsidR="004A1961" w:rsidRPr="00165F7C">
              <w:rPr>
                <w:snapToGrid w:val="0"/>
              </w:rPr>
              <w:t>4</w:t>
            </w:r>
            <w:r w:rsidRPr="00165F7C">
              <w:rPr>
                <w:snapToGrid w:val="0"/>
              </w:rPr>
              <w:t>:</w:t>
            </w:r>
            <w:r w:rsidR="00B33BA5" w:rsidRPr="00165F7C">
              <w:rPr>
                <w:snapToGrid w:val="0"/>
              </w:rPr>
              <w:t>3 och 2023/24:4</w:t>
            </w:r>
            <w:r w:rsidRPr="00165F7C">
              <w:rPr>
                <w:snapToGrid w:val="0"/>
              </w:rPr>
              <w:t>.</w:t>
            </w:r>
          </w:p>
          <w:p w14:paraId="084772FB" w14:textId="77777777" w:rsidR="00DA6289" w:rsidRPr="00165F7C" w:rsidRDefault="00DA6289" w:rsidP="00940ADA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6C5241" w14:paraId="71FB5237" w14:textId="77777777" w:rsidTr="00887D33">
        <w:tc>
          <w:tcPr>
            <w:tcW w:w="567" w:type="dxa"/>
          </w:tcPr>
          <w:p w14:paraId="69373C6D" w14:textId="18F85E17" w:rsidR="006C5241" w:rsidRDefault="006C5241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17" w:type="dxa"/>
          </w:tcPr>
          <w:p w14:paraId="697E2F78" w14:textId="77777777" w:rsidR="006C5241" w:rsidRPr="00165F7C" w:rsidRDefault="006C5241" w:rsidP="006C524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65F7C">
              <w:rPr>
                <w:b/>
                <w:snapToGrid w:val="0"/>
              </w:rPr>
              <w:t>Överläggning om EU-frågor</w:t>
            </w:r>
          </w:p>
          <w:p w14:paraId="18E822A7" w14:textId="77777777" w:rsidR="006C5241" w:rsidRPr="00165F7C" w:rsidRDefault="006C5241" w:rsidP="006C524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EE3CF60" w14:textId="059B0D10" w:rsidR="006C5241" w:rsidRPr="00165F7C" w:rsidRDefault="002E60A5" w:rsidP="002E60A5">
            <w:r w:rsidRPr="00165F7C">
              <w:rPr>
                <w:bCs/>
              </w:rPr>
              <w:t>Utskottet beslutade enligt 7 kap. 12 § RO att begära överläggning med regeringen</w:t>
            </w:r>
            <w:r w:rsidR="00600594" w:rsidRPr="00165F7C">
              <w:rPr>
                <w:bCs/>
              </w:rPr>
              <w:t xml:space="preserve">, </w:t>
            </w:r>
            <w:r w:rsidRPr="00165F7C">
              <w:rPr>
                <w:bCs/>
              </w:rPr>
              <w:t>Socialdepartementet</w:t>
            </w:r>
            <w:r w:rsidR="00600594" w:rsidRPr="00165F7C">
              <w:rPr>
                <w:bCs/>
              </w:rPr>
              <w:t>,</w:t>
            </w:r>
            <w:r w:rsidRPr="00165F7C">
              <w:rPr>
                <w:bCs/>
              </w:rPr>
              <w:t xml:space="preserve"> om </w:t>
            </w:r>
            <w:r w:rsidR="00F5602C">
              <w:t>k</w:t>
            </w:r>
            <w:r w:rsidR="006C5241" w:rsidRPr="00165F7C">
              <w:t xml:space="preserve">ommissionens förslag till Europaparlamentets och rådets direktiv om inrättande av EU-intyget om funktionsnedsättning och EU-parkeringstillståndet för personer med funktionsnedsättning, </w:t>
            </w:r>
            <w:proofErr w:type="gramStart"/>
            <w:r w:rsidR="006C5241" w:rsidRPr="00165F7C">
              <w:t>COM(</w:t>
            </w:r>
            <w:proofErr w:type="gramEnd"/>
            <w:r w:rsidR="006C5241" w:rsidRPr="00165F7C">
              <w:t>2023) 512</w:t>
            </w:r>
            <w:r w:rsidRPr="00165F7C">
              <w:t xml:space="preserve"> och u</w:t>
            </w:r>
            <w:r w:rsidR="006C5241" w:rsidRPr="00165F7C">
              <w:t>tkast till rådsslutsatser om omställningen av vård- och omsorgssystem genom livet mot sammanhållna, personcentrerade och närvårdsbaserade modeller.</w:t>
            </w:r>
          </w:p>
          <w:p w14:paraId="0715FF99" w14:textId="54974C32" w:rsidR="006C5241" w:rsidRPr="00165F7C" w:rsidRDefault="006C5241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E1E3C" w14:paraId="2E7FAFAF" w14:textId="77777777" w:rsidTr="00887D33">
        <w:tc>
          <w:tcPr>
            <w:tcW w:w="567" w:type="dxa"/>
          </w:tcPr>
          <w:p w14:paraId="059D1A30" w14:textId="70F2B069" w:rsidR="002E1E3C" w:rsidRDefault="002E1E3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5241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297FD462" w14:textId="0EA2F3CF" w:rsidR="002E1E3C" w:rsidRPr="00165F7C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165F7C">
              <w:rPr>
                <w:b/>
              </w:rPr>
              <w:t>Inkomna skrivelser</w:t>
            </w:r>
            <w:r w:rsidR="002E1E3C" w:rsidRPr="00165F7C">
              <w:rPr>
                <w:b/>
              </w:rPr>
              <w:br/>
            </w:r>
          </w:p>
          <w:p w14:paraId="1E39467F" w14:textId="3B10BA15" w:rsidR="009E7513" w:rsidRPr="00165F7C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165F7C">
              <w:rPr>
                <w:szCs w:val="24"/>
              </w:rPr>
              <w:t xml:space="preserve">Inkomna skrivelser anmäldes (dnr </w:t>
            </w:r>
            <w:proofErr w:type="gramStart"/>
            <w:r w:rsidR="006C5241" w:rsidRPr="00165F7C">
              <w:rPr>
                <w:szCs w:val="24"/>
              </w:rPr>
              <w:t>48</w:t>
            </w:r>
            <w:r w:rsidRPr="00165F7C">
              <w:rPr>
                <w:szCs w:val="24"/>
              </w:rPr>
              <w:t>-202</w:t>
            </w:r>
            <w:r w:rsidR="00B91CD5" w:rsidRPr="00165F7C">
              <w:rPr>
                <w:szCs w:val="24"/>
              </w:rPr>
              <w:t>3</w:t>
            </w:r>
            <w:proofErr w:type="gramEnd"/>
            <w:r w:rsidRPr="00165F7C">
              <w:rPr>
                <w:szCs w:val="24"/>
              </w:rPr>
              <w:t>/2</w:t>
            </w:r>
            <w:r w:rsidR="00B91CD5" w:rsidRPr="00165F7C">
              <w:rPr>
                <w:szCs w:val="24"/>
              </w:rPr>
              <w:t>4</w:t>
            </w:r>
            <w:r w:rsidR="00005BAB" w:rsidRPr="00165F7C">
              <w:rPr>
                <w:szCs w:val="24"/>
              </w:rPr>
              <w:t xml:space="preserve">, </w:t>
            </w:r>
            <w:r w:rsidR="00BC4DDF" w:rsidRPr="00165F7C">
              <w:rPr>
                <w:szCs w:val="24"/>
              </w:rPr>
              <w:t xml:space="preserve">dnr </w:t>
            </w:r>
            <w:r w:rsidR="006C5241" w:rsidRPr="00165F7C">
              <w:rPr>
                <w:szCs w:val="24"/>
              </w:rPr>
              <w:t>103</w:t>
            </w:r>
            <w:r w:rsidR="00005BAB" w:rsidRPr="00165F7C">
              <w:rPr>
                <w:szCs w:val="24"/>
              </w:rPr>
              <w:t>-202</w:t>
            </w:r>
            <w:r w:rsidR="00B91CD5" w:rsidRPr="00165F7C">
              <w:rPr>
                <w:szCs w:val="24"/>
              </w:rPr>
              <w:t>3</w:t>
            </w:r>
            <w:r w:rsidR="00005BAB" w:rsidRPr="00165F7C">
              <w:rPr>
                <w:szCs w:val="24"/>
              </w:rPr>
              <w:t>/2</w:t>
            </w:r>
            <w:r w:rsidR="00B91CD5" w:rsidRPr="00165F7C">
              <w:rPr>
                <w:szCs w:val="24"/>
              </w:rPr>
              <w:t>4</w:t>
            </w:r>
            <w:r w:rsidR="0063727D" w:rsidRPr="00165F7C">
              <w:rPr>
                <w:szCs w:val="24"/>
              </w:rPr>
              <w:t xml:space="preserve"> och </w:t>
            </w:r>
            <w:r w:rsidR="00BC4DDF" w:rsidRPr="00165F7C">
              <w:rPr>
                <w:szCs w:val="24"/>
              </w:rPr>
              <w:t xml:space="preserve">dnr </w:t>
            </w:r>
            <w:r w:rsidR="006C5241" w:rsidRPr="00165F7C">
              <w:rPr>
                <w:szCs w:val="24"/>
              </w:rPr>
              <w:t>106</w:t>
            </w:r>
            <w:r w:rsidR="00005BAB" w:rsidRPr="00165F7C">
              <w:rPr>
                <w:szCs w:val="24"/>
              </w:rPr>
              <w:t>-202</w:t>
            </w:r>
            <w:r w:rsidR="00B91CD5" w:rsidRPr="00165F7C">
              <w:rPr>
                <w:szCs w:val="24"/>
              </w:rPr>
              <w:t>3</w:t>
            </w:r>
            <w:r w:rsidR="00005BAB" w:rsidRPr="00165F7C">
              <w:rPr>
                <w:szCs w:val="24"/>
              </w:rPr>
              <w:t>/2</w:t>
            </w:r>
            <w:r w:rsidR="00B91CD5" w:rsidRPr="00165F7C">
              <w:rPr>
                <w:szCs w:val="24"/>
              </w:rPr>
              <w:t>4</w:t>
            </w:r>
            <w:r w:rsidRPr="00165F7C">
              <w:rPr>
                <w:szCs w:val="24"/>
              </w:rPr>
              <w:t>).</w:t>
            </w:r>
          </w:p>
          <w:p w14:paraId="77024E38" w14:textId="589A10B5" w:rsidR="002E1E3C" w:rsidRPr="00165F7C" w:rsidRDefault="002E1E3C" w:rsidP="00BC49C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5F065115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5241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36BCB7CC" w14:textId="77777777" w:rsidR="00E641D7" w:rsidRPr="00F31022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1022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F31022" w:rsidRDefault="00E641D7" w:rsidP="00E641D7">
            <w:pPr>
              <w:tabs>
                <w:tab w:val="left" w:pos="1701"/>
              </w:tabs>
            </w:pPr>
          </w:p>
          <w:p w14:paraId="03483B70" w14:textId="4CD71F8F" w:rsidR="001C1FC4" w:rsidRPr="00F31022" w:rsidRDefault="00B91CD5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K</w:t>
            </w:r>
            <w:r w:rsidR="00E641D7" w:rsidRPr="00F31022">
              <w:rPr>
                <w:bCs/>
                <w:szCs w:val="24"/>
              </w:rPr>
              <w:t>anslichefen informerade om arbetsplanen</w:t>
            </w:r>
            <w:r w:rsidR="00230611" w:rsidRPr="00F31022">
              <w:rPr>
                <w:bCs/>
                <w:szCs w:val="24"/>
              </w:rPr>
              <w:t>.</w:t>
            </w:r>
          </w:p>
          <w:p w14:paraId="2A4F1873" w14:textId="1CEB941B" w:rsidR="004A0106" w:rsidRPr="00F31022" w:rsidRDefault="004A0106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07B884AC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5241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7AFF25B0" w14:textId="77777777" w:rsidR="00C67B6B" w:rsidRPr="00F31022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31022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F31022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E551088" w14:textId="5F926BFF" w:rsidR="004B5832" w:rsidRPr="00165F7C" w:rsidRDefault="00C67B6B" w:rsidP="00C67B6B">
            <w:pPr>
              <w:rPr>
                <w:snapToGrid w:val="0"/>
              </w:rPr>
            </w:pPr>
            <w:r w:rsidRPr="00165F7C">
              <w:rPr>
                <w:snapToGrid w:val="0"/>
              </w:rPr>
              <w:t>Utskottet beslutade att nästa sammanträde ska äga rum t</w:t>
            </w:r>
            <w:r w:rsidR="00B33BA5" w:rsidRPr="00165F7C">
              <w:rPr>
                <w:snapToGrid w:val="0"/>
              </w:rPr>
              <w:t>or</w:t>
            </w:r>
            <w:r w:rsidR="003752F0" w:rsidRPr="00165F7C">
              <w:rPr>
                <w:snapToGrid w:val="0"/>
              </w:rPr>
              <w:t>s</w:t>
            </w:r>
            <w:r w:rsidRPr="00165F7C">
              <w:rPr>
                <w:snapToGrid w:val="0"/>
              </w:rPr>
              <w:t>dagen den</w:t>
            </w:r>
            <w:r w:rsidR="00446B96" w:rsidRPr="00165F7C">
              <w:rPr>
                <w:snapToGrid w:val="0"/>
              </w:rPr>
              <w:t> </w:t>
            </w:r>
            <w:r w:rsidR="00B33BA5" w:rsidRPr="00165F7C">
              <w:rPr>
                <w:snapToGrid w:val="0"/>
              </w:rPr>
              <w:t>5 okto</w:t>
            </w:r>
            <w:r w:rsidR="00B91CD5" w:rsidRPr="00165F7C">
              <w:rPr>
                <w:snapToGrid w:val="0"/>
              </w:rPr>
              <w:t>ber</w:t>
            </w:r>
            <w:r w:rsidR="002F3F17" w:rsidRPr="00165F7C">
              <w:rPr>
                <w:snapToGrid w:val="0"/>
              </w:rPr>
              <w:t xml:space="preserve"> </w:t>
            </w:r>
            <w:r w:rsidRPr="00165F7C">
              <w:rPr>
                <w:snapToGrid w:val="0"/>
              </w:rPr>
              <w:t>202</w:t>
            </w:r>
            <w:r w:rsidR="002F3F17" w:rsidRPr="00165F7C">
              <w:rPr>
                <w:snapToGrid w:val="0"/>
              </w:rPr>
              <w:t>3</w:t>
            </w:r>
            <w:r w:rsidR="00624E6C" w:rsidRPr="00165F7C">
              <w:rPr>
                <w:snapToGrid w:val="0"/>
              </w:rPr>
              <w:t xml:space="preserve"> kl. </w:t>
            </w:r>
            <w:r w:rsidR="00B91CD5" w:rsidRPr="00165F7C">
              <w:rPr>
                <w:snapToGrid w:val="0"/>
              </w:rPr>
              <w:t>1</w:t>
            </w:r>
            <w:r w:rsidR="00B33BA5" w:rsidRPr="00165F7C">
              <w:rPr>
                <w:snapToGrid w:val="0"/>
              </w:rPr>
              <w:t>0</w:t>
            </w:r>
            <w:r w:rsidR="00624E6C" w:rsidRPr="00165F7C">
              <w:rPr>
                <w:snapToGrid w:val="0"/>
              </w:rPr>
              <w:t>.00</w:t>
            </w:r>
            <w:r w:rsidRPr="00165F7C">
              <w:rPr>
                <w:snapToGrid w:val="0"/>
              </w:rPr>
              <w:t>.</w:t>
            </w:r>
          </w:p>
          <w:p w14:paraId="1A636767" w14:textId="77777777" w:rsidR="00F31022" w:rsidRPr="00165F7C" w:rsidRDefault="00F31022" w:rsidP="00C67B6B">
            <w:pPr>
              <w:rPr>
                <w:b/>
                <w:snapToGrid w:val="0"/>
              </w:rPr>
            </w:pPr>
          </w:p>
          <w:p w14:paraId="18059F49" w14:textId="77777777" w:rsidR="00F376DF" w:rsidRPr="00165F7C" w:rsidRDefault="00F376DF" w:rsidP="00C67B6B">
            <w:pPr>
              <w:rPr>
                <w:b/>
                <w:snapToGrid w:val="0"/>
              </w:rPr>
            </w:pPr>
          </w:p>
          <w:p w14:paraId="1A3805C2" w14:textId="77777777" w:rsidR="00F376DF" w:rsidRDefault="00F376DF" w:rsidP="00C67B6B">
            <w:pPr>
              <w:rPr>
                <w:b/>
                <w:snapToGrid w:val="0"/>
              </w:rPr>
            </w:pPr>
          </w:p>
          <w:p w14:paraId="6F9E6E94" w14:textId="77777777" w:rsidR="00F376DF" w:rsidRDefault="00F376DF" w:rsidP="00C67B6B">
            <w:pPr>
              <w:rPr>
                <w:b/>
                <w:snapToGrid w:val="0"/>
              </w:rPr>
            </w:pPr>
          </w:p>
          <w:p w14:paraId="578D48F4" w14:textId="77777777" w:rsidR="001061B4" w:rsidRDefault="001061B4" w:rsidP="00C67B6B">
            <w:pPr>
              <w:rPr>
                <w:b/>
                <w:snapToGrid w:val="0"/>
              </w:rPr>
            </w:pPr>
          </w:p>
          <w:p w14:paraId="67C67290" w14:textId="2C050493" w:rsidR="001061B4" w:rsidRPr="00F31022" w:rsidRDefault="001061B4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9E7513">
              <w:rPr>
                <w:szCs w:val="24"/>
              </w:rPr>
              <w:t>Vid protokollet</w:t>
            </w:r>
          </w:p>
          <w:p w14:paraId="1F7B917A" w14:textId="346F78CB" w:rsidR="004B5832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3A0BB8A" w14:textId="41E9BFF0" w:rsidR="00715F4A" w:rsidRDefault="00715F4A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F7541E3" w14:textId="77777777" w:rsidR="0063727D" w:rsidRPr="009E7513" w:rsidRDefault="0063727D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9E7513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1F0FF8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07BFF5D9" w:rsidR="00C67B6B" w:rsidRPr="00165F7C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165F7C">
              <w:rPr>
                <w:szCs w:val="24"/>
              </w:rPr>
              <w:t xml:space="preserve">Justeras den </w:t>
            </w:r>
            <w:r w:rsidR="00B33BA5" w:rsidRPr="00165F7C">
              <w:rPr>
                <w:snapToGrid w:val="0"/>
                <w:szCs w:val="24"/>
              </w:rPr>
              <w:t>5</w:t>
            </w:r>
            <w:r w:rsidR="00B91CD5" w:rsidRPr="00165F7C">
              <w:rPr>
                <w:snapToGrid w:val="0"/>
                <w:szCs w:val="24"/>
              </w:rPr>
              <w:t xml:space="preserve"> </w:t>
            </w:r>
            <w:r w:rsidR="00B33BA5" w:rsidRPr="00165F7C">
              <w:rPr>
                <w:snapToGrid w:val="0"/>
                <w:szCs w:val="24"/>
              </w:rPr>
              <w:t>okto</w:t>
            </w:r>
            <w:r w:rsidR="00B91CD5" w:rsidRPr="00165F7C">
              <w:rPr>
                <w:snapToGrid w:val="0"/>
                <w:szCs w:val="24"/>
              </w:rPr>
              <w:t>ber</w:t>
            </w:r>
            <w:r w:rsidRPr="00165F7C">
              <w:rPr>
                <w:snapToGrid w:val="0"/>
                <w:szCs w:val="24"/>
              </w:rPr>
              <w:t xml:space="preserve"> 202</w:t>
            </w:r>
            <w:r w:rsidR="002F3F17" w:rsidRPr="00165F7C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1F0FF8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1F0FF8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9E7513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54634065" w:rsidR="003752F0" w:rsidRPr="009E7513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Christian Carlsson</w:t>
            </w:r>
          </w:p>
        </w:tc>
      </w:tr>
    </w:tbl>
    <w:p w14:paraId="02796185" w14:textId="77777777" w:rsidR="004A1961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4A1961" w:rsidRPr="00F8018F" w14:paraId="240EF8D2" w14:textId="77777777" w:rsidTr="004F65A2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ED881" w14:textId="77777777" w:rsidR="004A1961" w:rsidRPr="00715F4A" w:rsidRDefault="004A1961" w:rsidP="004F65A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E46E49" w14:textId="77777777" w:rsidR="004A1961" w:rsidRPr="00715F4A" w:rsidRDefault="004A1961" w:rsidP="004F65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715F4A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7B171" w14:textId="14F09187" w:rsidR="004A1961" w:rsidRPr="00715F4A" w:rsidRDefault="004A1961" w:rsidP="004F65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15F4A">
              <w:rPr>
                <w:b/>
                <w:sz w:val="22"/>
                <w:szCs w:val="22"/>
              </w:rPr>
              <w:t xml:space="preserve">Bilaga 1 </w:t>
            </w:r>
            <w:r w:rsidRPr="00715F4A">
              <w:rPr>
                <w:b/>
                <w:sz w:val="22"/>
                <w:szCs w:val="22"/>
              </w:rPr>
              <w:br/>
            </w:r>
            <w:r w:rsidRPr="00715F4A">
              <w:rPr>
                <w:sz w:val="22"/>
                <w:szCs w:val="22"/>
              </w:rPr>
              <w:t>till protokoll 2023/24:</w:t>
            </w:r>
            <w:r w:rsidR="00B33BA5">
              <w:rPr>
                <w:sz w:val="22"/>
                <w:szCs w:val="22"/>
              </w:rPr>
              <w:t>5</w:t>
            </w:r>
          </w:p>
        </w:tc>
      </w:tr>
      <w:tr w:rsidR="004A1961" w:rsidRPr="00F8018F" w14:paraId="504C380C" w14:textId="77777777" w:rsidTr="004F65A2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6C4FAD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9934F" w14:textId="4AC9BFA4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  <w:proofErr w:type="gramStart"/>
            <w:r w:rsidRPr="00715F4A">
              <w:rPr>
                <w:sz w:val="22"/>
                <w:szCs w:val="22"/>
              </w:rPr>
              <w:t>1-</w:t>
            </w:r>
            <w:r w:rsidR="00165F7C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D53A7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§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305E9E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AA8B2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A8E9AC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19668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7EB98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A07F9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 xml:space="preserve">§ </w:t>
            </w:r>
          </w:p>
        </w:tc>
      </w:tr>
      <w:tr w:rsidR="00B06FA5" w:rsidRPr="00F8018F" w14:paraId="126E783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0EFCED" w14:textId="0D4DC8B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09DE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5C1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07B72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A0E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CA4C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F188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1248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367F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727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30D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F835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3E082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CC9E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20F1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6AEA9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72E0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</w:t>
            </w:r>
          </w:p>
        </w:tc>
      </w:tr>
      <w:tr w:rsidR="00B06FA5" w:rsidRPr="00F8018F" w14:paraId="180444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F1D5" w14:textId="764EF27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Christian Carlsson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4B07" w14:textId="7FD8119B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C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D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3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1B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1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0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6C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4D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1C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013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3E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1D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1A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065C27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E97" w14:textId="5FC9923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FE71" w14:textId="0E8CCD03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0A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99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0F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B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37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3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28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4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5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D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92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B5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4E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28D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5BA93D8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0AD8" w14:textId="77EE180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D73E" w14:textId="2D7587B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0E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39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FA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3F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B1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B6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C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1D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7F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71B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1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C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30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55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60D1DE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B14A" w14:textId="3C7E0F1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4C55" w14:textId="56622F73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A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0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C3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38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FA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9B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2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60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C49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D9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A4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BF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B4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EE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9ED105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05A" w14:textId="4090B18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EB3" w14:textId="10E4044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E95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B9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A3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30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91D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EC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849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AB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0B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18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98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EE1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9D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AE8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21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99F8F5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CF3" w14:textId="4C2605E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6836" w14:textId="4DF7E97C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A2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D6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21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5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32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BB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AF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C9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0D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A7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DA3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2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3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6D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14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1FDA36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69C0" w14:textId="1FF0116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6D6" w14:textId="7C8430CB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4B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A7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37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069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49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19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F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81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13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CC2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AEE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E3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B9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8A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7E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315AD5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68F" w14:textId="0252115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Jesper Skalberg Karlsson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403E" w14:textId="260FEF20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3A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D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60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27B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3E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D9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D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34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F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E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40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DCC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86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A6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3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1A4B7E7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0A44" w14:textId="0392E23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A6B3" w14:textId="528F5706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EC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61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2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7A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2C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F9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4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4A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E0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AF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36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44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38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3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7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B0F108B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BFEC" w14:textId="180A4EB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A403" w14:textId="219C0CA4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FA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8F8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92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862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3B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5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D48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9E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BD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3A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7B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B7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A1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D3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53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089EC1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823B" w14:textId="09D2901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F4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BE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2D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C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A9C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6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347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75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D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D2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9C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33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ECF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C9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B5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29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FE150B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ACB5" w14:textId="4C5F5A5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75BD" w14:textId="4A4B1059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D9A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ED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7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26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F8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84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14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C4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98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80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BC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BE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90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22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4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1AA32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F896" w14:textId="5021EA1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5B40" w14:textId="7BF97BB7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68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D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3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2F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5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9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8E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F3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95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23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0E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64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68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CF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CD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FF6179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2421" w14:textId="5A8CF15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0537" w14:textId="37D6D093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04B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E1D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43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63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B5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A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EE6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3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90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94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222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FF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96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5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3AA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523667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F0CA" w14:textId="3608F31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A6D" w14:textId="349CFDB6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7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5C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42B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139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E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0AE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091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1C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6F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4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74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08D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797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EE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77C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8C573C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A4CD" w14:textId="4D7FEB3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09F3" w14:textId="57911EF8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9D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22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6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23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8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3F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4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A4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1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3D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4F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63E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6C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4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E5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204A07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922" w14:textId="5DA2737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A4E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440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22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65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22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64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5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08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CB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5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E7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F80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B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C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8B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C8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BD43540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C6A84" w14:textId="4AE90E6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F24C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252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E6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B099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F7E4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F445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1643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2389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4B97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057C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7A492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563A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08B9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CCF1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20C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E1F5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828BD7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B562" w14:textId="01729D5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6857" w14:textId="7667A34F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8F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36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CC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D8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D2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20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C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0B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23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D2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68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58E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84E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D2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0B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AD234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2858" w14:textId="35B7D70B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6E97" w14:textId="4FD60DB5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80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2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8D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3A6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F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0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36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257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9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DD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99B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7C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0DA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83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7EA6B31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A6F8" w14:textId="67145D3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412" w14:textId="40444526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0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4DF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C8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35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69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20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DE8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BB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F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B2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2F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F6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4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B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A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FFF5A6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D33" w14:textId="11DF8B9B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926D" w14:textId="3DBA10FC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0B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7E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F3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0D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49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F66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DC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AC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16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54E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3C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22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7B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A66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22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724246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C442" w14:textId="126F795E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039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F1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F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7CB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33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0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5A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9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58D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1C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1A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04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96D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E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2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B5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96E8384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F58F" w14:textId="7D87AFA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31A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07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10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34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9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7D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A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5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F3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B3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9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1D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1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A5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17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B9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1F6669A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3BB" w14:textId="677BAA5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42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7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D2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C5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A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19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29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53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09F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4A1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0E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DC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98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4D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F52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138A1E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2A1A" w14:textId="1FE85853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04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18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EF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53D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FBE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B6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CF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3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849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4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E3E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32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06C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1E4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C03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EF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0EB7C67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F863" w14:textId="6D595B9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Vakant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A80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2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1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3C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B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0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A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934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E5A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2A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546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0F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3C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170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12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21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7E71CE" w14:paraId="05F7D64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3C3B" w14:textId="011D067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5709F9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B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E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3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FF6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FF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CA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83F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08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74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CB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52E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C1B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4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57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2EC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B06FA5" w:rsidRPr="00F8018F" w14:paraId="000B0303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B92" w14:textId="4898020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D6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50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8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DF7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AC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70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867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782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B8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2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E1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D20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7B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7E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08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EC8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0A38ABC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4941" w14:textId="3F37F885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12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85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F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EB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10A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EA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793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06A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CA7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585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66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5B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5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C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35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4D9C91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E402" w14:textId="5092B1C1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Dan Hovskär</w:t>
            </w:r>
            <w:r w:rsidRPr="005709F9">
              <w:rPr>
                <w:iCs/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FE16" w14:textId="616CBD5C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84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C69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1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07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91B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018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9F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99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C9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1A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EF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B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88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5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7BD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6B29E59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77E" w14:textId="4D0E19F3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CAF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36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E5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9B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BA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01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FB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8D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C9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8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82C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57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1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9C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32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C2D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C55994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8EAE" w14:textId="5A0EB72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496" w14:textId="41F3239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4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364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B9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9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A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D6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1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7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B5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D3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E9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3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226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CD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D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87A265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1A02" w14:textId="5C1BCD9C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iCs/>
                <w:sz w:val="22"/>
                <w:szCs w:val="22"/>
              </w:rPr>
              <w:t>Katarina Luhr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92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2E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5D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FF3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1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15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72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C7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BCC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03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DE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E06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ED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E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414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E9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5D69B556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3731" w14:textId="23BEFDF8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2D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0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CE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7C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B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09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341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9F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368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F5A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86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66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4E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46E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6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C14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42B69B2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8294" w14:textId="39B72A99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35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DDC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E62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2A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C8E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518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D14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D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1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E7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5D7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28C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2B4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77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62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53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A2BE1B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2E15" w14:textId="05C9FF80" w:rsidR="00B06FA5" w:rsidRPr="00715F4A" w:rsidRDefault="00A61473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Erik Hellsborn</w:t>
            </w:r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C7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6F4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C5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15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0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F64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60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A2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A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637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800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93E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1A8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630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A1D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911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41EB342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0D51" w14:textId="504B035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709F9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75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A1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8C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2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CD8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73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643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40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D3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017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783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7F5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6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67E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C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3D69214F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E542" w14:textId="24DB4A24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FF9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C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03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B1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0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38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4D6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21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34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93A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31A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777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E95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81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618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D1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AC6302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A1C7" w14:textId="302A3C2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9117C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0D1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BF6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3F7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6D6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ED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427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F2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69F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A6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07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67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DE9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C2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51A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5E1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AF6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550E1BE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10CE" w14:textId="28101A2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iCs/>
                <w:sz w:val="22"/>
                <w:szCs w:val="22"/>
              </w:rPr>
              <w:t xml:space="preserve">Lili </w:t>
            </w:r>
            <w:r w:rsidRPr="0089117C">
              <w:rPr>
                <w:iCs/>
                <w:sz w:val="22"/>
                <w:szCs w:val="22"/>
              </w:rPr>
              <w:t>André</w:t>
            </w:r>
            <w:r w:rsidRPr="0089117C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C6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BB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FA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ADB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866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C8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D7F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EF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E2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B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1A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730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1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F3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303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18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9CB67D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1B7A" w14:textId="1E9A546A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EF1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073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6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33B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2D5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3EC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CF1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FE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301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A4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9C8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550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09D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F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BC3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19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D99B02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600E" w14:textId="55A36D1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9B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CB3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26D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DD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4F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16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C1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976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97F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BBC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6B6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055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93D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BD4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1B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C48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708B7B5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F57" w14:textId="6CD8B90F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A32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AC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33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C2FB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EB6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AE8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32C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1A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25A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B98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866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A62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3C9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E77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0B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BD9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68D74B05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5E07" w14:textId="2ECE132D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A2BD4">
              <w:rPr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F1B6" w14:textId="76333143" w:rsidR="00B06FA5" w:rsidRPr="00715F4A" w:rsidRDefault="00165F7C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8B5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5EB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8155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595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5909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A6D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F6E6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DF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810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58F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D638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CC7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5B21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C46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F5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06FA5" w:rsidRPr="00F8018F" w14:paraId="2DFF743C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ED6A" w14:textId="6B064110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B2E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447E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F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D12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2D7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54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372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35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CB32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FECC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DCCF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BF0D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2500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B37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E25A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7CD3" w14:textId="77777777" w:rsidR="00B06FA5" w:rsidRPr="00715F4A" w:rsidRDefault="00B06FA5" w:rsidP="00B06F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366533D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AE38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b/>
                <w:i/>
                <w:sz w:val="22"/>
                <w:szCs w:val="22"/>
              </w:rPr>
              <w:t>EXTRA SUPPLEANT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96D78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74610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A79C9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2E4ED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2E11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D1695F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C448B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5665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4391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9E8F7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F2312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54811A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E9BDC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2546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C0C5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15BAA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E981DDA" w14:textId="77777777" w:rsidTr="004F65A2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13C3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Marcus Wennerström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06C" w14:textId="3805C299" w:rsidR="004A1961" w:rsidRPr="00715F4A" w:rsidRDefault="00165F7C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7706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E5F6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04D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199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E19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3F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421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87B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35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5D8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1974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31F6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746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237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348F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71AAA44D" w14:textId="77777777" w:rsidTr="004F65A2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E0E1B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3020D0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7A0E9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4B9D9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A1961" w:rsidRPr="00F8018F" w14:paraId="3A3C280B" w14:textId="77777777" w:rsidTr="004F65A2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6E2285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2F2E98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15F4A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B54BC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E9022" w14:textId="77777777" w:rsidR="004A1961" w:rsidRPr="00715F4A" w:rsidRDefault="004A1961" w:rsidP="004F65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72BFFDA0" w14:textId="7123B8E7" w:rsidR="00804B3A" w:rsidRDefault="00804B3A" w:rsidP="00D75620"/>
    <w:sectPr w:rsidR="00804B3A" w:rsidSect="00495E84">
      <w:pgSz w:w="11906" w:h="16838" w:code="9"/>
      <w:pgMar w:top="1191" w:right="70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F4B"/>
    <w:multiLevelType w:val="hybridMultilevel"/>
    <w:tmpl w:val="FB4E75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672E"/>
    <w:multiLevelType w:val="hybridMultilevel"/>
    <w:tmpl w:val="3A4E4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FED6F25"/>
    <w:multiLevelType w:val="hybridMultilevel"/>
    <w:tmpl w:val="7D58F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5BAB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1ED8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B53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1B4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45D0"/>
    <w:rsid w:val="00165342"/>
    <w:rsid w:val="00165F7C"/>
    <w:rsid w:val="001662D3"/>
    <w:rsid w:val="001663C9"/>
    <w:rsid w:val="001704FF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56B4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869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049E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3D1F"/>
    <w:rsid w:val="002E4957"/>
    <w:rsid w:val="002E54B1"/>
    <w:rsid w:val="002E5E2B"/>
    <w:rsid w:val="002E60A5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07A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0F1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A44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0F64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CB7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771B7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5E84"/>
    <w:rsid w:val="00496632"/>
    <w:rsid w:val="00496F67"/>
    <w:rsid w:val="00497891"/>
    <w:rsid w:val="004A0106"/>
    <w:rsid w:val="004A17F8"/>
    <w:rsid w:val="004A1961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4E7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39A8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719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0594"/>
    <w:rsid w:val="00601CA6"/>
    <w:rsid w:val="00601D7A"/>
    <w:rsid w:val="00601F99"/>
    <w:rsid w:val="00602F28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3727D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87F7A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241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4D3B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5F4A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997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04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D6D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591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D26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8C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7A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473"/>
    <w:rsid w:val="00A61A6F"/>
    <w:rsid w:val="00A620F7"/>
    <w:rsid w:val="00A62379"/>
    <w:rsid w:val="00A628CF"/>
    <w:rsid w:val="00A62968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B6B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22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0FC5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6FA5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605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127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3BA5"/>
    <w:rsid w:val="00B34131"/>
    <w:rsid w:val="00B3464B"/>
    <w:rsid w:val="00B353E6"/>
    <w:rsid w:val="00B3566D"/>
    <w:rsid w:val="00B3598B"/>
    <w:rsid w:val="00B378CC"/>
    <w:rsid w:val="00B37BDA"/>
    <w:rsid w:val="00B37E1F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1F3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1CD5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4DDF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5937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3E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BEB"/>
    <w:rsid w:val="00C17D27"/>
    <w:rsid w:val="00C17EA2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27FD8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901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0CA4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5E50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620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9B1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27B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4DC0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22"/>
    <w:rsid w:val="00F31043"/>
    <w:rsid w:val="00F3140F"/>
    <w:rsid w:val="00F314CC"/>
    <w:rsid w:val="00F31DB4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6DF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2C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10"/>
    <w:rsid w:val="00F90C4B"/>
    <w:rsid w:val="00F91C6B"/>
    <w:rsid w:val="00F929EB"/>
    <w:rsid w:val="00F936C2"/>
    <w:rsid w:val="00F93B61"/>
    <w:rsid w:val="00F957FF"/>
    <w:rsid w:val="00F95964"/>
    <w:rsid w:val="00F965B3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412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5586</TotalTime>
  <Pages>3</Pages>
  <Words>380</Words>
  <Characters>2958</Characters>
  <Application>Microsoft Office Word</Application>
  <DocSecurity>0</DocSecurity>
  <Lines>1479</Lines>
  <Paragraphs>196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1543</cp:revision>
  <cp:lastPrinted>2023-06-01T11:05:00Z</cp:lastPrinted>
  <dcterms:created xsi:type="dcterms:W3CDTF">2020-06-26T09:11:00Z</dcterms:created>
  <dcterms:modified xsi:type="dcterms:W3CDTF">2023-10-05T09:18:00Z</dcterms:modified>
</cp:coreProperties>
</file>