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38607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2E72F6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E0C3E7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2E72F6">
              <w:rPr>
                <w:lang w:eastAsia="en-US"/>
              </w:rPr>
              <w:t>7-07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A544EEE" w:rsidR="00626DFC" w:rsidRPr="005F6757" w:rsidRDefault="002E72F6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11.00-12.45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0E786887" w:rsidR="00BA5211" w:rsidRDefault="00BA5211"/>
    <w:p w14:paraId="3C4EB58C" w14:textId="06E734DF" w:rsidR="0075324E" w:rsidRDefault="0075324E"/>
    <w:p w14:paraId="25446B58" w14:textId="77777777" w:rsidR="00A24CF0" w:rsidRDefault="00A24CF0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5730D450" w:rsidR="003063D1" w:rsidRPr="00BD58DF" w:rsidRDefault="002E72F6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9EA4409" w14:textId="0268C3EE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8313CCF" w14:textId="7A86926C" w:rsidR="007A24D9" w:rsidRDefault="007A24D9" w:rsidP="009870EC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Återrapport från informellt möte den 21–22 juni 2023</w:t>
            </w:r>
          </w:p>
          <w:p w14:paraId="17AC21B0" w14:textId="41951881" w:rsidR="007A24D9" w:rsidRDefault="007A24D9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FD9F637" w14:textId="37B0AB81" w:rsidR="007A24D9" w:rsidRDefault="007A24D9" w:rsidP="009870EC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Återrapport från möte i rådet den 27 juni 2023</w:t>
            </w:r>
          </w:p>
          <w:p w14:paraId="0FB039A0" w14:textId="769F66B8" w:rsidR="007A24D9" w:rsidRDefault="007A24D9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5C349881" w14:textId="5BF7F7AA" w:rsidR="007A24D9" w:rsidRDefault="007A24D9" w:rsidP="009870EC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Halvtidsöversynen av de</w:t>
            </w:r>
            <w:r w:rsidR="001361C6">
              <w:rPr>
                <w:rFonts w:eastAsiaTheme="minorHAnsi"/>
                <w:b/>
                <w:bCs/>
                <w:lang w:eastAsia="en-US"/>
              </w:rPr>
              <w:t>n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fleråriga budgetramen 2021–2027</w:t>
            </w:r>
          </w:p>
          <w:p w14:paraId="6ACB9814" w14:textId="31F8703F" w:rsidR="007A24D9" w:rsidRDefault="007A24D9" w:rsidP="009870E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22F6EE37" w14:textId="52E52347" w:rsidR="007A24D9" w:rsidRDefault="007A24D9" w:rsidP="009870E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V- och MP-ledamöterna anmälde avvikande ståndpunkt.</w:t>
            </w:r>
          </w:p>
          <w:p w14:paraId="33D25F6A" w14:textId="361599CC" w:rsidR="007A24D9" w:rsidRDefault="007A24D9" w:rsidP="009870E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C-ledamoten anmälde avvikande ståndpunkt.</w:t>
            </w:r>
          </w:p>
          <w:p w14:paraId="75B9FDF3" w14:textId="7B50411E" w:rsidR="007A24D9" w:rsidRDefault="007A24D9" w:rsidP="009870EC">
            <w:pPr>
              <w:rPr>
                <w:rFonts w:eastAsiaTheme="minorHAnsi"/>
                <w:lang w:eastAsia="en-US"/>
              </w:rPr>
            </w:pPr>
          </w:p>
          <w:p w14:paraId="50DF2730" w14:textId="167AB2A3" w:rsidR="007A24D9" w:rsidRPr="007A24D9" w:rsidRDefault="007A24D9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7A24D9">
              <w:rPr>
                <w:rFonts w:eastAsiaTheme="minorHAnsi"/>
                <w:b/>
                <w:bCs/>
                <w:lang w:eastAsia="en-US"/>
              </w:rPr>
              <w:t>- Övriga frågor</w:t>
            </w:r>
          </w:p>
          <w:p w14:paraId="52E42C0B" w14:textId="7FD8FCBC" w:rsidR="009F5C16" w:rsidRDefault="009F5C16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4264C16A" w14:textId="2B6C74FB" w:rsidR="007A24D9" w:rsidRDefault="007A24D9" w:rsidP="009F5C16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Det spanska ordförandeskapets prioriteringar</w:t>
            </w:r>
          </w:p>
          <w:p w14:paraId="7AD08D15" w14:textId="60BE2AD3" w:rsidR="007A24D9" w:rsidRDefault="007A24D9" w:rsidP="009F5C16">
            <w:pPr>
              <w:rPr>
                <w:rFonts w:eastAsiaTheme="minorHAnsi"/>
                <w:lang w:eastAsia="en-US"/>
              </w:rPr>
            </w:pPr>
            <w:r w:rsidRPr="007A24D9"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7A7DB7B7" w14:textId="43FDEA3B" w:rsidR="007A24D9" w:rsidRDefault="007A24D9" w:rsidP="009F5C16">
            <w:pPr>
              <w:rPr>
                <w:rFonts w:eastAsiaTheme="minorHAnsi"/>
                <w:lang w:eastAsia="en-US"/>
              </w:rPr>
            </w:pPr>
          </w:p>
          <w:p w14:paraId="7F0FB1EC" w14:textId="6008AB32" w:rsidR="007A24D9" w:rsidRPr="00A24CF0" w:rsidRDefault="007A24D9" w:rsidP="009F5C16">
            <w:pPr>
              <w:rPr>
                <w:rFonts w:eastAsiaTheme="minorHAnsi"/>
                <w:b/>
                <w:bCs/>
                <w:lang w:eastAsia="en-US"/>
              </w:rPr>
            </w:pPr>
            <w:r w:rsidRPr="00A24CF0">
              <w:rPr>
                <w:rFonts w:eastAsiaTheme="minorHAnsi"/>
                <w:b/>
                <w:bCs/>
                <w:lang w:eastAsia="en-US"/>
              </w:rPr>
              <w:t>- Den årliga rättstatsdialogen: utvärdering</w:t>
            </w:r>
          </w:p>
          <w:p w14:paraId="479C749B" w14:textId="57CFE349" w:rsidR="007A24D9" w:rsidRDefault="007A24D9" w:rsidP="009F5C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5D4F4C4C" w14:textId="462EE536" w:rsidR="007A24D9" w:rsidRDefault="007A24D9" w:rsidP="009F5C16">
            <w:pPr>
              <w:rPr>
                <w:rFonts w:eastAsiaTheme="minorHAnsi"/>
                <w:lang w:eastAsia="en-US"/>
              </w:rPr>
            </w:pPr>
          </w:p>
          <w:p w14:paraId="40CF062E" w14:textId="0F3B9D24" w:rsidR="00A24CF0" w:rsidRPr="00A24CF0" w:rsidRDefault="00A24CF0" w:rsidP="009F5C16">
            <w:pPr>
              <w:rPr>
                <w:rFonts w:eastAsiaTheme="minorHAnsi"/>
                <w:b/>
                <w:bCs/>
                <w:lang w:eastAsia="en-US"/>
              </w:rPr>
            </w:pPr>
            <w:r w:rsidRPr="00A24CF0">
              <w:rPr>
                <w:rFonts w:eastAsiaTheme="minorHAnsi"/>
                <w:b/>
                <w:bCs/>
                <w:lang w:eastAsia="en-US"/>
              </w:rPr>
              <w:t>- Övriga frågor:</w:t>
            </w:r>
          </w:p>
          <w:p w14:paraId="3B675D34" w14:textId="076F74DA" w:rsidR="00A24CF0" w:rsidRPr="00A24CF0" w:rsidRDefault="00A24CF0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28B6DC3" w14:textId="12577BD1" w:rsidR="00A24CF0" w:rsidRPr="00A24CF0" w:rsidRDefault="00A24CF0" w:rsidP="009F5C16">
            <w:pPr>
              <w:rPr>
                <w:rFonts w:eastAsiaTheme="minorHAnsi"/>
                <w:b/>
                <w:bCs/>
                <w:lang w:eastAsia="en-US"/>
              </w:rPr>
            </w:pPr>
            <w:r w:rsidRPr="00A24CF0">
              <w:rPr>
                <w:rFonts w:eastAsiaTheme="minorHAnsi"/>
                <w:b/>
                <w:bCs/>
                <w:lang w:eastAsia="en-US"/>
              </w:rPr>
              <w:t>Interinstitutionellt organ för etiska frågor</w:t>
            </w:r>
          </w:p>
          <w:p w14:paraId="4135AE55" w14:textId="436DCF91" w:rsidR="00A24CF0" w:rsidRPr="00A24CF0" w:rsidRDefault="00A24CF0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6C0BB99" w14:textId="633D405C" w:rsidR="00A24CF0" w:rsidRPr="00A24CF0" w:rsidRDefault="00A24CF0" w:rsidP="009F5C16">
            <w:pPr>
              <w:rPr>
                <w:rFonts w:eastAsiaTheme="minorHAnsi"/>
                <w:b/>
                <w:bCs/>
                <w:lang w:eastAsia="en-US"/>
              </w:rPr>
            </w:pPr>
            <w:r w:rsidRPr="00A24CF0">
              <w:rPr>
                <w:rFonts w:eastAsiaTheme="minorHAnsi"/>
                <w:b/>
                <w:bCs/>
                <w:lang w:eastAsia="en-US"/>
              </w:rPr>
              <w:t>Rapporten om rätts</w:t>
            </w:r>
            <w:r w:rsidR="001361C6">
              <w:rPr>
                <w:rFonts w:eastAsiaTheme="minorHAnsi"/>
                <w:b/>
                <w:bCs/>
                <w:lang w:eastAsia="en-US"/>
              </w:rPr>
              <w:t>s</w:t>
            </w:r>
            <w:r w:rsidRPr="00A24CF0">
              <w:rPr>
                <w:rFonts w:eastAsiaTheme="minorHAnsi"/>
                <w:b/>
                <w:bCs/>
                <w:lang w:eastAsia="en-US"/>
              </w:rPr>
              <w:t>tatsprincipen 2023</w:t>
            </w:r>
          </w:p>
          <w:p w14:paraId="125350F6" w14:textId="77777777" w:rsidR="00892B33" w:rsidRDefault="00892B33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B8161BA" w14:textId="1F7D7503" w:rsidR="00C31E6F" w:rsidRDefault="00C31E6F" w:rsidP="009F5C16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Kommissionens årliga rapport om strategisk framsyn</w:t>
            </w:r>
          </w:p>
          <w:p w14:paraId="05FF3452" w14:textId="215596A8" w:rsidR="00C31E6F" w:rsidRPr="009F5C16" w:rsidRDefault="00C31E6F" w:rsidP="009F5C16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0D58F4A5" w14:textId="63DB415F" w:rsidR="005134B4" w:rsidRDefault="002E72F6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</w:t>
            </w:r>
            <w:r w:rsidR="001361C6">
              <w:rPr>
                <w:rFonts w:eastAsiaTheme="minorHAnsi"/>
                <w:b/>
                <w:color w:val="000000"/>
                <w:lang w:eastAsia="en-US"/>
              </w:rPr>
              <w:t>o</w:t>
            </w:r>
            <w:r>
              <w:rPr>
                <w:rFonts w:eastAsiaTheme="minorHAnsi"/>
                <w:b/>
                <w:color w:val="000000"/>
                <w:lang w:eastAsia="en-US"/>
              </w:rPr>
              <w:t>miska och finansiella frågor</w:t>
            </w:r>
          </w:p>
          <w:p w14:paraId="28AE038F" w14:textId="77777777" w:rsidR="005134B4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36CB3F78" w14:textId="46FFC79F" w:rsidR="005134B4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D99EA70" w14:textId="74C3B60F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132C4275" w14:textId="02861639" w:rsidR="00C31E6F" w:rsidRPr="00C31E6F" w:rsidRDefault="00C31E6F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31E6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F334E5">
              <w:rPr>
                <w:rFonts w:eastAsiaTheme="minorHAnsi"/>
                <w:b/>
                <w:bCs/>
                <w:color w:val="000000"/>
                <w:lang w:eastAsia="en-US"/>
              </w:rPr>
              <w:t>16 juni 2023</w:t>
            </w:r>
          </w:p>
          <w:p w14:paraId="754C2ADF" w14:textId="0615A02E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06AEBF3C" w14:textId="403CC46C" w:rsidR="00C31E6F" w:rsidRPr="00F334E5" w:rsidRDefault="00C31E6F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- Justera paket för nästa generation av egna medel</w:t>
            </w:r>
          </w:p>
          <w:p w14:paraId="76483727" w14:textId="5A782CA4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F557268" w14:textId="1C12F007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1D8EF3C4" w14:textId="4580E942" w:rsidR="00C31E6F" w:rsidRPr="00C31E6F" w:rsidRDefault="00C31E6F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31E6F">
              <w:rPr>
                <w:rFonts w:eastAsiaTheme="minorHAnsi"/>
                <w:b/>
                <w:bCs/>
                <w:color w:val="000000"/>
                <w:lang w:eastAsia="en-US"/>
              </w:rPr>
              <w:t>- Ekonomiskt stöd till Ukraina i samband med halvtidsöversynen av den fleråriga budgetramen</w:t>
            </w:r>
          </w:p>
          <w:p w14:paraId="7D816236" w14:textId="6D67BA18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361C6">
              <w:rPr>
                <w:rFonts w:eastAsiaTheme="minorHAnsi"/>
                <w:color w:val="000000"/>
                <w:lang w:eastAsia="en-US"/>
              </w:rPr>
              <w:t>r</w:t>
            </w:r>
            <w:r>
              <w:rPr>
                <w:rFonts w:eastAsiaTheme="minorHAnsi"/>
                <w:color w:val="000000"/>
                <w:lang w:eastAsia="en-US"/>
              </w:rPr>
              <w:t>ingens inriktning.</w:t>
            </w:r>
          </w:p>
          <w:p w14:paraId="56C441FC" w14:textId="411E7A58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 och MP-ledamöterna anmälde avvikande ståndpunkt.</w:t>
            </w:r>
          </w:p>
          <w:p w14:paraId="49486865" w14:textId="4C8521D3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C-ledamoten anmälde avvikande ståndpunkt.</w:t>
            </w:r>
          </w:p>
          <w:p w14:paraId="3D43A363" w14:textId="66DFF197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38442BE3" w14:textId="56AC67FB" w:rsidR="00C31E6F" w:rsidRPr="00F334E5" w:rsidRDefault="009E466C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- Översynen av den ekonomiska styrningen:</w:t>
            </w:r>
          </w:p>
          <w:p w14:paraId="2F1DE1A6" w14:textId="28667280" w:rsidR="009E466C" w:rsidRPr="00F334E5" w:rsidRDefault="009E466C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D436021" w14:textId="03927958" w:rsidR="009E466C" w:rsidRPr="00F334E5" w:rsidRDefault="009E466C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Förordningen om effektiv samordning av den ekonomiska politiken och multilateral budgetövervakning</w:t>
            </w:r>
          </w:p>
          <w:p w14:paraId="2545CDA8" w14:textId="01EF71B7" w:rsidR="009E466C" w:rsidRPr="00F334E5" w:rsidRDefault="009E466C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9EA1820" w14:textId="01883CA9" w:rsidR="009E466C" w:rsidRPr="00F334E5" w:rsidRDefault="009E466C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påskyndande och förtydligande av tillämpningen vid alltför stora underskott </w:t>
            </w:r>
          </w:p>
          <w:p w14:paraId="628BD857" w14:textId="29F75D3F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0FE73" w14:textId="6BE39928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Direktivet om krav på medlem</w:t>
            </w:r>
            <w:r w:rsidR="00044003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staternas budgetramverk</w:t>
            </w:r>
          </w:p>
          <w:p w14:paraId="245A32EB" w14:textId="79196469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F8FEA00" w14:textId="5E2E1A9C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 och C-ledamöterna anmälde avvikande ståndpunkter.</w:t>
            </w:r>
          </w:p>
          <w:p w14:paraId="29BFC64A" w14:textId="3D26C2C6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130B011F" w14:textId="246E0B7B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- Tullreform: Ta tullunionen till nästa nivå</w:t>
            </w:r>
          </w:p>
          <w:p w14:paraId="156EFB9F" w14:textId="72CFAEB3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C62915C" w14:textId="2C6F4612" w:rsidR="00C31E6F" w:rsidRDefault="00C31E6F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43DFFD9A" w14:textId="550B5B8F" w:rsidR="00C31E6F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2FC44DA6" w14:textId="18E3A4D6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0375CD0" w14:textId="06C57B97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Aktuella lagstiftningsförslag om finansiella tjänster</w:t>
            </w:r>
          </w:p>
          <w:p w14:paraId="6122F2FF" w14:textId="14D101BF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313CBF73" w14:textId="0B626BBC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- Ordförandeskapets arbetsprogram</w:t>
            </w:r>
          </w:p>
          <w:p w14:paraId="59CBD360" w14:textId="2DC99110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D23F7F">
              <w:rPr>
                <w:rFonts w:eastAsiaTheme="minorHAnsi"/>
                <w:color w:val="000000"/>
                <w:lang w:eastAsia="en-US"/>
              </w:rPr>
              <w:t>r</w:t>
            </w:r>
            <w:r>
              <w:rPr>
                <w:rFonts w:eastAsiaTheme="minorHAnsi"/>
                <w:color w:val="000000"/>
                <w:lang w:eastAsia="en-US"/>
              </w:rPr>
              <w:t>ingens inriktning.</w:t>
            </w:r>
          </w:p>
          <w:p w14:paraId="5399FD9A" w14:textId="55A2D8BB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63616B54" w14:textId="27F89277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- Den europeiska planeringsterminen 2023</w:t>
            </w:r>
          </w:p>
          <w:p w14:paraId="0617AC1C" w14:textId="1F5EEF1F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18084BBC" w14:textId="114E2C1D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7EFF0C94" w14:textId="5FCE4AE5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- Den ekonomiska återhämtningen i Europa:</w:t>
            </w:r>
          </w:p>
          <w:p w14:paraId="081C2CBB" w14:textId="3BECA6E0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0CAA7E9" w14:textId="2A6F848E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Genomförande av faciliteten för återhäm</w:t>
            </w:r>
            <w:r w:rsidR="00CB7733">
              <w:rPr>
                <w:rFonts w:eastAsiaTheme="minorHAnsi"/>
                <w:b/>
                <w:bCs/>
                <w:color w:val="000000"/>
                <w:lang w:eastAsia="en-US"/>
              </w:rPr>
              <w:t>t</w:t>
            </w: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ning och </w:t>
            </w:r>
            <w:proofErr w:type="spellStart"/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</w:p>
          <w:p w14:paraId="659F9EAD" w14:textId="37972D10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DA88CF7" w14:textId="10E21050" w:rsidR="00F334E5" w:rsidRPr="00F334E5" w:rsidRDefault="00F334E5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genomförandebeslut inom ramen för faciliteten för återhämtning och </w:t>
            </w:r>
            <w:proofErr w:type="spellStart"/>
            <w:r w:rsidRPr="00F334E5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</w:p>
          <w:p w14:paraId="4B9888A1" w14:textId="5CEEDA3C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 och ståndpunkt.</w:t>
            </w:r>
          </w:p>
          <w:p w14:paraId="52370537" w14:textId="23CFEB85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7A8B0D4D" w14:textId="2F4EF564" w:rsidR="00F334E5" w:rsidRDefault="00F334E5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1F01A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Förberedelser inför G20-mötet </w:t>
            </w:r>
            <w:r w:rsidR="001F01A9" w:rsidRPr="001F01A9">
              <w:rPr>
                <w:rFonts w:eastAsiaTheme="minorHAnsi"/>
                <w:b/>
                <w:bCs/>
                <w:color w:val="000000"/>
                <w:lang w:eastAsia="en-US"/>
              </w:rPr>
              <w:t>med finansministrar och centralbankschefer den 11–12 oktober 2023 och IMF:s årsmöten:</w:t>
            </w:r>
          </w:p>
          <w:p w14:paraId="0328B8C0" w14:textId="6AD1F311" w:rsidR="001F01A9" w:rsidRPr="001F01A9" w:rsidRDefault="001F01A9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F01A9">
              <w:rPr>
                <w:rFonts w:eastAsiaTheme="minorHAnsi"/>
                <w:b/>
                <w:bCs/>
                <w:color w:val="000000"/>
                <w:lang w:eastAsia="en-US"/>
              </w:rPr>
              <w:t>EU:s mandat</w:t>
            </w:r>
          </w:p>
          <w:p w14:paraId="1366BD5A" w14:textId="677AE801" w:rsidR="001F01A9" w:rsidRPr="001F01A9" w:rsidRDefault="001F01A9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123650C" w14:textId="141A502C" w:rsidR="001F01A9" w:rsidRPr="001F01A9" w:rsidRDefault="001F01A9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F01A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Uttalande till Internationella monetära och finansiella kommittén </w:t>
            </w:r>
            <w:r w:rsidRPr="001F01A9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(IMCF)</w:t>
            </w:r>
          </w:p>
          <w:p w14:paraId="50826C78" w14:textId="0235AA66" w:rsidR="001F01A9" w:rsidRDefault="001F01A9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5FD6CD24" w14:textId="4E88BFDC" w:rsidR="001F01A9" w:rsidRDefault="001F01A9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6F354D56" w14:textId="3E4D9EB3" w:rsidR="001F01A9" w:rsidRPr="001F01A9" w:rsidRDefault="001F01A9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F01A9"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42CE0D19" w14:textId="75D94A47" w:rsidR="001F01A9" w:rsidRPr="001F01A9" w:rsidRDefault="001F01A9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A38BA6D" w14:textId="4B8469B5" w:rsidR="001F01A9" w:rsidRPr="001F01A9" w:rsidRDefault="001F01A9" w:rsidP="005134B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F01A9">
              <w:rPr>
                <w:rFonts w:eastAsiaTheme="minorHAnsi"/>
                <w:b/>
                <w:bCs/>
                <w:color w:val="000000"/>
                <w:lang w:eastAsia="en-US"/>
              </w:rPr>
              <w:t>Omfördelning av beskattningsrättigheter (”den första pelaren”)</w:t>
            </w:r>
          </w:p>
          <w:p w14:paraId="31D82137" w14:textId="77777777" w:rsidR="001F01A9" w:rsidRDefault="001F01A9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10960214" w14:textId="76A4F21C" w:rsidR="00732846" w:rsidRPr="004D604C" w:rsidRDefault="00732846" w:rsidP="002E72F6">
            <w:pPr>
              <w:rPr>
                <w:rFonts w:eastAsiaTheme="minorHAnsi"/>
                <w:lang w:eastAsia="en-US"/>
              </w:rPr>
            </w:pPr>
          </w:p>
        </w:tc>
      </w:tr>
      <w:tr w:rsidR="00732846" w:rsidRPr="00DF4413" w14:paraId="25D0BA18" w14:textId="77777777" w:rsidTr="003063D1">
        <w:trPr>
          <w:trHeight w:val="568"/>
        </w:trPr>
        <w:tc>
          <w:tcPr>
            <w:tcW w:w="567" w:type="dxa"/>
          </w:tcPr>
          <w:p w14:paraId="354A7441" w14:textId="19AD5AA5" w:rsidR="00732846" w:rsidRDefault="00732846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230" w:type="dxa"/>
          </w:tcPr>
          <w:p w14:paraId="7E23FBBD" w14:textId="0E4BDCBA" w:rsidR="00732846" w:rsidRDefault="002E72F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 – budget</w:t>
            </w:r>
          </w:p>
          <w:p w14:paraId="257D71D1" w14:textId="77777777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FA95D15" w14:textId="4B7F1A5D" w:rsidR="00732846" w:rsidRDefault="00732846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6234464" w14:textId="72038BAA" w:rsidR="001F01A9" w:rsidRDefault="001F01A9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D11E2B6" w14:textId="253636E0" w:rsidR="001F01A9" w:rsidRDefault="001F01A9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11 och 14 november 2022</w:t>
            </w:r>
          </w:p>
          <w:p w14:paraId="2BE3F117" w14:textId="62A4BE4B" w:rsidR="001F01A9" w:rsidRDefault="001F01A9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5253343" w14:textId="11012BAE" w:rsidR="001F01A9" w:rsidRDefault="001F01A9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EU:s årsbudget för 2024</w:t>
            </w:r>
          </w:p>
          <w:p w14:paraId="74F55E7E" w14:textId="133CFA74" w:rsidR="001F01A9" w:rsidRPr="001F01A9" w:rsidRDefault="001F01A9" w:rsidP="00E36D0A">
            <w:pPr>
              <w:rPr>
                <w:rFonts w:eastAsiaTheme="minorHAnsi"/>
                <w:color w:val="000000"/>
                <w:lang w:eastAsia="en-US"/>
              </w:rPr>
            </w:pPr>
            <w:r w:rsidRPr="001F01A9">
              <w:rPr>
                <w:rFonts w:eastAsiaTheme="minorHAnsi"/>
                <w:color w:val="000000"/>
                <w:lang w:eastAsia="en-US"/>
              </w:rPr>
              <w:t>Ordf</w:t>
            </w:r>
            <w:r w:rsidR="001361C6">
              <w:rPr>
                <w:rFonts w:eastAsiaTheme="minorHAnsi"/>
                <w:color w:val="000000"/>
                <w:lang w:eastAsia="en-US"/>
              </w:rPr>
              <w:t>ö</w:t>
            </w:r>
            <w:r w:rsidRPr="001F01A9">
              <w:rPr>
                <w:rFonts w:eastAsiaTheme="minorHAnsi"/>
                <w:color w:val="000000"/>
                <w:lang w:eastAsia="en-US"/>
              </w:rPr>
              <w:t>randen konstaterade att det fanns stöd för regeringens ståndpunkt.</w:t>
            </w:r>
          </w:p>
          <w:p w14:paraId="1F0B5414" w14:textId="10A53672" w:rsidR="004A0AB7" w:rsidRPr="004A0AB7" w:rsidRDefault="004A0AB7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45AADF8" w14:textId="33FD367A" w:rsidR="004A0AB7" w:rsidRDefault="004A0AB7" w:rsidP="002C2B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529904B6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32846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30" w:type="dxa"/>
          </w:tcPr>
          <w:p w14:paraId="29AD89EB" w14:textId="1BB79F4A" w:rsidR="00BB6CCA" w:rsidRPr="004A0AB7" w:rsidRDefault="00E36D0A" w:rsidP="0073284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0AB7" w:rsidRPr="004A0AB7">
              <w:rPr>
                <w:rFonts w:eastAsiaTheme="minorHAnsi"/>
                <w:color w:val="000000"/>
                <w:lang w:eastAsia="en-US"/>
              </w:rPr>
              <w:t xml:space="preserve">Uppteckningar från </w:t>
            </w:r>
            <w:r w:rsidR="002E72F6">
              <w:rPr>
                <w:rFonts w:eastAsiaTheme="minorHAnsi"/>
                <w:color w:val="000000"/>
                <w:lang w:eastAsia="en-US"/>
              </w:rPr>
              <w:t>sammanträdena den 14, 16, 21, och 27 juni samt 4 juli. Protokoll från sammanträdena den 21 juni, 27 juni och 4 juli 2023.</w:t>
            </w:r>
          </w:p>
          <w:p w14:paraId="606D0C76" w14:textId="1E5122B7" w:rsidR="004A0AB7" w:rsidRDefault="004A0AB7" w:rsidP="0073284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4F2333D7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0708EEC" w14:textId="179BB70A" w:rsidR="00732846" w:rsidRPr="00BB6CCA" w:rsidRDefault="0015085B" w:rsidP="0073284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697E27E" w14:textId="6ED6CD19" w:rsidR="00444F38" w:rsidRPr="00BB6CCA" w:rsidRDefault="00444F38" w:rsidP="00645DD8">
            <w:pPr>
              <w:rPr>
                <w:rFonts w:eastAsiaTheme="minorHAnsi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2CBB2A4D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E62224" w14:textId="29B88331" w:rsidR="00F334E5" w:rsidRDefault="00F334E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D777822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A0AB7">
        <w:rPr>
          <w:b/>
          <w:snapToGrid w:val="0"/>
          <w:lang w:eastAsia="en-US"/>
        </w:rPr>
        <w:t>Sebastian Hellberg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0C35A3AB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4D504AF3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750B34">
              <w:rPr>
                <w:b/>
                <w:color w:val="000000"/>
                <w:lang w:val="en-GB" w:eastAsia="en-US"/>
              </w:rPr>
              <w:t>9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6E870E13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  <w:r w:rsidR="00750B34">
              <w:rPr>
                <w:b/>
                <w:color w:val="000000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4E33F0C1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39A7EDB6" w:rsidR="00127263" w:rsidRPr="00DE5153" w:rsidRDefault="00892B3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66244ADD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7E144D7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7A57318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1958FA92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08AA620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05CF9C43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0591774D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48EE8C2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63FF01A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7F981D9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1C58393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2F14EA5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09B41A8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5D6B4DE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7E4CDB2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7E9D1CF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5B4845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2D98D5A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389A8AA8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7B35EBE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7898064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00CB4C8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6F613F6E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6821AFC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6B848F1E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351A815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50A3C07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43272AD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1242E049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2AA307D2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4B6FC4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57735840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6213BA8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791CD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7F0D6DE2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36E43D8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028EAF3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413D60C0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68B4023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52DC4E4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6AB58415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68F7CB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4D37991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7C76E9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75F2A9F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45D776B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6358198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797048BE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63A38859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13B2AAC2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3CDECAC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7D4E389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426A26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58618C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213B05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4A163C4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484D81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6071184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6DBE46B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0EE0AA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7E6BF69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37ACE22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1215ADD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18EB332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3DD469C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64BBE38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630415E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1EA60B1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09BFD04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4945036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0E7568E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2EC9CAC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50990DC4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11EE631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353A20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1715AA7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5C022BF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5A5E45E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6DAC833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1AB206E0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3ABE7DB7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0E3295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45A68B4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213A48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07A51A5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62D45A9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015CDE9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33AA37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3FB8E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63F16B9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38E9B41E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425A265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49D66E8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6EF8620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078777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5C0D5BC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177E1C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3ECD3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2F5FC541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1D5DC87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2420E77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081F2622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4BE7D82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5E0A4AE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55EEC2A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1550C05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1CD43DB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2E069FD3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4A703C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3E01987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24369C8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1D8C236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43AEA21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2C14CF0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0359EE3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5E1FC1C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4F2E2157" w:rsidR="00127263" w:rsidRPr="00DE5153" w:rsidRDefault="00750B3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7C76E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7C76E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7C76E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7C76E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7C76E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7C76E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7C76E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32CEA11C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4BA5CDA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35565273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7BAE8821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06CCD90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3C07802C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5649AE9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5D9272C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E43795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37C1EF95" w:rsidR="00127263" w:rsidRPr="00D1200E" w:rsidRDefault="00750B34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065819C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1A948BB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551372B4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1245065D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05779D">
        <w:rPr>
          <w:b/>
          <w:color w:val="000000"/>
          <w:lang w:eastAsia="en-US"/>
        </w:rPr>
        <w:t>4</w:t>
      </w:r>
      <w:r w:rsidR="007C5913">
        <w:rPr>
          <w:b/>
          <w:color w:val="000000"/>
          <w:lang w:eastAsia="en-US"/>
        </w:rPr>
        <w:t>9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58502BE" w14:textId="77777777" w:rsidR="009C5459" w:rsidRDefault="009C5459" w:rsidP="00331A0C">
      <w:pPr>
        <w:rPr>
          <w:b/>
        </w:rPr>
      </w:pPr>
    </w:p>
    <w:p w14:paraId="3711618B" w14:textId="77777777" w:rsidR="00930FAC" w:rsidRDefault="00930FAC" w:rsidP="00930FAC">
      <w:pPr>
        <w:rPr>
          <w:b/>
          <w:bCs/>
        </w:rPr>
      </w:pPr>
    </w:p>
    <w:p w14:paraId="640AAF54" w14:textId="77777777" w:rsidR="00930FAC" w:rsidRDefault="00930FAC" w:rsidP="00930FAC">
      <w:pPr>
        <w:rPr>
          <w:b/>
          <w:bCs/>
        </w:rPr>
      </w:pPr>
    </w:p>
    <w:p w14:paraId="664C14E3" w14:textId="30D7DB74" w:rsidR="00930FAC" w:rsidRPr="00930FAC" w:rsidRDefault="00930FAC" w:rsidP="00930FAC">
      <w:pPr>
        <w:rPr>
          <w:b/>
          <w:bCs/>
        </w:rPr>
      </w:pPr>
      <w:r w:rsidRPr="00930FAC">
        <w:rPr>
          <w:b/>
          <w:bCs/>
        </w:rPr>
        <w:t>Skriftligt samråd om följande tre annoteringar har avsl</w:t>
      </w:r>
      <w:r>
        <w:rPr>
          <w:b/>
          <w:bCs/>
        </w:rPr>
        <w:t>utades den 6 juli 2023</w:t>
      </w:r>
      <w:r w:rsidRPr="00930FAC">
        <w:rPr>
          <w:b/>
          <w:bCs/>
        </w:rPr>
        <w:t>:</w:t>
      </w:r>
    </w:p>
    <w:p w14:paraId="0FCA46B9" w14:textId="77777777" w:rsidR="00930FAC" w:rsidRPr="00930FAC" w:rsidRDefault="00930FAC" w:rsidP="00930FAC">
      <w:pPr>
        <w:rPr>
          <w:b/>
          <w:bCs/>
        </w:rPr>
      </w:pPr>
      <w:r w:rsidRPr="00930FAC">
        <w:rPr>
          <w:b/>
          <w:bCs/>
        </w:rPr>
        <w:t>1.</w:t>
      </w:r>
      <w:r w:rsidRPr="00930FAC">
        <w:rPr>
          <w:b/>
          <w:bCs/>
        </w:rPr>
        <w:tab/>
        <w:t>Rådsbeslut om ändring av rådets beslut om restriktiva åtgärder med anledning av situationen i Libyen.</w:t>
      </w:r>
    </w:p>
    <w:p w14:paraId="5E07DD27" w14:textId="77777777" w:rsidR="00930FAC" w:rsidRPr="00930FAC" w:rsidRDefault="00930FAC" w:rsidP="00930FAC">
      <w:pPr>
        <w:rPr>
          <w:b/>
          <w:bCs/>
        </w:rPr>
      </w:pPr>
      <w:r w:rsidRPr="00930FAC">
        <w:rPr>
          <w:b/>
          <w:bCs/>
        </w:rPr>
        <w:t>2.</w:t>
      </w:r>
      <w:r w:rsidRPr="00930FAC">
        <w:rPr>
          <w:b/>
          <w:bCs/>
        </w:rPr>
        <w:tab/>
        <w:t>Rådsbeslut om ingående av avtal mellan Europeiska unionen och Republiken Seychellerna för att underlätta en EU-medlemsstats överföring av personer som gripits och frihetsberövats för deltagande i överträdelser av FN:s vapenembargo mot Somalia eller illegal handel med narkotika utanför Somalias kust.</w:t>
      </w:r>
    </w:p>
    <w:p w14:paraId="6EBC18FA" w14:textId="77777777" w:rsidR="00930FAC" w:rsidRPr="00930FAC" w:rsidRDefault="00930FAC" w:rsidP="00930FAC">
      <w:pPr>
        <w:rPr>
          <w:b/>
          <w:bCs/>
        </w:rPr>
      </w:pPr>
      <w:r w:rsidRPr="00930FAC">
        <w:rPr>
          <w:b/>
          <w:bCs/>
        </w:rPr>
        <w:t>3.</w:t>
      </w:r>
      <w:r w:rsidRPr="00930FAC">
        <w:rPr>
          <w:b/>
          <w:bCs/>
        </w:rPr>
        <w:tab/>
        <w:t>Rådsbeslut om stödåtgärd inom ramen för den europeiska fredsfaciliteten till stöd för Ghanas försvarsmakt.</w:t>
      </w:r>
    </w:p>
    <w:p w14:paraId="2E408FDC" w14:textId="77777777" w:rsidR="00930FAC" w:rsidRPr="00930FAC" w:rsidRDefault="00930FAC" w:rsidP="00930FAC">
      <w:r w:rsidRPr="00930FAC">
        <w:t>Det fanns stöd för regeringens ståndpunkt.</w:t>
      </w:r>
    </w:p>
    <w:p w14:paraId="72E760B5" w14:textId="77777777" w:rsidR="00930FAC" w:rsidRPr="00930FAC" w:rsidRDefault="00930FAC" w:rsidP="00930FAC">
      <w:r w:rsidRPr="00930FAC">
        <w:t>Följande avvikande ståndpunkt avseende annotering 3 har inkommit från Vänsterpartiet:</w:t>
      </w:r>
    </w:p>
    <w:p w14:paraId="6029CB28" w14:textId="15DAF7E9" w:rsidR="00930FAC" w:rsidRPr="00930FAC" w:rsidRDefault="00930FAC" w:rsidP="00930FAC">
      <w:pPr>
        <w:rPr>
          <w:sz w:val="20"/>
          <w:szCs w:val="20"/>
        </w:rPr>
      </w:pPr>
      <w:r w:rsidRPr="00930FAC">
        <w:rPr>
          <w:sz w:val="20"/>
          <w:szCs w:val="20"/>
        </w:rPr>
        <w:t xml:space="preserve">”Vänsterpartiet anser att den europeiska </w:t>
      </w:r>
      <w:proofErr w:type="gramStart"/>
      <w:r w:rsidRPr="00930FAC">
        <w:rPr>
          <w:sz w:val="20"/>
          <w:szCs w:val="20"/>
        </w:rPr>
        <w:t>fredsfaciliteten  bör</w:t>
      </w:r>
      <w:proofErr w:type="gramEnd"/>
      <w:r w:rsidRPr="00930FAC">
        <w:rPr>
          <w:sz w:val="20"/>
          <w:szCs w:val="20"/>
        </w:rPr>
        <w:t xml:space="preserve"> avvecklas och att regeringen därför borde rösta nej till insatserna i Ghana.”</w:t>
      </w:r>
    </w:p>
    <w:p w14:paraId="0FACD26D" w14:textId="77777777" w:rsidR="00930FAC" w:rsidRDefault="00930FAC" w:rsidP="00930FAC">
      <w:pPr>
        <w:rPr>
          <w:b/>
          <w:bCs/>
        </w:rPr>
      </w:pPr>
    </w:p>
    <w:p w14:paraId="7AE2A0BC" w14:textId="77777777" w:rsidR="001361C6" w:rsidRDefault="00930FAC" w:rsidP="00930FAC">
      <w:pPr>
        <w:rPr>
          <w:b/>
          <w:bCs/>
        </w:rPr>
      </w:pPr>
      <w:r w:rsidRPr="00930FAC">
        <w:rPr>
          <w:b/>
          <w:bCs/>
        </w:rPr>
        <w:t>Skriftligt samråd avseende Rådets godkännande av tillägg till mandatet för EU:s militära stab har avslut</w:t>
      </w:r>
      <w:r>
        <w:rPr>
          <w:b/>
          <w:bCs/>
        </w:rPr>
        <w:t xml:space="preserve">ades den 4 juli 2023. </w:t>
      </w:r>
    </w:p>
    <w:p w14:paraId="5C50D354" w14:textId="5EC306A4" w:rsidR="00930FAC" w:rsidRPr="00930FAC" w:rsidRDefault="00930FAC" w:rsidP="00930FAC">
      <w:pPr>
        <w:rPr>
          <w:b/>
          <w:bCs/>
        </w:rPr>
      </w:pPr>
      <w:r w:rsidRPr="00930FAC">
        <w:t>Det fanns stöd för regeringens ståndpunkt. Följande avvikande ståndpunkt har inkommit från Vänsterpartiet:</w:t>
      </w:r>
    </w:p>
    <w:p w14:paraId="2D57B9B4" w14:textId="512E8D75" w:rsidR="00855182" w:rsidRPr="00930FAC" w:rsidRDefault="00930FAC" w:rsidP="00930FAC">
      <w:pPr>
        <w:rPr>
          <w:sz w:val="20"/>
          <w:szCs w:val="20"/>
        </w:rPr>
      </w:pPr>
      <w:r w:rsidRPr="00930FAC">
        <w:rPr>
          <w:sz w:val="20"/>
          <w:szCs w:val="20"/>
        </w:rPr>
        <w:t>”Sverige borde rösta nej till att godkänna ett tillägg till mandatet för EU:s militära stab då EU:s militarisering behöver minska, inte öka”</w:t>
      </w:r>
    </w:p>
    <w:p w14:paraId="750940E4" w14:textId="77777777" w:rsidR="00D3769D" w:rsidRPr="00855182" w:rsidRDefault="00D3769D" w:rsidP="00331A0C">
      <w:pPr>
        <w:rPr>
          <w:bCs/>
          <w:color w:val="FF0000"/>
        </w:rPr>
      </w:pPr>
    </w:p>
    <w:p w14:paraId="34C6D6C5" w14:textId="7168135A" w:rsidR="00FA4D6B" w:rsidRPr="00FA4D6B" w:rsidRDefault="00FA4D6B" w:rsidP="00FA4D6B">
      <w:pPr>
        <w:rPr>
          <w:b/>
        </w:rPr>
      </w:pPr>
      <w:r w:rsidRPr="00FA4D6B">
        <w:rPr>
          <w:b/>
        </w:rPr>
        <w:t xml:space="preserve">Skriftligt samråd avseende troliga A-punkter v. 26 </w:t>
      </w:r>
      <w:r>
        <w:rPr>
          <w:b/>
        </w:rPr>
        <w:t>avslutades den 30 juni 2023</w:t>
      </w:r>
      <w:r w:rsidRPr="00FA4D6B">
        <w:rPr>
          <w:b/>
        </w:rPr>
        <w:t>. Det fanns stöd för regeringens ståndpunkter.</w:t>
      </w:r>
    </w:p>
    <w:p w14:paraId="5322808D" w14:textId="77777777" w:rsidR="00FA4D6B" w:rsidRPr="00930FAC" w:rsidRDefault="00FA4D6B" w:rsidP="00FA4D6B">
      <w:pPr>
        <w:rPr>
          <w:bCs/>
        </w:rPr>
      </w:pPr>
      <w:r w:rsidRPr="00930FAC">
        <w:rPr>
          <w:bCs/>
        </w:rPr>
        <w:t>Följande avvikande ståndpunkt har inkommit från Vänsterpartiet:</w:t>
      </w:r>
    </w:p>
    <w:p w14:paraId="3ECD172B" w14:textId="77777777" w:rsidR="00FA4D6B" w:rsidRPr="007C76E9" w:rsidRDefault="00FA4D6B" w:rsidP="00FA4D6B">
      <w:pPr>
        <w:rPr>
          <w:bCs/>
          <w:sz w:val="20"/>
          <w:szCs w:val="20"/>
          <w:lang w:val="en-GB"/>
        </w:rPr>
      </w:pPr>
      <w:r w:rsidRPr="007C76E9">
        <w:rPr>
          <w:bCs/>
          <w:sz w:val="20"/>
          <w:szCs w:val="20"/>
          <w:lang w:val="en-GB"/>
        </w:rPr>
        <w:t>“6-8 Memorandum of Understanding to establish a partnership on sustainable raw materials</w:t>
      </w:r>
    </w:p>
    <w:p w14:paraId="28560902" w14:textId="77777777" w:rsidR="00930FAC" w:rsidRPr="007C76E9" w:rsidRDefault="00FA4D6B" w:rsidP="00FA4D6B">
      <w:pPr>
        <w:rPr>
          <w:bCs/>
          <w:sz w:val="20"/>
          <w:szCs w:val="20"/>
          <w:lang w:val="en-GB"/>
        </w:rPr>
      </w:pPr>
      <w:r w:rsidRPr="007C76E9">
        <w:rPr>
          <w:bCs/>
          <w:sz w:val="20"/>
          <w:szCs w:val="20"/>
          <w:lang w:val="en-GB"/>
        </w:rPr>
        <w:t>value chains with Rwanda, Uganda och Zambia</w:t>
      </w:r>
    </w:p>
    <w:p w14:paraId="46F68B6C" w14:textId="77777777" w:rsidR="00930FAC" w:rsidRPr="007C76E9" w:rsidRDefault="00930FAC" w:rsidP="00FA4D6B">
      <w:pPr>
        <w:rPr>
          <w:bCs/>
          <w:sz w:val="20"/>
          <w:szCs w:val="20"/>
          <w:lang w:val="en-GB"/>
        </w:rPr>
      </w:pPr>
    </w:p>
    <w:p w14:paraId="3096B8B7" w14:textId="07A458FD" w:rsidR="00FA4D6B" w:rsidRPr="00930FAC" w:rsidRDefault="00FA4D6B" w:rsidP="00FA4D6B">
      <w:pPr>
        <w:rPr>
          <w:bCs/>
          <w:sz w:val="20"/>
          <w:szCs w:val="20"/>
        </w:rPr>
      </w:pPr>
      <w:r w:rsidRPr="00930FAC">
        <w:rPr>
          <w:bCs/>
          <w:sz w:val="20"/>
          <w:szCs w:val="20"/>
        </w:rPr>
        <w:t>Kommissionen borde inom ramen för sitt mandat att inleda förhandlingar avseende partnerskap se till att demokrati och jämställdhet genomsyrar avtalen och att befolkningen i de områden där råmaterialet finns kommer till tals i förhandlingarna och partnerskapet. ”</w:t>
      </w:r>
    </w:p>
    <w:p w14:paraId="24E5DD23" w14:textId="77777777" w:rsidR="00FA4D6B" w:rsidRDefault="00FA4D6B" w:rsidP="00FA4D6B">
      <w:pPr>
        <w:rPr>
          <w:b/>
        </w:rPr>
      </w:pPr>
    </w:p>
    <w:p w14:paraId="7484373E" w14:textId="21390E49" w:rsidR="00FA4D6B" w:rsidRPr="00FA4D6B" w:rsidRDefault="00FA4D6B" w:rsidP="00FA4D6B">
      <w:pPr>
        <w:rPr>
          <w:b/>
        </w:rPr>
      </w:pPr>
      <w:r w:rsidRPr="00FA4D6B">
        <w:rPr>
          <w:b/>
        </w:rPr>
        <w:t xml:space="preserve">Skriftligt samråd om annotering rörande EU:s deltagande i USA:s initiativ till en global koalition för att möta hot från syntetisk narkotika </w:t>
      </w:r>
      <w:r>
        <w:rPr>
          <w:b/>
        </w:rPr>
        <w:t>avslutades den 30 juni 2023.</w:t>
      </w:r>
    </w:p>
    <w:p w14:paraId="39FC17BC" w14:textId="63D594A9" w:rsidR="00CE0A94" w:rsidRPr="00FA4D6B" w:rsidRDefault="00FA4D6B" w:rsidP="00FA4D6B">
      <w:pPr>
        <w:rPr>
          <w:bCs/>
        </w:rPr>
      </w:pPr>
      <w:r w:rsidRPr="00FA4D6B">
        <w:rPr>
          <w:bCs/>
        </w:rPr>
        <w:t>Det fanns stöd för regeringens ståndpunkt. Ingen avvikande ståndpunkt har anmälts.</w:t>
      </w:r>
    </w:p>
    <w:sectPr w:rsidR="00CE0A94" w:rsidRPr="00FA4D6B" w:rsidSect="000A59A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6516" w14:textId="77777777" w:rsidR="004842D6" w:rsidRDefault="004842D6" w:rsidP="00011EB2">
      <w:r>
        <w:separator/>
      </w:r>
    </w:p>
  </w:endnote>
  <w:endnote w:type="continuationSeparator" w:id="0">
    <w:p w14:paraId="128405CE" w14:textId="77777777" w:rsidR="004842D6" w:rsidRDefault="004842D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9021" w14:textId="77777777" w:rsidR="004842D6" w:rsidRDefault="004842D6" w:rsidP="00011EB2">
      <w:r>
        <w:separator/>
      </w:r>
    </w:p>
  </w:footnote>
  <w:footnote w:type="continuationSeparator" w:id="0">
    <w:p w14:paraId="10513B29" w14:textId="77777777" w:rsidR="004842D6" w:rsidRDefault="004842D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003"/>
    <w:rsid w:val="0004421F"/>
    <w:rsid w:val="00044882"/>
    <w:rsid w:val="00044B84"/>
    <w:rsid w:val="0004539E"/>
    <w:rsid w:val="000462AD"/>
    <w:rsid w:val="0004640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C6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DDD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1A9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B7B33"/>
    <w:rsid w:val="002C0213"/>
    <w:rsid w:val="002C1D17"/>
    <w:rsid w:val="002C2BE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E72F6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6F5C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2DA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4F38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2D6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AB7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04C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715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4B4"/>
    <w:rsid w:val="00513FA6"/>
    <w:rsid w:val="005144B9"/>
    <w:rsid w:val="0051575D"/>
    <w:rsid w:val="00515C1C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46D4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659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2F2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3C07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2846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B34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6E0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4D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5913"/>
    <w:rsid w:val="007C61F9"/>
    <w:rsid w:val="007C76C6"/>
    <w:rsid w:val="007C76E9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182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984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5CA7"/>
    <w:rsid w:val="008F71FF"/>
    <w:rsid w:val="008F7B94"/>
    <w:rsid w:val="0090036A"/>
    <w:rsid w:val="009004DF"/>
    <w:rsid w:val="009012B0"/>
    <w:rsid w:val="00901A07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0FA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466C"/>
    <w:rsid w:val="009E7183"/>
    <w:rsid w:val="009F0488"/>
    <w:rsid w:val="009F05F2"/>
    <w:rsid w:val="009F3A49"/>
    <w:rsid w:val="009F3E8C"/>
    <w:rsid w:val="009F43E3"/>
    <w:rsid w:val="009F595C"/>
    <w:rsid w:val="009F5C16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CF0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18F7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5969"/>
    <w:rsid w:val="00B06222"/>
    <w:rsid w:val="00B06D4A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CCA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3DB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1E6F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733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6E7C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A9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3F7F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A14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17A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B08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987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417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4E5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B7B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4D6B"/>
    <w:rsid w:val="00FA575D"/>
    <w:rsid w:val="00FA5870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576"/>
    <w:rsid w:val="00FF6B57"/>
    <w:rsid w:val="00FF6D90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8</Pages>
  <Words>1301</Words>
  <Characters>7955</Characters>
  <Application>Microsoft Office Word</Application>
  <DocSecurity>0</DocSecurity>
  <Lines>256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8</cp:revision>
  <cp:lastPrinted>2023-05-31T12:46:00Z</cp:lastPrinted>
  <dcterms:created xsi:type="dcterms:W3CDTF">2023-07-12T09:26:00Z</dcterms:created>
  <dcterms:modified xsi:type="dcterms:W3CDTF">2023-07-13T08:39:00Z</dcterms:modified>
</cp:coreProperties>
</file>