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34765" w:rsidRDefault="006E04A4">
      <w:pPr>
        <w:pStyle w:val="Dokumentbeteckning"/>
      </w:pPr>
      <w:r w:rsidRPr="00034765">
        <w:fldChar w:fldCharType="begin" w:fldLock="1"/>
      </w:r>
      <w:r w:rsidRPr="00034765">
        <w:instrText xml:space="preserve"> DOCPROPERTY "DocumentYear" </w:instrText>
      </w:r>
      <w:r w:rsidRPr="00034765">
        <w:fldChar w:fldCharType="separate"/>
      </w:r>
      <w:r w:rsidR="0081785A" w:rsidRPr="00034765">
        <w:t>2008/09</w:t>
      </w:r>
      <w:r w:rsidRPr="00034765">
        <w:fldChar w:fldCharType="end"/>
      </w:r>
      <w:r w:rsidRPr="00034765">
        <w:t>:</w:t>
      </w:r>
      <w:r w:rsidRPr="00034765">
        <w:fldChar w:fldCharType="begin" w:fldLock="1"/>
      </w:r>
      <w:r w:rsidRPr="00034765">
        <w:instrText xml:space="preserve"> DOCPROPERTY "DocumentNumber" </w:instrText>
      </w:r>
      <w:r w:rsidRPr="00034765">
        <w:fldChar w:fldCharType="separate"/>
      </w:r>
      <w:r w:rsidR="0081785A" w:rsidRPr="00034765">
        <w:t>23</w:t>
      </w:r>
      <w:r w:rsidRPr="00034765">
        <w:fldChar w:fldCharType="end"/>
      </w:r>
    </w:p>
    <w:p w:rsidR="006E04A4" w:rsidRPr="00034765" w:rsidRDefault="006E04A4">
      <w:pPr>
        <w:pStyle w:val="Datum"/>
        <w:outlineLvl w:val="0"/>
      </w:pPr>
      <w:r w:rsidRPr="00034765">
        <w:fldChar w:fldCharType="begin" w:fldLock="1"/>
      </w:r>
      <w:r w:rsidRPr="00034765">
        <w:instrText xml:space="preserve"> DOCPROPERTY "DocumentDate" </w:instrText>
      </w:r>
      <w:r w:rsidRPr="00034765">
        <w:fldChar w:fldCharType="separate"/>
      </w:r>
      <w:r w:rsidR="0081785A" w:rsidRPr="00034765">
        <w:t>Torsdagen den 30 oktober 2008</w:t>
      </w:r>
      <w:r w:rsidRPr="0003476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34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34765" w:rsidRDefault="00C92C50">
            <w:pPr>
              <w:pStyle w:val="Plenum"/>
              <w:tabs>
                <w:tab w:val="clear" w:pos="1418"/>
              </w:tabs>
            </w:pPr>
            <w:r w:rsidRPr="00034765">
              <w:t>Kl.</w:t>
            </w:r>
          </w:p>
        </w:tc>
        <w:tc>
          <w:tcPr>
            <w:tcW w:w="851" w:type="dxa"/>
          </w:tcPr>
          <w:p w:rsidR="006E04A4" w:rsidRPr="00034765" w:rsidRDefault="00C92C5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34765">
              <w:t>12.00</w:t>
            </w:r>
          </w:p>
        </w:tc>
        <w:tc>
          <w:tcPr>
            <w:tcW w:w="397" w:type="dxa"/>
          </w:tcPr>
          <w:p w:rsidR="006E04A4" w:rsidRPr="0003476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34765" w:rsidRDefault="00BA4B18">
            <w:pPr>
              <w:pStyle w:val="Plenum"/>
              <w:tabs>
                <w:tab w:val="clear" w:pos="1418"/>
              </w:tabs>
              <w:ind w:right="1"/>
            </w:pPr>
            <w:r w:rsidRPr="00034765">
              <w:t>Val</w:t>
            </w:r>
          </w:p>
        </w:tc>
      </w:tr>
      <w:tr w:rsidR="00BA4B18" w:rsidRPr="00034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A4B18" w:rsidRPr="00034765" w:rsidRDefault="00BA4B1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A4B18" w:rsidRPr="00034765" w:rsidRDefault="00BA4B18">
            <w:pPr>
              <w:pStyle w:val="Plenum"/>
              <w:tabs>
                <w:tab w:val="clear" w:pos="1418"/>
              </w:tabs>
              <w:jc w:val="right"/>
            </w:pPr>
            <w:r w:rsidRPr="00034765">
              <w:t>12.00</w:t>
            </w:r>
          </w:p>
        </w:tc>
        <w:tc>
          <w:tcPr>
            <w:tcW w:w="397" w:type="dxa"/>
          </w:tcPr>
          <w:p w:rsidR="00BA4B18" w:rsidRPr="00034765" w:rsidRDefault="00BA4B18">
            <w:pPr>
              <w:pStyle w:val="Plenum"/>
              <w:tabs>
                <w:tab w:val="clear" w:pos="1418"/>
              </w:tabs>
              <w:rPr>
                <w:sz w:val="24"/>
              </w:rPr>
            </w:pPr>
            <w:r w:rsidRPr="00034765">
              <w:rPr>
                <w:sz w:val="24"/>
              </w:rPr>
              <w:t>ca</w:t>
            </w:r>
          </w:p>
        </w:tc>
        <w:tc>
          <w:tcPr>
            <w:tcW w:w="7512" w:type="dxa"/>
          </w:tcPr>
          <w:p w:rsidR="00BA4B18" w:rsidRPr="00034765" w:rsidRDefault="00BA4B18">
            <w:pPr>
              <w:pStyle w:val="Plenum"/>
              <w:tabs>
                <w:tab w:val="clear" w:pos="1418"/>
              </w:tabs>
              <w:ind w:right="1"/>
            </w:pPr>
            <w:r w:rsidRPr="00034765">
              <w:t>Arbetsplenum</w:t>
            </w:r>
          </w:p>
        </w:tc>
      </w:tr>
      <w:tr w:rsidR="00C92C50" w:rsidRPr="00034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92C50" w:rsidRPr="00034765" w:rsidRDefault="00C92C5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92C50" w:rsidRPr="00034765" w:rsidRDefault="00C92C50">
            <w:pPr>
              <w:pStyle w:val="Plenum"/>
              <w:tabs>
                <w:tab w:val="clear" w:pos="1418"/>
              </w:tabs>
              <w:jc w:val="right"/>
            </w:pPr>
            <w:r w:rsidRPr="00034765">
              <w:t>14.00</w:t>
            </w:r>
          </w:p>
        </w:tc>
        <w:tc>
          <w:tcPr>
            <w:tcW w:w="397" w:type="dxa"/>
          </w:tcPr>
          <w:p w:rsidR="00C92C50" w:rsidRPr="00034765" w:rsidRDefault="00C92C5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92C50" w:rsidRPr="00034765" w:rsidRDefault="00C92C50">
            <w:pPr>
              <w:pStyle w:val="Plenum"/>
              <w:tabs>
                <w:tab w:val="clear" w:pos="1418"/>
              </w:tabs>
              <w:ind w:right="1"/>
            </w:pPr>
            <w:r w:rsidRPr="00034765">
              <w:t>Frågestund</w:t>
            </w:r>
          </w:p>
        </w:tc>
      </w:tr>
      <w:tr w:rsidR="00C92C50" w:rsidRPr="00034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92C50" w:rsidRPr="00034765" w:rsidRDefault="00C92C5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92C50" w:rsidRPr="00034765" w:rsidRDefault="00C92C50">
            <w:pPr>
              <w:pStyle w:val="Plenum"/>
              <w:tabs>
                <w:tab w:val="clear" w:pos="1418"/>
              </w:tabs>
              <w:jc w:val="right"/>
            </w:pPr>
            <w:r w:rsidRPr="00034765">
              <w:t>16.00</w:t>
            </w:r>
          </w:p>
        </w:tc>
        <w:tc>
          <w:tcPr>
            <w:tcW w:w="397" w:type="dxa"/>
          </w:tcPr>
          <w:p w:rsidR="00C92C50" w:rsidRPr="00034765" w:rsidRDefault="00C92C5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92C50" w:rsidRPr="00034765" w:rsidRDefault="00C92C50">
            <w:pPr>
              <w:pStyle w:val="Plenum"/>
              <w:tabs>
                <w:tab w:val="clear" w:pos="1418"/>
              </w:tabs>
              <w:ind w:right="1"/>
            </w:pPr>
            <w:r w:rsidRPr="00034765">
              <w:t>Votering</w:t>
            </w:r>
          </w:p>
        </w:tc>
      </w:tr>
    </w:tbl>
    <w:p w:rsidR="006E04A4" w:rsidRPr="00034765" w:rsidRDefault="006E04A4">
      <w:pPr>
        <w:pStyle w:val="StreckLngt"/>
      </w:pPr>
      <w:r w:rsidRPr="00034765">
        <w:tab/>
      </w:r>
    </w:p>
    <w:p w:rsidR="00D45AE3" w:rsidRPr="00034765" w:rsidRDefault="00D45AE3" w:rsidP="00D45AE3">
      <w:pPr>
        <w:pStyle w:val="Blankrad"/>
      </w:pPr>
      <w:r w:rsidRPr="00034765">
        <w:t>     </w:t>
      </w:r>
    </w:p>
    <w:p w:rsidR="00BA4B18" w:rsidRPr="00034765" w:rsidRDefault="00BA4B18" w:rsidP="00CF242C">
      <w:pPr>
        <w:pStyle w:val="Blankrad"/>
      </w:pPr>
      <w:r w:rsidRPr="000347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4B18" w:rsidRPr="00034765" w:rsidTr="008178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4B18" w:rsidRPr="00034765" w:rsidRDefault="00BA4B18" w:rsidP="0081785A">
            <w:pPr>
              <w:pStyle w:val="HuvudrubrikFlisteNr"/>
            </w:pPr>
          </w:p>
        </w:tc>
        <w:tc>
          <w:tcPr>
            <w:tcW w:w="6237" w:type="dxa"/>
          </w:tcPr>
          <w:p w:rsidR="00BA4B18" w:rsidRPr="00034765" w:rsidRDefault="00BA4B18" w:rsidP="0081785A">
            <w:pPr>
              <w:pStyle w:val="HuvudrubrikEnsam"/>
            </w:pPr>
            <w:r w:rsidRPr="00034765">
              <w:t>Justering av protokoll</w:t>
            </w:r>
          </w:p>
        </w:tc>
        <w:tc>
          <w:tcPr>
            <w:tcW w:w="2481" w:type="dxa"/>
          </w:tcPr>
          <w:p w:rsidR="00BA4B18" w:rsidRPr="00034765" w:rsidRDefault="00BA4B18" w:rsidP="0081785A">
            <w:pPr>
              <w:pStyle w:val="HuvudrubrikKolumn3"/>
            </w:pPr>
          </w:p>
        </w:tc>
      </w:tr>
      <w:tr w:rsidR="00BA4B18" w:rsidRPr="00034765" w:rsidTr="008178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4B18" w:rsidRPr="00034765" w:rsidRDefault="00BA4B18" w:rsidP="0081785A">
            <w:pPr>
              <w:pStyle w:val="FlistaNrText"/>
            </w:pPr>
          </w:p>
        </w:tc>
        <w:tc>
          <w:tcPr>
            <w:tcW w:w="6237" w:type="dxa"/>
          </w:tcPr>
          <w:p w:rsidR="00BA4B18" w:rsidRPr="00034765" w:rsidRDefault="00BA4B18" w:rsidP="0081785A">
            <w:r w:rsidRPr="00034765">
              <w:t>Protokollet från sammanträdet fredagen den 24 oktober</w:t>
            </w:r>
          </w:p>
        </w:tc>
        <w:tc>
          <w:tcPr>
            <w:tcW w:w="2481" w:type="dxa"/>
          </w:tcPr>
          <w:p w:rsidR="00BA4B18" w:rsidRPr="00034765" w:rsidRDefault="00BA4B18" w:rsidP="0081785A">
            <w:pPr>
              <w:rPr>
                <w:spacing w:val="-4"/>
              </w:rPr>
            </w:pPr>
          </w:p>
        </w:tc>
      </w:tr>
    </w:tbl>
    <w:p w:rsidR="00BA4B18" w:rsidRPr="00034765" w:rsidRDefault="00BA4B18" w:rsidP="00BA4B18">
      <w:pPr>
        <w:pStyle w:val="Blankrad"/>
      </w:pPr>
      <w:r w:rsidRPr="00034765">
        <w:t>     </w:t>
      </w:r>
    </w:p>
    <w:p w:rsidR="00BA4B18" w:rsidRPr="00034765" w:rsidRDefault="00BA4B18" w:rsidP="00BA4B18">
      <w:pPr>
        <w:pStyle w:val="Blankrad"/>
      </w:pPr>
      <w:r w:rsidRPr="000347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4B18" w:rsidRPr="00034765" w:rsidTr="008178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4B18" w:rsidRPr="00034765" w:rsidRDefault="00BA4B18" w:rsidP="0081785A">
            <w:pPr>
              <w:pStyle w:val="HuvudrubrikFlisteNr"/>
            </w:pPr>
          </w:p>
        </w:tc>
        <w:tc>
          <w:tcPr>
            <w:tcW w:w="6237" w:type="dxa"/>
          </w:tcPr>
          <w:p w:rsidR="00BA4B18" w:rsidRPr="00034765" w:rsidRDefault="00BA4B18" w:rsidP="0081785A">
            <w:pPr>
              <w:pStyle w:val="HuvudrubrikEnsam"/>
            </w:pPr>
            <w:bookmarkStart w:id="1" w:name="TypRubrik"/>
            <w:bookmarkEnd w:id="1"/>
            <w:r w:rsidRPr="00034765">
              <w:t>Val</w:t>
            </w:r>
          </w:p>
        </w:tc>
        <w:tc>
          <w:tcPr>
            <w:tcW w:w="2481" w:type="dxa"/>
          </w:tcPr>
          <w:p w:rsidR="00BA4B18" w:rsidRPr="00034765" w:rsidRDefault="00BA4B18" w:rsidP="0081785A">
            <w:pPr>
              <w:pStyle w:val="HuvudrubrikKolumn3"/>
            </w:pPr>
          </w:p>
        </w:tc>
      </w:tr>
      <w:tr w:rsidR="00BA4B18" w:rsidRPr="00034765" w:rsidTr="00817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B18" w:rsidRPr="00034765" w:rsidRDefault="00BA4B18" w:rsidP="0081785A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BA4B18" w:rsidRPr="00034765" w:rsidRDefault="00BA4B18" w:rsidP="0081785A">
            <w:r w:rsidRPr="00034765">
              <w:t>Val av sex ledamöter i styrelsen för Stiftelsen Riksbankens Jubileumsfond</w:t>
            </w:r>
          </w:p>
        </w:tc>
        <w:tc>
          <w:tcPr>
            <w:tcW w:w="2481" w:type="dxa"/>
          </w:tcPr>
          <w:p w:rsidR="00BA4B18" w:rsidRPr="00034765" w:rsidRDefault="00BA4B18" w:rsidP="0081785A">
            <w:pPr>
              <w:rPr>
                <w:spacing w:val="-4"/>
              </w:rPr>
            </w:pPr>
          </w:p>
        </w:tc>
      </w:tr>
      <w:tr w:rsidR="00BA4B18" w:rsidRPr="00034765" w:rsidTr="00817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B18" w:rsidRPr="00034765" w:rsidRDefault="00BA4B18" w:rsidP="0081785A">
            <w:pPr>
              <w:pStyle w:val="FlistaNrText"/>
            </w:pPr>
          </w:p>
        </w:tc>
        <w:tc>
          <w:tcPr>
            <w:tcW w:w="6237" w:type="dxa"/>
          </w:tcPr>
          <w:p w:rsidR="00BA4B18" w:rsidRPr="00034765" w:rsidRDefault="00BA4B18" w:rsidP="0081785A">
            <w:r w:rsidRPr="00034765">
              <w:t>Val av sju personliga suppleanter i styrelsen för Stiftelsen Riksbankens Jubileumsfond</w:t>
            </w:r>
          </w:p>
        </w:tc>
        <w:tc>
          <w:tcPr>
            <w:tcW w:w="2481" w:type="dxa"/>
          </w:tcPr>
          <w:p w:rsidR="00BA4B18" w:rsidRPr="00034765" w:rsidRDefault="00BA4B18" w:rsidP="0081785A">
            <w:pPr>
              <w:rPr>
                <w:spacing w:val="-4"/>
              </w:rPr>
            </w:pPr>
          </w:p>
        </w:tc>
      </w:tr>
    </w:tbl>
    <w:p w:rsidR="00BA4B18" w:rsidRPr="00034765" w:rsidRDefault="00BA4B18" w:rsidP="00BA4B18">
      <w:pPr>
        <w:pStyle w:val="Blankrad"/>
      </w:pPr>
      <w:r w:rsidRPr="00034765">
        <w:t>     </w:t>
      </w:r>
    </w:p>
    <w:p w:rsidR="00BA4B18" w:rsidRPr="00034765" w:rsidRDefault="00BA4B18" w:rsidP="00BA4B18">
      <w:pPr>
        <w:pStyle w:val="Blankrad"/>
      </w:pPr>
      <w:r w:rsidRPr="000347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4B18" w:rsidRPr="00034765" w:rsidTr="008178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4B18" w:rsidRPr="00034765" w:rsidRDefault="00BA4B18" w:rsidP="0081785A">
            <w:pPr>
              <w:pStyle w:val="HuvudrubrikFlisteNr"/>
            </w:pPr>
          </w:p>
        </w:tc>
        <w:tc>
          <w:tcPr>
            <w:tcW w:w="6237" w:type="dxa"/>
          </w:tcPr>
          <w:p w:rsidR="00BA4B18" w:rsidRPr="00034765" w:rsidRDefault="00BA4B18" w:rsidP="0081785A">
            <w:pPr>
              <w:pStyle w:val="HuvudrubrikEnsam"/>
            </w:pPr>
            <w:r w:rsidRPr="00034765">
              <w:t>Ansökan om ledighet, m.m.</w:t>
            </w:r>
          </w:p>
        </w:tc>
        <w:tc>
          <w:tcPr>
            <w:tcW w:w="2481" w:type="dxa"/>
          </w:tcPr>
          <w:p w:rsidR="00BA4B18" w:rsidRPr="00034765" w:rsidRDefault="00BA4B18" w:rsidP="0081785A">
            <w:pPr>
              <w:pStyle w:val="HuvudrubrikKolumn3"/>
            </w:pPr>
          </w:p>
        </w:tc>
      </w:tr>
      <w:tr w:rsidR="00BA4B18" w:rsidRPr="00034765" w:rsidTr="00817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B18" w:rsidRPr="00034765" w:rsidRDefault="00BA4B18" w:rsidP="0081785A">
            <w:pPr>
              <w:pStyle w:val="FlistaNrText"/>
            </w:pPr>
          </w:p>
        </w:tc>
        <w:tc>
          <w:tcPr>
            <w:tcW w:w="6237" w:type="dxa"/>
          </w:tcPr>
          <w:p w:rsidR="00BA4B18" w:rsidRPr="00034765" w:rsidRDefault="00BA4B18" w:rsidP="0081785A">
            <w:r w:rsidRPr="00034765">
              <w:t>Leif Pettersson (s) fr.o.m. den 3 november t.o.m. den 31 december</w:t>
            </w:r>
            <w:r w:rsidRPr="00034765">
              <w:br/>
              <w:t>Ersättare Anna-Karin Nylund (s)</w:t>
            </w:r>
          </w:p>
        </w:tc>
        <w:tc>
          <w:tcPr>
            <w:tcW w:w="2481" w:type="dxa"/>
          </w:tcPr>
          <w:p w:rsidR="00BA4B18" w:rsidRPr="00034765" w:rsidRDefault="00BA4B18" w:rsidP="0081785A">
            <w:pPr>
              <w:rPr>
                <w:spacing w:val="-4"/>
              </w:rPr>
            </w:pPr>
          </w:p>
        </w:tc>
      </w:tr>
    </w:tbl>
    <w:p w:rsidR="00BA4B18" w:rsidRPr="00034765" w:rsidRDefault="00BA4B18" w:rsidP="00BA4B18">
      <w:pPr>
        <w:pStyle w:val="Blankrad"/>
      </w:pPr>
      <w:r w:rsidRPr="00034765">
        <w:t>     </w:t>
      </w:r>
    </w:p>
    <w:p w:rsidR="00BA4B18" w:rsidRPr="00034765" w:rsidRDefault="00BA4B18" w:rsidP="00BA4B18">
      <w:pPr>
        <w:pStyle w:val="Blankrad"/>
      </w:pPr>
      <w:r w:rsidRPr="000347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4B18" w:rsidRPr="00034765" w:rsidTr="008178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4B18" w:rsidRPr="00034765" w:rsidRDefault="00BA4B18" w:rsidP="0081785A">
            <w:pPr>
              <w:pStyle w:val="HuvudrubrikFlisteNr"/>
            </w:pPr>
          </w:p>
        </w:tc>
        <w:tc>
          <w:tcPr>
            <w:tcW w:w="6237" w:type="dxa"/>
          </w:tcPr>
          <w:p w:rsidR="00BA4B18" w:rsidRPr="00034765" w:rsidRDefault="00BA4B18" w:rsidP="0081785A">
            <w:pPr>
              <w:pStyle w:val="HuvudrubrikEnsam"/>
            </w:pPr>
            <w:bookmarkStart w:id="3" w:name="Start_FördröjdaInterpellationer"/>
            <w:bookmarkEnd w:id="3"/>
            <w:r w:rsidRPr="00034765">
              <w:t>Anmälan om fördröjda svar på interpellationer</w:t>
            </w:r>
          </w:p>
        </w:tc>
        <w:tc>
          <w:tcPr>
            <w:tcW w:w="2481" w:type="dxa"/>
          </w:tcPr>
          <w:p w:rsidR="00BA4B18" w:rsidRPr="00034765" w:rsidRDefault="00BA4B18" w:rsidP="0081785A">
            <w:pPr>
              <w:pStyle w:val="HuvudrubrikKolumn3"/>
            </w:pPr>
          </w:p>
        </w:tc>
      </w:tr>
      <w:tr w:rsidR="00BA4B18" w:rsidRPr="00034765" w:rsidTr="00817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B18" w:rsidRPr="00034765" w:rsidRDefault="00BA4B18" w:rsidP="0081785A">
            <w:pPr>
              <w:pStyle w:val="FlistaNrText"/>
            </w:pPr>
          </w:p>
        </w:tc>
        <w:tc>
          <w:tcPr>
            <w:tcW w:w="6237" w:type="dxa"/>
          </w:tcPr>
          <w:p w:rsidR="00BA4B18" w:rsidRPr="00034765" w:rsidRDefault="00BA4B18" w:rsidP="0081785A">
            <w:r w:rsidRPr="00034765">
              <w:t>2008/09:56 av Hans Linde (v)</w:t>
            </w:r>
          </w:p>
          <w:p w:rsidR="00BA4B18" w:rsidRPr="00034765" w:rsidRDefault="00BA4B18" w:rsidP="0081785A">
            <w:r w:rsidRPr="00034765">
              <w:t>Svenskt företag med verksamhet i illegal bosättning på Västbanken</w:t>
            </w:r>
          </w:p>
        </w:tc>
        <w:tc>
          <w:tcPr>
            <w:tcW w:w="2481" w:type="dxa"/>
          </w:tcPr>
          <w:p w:rsidR="00BA4B18" w:rsidRPr="00034765" w:rsidRDefault="00BA4B18" w:rsidP="0081785A">
            <w:pPr>
              <w:rPr>
                <w:spacing w:val="-4"/>
              </w:rPr>
            </w:pPr>
          </w:p>
        </w:tc>
      </w:tr>
      <w:tr w:rsidR="00BA4B18" w:rsidRPr="00034765" w:rsidTr="00817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B18" w:rsidRPr="00034765" w:rsidRDefault="00BA4B18" w:rsidP="0081785A">
            <w:pPr>
              <w:pStyle w:val="FlistaNrText"/>
            </w:pPr>
          </w:p>
        </w:tc>
        <w:tc>
          <w:tcPr>
            <w:tcW w:w="6237" w:type="dxa"/>
          </w:tcPr>
          <w:p w:rsidR="00BA4B18" w:rsidRPr="00034765" w:rsidRDefault="00BA4B18" w:rsidP="0081785A">
            <w:r w:rsidRPr="00034765">
              <w:t>2008/09:57 av Thomas Strand (s)</w:t>
            </w:r>
          </w:p>
          <w:p w:rsidR="00BA4B18" w:rsidRPr="00034765" w:rsidRDefault="00BA4B18" w:rsidP="0081785A">
            <w:r w:rsidRPr="00034765">
              <w:t>Skolpeng och danskt riskkapital</w:t>
            </w:r>
          </w:p>
        </w:tc>
        <w:tc>
          <w:tcPr>
            <w:tcW w:w="2481" w:type="dxa"/>
          </w:tcPr>
          <w:p w:rsidR="00BA4B18" w:rsidRPr="00034765" w:rsidRDefault="00BA4B18" w:rsidP="0081785A">
            <w:pPr>
              <w:rPr>
                <w:spacing w:val="-4"/>
              </w:rPr>
            </w:pPr>
          </w:p>
        </w:tc>
      </w:tr>
      <w:tr w:rsidR="00BA4B18" w:rsidRPr="00034765" w:rsidTr="00817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B18" w:rsidRPr="00034765" w:rsidRDefault="00BA4B18" w:rsidP="0081785A">
            <w:pPr>
              <w:pStyle w:val="FlistaNrText"/>
            </w:pPr>
          </w:p>
        </w:tc>
        <w:tc>
          <w:tcPr>
            <w:tcW w:w="6237" w:type="dxa"/>
          </w:tcPr>
          <w:p w:rsidR="00BA4B18" w:rsidRPr="00034765" w:rsidRDefault="00BA4B18" w:rsidP="0081785A">
            <w:r w:rsidRPr="00034765">
              <w:t>2008/09:62 av Peter Hultqvist (s)</w:t>
            </w:r>
          </w:p>
          <w:p w:rsidR="00BA4B18" w:rsidRPr="00034765" w:rsidRDefault="00BA4B18" w:rsidP="0081785A">
            <w:r w:rsidRPr="00034765">
              <w:t>Arbete för hållbar utveckling i förskola och skola</w:t>
            </w:r>
          </w:p>
        </w:tc>
        <w:tc>
          <w:tcPr>
            <w:tcW w:w="2481" w:type="dxa"/>
          </w:tcPr>
          <w:p w:rsidR="00BA4B18" w:rsidRPr="00034765" w:rsidRDefault="00BA4B18" w:rsidP="0081785A">
            <w:pPr>
              <w:rPr>
                <w:spacing w:val="-4"/>
              </w:rPr>
            </w:pPr>
          </w:p>
        </w:tc>
      </w:tr>
    </w:tbl>
    <w:p w:rsidR="00BA4B18" w:rsidRPr="00034765" w:rsidRDefault="00BA4B18" w:rsidP="00BA4B18">
      <w:pPr>
        <w:pStyle w:val="Blankrad"/>
      </w:pPr>
      <w:r w:rsidRPr="00034765">
        <w:t>     </w:t>
      </w:r>
    </w:p>
    <w:p w:rsidR="00BA4B18" w:rsidRPr="00034765" w:rsidRDefault="00BA4B18" w:rsidP="00BA4B18">
      <w:pPr>
        <w:pStyle w:val="Blankrad"/>
      </w:pPr>
      <w:r w:rsidRPr="00034765">
        <w:t xml:space="preserve">     </w:t>
      </w:r>
    </w:p>
    <w:p w:rsidR="00C92C50" w:rsidRPr="00034765" w:rsidRDefault="00C92C50">
      <w:pPr>
        <w:pStyle w:val="Blankrad"/>
      </w:pPr>
      <w:bookmarkStart w:id="4" w:name="Start"/>
      <w:bookmarkEnd w:id="4"/>
      <w:r w:rsidRPr="00034765">
        <w:t>    </w:t>
      </w:r>
    </w:p>
    <w:p w:rsidR="00C92C50" w:rsidRPr="00034765" w:rsidRDefault="00C92C50">
      <w:pPr>
        <w:pStyle w:val="Blankrad"/>
      </w:pPr>
      <w:r w:rsidRPr="00034765">
        <w:t>    </w:t>
      </w:r>
    </w:p>
    <w:p w:rsidR="00BA4B18" w:rsidRPr="00034765" w:rsidRDefault="00BA4B18">
      <w:pPr>
        <w:pStyle w:val="Blankrad"/>
      </w:pPr>
      <w:r w:rsidRPr="000347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4B18" w:rsidRPr="00034765" w:rsidTr="008178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4B18" w:rsidRPr="00034765" w:rsidRDefault="00BA4B18" w:rsidP="0081785A">
            <w:pPr>
              <w:pStyle w:val="HuvudrubrikFlisteNr"/>
            </w:pPr>
          </w:p>
        </w:tc>
        <w:tc>
          <w:tcPr>
            <w:tcW w:w="6237" w:type="dxa"/>
          </w:tcPr>
          <w:p w:rsidR="00BA4B18" w:rsidRPr="00034765" w:rsidRDefault="00BA4B18" w:rsidP="0081785A">
            <w:pPr>
              <w:pStyle w:val="HuvudrubrikEnsam"/>
            </w:pPr>
            <w:bookmarkStart w:id="5" w:name="Start_EUdokument"/>
            <w:bookmarkEnd w:id="5"/>
            <w:r w:rsidRPr="00034765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BA4B18" w:rsidRPr="00034765" w:rsidRDefault="00BA4B18" w:rsidP="0081785A">
            <w:pPr>
              <w:pStyle w:val="HuvudrubrikKolumn3"/>
            </w:pPr>
            <w:r w:rsidRPr="00034765">
              <w:t>Ansvarigt utskott</w:t>
            </w:r>
          </w:p>
        </w:tc>
      </w:tr>
      <w:tr w:rsidR="00BA4B18" w:rsidRPr="00034765" w:rsidTr="00817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B18" w:rsidRPr="00034765" w:rsidRDefault="00BA4B18" w:rsidP="0081785A">
            <w:pPr>
              <w:pStyle w:val="FlistaNrText"/>
            </w:pPr>
          </w:p>
        </w:tc>
        <w:tc>
          <w:tcPr>
            <w:tcW w:w="6237" w:type="dxa"/>
          </w:tcPr>
          <w:p w:rsidR="00BA4B18" w:rsidRPr="00034765" w:rsidRDefault="00BA4B18" w:rsidP="0081785A">
            <w:r w:rsidRPr="00034765">
              <w:t>2008/09:FPM20 Livsmedelsfacilitet</w:t>
            </w:r>
            <w:r w:rsidRPr="00034765">
              <w:rPr>
                <w:i/>
              </w:rPr>
              <w:t xml:space="preserve"> COM(2008)450, PE409.786 </w:t>
            </w:r>
          </w:p>
        </w:tc>
        <w:tc>
          <w:tcPr>
            <w:tcW w:w="2481" w:type="dxa"/>
          </w:tcPr>
          <w:p w:rsidR="00BA4B18" w:rsidRPr="00034765" w:rsidRDefault="00BA4B18" w:rsidP="0081785A">
            <w:pPr>
              <w:rPr>
                <w:spacing w:val="-4"/>
              </w:rPr>
            </w:pPr>
            <w:r w:rsidRPr="00034765">
              <w:rPr>
                <w:spacing w:val="-4"/>
              </w:rPr>
              <w:t xml:space="preserve">UU </w:t>
            </w:r>
          </w:p>
        </w:tc>
      </w:tr>
    </w:tbl>
    <w:p w:rsidR="00BA4B18" w:rsidRPr="00034765" w:rsidRDefault="00BA4B18" w:rsidP="00BA4B18">
      <w:pPr>
        <w:pStyle w:val="Blankrad"/>
      </w:pPr>
      <w:r w:rsidRPr="00034765">
        <w:t>     </w:t>
      </w:r>
    </w:p>
    <w:p w:rsidR="00BA4B18" w:rsidRPr="00034765" w:rsidRDefault="00BA4B18" w:rsidP="00BA4B18">
      <w:pPr>
        <w:pStyle w:val="Blankrad"/>
      </w:pPr>
      <w:r w:rsidRPr="00034765">
        <w:t xml:space="preserve">     </w:t>
      </w:r>
    </w:p>
    <w:p w:rsidR="00BA4B18" w:rsidRPr="00034765" w:rsidRDefault="00BA4B18">
      <w:pPr>
        <w:pStyle w:val="Blankrad"/>
      </w:pPr>
      <w:r w:rsidRPr="000347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4B18" w:rsidRPr="00034765" w:rsidTr="008178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4B18" w:rsidRPr="00034765" w:rsidRDefault="00BA4B18" w:rsidP="0081785A">
            <w:pPr>
              <w:pStyle w:val="HuvudrubrikFlisteNr"/>
            </w:pPr>
          </w:p>
        </w:tc>
        <w:tc>
          <w:tcPr>
            <w:tcW w:w="6237" w:type="dxa"/>
          </w:tcPr>
          <w:p w:rsidR="00BA4B18" w:rsidRPr="00034765" w:rsidRDefault="00BA4B18" w:rsidP="0081785A">
            <w:pPr>
              <w:pStyle w:val="Huvudrubrik"/>
            </w:pPr>
            <w:bookmarkStart w:id="6" w:name="Start_Ärendenfördebattochavgörande"/>
            <w:bookmarkEnd w:id="6"/>
            <w:r w:rsidRPr="00034765">
              <w:t>Ärende för debatt och avgörande</w:t>
            </w:r>
          </w:p>
        </w:tc>
        <w:tc>
          <w:tcPr>
            <w:tcW w:w="2481" w:type="dxa"/>
          </w:tcPr>
          <w:p w:rsidR="00BA4B18" w:rsidRPr="00034765" w:rsidRDefault="00BA4B18" w:rsidP="0081785A">
            <w:pPr>
              <w:pStyle w:val="HuvudrubrikKolumn3"/>
            </w:pPr>
            <w:r w:rsidRPr="00034765">
              <w:t>Reservationer</w:t>
            </w:r>
          </w:p>
        </w:tc>
      </w:tr>
      <w:tr w:rsidR="00BA4B18" w:rsidRPr="00034765" w:rsidTr="00817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B18" w:rsidRPr="00034765" w:rsidRDefault="00BA4B18" w:rsidP="0081785A">
            <w:pPr>
              <w:pStyle w:val="renderubrik"/>
            </w:pPr>
          </w:p>
        </w:tc>
        <w:tc>
          <w:tcPr>
            <w:tcW w:w="6237" w:type="dxa"/>
          </w:tcPr>
          <w:p w:rsidR="00BA4B18" w:rsidRPr="00034765" w:rsidRDefault="00BA4B18" w:rsidP="0081785A">
            <w:pPr>
              <w:pStyle w:val="renderubrik"/>
            </w:pPr>
            <w:r w:rsidRPr="00034765">
              <w:t>Socialförsäkringsutskottets betänkande</w:t>
            </w:r>
          </w:p>
        </w:tc>
        <w:tc>
          <w:tcPr>
            <w:tcW w:w="2481" w:type="dxa"/>
          </w:tcPr>
          <w:p w:rsidR="00BA4B18" w:rsidRPr="00034765" w:rsidRDefault="00BA4B18" w:rsidP="0081785A">
            <w:pPr>
              <w:pStyle w:val="renderubrik"/>
              <w:rPr>
                <w:spacing w:val="-4"/>
              </w:rPr>
            </w:pPr>
          </w:p>
        </w:tc>
      </w:tr>
      <w:tr w:rsidR="00BA4B18" w:rsidRPr="00034765" w:rsidTr="00817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B18" w:rsidRPr="00034765" w:rsidRDefault="00BA4B18" w:rsidP="0081785A">
            <w:pPr>
              <w:pStyle w:val="FlistaNrText"/>
            </w:pPr>
          </w:p>
        </w:tc>
        <w:tc>
          <w:tcPr>
            <w:tcW w:w="6237" w:type="dxa"/>
          </w:tcPr>
          <w:p w:rsidR="00BA4B18" w:rsidRPr="00034765" w:rsidRDefault="00BA4B18" w:rsidP="0081785A">
            <w:r w:rsidRPr="00034765">
              <w:t>2008/09:SfU4 Från sjukersättning till arbete</w:t>
            </w:r>
          </w:p>
        </w:tc>
        <w:tc>
          <w:tcPr>
            <w:tcW w:w="2481" w:type="dxa"/>
          </w:tcPr>
          <w:p w:rsidR="00BA4B18" w:rsidRPr="00034765" w:rsidRDefault="00BA4B18" w:rsidP="0081785A">
            <w:pPr>
              <w:rPr>
                <w:spacing w:val="-4"/>
              </w:rPr>
            </w:pPr>
            <w:r w:rsidRPr="00034765">
              <w:rPr>
                <w:spacing w:val="-4"/>
              </w:rPr>
              <w:t>6 res. (s,v,mp)</w:t>
            </w:r>
          </w:p>
        </w:tc>
      </w:tr>
    </w:tbl>
    <w:p w:rsidR="00BA4B18" w:rsidRPr="00034765" w:rsidRDefault="00BA4B18" w:rsidP="00BA4B18">
      <w:pPr>
        <w:pStyle w:val="Blankrad"/>
      </w:pPr>
      <w:r w:rsidRPr="00034765">
        <w:t>     </w:t>
      </w:r>
    </w:p>
    <w:p w:rsidR="00BA4B18" w:rsidRPr="00034765" w:rsidRDefault="00BA4B18" w:rsidP="00BA4B18">
      <w:pPr>
        <w:pStyle w:val="Blankrad"/>
      </w:pPr>
      <w:r w:rsidRPr="00034765">
        <w:t xml:space="preserve">     </w:t>
      </w:r>
    </w:p>
    <w:p w:rsidR="00BA4B18" w:rsidRPr="00034765" w:rsidRDefault="00BA4B18">
      <w:pPr>
        <w:pStyle w:val="Blankrad"/>
      </w:pPr>
      <w:r w:rsidRPr="0003476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A4B18" w:rsidRPr="00034765" w:rsidTr="008178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A4B18" w:rsidRPr="00034765" w:rsidRDefault="00BA4B18" w:rsidP="0081785A">
            <w:pPr>
              <w:pStyle w:val="HuvudrubrikFlisteNr"/>
            </w:pPr>
          </w:p>
        </w:tc>
        <w:tc>
          <w:tcPr>
            <w:tcW w:w="6237" w:type="dxa"/>
          </w:tcPr>
          <w:p w:rsidR="00BA4B18" w:rsidRPr="00034765" w:rsidRDefault="00BA4B18" w:rsidP="0081785A">
            <w:pPr>
              <w:pStyle w:val="HuvudrubrikEnsam"/>
            </w:pPr>
            <w:r w:rsidRPr="00034765">
              <w:t>Frågestund kl. 14.00</w:t>
            </w:r>
          </w:p>
        </w:tc>
        <w:tc>
          <w:tcPr>
            <w:tcW w:w="2481" w:type="dxa"/>
          </w:tcPr>
          <w:p w:rsidR="00BA4B18" w:rsidRPr="00034765" w:rsidRDefault="00BA4B18" w:rsidP="0081785A">
            <w:pPr>
              <w:pStyle w:val="HuvudrubrikKolumn3"/>
            </w:pPr>
          </w:p>
        </w:tc>
      </w:tr>
      <w:tr w:rsidR="00BA4B18" w:rsidRPr="00034765" w:rsidTr="00817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A4B18" w:rsidRPr="00034765" w:rsidRDefault="00BA4B18" w:rsidP="0081785A">
            <w:pPr>
              <w:pStyle w:val="FlistaNrText"/>
            </w:pPr>
          </w:p>
        </w:tc>
        <w:tc>
          <w:tcPr>
            <w:tcW w:w="6237" w:type="dxa"/>
          </w:tcPr>
          <w:p w:rsidR="00BA4B18" w:rsidRPr="00034765" w:rsidRDefault="00BA4B18" w:rsidP="0081785A">
            <w:r w:rsidRPr="00034765">
              <w:t>Frågor besvaras av:</w:t>
            </w:r>
            <w:r w:rsidRPr="00034765">
              <w:br/>
              <w:t>Statsrådet Mats Odell (kd)</w:t>
            </w:r>
          </w:p>
          <w:p w:rsidR="00BA4B18" w:rsidRPr="00034765" w:rsidRDefault="00BA4B18" w:rsidP="0081785A">
            <w:r w:rsidRPr="00034765">
              <w:t>Statsrådet Cristina Husmark Pehrsson (m)</w:t>
            </w:r>
          </w:p>
          <w:p w:rsidR="00BA4B18" w:rsidRPr="00034765" w:rsidRDefault="00BA4B18" w:rsidP="0081785A">
            <w:r w:rsidRPr="00034765">
              <w:t>Jordbruksminister Eskil Erlandsson (c)</w:t>
            </w:r>
          </w:p>
          <w:p w:rsidR="00BA4B18" w:rsidRPr="00034765" w:rsidRDefault="00BA4B18" w:rsidP="0081785A">
            <w:r w:rsidRPr="00034765">
              <w:t>Integrations- och jämställdhetsminister Nyamko Sabuni (fp)</w:t>
            </w:r>
          </w:p>
          <w:p w:rsidR="00BA4B18" w:rsidRPr="00034765" w:rsidRDefault="00BA4B18" w:rsidP="0081785A">
            <w:r w:rsidRPr="00034765">
              <w:t>Statsrådet Tobias Billström (m)</w:t>
            </w:r>
          </w:p>
        </w:tc>
        <w:tc>
          <w:tcPr>
            <w:tcW w:w="2481" w:type="dxa"/>
          </w:tcPr>
          <w:p w:rsidR="00BA4B18" w:rsidRPr="00034765" w:rsidRDefault="00BA4B18" w:rsidP="0081785A">
            <w:pPr>
              <w:rPr>
                <w:spacing w:val="-4"/>
              </w:rPr>
            </w:pPr>
          </w:p>
        </w:tc>
      </w:tr>
    </w:tbl>
    <w:p w:rsidR="00BA4B18" w:rsidRPr="00034765" w:rsidRDefault="00BA4B18" w:rsidP="00BA4B18">
      <w:pPr>
        <w:pStyle w:val="Blankrad"/>
      </w:pPr>
      <w:r w:rsidRPr="00034765">
        <w:t>     </w:t>
      </w:r>
    </w:p>
    <w:p w:rsidR="00BA4B18" w:rsidRPr="00034765" w:rsidRDefault="00BA4B18" w:rsidP="00BA4B18">
      <w:pPr>
        <w:pStyle w:val="Blankrad"/>
      </w:pPr>
      <w:r w:rsidRPr="00034765">
        <w:t>     </w:t>
      </w:r>
    </w:p>
    <w:p w:rsidR="006E04A4" w:rsidRPr="00034765" w:rsidRDefault="006E04A4">
      <w:pPr>
        <w:pStyle w:val="Blankrad"/>
      </w:pPr>
      <w:r w:rsidRPr="00034765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3476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3476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34765" w:rsidRDefault="006E04A4">
            <w:pPr>
              <w:pStyle w:val="StreckMitten"/>
            </w:pPr>
            <w:r w:rsidRPr="00034765">
              <w:tab/>
            </w:r>
            <w:r w:rsidRPr="00034765">
              <w:tab/>
            </w:r>
          </w:p>
        </w:tc>
      </w:tr>
    </w:tbl>
    <w:p w:rsidR="006E04A4" w:rsidRPr="00034765" w:rsidRDefault="006E04A4" w:rsidP="00CE4300">
      <w:pPr>
        <w:pStyle w:val="Blankrad"/>
      </w:pPr>
    </w:p>
    <w:sectPr w:rsidR="006E04A4" w:rsidRPr="0003476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0078" w:rsidRPr="00034765" w:rsidRDefault="00F50078">
      <w:r w:rsidRPr="00034765">
        <w:separator/>
      </w:r>
    </w:p>
  </w:endnote>
  <w:endnote w:type="continuationSeparator" w:id="0">
    <w:p w:rsidR="00F50078" w:rsidRPr="00034765" w:rsidRDefault="00F50078">
      <w:r w:rsidRPr="000347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2C50" w:rsidRPr="00034765" w:rsidRDefault="00C92C50">
    <w:pPr>
      <w:pStyle w:val="Sidhuvud"/>
      <w:jc w:val="center"/>
    </w:pPr>
    <w:r w:rsidRPr="00034765">
      <w:fldChar w:fldCharType="begin" w:fldLock="1"/>
    </w:r>
    <w:r w:rsidRPr="00034765">
      <w:instrText xml:space="preserve"> PAGE </w:instrText>
    </w:r>
    <w:r w:rsidRPr="00034765">
      <w:fldChar w:fldCharType="separate"/>
    </w:r>
    <w:r w:rsidR="0081785A" w:rsidRPr="00034765">
      <w:t>2</w:t>
    </w:r>
    <w:r w:rsidRPr="00034765">
      <w:fldChar w:fldCharType="end"/>
    </w:r>
    <w:r w:rsidRPr="00034765">
      <w:t xml:space="preserve"> (</w:t>
    </w:r>
    <w:r w:rsidRPr="00034765">
      <w:fldChar w:fldCharType="begin" w:fldLock="1"/>
    </w:r>
    <w:r w:rsidRPr="00034765">
      <w:instrText xml:space="preserve"> NUMPAGES </w:instrText>
    </w:r>
    <w:r w:rsidRPr="00034765">
      <w:fldChar w:fldCharType="separate"/>
    </w:r>
    <w:r w:rsidR="0081785A" w:rsidRPr="00034765">
      <w:t>2</w:t>
    </w:r>
    <w:r w:rsidRPr="00034765">
      <w:fldChar w:fldCharType="end"/>
    </w:r>
    <w:r w:rsidRPr="00034765">
      <w:t>)</w:t>
    </w:r>
  </w:p>
  <w:p w:rsidR="00C92C50" w:rsidRPr="00034765" w:rsidRDefault="00C92C5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2C50" w:rsidRPr="00034765" w:rsidRDefault="00C92C50">
    <w:pPr>
      <w:pStyle w:val="Sidhuvud"/>
      <w:jc w:val="center"/>
    </w:pPr>
    <w:r w:rsidRPr="00034765">
      <w:fldChar w:fldCharType="begin" w:fldLock="1"/>
    </w:r>
    <w:r w:rsidRPr="00034765">
      <w:instrText xml:space="preserve"> PAGE </w:instrText>
    </w:r>
    <w:r w:rsidRPr="00034765">
      <w:fldChar w:fldCharType="separate"/>
    </w:r>
    <w:r w:rsidR="0081785A" w:rsidRPr="00034765">
      <w:t>2</w:t>
    </w:r>
    <w:r w:rsidRPr="00034765">
      <w:fldChar w:fldCharType="end"/>
    </w:r>
    <w:r w:rsidRPr="00034765">
      <w:t xml:space="preserve"> (</w:t>
    </w:r>
    <w:r w:rsidRPr="00034765">
      <w:fldChar w:fldCharType="begin" w:fldLock="1"/>
    </w:r>
    <w:r w:rsidRPr="00034765">
      <w:instrText xml:space="preserve"> NUMPAGES </w:instrText>
    </w:r>
    <w:r w:rsidRPr="00034765">
      <w:fldChar w:fldCharType="separate"/>
    </w:r>
    <w:r w:rsidR="0081785A" w:rsidRPr="00034765">
      <w:t>2</w:t>
    </w:r>
    <w:r w:rsidRPr="00034765">
      <w:fldChar w:fldCharType="end"/>
    </w:r>
    <w:r w:rsidRPr="00034765">
      <w:t>)</w:t>
    </w:r>
  </w:p>
  <w:p w:rsidR="00C92C50" w:rsidRPr="00034765" w:rsidRDefault="00C92C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0078" w:rsidRPr="00034765" w:rsidRDefault="00F50078">
      <w:r w:rsidRPr="00034765">
        <w:separator/>
      </w:r>
    </w:p>
  </w:footnote>
  <w:footnote w:type="continuationSeparator" w:id="0">
    <w:p w:rsidR="00F50078" w:rsidRPr="00034765" w:rsidRDefault="00F50078">
      <w:r w:rsidRPr="000347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2C50" w:rsidRPr="00034765" w:rsidRDefault="00C92C5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2C50" w:rsidRPr="00034765" w:rsidRDefault="00C92C50">
    <w:pPr>
      <w:pStyle w:val="Sidhuvud"/>
      <w:tabs>
        <w:tab w:val="clear" w:pos="4536"/>
      </w:tabs>
    </w:pPr>
    <w:r w:rsidRPr="00034765">
      <w:fldChar w:fldCharType="begin" w:fldLock="1"/>
    </w:r>
    <w:r w:rsidRPr="00034765">
      <w:instrText xml:space="preserve"> DOCPROPERTY "DocumentDate" </w:instrText>
    </w:r>
    <w:r w:rsidRPr="00034765">
      <w:fldChar w:fldCharType="separate"/>
    </w:r>
    <w:r w:rsidR="0081785A" w:rsidRPr="00034765">
      <w:t>Torsdagen den 30 oktober 2008</w:t>
    </w:r>
    <w:r w:rsidRPr="00034765">
      <w:fldChar w:fldCharType="end"/>
    </w:r>
    <w:r w:rsidRPr="00034765">
      <w:tab/>
    </w:r>
  </w:p>
  <w:p w:rsidR="00C92C50" w:rsidRPr="00034765" w:rsidRDefault="00C92C5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34765">
      <w:rPr>
        <w:sz w:val="12"/>
      </w:rPr>
      <w:tab/>
    </w:r>
  </w:p>
  <w:p w:rsidR="00C92C50" w:rsidRPr="00034765" w:rsidRDefault="00C92C50"/>
  <w:p w:rsidR="00C92C50" w:rsidRPr="00034765" w:rsidRDefault="00C92C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2C50" w:rsidRPr="00034765" w:rsidRDefault="0003476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3476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2C50" w:rsidRPr="00034765" w:rsidRDefault="00C92C50">
    <w:pPr>
      <w:pStyle w:val="Dokumentrubrik"/>
      <w:spacing w:after="360"/>
    </w:pPr>
    <w:r w:rsidRPr="00034765">
      <w:t>Föredragningslista</w:t>
    </w:r>
  </w:p>
  <w:p w:rsidR="00C92C50" w:rsidRPr="00034765" w:rsidRDefault="00C92C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4567388">
    <w:abstractNumId w:val="5"/>
  </w:num>
  <w:num w:numId="2" w16cid:durableId="706443856">
    <w:abstractNumId w:val="2"/>
  </w:num>
  <w:num w:numId="3" w16cid:durableId="644241805">
    <w:abstractNumId w:val="4"/>
  </w:num>
  <w:num w:numId="4" w16cid:durableId="1288974127">
    <w:abstractNumId w:val="1"/>
  </w:num>
  <w:num w:numId="5" w16cid:durableId="1546211051">
    <w:abstractNumId w:val="0"/>
  </w:num>
  <w:num w:numId="6" w16cid:durableId="1619217589">
    <w:abstractNumId w:val="3"/>
  </w:num>
  <w:num w:numId="7" w16cid:durableId="279648773">
    <w:abstractNumId w:val="3"/>
  </w:num>
  <w:num w:numId="8" w16cid:durableId="2030374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63EA8"/>
    <w:rsid w:val="00000608"/>
    <w:rsid w:val="000025B1"/>
    <w:rsid w:val="00003249"/>
    <w:rsid w:val="00013362"/>
    <w:rsid w:val="000157A2"/>
    <w:rsid w:val="00025ED1"/>
    <w:rsid w:val="00030ADD"/>
    <w:rsid w:val="00034765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27330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64359"/>
    <w:rsid w:val="002760B5"/>
    <w:rsid w:val="002826A6"/>
    <w:rsid w:val="0029386E"/>
    <w:rsid w:val="002A09ED"/>
    <w:rsid w:val="002A2836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3444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A7376"/>
    <w:rsid w:val="006B1634"/>
    <w:rsid w:val="006C05D9"/>
    <w:rsid w:val="006C4107"/>
    <w:rsid w:val="006D0C2B"/>
    <w:rsid w:val="006D196C"/>
    <w:rsid w:val="006D7F37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C5009"/>
    <w:rsid w:val="007D165E"/>
    <w:rsid w:val="007D7A4C"/>
    <w:rsid w:val="007D7F1E"/>
    <w:rsid w:val="007F3C22"/>
    <w:rsid w:val="007F5CBC"/>
    <w:rsid w:val="00807049"/>
    <w:rsid w:val="00814CAC"/>
    <w:rsid w:val="0081785A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64D52"/>
    <w:rsid w:val="00B710EF"/>
    <w:rsid w:val="00B71361"/>
    <w:rsid w:val="00B73A7E"/>
    <w:rsid w:val="00B81FDE"/>
    <w:rsid w:val="00B8715B"/>
    <w:rsid w:val="00B90627"/>
    <w:rsid w:val="00B91174"/>
    <w:rsid w:val="00B96B57"/>
    <w:rsid w:val="00BA4B18"/>
    <w:rsid w:val="00BA6962"/>
    <w:rsid w:val="00BB32D1"/>
    <w:rsid w:val="00BC1B9D"/>
    <w:rsid w:val="00BD1E8E"/>
    <w:rsid w:val="00BD5B2F"/>
    <w:rsid w:val="00BE0809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345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2C50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32101"/>
    <w:rsid w:val="00D41247"/>
    <w:rsid w:val="00D45AE3"/>
    <w:rsid w:val="00D46A27"/>
    <w:rsid w:val="00D51FA2"/>
    <w:rsid w:val="00D544E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A61C3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A52A8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0078"/>
    <w:rsid w:val="00F5416E"/>
    <w:rsid w:val="00F6126D"/>
    <w:rsid w:val="00F63D49"/>
    <w:rsid w:val="00F63EA8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C52F0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B05912-FAF9-4BA0-BF90-9F9C44BB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218</Words>
  <Characters>1387</Characters>
  <Application>Microsoft Office Word</Application>
  <DocSecurity>4</DocSecurity>
  <Lines>138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2008/09:23</vt:lpstr>
      <vt:lpstr>Torsdagen den 30 oktober 2008</vt:lpstr>
    </vt:vector>
  </TitlesOfParts>
  <Company>Riksdagen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2008-10-29T14:57:00Z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30 oktober 2008</vt:lpwstr>
  </property>
  <property fmtid="{D5CDD505-2E9C-101B-9397-08002B2CF9AE}" pid="3" name="DocumentNumber">
    <vt:lpwstr>23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2008-10-30</vt:lpwstr>
  </property>
</Properties>
</file>