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650202" w:id="2"/>
    <w:p w:rsidRPr="009B062B" w:rsidR="00AF30DD" w:rsidP="00095FA6" w:rsidRDefault="00EF3D03" w14:paraId="4CBAC88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72403DC5A56409FBC95AA781E51767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ea96602-6b0b-47e5-b5d0-2d7fcb117447"/>
        <w:id w:val="-1269617997"/>
        <w:lock w:val="sdtLocked"/>
      </w:sdtPr>
      <w:sdtEndPr/>
      <w:sdtContent>
        <w:p w:rsidR="007C16D2" w:rsidRDefault="00E13D96" w14:paraId="24FEB3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sänka bensin- och dieselskatten i Sverige ytterligare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900FA11030F4227BEF99D2EF4DDF376"/>
        </w:placeholder>
        <w:text/>
      </w:sdtPr>
      <w:sdtEndPr/>
      <w:sdtContent>
        <w:p w:rsidRPr="009B062B" w:rsidR="006D79C9" w:rsidP="00333E95" w:rsidRDefault="006D79C9" w14:paraId="47DC8D2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866DA0" w:rsidP="00866DA0" w:rsidRDefault="00866DA0" w14:paraId="58D5405B" w14:textId="5EE272C6">
      <w:pPr>
        <w:pStyle w:val="Normalutanindragellerluft"/>
      </w:pPr>
      <w:r>
        <w:t xml:space="preserve">Det är bra att regeringen har börjat sänka Sveriges bensin- och dieselskatt. Sverige har under lång tid haft mycket höga skatter på bensin och diesel. </w:t>
      </w:r>
      <w:r w:rsidR="00A60A61">
        <w:t xml:space="preserve">Höga bränsleskatter </w:t>
      </w:r>
      <w:r>
        <w:t xml:space="preserve">slår hårt mot de som saknar alternativ och måste ha bilen för att livet ska fungera. Givet Sveriges geografi är vi i stor utsträckning beroende av bilen och andra fordon för att kunna åka till arbetet, handla mat, träffa vänner, fritidsaktiviteter, skjutsa barn, komma till läkare m.m. </w:t>
      </w:r>
    </w:p>
    <w:p w:rsidR="00866DA0" w:rsidP="00CD1999" w:rsidRDefault="00866DA0" w14:paraId="2612C052" w14:textId="764ECC8F">
      <w:r>
        <w:t>Sverige är också ett land med långa avstånd och dessutom glesbefolkat</w:t>
      </w:r>
      <w:r w:rsidR="009B1BDE">
        <w:t xml:space="preserve">, och </w:t>
      </w:r>
      <w:r>
        <w:t>lastbils</w:t>
      </w:r>
      <w:r w:rsidR="00CD1999">
        <w:softHyphen/>
      </w:r>
      <w:r>
        <w:t xml:space="preserve">transporter är nödvändiga för att handel och företag ska fungera. Höga bränsleskatter sänker vår konkurrenskraft och möjligheten att leva och bo i hela Sverige. </w:t>
      </w:r>
    </w:p>
    <w:p w:rsidR="00866DA0" w:rsidP="00CD1999" w:rsidRDefault="00866DA0" w14:paraId="264E3E93" w14:textId="26125985">
      <w:r>
        <w:t xml:space="preserve">Det är därför viktigt att vi ständigt ser över våra bränsleskatter </w:t>
      </w:r>
      <w:r w:rsidR="00504F67">
        <w:t>för att värna hushållen</w:t>
      </w:r>
      <w:r>
        <w:t xml:space="preserve">, detta för </w:t>
      </w:r>
      <w:r w:rsidR="009B1BDE">
        <w:t>att</w:t>
      </w:r>
      <w:r>
        <w:t xml:space="preserve"> hela Sverige ska kunna leva och för att undvika att äventyra tillväxt, konkurrenskraft och jobb i hela landet. </w:t>
      </w:r>
    </w:p>
    <w:p w:rsidR="00866DA0" w:rsidP="00CD1999" w:rsidRDefault="00866DA0" w14:paraId="5F46C664" w14:textId="28C5D05B">
      <w:r>
        <w:t xml:space="preserve">Det är inte rimligt att ett av Europas största och mest glesbefolkade länder, med ett </w:t>
      </w:r>
      <w:r w:rsidR="22B1D92C">
        <w:t xml:space="preserve">stort behov av bensin- och dieseldrivna fordon och långa transporter, ska ha höga bränsleskatter. Regeringen har också på ett bra sätt tidigare sänkt reduktionsplikten och därmed priset vid pumpen. </w:t>
      </w:r>
      <w:r w:rsidR="00504F67">
        <w:t>I och med att de</w:t>
      </w:r>
      <w:r w:rsidR="009B1BDE">
        <w:t>t</w:t>
      </w:r>
      <w:r w:rsidR="00504F67">
        <w:t xml:space="preserve"> planeras en höjning av</w:t>
      </w:r>
      <w:r w:rsidR="22B1D92C">
        <w:t xml:space="preserve"> reduktionsplikten</w:t>
      </w:r>
      <w:r w:rsidR="00504F67">
        <w:t xml:space="preserve"> </w:t>
      </w:r>
      <w:r w:rsidR="22B1D92C">
        <w:t xml:space="preserve">är det viktigt att </w:t>
      </w:r>
      <w:r w:rsidR="00504F67">
        <w:t>fortsätta se över</w:t>
      </w:r>
      <w:r w:rsidR="00FA6BAC">
        <w:t xml:space="preserve"> </w:t>
      </w:r>
      <w:r w:rsidR="22B1D92C">
        <w:t>skatter</w:t>
      </w:r>
      <w:r w:rsidR="00FA6BAC">
        <w:t>na</w:t>
      </w:r>
      <w:r w:rsidR="22B1D92C">
        <w:t xml:space="preserve"> på bränslet så att bränslepriserna kan fortsätta vara på en lägre nivå.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3C611DA1F2430EAB7D30A2DA9B3C82"/>
        </w:placeholder>
      </w:sdtPr>
      <w:sdtEndPr>
        <w:rPr>
          <w:i w:val="0"/>
          <w:noProof w:val="0"/>
        </w:rPr>
      </w:sdtEndPr>
      <w:sdtContent>
        <w:p w:rsidR="00095FA6" w:rsidP="00095FA6" w:rsidRDefault="00095FA6" w14:paraId="42011A1A" w14:textId="77777777"/>
        <w:p w:rsidRPr="008E0FE2" w:rsidR="00095FA6" w:rsidP="00095FA6" w:rsidRDefault="00EF3D03" w14:paraId="7D90A479" w14:textId="53EA55A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16D2" w14:paraId="71611760" w14:textId="77777777">
        <w:trPr>
          <w:cantSplit/>
        </w:trPr>
        <w:tc>
          <w:tcPr>
            <w:tcW w:w="50" w:type="pct"/>
            <w:vAlign w:val="bottom"/>
          </w:tcPr>
          <w:p w:rsidR="007C16D2" w:rsidRDefault="00E13D96" w14:paraId="3AEFD7C2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7C16D2" w:rsidRDefault="00E13D96" w14:paraId="1E34F9D5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  <w:bookmarkEnd w:id="2"/>
    </w:tbl>
    <w:p w:rsidRPr="008E0FE2" w:rsidR="004801AC" w:rsidP="00DF3554" w:rsidRDefault="004801AC" w14:paraId="7348EFE7" w14:textId="3102B13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2160" w14:textId="77777777" w:rsidR="00EF3D03" w:rsidRDefault="00EF3D03" w:rsidP="000C1CAD">
      <w:pPr>
        <w:spacing w:line="240" w:lineRule="auto"/>
      </w:pPr>
      <w:r>
        <w:separator/>
      </w:r>
    </w:p>
  </w:endnote>
  <w:endnote w:type="continuationSeparator" w:id="0">
    <w:p w14:paraId="3CF3B3FC" w14:textId="77777777" w:rsidR="00EF3D03" w:rsidRDefault="00EF3D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F5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21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ED8" w14:textId="20F6E5E9" w:rsidR="00262EA3" w:rsidRPr="00095FA6" w:rsidRDefault="00262EA3" w:rsidP="00095F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D2AA" w14:textId="77777777" w:rsidR="00EF3D03" w:rsidRDefault="00EF3D03" w:rsidP="000C1CAD">
      <w:pPr>
        <w:spacing w:line="240" w:lineRule="auto"/>
      </w:pPr>
      <w:r>
        <w:separator/>
      </w:r>
    </w:p>
  </w:footnote>
  <w:footnote w:type="continuationSeparator" w:id="0">
    <w:p w14:paraId="68E10365" w14:textId="77777777" w:rsidR="00EF3D03" w:rsidRDefault="00EF3D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63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A317C8" wp14:editId="6AD440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87A53" w14:textId="396B711C" w:rsidR="00262EA3" w:rsidRDefault="00EF3D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66DA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75A76">
                                <w:t>1965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A317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5F87A53" w14:textId="396B711C" w:rsidR="00262EA3" w:rsidRDefault="00EF3D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66DA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75A76">
                          <w:t>1965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6D28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2CF0" w14:textId="77777777" w:rsidR="00262EA3" w:rsidRDefault="00262EA3" w:rsidP="008563AC">
    <w:pPr>
      <w:jc w:val="right"/>
    </w:pPr>
  </w:p>
  <w:p w14:paraId="74DCD2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50200"/>
  <w:bookmarkStart w:id="7" w:name="_Hlk210650201"/>
  <w:p w14:paraId="14F129DA" w14:textId="77777777" w:rsidR="00262EA3" w:rsidRDefault="00EF3D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B97216" wp14:editId="445AAF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DF41E0" w14:textId="2AFE05BC" w:rsidR="00262EA3" w:rsidRDefault="00EF3D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5F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66DA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75A76">
          <w:t>1965</w:t>
        </w:r>
      </w:sdtContent>
    </w:sdt>
  </w:p>
  <w:p w14:paraId="49EEF242" w14:textId="77777777" w:rsidR="00262EA3" w:rsidRPr="008227B3" w:rsidRDefault="00EF3D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D0BD8B" w14:textId="668ED655" w:rsidR="00262EA3" w:rsidRPr="008227B3" w:rsidRDefault="00EF3D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5F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5FA6">
          <w:t>:3212</w:t>
        </w:r>
      </w:sdtContent>
    </w:sdt>
  </w:p>
  <w:p w14:paraId="59048018" w14:textId="06E74FAC" w:rsidR="00262EA3" w:rsidRDefault="00EF3D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95FA6">
          <w:t>av Sten Bergheden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CB309A3" w14:textId="299F2A59" w:rsidR="00262EA3" w:rsidRDefault="00095FA6" w:rsidP="00283E0F">
        <w:pPr>
          <w:pStyle w:val="FSHRub2"/>
        </w:pPr>
        <w:r>
          <w:t>Sänkt bensin- och dieselskatt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8581C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80881004">
    <w:abstractNumId w:val="9"/>
  </w:num>
  <w:num w:numId="2" w16cid:durableId="1780181525">
    <w:abstractNumId w:val="8"/>
  </w:num>
  <w:num w:numId="3" w16cid:durableId="1687442226">
    <w:abstractNumId w:val="14"/>
  </w:num>
  <w:num w:numId="4" w16cid:durableId="824012290">
    <w:abstractNumId w:val="12"/>
  </w:num>
  <w:num w:numId="5" w16cid:durableId="657225793">
    <w:abstractNumId w:val="15"/>
  </w:num>
  <w:num w:numId="6" w16cid:durableId="1691684574">
    <w:abstractNumId w:val="16"/>
  </w:num>
  <w:num w:numId="7" w16cid:durableId="314720021">
    <w:abstractNumId w:val="10"/>
  </w:num>
  <w:num w:numId="8" w16cid:durableId="1747680651">
    <w:abstractNumId w:val="11"/>
  </w:num>
  <w:num w:numId="9" w16cid:durableId="467626035">
    <w:abstractNumId w:val="13"/>
  </w:num>
  <w:num w:numId="10" w16cid:durableId="1088501920">
    <w:abstractNumId w:val="18"/>
  </w:num>
  <w:num w:numId="11" w16cid:durableId="301734238">
    <w:abstractNumId w:val="17"/>
  </w:num>
  <w:num w:numId="12" w16cid:durableId="1316910714">
    <w:abstractNumId w:val="17"/>
  </w:num>
  <w:num w:numId="13" w16cid:durableId="1403988910">
    <w:abstractNumId w:val="3"/>
  </w:num>
  <w:num w:numId="14" w16cid:durableId="1169910859">
    <w:abstractNumId w:val="2"/>
  </w:num>
  <w:num w:numId="15" w16cid:durableId="1043484006">
    <w:abstractNumId w:val="1"/>
  </w:num>
  <w:num w:numId="16" w16cid:durableId="131338970">
    <w:abstractNumId w:val="0"/>
  </w:num>
  <w:num w:numId="17" w16cid:durableId="1315791107">
    <w:abstractNumId w:val="7"/>
  </w:num>
  <w:num w:numId="18" w16cid:durableId="1257439379">
    <w:abstractNumId w:val="6"/>
  </w:num>
  <w:num w:numId="19" w16cid:durableId="1717198633">
    <w:abstractNumId w:val="5"/>
  </w:num>
  <w:num w:numId="20" w16cid:durableId="1727022158">
    <w:abstractNumId w:val="4"/>
  </w:num>
  <w:num w:numId="21" w16cid:durableId="789126864">
    <w:abstractNumId w:val="17"/>
  </w:num>
  <w:num w:numId="22" w16cid:durableId="1237858796">
    <w:abstractNumId w:val="17"/>
  </w:num>
  <w:num w:numId="23" w16cid:durableId="1418357144">
    <w:abstractNumId w:val="17"/>
  </w:num>
  <w:num w:numId="24" w16cid:durableId="1758670447">
    <w:abstractNumId w:val="17"/>
  </w:num>
  <w:num w:numId="25" w16cid:durableId="891312333">
    <w:abstractNumId w:val="17"/>
  </w:num>
  <w:num w:numId="26" w16cid:durableId="5521425">
    <w:abstractNumId w:val="18"/>
  </w:num>
  <w:num w:numId="27" w16cid:durableId="1443500915">
    <w:abstractNumId w:val="18"/>
  </w:num>
  <w:num w:numId="28" w16cid:durableId="488013549">
    <w:abstractNumId w:val="18"/>
  </w:num>
  <w:num w:numId="29" w16cid:durableId="1463620738">
    <w:abstractNumId w:val="18"/>
  </w:num>
  <w:num w:numId="30" w16cid:durableId="546138439">
    <w:abstractNumId w:val="17"/>
  </w:num>
  <w:num w:numId="31" w16cid:durableId="1534151078">
    <w:abstractNumId w:val="17"/>
  </w:num>
  <w:num w:numId="32" w16cid:durableId="1917473379">
    <w:abstractNumId w:val="18"/>
  </w:num>
  <w:num w:numId="33" w16cid:durableId="9879506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66D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755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ECC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5FA6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4673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51B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F16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CD4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67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613"/>
    <w:rsid w:val="00593814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6D2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DA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D2C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BDE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A61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627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D49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53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999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5D1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ACA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3D96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A76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D03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F6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BAC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22B1D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19A5"/>
  <w15:chartTrackingRefBased/>
  <w15:docId w15:val="{C8698AAB-1195-48BD-B953-15F47FB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2403DC5A56409FBC95AA781E517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C2AD8-54F6-438E-BF0C-65A8DB79D9B5}"/>
      </w:docPartPr>
      <w:docPartBody>
        <w:p w:rsidR="004E4F56" w:rsidRDefault="004E4F56">
          <w:pPr>
            <w:pStyle w:val="872403DC5A56409FBC95AA781E5176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00FA11030F4227BEF99D2EF4DDF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EC10D-1DD2-479F-88D2-7D267C4DBC0E}"/>
      </w:docPartPr>
      <w:docPartBody>
        <w:p w:rsidR="004E4F56" w:rsidRDefault="004E4F56">
          <w:pPr>
            <w:pStyle w:val="D900FA11030F4227BEF99D2EF4DDF3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3C611DA1F2430EAB7D30A2DA9B3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45E63-2A6E-44AB-933B-3E410751B4B5}"/>
      </w:docPartPr>
      <w:docPartBody>
        <w:p w:rsidR="00EF0D57" w:rsidRDefault="00EF0D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56"/>
    <w:rsid w:val="004E4F56"/>
    <w:rsid w:val="00892A38"/>
    <w:rsid w:val="00A669A9"/>
    <w:rsid w:val="00AA0BBB"/>
    <w:rsid w:val="00AB2668"/>
    <w:rsid w:val="00BC33CA"/>
    <w:rsid w:val="00D16ACA"/>
    <w:rsid w:val="00EF0D57"/>
    <w:rsid w:val="00F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72403DC5A56409FBC95AA781E517675">
    <w:name w:val="872403DC5A56409FBC95AA781E517675"/>
  </w:style>
  <w:style w:type="paragraph" w:customStyle="1" w:styleId="D900FA11030F4227BEF99D2EF4DDF376">
    <w:name w:val="D900FA11030F4227BEF99D2EF4DDF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A5D7B-1018-4046-9942-E302C9971765}"/>
</file>

<file path=customXml/itemProps2.xml><?xml version="1.0" encoding="utf-8"?>
<ds:datastoreItem xmlns:ds="http://schemas.openxmlformats.org/officeDocument/2006/customXml" ds:itemID="{8445D4C9-DF46-488E-9984-95948946AE21}"/>
</file>

<file path=customXml/itemProps3.xml><?xml version="1.0" encoding="utf-8"?>
<ds:datastoreItem xmlns:ds="http://schemas.openxmlformats.org/officeDocument/2006/customXml" ds:itemID="{6B269A40-3736-4DF5-B4E2-C76F0F31049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261</Words>
  <Characters>1402</Characters>
  <Application>Microsoft Office Word</Application>
  <DocSecurity>0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M1965 Sänk bensin  och dieselskatten</vt:lpstr>
    </vt:vector>
  </TitlesOfParts>
  <Company>Sveriges riksdag</Company>
  <LinksUpToDate>false</LinksUpToDate>
  <CharactersWithSpaces>1653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