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498DECA1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0F75F1" w:rsidRDefault="000F75F1" w14:paraId="64BBC56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8788D580EFB435DB256FD090B59FFC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bcbde545-33d5-4b9b-b48b-b233cf61bc74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bidraget behöver vara tillräckligt och regelverket medge att alla barn i Sverige ska ha rätt och möjlighet att få tillgång till synhjälpmedel så som var avsikten med lagen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B5371F4E0B544AF8A40FC2EA30444F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4C7DCD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422B9E" w:rsidR="00422B9E" w:rsidP="008E0FE2" w:rsidRDefault="00493830" w14:paraId="427063FF" w14:textId="5350FA8E">
      <w:pPr>
        <w:pStyle w:val="Normalutanindragellerluft"/>
      </w:pPr>
      <w:r w:rsidRPr="00493830">
        <w:t>Glasögon för barn ska aldrig vara en klassfråga. Sedan regeringen Löfv</w:t>
      </w:r>
      <w:r>
        <w:t>e</w:t>
      </w:r>
      <w:r w:rsidRPr="00493830">
        <w:t>n 2016 införde det har det varit lag på att regioner/landsting ska lämna bidrag för kostnad för glasögon eller kontaktlinser för barn mellan 8 till 19 år. Det anses omfattas av regionernas skyldighet att erbjuda hjälpmedel enligt hälso</w:t>
      </w:r>
      <w:r>
        <w:t>-</w:t>
      </w:r>
      <w:r w:rsidRPr="00493830">
        <w:t xml:space="preserve"> och sjukvårdslagen. Detta bidrag utformas olika beroende på i vilken region du bor både avseende nivå och hur det utbetalas. Detta innebär att i en del regioner har inte till exempel socioekonomiskt utsatta familjer inte råd. Detta är inte rimligt, en översyn av lagstiftningen och regelverket bör göras i syfte att säkerställa att alla barn ska ha rätt till de hjälpmedel de behöver, oberoende vad föräldrarna tjänar.</w:t>
      </w:r>
    </w:p>
    <w:sdt>
      <w:sdtPr>
        <w:alias w:val="CC_Underskrifter"/>
        <w:tag w:val="CC_Underskrifter"/>
        <w:id w:val="583496634"/>
        <w:lock w:val="sdtContentLocked"/>
        <w:placeholder>
          <w:docPart w:val="18B0B2939D174A92AE6369A46AB481F6"/>
        </w:placeholder>
      </w:sdtPr>
      <w:sdtEndPr/>
      <w:sdtContent>
        <w:p xmlns:w14="http://schemas.microsoft.com/office/word/2010/wordml" w:rsidR="000F75F1" w:rsidP="000F75F1" w:rsidRDefault="000F75F1" w14:paraId="3D9A82FD" w14:textId="77777777">
          <w:pPr/>
          <w:r/>
        </w:p>
        <w:p xmlns:w14="http://schemas.microsoft.com/office/word/2010/wordml" w:rsidRPr="008E0FE2" w:rsidR="004801AC" w:rsidP="000F75F1" w:rsidRDefault="000F75F1" w14:paraId="533AF592" w14:textId="6DC7CF0B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Annika Strandhäll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Sanne Lennström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Sanna Backeskog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Laila Naraghi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A3A8" w14:textId="77777777" w:rsidR="0013214E" w:rsidRDefault="0013214E" w:rsidP="000C1CAD">
      <w:pPr>
        <w:spacing w:line="240" w:lineRule="auto"/>
      </w:pPr>
      <w:r>
        <w:separator/>
      </w:r>
    </w:p>
  </w:endnote>
  <w:endnote w:type="continuationSeparator" w:id="0">
    <w:p w14:paraId="6FA13906" w14:textId="77777777" w:rsidR="0013214E" w:rsidRDefault="0013214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D9D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06A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0BD7" w14:textId="6FED52C4" w:rsidR="00262EA3" w:rsidRPr="000F75F1" w:rsidRDefault="00262EA3" w:rsidP="000F75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2682" w14:textId="77777777" w:rsidR="0013214E" w:rsidRDefault="0013214E" w:rsidP="000C1CAD">
      <w:pPr>
        <w:spacing w:line="240" w:lineRule="auto"/>
      </w:pPr>
      <w:r>
        <w:separator/>
      </w:r>
    </w:p>
  </w:footnote>
  <w:footnote w:type="continuationSeparator" w:id="0">
    <w:p w14:paraId="778488E4" w14:textId="77777777" w:rsidR="0013214E" w:rsidRDefault="0013214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0DD487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A351B6" wp14:anchorId="23E80F6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F75F1" w14:paraId="2CF3F88F" w14:textId="4DD47CD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3214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93830">
                                <w:t>785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E80F6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93830" w14:paraId="2CF3F88F" w14:textId="4DD47CD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3214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785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4318D4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03F45B5" w14:textId="77777777">
    <w:pPr>
      <w:jc w:val="right"/>
    </w:pPr>
  </w:p>
  <w:p w:rsidR="00262EA3" w:rsidP="00776B74" w:rsidRDefault="00262EA3" w14:paraId="3661E73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0F75F1" w14:paraId="56B7482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47DE62C" wp14:anchorId="4C82798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F75F1" w14:paraId="5059202B" w14:textId="21708691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3214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93830">
          <w:t>785</w:t>
        </w:r>
      </w:sdtContent>
    </w:sdt>
  </w:p>
  <w:p w:rsidRPr="008227B3" w:rsidR="00262EA3" w:rsidP="008227B3" w:rsidRDefault="000F75F1" w14:paraId="0633FD7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F75F1" w14:paraId="138EC081" w14:textId="020FD91B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:2309</w:t>
        </w:r>
      </w:sdtContent>
    </w:sdt>
  </w:p>
  <w:p w:rsidR="00262EA3" w:rsidP="00E03A3D" w:rsidRDefault="000F75F1" w14:paraId="667BD048" w14:textId="34EB3560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Annika Strandhäll m.fl. (S)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C84184" w14:paraId="36F23592" w14:textId="0194095E">
        <w:pPr>
          <w:pStyle w:val="FSHRub2"/>
        </w:pPr>
        <w:r>
          <w:t>Gratis glasögon för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4FDEC9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3214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5F1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214E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830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EC9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184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64743E"/>
  <w15:chartTrackingRefBased/>
  <w15:docId w15:val="{670559C2-3B8B-4654-A07A-93E46D27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788D580EFB435DB256FD090B59FF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A584E-D11E-4056-9AAA-719865BF7C60}"/>
      </w:docPartPr>
      <w:docPartBody>
        <w:p w:rsidR="00C076A2" w:rsidRDefault="00C076A2">
          <w:pPr>
            <w:pStyle w:val="68788D580EFB435DB256FD090B59FFC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CC3A59D2A64D07B1726D6689501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6CF1C1-0FF3-4884-BFBA-9FE641CE077D}"/>
      </w:docPartPr>
      <w:docPartBody>
        <w:p w:rsidR="00C076A2" w:rsidRDefault="00C076A2">
          <w:pPr>
            <w:pStyle w:val="C4CC3A59D2A64D07B1726D6689501F4C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2B5371F4E0B544AF8A40FC2EA3044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2BEFC5-3BA8-4447-A10F-9A90D7CD585E}"/>
      </w:docPartPr>
      <w:docPartBody>
        <w:p w:rsidR="00C076A2" w:rsidRDefault="00C076A2">
          <w:pPr>
            <w:pStyle w:val="2B5371F4E0B544AF8A40FC2EA30444F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8B0B2939D174A92AE6369A46AB48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874B4-521D-4583-8F2E-BDE17CCE8A10}"/>
      </w:docPartPr>
      <w:docPartBody>
        <w:p w:rsidR="00C076A2" w:rsidRDefault="00C076A2">
          <w:pPr>
            <w:pStyle w:val="18B0B2939D174A92AE6369A46AB481F6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A2"/>
    <w:rsid w:val="00C0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788D580EFB435DB256FD090B59FFC0">
    <w:name w:val="68788D580EFB435DB256FD090B59FFC0"/>
  </w:style>
  <w:style w:type="paragraph" w:customStyle="1" w:styleId="C4CC3A59D2A64D07B1726D6689501F4C">
    <w:name w:val="C4CC3A59D2A64D07B1726D6689501F4C"/>
  </w:style>
  <w:style w:type="paragraph" w:customStyle="1" w:styleId="2B5371F4E0B544AF8A40FC2EA30444F3">
    <w:name w:val="2B5371F4E0B544AF8A40FC2EA30444F3"/>
  </w:style>
  <w:style w:type="paragraph" w:customStyle="1" w:styleId="18B0B2939D174A92AE6369A46AB481F6">
    <w:name w:val="18B0B2939D174A92AE6369A46AB48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EF3D66-52C4-427F-B59A-EEA4C0CC49D0}"/>
</file>

<file path=customXml/itemProps2.xml><?xml version="1.0" encoding="utf-8"?>
<ds:datastoreItem xmlns:ds="http://schemas.openxmlformats.org/officeDocument/2006/customXml" ds:itemID="{99408CEF-BEF1-4D02-99CD-9E5CDBAED460}"/>
</file>

<file path=customXml/itemProps3.xml><?xml version="1.0" encoding="utf-8"?>
<ds:datastoreItem xmlns:ds="http://schemas.openxmlformats.org/officeDocument/2006/customXml" ds:itemID="{4FA5D32B-EB7A-4091-9036-3169B21C65AD}"/>
</file>

<file path=customXml/itemProps5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948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Gratis glasögon för barn</vt:lpstr>
      <vt:lpstr>
      </vt:lpstr>
    </vt:vector>
  </TitlesOfParts>
  <Company>Sveriges riksdag</Company>
  <LinksUpToDate>false</LinksUpToDate>
  <CharactersWithSpaces>1116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